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36B23944" w:rsidR="00E57C9A" w:rsidRDefault="00973BCB" w:rsidP="00D325AC">
      <w:pPr>
        <w:pStyle w:val="Heading2"/>
      </w:pPr>
      <w:bookmarkStart w:id="0" w:name="_Toc133236145"/>
      <w:bookmarkStart w:id="1" w:name="_Toc133236171"/>
      <w:bookmarkStart w:id="2" w:name="_Toc143786729"/>
      <w:r>
        <w:t>A</w:t>
      </w:r>
      <w:r w:rsidR="00F813E5">
        <w:t>ddendum</w:t>
      </w:r>
      <w:r w:rsidR="00335981">
        <w:t xml:space="preserve"> </w:t>
      </w:r>
      <w:r w:rsidR="00DC3040">
        <w:t>–</w:t>
      </w:r>
      <w:r w:rsidR="008D6768">
        <w:t xml:space="preserve"> </w:t>
      </w:r>
      <w:r w:rsidR="006E0811">
        <w:t>t</w:t>
      </w:r>
      <w:r w:rsidR="008D6768">
        <w:t>ransport</w:t>
      </w:r>
      <w:r w:rsidR="00DC3040">
        <w:t xml:space="preserve"> assessment</w:t>
      </w:r>
    </w:p>
    <w:p w14:paraId="00260B8A" w14:textId="604490D5" w:rsidR="00876637" w:rsidRPr="00876637" w:rsidRDefault="00876637" w:rsidP="00876637">
      <w:pPr>
        <w:pStyle w:val="Heading3"/>
      </w:pPr>
      <w:bookmarkStart w:id="3" w:name="_Toc133236159"/>
      <w:bookmarkStart w:id="4" w:name="_Toc133236185"/>
      <w:bookmarkEnd w:id="0"/>
      <w:bookmarkEnd w:id="1"/>
      <w:bookmarkEnd w:id="2"/>
      <w:r>
        <w:t>Context</w:t>
      </w:r>
    </w:p>
    <w:p w14:paraId="20E8CFED" w14:textId="0BB66890" w:rsidR="00EE0AD6" w:rsidRPr="00201381" w:rsidRDefault="00F4028A" w:rsidP="009F00C1">
      <w:pPr>
        <w:numPr>
          <w:ilvl w:val="1"/>
          <w:numId w:val="9"/>
        </w:numPr>
        <w:tabs>
          <w:tab w:val="clear" w:pos="567"/>
        </w:tabs>
        <w:spacing w:after="80" w:line="320" w:lineRule="atLeast"/>
        <w:ind w:left="720" w:hanging="720"/>
        <w:rPr>
          <w:rFonts w:ascii="Work Sans" w:hAnsi="Work Sans"/>
        </w:rPr>
      </w:pPr>
      <w:bookmarkStart w:id="5" w:name="_Toc143786730"/>
      <w:r w:rsidRPr="1CB62BCE">
        <w:rPr>
          <w:rFonts w:ascii="Work Sans" w:hAnsi="Work Sans"/>
        </w:rPr>
        <w:t xml:space="preserve">On </w:t>
      </w:r>
      <w:r w:rsidR="00DD7F2B" w:rsidRPr="1CB62BCE">
        <w:rPr>
          <w:rFonts w:ascii="Work Sans" w:hAnsi="Work Sans"/>
        </w:rPr>
        <w:t>5</w:t>
      </w:r>
      <w:r w:rsidRPr="1CB62BCE">
        <w:rPr>
          <w:rFonts w:ascii="Work Sans" w:hAnsi="Work Sans"/>
        </w:rPr>
        <w:t xml:space="preserve"> Ju</w:t>
      </w:r>
      <w:r w:rsidR="00DD7F2B" w:rsidRPr="1CB62BCE">
        <w:rPr>
          <w:rFonts w:ascii="Work Sans" w:hAnsi="Work Sans"/>
        </w:rPr>
        <w:t>ly</w:t>
      </w:r>
      <w:r w:rsidRPr="1CB62BCE">
        <w:rPr>
          <w:rFonts w:ascii="Work Sans" w:hAnsi="Work Sans"/>
        </w:rPr>
        <w:t xml:space="preserve"> 202</w:t>
      </w:r>
      <w:r w:rsidR="00AE7571" w:rsidRPr="1CB62BCE">
        <w:rPr>
          <w:rFonts w:ascii="Work Sans" w:hAnsi="Work Sans"/>
        </w:rPr>
        <w:t>4</w:t>
      </w:r>
      <w:r w:rsidRPr="1CB62BCE">
        <w:rPr>
          <w:rFonts w:ascii="Work Sans" w:hAnsi="Work Sans"/>
        </w:rPr>
        <w:t xml:space="preserve">, the Commission issued a </w:t>
      </w:r>
      <w:r w:rsidR="00806592">
        <w:rPr>
          <w:rFonts w:ascii="Work Sans" w:hAnsi="Work Sans"/>
        </w:rPr>
        <w:t>Draft Report</w:t>
      </w:r>
      <w:r w:rsidR="008349D1" w:rsidRPr="1CB62BCE">
        <w:rPr>
          <w:rFonts w:ascii="Work Sans" w:hAnsi="Work Sans"/>
        </w:rPr>
        <w:t xml:space="preserve"> chapter</w:t>
      </w:r>
      <w:r w:rsidRPr="1CB62BCE">
        <w:rPr>
          <w:rFonts w:ascii="Work Sans" w:hAnsi="Work Sans"/>
        </w:rPr>
        <w:t xml:space="preserve"> on the transport assessment. The Commission considered changes since the 2020 Review and their implications for the assessment method.</w:t>
      </w:r>
      <w:r w:rsidR="000C1DDB" w:rsidRPr="1CB62BCE">
        <w:rPr>
          <w:rFonts w:ascii="Work Sans" w:hAnsi="Work Sans"/>
        </w:rPr>
        <w:t xml:space="preserve"> </w:t>
      </w:r>
      <w:r w:rsidR="0018285C">
        <w:rPr>
          <w:rFonts w:ascii="Work Sans" w:hAnsi="Work Sans"/>
        </w:rPr>
        <w:t xml:space="preserve">It proposed </w:t>
      </w:r>
      <w:r w:rsidR="00676EF0">
        <w:rPr>
          <w:rFonts w:ascii="Work Sans" w:hAnsi="Work Sans"/>
        </w:rPr>
        <w:t>5</w:t>
      </w:r>
      <w:r w:rsidR="0018285C">
        <w:rPr>
          <w:rFonts w:ascii="Work Sans" w:hAnsi="Work Sans"/>
        </w:rPr>
        <w:t xml:space="preserve"> changes to the </w:t>
      </w:r>
      <w:r w:rsidR="0070549C">
        <w:rPr>
          <w:rFonts w:ascii="Work Sans" w:hAnsi="Work Sans"/>
        </w:rPr>
        <w:t xml:space="preserve">recurrent </w:t>
      </w:r>
      <w:r w:rsidR="0018285C">
        <w:rPr>
          <w:rFonts w:ascii="Work Sans" w:hAnsi="Work Sans"/>
        </w:rPr>
        <w:t>assessment.</w:t>
      </w:r>
      <w:r w:rsidR="00F642AF">
        <w:rPr>
          <w:rFonts w:ascii="Work Sans" w:hAnsi="Work Sans"/>
        </w:rPr>
        <w:t xml:space="preserve"> For the </w:t>
      </w:r>
      <w:r w:rsidR="00F642AF" w:rsidRPr="00201381">
        <w:rPr>
          <w:rFonts w:ascii="Work Sans" w:hAnsi="Work Sans"/>
        </w:rPr>
        <w:t xml:space="preserve">investment assessment, it proposed one change and flagged the possibility of another, subject to </w:t>
      </w:r>
      <w:r w:rsidR="008908A5" w:rsidRPr="00201381">
        <w:rPr>
          <w:rFonts w:ascii="Work Sans" w:hAnsi="Work Sans"/>
        </w:rPr>
        <w:t>data analysis.</w:t>
      </w:r>
    </w:p>
    <w:p w14:paraId="76AFD438" w14:textId="1E18A130" w:rsidR="00B92703" w:rsidRPr="00201381" w:rsidRDefault="007F2A66" w:rsidP="009F00C1">
      <w:pPr>
        <w:numPr>
          <w:ilvl w:val="1"/>
          <w:numId w:val="9"/>
        </w:numPr>
        <w:tabs>
          <w:tab w:val="clear" w:pos="567"/>
        </w:tabs>
        <w:spacing w:after="80" w:line="320" w:lineRule="atLeast"/>
        <w:ind w:left="720" w:hanging="720"/>
        <w:rPr>
          <w:rFonts w:ascii="Work Sans" w:hAnsi="Work Sans"/>
        </w:rPr>
      </w:pPr>
      <w:r w:rsidRPr="00201381">
        <w:rPr>
          <w:rFonts w:ascii="Work Sans" w:hAnsi="Work Sans"/>
        </w:rPr>
        <w:t>In the Draft Report, t</w:t>
      </w:r>
      <w:r w:rsidR="006407AF" w:rsidRPr="00201381">
        <w:rPr>
          <w:rFonts w:ascii="Work Sans" w:hAnsi="Work Sans"/>
        </w:rPr>
        <w:t xml:space="preserve">he Commission noted that </w:t>
      </w:r>
      <w:r w:rsidR="008365D0" w:rsidRPr="00201381">
        <w:rPr>
          <w:rFonts w:ascii="Work Sans" w:hAnsi="Work Sans"/>
        </w:rPr>
        <w:t xml:space="preserve">the </w:t>
      </w:r>
      <w:r w:rsidR="000C1DDB" w:rsidRPr="00201381">
        <w:rPr>
          <w:rFonts w:ascii="Work Sans" w:hAnsi="Work Sans"/>
        </w:rPr>
        <w:t xml:space="preserve">draft positions </w:t>
      </w:r>
      <w:r w:rsidR="00942917" w:rsidRPr="00201381">
        <w:rPr>
          <w:rFonts w:ascii="Work Sans" w:hAnsi="Work Sans"/>
        </w:rPr>
        <w:t>relating</w:t>
      </w:r>
      <w:r w:rsidR="002120F7" w:rsidRPr="00201381">
        <w:rPr>
          <w:rFonts w:ascii="Work Sans" w:hAnsi="Work Sans"/>
        </w:rPr>
        <w:t xml:space="preserve"> to urban transport </w:t>
      </w:r>
      <w:r w:rsidR="008365D0" w:rsidRPr="00201381">
        <w:rPr>
          <w:rFonts w:ascii="Work Sans" w:hAnsi="Work Sans"/>
        </w:rPr>
        <w:t>could change</w:t>
      </w:r>
      <w:r w:rsidR="000C1DDB" w:rsidRPr="00201381">
        <w:rPr>
          <w:rFonts w:ascii="Work Sans" w:hAnsi="Work Sans"/>
        </w:rPr>
        <w:t xml:space="preserve"> </w:t>
      </w:r>
      <w:r w:rsidR="005C4119" w:rsidRPr="00201381">
        <w:rPr>
          <w:rFonts w:ascii="Work Sans" w:hAnsi="Work Sans"/>
        </w:rPr>
        <w:t xml:space="preserve">subject to </w:t>
      </w:r>
      <w:r w:rsidR="00224A34" w:rsidRPr="00201381">
        <w:rPr>
          <w:rFonts w:ascii="Work Sans" w:hAnsi="Work Sans"/>
        </w:rPr>
        <w:t xml:space="preserve">the results of </w:t>
      </w:r>
      <w:r w:rsidR="000C1DDB" w:rsidRPr="00201381">
        <w:rPr>
          <w:rFonts w:ascii="Work Sans" w:hAnsi="Work Sans"/>
        </w:rPr>
        <w:t>re</w:t>
      </w:r>
      <w:r w:rsidR="3B7BECDB" w:rsidRPr="00201381">
        <w:rPr>
          <w:rFonts w:ascii="Work Sans" w:hAnsi="Work Sans"/>
        </w:rPr>
        <w:t>-</w:t>
      </w:r>
      <w:r w:rsidR="00237FB6" w:rsidRPr="00201381">
        <w:rPr>
          <w:rFonts w:ascii="Work Sans" w:hAnsi="Work Sans"/>
        </w:rPr>
        <w:t>estimat</w:t>
      </w:r>
      <w:r w:rsidR="00224A34" w:rsidRPr="00201381">
        <w:rPr>
          <w:rFonts w:ascii="Work Sans" w:hAnsi="Work Sans"/>
        </w:rPr>
        <w:t>ing</w:t>
      </w:r>
      <w:r w:rsidR="00237FB6" w:rsidRPr="00201381">
        <w:rPr>
          <w:rFonts w:ascii="Work Sans" w:hAnsi="Work Sans"/>
        </w:rPr>
        <w:t xml:space="preserve"> </w:t>
      </w:r>
      <w:r w:rsidR="002F6C6F" w:rsidRPr="00201381">
        <w:rPr>
          <w:rFonts w:ascii="Work Sans" w:hAnsi="Work Sans"/>
        </w:rPr>
        <w:t xml:space="preserve">the </w:t>
      </w:r>
      <w:r w:rsidR="000F712A" w:rsidRPr="00201381">
        <w:rPr>
          <w:rFonts w:ascii="Work Sans" w:hAnsi="Work Sans"/>
        </w:rPr>
        <w:t xml:space="preserve">urban transport </w:t>
      </w:r>
      <w:r w:rsidR="00D5152D" w:rsidRPr="00201381">
        <w:rPr>
          <w:rFonts w:ascii="Work Sans" w:hAnsi="Work Sans"/>
        </w:rPr>
        <w:t>regression model with 2022–23 and 2023–24 state data</w:t>
      </w:r>
      <w:r w:rsidR="000022F2" w:rsidRPr="00201381">
        <w:rPr>
          <w:rFonts w:ascii="Work Sans" w:hAnsi="Work Sans"/>
        </w:rPr>
        <w:t>.</w:t>
      </w:r>
      <w:r w:rsidR="00800546" w:rsidRPr="00201381">
        <w:rPr>
          <w:rFonts w:ascii="Work Sans" w:hAnsi="Work Sans"/>
        </w:rPr>
        <w:t xml:space="preserve"> </w:t>
      </w:r>
      <w:r w:rsidR="00870463" w:rsidRPr="00201381">
        <w:rPr>
          <w:rFonts w:ascii="Work Sans" w:hAnsi="Work Sans"/>
        </w:rPr>
        <w:t xml:space="preserve">Results could not be presented in the Draft Report as </w:t>
      </w:r>
      <w:r w:rsidR="00BA0495" w:rsidRPr="00201381">
        <w:rPr>
          <w:rFonts w:ascii="Work Sans" w:hAnsi="Work Sans"/>
        </w:rPr>
        <w:t xml:space="preserve">additional time </w:t>
      </w:r>
      <w:r w:rsidR="00395DFA" w:rsidRPr="00201381">
        <w:rPr>
          <w:rFonts w:ascii="Work Sans" w:hAnsi="Work Sans"/>
        </w:rPr>
        <w:t xml:space="preserve">was </w:t>
      </w:r>
      <w:r w:rsidR="00BA0495" w:rsidRPr="00201381">
        <w:rPr>
          <w:rFonts w:ascii="Work Sans" w:hAnsi="Work Sans"/>
        </w:rPr>
        <w:t>needed</w:t>
      </w:r>
      <w:r w:rsidR="00E84F80" w:rsidRPr="00201381">
        <w:rPr>
          <w:rFonts w:ascii="Work Sans" w:hAnsi="Work Sans"/>
        </w:rPr>
        <w:t xml:space="preserve"> to collect</w:t>
      </w:r>
      <w:r w:rsidR="00B26BE7" w:rsidRPr="00201381">
        <w:rPr>
          <w:rFonts w:ascii="Work Sans" w:hAnsi="Work Sans"/>
        </w:rPr>
        <w:t xml:space="preserve"> and </w:t>
      </w:r>
      <w:r w:rsidR="00E84F80" w:rsidRPr="00201381">
        <w:rPr>
          <w:rFonts w:ascii="Work Sans" w:hAnsi="Work Sans"/>
        </w:rPr>
        <w:t xml:space="preserve">validate </w:t>
      </w:r>
      <w:r w:rsidR="00E87335" w:rsidRPr="00201381">
        <w:rPr>
          <w:rFonts w:ascii="Work Sans" w:hAnsi="Work Sans"/>
        </w:rPr>
        <w:t xml:space="preserve">state </w:t>
      </w:r>
      <w:r w:rsidR="00E84F80" w:rsidRPr="00201381">
        <w:rPr>
          <w:rFonts w:ascii="Work Sans" w:hAnsi="Work Sans"/>
        </w:rPr>
        <w:t>expense</w:t>
      </w:r>
      <w:r w:rsidR="00C1521E" w:rsidRPr="00201381">
        <w:rPr>
          <w:rFonts w:ascii="Work Sans" w:hAnsi="Work Sans"/>
        </w:rPr>
        <w:t xml:space="preserve"> data</w:t>
      </w:r>
      <w:r w:rsidR="00395DFA" w:rsidRPr="00201381">
        <w:rPr>
          <w:rFonts w:ascii="Work Sans" w:hAnsi="Work Sans"/>
        </w:rPr>
        <w:t xml:space="preserve">. </w:t>
      </w:r>
      <w:r w:rsidR="005A4E4B" w:rsidRPr="00201381">
        <w:rPr>
          <w:rFonts w:ascii="Work Sans" w:hAnsi="Work Sans"/>
        </w:rPr>
        <w:t xml:space="preserve">Analysis of </w:t>
      </w:r>
      <w:r w:rsidR="00095099" w:rsidRPr="00201381">
        <w:rPr>
          <w:rFonts w:ascii="Work Sans" w:hAnsi="Work Sans"/>
        </w:rPr>
        <w:t xml:space="preserve">2022-23 </w:t>
      </w:r>
      <w:r w:rsidR="005A4E4B" w:rsidRPr="00201381">
        <w:rPr>
          <w:rFonts w:ascii="Work Sans" w:hAnsi="Work Sans"/>
        </w:rPr>
        <w:t xml:space="preserve">state </w:t>
      </w:r>
      <w:r w:rsidR="007037C3" w:rsidRPr="00201381">
        <w:rPr>
          <w:rFonts w:ascii="Work Sans" w:hAnsi="Work Sans"/>
        </w:rPr>
        <w:t xml:space="preserve">expense </w:t>
      </w:r>
      <w:r w:rsidR="005A4E4B" w:rsidRPr="00201381">
        <w:rPr>
          <w:rFonts w:ascii="Work Sans" w:hAnsi="Work Sans"/>
        </w:rPr>
        <w:t xml:space="preserve">data </w:t>
      </w:r>
      <w:r w:rsidR="006B6DCC" w:rsidRPr="00201381">
        <w:rPr>
          <w:rFonts w:ascii="Work Sans" w:hAnsi="Work Sans"/>
        </w:rPr>
        <w:t>has been completed</w:t>
      </w:r>
      <w:r w:rsidR="003523C1" w:rsidRPr="00201381">
        <w:rPr>
          <w:rFonts w:ascii="Work Sans" w:hAnsi="Work Sans"/>
        </w:rPr>
        <w:t xml:space="preserve"> and </w:t>
      </w:r>
      <w:r w:rsidR="005E5C9F" w:rsidRPr="00201381">
        <w:rPr>
          <w:rFonts w:ascii="Work Sans" w:hAnsi="Work Sans"/>
        </w:rPr>
        <w:t>new coefficients</w:t>
      </w:r>
      <w:r w:rsidR="00282D4E" w:rsidRPr="00201381">
        <w:rPr>
          <w:rFonts w:ascii="Work Sans" w:hAnsi="Work Sans"/>
        </w:rPr>
        <w:t xml:space="preserve"> have been produced</w:t>
      </w:r>
      <w:r w:rsidR="00865CF2" w:rsidRPr="00201381">
        <w:rPr>
          <w:rStyle w:val="FootnoteReference"/>
        </w:rPr>
        <w:footnoteReference w:id="2"/>
      </w:r>
      <w:r w:rsidR="006B6DCC" w:rsidRPr="00201381">
        <w:rPr>
          <w:rFonts w:ascii="Work Sans" w:hAnsi="Work Sans"/>
        </w:rPr>
        <w:t>.</w:t>
      </w:r>
      <w:r w:rsidR="00784915" w:rsidRPr="00201381">
        <w:rPr>
          <w:rFonts w:ascii="Work Sans" w:hAnsi="Work Sans"/>
        </w:rPr>
        <w:t xml:space="preserve"> </w:t>
      </w:r>
    </w:p>
    <w:p w14:paraId="24874402" w14:textId="5D78A4D4" w:rsidR="00F02478" w:rsidRPr="00201381" w:rsidRDefault="006B6DCC" w:rsidP="009F00C1">
      <w:pPr>
        <w:numPr>
          <w:ilvl w:val="1"/>
          <w:numId w:val="9"/>
        </w:numPr>
        <w:tabs>
          <w:tab w:val="clear" w:pos="567"/>
        </w:tabs>
        <w:spacing w:after="80" w:line="320" w:lineRule="atLeast"/>
        <w:ind w:left="720" w:hanging="720"/>
        <w:rPr>
          <w:rFonts w:ascii="Work Sans" w:hAnsi="Work Sans"/>
        </w:rPr>
      </w:pPr>
      <w:r w:rsidRPr="00201381">
        <w:rPr>
          <w:rFonts w:ascii="Work Sans" w:hAnsi="Work Sans"/>
        </w:rPr>
        <w:t xml:space="preserve">The </w:t>
      </w:r>
      <w:r w:rsidR="00D21B76" w:rsidRPr="00201381">
        <w:rPr>
          <w:rFonts w:ascii="Work Sans" w:hAnsi="Work Sans"/>
        </w:rPr>
        <w:t xml:space="preserve">results of re-estimating the model, including the </w:t>
      </w:r>
      <w:r w:rsidRPr="00201381">
        <w:rPr>
          <w:rFonts w:ascii="Work Sans" w:hAnsi="Work Sans"/>
        </w:rPr>
        <w:t>GST impacts of proposed changes</w:t>
      </w:r>
      <w:r w:rsidR="00D21B76" w:rsidRPr="00201381">
        <w:rPr>
          <w:rFonts w:ascii="Work Sans" w:hAnsi="Work Sans"/>
        </w:rPr>
        <w:t>,</w:t>
      </w:r>
      <w:r w:rsidRPr="00201381">
        <w:rPr>
          <w:rFonts w:ascii="Work Sans" w:hAnsi="Work Sans"/>
        </w:rPr>
        <w:t xml:space="preserve"> are </w:t>
      </w:r>
      <w:r w:rsidR="00D21B76" w:rsidRPr="00201381">
        <w:rPr>
          <w:rFonts w:ascii="Work Sans" w:hAnsi="Work Sans"/>
        </w:rPr>
        <w:t xml:space="preserve">outlined </w:t>
      </w:r>
      <w:r w:rsidRPr="00201381">
        <w:rPr>
          <w:rFonts w:ascii="Work Sans" w:hAnsi="Work Sans"/>
        </w:rPr>
        <w:t>in this addendum</w:t>
      </w:r>
      <w:r w:rsidR="00DA7E99" w:rsidRPr="00201381">
        <w:rPr>
          <w:rFonts w:ascii="Work Sans" w:hAnsi="Work Sans"/>
        </w:rPr>
        <w:t xml:space="preserve"> to the </w:t>
      </w:r>
      <w:r w:rsidR="00806592" w:rsidRPr="00201381">
        <w:rPr>
          <w:rFonts w:ascii="Work Sans" w:hAnsi="Work Sans"/>
        </w:rPr>
        <w:t>Draft Report</w:t>
      </w:r>
      <w:r w:rsidR="00DA7E99" w:rsidRPr="00201381">
        <w:rPr>
          <w:rFonts w:ascii="Work Sans" w:hAnsi="Work Sans"/>
        </w:rPr>
        <w:t>.</w:t>
      </w:r>
      <w:r w:rsidR="0014361D" w:rsidRPr="00201381">
        <w:rPr>
          <w:rFonts w:ascii="Work Sans" w:hAnsi="Work Sans"/>
        </w:rPr>
        <w:t xml:space="preserve"> </w:t>
      </w:r>
      <w:r w:rsidR="00A82717" w:rsidRPr="00201381">
        <w:rPr>
          <w:rFonts w:ascii="Work Sans" w:hAnsi="Work Sans"/>
        </w:rPr>
        <w:t>The changes proposed in the Draft Report still stand, with one exception relating to investment.</w:t>
      </w:r>
      <w:r w:rsidR="0034342D" w:rsidRPr="00201381">
        <w:rPr>
          <w:rFonts w:ascii="Work Sans" w:hAnsi="Work Sans"/>
        </w:rPr>
        <w:t xml:space="preserve"> The Commission </w:t>
      </w:r>
      <w:r w:rsidR="0066162A" w:rsidRPr="00201381">
        <w:rPr>
          <w:rFonts w:ascii="Work Sans" w:hAnsi="Work Sans"/>
        </w:rPr>
        <w:t>has</w:t>
      </w:r>
      <w:r w:rsidR="0034342D" w:rsidRPr="00201381">
        <w:rPr>
          <w:rFonts w:ascii="Work Sans" w:hAnsi="Work Sans"/>
        </w:rPr>
        <w:t xml:space="preserve"> also </w:t>
      </w:r>
      <w:r w:rsidR="0066162A" w:rsidRPr="00201381">
        <w:rPr>
          <w:rFonts w:ascii="Work Sans" w:hAnsi="Work Sans"/>
        </w:rPr>
        <w:t>corrected</w:t>
      </w:r>
      <w:r w:rsidR="0034342D" w:rsidRPr="00201381">
        <w:rPr>
          <w:rFonts w:ascii="Work Sans" w:hAnsi="Work Sans"/>
        </w:rPr>
        <w:t xml:space="preserve"> an error </w:t>
      </w:r>
      <w:r w:rsidR="0066162A" w:rsidRPr="00201381">
        <w:rPr>
          <w:rFonts w:ascii="Work Sans" w:hAnsi="Work Sans"/>
        </w:rPr>
        <w:t>from the Draft Report.</w:t>
      </w:r>
    </w:p>
    <w:bookmarkEnd w:id="5"/>
    <w:p w14:paraId="731F1842" w14:textId="2ADCAD22" w:rsidR="00DD3C0F" w:rsidRPr="00201381" w:rsidRDefault="00842CE9" w:rsidP="009F00C1">
      <w:pPr>
        <w:numPr>
          <w:ilvl w:val="1"/>
          <w:numId w:val="9"/>
        </w:numPr>
        <w:tabs>
          <w:tab w:val="clear" w:pos="567"/>
        </w:tabs>
        <w:spacing w:after="80" w:line="320" w:lineRule="atLeast"/>
        <w:ind w:left="720" w:hanging="720"/>
        <w:rPr>
          <w:rFonts w:ascii="Work Sans" w:hAnsi="Work Sans"/>
          <w:szCs w:val="20"/>
        </w:rPr>
      </w:pPr>
      <w:r w:rsidRPr="00201381">
        <w:rPr>
          <w:rFonts w:ascii="Work Sans" w:hAnsi="Work Sans"/>
          <w:szCs w:val="20"/>
        </w:rPr>
        <w:t xml:space="preserve">The Draft Report </w:t>
      </w:r>
      <w:r w:rsidR="00B70628" w:rsidRPr="00201381">
        <w:rPr>
          <w:rFonts w:ascii="Work Sans" w:hAnsi="Work Sans"/>
          <w:szCs w:val="20"/>
        </w:rPr>
        <w:t xml:space="preserve">proposed that </w:t>
      </w:r>
      <w:r w:rsidR="002D1FCF" w:rsidRPr="00201381">
        <w:rPr>
          <w:rFonts w:ascii="Work Sans" w:hAnsi="Work Sans"/>
          <w:szCs w:val="20"/>
        </w:rPr>
        <w:t xml:space="preserve">non-urban transport </w:t>
      </w:r>
      <w:r w:rsidR="00B70628" w:rsidRPr="00201381">
        <w:rPr>
          <w:rFonts w:ascii="Work Sans" w:hAnsi="Work Sans"/>
          <w:szCs w:val="20"/>
        </w:rPr>
        <w:t xml:space="preserve">would continue to use the same method as in the 2020 Review. </w:t>
      </w:r>
      <w:r w:rsidR="00273A23" w:rsidRPr="00201381">
        <w:rPr>
          <w:rFonts w:ascii="Work Sans" w:hAnsi="Work Sans"/>
          <w:szCs w:val="20"/>
        </w:rPr>
        <w:t>There has been no change to this position and, as s</w:t>
      </w:r>
      <w:r w:rsidR="00B52682" w:rsidRPr="00201381">
        <w:rPr>
          <w:rFonts w:ascii="Work Sans" w:hAnsi="Work Sans"/>
          <w:szCs w:val="20"/>
        </w:rPr>
        <w:t>u</w:t>
      </w:r>
      <w:r w:rsidR="00273A23" w:rsidRPr="00201381">
        <w:rPr>
          <w:rFonts w:ascii="Work Sans" w:hAnsi="Work Sans"/>
          <w:szCs w:val="20"/>
        </w:rPr>
        <w:t>ch, it is not discussed in this</w:t>
      </w:r>
      <w:r w:rsidR="00346D81" w:rsidRPr="00201381">
        <w:rPr>
          <w:rFonts w:ascii="Work Sans" w:hAnsi="Work Sans"/>
          <w:szCs w:val="20"/>
        </w:rPr>
        <w:t xml:space="preserve"> addendum</w:t>
      </w:r>
      <w:r w:rsidR="00B70628" w:rsidRPr="00201381">
        <w:rPr>
          <w:rFonts w:ascii="Work Sans" w:hAnsi="Work Sans"/>
          <w:szCs w:val="20"/>
        </w:rPr>
        <w:t>.</w:t>
      </w:r>
    </w:p>
    <w:p w14:paraId="7758226E" w14:textId="3BAB8799" w:rsidR="001252AE" w:rsidRPr="001252AE" w:rsidRDefault="00903883" w:rsidP="003F20CD">
      <w:pPr>
        <w:pStyle w:val="Heading3"/>
      </w:pPr>
      <w:r>
        <w:t>R</w:t>
      </w:r>
      <w:r w:rsidR="00224BFB">
        <w:t xml:space="preserve">ecurrent transport </w:t>
      </w:r>
      <w:r w:rsidR="006C5D78" w:rsidRPr="00923ACA">
        <w:t>assessment</w:t>
      </w:r>
    </w:p>
    <w:p w14:paraId="60B9980A" w14:textId="7B8DFA3C" w:rsidR="007A6CB6" w:rsidRPr="00201381" w:rsidRDefault="00F0711E" w:rsidP="009F00C1">
      <w:pPr>
        <w:numPr>
          <w:ilvl w:val="1"/>
          <w:numId w:val="9"/>
        </w:numPr>
        <w:tabs>
          <w:tab w:val="clear" w:pos="567"/>
        </w:tabs>
        <w:spacing w:after="80" w:line="320" w:lineRule="atLeast"/>
        <w:ind w:left="720" w:hanging="720"/>
        <w:rPr>
          <w:rFonts w:ascii="Work Sans" w:hAnsi="Work Sans"/>
          <w:szCs w:val="20"/>
        </w:rPr>
      </w:pPr>
      <w:r w:rsidRPr="005A544F">
        <w:rPr>
          <w:rFonts w:ascii="Work Sans" w:hAnsi="Work Sans"/>
          <w:szCs w:val="20"/>
        </w:rPr>
        <w:t>Re-</w:t>
      </w:r>
      <w:r w:rsidRPr="00201381">
        <w:rPr>
          <w:rFonts w:ascii="Work Sans" w:hAnsi="Work Sans"/>
          <w:szCs w:val="20"/>
        </w:rPr>
        <w:t>estimating the urban transport regression model with 2022–23 net expense data produced coefficients that are consistent with the expected drivers of public transport need.</w:t>
      </w:r>
      <w:r w:rsidR="00870463" w:rsidRPr="00201381">
        <w:rPr>
          <w:rFonts w:ascii="Work Sans" w:hAnsi="Work Sans"/>
          <w:szCs w:val="20"/>
        </w:rPr>
        <w:t xml:space="preserve"> These driver</w:t>
      </w:r>
      <w:r w:rsidR="009024D2" w:rsidRPr="00201381">
        <w:rPr>
          <w:rFonts w:ascii="Work Sans" w:hAnsi="Work Sans"/>
          <w:szCs w:val="20"/>
        </w:rPr>
        <w:t>s</w:t>
      </w:r>
      <w:r w:rsidR="00DF3DD3" w:rsidRPr="00201381">
        <w:rPr>
          <w:rFonts w:ascii="Work Sans" w:hAnsi="Work Sans"/>
          <w:szCs w:val="20"/>
        </w:rPr>
        <w:t>,</w:t>
      </w:r>
      <w:r w:rsidR="00870463" w:rsidRPr="00201381">
        <w:rPr>
          <w:rFonts w:ascii="Work Sans" w:hAnsi="Work Sans"/>
          <w:szCs w:val="20"/>
        </w:rPr>
        <w:t xml:space="preserve"> identified in the 2020 Review</w:t>
      </w:r>
      <w:r w:rsidR="00DF3DD3" w:rsidRPr="00201381">
        <w:rPr>
          <w:rFonts w:ascii="Work Sans" w:hAnsi="Work Sans"/>
          <w:szCs w:val="20"/>
        </w:rPr>
        <w:t>,</w:t>
      </w:r>
      <w:r w:rsidR="00870463" w:rsidRPr="00201381">
        <w:rPr>
          <w:rFonts w:ascii="Work Sans" w:hAnsi="Work Sans"/>
          <w:szCs w:val="20"/>
        </w:rPr>
        <w:t xml:space="preserve"> include the demand and supply of public </w:t>
      </w:r>
      <w:r w:rsidR="00F07EF1" w:rsidRPr="00201381">
        <w:rPr>
          <w:rFonts w:ascii="Work Sans" w:hAnsi="Work Sans"/>
          <w:szCs w:val="20"/>
        </w:rPr>
        <w:t>transport (proxied by population weighted density and passenger numbers)</w:t>
      </w:r>
      <w:r w:rsidR="00870463" w:rsidRPr="00201381">
        <w:rPr>
          <w:rFonts w:ascii="Work Sans" w:hAnsi="Work Sans"/>
          <w:szCs w:val="20"/>
        </w:rPr>
        <w:t xml:space="preserve">, </w:t>
      </w:r>
      <w:r w:rsidR="00896E38" w:rsidRPr="00201381">
        <w:rPr>
          <w:rFonts w:ascii="Work Sans" w:hAnsi="Work Sans"/>
          <w:szCs w:val="20"/>
        </w:rPr>
        <w:t xml:space="preserve">network complexity, </w:t>
      </w:r>
      <w:proofErr w:type="gramStart"/>
      <w:r w:rsidR="00896E38" w:rsidRPr="00201381">
        <w:rPr>
          <w:rFonts w:ascii="Work Sans" w:hAnsi="Work Sans"/>
          <w:szCs w:val="20"/>
        </w:rPr>
        <w:t>topo</w:t>
      </w:r>
      <w:r w:rsidR="009024D2" w:rsidRPr="00201381">
        <w:rPr>
          <w:rFonts w:ascii="Work Sans" w:hAnsi="Work Sans"/>
          <w:szCs w:val="20"/>
        </w:rPr>
        <w:t>graphy</w:t>
      </w:r>
      <w:proofErr w:type="gramEnd"/>
      <w:r w:rsidR="009024D2" w:rsidRPr="00201381">
        <w:rPr>
          <w:rFonts w:ascii="Work Sans" w:hAnsi="Work Sans"/>
          <w:szCs w:val="20"/>
        </w:rPr>
        <w:t xml:space="preserve"> and public transport modes.</w:t>
      </w:r>
      <w:r w:rsidRPr="00201381">
        <w:rPr>
          <w:rFonts w:ascii="Work Sans" w:hAnsi="Work Sans"/>
          <w:szCs w:val="20"/>
        </w:rPr>
        <w:t xml:space="preserve"> </w:t>
      </w:r>
      <w:r w:rsidR="00A22001" w:rsidRPr="00201381">
        <w:rPr>
          <w:rFonts w:ascii="Work Sans" w:hAnsi="Work Sans"/>
          <w:szCs w:val="20"/>
        </w:rPr>
        <w:t xml:space="preserve">All variables have the same sign </w:t>
      </w:r>
      <w:r w:rsidR="0049601F" w:rsidRPr="00201381">
        <w:rPr>
          <w:rFonts w:ascii="Work Sans" w:hAnsi="Work Sans"/>
          <w:szCs w:val="20"/>
        </w:rPr>
        <w:t xml:space="preserve">as in the 2020 Review regression and </w:t>
      </w:r>
      <w:r w:rsidR="002370FF" w:rsidRPr="00201381">
        <w:rPr>
          <w:rFonts w:ascii="Work Sans" w:hAnsi="Work Sans"/>
          <w:szCs w:val="20"/>
        </w:rPr>
        <w:t xml:space="preserve">most </w:t>
      </w:r>
      <w:r w:rsidR="0049601F" w:rsidRPr="00201381">
        <w:rPr>
          <w:rFonts w:ascii="Work Sans" w:hAnsi="Work Sans"/>
          <w:szCs w:val="20"/>
        </w:rPr>
        <w:t xml:space="preserve">coefficients </w:t>
      </w:r>
      <w:r w:rsidR="00986023" w:rsidRPr="00201381">
        <w:rPr>
          <w:rFonts w:ascii="Work Sans" w:hAnsi="Work Sans"/>
          <w:szCs w:val="20"/>
        </w:rPr>
        <w:t>a</w:t>
      </w:r>
      <w:r w:rsidR="002370FF" w:rsidRPr="00201381">
        <w:rPr>
          <w:rFonts w:ascii="Work Sans" w:hAnsi="Work Sans"/>
          <w:szCs w:val="20"/>
        </w:rPr>
        <w:t xml:space="preserve">re </w:t>
      </w:r>
      <w:r w:rsidR="0049601F" w:rsidRPr="00201381">
        <w:rPr>
          <w:rFonts w:ascii="Work Sans" w:hAnsi="Work Sans"/>
          <w:szCs w:val="20"/>
        </w:rPr>
        <w:t xml:space="preserve">of similar magnitude. </w:t>
      </w:r>
      <w:r w:rsidR="00A02719" w:rsidRPr="00201381">
        <w:rPr>
          <w:rFonts w:ascii="Work Sans" w:hAnsi="Work Sans"/>
          <w:szCs w:val="20"/>
        </w:rPr>
        <w:t>While several variables remain insignificant</w:t>
      </w:r>
      <w:r w:rsidR="00AF7EEC" w:rsidRPr="00201381">
        <w:rPr>
          <w:rFonts w:ascii="Work Sans" w:hAnsi="Work Sans"/>
          <w:szCs w:val="20"/>
        </w:rPr>
        <w:t xml:space="preserve"> (see Table 1)</w:t>
      </w:r>
      <w:r w:rsidR="00A02719" w:rsidRPr="00201381">
        <w:rPr>
          <w:rFonts w:ascii="Work Sans" w:hAnsi="Work Sans"/>
          <w:szCs w:val="20"/>
        </w:rPr>
        <w:t>, this is not surprising given the small number of data points used</w:t>
      </w:r>
      <w:r w:rsidR="0049601F" w:rsidRPr="00201381">
        <w:rPr>
          <w:rFonts w:ascii="Work Sans" w:hAnsi="Work Sans"/>
          <w:szCs w:val="20"/>
        </w:rPr>
        <w:t xml:space="preserve">. </w:t>
      </w:r>
    </w:p>
    <w:p w14:paraId="20F25D01" w14:textId="77777777" w:rsidR="007A6CB6" w:rsidRDefault="007A6CB6">
      <w:pPr>
        <w:tabs>
          <w:tab w:val="clear" w:pos="567"/>
        </w:tabs>
        <w:spacing w:before="0" w:after="200" w:line="276" w:lineRule="auto"/>
        <w:rPr>
          <w:rFonts w:ascii="Work Sans" w:eastAsiaTheme="majorEastAsia" w:hAnsi="Work Sans" w:cstheme="majorBidi"/>
          <w:b/>
          <w:bCs/>
          <w:iCs/>
          <w:szCs w:val="18"/>
        </w:rPr>
      </w:pPr>
      <w:r>
        <w:rPr>
          <w:szCs w:val="18"/>
        </w:rPr>
        <w:br w:type="page"/>
      </w:r>
    </w:p>
    <w:p w14:paraId="15991A92" w14:textId="03DE3C8A" w:rsidR="007A5F4E" w:rsidRPr="00764111" w:rsidRDefault="00664A09" w:rsidP="00F5329C">
      <w:pPr>
        <w:pStyle w:val="CGC2025Caption"/>
        <w:tabs>
          <w:tab w:val="left" w:pos="1134"/>
        </w:tabs>
      </w:pPr>
      <w:r w:rsidRPr="00764111">
        <w:lastRenderedPageBreak/>
        <w:t>Table 1</w:t>
      </w:r>
      <w:r w:rsidR="008C12F9">
        <w:tab/>
      </w:r>
      <w:r w:rsidR="00733B39" w:rsidRPr="00764111">
        <w:t xml:space="preserve">Updated </w:t>
      </w:r>
      <w:r w:rsidR="00AD4412" w:rsidRPr="00764111">
        <w:t>r</w:t>
      </w:r>
      <w:r w:rsidR="00733B39" w:rsidRPr="00764111">
        <w:t xml:space="preserve">egression </w:t>
      </w:r>
      <w:r w:rsidR="00AD4412" w:rsidRPr="00764111">
        <w:t>c</w:t>
      </w:r>
      <w:r w:rsidR="00733B39" w:rsidRPr="00764111">
        <w:t>oefficients</w:t>
      </w:r>
    </w:p>
    <w:tbl>
      <w:tblPr>
        <w:tblW w:w="8942" w:type="dxa"/>
        <w:jc w:val="center"/>
        <w:tblLook w:val="04A0" w:firstRow="1" w:lastRow="0" w:firstColumn="1" w:lastColumn="0" w:noHBand="0" w:noVBand="1"/>
      </w:tblPr>
      <w:tblGrid>
        <w:gridCol w:w="4199"/>
        <w:gridCol w:w="1265"/>
        <w:gridCol w:w="2010"/>
        <w:gridCol w:w="1468"/>
      </w:tblGrid>
      <w:tr w:rsidR="003B0BAF" w:rsidRPr="003B0BAF" w14:paraId="10DE5412" w14:textId="77777777" w:rsidTr="00C91A1E">
        <w:trPr>
          <w:trHeight w:val="379"/>
          <w:jc w:val="center"/>
        </w:trPr>
        <w:tc>
          <w:tcPr>
            <w:tcW w:w="3720" w:type="dxa"/>
            <w:tcBorders>
              <w:top w:val="nil"/>
              <w:left w:val="nil"/>
              <w:bottom w:val="nil"/>
              <w:right w:val="nil"/>
            </w:tcBorders>
            <w:shd w:val="clear" w:color="000000" w:fill="006991"/>
            <w:vAlign w:val="center"/>
            <w:hideMark/>
          </w:tcPr>
          <w:p w14:paraId="67B45D00" w14:textId="77777777" w:rsidR="003B0BAF" w:rsidRPr="003B0BAF" w:rsidRDefault="003B0BAF" w:rsidP="003B0BAF">
            <w:pPr>
              <w:tabs>
                <w:tab w:val="clear" w:pos="567"/>
              </w:tabs>
              <w:spacing w:before="0" w:line="240" w:lineRule="auto"/>
              <w:rPr>
                <w:rFonts w:ascii="Open Sans Semibold" w:eastAsia="Times New Roman" w:hAnsi="Open Sans Semibold" w:cs="Open Sans Semibold"/>
                <w:color w:val="FFFFFF"/>
                <w:sz w:val="16"/>
                <w:szCs w:val="16"/>
                <w:lang w:eastAsia="en-AU"/>
              </w:rPr>
            </w:pPr>
            <w:r w:rsidRPr="003B0BAF">
              <w:rPr>
                <w:rFonts w:ascii="Open Sans Semibold" w:eastAsia="Times New Roman" w:hAnsi="Open Sans Semibold" w:cs="Open Sans Semibold"/>
                <w:color w:val="FFFFFF"/>
                <w:sz w:val="16"/>
                <w:szCs w:val="16"/>
                <w:lang w:eastAsia="en-AU"/>
              </w:rPr>
              <w:t> </w:t>
            </w:r>
          </w:p>
        </w:tc>
        <w:tc>
          <w:tcPr>
            <w:tcW w:w="1120" w:type="dxa"/>
            <w:tcBorders>
              <w:top w:val="nil"/>
              <w:left w:val="nil"/>
              <w:bottom w:val="nil"/>
              <w:right w:val="nil"/>
            </w:tcBorders>
            <w:shd w:val="clear" w:color="000000" w:fill="006991"/>
            <w:vAlign w:val="center"/>
            <w:hideMark/>
          </w:tcPr>
          <w:p w14:paraId="0D60AF81" w14:textId="77777777" w:rsidR="003B0BAF" w:rsidRPr="003B0BAF" w:rsidRDefault="003B0BAF" w:rsidP="003B0BA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B0BAF">
              <w:rPr>
                <w:rFonts w:ascii="Open Sans Semibold" w:eastAsia="Times New Roman" w:hAnsi="Open Sans Semibold" w:cs="Open Sans Semibold"/>
                <w:color w:val="FFFFFF"/>
                <w:sz w:val="16"/>
                <w:szCs w:val="16"/>
                <w:lang w:eastAsia="en-AU"/>
              </w:rPr>
              <w:t>Coefficient</w:t>
            </w:r>
          </w:p>
        </w:tc>
        <w:tc>
          <w:tcPr>
            <w:tcW w:w="1780" w:type="dxa"/>
            <w:tcBorders>
              <w:top w:val="nil"/>
              <w:left w:val="nil"/>
              <w:bottom w:val="nil"/>
              <w:right w:val="nil"/>
            </w:tcBorders>
            <w:shd w:val="clear" w:color="000000" w:fill="006991"/>
            <w:vAlign w:val="center"/>
            <w:hideMark/>
          </w:tcPr>
          <w:p w14:paraId="5139ADEC" w14:textId="77777777" w:rsidR="003B0BAF" w:rsidRPr="003B0BAF" w:rsidRDefault="003B0BAF" w:rsidP="003B0BA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B0BAF">
              <w:rPr>
                <w:rFonts w:ascii="Open Sans Semibold" w:eastAsia="Times New Roman" w:hAnsi="Open Sans Semibold" w:cs="Open Sans Semibold"/>
                <w:color w:val="FFFFFF"/>
                <w:sz w:val="16"/>
                <w:szCs w:val="16"/>
                <w:lang w:eastAsia="en-AU"/>
              </w:rPr>
              <w:t>Standard error</w:t>
            </w:r>
          </w:p>
        </w:tc>
        <w:tc>
          <w:tcPr>
            <w:tcW w:w="1300" w:type="dxa"/>
            <w:tcBorders>
              <w:top w:val="nil"/>
              <w:left w:val="nil"/>
              <w:bottom w:val="nil"/>
              <w:right w:val="nil"/>
            </w:tcBorders>
            <w:shd w:val="clear" w:color="000000" w:fill="006991"/>
            <w:vAlign w:val="center"/>
            <w:hideMark/>
          </w:tcPr>
          <w:p w14:paraId="2CD20A35" w14:textId="77777777" w:rsidR="003B0BAF" w:rsidRPr="003B0BAF" w:rsidRDefault="003B0BAF" w:rsidP="003B0BA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B0BAF">
              <w:rPr>
                <w:rFonts w:ascii="Open Sans Semibold" w:eastAsia="Times New Roman" w:hAnsi="Open Sans Semibold" w:cs="Open Sans Semibold"/>
                <w:color w:val="FFFFFF"/>
                <w:sz w:val="16"/>
                <w:szCs w:val="16"/>
                <w:lang w:eastAsia="en-AU"/>
              </w:rPr>
              <w:t>Significance</w:t>
            </w:r>
          </w:p>
        </w:tc>
      </w:tr>
      <w:tr w:rsidR="003B0BAF" w:rsidRPr="003B0BAF" w14:paraId="1C49497A" w14:textId="77777777" w:rsidTr="00C91A1E">
        <w:trPr>
          <w:trHeight w:val="319"/>
          <w:jc w:val="center"/>
        </w:trPr>
        <w:tc>
          <w:tcPr>
            <w:tcW w:w="3720" w:type="dxa"/>
            <w:tcBorders>
              <w:top w:val="single" w:sz="4" w:space="0" w:color="ADD6EA"/>
              <w:left w:val="nil"/>
              <w:bottom w:val="nil"/>
              <w:right w:val="nil"/>
            </w:tcBorders>
            <w:shd w:val="clear" w:color="000000" w:fill="FFFFFF"/>
            <w:vAlign w:val="bottom"/>
            <w:hideMark/>
          </w:tcPr>
          <w:p w14:paraId="3C4BEE96" w14:textId="77777777" w:rsidR="003B0BAF" w:rsidRPr="003B0BAF" w:rsidRDefault="003B0BAF" w:rsidP="003B0BAF">
            <w:pPr>
              <w:tabs>
                <w:tab w:val="clear" w:pos="567"/>
              </w:tabs>
              <w:spacing w:before="0" w:line="240" w:lineRule="auto"/>
              <w:rPr>
                <w:rFonts w:eastAsia="Times New Roman" w:cs="Open Sans Light"/>
                <w:color w:val="000000"/>
                <w:sz w:val="16"/>
                <w:szCs w:val="16"/>
                <w:lang w:eastAsia="en-AU"/>
              </w:rPr>
            </w:pPr>
            <w:r w:rsidRPr="003B0BAF">
              <w:rPr>
                <w:rFonts w:eastAsia="Times New Roman" w:cs="Open Sans Light"/>
                <w:color w:val="000000"/>
                <w:sz w:val="16"/>
                <w:szCs w:val="16"/>
                <w:lang w:eastAsia="en-AU"/>
              </w:rPr>
              <w:t xml:space="preserve">(Intercept) </w:t>
            </w:r>
          </w:p>
        </w:tc>
        <w:tc>
          <w:tcPr>
            <w:tcW w:w="1120" w:type="dxa"/>
            <w:tcBorders>
              <w:top w:val="single" w:sz="4" w:space="0" w:color="ADD6EA"/>
              <w:left w:val="nil"/>
              <w:bottom w:val="nil"/>
              <w:right w:val="nil"/>
            </w:tcBorders>
            <w:shd w:val="clear" w:color="000000" w:fill="FFFFFF"/>
            <w:vAlign w:val="bottom"/>
            <w:hideMark/>
          </w:tcPr>
          <w:p w14:paraId="480CC53C" w14:textId="3185D623"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cs="Open Sans Light"/>
                <w:sz w:val="16"/>
                <w:szCs w:val="16"/>
              </w:rPr>
              <w:t>-195.61</w:t>
            </w:r>
          </w:p>
        </w:tc>
        <w:tc>
          <w:tcPr>
            <w:tcW w:w="1780" w:type="dxa"/>
            <w:tcBorders>
              <w:top w:val="single" w:sz="4" w:space="0" w:color="ADD6EA"/>
              <w:left w:val="nil"/>
              <w:bottom w:val="nil"/>
              <w:right w:val="nil"/>
            </w:tcBorders>
            <w:shd w:val="clear" w:color="000000" w:fill="FFFFFF"/>
            <w:vAlign w:val="bottom"/>
            <w:hideMark/>
          </w:tcPr>
          <w:p w14:paraId="2CF77959" w14:textId="4F3D86AE" w:rsidR="003B0BAF" w:rsidRPr="003B0BAF" w:rsidRDefault="007F35D0" w:rsidP="003B0BAF">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40.99</w:t>
            </w:r>
          </w:p>
        </w:tc>
        <w:tc>
          <w:tcPr>
            <w:tcW w:w="1300" w:type="dxa"/>
            <w:tcBorders>
              <w:top w:val="single" w:sz="4" w:space="0" w:color="ADD6EA"/>
              <w:left w:val="nil"/>
              <w:bottom w:val="nil"/>
              <w:right w:val="nil"/>
            </w:tcBorders>
            <w:shd w:val="clear" w:color="000000" w:fill="FFFFFF"/>
            <w:vAlign w:val="bottom"/>
            <w:hideMark/>
          </w:tcPr>
          <w:p w14:paraId="2CF70A0C"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&lt; 0.001</w:t>
            </w:r>
          </w:p>
        </w:tc>
      </w:tr>
      <w:tr w:rsidR="003B0BAF" w:rsidRPr="003B0BAF" w14:paraId="32ADB1A1" w14:textId="77777777" w:rsidTr="00C91A1E">
        <w:trPr>
          <w:trHeight w:val="319"/>
          <w:jc w:val="center"/>
        </w:trPr>
        <w:tc>
          <w:tcPr>
            <w:tcW w:w="3720" w:type="dxa"/>
            <w:tcBorders>
              <w:top w:val="single" w:sz="4" w:space="0" w:color="ADD6EA"/>
              <w:left w:val="nil"/>
              <w:bottom w:val="nil"/>
              <w:right w:val="nil"/>
            </w:tcBorders>
            <w:shd w:val="clear" w:color="000000" w:fill="FFFFFF"/>
            <w:vAlign w:val="bottom"/>
            <w:hideMark/>
          </w:tcPr>
          <w:p w14:paraId="42947C00" w14:textId="77777777" w:rsidR="003B0BAF" w:rsidRPr="003B0BAF" w:rsidRDefault="003B0BAF" w:rsidP="003B0BAF">
            <w:pPr>
              <w:tabs>
                <w:tab w:val="clear" w:pos="567"/>
              </w:tabs>
              <w:spacing w:before="0" w:line="240" w:lineRule="auto"/>
              <w:rPr>
                <w:rFonts w:eastAsia="Times New Roman" w:cs="Open Sans Light"/>
                <w:color w:val="000000"/>
                <w:sz w:val="16"/>
                <w:szCs w:val="16"/>
                <w:lang w:eastAsia="en-AU"/>
              </w:rPr>
            </w:pPr>
            <w:r w:rsidRPr="003B0BAF">
              <w:rPr>
                <w:rFonts w:eastAsia="Times New Roman" w:cs="Open Sans Light"/>
                <w:color w:val="000000"/>
                <w:sz w:val="16"/>
                <w:szCs w:val="16"/>
                <w:lang w:eastAsia="en-AU"/>
              </w:rPr>
              <w:t>Ferry dummy variable</w:t>
            </w:r>
          </w:p>
        </w:tc>
        <w:tc>
          <w:tcPr>
            <w:tcW w:w="1120" w:type="dxa"/>
            <w:tcBorders>
              <w:top w:val="single" w:sz="4" w:space="0" w:color="ADD6EA"/>
              <w:left w:val="nil"/>
              <w:bottom w:val="nil"/>
              <w:right w:val="nil"/>
            </w:tcBorders>
            <w:shd w:val="clear" w:color="000000" w:fill="FFFFFF"/>
            <w:vAlign w:val="bottom"/>
            <w:hideMark/>
          </w:tcPr>
          <w:p w14:paraId="5565EC0F" w14:textId="76F3E9D2"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cs="Open Sans Light"/>
                <w:sz w:val="16"/>
                <w:szCs w:val="16"/>
              </w:rPr>
              <w:t>28.38</w:t>
            </w:r>
          </w:p>
        </w:tc>
        <w:tc>
          <w:tcPr>
            <w:tcW w:w="1780" w:type="dxa"/>
            <w:tcBorders>
              <w:top w:val="single" w:sz="4" w:space="0" w:color="ADD6EA"/>
              <w:left w:val="nil"/>
              <w:bottom w:val="nil"/>
              <w:right w:val="nil"/>
            </w:tcBorders>
            <w:shd w:val="clear" w:color="000000" w:fill="FFFFFF"/>
            <w:vAlign w:val="bottom"/>
            <w:hideMark/>
          </w:tcPr>
          <w:p w14:paraId="421DD00B" w14:textId="5BD0A7A5"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eastAsia="Times New Roman" w:cs="Open Sans Light"/>
                <w:color w:val="000000"/>
                <w:sz w:val="16"/>
                <w:szCs w:val="16"/>
                <w:lang w:eastAsia="en-AU"/>
              </w:rPr>
              <w:t>4</w:t>
            </w:r>
            <w:r w:rsidR="007F35D0">
              <w:rPr>
                <w:rFonts w:eastAsia="Times New Roman" w:cs="Open Sans Light"/>
                <w:color w:val="000000"/>
                <w:sz w:val="16"/>
                <w:szCs w:val="16"/>
                <w:lang w:eastAsia="en-AU"/>
              </w:rPr>
              <w:t>6.12</w:t>
            </w:r>
          </w:p>
        </w:tc>
        <w:tc>
          <w:tcPr>
            <w:tcW w:w="1300" w:type="dxa"/>
            <w:tcBorders>
              <w:top w:val="single" w:sz="4" w:space="0" w:color="ADD6EA"/>
              <w:left w:val="nil"/>
              <w:bottom w:val="nil"/>
              <w:right w:val="nil"/>
            </w:tcBorders>
            <w:shd w:val="clear" w:color="000000" w:fill="FFFFFF"/>
            <w:vAlign w:val="bottom"/>
            <w:hideMark/>
          </w:tcPr>
          <w:p w14:paraId="0CC3129C"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 </w:t>
            </w:r>
          </w:p>
        </w:tc>
      </w:tr>
      <w:tr w:rsidR="003B0BAF" w:rsidRPr="003B0BAF" w14:paraId="73EB39EE" w14:textId="77777777" w:rsidTr="00C91A1E">
        <w:trPr>
          <w:trHeight w:val="319"/>
          <w:jc w:val="center"/>
        </w:trPr>
        <w:tc>
          <w:tcPr>
            <w:tcW w:w="3720" w:type="dxa"/>
            <w:tcBorders>
              <w:top w:val="single" w:sz="4" w:space="0" w:color="ADD6EA"/>
              <w:left w:val="nil"/>
              <w:bottom w:val="nil"/>
              <w:right w:val="nil"/>
            </w:tcBorders>
            <w:shd w:val="clear" w:color="000000" w:fill="FFFFFF"/>
            <w:vAlign w:val="bottom"/>
            <w:hideMark/>
          </w:tcPr>
          <w:p w14:paraId="4C8447DA" w14:textId="77777777" w:rsidR="003B0BAF" w:rsidRPr="003B0BAF" w:rsidRDefault="003B0BAF" w:rsidP="003B0BAF">
            <w:pPr>
              <w:tabs>
                <w:tab w:val="clear" w:pos="567"/>
              </w:tabs>
              <w:spacing w:before="0" w:line="240" w:lineRule="auto"/>
              <w:rPr>
                <w:rFonts w:eastAsia="Times New Roman" w:cs="Open Sans Light"/>
                <w:color w:val="000000"/>
                <w:sz w:val="16"/>
                <w:szCs w:val="16"/>
                <w:lang w:eastAsia="en-AU"/>
              </w:rPr>
            </w:pPr>
            <w:r w:rsidRPr="003B0BAF">
              <w:rPr>
                <w:rFonts w:eastAsia="Times New Roman" w:cs="Open Sans Light"/>
                <w:color w:val="000000"/>
                <w:sz w:val="16"/>
                <w:szCs w:val="16"/>
                <w:lang w:eastAsia="en-AU"/>
              </w:rPr>
              <w:t>Heavy rail passengers</w:t>
            </w:r>
          </w:p>
        </w:tc>
        <w:tc>
          <w:tcPr>
            <w:tcW w:w="1120" w:type="dxa"/>
            <w:tcBorders>
              <w:top w:val="single" w:sz="4" w:space="0" w:color="ADD6EA"/>
              <w:left w:val="nil"/>
              <w:bottom w:val="nil"/>
              <w:right w:val="nil"/>
            </w:tcBorders>
            <w:shd w:val="clear" w:color="000000" w:fill="FFFFFF"/>
            <w:vAlign w:val="bottom"/>
            <w:hideMark/>
          </w:tcPr>
          <w:p w14:paraId="09C55249" w14:textId="6392BD09"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cs="Open Sans Light"/>
                <w:sz w:val="16"/>
                <w:szCs w:val="16"/>
              </w:rPr>
              <w:t>21.39</w:t>
            </w:r>
          </w:p>
        </w:tc>
        <w:tc>
          <w:tcPr>
            <w:tcW w:w="1780" w:type="dxa"/>
            <w:tcBorders>
              <w:top w:val="single" w:sz="4" w:space="0" w:color="ADD6EA"/>
              <w:left w:val="nil"/>
              <w:bottom w:val="nil"/>
              <w:right w:val="nil"/>
            </w:tcBorders>
            <w:shd w:val="clear" w:color="000000" w:fill="FFFFFF"/>
            <w:vAlign w:val="bottom"/>
            <w:hideMark/>
          </w:tcPr>
          <w:p w14:paraId="71F2770F" w14:textId="6E614F57"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eastAsia="Times New Roman" w:cs="Open Sans Light"/>
                <w:color w:val="000000"/>
                <w:sz w:val="16"/>
                <w:szCs w:val="16"/>
                <w:lang w:eastAsia="en-AU"/>
              </w:rPr>
              <w:t>1</w:t>
            </w:r>
            <w:r w:rsidR="007F35D0">
              <w:rPr>
                <w:rFonts w:eastAsia="Times New Roman" w:cs="Open Sans Light"/>
                <w:color w:val="000000"/>
                <w:sz w:val="16"/>
                <w:szCs w:val="16"/>
                <w:lang w:eastAsia="en-AU"/>
              </w:rPr>
              <w:t>0.53</w:t>
            </w:r>
          </w:p>
        </w:tc>
        <w:tc>
          <w:tcPr>
            <w:tcW w:w="1300" w:type="dxa"/>
            <w:tcBorders>
              <w:top w:val="single" w:sz="4" w:space="0" w:color="ADD6EA"/>
              <w:left w:val="nil"/>
              <w:bottom w:val="nil"/>
              <w:right w:val="nil"/>
            </w:tcBorders>
            <w:shd w:val="clear" w:color="000000" w:fill="FFFFFF"/>
            <w:vAlign w:val="bottom"/>
            <w:hideMark/>
          </w:tcPr>
          <w:p w14:paraId="7DCE71A8"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&lt; 0.01</w:t>
            </w:r>
          </w:p>
        </w:tc>
      </w:tr>
      <w:tr w:rsidR="003B0BAF" w:rsidRPr="003B0BAF" w14:paraId="26010A80" w14:textId="77777777" w:rsidTr="00C91A1E">
        <w:trPr>
          <w:trHeight w:val="319"/>
          <w:jc w:val="center"/>
        </w:trPr>
        <w:tc>
          <w:tcPr>
            <w:tcW w:w="3720" w:type="dxa"/>
            <w:tcBorders>
              <w:top w:val="single" w:sz="4" w:space="0" w:color="ADD6EA"/>
              <w:left w:val="nil"/>
              <w:bottom w:val="nil"/>
              <w:right w:val="nil"/>
            </w:tcBorders>
            <w:shd w:val="clear" w:color="000000" w:fill="FFFFFF"/>
            <w:vAlign w:val="bottom"/>
            <w:hideMark/>
          </w:tcPr>
          <w:p w14:paraId="221A6210" w14:textId="77777777" w:rsidR="003B0BAF" w:rsidRPr="003B0BAF" w:rsidRDefault="003B0BAF" w:rsidP="003B0BAF">
            <w:pPr>
              <w:tabs>
                <w:tab w:val="clear" w:pos="567"/>
              </w:tabs>
              <w:spacing w:before="0" w:line="240" w:lineRule="auto"/>
              <w:rPr>
                <w:rFonts w:eastAsia="Times New Roman" w:cs="Open Sans Light"/>
                <w:color w:val="000000"/>
                <w:sz w:val="16"/>
                <w:szCs w:val="16"/>
                <w:lang w:eastAsia="en-AU"/>
              </w:rPr>
            </w:pPr>
            <w:r w:rsidRPr="003B0BAF">
              <w:rPr>
                <w:rFonts w:eastAsia="Times New Roman" w:cs="Open Sans Light"/>
                <w:color w:val="000000"/>
                <w:sz w:val="16"/>
                <w:szCs w:val="16"/>
                <w:lang w:eastAsia="en-AU"/>
              </w:rPr>
              <w:t>Bus &amp; light rail passengers</w:t>
            </w:r>
          </w:p>
        </w:tc>
        <w:tc>
          <w:tcPr>
            <w:tcW w:w="1120" w:type="dxa"/>
            <w:tcBorders>
              <w:top w:val="single" w:sz="4" w:space="0" w:color="ADD6EA"/>
              <w:left w:val="nil"/>
              <w:bottom w:val="nil"/>
              <w:right w:val="nil"/>
            </w:tcBorders>
            <w:shd w:val="clear" w:color="000000" w:fill="FFFFFF"/>
            <w:vAlign w:val="bottom"/>
            <w:hideMark/>
          </w:tcPr>
          <w:p w14:paraId="6930CA5D" w14:textId="14FD6825"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cs="Open Sans Light"/>
                <w:sz w:val="16"/>
                <w:szCs w:val="16"/>
              </w:rPr>
              <w:t>30.17</w:t>
            </w:r>
          </w:p>
        </w:tc>
        <w:tc>
          <w:tcPr>
            <w:tcW w:w="1780" w:type="dxa"/>
            <w:tcBorders>
              <w:top w:val="single" w:sz="4" w:space="0" w:color="ADD6EA"/>
              <w:left w:val="nil"/>
              <w:bottom w:val="nil"/>
              <w:right w:val="nil"/>
            </w:tcBorders>
            <w:shd w:val="clear" w:color="000000" w:fill="FFFFFF"/>
            <w:vAlign w:val="bottom"/>
            <w:hideMark/>
          </w:tcPr>
          <w:p w14:paraId="0FD047BA" w14:textId="155F4326"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eastAsia="Times New Roman" w:cs="Open Sans Light"/>
                <w:color w:val="000000"/>
                <w:sz w:val="16"/>
                <w:szCs w:val="16"/>
                <w:lang w:eastAsia="en-AU"/>
              </w:rPr>
              <w:t>1</w:t>
            </w:r>
            <w:r w:rsidR="00A2445B">
              <w:rPr>
                <w:rFonts w:eastAsia="Times New Roman" w:cs="Open Sans Light"/>
                <w:color w:val="000000"/>
                <w:sz w:val="16"/>
                <w:szCs w:val="16"/>
                <w:lang w:eastAsia="en-AU"/>
              </w:rPr>
              <w:t>7.50</w:t>
            </w:r>
          </w:p>
        </w:tc>
        <w:tc>
          <w:tcPr>
            <w:tcW w:w="1300" w:type="dxa"/>
            <w:tcBorders>
              <w:top w:val="single" w:sz="4" w:space="0" w:color="ADD6EA"/>
              <w:left w:val="nil"/>
              <w:bottom w:val="nil"/>
              <w:right w:val="nil"/>
            </w:tcBorders>
            <w:shd w:val="clear" w:color="000000" w:fill="FFFFFF"/>
            <w:vAlign w:val="bottom"/>
            <w:hideMark/>
          </w:tcPr>
          <w:p w14:paraId="445C5A4D"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 </w:t>
            </w:r>
          </w:p>
        </w:tc>
      </w:tr>
      <w:tr w:rsidR="003B0BAF" w:rsidRPr="003B0BAF" w14:paraId="47706FB2" w14:textId="77777777" w:rsidTr="00C91A1E">
        <w:trPr>
          <w:trHeight w:val="319"/>
          <w:jc w:val="center"/>
        </w:trPr>
        <w:tc>
          <w:tcPr>
            <w:tcW w:w="3720" w:type="dxa"/>
            <w:tcBorders>
              <w:top w:val="single" w:sz="4" w:space="0" w:color="ADD6EA"/>
              <w:left w:val="nil"/>
              <w:bottom w:val="nil"/>
              <w:right w:val="nil"/>
            </w:tcBorders>
            <w:shd w:val="clear" w:color="000000" w:fill="FFFFFF"/>
            <w:vAlign w:val="bottom"/>
            <w:hideMark/>
          </w:tcPr>
          <w:p w14:paraId="10FC91C4" w14:textId="2EEB7BD8" w:rsidR="003B0BAF" w:rsidRPr="003B0BAF" w:rsidRDefault="003B0BAF" w:rsidP="003B0BAF">
            <w:pPr>
              <w:tabs>
                <w:tab w:val="clear" w:pos="567"/>
              </w:tabs>
              <w:spacing w:before="0" w:line="240" w:lineRule="auto"/>
              <w:rPr>
                <w:rFonts w:eastAsia="Times New Roman" w:cs="Open Sans Light"/>
                <w:color w:val="000000"/>
                <w:sz w:val="16"/>
                <w:szCs w:val="16"/>
                <w:lang w:eastAsia="en-AU"/>
              </w:rPr>
            </w:pPr>
            <w:r w:rsidRPr="003B0BAF">
              <w:rPr>
                <w:rFonts w:eastAsia="Times New Roman" w:cs="Open Sans Light"/>
                <w:color w:val="000000"/>
                <w:sz w:val="16"/>
                <w:szCs w:val="16"/>
                <w:lang w:eastAsia="en-AU"/>
              </w:rPr>
              <w:t>Population</w:t>
            </w:r>
            <w:r w:rsidR="001970C1">
              <w:rPr>
                <w:rFonts w:eastAsia="Times New Roman" w:cs="Open Sans Light"/>
                <w:color w:val="000000"/>
                <w:sz w:val="16"/>
                <w:szCs w:val="16"/>
                <w:lang w:eastAsia="en-AU"/>
              </w:rPr>
              <w:t>-</w:t>
            </w:r>
            <w:r w:rsidRPr="003B0BAF">
              <w:rPr>
                <w:rFonts w:eastAsia="Times New Roman" w:cs="Open Sans Light"/>
                <w:color w:val="000000"/>
                <w:sz w:val="16"/>
                <w:szCs w:val="16"/>
                <w:lang w:eastAsia="en-AU"/>
              </w:rPr>
              <w:t>weighted density</w:t>
            </w:r>
          </w:p>
        </w:tc>
        <w:tc>
          <w:tcPr>
            <w:tcW w:w="1120" w:type="dxa"/>
            <w:tcBorders>
              <w:top w:val="single" w:sz="4" w:space="0" w:color="ADD6EA"/>
              <w:left w:val="nil"/>
              <w:bottom w:val="nil"/>
              <w:right w:val="nil"/>
            </w:tcBorders>
            <w:shd w:val="clear" w:color="000000" w:fill="FFFFFF"/>
            <w:vAlign w:val="bottom"/>
            <w:hideMark/>
          </w:tcPr>
          <w:p w14:paraId="4470C7B2" w14:textId="4ED19665"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CE1DC5">
              <w:rPr>
                <w:rFonts w:cs="Open Sans Light"/>
                <w:sz w:val="16"/>
                <w:szCs w:val="16"/>
              </w:rPr>
              <w:t>0.15</w:t>
            </w:r>
          </w:p>
        </w:tc>
        <w:tc>
          <w:tcPr>
            <w:tcW w:w="1780" w:type="dxa"/>
            <w:tcBorders>
              <w:top w:val="single" w:sz="4" w:space="0" w:color="ADD6EA"/>
              <w:left w:val="nil"/>
              <w:bottom w:val="nil"/>
              <w:right w:val="nil"/>
            </w:tcBorders>
            <w:shd w:val="clear" w:color="000000" w:fill="FFFFFF"/>
            <w:vAlign w:val="bottom"/>
            <w:hideMark/>
          </w:tcPr>
          <w:p w14:paraId="35A9DA0C"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0.03</w:t>
            </w:r>
          </w:p>
        </w:tc>
        <w:tc>
          <w:tcPr>
            <w:tcW w:w="1300" w:type="dxa"/>
            <w:tcBorders>
              <w:top w:val="single" w:sz="4" w:space="0" w:color="ADD6EA"/>
              <w:left w:val="nil"/>
              <w:bottom w:val="nil"/>
              <w:right w:val="nil"/>
            </w:tcBorders>
            <w:shd w:val="clear" w:color="000000" w:fill="FFFFFF"/>
            <w:vAlign w:val="bottom"/>
            <w:hideMark/>
          </w:tcPr>
          <w:p w14:paraId="501EC4CB"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&lt; 0.001</w:t>
            </w:r>
          </w:p>
        </w:tc>
      </w:tr>
      <w:tr w:rsidR="003B0BAF" w:rsidRPr="003B0BAF" w14:paraId="7F002D38" w14:textId="77777777" w:rsidTr="00C91A1E">
        <w:trPr>
          <w:trHeight w:val="319"/>
          <w:jc w:val="center"/>
        </w:trPr>
        <w:tc>
          <w:tcPr>
            <w:tcW w:w="3720" w:type="dxa"/>
            <w:tcBorders>
              <w:top w:val="single" w:sz="4" w:space="0" w:color="ADD6EA"/>
              <w:left w:val="nil"/>
              <w:bottom w:val="nil"/>
              <w:right w:val="nil"/>
            </w:tcBorders>
            <w:shd w:val="clear" w:color="000000" w:fill="FFFFFF"/>
            <w:vAlign w:val="bottom"/>
            <w:hideMark/>
          </w:tcPr>
          <w:p w14:paraId="3F79D23C" w14:textId="77777777" w:rsidR="003B0BAF" w:rsidRPr="003B0BAF" w:rsidRDefault="003B0BAF" w:rsidP="003B0BAF">
            <w:pPr>
              <w:tabs>
                <w:tab w:val="clear" w:pos="567"/>
              </w:tabs>
              <w:spacing w:before="0" w:line="240" w:lineRule="auto"/>
              <w:rPr>
                <w:rFonts w:eastAsia="Times New Roman" w:cs="Open Sans Light"/>
                <w:color w:val="000000"/>
                <w:sz w:val="16"/>
                <w:szCs w:val="16"/>
                <w:lang w:eastAsia="en-AU"/>
              </w:rPr>
            </w:pPr>
            <w:r w:rsidRPr="003B0BAF">
              <w:rPr>
                <w:rFonts w:eastAsia="Times New Roman" w:cs="Open Sans Light"/>
                <w:color w:val="000000"/>
                <w:sz w:val="16"/>
                <w:szCs w:val="16"/>
                <w:lang w:eastAsia="en-AU"/>
              </w:rPr>
              <w:t>Average slope</w:t>
            </w:r>
          </w:p>
        </w:tc>
        <w:tc>
          <w:tcPr>
            <w:tcW w:w="1120" w:type="dxa"/>
            <w:tcBorders>
              <w:top w:val="single" w:sz="4" w:space="0" w:color="ADD6EA"/>
              <w:left w:val="nil"/>
              <w:bottom w:val="nil"/>
              <w:right w:val="nil"/>
            </w:tcBorders>
            <w:shd w:val="clear" w:color="000000" w:fill="FFFFFF"/>
            <w:vAlign w:val="bottom"/>
            <w:hideMark/>
          </w:tcPr>
          <w:p w14:paraId="3F832815" w14:textId="26988735" w:rsidR="003B0BAF" w:rsidRPr="003B0BAF" w:rsidRDefault="00CE1DC5" w:rsidP="003B0BAF">
            <w:pPr>
              <w:tabs>
                <w:tab w:val="clear" w:pos="567"/>
              </w:tabs>
              <w:spacing w:before="0" w:line="240" w:lineRule="auto"/>
              <w:jc w:val="right"/>
              <w:rPr>
                <w:rFonts w:eastAsia="Times New Roman" w:cs="Open Sans Light"/>
                <w:color w:val="000000"/>
                <w:sz w:val="16"/>
                <w:szCs w:val="16"/>
                <w:lang w:eastAsia="en-AU"/>
              </w:rPr>
            </w:pPr>
            <w:r w:rsidRPr="00CE1DC5">
              <w:rPr>
                <w:rFonts w:cs="Open Sans Light"/>
                <w:sz w:val="16"/>
                <w:szCs w:val="16"/>
              </w:rPr>
              <w:t>13.03</w:t>
            </w:r>
          </w:p>
        </w:tc>
        <w:tc>
          <w:tcPr>
            <w:tcW w:w="1780" w:type="dxa"/>
            <w:tcBorders>
              <w:top w:val="single" w:sz="4" w:space="0" w:color="ADD6EA"/>
              <w:left w:val="nil"/>
              <w:bottom w:val="nil"/>
              <w:right w:val="nil"/>
            </w:tcBorders>
            <w:shd w:val="clear" w:color="000000" w:fill="FFFFFF"/>
            <w:vAlign w:val="bottom"/>
            <w:hideMark/>
          </w:tcPr>
          <w:p w14:paraId="25A570C4" w14:textId="6732246B" w:rsidR="003B0BAF" w:rsidRPr="003B0BAF" w:rsidRDefault="00A2445B" w:rsidP="003B0BAF">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5.81</w:t>
            </w:r>
          </w:p>
        </w:tc>
        <w:tc>
          <w:tcPr>
            <w:tcW w:w="1300" w:type="dxa"/>
            <w:tcBorders>
              <w:top w:val="single" w:sz="4" w:space="0" w:color="ADD6EA"/>
              <w:left w:val="nil"/>
              <w:bottom w:val="nil"/>
              <w:right w:val="nil"/>
            </w:tcBorders>
            <w:shd w:val="clear" w:color="000000" w:fill="FFFFFF"/>
            <w:vAlign w:val="bottom"/>
            <w:hideMark/>
          </w:tcPr>
          <w:p w14:paraId="56E3DF73"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&lt; 0.05</w:t>
            </w:r>
          </w:p>
        </w:tc>
      </w:tr>
      <w:tr w:rsidR="003B0BAF" w:rsidRPr="003B0BAF" w14:paraId="2510F6C1" w14:textId="77777777" w:rsidTr="00C91A1E">
        <w:trPr>
          <w:trHeight w:val="319"/>
          <w:jc w:val="center"/>
        </w:trPr>
        <w:tc>
          <w:tcPr>
            <w:tcW w:w="3720" w:type="dxa"/>
            <w:tcBorders>
              <w:top w:val="single" w:sz="4" w:space="0" w:color="ADD6EA"/>
              <w:left w:val="nil"/>
              <w:bottom w:val="single" w:sz="4" w:space="0" w:color="ADD6EA"/>
              <w:right w:val="nil"/>
            </w:tcBorders>
            <w:shd w:val="clear" w:color="000000" w:fill="FFFFFF"/>
            <w:vAlign w:val="bottom"/>
            <w:hideMark/>
          </w:tcPr>
          <w:p w14:paraId="44D3B381" w14:textId="77777777" w:rsidR="003B0BAF" w:rsidRPr="003B0BAF" w:rsidRDefault="003B0BAF" w:rsidP="003B0BAF">
            <w:pPr>
              <w:tabs>
                <w:tab w:val="clear" w:pos="567"/>
              </w:tabs>
              <w:spacing w:before="0" w:line="240" w:lineRule="auto"/>
              <w:rPr>
                <w:rFonts w:eastAsia="Times New Roman" w:cs="Open Sans Light"/>
                <w:color w:val="000000"/>
                <w:sz w:val="16"/>
                <w:szCs w:val="16"/>
                <w:lang w:eastAsia="en-AU"/>
              </w:rPr>
            </w:pPr>
            <w:r w:rsidRPr="003B0BAF">
              <w:rPr>
                <w:rFonts w:eastAsia="Times New Roman" w:cs="Open Sans Light"/>
                <w:color w:val="000000"/>
                <w:sz w:val="16"/>
                <w:szCs w:val="16"/>
                <w:lang w:eastAsia="en-AU"/>
              </w:rPr>
              <w:t>Median distance to work</w:t>
            </w:r>
          </w:p>
        </w:tc>
        <w:tc>
          <w:tcPr>
            <w:tcW w:w="1120" w:type="dxa"/>
            <w:tcBorders>
              <w:top w:val="single" w:sz="4" w:space="0" w:color="ADD6EA"/>
              <w:left w:val="nil"/>
              <w:bottom w:val="single" w:sz="4" w:space="0" w:color="ADD6EA"/>
              <w:right w:val="nil"/>
            </w:tcBorders>
            <w:shd w:val="clear" w:color="000000" w:fill="FFFFFF"/>
            <w:vAlign w:val="bottom"/>
            <w:hideMark/>
          </w:tcPr>
          <w:p w14:paraId="089A46F1" w14:textId="256D3F19"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CE1DC5">
              <w:rPr>
                <w:rFonts w:cs="Open Sans Light"/>
                <w:sz w:val="16"/>
                <w:szCs w:val="16"/>
              </w:rPr>
              <w:t>0.</w:t>
            </w:r>
            <w:r w:rsidR="00CE1DC5" w:rsidRPr="00CE1DC5">
              <w:rPr>
                <w:rFonts w:cs="Open Sans Light"/>
                <w:sz w:val="16"/>
                <w:szCs w:val="16"/>
              </w:rPr>
              <w:t>68</w:t>
            </w:r>
          </w:p>
        </w:tc>
        <w:tc>
          <w:tcPr>
            <w:tcW w:w="1780" w:type="dxa"/>
            <w:tcBorders>
              <w:top w:val="single" w:sz="4" w:space="0" w:color="ADD6EA"/>
              <w:left w:val="nil"/>
              <w:bottom w:val="single" w:sz="4" w:space="0" w:color="ADD6EA"/>
              <w:right w:val="nil"/>
            </w:tcBorders>
            <w:shd w:val="clear" w:color="000000" w:fill="FFFFFF"/>
            <w:vAlign w:val="bottom"/>
            <w:hideMark/>
          </w:tcPr>
          <w:p w14:paraId="21A02E52" w14:textId="5E572058"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2.</w:t>
            </w:r>
            <w:r w:rsidR="00CE1DC5" w:rsidRPr="00CE1DC5">
              <w:rPr>
                <w:rFonts w:eastAsia="Times New Roman" w:cs="Open Sans Light"/>
                <w:color w:val="000000"/>
                <w:sz w:val="16"/>
                <w:szCs w:val="16"/>
                <w:lang w:eastAsia="en-AU"/>
              </w:rPr>
              <w:t>0</w:t>
            </w:r>
            <w:r w:rsidR="00B0752F">
              <w:rPr>
                <w:rFonts w:eastAsia="Times New Roman" w:cs="Open Sans Light"/>
                <w:color w:val="000000"/>
                <w:sz w:val="16"/>
                <w:szCs w:val="16"/>
                <w:lang w:eastAsia="en-AU"/>
              </w:rPr>
              <w:t>5</w:t>
            </w:r>
          </w:p>
        </w:tc>
        <w:tc>
          <w:tcPr>
            <w:tcW w:w="1300" w:type="dxa"/>
            <w:tcBorders>
              <w:top w:val="single" w:sz="4" w:space="0" w:color="ADD6EA"/>
              <w:left w:val="nil"/>
              <w:bottom w:val="single" w:sz="4" w:space="0" w:color="ADD6EA"/>
              <w:right w:val="nil"/>
            </w:tcBorders>
            <w:shd w:val="clear" w:color="000000" w:fill="FFFFFF"/>
            <w:vAlign w:val="bottom"/>
            <w:hideMark/>
          </w:tcPr>
          <w:p w14:paraId="191DBE0F" w14:textId="77777777" w:rsidR="003B0BAF" w:rsidRPr="003B0BAF" w:rsidRDefault="003B0BAF" w:rsidP="003B0BAF">
            <w:pPr>
              <w:tabs>
                <w:tab w:val="clear" w:pos="567"/>
              </w:tabs>
              <w:spacing w:before="0" w:line="240" w:lineRule="auto"/>
              <w:jc w:val="right"/>
              <w:rPr>
                <w:rFonts w:eastAsia="Times New Roman" w:cs="Open Sans Light"/>
                <w:color w:val="000000"/>
                <w:sz w:val="16"/>
                <w:szCs w:val="16"/>
                <w:lang w:eastAsia="en-AU"/>
              </w:rPr>
            </w:pPr>
            <w:r w:rsidRPr="003B0BAF">
              <w:rPr>
                <w:rFonts w:eastAsia="Times New Roman" w:cs="Open Sans Light"/>
                <w:color w:val="000000"/>
                <w:sz w:val="16"/>
                <w:szCs w:val="16"/>
                <w:lang w:eastAsia="en-AU"/>
              </w:rPr>
              <w:t xml:space="preserve">   </w:t>
            </w:r>
          </w:p>
        </w:tc>
      </w:tr>
    </w:tbl>
    <w:p w14:paraId="376EA9E5" w14:textId="257D23D7" w:rsidR="0002746A" w:rsidRPr="007D19B7" w:rsidRDefault="00CE19F0" w:rsidP="002E16DC">
      <w:pPr>
        <w:pStyle w:val="CGC2025TableNote"/>
        <w:rPr>
          <w:rStyle w:val="FootnoteReference"/>
          <w:sz w:val="14"/>
          <w:szCs w:val="14"/>
          <w:vertAlign w:val="baseline"/>
        </w:rPr>
      </w:pPr>
      <w:r>
        <w:t xml:space="preserve">    </w:t>
      </w:r>
      <w:r w:rsidR="007A5F4E" w:rsidRPr="007D19B7">
        <w:rPr>
          <w:rStyle w:val="FootnoteReference"/>
          <w:sz w:val="14"/>
          <w:szCs w:val="14"/>
          <w:vertAlign w:val="baseline"/>
        </w:rPr>
        <w:t>Source</w:t>
      </w:r>
      <w:r w:rsidR="009B777E" w:rsidRPr="007D19B7">
        <w:rPr>
          <w:rStyle w:val="FootnoteReference"/>
          <w:sz w:val="14"/>
          <w:szCs w:val="14"/>
          <w:vertAlign w:val="baseline"/>
        </w:rPr>
        <w:t>:</w:t>
      </w:r>
      <w:r w:rsidR="00733B39" w:rsidRPr="007D19B7">
        <w:rPr>
          <w:rStyle w:val="FootnoteReference"/>
          <w:sz w:val="14"/>
          <w:szCs w:val="14"/>
          <w:vertAlign w:val="baseline"/>
        </w:rPr>
        <w:t xml:space="preserve"> Assessment System</w:t>
      </w:r>
    </w:p>
    <w:p w14:paraId="5E933114" w14:textId="315811A0" w:rsidR="00743484" w:rsidRPr="00201381" w:rsidRDefault="00E34E5C" w:rsidP="009F00C1">
      <w:pPr>
        <w:pStyle w:val="CGCNumberedPara"/>
        <w:numPr>
          <w:ilvl w:val="1"/>
          <w:numId w:val="9"/>
        </w:numPr>
        <w:ind w:left="720" w:hanging="720"/>
        <w:rPr>
          <w:rFonts w:ascii="Work Sans" w:hAnsi="Work Sans"/>
          <w:sz w:val="20"/>
          <w:szCs w:val="20"/>
        </w:rPr>
      </w:pPr>
      <w:r>
        <w:rPr>
          <w:rFonts w:ascii="Work Sans" w:hAnsi="Work Sans"/>
          <w:sz w:val="20"/>
          <w:szCs w:val="20"/>
        </w:rPr>
        <w:t xml:space="preserve">The dots in </w:t>
      </w:r>
      <w:r w:rsidR="006F2F88">
        <w:rPr>
          <w:rFonts w:ascii="Work Sans" w:hAnsi="Work Sans"/>
          <w:sz w:val="20"/>
          <w:szCs w:val="20"/>
        </w:rPr>
        <w:t>F</w:t>
      </w:r>
      <w:r w:rsidR="006F2F88" w:rsidRPr="00E1645E">
        <w:rPr>
          <w:rFonts w:ascii="Work Sans" w:hAnsi="Work Sans"/>
          <w:sz w:val="20"/>
          <w:szCs w:val="20"/>
        </w:rPr>
        <w:t>igure 1</w:t>
      </w:r>
      <w:r w:rsidR="006F2F88">
        <w:rPr>
          <w:rFonts w:ascii="Work Sans" w:hAnsi="Work Sans"/>
          <w:sz w:val="20"/>
          <w:szCs w:val="20"/>
        </w:rPr>
        <w:t xml:space="preserve"> show </w:t>
      </w:r>
      <w:r w:rsidR="00B24371">
        <w:rPr>
          <w:rFonts w:ascii="Work Sans" w:hAnsi="Work Sans"/>
          <w:sz w:val="20"/>
          <w:szCs w:val="20"/>
        </w:rPr>
        <w:t xml:space="preserve">the </w:t>
      </w:r>
      <w:r w:rsidR="0060205F">
        <w:rPr>
          <w:rFonts w:ascii="Work Sans" w:hAnsi="Work Sans"/>
          <w:sz w:val="20"/>
          <w:szCs w:val="20"/>
        </w:rPr>
        <w:t>actual</w:t>
      </w:r>
      <w:r w:rsidR="00B24371">
        <w:rPr>
          <w:rFonts w:ascii="Work Sans" w:hAnsi="Work Sans"/>
          <w:sz w:val="20"/>
          <w:szCs w:val="20"/>
        </w:rPr>
        <w:t xml:space="preserve"> </w:t>
      </w:r>
      <w:r w:rsidR="0060205F">
        <w:rPr>
          <w:rFonts w:ascii="Work Sans" w:hAnsi="Work Sans"/>
          <w:sz w:val="20"/>
          <w:szCs w:val="20"/>
        </w:rPr>
        <w:t xml:space="preserve">spending </w:t>
      </w:r>
      <w:r w:rsidR="00537CEB">
        <w:rPr>
          <w:rFonts w:ascii="Work Sans" w:hAnsi="Work Sans"/>
          <w:sz w:val="20"/>
          <w:szCs w:val="20"/>
        </w:rPr>
        <w:t xml:space="preserve">on urban transport in </w:t>
      </w:r>
      <w:r w:rsidR="00FE02AB">
        <w:rPr>
          <w:rFonts w:ascii="Work Sans" w:hAnsi="Work Sans"/>
          <w:sz w:val="20"/>
          <w:szCs w:val="20"/>
        </w:rPr>
        <w:t>Significant Urban Areas</w:t>
      </w:r>
      <w:r w:rsidR="006A53BF">
        <w:rPr>
          <w:rFonts w:ascii="Work Sans" w:hAnsi="Work Sans"/>
          <w:sz w:val="20"/>
          <w:szCs w:val="20"/>
        </w:rPr>
        <w:t>,</w:t>
      </w:r>
      <w:r w:rsidR="00C07576">
        <w:rPr>
          <w:rFonts w:ascii="Work Sans" w:hAnsi="Work Sans"/>
          <w:sz w:val="20"/>
          <w:szCs w:val="20"/>
        </w:rPr>
        <w:t xml:space="preserve"> relative to the predicted </w:t>
      </w:r>
      <w:r w:rsidR="00D55C3D">
        <w:rPr>
          <w:rFonts w:ascii="Work Sans" w:hAnsi="Work Sans"/>
          <w:sz w:val="20"/>
          <w:szCs w:val="20"/>
        </w:rPr>
        <w:t>spending using the regression model</w:t>
      </w:r>
      <w:r w:rsidR="00486E0A">
        <w:rPr>
          <w:rFonts w:ascii="Work Sans" w:hAnsi="Work Sans"/>
          <w:sz w:val="20"/>
          <w:szCs w:val="20"/>
        </w:rPr>
        <w:t>.</w:t>
      </w:r>
      <w:r w:rsidR="004D1972">
        <w:rPr>
          <w:rFonts w:ascii="Work Sans" w:hAnsi="Work Sans"/>
          <w:sz w:val="20"/>
          <w:szCs w:val="20"/>
        </w:rPr>
        <w:t xml:space="preserve"> </w:t>
      </w:r>
      <w:r w:rsidR="00853EFE">
        <w:rPr>
          <w:rFonts w:ascii="Work Sans" w:hAnsi="Work Sans"/>
          <w:sz w:val="20"/>
          <w:szCs w:val="20"/>
        </w:rPr>
        <w:t xml:space="preserve">The line shows where the </w:t>
      </w:r>
      <w:r w:rsidR="004C6FFC">
        <w:rPr>
          <w:rFonts w:ascii="Work Sans" w:hAnsi="Work Sans"/>
          <w:sz w:val="20"/>
          <w:szCs w:val="20"/>
        </w:rPr>
        <w:t xml:space="preserve">actual and </w:t>
      </w:r>
      <w:r w:rsidR="004C6FFC" w:rsidRPr="00201381">
        <w:rPr>
          <w:rFonts w:ascii="Work Sans" w:hAnsi="Work Sans"/>
          <w:sz w:val="20"/>
          <w:szCs w:val="20"/>
        </w:rPr>
        <w:t>predicted spending is the same.</w:t>
      </w:r>
      <w:r w:rsidR="00BA31C4" w:rsidRPr="00201381">
        <w:rPr>
          <w:rFonts w:ascii="Work Sans" w:hAnsi="Work Sans"/>
          <w:sz w:val="20"/>
          <w:szCs w:val="20"/>
        </w:rPr>
        <w:t xml:space="preserve"> </w:t>
      </w:r>
      <w:r w:rsidR="00BD0258" w:rsidRPr="00201381">
        <w:rPr>
          <w:rFonts w:ascii="Work Sans" w:hAnsi="Work Sans"/>
          <w:sz w:val="20"/>
          <w:szCs w:val="20"/>
        </w:rPr>
        <w:t>M</w:t>
      </w:r>
      <w:r w:rsidR="00594381" w:rsidRPr="00201381">
        <w:rPr>
          <w:rFonts w:ascii="Work Sans" w:hAnsi="Work Sans"/>
          <w:sz w:val="20"/>
          <w:szCs w:val="20"/>
        </w:rPr>
        <w:t>ost points are close to the line</w:t>
      </w:r>
      <w:r w:rsidR="00BD0258" w:rsidRPr="00201381">
        <w:rPr>
          <w:rFonts w:ascii="Work Sans" w:hAnsi="Work Sans"/>
          <w:sz w:val="20"/>
          <w:szCs w:val="20"/>
        </w:rPr>
        <w:t>,</w:t>
      </w:r>
      <w:r w:rsidR="00594381" w:rsidRPr="00201381">
        <w:rPr>
          <w:rFonts w:ascii="Work Sans" w:hAnsi="Work Sans"/>
          <w:sz w:val="20"/>
          <w:szCs w:val="20"/>
        </w:rPr>
        <w:t xml:space="preserve"> indicat</w:t>
      </w:r>
      <w:r w:rsidR="00F5120A" w:rsidRPr="00201381">
        <w:rPr>
          <w:rFonts w:ascii="Work Sans" w:hAnsi="Work Sans"/>
          <w:sz w:val="20"/>
          <w:szCs w:val="20"/>
        </w:rPr>
        <w:t>ing</w:t>
      </w:r>
      <w:r w:rsidR="00594381" w:rsidRPr="00201381">
        <w:rPr>
          <w:rFonts w:ascii="Work Sans" w:hAnsi="Work Sans"/>
          <w:sz w:val="20"/>
          <w:szCs w:val="20"/>
        </w:rPr>
        <w:t xml:space="preserve"> that</w:t>
      </w:r>
      <w:r w:rsidR="00165ECE" w:rsidRPr="00201381">
        <w:rPr>
          <w:rFonts w:ascii="Work Sans" w:hAnsi="Work Sans"/>
          <w:sz w:val="20"/>
          <w:szCs w:val="20"/>
        </w:rPr>
        <w:t xml:space="preserve"> the model </w:t>
      </w:r>
      <w:r w:rsidR="00532C6F" w:rsidRPr="00201381">
        <w:rPr>
          <w:rFonts w:ascii="Work Sans" w:hAnsi="Work Sans"/>
          <w:sz w:val="20"/>
          <w:szCs w:val="20"/>
        </w:rPr>
        <w:t xml:space="preserve">does a good job of predicting </w:t>
      </w:r>
      <w:r w:rsidR="00A3560C" w:rsidRPr="00201381">
        <w:rPr>
          <w:rFonts w:ascii="Work Sans" w:hAnsi="Work Sans"/>
          <w:sz w:val="20"/>
          <w:szCs w:val="20"/>
        </w:rPr>
        <w:t xml:space="preserve">actual </w:t>
      </w:r>
      <w:r w:rsidR="00532C6F" w:rsidRPr="00201381">
        <w:rPr>
          <w:rFonts w:ascii="Work Sans" w:hAnsi="Work Sans"/>
          <w:sz w:val="20"/>
          <w:szCs w:val="20"/>
        </w:rPr>
        <w:t xml:space="preserve">spending. However, </w:t>
      </w:r>
      <w:r w:rsidR="00F62DD8" w:rsidRPr="00201381">
        <w:rPr>
          <w:rFonts w:ascii="Work Sans" w:hAnsi="Work Sans"/>
          <w:sz w:val="20"/>
          <w:szCs w:val="20"/>
        </w:rPr>
        <w:t>there are Significant Urban Areas in some states where predicted expenses are significantly different to reported expenses</w:t>
      </w:r>
      <w:r w:rsidR="006D1417" w:rsidRPr="00201381">
        <w:rPr>
          <w:rFonts w:ascii="Work Sans" w:hAnsi="Work Sans"/>
          <w:sz w:val="20"/>
          <w:szCs w:val="20"/>
        </w:rPr>
        <w:t xml:space="preserve">. </w:t>
      </w:r>
      <w:r w:rsidR="00104CDE" w:rsidRPr="00201381">
        <w:rPr>
          <w:rFonts w:ascii="Work Sans" w:hAnsi="Work Sans"/>
          <w:sz w:val="20"/>
          <w:szCs w:val="20"/>
        </w:rPr>
        <w:t>Th</w:t>
      </w:r>
      <w:r w:rsidR="0067154D" w:rsidRPr="00201381">
        <w:rPr>
          <w:rFonts w:ascii="Work Sans" w:hAnsi="Work Sans"/>
          <w:sz w:val="20"/>
          <w:szCs w:val="20"/>
        </w:rPr>
        <w:t>is</w:t>
      </w:r>
      <w:r w:rsidR="00104CDE" w:rsidRPr="00201381">
        <w:rPr>
          <w:rFonts w:ascii="Work Sans" w:hAnsi="Work Sans"/>
          <w:sz w:val="20"/>
          <w:szCs w:val="20"/>
        </w:rPr>
        <w:t xml:space="preserve"> may reflect that</w:t>
      </w:r>
      <w:r w:rsidR="00743484" w:rsidRPr="00201381">
        <w:rPr>
          <w:rFonts w:ascii="Work Sans" w:hAnsi="Work Sans"/>
          <w:sz w:val="20"/>
          <w:szCs w:val="20"/>
        </w:rPr>
        <w:t>:</w:t>
      </w:r>
    </w:p>
    <w:p w14:paraId="62CA1A93" w14:textId="1647F69F" w:rsidR="00743484" w:rsidRPr="00201381" w:rsidRDefault="002168AB" w:rsidP="00535902">
      <w:pPr>
        <w:pStyle w:val="CGC2025Bullet1"/>
        <w:numPr>
          <w:ilvl w:val="0"/>
          <w:numId w:val="22"/>
        </w:numPr>
        <w:ind w:left="1077" w:hanging="357"/>
      </w:pPr>
      <w:r w:rsidRPr="00201381">
        <w:t>s</w:t>
      </w:r>
      <w:r w:rsidR="00104CDE" w:rsidRPr="00201381">
        <w:t>ome</w:t>
      </w:r>
      <w:r w:rsidR="00743484" w:rsidRPr="00201381">
        <w:t xml:space="preserve"> cities may have an above</w:t>
      </w:r>
      <w:r w:rsidR="00EA54AA" w:rsidRPr="00201381">
        <w:t>-</w:t>
      </w:r>
      <w:r w:rsidR="00743484" w:rsidRPr="00201381">
        <w:t xml:space="preserve"> or below</w:t>
      </w:r>
      <w:r w:rsidR="00EA54AA" w:rsidRPr="00201381">
        <w:t>-</w:t>
      </w:r>
      <w:r w:rsidR="00743484" w:rsidRPr="00201381">
        <w:t xml:space="preserve">average standard of </w:t>
      </w:r>
      <w:proofErr w:type="gramStart"/>
      <w:r w:rsidR="00743484" w:rsidRPr="00201381">
        <w:t>service</w:t>
      </w:r>
      <w:proofErr w:type="gramEnd"/>
    </w:p>
    <w:p w14:paraId="1C8F551F" w14:textId="45CC59AF" w:rsidR="00743484" w:rsidRDefault="002168AB" w:rsidP="00535902">
      <w:pPr>
        <w:pStyle w:val="CGC2025Bullet1"/>
        <w:numPr>
          <w:ilvl w:val="0"/>
          <w:numId w:val="22"/>
        </w:numPr>
        <w:ind w:left="1077" w:hanging="357"/>
      </w:pPr>
      <w:r w:rsidRPr="00201381">
        <w:t>s</w:t>
      </w:r>
      <w:r w:rsidR="00CE2D7F" w:rsidRPr="00201381">
        <w:t>tate estimates of spending</w:t>
      </w:r>
      <w:r w:rsidR="00CE2D7F">
        <w:t xml:space="preserve"> for individual cities </w:t>
      </w:r>
      <w:r w:rsidR="009368EB">
        <w:t xml:space="preserve">may not be </w:t>
      </w:r>
      <w:proofErr w:type="gramStart"/>
      <w:r w:rsidR="009368EB">
        <w:t>comparable</w:t>
      </w:r>
      <w:proofErr w:type="gramEnd"/>
    </w:p>
    <w:p w14:paraId="6BCF8D9D" w14:textId="56BAA284" w:rsidR="009368EB" w:rsidRDefault="002168AB" w:rsidP="00535902">
      <w:pPr>
        <w:pStyle w:val="CGC2025Bullet1"/>
        <w:numPr>
          <w:ilvl w:val="0"/>
          <w:numId w:val="22"/>
        </w:numPr>
        <w:ind w:left="1077" w:hanging="357"/>
      </w:pPr>
      <w:r>
        <w:t>t</w:t>
      </w:r>
      <w:r w:rsidR="000E244A">
        <w:t xml:space="preserve">he Commission’s regression may not accurately capture all drivers of </w:t>
      </w:r>
      <w:r w:rsidR="00DD2FFE">
        <w:t xml:space="preserve">state </w:t>
      </w:r>
      <w:r w:rsidR="007E766E">
        <w:t>spending.</w:t>
      </w:r>
    </w:p>
    <w:p w14:paraId="3BA3B124" w14:textId="256DFFFE" w:rsidR="007D7AE8" w:rsidRPr="00977374" w:rsidRDefault="00AE7F06" w:rsidP="003D5CD9">
      <w:pPr>
        <w:pStyle w:val="Caption"/>
        <w:rPr>
          <w:rFonts w:ascii="Work Sans" w:hAnsi="Work Sans"/>
        </w:rPr>
      </w:pPr>
      <w:r w:rsidRPr="00977374">
        <w:rPr>
          <w:rFonts w:ascii="Work Sans" w:hAnsi="Work Sans"/>
          <w:noProof/>
        </w:rPr>
        <w:drawing>
          <wp:anchor distT="0" distB="0" distL="114300" distR="114300" simplePos="0" relativeHeight="251658240" behindDoc="1" locked="0" layoutInCell="1" allowOverlap="1" wp14:anchorId="0DD68AF8" wp14:editId="3DE1D0F0">
            <wp:simplePos x="0" y="0"/>
            <wp:positionH relativeFrom="margin">
              <wp:posOffset>68580</wp:posOffset>
            </wp:positionH>
            <wp:positionV relativeFrom="paragraph">
              <wp:posOffset>403225</wp:posOffset>
            </wp:positionV>
            <wp:extent cx="5621020" cy="3478530"/>
            <wp:effectExtent l="0" t="0" r="0" b="7620"/>
            <wp:wrapTight wrapText="bothSides">
              <wp:wrapPolygon edited="0">
                <wp:start x="0" y="0"/>
                <wp:lineTo x="0" y="21529"/>
                <wp:lineTo x="21522" y="21529"/>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020" cy="3478530"/>
                    </a:xfrm>
                    <a:prstGeom prst="rect">
                      <a:avLst/>
                    </a:prstGeom>
                    <a:noFill/>
                    <a:ln>
                      <a:noFill/>
                    </a:ln>
                  </pic:spPr>
                </pic:pic>
              </a:graphicData>
            </a:graphic>
          </wp:anchor>
        </w:drawing>
      </w:r>
      <w:r w:rsidR="00664A09" w:rsidRPr="00977374">
        <w:rPr>
          <w:rFonts w:ascii="Work Sans" w:hAnsi="Work Sans"/>
        </w:rPr>
        <w:t xml:space="preserve">Figure </w:t>
      </w:r>
      <w:r w:rsidR="000A2572" w:rsidRPr="00977374">
        <w:rPr>
          <w:rFonts w:ascii="Work Sans" w:hAnsi="Work Sans"/>
        </w:rPr>
        <w:fldChar w:fldCharType="begin"/>
      </w:r>
      <w:r w:rsidR="000A2572" w:rsidRPr="00977374">
        <w:rPr>
          <w:rFonts w:ascii="Work Sans" w:hAnsi="Work Sans"/>
        </w:rPr>
        <w:instrText xml:space="preserve"> SEQ Figure \* ARABIC </w:instrText>
      </w:r>
      <w:r w:rsidR="000A2572" w:rsidRPr="00977374">
        <w:rPr>
          <w:rFonts w:ascii="Work Sans" w:hAnsi="Work Sans"/>
        </w:rPr>
        <w:fldChar w:fldCharType="separate"/>
      </w:r>
      <w:r w:rsidR="005E4279">
        <w:rPr>
          <w:rFonts w:ascii="Work Sans" w:hAnsi="Work Sans"/>
          <w:noProof/>
        </w:rPr>
        <w:t>1</w:t>
      </w:r>
      <w:r w:rsidR="000A2572" w:rsidRPr="00977374">
        <w:rPr>
          <w:rFonts w:ascii="Work Sans" w:hAnsi="Work Sans"/>
        </w:rPr>
        <w:fldChar w:fldCharType="end"/>
      </w:r>
      <w:r w:rsidR="008C12F9">
        <w:rPr>
          <w:rFonts w:ascii="Work Sans" w:hAnsi="Work Sans"/>
        </w:rPr>
        <w:tab/>
      </w:r>
      <w:r w:rsidR="00733B39" w:rsidRPr="00977374">
        <w:rPr>
          <w:rFonts w:ascii="Work Sans" w:hAnsi="Work Sans"/>
        </w:rPr>
        <w:t>Actual vs</w:t>
      </w:r>
      <w:r w:rsidR="00BB6E7B" w:rsidRPr="00977374">
        <w:rPr>
          <w:rFonts w:ascii="Work Sans" w:hAnsi="Work Sans"/>
        </w:rPr>
        <w:t xml:space="preserve"> </w:t>
      </w:r>
      <w:r w:rsidR="0061582E" w:rsidRPr="00977374">
        <w:rPr>
          <w:rFonts w:ascii="Work Sans" w:hAnsi="Work Sans"/>
        </w:rPr>
        <w:t>e</w:t>
      </w:r>
      <w:r w:rsidR="00BB6E7B" w:rsidRPr="00977374">
        <w:rPr>
          <w:rFonts w:ascii="Work Sans" w:hAnsi="Work Sans"/>
        </w:rPr>
        <w:t>xpected expenses per capita</w:t>
      </w:r>
      <w:r w:rsidR="00E5584D" w:rsidRPr="00977374">
        <w:rPr>
          <w:rFonts w:ascii="Work Sans" w:hAnsi="Work Sans"/>
        </w:rPr>
        <w:t xml:space="preserve">, </w:t>
      </w:r>
      <w:r w:rsidR="00C55149" w:rsidRPr="00977374">
        <w:rPr>
          <w:rFonts w:ascii="Work Sans" w:hAnsi="Work Sans"/>
        </w:rPr>
        <w:t>Significant Urban Areas</w:t>
      </w:r>
    </w:p>
    <w:p w14:paraId="3904583D" w14:textId="0D5B4803" w:rsidR="004F2160" w:rsidRPr="004760C5" w:rsidRDefault="00B93A22" w:rsidP="006B1A26">
      <w:pPr>
        <w:pStyle w:val="CGC2025TableNote"/>
      </w:pPr>
      <w:bookmarkStart w:id="6" w:name="_Hlk171435621"/>
      <w:r w:rsidRPr="004760C5">
        <w:t>Note:</w:t>
      </w:r>
      <w:r w:rsidRPr="004760C5">
        <w:tab/>
        <w:t>All</w:t>
      </w:r>
      <w:r w:rsidR="00C55149" w:rsidRPr="004760C5">
        <w:t xml:space="preserve"> Significant </w:t>
      </w:r>
      <w:r w:rsidR="008339C3" w:rsidRPr="004760C5">
        <w:t xml:space="preserve">Urban Areas </w:t>
      </w:r>
      <w:r w:rsidRPr="004760C5">
        <w:t xml:space="preserve">with reported state expenditure </w:t>
      </w:r>
      <w:r w:rsidR="00842AAC" w:rsidRPr="004760C5">
        <w:t xml:space="preserve">are </w:t>
      </w:r>
      <w:r w:rsidR="004F2160" w:rsidRPr="004760C5">
        <w:t xml:space="preserve">used in the regression </w:t>
      </w:r>
      <w:r w:rsidR="00842AAC" w:rsidRPr="004760C5">
        <w:t xml:space="preserve">and </w:t>
      </w:r>
      <w:r w:rsidR="004F2160" w:rsidRPr="004760C5">
        <w:t xml:space="preserve">are shown in this graph. </w:t>
      </w:r>
    </w:p>
    <w:p w14:paraId="1964D02A" w14:textId="7ACE3347" w:rsidR="00664A09" w:rsidRPr="004760C5" w:rsidRDefault="00664A09" w:rsidP="006B1A26">
      <w:pPr>
        <w:pStyle w:val="CGC2025TableNote"/>
      </w:pPr>
      <w:bookmarkStart w:id="7" w:name="_Hlk171943645"/>
      <w:r w:rsidRPr="00407D0F">
        <w:t>Source</w:t>
      </w:r>
      <w:r w:rsidR="00733B39" w:rsidRPr="00407D0F">
        <w:t>:</w:t>
      </w:r>
      <w:r w:rsidR="0044005C" w:rsidRPr="00407D0F">
        <w:t xml:space="preserve"> </w:t>
      </w:r>
      <w:r w:rsidR="00407D0F" w:rsidRPr="00407D0F">
        <w:t>Commission calculation</w:t>
      </w:r>
    </w:p>
    <w:bookmarkEnd w:id="6"/>
    <w:bookmarkEnd w:id="7"/>
    <w:p w14:paraId="5EC1B131" w14:textId="61CCEADB" w:rsidR="00376DF4" w:rsidRPr="0030077F" w:rsidRDefault="00D535D5" w:rsidP="000A4A51">
      <w:pPr>
        <w:pStyle w:val="CGCNumberedPara"/>
        <w:numPr>
          <w:ilvl w:val="1"/>
          <w:numId w:val="9"/>
        </w:numPr>
        <w:ind w:left="720" w:hanging="720"/>
        <w:rPr>
          <w:rFonts w:ascii="Work Sans" w:hAnsi="Work Sans"/>
          <w:sz w:val="20"/>
          <w:szCs w:val="20"/>
        </w:rPr>
      </w:pPr>
      <w:r w:rsidRPr="0039109A">
        <w:rPr>
          <w:rFonts w:ascii="Work Sans" w:hAnsi="Work Sans"/>
          <w:sz w:val="20"/>
          <w:szCs w:val="20"/>
        </w:rPr>
        <w:lastRenderedPageBreak/>
        <w:t xml:space="preserve">The </w:t>
      </w:r>
      <w:r w:rsidR="006A3EBB">
        <w:rPr>
          <w:rFonts w:ascii="Work Sans" w:hAnsi="Work Sans"/>
          <w:sz w:val="20"/>
          <w:szCs w:val="20"/>
        </w:rPr>
        <w:t>f</w:t>
      </w:r>
      <w:r w:rsidRPr="0039109A">
        <w:rPr>
          <w:rFonts w:ascii="Work Sans" w:hAnsi="Work Sans"/>
          <w:sz w:val="20"/>
          <w:szCs w:val="20"/>
        </w:rPr>
        <w:t xml:space="preserve">erry variable </w:t>
      </w:r>
      <w:r w:rsidR="00AD47D2">
        <w:rPr>
          <w:rFonts w:ascii="Work Sans" w:hAnsi="Work Sans"/>
          <w:sz w:val="20"/>
          <w:szCs w:val="20"/>
        </w:rPr>
        <w:t>in the regression</w:t>
      </w:r>
      <w:r w:rsidRPr="0039109A">
        <w:rPr>
          <w:rFonts w:ascii="Work Sans" w:hAnsi="Work Sans"/>
          <w:sz w:val="20"/>
          <w:szCs w:val="20"/>
        </w:rPr>
        <w:t xml:space="preserve"> identifies all cities with a public intra-urban ferry service. In the 2024 Update, Darwin and Townsville were identified as having such ferries. </w:t>
      </w:r>
      <w:r w:rsidR="00FA25F4">
        <w:rPr>
          <w:rFonts w:ascii="Work Sans" w:hAnsi="Work Sans"/>
          <w:sz w:val="20"/>
          <w:szCs w:val="20"/>
        </w:rPr>
        <w:t>However, t</w:t>
      </w:r>
      <w:r w:rsidR="000A22C8" w:rsidRPr="0039109A">
        <w:rPr>
          <w:rFonts w:ascii="Work Sans" w:hAnsi="Work Sans"/>
          <w:sz w:val="20"/>
          <w:szCs w:val="20"/>
        </w:rPr>
        <w:t xml:space="preserve">he </w:t>
      </w:r>
      <w:r w:rsidRPr="0039109A">
        <w:rPr>
          <w:rFonts w:ascii="Work Sans" w:hAnsi="Work Sans"/>
          <w:sz w:val="20"/>
          <w:szCs w:val="20"/>
        </w:rPr>
        <w:t>Darwin</w:t>
      </w:r>
      <w:r w:rsidR="006D5536" w:rsidRPr="0039109A">
        <w:rPr>
          <w:rFonts w:ascii="Work Sans" w:hAnsi="Work Sans"/>
          <w:sz w:val="20"/>
          <w:szCs w:val="20"/>
        </w:rPr>
        <w:t>-</w:t>
      </w:r>
      <w:proofErr w:type="spellStart"/>
      <w:r w:rsidRPr="0039109A">
        <w:rPr>
          <w:rFonts w:ascii="Work Sans" w:hAnsi="Work Sans"/>
          <w:sz w:val="20"/>
          <w:szCs w:val="20"/>
        </w:rPr>
        <w:t>Mandorah</w:t>
      </w:r>
      <w:proofErr w:type="spellEnd"/>
      <w:r w:rsidR="000A22C8" w:rsidRPr="0039109A">
        <w:rPr>
          <w:rFonts w:ascii="Work Sans" w:hAnsi="Work Sans"/>
          <w:sz w:val="20"/>
          <w:szCs w:val="20"/>
        </w:rPr>
        <w:t xml:space="preserve">, </w:t>
      </w:r>
      <w:r w:rsidR="006A62E6" w:rsidRPr="0039109A">
        <w:rPr>
          <w:rFonts w:ascii="Work Sans" w:hAnsi="Work Sans"/>
          <w:sz w:val="20"/>
          <w:szCs w:val="20"/>
        </w:rPr>
        <w:t>Darwin</w:t>
      </w:r>
      <w:r w:rsidR="006D5536" w:rsidRPr="0039109A">
        <w:rPr>
          <w:rFonts w:ascii="Work Sans" w:hAnsi="Work Sans"/>
          <w:sz w:val="20"/>
          <w:szCs w:val="20"/>
        </w:rPr>
        <w:t>-</w:t>
      </w:r>
      <w:r w:rsidRPr="0039109A">
        <w:rPr>
          <w:rFonts w:ascii="Work Sans" w:hAnsi="Work Sans"/>
          <w:sz w:val="20"/>
          <w:szCs w:val="20"/>
        </w:rPr>
        <w:t>Tiwi islands, Townsville</w:t>
      </w:r>
      <w:r w:rsidR="006D5536" w:rsidRPr="0039109A">
        <w:rPr>
          <w:rFonts w:ascii="Work Sans" w:hAnsi="Work Sans"/>
          <w:sz w:val="20"/>
          <w:szCs w:val="20"/>
        </w:rPr>
        <w:t>-</w:t>
      </w:r>
      <w:r w:rsidRPr="0039109A">
        <w:rPr>
          <w:rFonts w:ascii="Work Sans" w:hAnsi="Work Sans"/>
          <w:sz w:val="20"/>
          <w:szCs w:val="20"/>
        </w:rPr>
        <w:t>Magnetic</w:t>
      </w:r>
      <w:r w:rsidR="000A22C8" w:rsidRPr="0039109A">
        <w:rPr>
          <w:rFonts w:ascii="Work Sans" w:hAnsi="Work Sans"/>
          <w:sz w:val="20"/>
          <w:szCs w:val="20"/>
        </w:rPr>
        <w:t> </w:t>
      </w:r>
      <w:r w:rsidRPr="0039109A">
        <w:rPr>
          <w:rFonts w:ascii="Work Sans" w:hAnsi="Work Sans"/>
          <w:sz w:val="20"/>
          <w:szCs w:val="20"/>
        </w:rPr>
        <w:t xml:space="preserve">Island and </w:t>
      </w:r>
      <w:r w:rsidR="0062250C" w:rsidRPr="0039109A">
        <w:rPr>
          <w:rFonts w:ascii="Work Sans" w:hAnsi="Work Sans"/>
          <w:sz w:val="20"/>
          <w:szCs w:val="20"/>
        </w:rPr>
        <w:t>Townsville</w:t>
      </w:r>
      <w:r w:rsidR="006D5536" w:rsidRPr="0039109A">
        <w:rPr>
          <w:rFonts w:ascii="Work Sans" w:hAnsi="Work Sans"/>
          <w:sz w:val="20"/>
          <w:szCs w:val="20"/>
        </w:rPr>
        <w:t>-</w:t>
      </w:r>
      <w:r w:rsidRPr="00201381">
        <w:rPr>
          <w:rFonts w:ascii="Work Sans" w:hAnsi="Work Sans"/>
          <w:sz w:val="20"/>
          <w:szCs w:val="20"/>
        </w:rPr>
        <w:t>Palm</w:t>
      </w:r>
      <w:r w:rsidR="000A22C8" w:rsidRPr="00201381">
        <w:rPr>
          <w:rFonts w:ascii="Work Sans" w:hAnsi="Work Sans"/>
          <w:sz w:val="20"/>
          <w:szCs w:val="20"/>
        </w:rPr>
        <w:t> </w:t>
      </w:r>
      <w:r w:rsidRPr="00201381">
        <w:rPr>
          <w:rFonts w:ascii="Work Sans" w:hAnsi="Work Sans"/>
          <w:sz w:val="20"/>
          <w:szCs w:val="20"/>
        </w:rPr>
        <w:t>Island</w:t>
      </w:r>
      <w:r w:rsidR="000A22C8" w:rsidRPr="00201381">
        <w:rPr>
          <w:rFonts w:ascii="Work Sans" w:hAnsi="Work Sans"/>
          <w:sz w:val="20"/>
          <w:szCs w:val="20"/>
        </w:rPr>
        <w:t xml:space="preserve"> ferries </w:t>
      </w:r>
      <w:r w:rsidR="007A4AC1" w:rsidRPr="00201381">
        <w:rPr>
          <w:rFonts w:ascii="Work Sans" w:hAnsi="Work Sans"/>
          <w:sz w:val="20"/>
          <w:szCs w:val="20"/>
        </w:rPr>
        <w:t xml:space="preserve">only </w:t>
      </w:r>
      <w:r w:rsidR="000A22C8" w:rsidRPr="00201381">
        <w:rPr>
          <w:rFonts w:ascii="Work Sans" w:hAnsi="Work Sans"/>
          <w:sz w:val="20"/>
          <w:szCs w:val="20"/>
        </w:rPr>
        <w:t xml:space="preserve">provide </w:t>
      </w:r>
      <w:r w:rsidRPr="00201381">
        <w:rPr>
          <w:rFonts w:ascii="Work Sans" w:hAnsi="Work Sans"/>
          <w:sz w:val="20"/>
          <w:szCs w:val="20"/>
        </w:rPr>
        <w:t xml:space="preserve">transport </w:t>
      </w:r>
      <w:r w:rsidR="00AD1EDB" w:rsidRPr="00201381">
        <w:rPr>
          <w:rFonts w:ascii="Work Sans" w:hAnsi="Work Sans"/>
          <w:sz w:val="20"/>
          <w:szCs w:val="20"/>
        </w:rPr>
        <w:t xml:space="preserve">to outside the </w:t>
      </w:r>
      <w:r w:rsidRPr="00201381">
        <w:rPr>
          <w:rFonts w:ascii="Work Sans" w:hAnsi="Work Sans"/>
          <w:sz w:val="20"/>
          <w:szCs w:val="20"/>
        </w:rPr>
        <w:t>Significant Urban Area</w:t>
      </w:r>
      <w:r w:rsidR="00AD1EDB" w:rsidRPr="00201381">
        <w:rPr>
          <w:rFonts w:ascii="Work Sans" w:hAnsi="Work Sans"/>
          <w:sz w:val="20"/>
          <w:szCs w:val="20"/>
        </w:rPr>
        <w:t>s</w:t>
      </w:r>
      <w:r w:rsidRPr="00201381">
        <w:rPr>
          <w:rFonts w:ascii="Work Sans" w:hAnsi="Work Sans"/>
          <w:sz w:val="20"/>
          <w:szCs w:val="20"/>
        </w:rPr>
        <w:t xml:space="preserve">. As such, </w:t>
      </w:r>
      <w:r w:rsidR="005E1379" w:rsidRPr="00201381">
        <w:rPr>
          <w:rFonts w:ascii="Work Sans" w:hAnsi="Work Sans"/>
          <w:sz w:val="20"/>
          <w:szCs w:val="20"/>
        </w:rPr>
        <w:t xml:space="preserve">the Commission proposes that </w:t>
      </w:r>
      <w:r w:rsidRPr="00201381">
        <w:rPr>
          <w:rFonts w:ascii="Work Sans" w:hAnsi="Work Sans"/>
          <w:sz w:val="20"/>
          <w:szCs w:val="20"/>
        </w:rPr>
        <w:t xml:space="preserve">Darwin and Townsville </w:t>
      </w:r>
      <w:r w:rsidR="005E1379" w:rsidRPr="00201381">
        <w:rPr>
          <w:rFonts w:ascii="Work Sans" w:hAnsi="Work Sans"/>
          <w:sz w:val="20"/>
          <w:szCs w:val="20"/>
        </w:rPr>
        <w:t xml:space="preserve">will </w:t>
      </w:r>
      <w:r w:rsidRPr="00201381">
        <w:rPr>
          <w:rFonts w:ascii="Work Sans" w:hAnsi="Work Sans"/>
          <w:sz w:val="20"/>
          <w:szCs w:val="20"/>
        </w:rPr>
        <w:t xml:space="preserve">no longer </w:t>
      </w:r>
      <w:r w:rsidR="005E1379" w:rsidRPr="00201381">
        <w:rPr>
          <w:rFonts w:ascii="Work Sans" w:hAnsi="Work Sans"/>
          <w:sz w:val="20"/>
          <w:szCs w:val="20"/>
        </w:rPr>
        <w:t xml:space="preserve">be </w:t>
      </w:r>
      <w:r w:rsidRPr="00201381">
        <w:rPr>
          <w:rFonts w:ascii="Work Sans" w:hAnsi="Work Sans"/>
          <w:sz w:val="20"/>
          <w:szCs w:val="20"/>
        </w:rPr>
        <w:t xml:space="preserve">classified as having </w:t>
      </w:r>
      <w:r w:rsidR="00681AFF" w:rsidRPr="00201381">
        <w:rPr>
          <w:rFonts w:ascii="Work Sans" w:hAnsi="Work Sans"/>
          <w:sz w:val="20"/>
          <w:szCs w:val="20"/>
        </w:rPr>
        <w:t xml:space="preserve">urban transport </w:t>
      </w:r>
      <w:r w:rsidRPr="00201381">
        <w:rPr>
          <w:rFonts w:ascii="Work Sans" w:hAnsi="Work Sans"/>
          <w:sz w:val="20"/>
          <w:szCs w:val="20"/>
        </w:rPr>
        <w:t xml:space="preserve">ferries. This </w:t>
      </w:r>
      <w:r w:rsidR="00A17898" w:rsidRPr="00201381">
        <w:rPr>
          <w:rFonts w:ascii="Work Sans" w:hAnsi="Work Sans"/>
          <w:sz w:val="20"/>
          <w:szCs w:val="20"/>
        </w:rPr>
        <w:t xml:space="preserve">proposed </w:t>
      </w:r>
      <w:r w:rsidRPr="00201381">
        <w:rPr>
          <w:rFonts w:ascii="Work Sans" w:hAnsi="Work Sans"/>
          <w:sz w:val="20"/>
          <w:szCs w:val="20"/>
        </w:rPr>
        <w:t xml:space="preserve">change </w:t>
      </w:r>
      <w:r w:rsidR="00A17898" w:rsidRPr="00201381">
        <w:rPr>
          <w:rFonts w:ascii="Work Sans" w:hAnsi="Work Sans"/>
          <w:sz w:val="20"/>
          <w:szCs w:val="20"/>
        </w:rPr>
        <w:t>was</w:t>
      </w:r>
      <w:r w:rsidRPr="00201381">
        <w:rPr>
          <w:rFonts w:ascii="Work Sans" w:hAnsi="Work Sans"/>
          <w:sz w:val="20"/>
          <w:szCs w:val="20"/>
        </w:rPr>
        <w:t xml:space="preserve"> identified through analysis</w:t>
      </w:r>
      <w:r w:rsidRPr="0039109A">
        <w:rPr>
          <w:rFonts w:ascii="Work Sans" w:hAnsi="Work Sans"/>
          <w:sz w:val="20"/>
          <w:szCs w:val="20"/>
        </w:rPr>
        <w:t xml:space="preserve"> since the Draft Report</w:t>
      </w:r>
      <w:r w:rsidR="00AE7F06" w:rsidRPr="0039109A">
        <w:rPr>
          <w:rFonts w:ascii="Work Sans" w:hAnsi="Work Sans"/>
          <w:sz w:val="20"/>
          <w:szCs w:val="20"/>
        </w:rPr>
        <w:t xml:space="preserve"> and</w:t>
      </w:r>
      <w:r w:rsidRPr="0039109A">
        <w:rPr>
          <w:rFonts w:ascii="Work Sans" w:hAnsi="Work Sans"/>
          <w:sz w:val="20"/>
          <w:szCs w:val="20"/>
        </w:rPr>
        <w:t xml:space="preserve"> was not </w:t>
      </w:r>
      <w:r w:rsidR="00A17898">
        <w:rPr>
          <w:rFonts w:ascii="Work Sans" w:hAnsi="Work Sans"/>
          <w:sz w:val="20"/>
          <w:szCs w:val="20"/>
        </w:rPr>
        <w:t>incorporated</w:t>
      </w:r>
      <w:r w:rsidRPr="0039109A">
        <w:rPr>
          <w:rFonts w:ascii="Work Sans" w:hAnsi="Work Sans"/>
          <w:sz w:val="20"/>
          <w:szCs w:val="20"/>
        </w:rPr>
        <w:t xml:space="preserve"> in the Draft Report.</w:t>
      </w:r>
      <w:r w:rsidR="00005C12">
        <w:rPr>
          <w:rFonts w:ascii="Work Sans" w:hAnsi="Work Sans"/>
          <w:sz w:val="20"/>
          <w:szCs w:val="20"/>
        </w:rPr>
        <w:t xml:space="preserve"> </w:t>
      </w:r>
    </w:p>
    <w:p w14:paraId="45052456" w14:textId="6E38395C" w:rsidR="0032642F" w:rsidRPr="001611DF" w:rsidRDefault="0032642F" w:rsidP="000A4A51">
      <w:pPr>
        <w:pStyle w:val="CGCNumberedPara"/>
        <w:numPr>
          <w:ilvl w:val="1"/>
          <w:numId w:val="9"/>
        </w:numPr>
        <w:ind w:left="720" w:hanging="720"/>
        <w:rPr>
          <w:rFonts w:ascii="Work Sans" w:hAnsi="Work Sans"/>
          <w:sz w:val="16"/>
          <w:szCs w:val="16"/>
        </w:rPr>
      </w:pPr>
      <w:r w:rsidRPr="007D19B7">
        <w:rPr>
          <w:rFonts w:ascii="Work Sans" w:hAnsi="Work Sans"/>
          <w:sz w:val="20"/>
          <w:szCs w:val="20"/>
        </w:rPr>
        <w:t xml:space="preserve">The Commission </w:t>
      </w:r>
      <w:r w:rsidR="00246E82">
        <w:rPr>
          <w:rFonts w:ascii="Work Sans" w:hAnsi="Work Sans"/>
          <w:sz w:val="20"/>
          <w:szCs w:val="20"/>
        </w:rPr>
        <w:t xml:space="preserve">recognises </w:t>
      </w:r>
      <w:r w:rsidR="00BD58EB">
        <w:rPr>
          <w:rFonts w:ascii="Work Sans" w:hAnsi="Work Sans"/>
          <w:sz w:val="20"/>
          <w:szCs w:val="20"/>
        </w:rPr>
        <w:t>some issues remain regarding</w:t>
      </w:r>
      <w:r w:rsidRPr="007D19B7">
        <w:rPr>
          <w:rFonts w:ascii="Work Sans" w:hAnsi="Work Sans"/>
          <w:sz w:val="20"/>
          <w:szCs w:val="20"/>
        </w:rPr>
        <w:t xml:space="preserve"> the reliability and comparability of state</w:t>
      </w:r>
      <w:r>
        <w:rPr>
          <w:rFonts w:ascii="Work Sans" w:hAnsi="Work Sans"/>
          <w:sz w:val="20"/>
          <w:szCs w:val="20"/>
        </w:rPr>
        <w:t>-</w:t>
      </w:r>
      <w:r w:rsidRPr="007D19B7">
        <w:rPr>
          <w:rFonts w:ascii="Work Sans" w:hAnsi="Work Sans"/>
          <w:sz w:val="20"/>
          <w:szCs w:val="20"/>
        </w:rPr>
        <w:t xml:space="preserve">provided data on expenses in each </w:t>
      </w:r>
      <w:r>
        <w:rPr>
          <w:rFonts w:ascii="Work Sans" w:hAnsi="Work Sans"/>
          <w:sz w:val="20"/>
          <w:szCs w:val="20"/>
        </w:rPr>
        <w:t>S</w:t>
      </w:r>
      <w:r w:rsidRPr="007D19B7">
        <w:rPr>
          <w:rFonts w:ascii="Work Sans" w:hAnsi="Work Sans"/>
          <w:sz w:val="20"/>
          <w:szCs w:val="20"/>
        </w:rPr>
        <w:t xml:space="preserve">ignificant </w:t>
      </w:r>
      <w:r>
        <w:rPr>
          <w:rFonts w:ascii="Work Sans" w:hAnsi="Work Sans"/>
          <w:sz w:val="20"/>
          <w:szCs w:val="20"/>
        </w:rPr>
        <w:t>U</w:t>
      </w:r>
      <w:r w:rsidRPr="007D19B7">
        <w:rPr>
          <w:rFonts w:ascii="Work Sans" w:hAnsi="Work Sans"/>
          <w:sz w:val="20"/>
          <w:szCs w:val="20"/>
        </w:rPr>
        <w:t xml:space="preserve">rban </w:t>
      </w:r>
      <w:r>
        <w:rPr>
          <w:rFonts w:ascii="Work Sans" w:hAnsi="Work Sans"/>
          <w:sz w:val="20"/>
          <w:szCs w:val="20"/>
        </w:rPr>
        <w:t>A</w:t>
      </w:r>
      <w:r w:rsidRPr="007D19B7">
        <w:rPr>
          <w:rFonts w:ascii="Work Sans" w:hAnsi="Work Sans"/>
          <w:sz w:val="20"/>
          <w:szCs w:val="20"/>
        </w:rPr>
        <w:t>rea. For example</w:t>
      </w:r>
      <w:r>
        <w:rPr>
          <w:rFonts w:ascii="Work Sans" w:hAnsi="Work Sans"/>
          <w:sz w:val="20"/>
          <w:szCs w:val="20"/>
        </w:rPr>
        <w:t xml:space="preserve">, </w:t>
      </w:r>
      <w:r w:rsidRPr="007D19B7">
        <w:rPr>
          <w:rFonts w:ascii="Work Sans" w:hAnsi="Work Sans"/>
          <w:sz w:val="20"/>
          <w:szCs w:val="20"/>
        </w:rPr>
        <w:t xml:space="preserve">total reported expenses </w:t>
      </w:r>
      <w:r w:rsidR="00967806">
        <w:rPr>
          <w:rFonts w:ascii="Work Sans" w:hAnsi="Work Sans"/>
          <w:sz w:val="20"/>
          <w:szCs w:val="20"/>
        </w:rPr>
        <w:t>in 2022-23</w:t>
      </w:r>
      <w:r w:rsidRPr="007D19B7">
        <w:rPr>
          <w:rFonts w:ascii="Work Sans" w:hAnsi="Work Sans"/>
          <w:sz w:val="20"/>
          <w:szCs w:val="20"/>
        </w:rPr>
        <w:t xml:space="preserve"> are </w:t>
      </w:r>
      <w:r>
        <w:rPr>
          <w:rFonts w:ascii="Work Sans" w:hAnsi="Work Sans"/>
          <w:sz w:val="20"/>
          <w:szCs w:val="20"/>
        </w:rPr>
        <w:t xml:space="preserve">only </w:t>
      </w:r>
      <w:r w:rsidRPr="007D19B7">
        <w:rPr>
          <w:rFonts w:ascii="Work Sans" w:hAnsi="Work Sans"/>
          <w:sz w:val="20"/>
          <w:szCs w:val="20"/>
        </w:rPr>
        <w:t xml:space="preserve">around </w:t>
      </w:r>
      <w:r>
        <w:rPr>
          <w:rFonts w:ascii="Work Sans" w:hAnsi="Work Sans"/>
          <w:sz w:val="20"/>
          <w:szCs w:val="20"/>
        </w:rPr>
        <w:t>55</w:t>
      </w:r>
      <w:r w:rsidRPr="007D19B7">
        <w:rPr>
          <w:rFonts w:ascii="Work Sans" w:hAnsi="Work Sans"/>
          <w:sz w:val="20"/>
          <w:szCs w:val="20"/>
        </w:rPr>
        <w:t>% of the G</w:t>
      </w:r>
      <w:r>
        <w:rPr>
          <w:rFonts w:ascii="Work Sans" w:hAnsi="Work Sans"/>
          <w:sz w:val="20"/>
          <w:szCs w:val="20"/>
        </w:rPr>
        <w:t>overnment Finance Statistics</w:t>
      </w:r>
      <w:r w:rsidRPr="007D19B7">
        <w:rPr>
          <w:rFonts w:ascii="Work Sans" w:hAnsi="Work Sans"/>
          <w:sz w:val="20"/>
          <w:szCs w:val="20"/>
        </w:rPr>
        <w:t xml:space="preserve"> estimate of urban transport expenses. However, these remain the best available data, and the Commission </w:t>
      </w:r>
      <w:r w:rsidR="008B68A6">
        <w:rPr>
          <w:rFonts w:ascii="Work Sans" w:hAnsi="Work Sans"/>
          <w:sz w:val="20"/>
          <w:szCs w:val="20"/>
        </w:rPr>
        <w:t>considers</w:t>
      </w:r>
      <w:r w:rsidRPr="007D19B7">
        <w:rPr>
          <w:rFonts w:ascii="Work Sans" w:hAnsi="Work Sans"/>
          <w:sz w:val="20"/>
          <w:szCs w:val="20"/>
        </w:rPr>
        <w:t xml:space="preserve"> that the proposed assessment captures the differences in state needs for urban transport spending more appropriately than any identified alternative.</w:t>
      </w:r>
    </w:p>
    <w:p w14:paraId="33F90CC7" w14:textId="5BA246AA" w:rsidR="00256911" w:rsidRDefault="00C40213" w:rsidP="000A4A51">
      <w:pPr>
        <w:pStyle w:val="CGCNumberedPara"/>
        <w:numPr>
          <w:ilvl w:val="1"/>
          <w:numId w:val="9"/>
        </w:numPr>
        <w:ind w:left="720" w:hanging="720"/>
        <w:rPr>
          <w:rFonts w:ascii="Work Sans" w:hAnsi="Work Sans"/>
          <w:sz w:val="20"/>
          <w:szCs w:val="20"/>
        </w:rPr>
      </w:pPr>
      <w:bookmarkStart w:id="8" w:name="_Toc143786732"/>
      <w:bookmarkStart w:id="9" w:name="_Hlk171510485"/>
      <w:r>
        <w:rPr>
          <w:rFonts w:ascii="Work Sans" w:hAnsi="Work Sans"/>
          <w:sz w:val="20"/>
          <w:szCs w:val="20"/>
        </w:rPr>
        <w:t xml:space="preserve">As indicated in the Draft Report, </w:t>
      </w:r>
      <w:r w:rsidR="00DE2039" w:rsidRPr="00636137">
        <w:rPr>
          <w:rFonts w:ascii="Work Sans" w:hAnsi="Work Sans"/>
          <w:sz w:val="20"/>
          <w:szCs w:val="20"/>
        </w:rPr>
        <w:t>the Commission intends to collect 2023</w:t>
      </w:r>
      <w:r w:rsidR="00F70234">
        <w:rPr>
          <w:rFonts w:ascii="Work Sans" w:hAnsi="Work Sans"/>
          <w:sz w:val="20"/>
          <w:szCs w:val="20"/>
        </w:rPr>
        <w:noBreakHyphen/>
      </w:r>
      <w:r w:rsidR="00DE2039" w:rsidRPr="00636137">
        <w:rPr>
          <w:rFonts w:ascii="Work Sans" w:hAnsi="Work Sans"/>
          <w:sz w:val="20"/>
          <w:szCs w:val="20"/>
        </w:rPr>
        <w:t xml:space="preserve">24 net expenditure data during 2025 </w:t>
      </w:r>
      <w:r w:rsidR="00B9324E">
        <w:rPr>
          <w:rFonts w:ascii="Work Sans" w:hAnsi="Work Sans"/>
          <w:sz w:val="20"/>
          <w:szCs w:val="20"/>
        </w:rPr>
        <w:t>for incorporation</w:t>
      </w:r>
      <w:r w:rsidR="00DE2039" w:rsidRPr="00636137">
        <w:rPr>
          <w:rFonts w:ascii="Work Sans" w:hAnsi="Work Sans"/>
          <w:sz w:val="20"/>
          <w:szCs w:val="20"/>
        </w:rPr>
        <w:t xml:space="preserve"> </w:t>
      </w:r>
      <w:r w:rsidR="00256911">
        <w:rPr>
          <w:rFonts w:ascii="Work Sans" w:hAnsi="Work Sans"/>
          <w:sz w:val="20"/>
          <w:szCs w:val="20"/>
        </w:rPr>
        <w:t>into</w:t>
      </w:r>
      <w:r w:rsidR="00DE2039" w:rsidRPr="00636137">
        <w:rPr>
          <w:rFonts w:ascii="Work Sans" w:hAnsi="Work Sans"/>
          <w:sz w:val="20"/>
          <w:szCs w:val="20"/>
        </w:rPr>
        <w:t xml:space="preserve"> the regression for the </w:t>
      </w:r>
      <w:r w:rsidR="00DE2039" w:rsidRPr="000A4A51">
        <w:rPr>
          <w:rFonts w:ascii="Work Sans" w:hAnsi="Work Sans"/>
          <w:sz w:val="20"/>
          <w:szCs w:val="20"/>
        </w:rPr>
        <w:t>2026</w:t>
      </w:r>
      <w:r w:rsidR="00874418" w:rsidRPr="000A4A51">
        <w:rPr>
          <w:rFonts w:ascii="Work Sans" w:hAnsi="Work Sans"/>
          <w:sz w:val="20"/>
          <w:szCs w:val="20"/>
        </w:rPr>
        <w:t> </w:t>
      </w:r>
      <w:r w:rsidR="00DE2039" w:rsidRPr="000A4A51">
        <w:rPr>
          <w:rFonts w:ascii="Work Sans" w:hAnsi="Work Sans"/>
          <w:sz w:val="20"/>
          <w:szCs w:val="20"/>
        </w:rPr>
        <w:t>Update</w:t>
      </w:r>
      <w:r w:rsidR="00256911" w:rsidRPr="000A4A51">
        <w:rPr>
          <w:rFonts w:ascii="Work Sans" w:hAnsi="Work Sans"/>
          <w:sz w:val="20"/>
          <w:szCs w:val="20"/>
        </w:rPr>
        <w:t xml:space="preserve">. </w:t>
      </w:r>
      <w:r w:rsidR="00DE2039" w:rsidRPr="000A4A51">
        <w:rPr>
          <w:rFonts w:ascii="Work Sans" w:hAnsi="Work Sans"/>
          <w:sz w:val="20"/>
          <w:szCs w:val="20"/>
        </w:rPr>
        <w:t xml:space="preserve">This may require </w:t>
      </w:r>
      <w:r w:rsidR="00A85BCD" w:rsidRPr="000A4A51">
        <w:rPr>
          <w:rFonts w:ascii="Work Sans" w:hAnsi="Work Sans"/>
          <w:sz w:val="20"/>
          <w:szCs w:val="20"/>
        </w:rPr>
        <w:t xml:space="preserve">the </w:t>
      </w:r>
      <w:r w:rsidR="00740514" w:rsidRPr="000A4A51">
        <w:rPr>
          <w:rFonts w:ascii="Work Sans" w:hAnsi="Work Sans"/>
          <w:sz w:val="20"/>
          <w:szCs w:val="20"/>
        </w:rPr>
        <w:t xml:space="preserve">Commission to reconsider </w:t>
      </w:r>
      <w:r w:rsidR="00127A2F" w:rsidRPr="000A4A51">
        <w:rPr>
          <w:rFonts w:ascii="Work Sans" w:hAnsi="Work Sans"/>
          <w:sz w:val="20"/>
          <w:szCs w:val="20"/>
        </w:rPr>
        <w:t>which</w:t>
      </w:r>
      <w:r w:rsidR="00740514" w:rsidRPr="000A4A51">
        <w:rPr>
          <w:rFonts w:ascii="Work Sans" w:hAnsi="Work Sans"/>
          <w:sz w:val="20"/>
          <w:szCs w:val="20"/>
        </w:rPr>
        <w:t xml:space="preserve"> </w:t>
      </w:r>
      <w:r w:rsidR="00A85BCD" w:rsidRPr="000A4A51">
        <w:rPr>
          <w:rFonts w:ascii="Work Sans" w:hAnsi="Work Sans"/>
          <w:sz w:val="20"/>
          <w:szCs w:val="20"/>
        </w:rPr>
        <w:t xml:space="preserve">variables </w:t>
      </w:r>
      <w:r w:rsidR="00127A2F" w:rsidRPr="000A4A51">
        <w:rPr>
          <w:rFonts w:ascii="Work Sans" w:hAnsi="Work Sans"/>
          <w:sz w:val="20"/>
          <w:szCs w:val="20"/>
        </w:rPr>
        <w:t xml:space="preserve">are </w:t>
      </w:r>
      <w:r w:rsidR="00A85BCD" w:rsidRPr="00E75AF2">
        <w:rPr>
          <w:rFonts w:ascii="Work Sans" w:hAnsi="Work Sans"/>
          <w:sz w:val="20"/>
          <w:szCs w:val="20"/>
        </w:rPr>
        <w:t>used in</w:t>
      </w:r>
      <w:r w:rsidR="00DE2039" w:rsidRPr="00E75AF2">
        <w:rPr>
          <w:rFonts w:ascii="Work Sans" w:hAnsi="Work Sans"/>
          <w:sz w:val="20"/>
          <w:szCs w:val="20"/>
        </w:rPr>
        <w:t xml:space="preserve"> the model</w:t>
      </w:r>
      <w:r w:rsidR="00673556" w:rsidRPr="00E75AF2">
        <w:rPr>
          <w:rFonts w:ascii="Work Sans" w:hAnsi="Work Sans"/>
          <w:sz w:val="20"/>
          <w:szCs w:val="20"/>
        </w:rPr>
        <w:t xml:space="preserve"> consistent with the </w:t>
      </w:r>
      <w:r w:rsidR="00E20779" w:rsidRPr="00E75AF2">
        <w:rPr>
          <w:rFonts w:ascii="Work Sans" w:hAnsi="Work Sans"/>
          <w:sz w:val="20"/>
          <w:szCs w:val="20"/>
        </w:rPr>
        <w:t xml:space="preserve">theoretical drivers of transport identified in the </w:t>
      </w:r>
      <w:hyperlink r:id="rId12" w:history="1">
        <w:r w:rsidR="000A3D75" w:rsidRPr="00E75AF2">
          <w:rPr>
            <w:rStyle w:val="Hyperlink"/>
            <w:rFonts w:ascii="Work Sans" w:hAnsi="Work Sans"/>
            <w:sz w:val="20"/>
            <w:szCs w:val="20"/>
          </w:rPr>
          <w:t>Draft Report</w:t>
        </w:r>
      </w:hyperlink>
      <w:r w:rsidR="000A3D75" w:rsidRPr="00E75AF2">
        <w:rPr>
          <w:rFonts w:ascii="Work Sans" w:hAnsi="Work Sans"/>
          <w:sz w:val="20"/>
          <w:szCs w:val="20"/>
        </w:rPr>
        <w:t>.</w:t>
      </w:r>
    </w:p>
    <w:p w14:paraId="20F5310B" w14:textId="28CA09D6" w:rsidR="00DE2039" w:rsidRDefault="00DE2039" w:rsidP="000A4A51">
      <w:pPr>
        <w:pStyle w:val="CGCNumberedPara"/>
        <w:numPr>
          <w:ilvl w:val="1"/>
          <w:numId w:val="9"/>
        </w:numPr>
        <w:ind w:left="720" w:hanging="720"/>
        <w:rPr>
          <w:rFonts w:ascii="Work Sans" w:hAnsi="Work Sans"/>
          <w:sz w:val="20"/>
          <w:szCs w:val="20"/>
        </w:rPr>
      </w:pPr>
      <w:r w:rsidRPr="007B4C97">
        <w:rPr>
          <w:rFonts w:ascii="Work Sans" w:hAnsi="Work Sans"/>
          <w:sz w:val="20"/>
          <w:szCs w:val="20"/>
        </w:rPr>
        <w:t xml:space="preserve">Based on the Australian Bureau of Statistics </w:t>
      </w:r>
      <w:r>
        <w:rPr>
          <w:rFonts w:ascii="Work Sans" w:hAnsi="Work Sans"/>
          <w:sz w:val="20"/>
          <w:szCs w:val="20"/>
        </w:rPr>
        <w:t xml:space="preserve">(ABS) </w:t>
      </w:r>
      <w:r w:rsidRPr="007B4C97">
        <w:rPr>
          <w:rFonts w:ascii="Work Sans" w:hAnsi="Work Sans"/>
          <w:sz w:val="20"/>
          <w:szCs w:val="20"/>
        </w:rPr>
        <w:t xml:space="preserve">schedule of data releases for the 2016 and 2021 censuses, the Commission </w:t>
      </w:r>
      <w:r w:rsidR="00B67922">
        <w:rPr>
          <w:rFonts w:ascii="Work Sans" w:hAnsi="Work Sans"/>
          <w:sz w:val="20"/>
          <w:szCs w:val="20"/>
        </w:rPr>
        <w:t>will</w:t>
      </w:r>
      <w:r w:rsidRPr="007B4C97">
        <w:rPr>
          <w:rFonts w:ascii="Work Sans" w:hAnsi="Work Sans"/>
          <w:sz w:val="20"/>
          <w:szCs w:val="20"/>
        </w:rPr>
        <w:t xml:space="preserve"> consider incorporating 2026 </w:t>
      </w:r>
      <w:r>
        <w:rPr>
          <w:rFonts w:ascii="Work Sans" w:hAnsi="Work Sans"/>
          <w:sz w:val="20"/>
          <w:szCs w:val="20"/>
        </w:rPr>
        <w:t>C</w:t>
      </w:r>
      <w:r w:rsidRPr="007B4C97">
        <w:rPr>
          <w:rFonts w:ascii="Work Sans" w:hAnsi="Work Sans"/>
          <w:sz w:val="20"/>
          <w:szCs w:val="20"/>
        </w:rPr>
        <w:t xml:space="preserve">ensus journey to work data into its </w:t>
      </w:r>
      <w:r w:rsidRPr="00B020AF">
        <w:rPr>
          <w:rFonts w:ascii="Work Sans" w:hAnsi="Work Sans"/>
          <w:sz w:val="20"/>
          <w:szCs w:val="20"/>
        </w:rPr>
        <w:t>model for the 2028 Update. In</w:t>
      </w:r>
      <w:r w:rsidRPr="007B4C97">
        <w:rPr>
          <w:rFonts w:ascii="Work Sans" w:hAnsi="Work Sans"/>
          <w:sz w:val="20"/>
          <w:szCs w:val="20"/>
        </w:rPr>
        <w:t xml:space="preserve"> consultation with states, it intends to update the model with data from states and the ABS. As part of this work, it will consider the precise specification of the model and whether the temporary</w:t>
      </w:r>
      <w:r w:rsidR="00C433A0">
        <w:rPr>
          <w:rFonts w:ascii="Work Sans" w:hAnsi="Work Sans"/>
          <w:sz w:val="20"/>
          <w:szCs w:val="20"/>
        </w:rPr>
        <w:t xml:space="preserve"> proposed</w:t>
      </w:r>
      <w:r w:rsidRPr="007B4C97">
        <w:rPr>
          <w:rFonts w:ascii="Work Sans" w:hAnsi="Work Sans"/>
          <w:sz w:val="20"/>
          <w:szCs w:val="20"/>
        </w:rPr>
        <w:t xml:space="preserve"> increase in blending should be removed. </w:t>
      </w:r>
    </w:p>
    <w:p w14:paraId="7967450A" w14:textId="4E94197F" w:rsidR="00DE2039" w:rsidRPr="007B4C97" w:rsidRDefault="00DE2039" w:rsidP="000A4A51">
      <w:pPr>
        <w:pStyle w:val="CGCNumberedPara"/>
        <w:numPr>
          <w:ilvl w:val="1"/>
          <w:numId w:val="9"/>
        </w:numPr>
        <w:ind w:left="720" w:hanging="720"/>
        <w:rPr>
          <w:rFonts w:ascii="Work Sans" w:hAnsi="Work Sans"/>
          <w:sz w:val="20"/>
          <w:szCs w:val="20"/>
        </w:rPr>
      </w:pPr>
      <w:r w:rsidRPr="0CA06231">
        <w:rPr>
          <w:rFonts w:ascii="Work Sans" w:hAnsi="Work Sans"/>
          <w:sz w:val="20"/>
          <w:szCs w:val="20"/>
        </w:rPr>
        <w:t xml:space="preserve">As noted in the </w:t>
      </w:r>
      <w:r w:rsidR="00FB7B84" w:rsidRPr="0CA06231">
        <w:rPr>
          <w:rFonts w:ascii="Work Sans" w:hAnsi="Work Sans"/>
          <w:sz w:val="20"/>
          <w:szCs w:val="20"/>
        </w:rPr>
        <w:t xml:space="preserve">proposed </w:t>
      </w:r>
      <w:r w:rsidRPr="0CA06231">
        <w:rPr>
          <w:rFonts w:ascii="Work Sans" w:hAnsi="Work Sans"/>
          <w:sz w:val="20"/>
          <w:szCs w:val="20"/>
        </w:rPr>
        <w:t xml:space="preserve">forward work program, </w:t>
      </w:r>
      <w:r w:rsidR="00626EA2" w:rsidRPr="00FD35CC">
        <w:rPr>
          <w:rFonts w:ascii="Work Sans" w:hAnsi="Work Sans"/>
          <w:sz w:val="20"/>
          <w:szCs w:val="20"/>
        </w:rPr>
        <w:t xml:space="preserve">given the </w:t>
      </w:r>
      <w:r w:rsidR="007E5000" w:rsidRPr="00FD35CC">
        <w:rPr>
          <w:rFonts w:ascii="Work Sans" w:hAnsi="Work Sans"/>
          <w:sz w:val="20"/>
          <w:szCs w:val="20"/>
        </w:rPr>
        <w:t>assessment’s complexity and degree of unease amongst some states,</w:t>
      </w:r>
      <w:r w:rsidR="007E5000" w:rsidRPr="0CA06231">
        <w:rPr>
          <w:rFonts w:ascii="Work Sans" w:hAnsi="Work Sans"/>
          <w:sz w:val="20"/>
          <w:szCs w:val="20"/>
        </w:rPr>
        <w:t xml:space="preserve"> </w:t>
      </w:r>
      <w:r w:rsidRPr="0CA06231">
        <w:rPr>
          <w:rFonts w:ascii="Work Sans" w:hAnsi="Work Sans"/>
          <w:sz w:val="20"/>
          <w:szCs w:val="20"/>
        </w:rPr>
        <w:t xml:space="preserve">the Commission </w:t>
      </w:r>
      <w:r w:rsidR="00FB7B84" w:rsidRPr="0CA06231">
        <w:rPr>
          <w:rFonts w:ascii="Work Sans" w:hAnsi="Work Sans"/>
          <w:sz w:val="20"/>
          <w:szCs w:val="20"/>
        </w:rPr>
        <w:t>will</w:t>
      </w:r>
      <w:r w:rsidRPr="0CA06231">
        <w:rPr>
          <w:rFonts w:ascii="Work Sans" w:hAnsi="Work Sans"/>
          <w:sz w:val="20"/>
          <w:szCs w:val="20"/>
        </w:rPr>
        <w:t xml:space="preserve"> seek external advice on the transport assessment prior to the next review.</w:t>
      </w:r>
    </w:p>
    <w:p w14:paraId="6F8135EC" w14:textId="2A105FA2" w:rsidR="005367AC" w:rsidRPr="00C478DA" w:rsidRDefault="00876637" w:rsidP="00FB7B84">
      <w:pPr>
        <w:pStyle w:val="Heading3"/>
      </w:pPr>
      <w:r>
        <w:t xml:space="preserve">Commission draft </w:t>
      </w:r>
      <w:proofErr w:type="gramStart"/>
      <w:r>
        <w:t>position</w:t>
      </w:r>
      <w:proofErr w:type="gramEnd"/>
    </w:p>
    <w:p w14:paraId="06930BDE" w14:textId="55ED418F" w:rsidR="007B4C97" w:rsidRPr="00670D1A" w:rsidRDefault="00350A6A" w:rsidP="00D5554D">
      <w:pPr>
        <w:pStyle w:val="CGCNumberedPara"/>
        <w:numPr>
          <w:ilvl w:val="1"/>
          <w:numId w:val="9"/>
        </w:numPr>
        <w:ind w:left="720" w:hanging="720"/>
        <w:rPr>
          <w:rFonts w:ascii="Work Sans" w:hAnsi="Work Sans"/>
          <w:sz w:val="20"/>
          <w:szCs w:val="20"/>
        </w:rPr>
      </w:pPr>
      <w:bookmarkStart w:id="10" w:name="_Toc143786734"/>
      <w:bookmarkEnd w:id="3"/>
      <w:bookmarkEnd w:id="4"/>
      <w:bookmarkEnd w:id="8"/>
      <w:bookmarkEnd w:id="9"/>
      <w:r w:rsidRPr="00670D1A">
        <w:rPr>
          <w:rFonts w:ascii="Work Sans" w:hAnsi="Work Sans"/>
          <w:sz w:val="20"/>
          <w:szCs w:val="20"/>
        </w:rPr>
        <w:t xml:space="preserve">The analysis </w:t>
      </w:r>
      <w:r w:rsidR="006A2841" w:rsidRPr="00670D1A">
        <w:rPr>
          <w:rFonts w:ascii="Work Sans" w:hAnsi="Work Sans"/>
          <w:sz w:val="20"/>
          <w:szCs w:val="20"/>
        </w:rPr>
        <w:t xml:space="preserve">undertaken on </w:t>
      </w:r>
      <w:r w:rsidR="00E63D4E">
        <w:rPr>
          <w:rFonts w:ascii="Work Sans" w:hAnsi="Work Sans"/>
          <w:sz w:val="20"/>
          <w:szCs w:val="20"/>
        </w:rPr>
        <w:t>the latest</w:t>
      </w:r>
      <w:r w:rsidR="00004C26">
        <w:rPr>
          <w:rFonts w:ascii="Work Sans" w:hAnsi="Work Sans"/>
          <w:sz w:val="20"/>
          <w:szCs w:val="20"/>
        </w:rPr>
        <w:t xml:space="preserve"> state</w:t>
      </w:r>
      <w:r w:rsidR="006A2841" w:rsidRPr="00670D1A">
        <w:rPr>
          <w:rFonts w:ascii="Work Sans" w:hAnsi="Work Sans"/>
          <w:sz w:val="20"/>
          <w:szCs w:val="20"/>
        </w:rPr>
        <w:t xml:space="preserve"> </w:t>
      </w:r>
      <w:r w:rsidR="00A02C20">
        <w:rPr>
          <w:rFonts w:ascii="Work Sans" w:hAnsi="Work Sans"/>
          <w:sz w:val="20"/>
          <w:szCs w:val="20"/>
        </w:rPr>
        <w:t xml:space="preserve">net expense </w:t>
      </w:r>
      <w:r w:rsidR="006A2841" w:rsidRPr="00670D1A">
        <w:rPr>
          <w:rFonts w:ascii="Work Sans" w:hAnsi="Work Sans"/>
          <w:sz w:val="20"/>
          <w:szCs w:val="20"/>
        </w:rPr>
        <w:t xml:space="preserve">data </w:t>
      </w:r>
      <w:r w:rsidR="001972CE">
        <w:rPr>
          <w:rFonts w:ascii="Work Sans" w:hAnsi="Work Sans"/>
          <w:sz w:val="20"/>
          <w:szCs w:val="20"/>
        </w:rPr>
        <w:t xml:space="preserve">for 2022-23 </w:t>
      </w:r>
      <w:r w:rsidR="006A2841" w:rsidRPr="00670D1A">
        <w:rPr>
          <w:rFonts w:ascii="Work Sans" w:hAnsi="Work Sans"/>
          <w:sz w:val="20"/>
          <w:szCs w:val="20"/>
        </w:rPr>
        <w:t xml:space="preserve">supports the proposals in the </w:t>
      </w:r>
      <w:r w:rsidR="00806592" w:rsidRPr="00670D1A">
        <w:rPr>
          <w:rFonts w:ascii="Work Sans" w:hAnsi="Work Sans"/>
          <w:sz w:val="20"/>
          <w:szCs w:val="20"/>
        </w:rPr>
        <w:t>Draft Report</w:t>
      </w:r>
      <w:r w:rsidR="006A2841" w:rsidRPr="00670D1A">
        <w:rPr>
          <w:rFonts w:ascii="Work Sans" w:hAnsi="Work Sans"/>
          <w:sz w:val="20"/>
          <w:szCs w:val="20"/>
        </w:rPr>
        <w:t>.</w:t>
      </w:r>
      <w:r w:rsidRPr="00670D1A">
        <w:rPr>
          <w:rFonts w:ascii="Work Sans" w:hAnsi="Work Sans"/>
          <w:sz w:val="20"/>
          <w:szCs w:val="20"/>
        </w:rPr>
        <w:t xml:space="preserve"> </w:t>
      </w:r>
      <w:r w:rsidR="00B91426" w:rsidRPr="00670D1A">
        <w:rPr>
          <w:rFonts w:ascii="Work Sans" w:hAnsi="Work Sans"/>
          <w:sz w:val="20"/>
          <w:szCs w:val="20"/>
        </w:rPr>
        <w:t>T</w:t>
      </w:r>
      <w:r w:rsidR="00F96B7B" w:rsidRPr="00670D1A">
        <w:rPr>
          <w:rFonts w:ascii="Work Sans" w:hAnsi="Work Sans"/>
          <w:sz w:val="20"/>
          <w:szCs w:val="20"/>
        </w:rPr>
        <w:t xml:space="preserve">he </w:t>
      </w:r>
      <w:r w:rsidR="00CC2E86" w:rsidRPr="00670D1A">
        <w:rPr>
          <w:rFonts w:ascii="Work Sans" w:hAnsi="Work Sans"/>
          <w:sz w:val="20"/>
          <w:szCs w:val="20"/>
        </w:rPr>
        <w:t>C</w:t>
      </w:r>
      <w:r w:rsidR="00F96B7B" w:rsidRPr="00670D1A">
        <w:rPr>
          <w:rFonts w:ascii="Work Sans" w:hAnsi="Work Sans"/>
          <w:sz w:val="20"/>
          <w:szCs w:val="20"/>
        </w:rPr>
        <w:t>ommiss</w:t>
      </w:r>
      <w:r w:rsidR="00523EFC" w:rsidRPr="00670D1A">
        <w:rPr>
          <w:rFonts w:ascii="Work Sans" w:hAnsi="Work Sans"/>
          <w:sz w:val="20"/>
          <w:szCs w:val="20"/>
        </w:rPr>
        <w:t>ion</w:t>
      </w:r>
      <w:r w:rsidR="00235F7E" w:rsidRPr="00670D1A">
        <w:rPr>
          <w:rFonts w:ascii="Work Sans" w:hAnsi="Work Sans"/>
          <w:sz w:val="20"/>
          <w:szCs w:val="20"/>
        </w:rPr>
        <w:t xml:space="preserve"> </w:t>
      </w:r>
      <w:r w:rsidR="009D2A1C" w:rsidRPr="00670D1A">
        <w:rPr>
          <w:rFonts w:ascii="Work Sans" w:hAnsi="Work Sans"/>
          <w:sz w:val="20"/>
          <w:szCs w:val="20"/>
        </w:rPr>
        <w:t xml:space="preserve">has made no changes to its proposals </w:t>
      </w:r>
      <w:r w:rsidR="00597F4F" w:rsidRPr="00670D1A">
        <w:rPr>
          <w:rFonts w:ascii="Work Sans" w:hAnsi="Work Sans"/>
          <w:sz w:val="20"/>
          <w:szCs w:val="20"/>
        </w:rPr>
        <w:t xml:space="preserve">for </w:t>
      </w:r>
      <w:r w:rsidR="00251CB2" w:rsidRPr="00670D1A">
        <w:rPr>
          <w:rFonts w:ascii="Work Sans" w:hAnsi="Work Sans"/>
          <w:sz w:val="20"/>
          <w:szCs w:val="20"/>
        </w:rPr>
        <w:t xml:space="preserve">the recurrent </w:t>
      </w:r>
      <w:r w:rsidR="00FE7ADC" w:rsidRPr="00670D1A">
        <w:rPr>
          <w:rFonts w:ascii="Work Sans" w:hAnsi="Work Sans"/>
          <w:sz w:val="20"/>
          <w:szCs w:val="20"/>
        </w:rPr>
        <w:t>u</w:t>
      </w:r>
      <w:r w:rsidR="007D3DCA" w:rsidRPr="00670D1A">
        <w:rPr>
          <w:rFonts w:ascii="Work Sans" w:hAnsi="Work Sans"/>
          <w:sz w:val="20"/>
          <w:szCs w:val="20"/>
        </w:rPr>
        <w:t xml:space="preserve">rban </w:t>
      </w:r>
      <w:r w:rsidR="00FE7ADC" w:rsidRPr="00670D1A">
        <w:rPr>
          <w:rFonts w:ascii="Work Sans" w:hAnsi="Work Sans"/>
          <w:sz w:val="20"/>
          <w:szCs w:val="20"/>
        </w:rPr>
        <w:t>t</w:t>
      </w:r>
      <w:r w:rsidR="007D3DCA" w:rsidRPr="00670D1A">
        <w:rPr>
          <w:rFonts w:ascii="Work Sans" w:hAnsi="Work Sans"/>
          <w:sz w:val="20"/>
          <w:szCs w:val="20"/>
        </w:rPr>
        <w:t xml:space="preserve">ransport </w:t>
      </w:r>
      <w:r w:rsidR="00251CB2" w:rsidRPr="00670D1A">
        <w:rPr>
          <w:rFonts w:ascii="Work Sans" w:hAnsi="Work Sans"/>
          <w:sz w:val="20"/>
          <w:szCs w:val="20"/>
        </w:rPr>
        <w:t>assessment</w:t>
      </w:r>
      <w:r w:rsidR="00BA2715" w:rsidRPr="00670D1A">
        <w:rPr>
          <w:rFonts w:ascii="Work Sans" w:hAnsi="Work Sans"/>
          <w:sz w:val="20"/>
          <w:szCs w:val="20"/>
        </w:rPr>
        <w:t xml:space="preserve"> except for the </w:t>
      </w:r>
      <w:r w:rsidR="008F4E63" w:rsidRPr="00670D1A">
        <w:rPr>
          <w:rFonts w:ascii="Work Sans" w:hAnsi="Work Sans"/>
          <w:sz w:val="20"/>
          <w:szCs w:val="20"/>
        </w:rPr>
        <w:t>ferry</w:t>
      </w:r>
      <w:r w:rsidR="00BA2715" w:rsidRPr="00670D1A">
        <w:rPr>
          <w:rFonts w:ascii="Work Sans" w:hAnsi="Work Sans"/>
          <w:sz w:val="20"/>
          <w:szCs w:val="20"/>
        </w:rPr>
        <w:t xml:space="preserve"> error correction</w:t>
      </w:r>
      <w:r w:rsidR="007D3DCA" w:rsidRPr="00670D1A">
        <w:rPr>
          <w:rFonts w:ascii="Work Sans" w:hAnsi="Work Sans"/>
          <w:sz w:val="20"/>
          <w:szCs w:val="20"/>
        </w:rPr>
        <w:t xml:space="preserve">. </w:t>
      </w:r>
    </w:p>
    <w:p w14:paraId="6F835B5B" w14:textId="7F129899" w:rsidR="00E353DF" w:rsidRPr="00670D1A" w:rsidRDefault="00E353DF" w:rsidP="00D5554D">
      <w:pPr>
        <w:pStyle w:val="CGCNumberedPara"/>
        <w:numPr>
          <w:ilvl w:val="1"/>
          <w:numId w:val="9"/>
        </w:numPr>
        <w:ind w:left="720" w:hanging="720"/>
        <w:rPr>
          <w:rFonts w:ascii="Work Sans" w:hAnsi="Work Sans"/>
          <w:sz w:val="20"/>
          <w:szCs w:val="20"/>
        </w:rPr>
      </w:pPr>
      <w:r w:rsidRPr="00670D1A">
        <w:rPr>
          <w:rFonts w:ascii="Work Sans" w:hAnsi="Work Sans"/>
          <w:sz w:val="20"/>
          <w:szCs w:val="20"/>
        </w:rPr>
        <w:t>The</w:t>
      </w:r>
      <w:r w:rsidR="007D3DCA" w:rsidRPr="00670D1A">
        <w:rPr>
          <w:rFonts w:ascii="Work Sans" w:hAnsi="Work Sans"/>
          <w:sz w:val="20"/>
          <w:szCs w:val="20"/>
        </w:rPr>
        <w:t xml:space="preserve"> proposed</w:t>
      </w:r>
      <w:r w:rsidRPr="00670D1A">
        <w:rPr>
          <w:rFonts w:ascii="Work Sans" w:hAnsi="Work Sans"/>
          <w:sz w:val="20"/>
          <w:szCs w:val="20"/>
        </w:rPr>
        <w:t xml:space="preserve"> changes </w:t>
      </w:r>
      <w:r w:rsidR="000A6369" w:rsidRPr="00670D1A">
        <w:rPr>
          <w:rFonts w:ascii="Work Sans" w:hAnsi="Work Sans"/>
          <w:sz w:val="20"/>
          <w:szCs w:val="20"/>
        </w:rPr>
        <w:t>are</w:t>
      </w:r>
      <w:r w:rsidRPr="00670D1A">
        <w:rPr>
          <w:rFonts w:ascii="Work Sans" w:hAnsi="Work Sans"/>
          <w:sz w:val="20"/>
          <w:szCs w:val="20"/>
        </w:rPr>
        <w:t>:</w:t>
      </w:r>
    </w:p>
    <w:p w14:paraId="58AFDE87" w14:textId="44E41EC2" w:rsidR="00973F0A" w:rsidRDefault="00973F0A" w:rsidP="00AE3A69">
      <w:pPr>
        <w:pStyle w:val="Bullet"/>
        <w:ind w:left="1077" w:hanging="357"/>
      </w:pPr>
      <w:r>
        <w:t xml:space="preserve">replace the current </w:t>
      </w:r>
      <w:r w:rsidR="00893B43">
        <w:t xml:space="preserve">Statistical Area Level 1 </w:t>
      </w:r>
      <w:r>
        <w:t xml:space="preserve">based measure </w:t>
      </w:r>
      <w:r w:rsidR="00893B43">
        <w:t xml:space="preserve">of </w:t>
      </w:r>
      <w:r>
        <w:t xml:space="preserve">population-weighted density with a measure based on the square kilometre </w:t>
      </w:r>
      <w:proofErr w:type="gramStart"/>
      <w:r>
        <w:t>grid</w:t>
      </w:r>
      <w:proofErr w:type="gramEnd"/>
    </w:p>
    <w:p w14:paraId="6DF8CAC4" w14:textId="77777777" w:rsidR="00973F0A" w:rsidRDefault="00973F0A" w:rsidP="00AE3A69">
      <w:pPr>
        <w:pStyle w:val="Bullet"/>
        <w:ind w:left="1077" w:hanging="357"/>
      </w:pPr>
      <w:r>
        <w:t xml:space="preserve">adjust 2016 passenger numbers using Bureau of Infrastructure, Transport and Research Economics data on passenger </w:t>
      </w:r>
      <w:proofErr w:type="gramStart"/>
      <w:r>
        <w:t>kilometres</w:t>
      </w:r>
      <w:proofErr w:type="gramEnd"/>
    </w:p>
    <w:p w14:paraId="7C87A65A" w14:textId="77777777" w:rsidR="00973F0A" w:rsidRDefault="00973F0A" w:rsidP="00AE3A69">
      <w:pPr>
        <w:pStyle w:val="Bullet"/>
        <w:ind w:left="1077" w:hanging="357"/>
      </w:pPr>
      <w:r>
        <w:t xml:space="preserve">use a regression to model passenger </w:t>
      </w:r>
      <w:proofErr w:type="gramStart"/>
      <w:r>
        <w:t>numbers</w:t>
      </w:r>
      <w:proofErr w:type="gramEnd"/>
    </w:p>
    <w:p w14:paraId="7B05D349" w14:textId="21921BA2" w:rsidR="00973F0A" w:rsidRDefault="00A80B74" w:rsidP="00AE3A69">
      <w:pPr>
        <w:pStyle w:val="Bullet"/>
        <w:ind w:left="1077" w:hanging="357"/>
      </w:pPr>
      <w:r>
        <w:lastRenderedPageBreak/>
        <w:t>change</w:t>
      </w:r>
      <w:r w:rsidR="00973F0A">
        <w:t xml:space="preserve"> blending ratio by 10 percentage points to 65% urban centre characteristic and 35% urban population</w:t>
      </w:r>
      <w:r w:rsidR="005B3FC1">
        <w:t xml:space="preserve"> </w:t>
      </w:r>
      <w:r w:rsidR="005B3FC1" w:rsidRPr="00923ACA">
        <w:t xml:space="preserve">(recurrent </w:t>
      </w:r>
      <w:r w:rsidR="006651EA" w:rsidRPr="00923ACA">
        <w:t>assessment only)</w:t>
      </w:r>
    </w:p>
    <w:p w14:paraId="29879CD2" w14:textId="7E7CCD5E" w:rsidR="00973F0A" w:rsidRDefault="00973F0A" w:rsidP="00AE3A69">
      <w:pPr>
        <w:pStyle w:val="Bullet"/>
        <w:ind w:left="1077" w:hanging="357"/>
      </w:pPr>
      <w:r>
        <w:t xml:space="preserve">re-classify pipeline transport to the non-urban transport </w:t>
      </w:r>
      <w:proofErr w:type="gramStart"/>
      <w:r>
        <w:t>category</w:t>
      </w:r>
      <w:proofErr w:type="gramEnd"/>
    </w:p>
    <w:bookmarkEnd w:id="10"/>
    <w:p w14:paraId="66AD5E32" w14:textId="05A0D7F7" w:rsidR="7ED3C147" w:rsidRDefault="001867AD" w:rsidP="009E0A4C">
      <w:pPr>
        <w:pStyle w:val="Heading3"/>
      </w:pPr>
      <w:r w:rsidRPr="00923ACA">
        <w:t>T</w:t>
      </w:r>
      <w:r w:rsidR="001A4E02" w:rsidRPr="00923ACA">
        <w:t xml:space="preserve">ransport </w:t>
      </w:r>
      <w:proofErr w:type="gramStart"/>
      <w:r w:rsidRPr="00923ACA">
        <w:t>investment</w:t>
      </w:r>
      <w:proofErr w:type="gramEnd"/>
    </w:p>
    <w:p w14:paraId="4A22742A" w14:textId="33F8B6B1" w:rsidR="009755F0" w:rsidRPr="009755F0" w:rsidRDefault="003A3ED0" w:rsidP="00670D1A">
      <w:pPr>
        <w:pStyle w:val="Heading4"/>
      </w:pPr>
      <w:r>
        <w:t>Driver for blending</w:t>
      </w:r>
    </w:p>
    <w:p w14:paraId="1E6F4FDF" w14:textId="2CDB85F4" w:rsidR="0086476A" w:rsidRDefault="008C7544" w:rsidP="00AE3A69">
      <w:pPr>
        <w:pStyle w:val="CGCNumberedPara"/>
        <w:numPr>
          <w:ilvl w:val="1"/>
          <w:numId w:val="9"/>
        </w:numPr>
        <w:ind w:left="720" w:hanging="720"/>
        <w:rPr>
          <w:rFonts w:ascii="Work Sans" w:hAnsi="Work Sans"/>
          <w:sz w:val="20"/>
          <w:szCs w:val="20"/>
        </w:rPr>
      </w:pPr>
      <w:bookmarkStart w:id="11" w:name="_Hlk171437358"/>
      <w:r>
        <w:rPr>
          <w:rFonts w:ascii="Work Sans" w:hAnsi="Work Sans"/>
          <w:sz w:val="20"/>
          <w:szCs w:val="20"/>
        </w:rPr>
        <w:t xml:space="preserve">In the </w:t>
      </w:r>
      <w:r w:rsidR="00816268">
        <w:rPr>
          <w:rFonts w:ascii="Work Sans" w:hAnsi="Work Sans"/>
          <w:sz w:val="20"/>
          <w:szCs w:val="20"/>
        </w:rPr>
        <w:t xml:space="preserve">Draft Report, </w:t>
      </w:r>
      <w:r w:rsidR="00B113E9">
        <w:rPr>
          <w:rFonts w:ascii="Work Sans" w:hAnsi="Work Sans"/>
          <w:sz w:val="20"/>
          <w:szCs w:val="20"/>
        </w:rPr>
        <w:t>the Commission proposed</w:t>
      </w:r>
      <w:r>
        <w:rPr>
          <w:rFonts w:ascii="Work Sans" w:hAnsi="Work Sans"/>
          <w:sz w:val="20"/>
          <w:szCs w:val="20"/>
        </w:rPr>
        <w:t xml:space="preserve"> </w:t>
      </w:r>
      <w:r w:rsidR="00977A16">
        <w:rPr>
          <w:rFonts w:ascii="Work Sans" w:hAnsi="Work Sans"/>
          <w:sz w:val="20"/>
          <w:szCs w:val="20"/>
        </w:rPr>
        <w:t xml:space="preserve">to blend </w:t>
      </w:r>
      <w:r w:rsidR="00E874AE">
        <w:rPr>
          <w:rFonts w:ascii="Work Sans" w:hAnsi="Work Sans"/>
          <w:sz w:val="20"/>
          <w:szCs w:val="20"/>
        </w:rPr>
        <w:t>urban centre characteris</w:t>
      </w:r>
      <w:r w:rsidR="004D4D97">
        <w:rPr>
          <w:rFonts w:ascii="Work Sans" w:hAnsi="Work Sans"/>
          <w:sz w:val="20"/>
          <w:szCs w:val="20"/>
        </w:rPr>
        <w:t xml:space="preserve">tics </w:t>
      </w:r>
      <w:r w:rsidR="0086476A">
        <w:rPr>
          <w:rFonts w:ascii="Work Sans" w:hAnsi="Work Sans"/>
          <w:sz w:val="20"/>
          <w:szCs w:val="20"/>
        </w:rPr>
        <w:t xml:space="preserve">with </w:t>
      </w:r>
      <w:r w:rsidR="000F20FE">
        <w:rPr>
          <w:rFonts w:ascii="Work Sans" w:hAnsi="Work Sans"/>
          <w:sz w:val="20"/>
          <w:szCs w:val="20"/>
        </w:rPr>
        <w:t xml:space="preserve">urban populations squared </w:t>
      </w:r>
      <w:r w:rsidR="00F144DC">
        <w:rPr>
          <w:rFonts w:ascii="Work Sans" w:hAnsi="Work Sans"/>
          <w:sz w:val="20"/>
          <w:szCs w:val="20"/>
        </w:rPr>
        <w:t xml:space="preserve">if the updated state data </w:t>
      </w:r>
      <w:r w:rsidR="000F5DB2">
        <w:rPr>
          <w:rFonts w:ascii="Work Sans" w:hAnsi="Work Sans"/>
          <w:sz w:val="20"/>
          <w:szCs w:val="20"/>
        </w:rPr>
        <w:t>support</w:t>
      </w:r>
      <w:r w:rsidR="005778E3">
        <w:rPr>
          <w:rFonts w:ascii="Work Sans" w:hAnsi="Work Sans"/>
          <w:sz w:val="20"/>
          <w:szCs w:val="20"/>
        </w:rPr>
        <w:t xml:space="preserve">ed the relationship.  </w:t>
      </w:r>
      <w:r w:rsidR="004D4D97">
        <w:rPr>
          <w:rFonts w:ascii="Work Sans" w:hAnsi="Work Sans"/>
          <w:sz w:val="20"/>
          <w:szCs w:val="20"/>
        </w:rPr>
        <w:t xml:space="preserve"> </w:t>
      </w:r>
    </w:p>
    <w:p w14:paraId="35BFA46C" w14:textId="6F4A160A" w:rsidR="00FC66CD" w:rsidRDefault="00FC66CD" w:rsidP="00AE3A69">
      <w:pPr>
        <w:pStyle w:val="CGCNumberedPara"/>
        <w:numPr>
          <w:ilvl w:val="1"/>
          <w:numId w:val="9"/>
        </w:numPr>
        <w:ind w:left="720" w:hanging="720"/>
        <w:rPr>
          <w:rFonts w:ascii="Work Sans" w:hAnsi="Work Sans"/>
          <w:sz w:val="20"/>
          <w:szCs w:val="20"/>
        </w:rPr>
      </w:pPr>
      <w:r w:rsidRPr="00FC66CD">
        <w:rPr>
          <w:rFonts w:ascii="Work Sans" w:hAnsi="Work Sans"/>
          <w:sz w:val="20"/>
          <w:szCs w:val="20"/>
        </w:rPr>
        <w:t>The Commission has</w:t>
      </w:r>
      <w:r w:rsidRPr="00FC66CD" w:rsidDel="0096701A">
        <w:rPr>
          <w:rFonts w:ascii="Work Sans" w:hAnsi="Work Sans"/>
          <w:sz w:val="20"/>
          <w:szCs w:val="20"/>
        </w:rPr>
        <w:t xml:space="preserve"> </w:t>
      </w:r>
      <w:r w:rsidR="0096701A">
        <w:rPr>
          <w:rFonts w:ascii="Work Sans" w:hAnsi="Work Sans"/>
          <w:sz w:val="20"/>
          <w:szCs w:val="20"/>
        </w:rPr>
        <w:t>considered</w:t>
      </w:r>
      <w:r w:rsidRPr="00FC66CD">
        <w:rPr>
          <w:rFonts w:ascii="Work Sans" w:hAnsi="Work Sans"/>
          <w:sz w:val="20"/>
          <w:szCs w:val="20"/>
        </w:rPr>
        <w:t xml:space="preserve"> </w:t>
      </w:r>
      <w:r w:rsidR="00636137">
        <w:rPr>
          <w:rFonts w:ascii="Work Sans" w:hAnsi="Work Sans"/>
          <w:sz w:val="20"/>
          <w:szCs w:val="20"/>
        </w:rPr>
        <w:t>3</w:t>
      </w:r>
      <w:r w:rsidRPr="00FC66CD">
        <w:rPr>
          <w:rFonts w:ascii="Work Sans" w:hAnsi="Work Sans"/>
          <w:sz w:val="20"/>
          <w:szCs w:val="20"/>
        </w:rPr>
        <w:t xml:space="preserve"> approaches to estimating each state’s assessed capital stocks per capita</w:t>
      </w:r>
      <w:r w:rsidR="00CD75B9">
        <w:rPr>
          <w:rFonts w:ascii="Work Sans" w:hAnsi="Work Sans"/>
          <w:sz w:val="20"/>
          <w:szCs w:val="20"/>
        </w:rPr>
        <w:t>,</w:t>
      </w:r>
      <w:r w:rsidRPr="00FC66CD">
        <w:rPr>
          <w:rFonts w:ascii="Work Sans" w:hAnsi="Work Sans"/>
          <w:sz w:val="20"/>
          <w:szCs w:val="20"/>
        </w:rPr>
        <w:t xml:space="preserve"> </w:t>
      </w:r>
      <w:r w:rsidR="005A4122">
        <w:rPr>
          <w:rFonts w:ascii="Work Sans" w:hAnsi="Work Sans"/>
          <w:sz w:val="20"/>
          <w:szCs w:val="20"/>
        </w:rPr>
        <w:t xml:space="preserve">based on state submissions </w:t>
      </w:r>
      <w:r w:rsidR="000F32C1">
        <w:rPr>
          <w:rFonts w:ascii="Work Sans" w:hAnsi="Work Sans"/>
          <w:sz w:val="20"/>
          <w:szCs w:val="20"/>
        </w:rPr>
        <w:t xml:space="preserve">to the </w:t>
      </w:r>
      <w:r w:rsidR="00953251">
        <w:rPr>
          <w:rFonts w:ascii="Work Sans" w:hAnsi="Work Sans"/>
          <w:sz w:val="20"/>
          <w:szCs w:val="20"/>
        </w:rPr>
        <w:t xml:space="preserve">transport assessment consultation paper </w:t>
      </w:r>
      <w:r w:rsidRPr="00FC66CD">
        <w:rPr>
          <w:rFonts w:ascii="Work Sans" w:hAnsi="Work Sans"/>
          <w:sz w:val="20"/>
          <w:szCs w:val="20"/>
        </w:rPr>
        <w:t xml:space="preserve">(Figure </w:t>
      </w:r>
      <w:r w:rsidR="00511270">
        <w:rPr>
          <w:rFonts w:ascii="Work Sans" w:hAnsi="Work Sans"/>
          <w:sz w:val="20"/>
          <w:szCs w:val="20"/>
        </w:rPr>
        <w:t>2</w:t>
      </w:r>
      <w:r w:rsidRPr="00FC66CD">
        <w:rPr>
          <w:rFonts w:ascii="Work Sans" w:hAnsi="Work Sans"/>
          <w:sz w:val="20"/>
          <w:szCs w:val="20"/>
        </w:rPr>
        <w:t>). It could assume that capital stocks are proportional to recurrent expenses</w:t>
      </w:r>
      <w:r w:rsidR="002206E9">
        <w:rPr>
          <w:rFonts w:ascii="Work Sans" w:hAnsi="Work Sans"/>
          <w:sz w:val="20"/>
          <w:szCs w:val="20"/>
        </w:rPr>
        <w:t>,</w:t>
      </w:r>
      <w:r w:rsidR="00EF35B2">
        <w:rPr>
          <w:rFonts w:ascii="Work Sans" w:hAnsi="Work Sans"/>
          <w:sz w:val="20"/>
          <w:szCs w:val="20"/>
        </w:rPr>
        <w:t xml:space="preserve"> </w:t>
      </w:r>
      <w:r w:rsidR="00E117E1" w:rsidRPr="00FD35CC">
        <w:rPr>
          <w:rFonts w:ascii="Work Sans" w:hAnsi="Work Sans"/>
          <w:sz w:val="20"/>
          <w:szCs w:val="20"/>
        </w:rPr>
        <w:t>where recurrent expenses are</w:t>
      </w:r>
      <w:r w:rsidR="00E117E1">
        <w:rPr>
          <w:rFonts w:ascii="Work Sans" w:hAnsi="Work Sans"/>
          <w:sz w:val="20"/>
          <w:szCs w:val="20"/>
        </w:rPr>
        <w:t xml:space="preserve"> </w:t>
      </w:r>
      <w:r w:rsidR="00EF35B2">
        <w:rPr>
          <w:rFonts w:ascii="Work Sans" w:hAnsi="Work Sans"/>
          <w:sz w:val="20"/>
          <w:szCs w:val="20"/>
        </w:rPr>
        <w:t>calculated using the urban transport regression</w:t>
      </w:r>
      <w:r w:rsidRPr="00FC66CD">
        <w:rPr>
          <w:rFonts w:ascii="Work Sans" w:hAnsi="Work Sans"/>
          <w:sz w:val="20"/>
          <w:szCs w:val="20"/>
        </w:rPr>
        <w:t xml:space="preserve">. Alternatively, it could assume that capital stocks are proportional to a city’s population, or the square of a city’s population. </w:t>
      </w:r>
    </w:p>
    <w:bookmarkEnd w:id="11"/>
    <w:p w14:paraId="0D789345" w14:textId="05C84A32" w:rsidR="007821F6" w:rsidRDefault="005F0EAC" w:rsidP="00AE3A69">
      <w:pPr>
        <w:pStyle w:val="CGCNumberedPara"/>
        <w:numPr>
          <w:ilvl w:val="1"/>
          <w:numId w:val="9"/>
        </w:numPr>
        <w:ind w:left="720" w:hanging="720"/>
        <w:rPr>
          <w:rFonts w:ascii="Work Sans" w:hAnsi="Work Sans"/>
          <w:sz w:val="20"/>
          <w:szCs w:val="20"/>
        </w:rPr>
      </w:pPr>
      <w:r>
        <w:rPr>
          <w:rFonts w:ascii="Work Sans" w:hAnsi="Work Sans"/>
          <w:sz w:val="20"/>
          <w:szCs w:val="20"/>
        </w:rPr>
        <w:t xml:space="preserve">There is evidence </w:t>
      </w:r>
      <w:r w:rsidR="0095064D">
        <w:rPr>
          <w:rFonts w:ascii="Work Sans" w:hAnsi="Work Sans"/>
          <w:sz w:val="20"/>
          <w:szCs w:val="20"/>
        </w:rPr>
        <w:t>that capital stocks per capita increase with population size and do so at a faster rate than recurrent transport expenses</w:t>
      </w:r>
      <w:r w:rsidR="00E33242">
        <w:rPr>
          <w:rFonts w:ascii="Work Sans" w:hAnsi="Work Sans"/>
          <w:sz w:val="20"/>
          <w:szCs w:val="20"/>
        </w:rPr>
        <w:t xml:space="preserve"> (Figure 2)</w:t>
      </w:r>
      <w:r w:rsidR="0095064D">
        <w:rPr>
          <w:rFonts w:ascii="Work Sans" w:hAnsi="Work Sans"/>
          <w:sz w:val="20"/>
          <w:szCs w:val="20"/>
        </w:rPr>
        <w:t xml:space="preserve">. This is consistent with larger cities </w:t>
      </w:r>
      <w:r w:rsidR="007278AF">
        <w:rPr>
          <w:rFonts w:ascii="Work Sans" w:hAnsi="Work Sans"/>
          <w:sz w:val="20"/>
          <w:szCs w:val="20"/>
        </w:rPr>
        <w:t>relying</w:t>
      </w:r>
      <w:r w:rsidR="0095064D">
        <w:rPr>
          <w:rFonts w:ascii="Work Sans" w:hAnsi="Work Sans"/>
          <w:sz w:val="20"/>
          <w:szCs w:val="20"/>
        </w:rPr>
        <w:t xml:space="preserve"> more </w:t>
      </w:r>
      <w:r w:rsidR="008619F8">
        <w:rPr>
          <w:rFonts w:ascii="Work Sans" w:hAnsi="Work Sans"/>
          <w:sz w:val="20"/>
          <w:szCs w:val="20"/>
        </w:rPr>
        <w:t>on</w:t>
      </w:r>
      <w:r w:rsidR="0095064D">
        <w:rPr>
          <w:rFonts w:ascii="Work Sans" w:hAnsi="Work Sans"/>
          <w:sz w:val="20"/>
          <w:szCs w:val="20"/>
        </w:rPr>
        <w:t xml:space="preserve"> more capital-intensive forms of public transport.</w:t>
      </w:r>
      <w:r w:rsidR="00D64EA1">
        <w:rPr>
          <w:rFonts w:ascii="Work Sans" w:hAnsi="Work Sans"/>
          <w:sz w:val="20"/>
          <w:szCs w:val="20"/>
        </w:rPr>
        <w:t xml:space="preserve"> Using population squared better reflects this relationship. </w:t>
      </w:r>
    </w:p>
    <w:p w14:paraId="4A9BC8F7" w14:textId="12E8034C" w:rsidR="008041CD" w:rsidRPr="009755F0" w:rsidRDefault="00E32BE1" w:rsidP="008041CD">
      <w:pPr>
        <w:pStyle w:val="Heading4"/>
      </w:pPr>
      <w:r>
        <w:t>Blending proportions</w:t>
      </w:r>
    </w:p>
    <w:p w14:paraId="5ADE4472" w14:textId="68E3F2B6" w:rsidR="00B41C41" w:rsidRDefault="004C0B37" w:rsidP="00AE3A69">
      <w:pPr>
        <w:pStyle w:val="CGCNumberedPara"/>
        <w:numPr>
          <w:ilvl w:val="1"/>
          <w:numId w:val="9"/>
        </w:numPr>
        <w:ind w:left="720" w:hanging="720"/>
        <w:rPr>
          <w:rFonts w:ascii="Work Sans" w:hAnsi="Work Sans"/>
          <w:sz w:val="20"/>
          <w:szCs w:val="20"/>
        </w:rPr>
      </w:pPr>
      <w:r>
        <w:rPr>
          <w:rFonts w:ascii="Work Sans" w:hAnsi="Work Sans"/>
          <w:sz w:val="20"/>
          <w:szCs w:val="20"/>
        </w:rPr>
        <w:t>In the 2020 Review</w:t>
      </w:r>
      <w:r w:rsidR="00A871DA">
        <w:rPr>
          <w:rFonts w:ascii="Work Sans" w:hAnsi="Work Sans"/>
          <w:sz w:val="20"/>
          <w:szCs w:val="20"/>
        </w:rPr>
        <w:t>,</w:t>
      </w:r>
      <w:r>
        <w:rPr>
          <w:rFonts w:ascii="Work Sans" w:hAnsi="Work Sans"/>
          <w:sz w:val="20"/>
          <w:szCs w:val="20"/>
        </w:rPr>
        <w:t xml:space="preserve"> the blending proportions </w:t>
      </w:r>
      <w:r w:rsidR="000F682C">
        <w:rPr>
          <w:rFonts w:ascii="Work Sans" w:hAnsi="Work Sans"/>
          <w:sz w:val="20"/>
          <w:szCs w:val="20"/>
        </w:rPr>
        <w:t>in the urban transport recurrent and investment assessments</w:t>
      </w:r>
      <w:r w:rsidR="00F416CD">
        <w:rPr>
          <w:rFonts w:ascii="Work Sans" w:hAnsi="Work Sans"/>
          <w:sz w:val="20"/>
          <w:szCs w:val="20"/>
        </w:rPr>
        <w:t xml:space="preserve"> </w:t>
      </w:r>
      <w:r>
        <w:rPr>
          <w:rFonts w:ascii="Work Sans" w:hAnsi="Work Sans"/>
          <w:sz w:val="20"/>
          <w:szCs w:val="20"/>
        </w:rPr>
        <w:t xml:space="preserve">were </w:t>
      </w:r>
      <w:r w:rsidR="00DA772F">
        <w:rPr>
          <w:rFonts w:ascii="Work Sans" w:hAnsi="Work Sans"/>
          <w:sz w:val="20"/>
          <w:szCs w:val="20"/>
        </w:rPr>
        <w:t xml:space="preserve">25% </w:t>
      </w:r>
      <w:r w:rsidR="007000FE">
        <w:rPr>
          <w:rFonts w:ascii="Work Sans" w:hAnsi="Work Sans"/>
          <w:sz w:val="20"/>
          <w:szCs w:val="20"/>
        </w:rPr>
        <w:t>population</w:t>
      </w:r>
      <w:r w:rsidR="4F3A8546" w:rsidRPr="374DC83A">
        <w:rPr>
          <w:rFonts w:ascii="Work Sans" w:hAnsi="Work Sans"/>
          <w:sz w:val="20"/>
          <w:szCs w:val="20"/>
        </w:rPr>
        <w:t>-</w:t>
      </w:r>
      <w:r w:rsidR="007000FE">
        <w:rPr>
          <w:rFonts w:ascii="Work Sans" w:hAnsi="Work Sans"/>
          <w:sz w:val="20"/>
          <w:szCs w:val="20"/>
        </w:rPr>
        <w:t>squared and 75%</w:t>
      </w:r>
      <w:r w:rsidR="005D32D2">
        <w:rPr>
          <w:rFonts w:ascii="Work Sans" w:hAnsi="Work Sans"/>
          <w:sz w:val="20"/>
          <w:szCs w:val="20"/>
        </w:rPr>
        <w:t xml:space="preserve"> urban centre characteris</w:t>
      </w:r>
      <w:r w:rsidR="009C3CE5">
        <w:rPr>
          <w:rFonts w:ascii="Work Sans" w:hAnsi="Work Sans"/>
          <w:sz w:val="20"/>
          <w:szCs w:val="20"/>
        </w:rPr>
        <w:t>tic</w:t>
      </w:r>
      <w:r w:rsidR="001B1E48">
        <w:rPr>
          <w:rFonts w:ascii="Work Sans" w:hAnsi="Work Sans"/>
          <w:sz w:val="20"/>
          <w:szCs w:val="20"/>
        </w:rPr>
        <w:t>s</w:t>
      </w:r>
      <w:r w:rsidR="007000FE">
        <w:rPr>
          <w:rFonts w:ascii="Work Sans" w:hAnsi="Work Sans"/>
          <w:sz w:val="20"/>
          <w:szCs w:val="20"/>
        </w:rPr>
        <w:t xml:space="preserve">. In the </w:t>
      </w:r>
      <w:r w:rsidR="00806592">
        <w:rPr>
          <w:rFonts w:ascii="Work Sans" w:hAnsi="Work Sans"/>
          <w:sz w:val="20"/>
          <w:szCs w:val="20"/>
        </w:rPr>
        <w:t>Draft Report</w:t>
      </w:r>
      <w:r w:rsidR="007000FE">
        <w:rPr>
          <w:rFonts w:ascii="Work Sans" w:hAnsi="Work Sans"/>
          <w:sz w:val="20"/>
          <w:szCs w:val="20"/>
        </w:rPr>
        <w:t xml:space="preserve">, the Commission </w:t>
      </w:r>
      <w:r w:rsidR="004B1679">
        <w:rPr>
          <w:rFonts w:ascii="Work Sans" w:hAnsi="Work Sans"/>
          <w:sz w:val="20"/>
          <w:szCs w:val="20"/>
        </w:rPr>
        <w:t xml:space="preserve">proposed </w:t>
      </w:r>
      <w:r w:rsidR="00A119AA" w:rsidRPr="00FD35CC">
        <w:rPr>
          <w:rFonts w:ascii="Work Sans" w:hAnsi="Work Sans"/>
          <w:sz w:val="20"/>
          <w:szCs w:val="20"/>
        </w:rPr>
        <w:t xml:space="preserve">temporarily </w:t>
      </w:r>
      <w:r w:rsidR="004B1679" w:rsidRPr="00FD35CC">
        <w:rPr>
          <w:rFonts w:ascii="Work Sans" w:hAnsi="Work Sans"/>
          <w:sz w:val="20"/>
          <w:szCs w:val="20"/>
        </w:rPr>
        <w:t>changing these proportions to 35% and 65%</w:t>
      </w:r>
      <w:r w:rsidR="00B230B1" w:rsidRPr="00FD35CC">
        <w:rPr>
          <w:rFonts w:ascii="Work Sans" w:hAnsi="Work Sans"/>
          <w:sz w:val="20"/>
          <w:szCs w:val="20"/>
        </w:rPr>
        <w:t xml:space="preserve"> </w:t>
      </w:r>
      <w:r w:rsidR="0012163E" w:rsidRPr="00FD35CC">
        <w:rPr>
          <w:rFonts w:ascii="Work Sans" w:hAnsi="Work Sans"/>
          <w:sz w:val="20"/>
          <w:szCs w:val="20"/>
        </w:rPr>
        <w:t>for the recurrent</w:t>
      </w:r>
      <w:r w:rsidR="009732A4" w:rsidRPr="00FD35CC">
        <w:rPr>
          <w:rFonts w:ascii="Work Sans" w:hAnsi="Work Sans"/>
          <w:sz w:val="20"/>
          <w:szCs w:val="20"/>
        </w:rPr>
        <w:t xml:space="preserve"> urban transport assessment</w:t>
      </w:r>
      <w:r w:rsidR="00D96D24" w:rsidRPr="00FD35CC">
        <w:rPr>
          <w:rFonts w:ascii="Work Sans" w:hAnsi="Work Sans"/>
          <w:sz w:val="20"/>
          <w:szCs w:val="20"/>
        </w:rPr>
        <w:t xml:space="preserve"> </w:t>
      </w:r>
      <w:r w:rsidR="0043779E" w:rsidRPr="00FD35CC">
        <w:rPr>
          <w:rFonts w:ascii="Work Sans" w:hAnsi="Work Sans"/>
          <w:sz w:val="20"/>
          <w:szCs w:val="20"/>
        </w:rPr>
        <w:t>to reflect</w:t>
      </w:r>
      <w:r w:rsidR="004B1679" w:rsidRPr="00FD35CC">
        <w:rPr>
          <w:rFonts w:ascii="Work Sans" w:hAnsi="Work Sans"/>
          <w:sz w:val="20"/>
          <w:szCs w:val="20"/>
        </w:rPr>
        <w:t xml:space="preserve"> uncertainty associated with </w:t>
      </w:r>
      <w:r w:rsidR="00E8265E" w:rsidRPr="00FD35CC">
        <w:rPr>
          <w:rFonts w:ascii="Work Sans" w:hAnsi="Work Sans"/>
          <w:sz w:val="20"/>
          <w:szCs w:val="20"/>
        </w:rPr>
        <w:t xml:space="preserve">the </w:t>
      </w:r>
      <w:r w:rsidR="00F2043A" w:rsidRPr="00FD35CC">
        <w:rPr>
          <w:rFonts w:ascii="Work Sans" w:hAnsi="Work Sans"/>
          <w:sz w:val="20"/>
          <w:szCs w:val="20"/>
        </w:rPr>
        <w:t>effect of COVID-19 on transport</w:t>
      </w:r>
      <w:r w:rsidR="000736DA" w:rsidRPr="00FD35CC">
        <w:rPr>
          <w:rFonts w:ascii="Work Sans" w:hAnsi="Work Sans"/>
          <w:sz w:val="20"/>
          <w:szCs w:val="20"/>
        </w:rPr>
        <w:t xml:space="preserve"> </w:t>
      </w:r>
      <w:r w:rsidR="00025268" w:rsidRPr="00FD35CC">
        <w:rPr>
          <w:rFonts w:ascii="Work Sans" w:hAnsi="Work Sans"/>
          <w:sz w:val="20"/>
          <w:szCs w:val="20"/>
        </w:rPr>
        <w:t>spending and passenger number</w:t>
      </w:r>
      <w:r w:rsidR="003501E2" w:rsidRPr="00FD35CC">
        <w:rPr>
          <w:rFonts w:ascii="Work Sans" w:hAnsi="Work Sans"/>
          <w:sz w:val="20"/>
          <w:szCs w:val="20"/>
        </w:rPr>
        <w:t xml:space="preserve"> data</w:t>
      </w:r>
      <w:r w:rsidR="00025268" w:rsidRPr="00FD35CC">
        <w:rPr>
          <w:rFonts w:ascii="Work Sans" w:hAnsi="Work Sans"/>
          <w:sz w:val="20"/>
          <w:szCs w:val="20"/>
        </w:rPr>
        <w:t>.</w:t>
      </w:r>
      <w:r w:rsidR="005B7A37" w:rsidRPr="00FD35CC">
        <w:rPr>
          <w:rFonts w:ascii="Work Sans" w:hAnsi="Work Sans"/>
          <w:sz w:val="20"/>
          <w:szCs w:val="20"/>
        </w:rPr>
        <w:t xml:space="preserve"> </w:t>
      </w:r>
      <w:r w:rsidR="00C45ED5" w:rsidRPr="00FD35CC">
        <w:rPr>
          <w:rFonts w:ascii="Work Sans" w:hAnsi="Work Sans"/>
          <w:sz w:val="20"/>
          <w:szCs w:val="20"/>
        </w:rPr>
        <w:t>It</w:t>
      </w:r>
      <w:r w:rsidR="00E86B30" w:rsidRPr="00FD35CC">
        <w:rPr>
          <w:rFonts w:ascii="Work Sans" w:hAnsi="Work Sans"/>
          <w:sz w:val="20"/>
          <w:szCs w:val="20"/>
        </w:rPr>
        <w:t xml:space="preserve"> </w:t>
      </w:r>
      <w:r w:rsidR="00606CBE" w:rsidRPr="00FD35CC">
        <w:rPr>
          <w:rFonts w:ascii="Work Sans" w:hAnsi="Work Sans"/>
          <w:sz w:val="20"/>
          <w:szCs w:val="20"/>
        </w:rPr>
        <w:t>also</w:t>
      </w:r>
      <w:r w:rsidR="00E86B30" w:rsidRPr="00FD35CC">
        <w:rPr>
          <w:rFonts w:ascii="Work Sans" w:hAnsi="Work Sans"/>
          <w:sz w:val="20"/>
          <w:szCs w:val="20"/>
        </w:rPr>
        <w:t xml:space="preserve"> proposed </w:t>
      </w:r>
      <w:r w:rsidR="00096B3C" w:rsidRPr="00FD35CC">
        <w:rPr>
          <w:rFonts w:ascii="Work Sans" w:hAnsi="Work Sans"/>
          <w:sz w:val="20"/>
          <w:szCs w:val="20"/>
        </w:rPr>
        <w:t xml:space="preserve">that this increase </w:t>
      </w:r>
      <w:r w:rsidR="00C45ED5" w:rsidRPr="00FD35CC">
        <w:rPr>
          <w:rFonts w:ascii="Work Sans" w:hAnsi="Work Sans"/>
          <w:sz w:val="20"/>
          <w:szCs w:val="20"/>
        </w:rPr>
        <w:t xml:space="preserve">would </w:t>
      </w:r>
      <w:r w:rsidR="00414282" w:rsidRPr="00FD35CC">
        <w:rPr>
          <w:rFonts w:ascii="Work Sans" w:hAnsi="Work Sans"/>
          <w:sz w:val="20"/>
          <w:szCs w:val="20"/>
        </w:rPr>
        <w:t xml:space="preserve">be applied to the </w:t>
      </w:r>
      <w:r w:rsidR="004C58E7" w:rsidRPr="00FD35CC">
        <w:rPr>
          <w:rFonts w:ascii="Work Sans" w:hAnsi="Work Sans"/>
          <w:sz w:val="20"/>
          <w:szCs w:val="20"/>
        </w:rPr>
        <w:t xml:space="preserve">urban transport </w:t>
      </w:r>
      <w:r w:rsidR="00414282" w:rsidRPr="00FD35CC">
        <w:rPr>
          <w:rFonts w:ascii="Work Sans" w:hAnsi="Work Sans"/>
          <w:sz w:val="20"/>
          <w:szCs w:val="20"/>
        </w:rPr>
        <w:t>investment assessment</w:t>
      </w:r>
      <w:r w:rsidR="00C45ED5" w:rsidRPr="00FD35CC">
        <w:rPr>
          <w:rFonts w:ascii="Work Sans" w:hAnsi="Work Sans"/>
          <w:sz w:val="20"/>
          <w:szCs w:val="20"/>
        </w:rPr>
        <w:t>.</w:t>
      </w:r>
      <w:r w:rsidR="00C45ED5">
        <w:rPr>
          <w:rFonts w:ascii="Work Sans" w:hAnsi="Work Sans"/>
          <w:sz w:val="20"/>
          <w:szCs w:val="20"/>
        </w:rPr>
        <w:t xml:space="preserve"> </w:t>
      </w:r>
    </w:p>
    <w:p w14:paraId="2DF892E1" w14:textId="699DC883" w:rsidR="00C86835" w:rsidRPr="00E3392D" w:rsidRDefault="00CE1152" w:rsidP="00AE3A69">
      <w:pPr>
        <w:pStyle w:val="CGCNumberedPara"/>
        <w:numPr>
          <w:ilvl w:val="1"/>
          <w:numId w:val="9"/>
        </w:numPr>
        <w:ind w:left="720" w:hanging="720"/>
        <w:rPr>
          <w:rFonts w:ascii="Work Sans" w:hAnsi="Work Sans"/>
          <w:sz w:val="20"/>
          <w:szCs w:val="20"/>
        </w:rPr>
      </w:pPr>
      <w:r w:rsidRPr="00FD35CC">
        <w:rPr>
          <w:rFonts w:ascii="Work Sans" w:hAnsi="Work Sans"/>
          <w:sz w:val="20"/>
          <w:szCs w:val="20"/>
        </w:rPr>
        <w:t xml:space="preserve">COVID-19 </w:t>
      </w:r>
      <w:r w:rsidR="0043184B" w:rsidRPr="00FD35CC">
        <w:rPr>
          <w:rFonts w:ascii="Work Sans" w:hAnsi="Work Sans"/>
          <w:sz w:val="20"/>
          <w:szCs w:val="20"/>
        </w:rPr>
        <w:t>has caused changes in the transport task</w:t>
      </w:r>
      <w:r w:rsidR="00E340AC" w:rsidRPr="00FD35CC">
        <w:rPr>
          <w:rFonts w:ascii="Work Sans" w:hAnsi="Work Sans"/>
          <w:sz w:val="20"/>
          <w:szCs w:val="20"/>
        </w:rPr>
        <w:t xml:space="preserve"> facing states, with a</w:t>
      </w:r>
      <w:r w:rsidR="0081524E" w:rsidRPr="00FD35CC">
        <w:rPr>
          <w:rFonts w:ascii="Work Sans" w:hAnsi="Work Sans"/>
          <w:sz w:val="20"/>
          <w:szCs w:val="20"/>
        </w:rPr>
        <w:t xml:space="preserve"> </w:t>
      </w:r>
      <w:r w:rsidR="008F439C" w:rsidRPr="00FD35CC">
        <w:rPr>
          <w:rFonts w:ascii="Work Sans" w:hAnsi="Work Sans"/>
          <w:sz w:val="20"/>
          <w:szCs w:val="20"/>
        </w:rPr>
        <w:t>decline in commut</w:t>
      </w:r>
      <w:r w:rsidR="00B50DE2" w:rsidRPr="00FD35CC">
        <w:rPr>
          <w:rFonts w:ascii="Work Sans" w:hAnsi="Work Sans"/>
          <w:sz w:val="20"/>
          <w:szCs w:val="20"/>
        </w:rPr>
        <w:t>ers</w:t>
      </w:r>
      <w:r w:rsidR="008F439C" w:rsidRPr="00FD35CC">
        <w:rPr>
          <w:rFonts w:ascii="Work Sans" w:hAnsi="Work Sans"/>
          <w:sz w:val="20"/>
          <w:szCs w:val="20"/>
        </w:rPr>
        <w:t xml:space="preserve"> and </w:t>
      </w:r>
      <w:r w:rsidR="00BB79CB" w:rsidRPr="00FD35CC">
        <w:rPr>
          <w:rFonts w:ascii="Work Sans" w:hAnsi="Work Sans"/>
          <w:sz w:val="20"/>
          <w:szCs w:val="20"/>
        </w:rPr>
        <w:t xml:space="preserve">fare revenue. </w:t>
      </w:r>
      <w:r w:rsidR="003A2493" w:rsidRPr="00FD35CC">
        <w:rPr>
          <w:rFonts w:ascii="Work Sans" w:hAnsi="Work Sans"/>
          <w:sz w:val="20"/>
          <w:szCs w:val="20"/>
        </w:rPr>
        <w:t>However</w:t>
      </w:r>
      <w:r w:rsidR="00907CF3" w:rsidRPr="00FD35CC">
        <w:rPr>
          <w:rFonts w:ascii="Work Sans" w:hAnsi="Work Sans"/>
          <w:sz w:val="20"/>
          <w:szCs w:val="20"/>
        </w:rPr>
        <w:t>,</w:t>
      </w:r>
      <w:r w:rsidR="003A2493" w:rsidRPr="00FD35CC">
        <w:rPr>
          <w:rFonts w:ascii="Work Sans" w:hAnsi="Work Sans"/>
          <w:sz w:val="20"/>
          <w:szCs w:val="20"/>
        </w:rPr>
        <w:t xml:space="preserve"> t</w:t>
      </w:r>
      <w:r w:rsidR="00741873" w:rsidRPr="00FD35CC">
        <w:rPr>
          <w:rFonts w:ascii="Work Sans" w:hAnsi="Work Sans"/>
          <w:sz w:val="20"/>
          <w:szCs w:val="20"/>
        </w:rPr>
        <w:t xml:space="preserve">his </w:t>
      </w:r>
      <w:r w:rsidR="003D11DB" w:rsidRPr="00FD35CC">
        <w:rPr>
          <w:rFonts w:ascii="Work Sans" w:hAnsi="Work Sans"/>
          <w:sz w:val="20"/>
          <w:szCs w:val="20"/>
        </w:rPr>
        <w:t>largely affects recurrent spending</w:t>
      </w:r>
      <w:r w:rsidR="007736C5" w:rsidRPr="00FD35CC">
        <w:rPr>
          <w:rFonts w:ascii="Work Sans" w:hAnsi="Work Sans"/>
          <w:sz w:val="20"/>
          <w:szCs w:val="20"/>
        </w:rPr>
        <w:t>.</w:t>
      </w:r>
      <w:r w:rsidR="00E340AC" w:rsidRPr="00FD35CC">
        <w:rPr>
          <w:rFonts w:ascii="Work Sans" w:hAnsi="Work Sans"/>
          <w:sz w:val="20"/>
          <w:szCs w:val="20"/>
        </w:rPr>
        <w:t xml:space="preserve"> </w:t>
      </w:r>
      <w:r w:rsidR="007736C5" w:rsidRPr="00FD35CC">
        <w:rPr>
          <w:rFonts w:ascii="Work Sans" w:hAnsi="Work Sans"/>
          <w:sz w:val="20"/>
          <w:szCs w:val="20"/>
        </w:rPr>
        <w:t>As</w:t>
      </w:r>
      <w:r w:rsidR="0051312C" w:rsidRPr="00FD35CC">
        <w:rPr>
          <w:rFonts w:ascii="Work Sans" w:hAnsi="Work Sans"/>
          <w:sz w:val="20"/>
          <w:szCs w:val="20"/>
        </w:rPr>
        <w:t xml:space="preserve"> </w:t>
      </w:r>
      <w:r w:rsidR="00916A09" w:rsidRPr="00FD35CC">
        <w:rPr>
          <w:rFonts w:ascii="Work Sans" w:hAnsi="Work Sans"/>
          <w:sz w:val="20"/>
          <w:szCs w:val="20"/>
        </w:rPr>
        <w:t>investment</w:t>
      </w:r>
      <w:r w:rsidR="00E2311A" w:rsidRPr="00FD35CC">
        <w:rPr>
          <w:rFonts w:ascii="Work Sans" w:hAnsi="Work Sans"/>
          <w:sz w:val="20"/>
          <w:szCs w:val="20"/>
        </w:rPr>
        <w:t xml:space="preserve"> </w:t>
      </w:r>
      <w:r w:rsidR="00A847DA" w:rsidRPr="00FD35CC">
        <w:rPr>
          <w:rFonts w:ascii="Work Sans" w:hAnsi="Work Sans"/>
          <w:sz w:val="20"/>
          <w:szCs w:val="20"/>
        </w:rPr>
        <w:t>decisions</w:t>
      </w:r>
      <w:r w:rsidR="00BF1F64" w:rsidRPr="00FD35CC" w:rsidDel="007736C5">
        <w:rPr>
          <w:rFonts w:ascii="Work Sans" w:hAnsi="Work Sans"/>
          <w:sz w:val="20"/>
          <w:szCs w:val="20"/>
        </w:rPr>
        <w:t xml:space="preserve"> </w:t>
      </w:r>
      <w:r w:rsidR="00BF1F64" w:rsidRPr="00FD35CC">
        <w:rPr>
          <w:rFonts w:ascii="Work Sans" w:hAnsi="Work Sans"/>
          <w:sz w:val="20"/>
          <w:szCs w:val="20"/>
        </w:rPr>
        <w:t>are</w:t>
      </w:r>
      <w:r w:rsidR="00BF1F64" w:rsidRPr="00FD35CC" w:rsidDel="007736C5">
        <w:rPr>
          <w:rFonts w:ascii="Work Sans" w:hAnsi="Work Sans"/>
          <w:sz w:val="20"/>
          <w:szCs w:val="20"/>
        </w:rPr>
        <w:t xml:space="preserve"> </w:t>
      </w:r>
      <w:r w:rsidR="00100574" w:rsidRPr="00FD35CC">
        <w:rPr>
          <w:rFonts w:ascii="Work Sans" w:hAnsi="Work Sans"/>
          <w:sz w:val="20"/>
          <w:szCs w:val="20"/>
        </w:rPr>
        <w:t xml:space="preserve">determined over a longer </w:t>
      </w:r>
      <w:r w:rsidR="00984FAA" w:rsidRPr="00FD35CC">
        <w:rPr>
          <w:rFonts w:ascii="Work Sans" w:hAnsi="Work Sans"/>
          <w:sz w:val="20"/>
          <w:szCs w:val="20"/>
        </w:rPr>
        <w:t>timeframe</w:t>
      </w:r>
      <w:r w:rsidR="007736C5" w:rsidRPr="00FD35CC">
        <w:rPr>
          <w:rFonts w:ascii="Work Sans" w:hAnsi="Work Sans"/>
          <w:sz w:val="20"/>
          <w:szCs w:val="20"/>
        </w:rPr>
        <w:t xml:space="preserve">, the </w:t>
      </w:r>
      <w:r w:rsidR="00524D07" w:rsidRPr="00FD35CC">
        <w:rPr>
          <w:rFonts w:ascii="Work Sans" w:hAnsi="Work Sans"/>
          <w:sz w:val="20"/>
          <w:szCs w:val="20"/>
        </w:rPr>
        <w:t>effects of COVID</w:t>
      </w:r>
      <w:r w:rsidR="00255E96" w:rsidRPr="00FD35CC">
        <w:rPr>
          <w:rFonts w:ascii="Work Sans" w:hAnsi="Work Sans"/>
          <w:sz w:val="20"/>
          <w:szCs w:val="20"/>
        </w:rPr>
        <w:noBreakHyphen/>
      </w:r>
      <w:r w:rsidR="00524D07" w:rsidRPr="00FD35CC">
        <w:rPr>
          <w:rFonts w:ascii="Work Sans" w:hAnsi="Work Sans"/>
          <w:sz w:val="20"/>
          <w:szCs w:val="20"/>
        </w:rPr>
        <w:t xml:space="preserve">19 </w:t>
      </w:r>
      <w:r w:rsidR="00034F8C" w:rsidRPr="00FD35CC">
        <w:rPr>
          <w:rFonts w:ascii="Work Sans" w:hAnsi="Work Sans"/>
          <w:sz w:val="20"/>
          <w:szCs w:val="20"/>
        </w:rPr>
        <w:t xml:space="preserve">have not </w:t>
      </w:r>
      <w:r w:rsidR="006E6CA5" w:rsidRPr="00FD35CC">
        <w:rPr>
          <w:rFonts w:ascii="Work Sans" w:hAnsi="Work Sans"/>
          <w:sz w:val="20"/>
          <w:szCs w:val="20"/>
        </w:rPr>
        <w:t>exerted as significant an impact</w:t>
      </w:r>
      <w:r w:rsidR="00984FAA" w:rsidRPr="00FD35CC">
        <w:rPr>
          <w:rFonts w:ascii="Work Sans" w:hAnsi="Work Sans"/>
          <w:sz w:val="20"/>
          <w:szCs w:val="20"/>
        </w:rPr>
        <w:t>.</w:t>
      </w:r>
      <w:r w:rsidR="00905254" w:rsidRPr="00FD35CC">
        <w:rPr>
          <w:rFonts w:ascii="Work Sans" w:hAnsi="Work Sans"/>
          <w:sz w:val="20"/>
          <w:szCs w:val="20"/>
        </w:rPr>
        <w:t xml:space="preserve"> </w:t>
      </w:r>
      <w:r w:rsidR="00E14DE2">
        <w:rPr>
          <w:rFonts w:ascii="Work Sans" w:hAnsi="Work Sans"/>
          <w:sz w:val="20"/>
          <w:szCs w:val="20"/>
        </w:rPr>
        <w:t>O</w:t>
      </w:r>
      <w:r w:rsidR="00C20462">
        <w:rPr>
          <w:rFonts w:ascii="Work Sans" w:hAnsi="Work Sans"/>
          <w:sz w:val="20"/>
          <w:szCs w:val="20"/>
        </w:rPr>
        <w:t>n</w:t>
      </w:r>
      <w:r w:rsidR="00E14DE2">
        <w:rPr>
          <w:rFonts w:ascii="Work Sans" w:hAnsi="Work Sans"/>
          <w:sz w:val="20"/>
          <w:szCs w:val="20"/>
        </w:rPr>
        <w:t xml:space="preserve"> balance, the Commission </w:t>
      </w:r>
      <w:r w:rsidR="007F0F4B">
        <w:rPr>
          <w:rFonts w:ascii="Work Sans" w:hAnsi="Work Sans"/>
          <w:sz w:val="20"/>
          <w:szCs w:val="20"/>
        </w:rPr>
        <w:t>consi</w:t>
      </w:r>
      <w:r w:rsidR="00156505">
        <w:rPr>
          <w:rFonts w:ascii="Work Sans" w:hAnsi="Work Sans"/>
          <w:sz w:val="20"/>
          <w:szCs w:val="20"/>
        </w:rPr>
        <w:t xml:space="preserve">ders </w:t>
      </w:r>
      <w:r w:rsidR="00A61FE3">
        <w:rPr>
          <w:rFonts w:ascii="Work Sans" w:hAnsi="Work Sans"/>
          <w:sz w:val="20"/>
          <w:szCs w:val="20"/>
        </w:rPr>
        <w:t xml:space="preserve">it preferable to retain the existing </w:t>
      </w:r>
      <w:r w:rsidR="00E94410">
        <w:rPr>
          <w:rFonts w:ascii="Work Sans" w:hAnsi="Work Sans"/>
          <w:sz w:val="20"/>
          <w:szCs w:val="20"/>
        </w:rPr>
        <w:t>25</w:t>
      </w:r>
      <w:r w:rsidR="00C86835">
        <w:rPr>
          <w:rFonts w:ascii="Work Sans" w:hAnsi="Work Sans"/>
          <w:sz w:val="20"/>
          <w:szCs w:val="20"/>
        </w:rPr>
        <w:t xml:space="preserve">% and 75% </w:t>
      </w:r>
      <w:r w:rsidR="00A61FE3">
        <w:rPr>
          <w:rFonts w:ascii="Work Sans" w:hAnsi="Work Sans"/>
          <w:sz w:val="20"/>
          <w:szCs w:val="20"/>
        </w:rPr>
        <w:t>blending proportions</w:t>
      </w:r>
      <w:r w:rsidR="00883B0E">
        <w:rPr>
          <w:rFonts w:ascii="Work Sans" w:hAnsi="Work Sans"/>
          <w:sz w:val="20"/>
          <w:szCs w:val="20"/>
        </w:rPr>
        <w:t xml:space="preserve"> for the urban transport investment assessment</w:t>
      </w:r>
      <w:r w:rsidR="00A61FE3">
        <w:rPr>
          <w:rFonts w:ascii="Work Sans" w:hAnsi="Work Sans"/>
          <w:sz w:val="20"/>
          <w:szCs w:val="20"/>
        </w:rPr>
        <w:t>.</w:t>
      </w:r>
    </w:p>
    <w:p w14:paraId="39FCCA26" w14:textId="77777777" w:rsidR="006B1A26" w:rsidRDefault="00A61FE3" w:rsidP="006B1A26">
      <w:pPr>
        <w:pStyle w:val="CGC2025Caption"/>
      </w:pPr>
      <w:r w:rsidRPr="00F47C81">
        <w:t xml:space="preserve"> </w:t>
      </w:r>
      <w:r w:rsidR="00C77059" w:rsidRPr="00F47C81">
        <w:br/>
      </w:r>
      <w:bookmarkStart w:id="12" w:name="_Ref171686389"/>
    </w:p>
    <w:p w14:paraId="10FB1ACA" w14:textId="77777777" w:rsidR="006B1A26" w:rsidRDefault="006B1A26">
      <w:pPr>
        <w:tabs>
          <w:tab w:val="clear" w:pos="567"/>
        </w:tabs>
        <w:spacing w:before="0" w:after="200" w:line="276" w:lineRule="auto"/>
        <w:rPr>
          <w:rFonts w:ascii="Work Sans" w:hAnsi="Work Sans"/>
          <w:b/>
        </w:rPr>
      </w:pPr>
      <w:r>
        <w:br w:type="page"/>
      </w:r>
    </w:p>
    <w:p w14:paraId="0E74B6DF" w14:textId="31E3F357" w:rsidR="31E52AD8" w:rsidRPr="00F47C81" w:rsidRDefault="00972C2B" w:rsidP="008407B7">
      <w:pPr>
        <w:pStyle w:val="CGC2025Caption"/>
        <w:tabs>
          <w:tab w:val="left" w:pos="1134"/>
        </w:tabs>
      </w:pPr>
      <w:r w:rsidRPr="00F47C81">
        <w:lastRenderedPageBreak/>
        <w:t xml:space="preserve">Figure </w:t>
      </w:r>
      <w:r w:rsidR="000A2572" w:rsidRPr="00F47C81">
        <w:fldChar w:fldCharType="begin"/>
      </w:r>
      <w:r w:rsidR="000A2572" w:rsidRPr="00F47C81">
        <w:instrText xml:space="preserve"> SEQ Figure \* ARABIC </w:instrText>
      </w:r>
      <w:r w:rsidR="000A2572" w:rsidRPr="00F47C81">
        <w:fldChar w:fldCharType="separate"/>
      </w:r>
      <w:r w:rsidR="005E4279" w:rsidRPr="00F47C81">
        <w:rPr>
          <w:noProof/>
        </w:rPr>
        <w:t>2</w:t>
      </w:r>
      <w:r w:rsidR="000A2572" w:rsidRPr="00F47C81">
        <w:fldChar w:fldCharType="end"/>
      </w:r>
      <w:bookmarkEnd w:id="12"/>
      <w:r w:rsidRPr="00F47C81">
        <w:tab/>
      </w:r>
      <w:r w:rsidR="00AF7EF6" w:rsidRPr="00F47C81">
        <w:t xml:space="preserve">Options for modelling capital stocks </w:t>
      </w:r>
      <w:proofErr w:type="gramStart"/>
      <w:r w:rsidR="00AF7EF6" w:rsidRPr="00F47C81">
        <w:t>per capita</w:t>
      </w:r>
      <w:proofErr w:type="gramEnd"/>
    </w:p>
    <w:p w14:paraId="45DAABB3" w14:textId="74366A1A" w:rsidR="7ED3C147" w:rsidRDefault="00F53B78" w:rsidP="00CE7B8A">
      <w:pPr>
        <w:pStyle w:val="CGC2025TableNote"/>
        <w:jc w:val="both"/>
      </w:pPr>
      <w:r w:rsidRPr="00F53B78">
        <w:rPr>
          <w:noProof/>
        </w:rPr>
        <w:drawing>
          <wp:inline distT="0" distB="0" distL="0" distR="0" wp14:anchorId="663343A7" wp14:editId="0DE70EFB">
            <wp:extent cx="5706745" cy="35731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745" cy="3573145"/>
                    </a:xfrm>
                    <a:prstGeom prst="rect">
                      <a:avLst/>
                    </a:prstGeom>
                    <a:noFill/>
                    <a:ln>
                      <a:noFill/>
                    </a:ln>
                  </pic:spPr>
                </pic:pic>
              </a:graphicData>
            </a:graphic>
          </wp:inline>
        </w:drawing>
      </w:r>
    </w:p>
    <w:p w14:paraId="6D282C13" w14:textId="623D88B5" w:rsidR="006A34F5" w:rsidRDefault="00713C2F" w:rsidP="006B1A26">
      <w:pPr>
        <w:pStyle w:val="CGC2025TableNote"/>
      </w:pPr>
      <w:r w:rsidRPr="00407D0F">
        <w:t>Source: Commission calculation</w:t>
      </w:r>
    </w:p>
    <w:p w14:paraId="61FCD531" w14:textId="212A41B9" w:rsidR="00A51ACE" w:rsidRPr="00A51ACE" w:rsidRDefault="00A51ACE" w:rsidP="00A51ACE">
      <w:pPr>
        <w:pStyle w:val="Heading3"/>
      </w:pPr>
      <w:r>
        <w:t xml:space="preserve">Commission draft </w:t>
      </w:r>
      <w:proofErr w:type="gramStart"/>
      <w:r>
        <w:t>position</w:t>
      </w:r>
      <w:proofErr w:type="gramEnd"/>
    </w:p>
    <w:p w14:paraId="2CF7CCC0" w14:textId="7E269F44" w:rsidR="00A51ACE" w:rsidRPr="00D402F2" w:rsidRDefault="003C5787" w:rsidP="00AE3A69">
      <w:pPr>
        <w:pStyle w:val="CGCNumberedPara"/>
        <w:numPr>
          <w:ilvl w:val="1"/>
          <w:numId w:val="9"/>
        </w:numPr>
        <w:ind w:left="720" w:hanging="720"/>
        <w:rPr>
          <w:rFonts w:ascii="Work Sans" w:hAnsi="Work Sans"/>
          <w:sz w:val="20"/>
          <w:szCs w:val="20"/>
        </w:rPr>
      </w:pPr>
      <w:r>
        <w:rPr>
          <w:rFonts w:ascii="Work Sans" w:hAnsi="Work Sans"/>
          <w:sz w:val="20"/>
          <w:szCs w:val="20"/>
        </w:rPr>
        <w:t xml:space="preserve">The Commission proposes to continue blending estimates </w:t>
      </w:r>
      <w:r w:rsidR="00883B0E" w:rsidRPr="00FD35CC">
        <w:rPr>
          <w:rFonts w:ascii="Work Sans" w:hAnsi="Work Sans"/>
          <w:sz w:val="20"/>
          <w:szCs w:val="20"/>
        </w:rPr>
        <w:t>for the urban transport investment assessment</w:t>
      </w:r>
      <w:r w:rsidR="00883B0E">
        <w:rPr>
          <w:rFonts w:ascii="Work Sans" w:hAnsi="Work Sans"/>
          <w:sz w:val="20"/>
          <w:szCs w:val="20"/>
        </w:rPr>
        <w:t xml:space="preserve"> </w:t>
      </w:r>
      <w:r>
        <w:rPr>
          <w:rFonts w:ascii="Work Sans" w:hAnsi="Work Sans"/>
          <w:sz w:val="20"/>
          <w:szCs w:val="20"/>
        </w:rPr>
        <w:t>based on population</w:t>
      </w:r>
      <w:r w:rsidR="0DC523C6" w:rsidRPr="2C169B86">
        <w:rPr>
          <w:rFonts w:ascii="Work Sans" w:hAnsi="Work Sans"/>
          <w:sz w:val="20"/>
          <w:szCs w:val="20"/>
        </w:rPr>
        <w:t>-</w:t>
      </w:r>
      <w:r>
        <w:rPr>
          <w:rFonts w:ascii="Work Sans" w:hAnsi="Work Sans"/>
          <w:sz w:val="20"/>
          <w:szCs w:val="20"/>
        </w:rPr>
        <w:t>squared with estimates based on the recurrent transport model, weighting these elements 25% and 75% respectively</w:t>
      </w:r>
      <w:r w:rsidR="00BC5654">
        <w:rPr>
          <w:rFonts w:ascii="Work Sans" w:hAnsi="Work Sans"/>
          <w:sz w:val="20"/>
          <w:szCs w:val="20"/>
        </w:rPr>
        <w:t xml:space="preserve">. </w:t>
      </w:r>
    </w:p>
    <w:p w14:paraId="347A2174" w14:textId="3F34A042" w:rsidR="003C5787" w:rsidRDefault="009F6E73" w:rsidP="00117F5C">
      <w:pPr>
        <w:pStyle w:val="Heading2"/>
      </w:pPr>
      <w:r>
        <w:t>Indicative distribution impacts</w:t>
      </w:r>
    </w:p>
    <w:p w14:paraId="129D21B1" w14:textId="57125830" w:rsidR="001C3718" w:rsidRPr="001C3718" w:rsidRDefault="001C3718" w:rsidP="001C3718">
      <w:pPr>
        <w:pStyle w:val="Heading3"/>
      </w:pPr>
      <w:r>
        <w:t xml:space="preserve">Recurrent </w:t>
      </w:r>
      <w:r w:rsidR="00DE2DDE">
        <w:t>t</w:t>
      </w:r>
      <w:r>
        <w:t xml:space="preserve">ransport </w:t>
      </w:r>
      <w:r w:rsidR="00DE2DDE">
        <w:t>a</w:t>
      </w:r>
      <w:r>
        <w:t>ssessment</w:t>
      </w:r>
    </w:p>
    <w:p w14:paraId="1AACC04B" w14:textId="39775F37" w:rsidR="0086253F" w:rsidRPr="00D402F2" w:rsidRDefault="007312FA" w:rsidP="00AE3A69">
      <w:pPr>
        <w:pStyle w:val="CGCNumberedPara"/>
        <w:numPr>
          <w:ilvl w:val="1"/>
          <w:numId w:val="9"/>
        </w:numPr>
        <w:ind w:left="720" w:hanging="720"/>
        <w:rPr>
          <w:rFonts w:ascii="Work Sans" w:hAnsi="Work Sans"/>
          <w:sz w:val="20"/>
          <w:szCs w:val="20"/>
        </w:rPr>
      </w:pPr>
      <w:bookmarkStart w:id="13" w:name="_Ref142638597"/>
      <w:r>
        <w:rPr>
          <w:rFonts w:ascii="Work Sans" w:hAnsi="Work Sans"/>
          <w:sz w:val="20"/>
          <w:szCs w:val="20"/>
        </w:rPr>
        <w:t xml:space="preserve">The impact on the GST distribution in 2024-25 from the proposed method changes </w:t>
      </w:r>
      <w:r w:rsidR="000D2C4E">
        <w:rPr>
          <w:rFonts w:ascii="Work Sans" w:hAnsi="Work Sans"/>
          <w:sz w:val="20"/>
          <w:szCs w:val="20"/>
        </w:rPr>
        <w:t xml:space="preserve">to </w:t>
      </w:r>
      <w:r w:rsidR="00D402F2">
        <w:rPr>
          <w:rFonts w:ascii="Work Sans" w:hAnsi="Work Sans"/>
          <w:sz w:val="20"/>
          <w:szCs w:val="20"/>
        </w:rPr>
        <w:t xml:space="preserve">the recurrent transport assessment </w:t>
      </w:r>
      <w:r>
        <w:rPr>
          <w:rFonts w:ascii="Work Sans" w:hAnsi="Work Sans"/>
          <w:sz w:val="20"/>
          <w:szCs w:val="20"/>
        </w:rPr>
        <w:t>is shown i</w:t>
      </w:r>
      <w:r w:rsidR="00547FF0">
        <w:rPr>
          <w:rFonts w:ascii="Work Sans" w:hAnsi="Work Sans"/>
          <w:sz w:val="20"/>
          <w:szCs w:val="20"/>
        </w:rPr>
        <w:t>n Table 2.</w:t>
      </w:r>
    </w:p>
    <w:p w14:paraId="688080AE" w14:textId="03DFE7F0" w:rsidR="00E27889" w:rsidRDefault="00E27889" w:rsidP="003D5CD9">
      <w:pPr>
        <w:pStyle w:val="Caption"/>
        <w:rPr>
          <w:rFonts w:ascii="Work Sans" w:hAnsi="Work Sans"/>
        </w:rPr>
      </w:pPr>
      <w:bookmarkStart w:id="14" w:name="_Ref171601748"/>
      <w:bookmarkStart w:id="15" w:name="_Hlk171948898"/>
      <w:bookmarkStart w:id="16" w:name="_Hlk171605256"/>
      <w:bookmarkEnd w:id="13"/>
    </w:p>
    <w:p w14:paraId="6614102E" w14:textId="77777777" w:rsidR="00E27889" w:rsidRDefault="00E27889">
      <w:pPr>
        <w:tabs>
          <w:tab w:val="clear" w:pos="567"/>
        </w:tabs>
        <w:spacing w:before="0" w:after="200" w:line="276" w:lineRule="auto"/>
        <w:rPr>
          <w:rFonts w:ascii="Work Sans" w:hAnsi="Work Sans"/>
          <w:b/>
          <w:bCs/>
          <w:szCs w:val="20"/>
        </w:rPr>
      </w:pPr>
      <w:r>
        <w:rPr>
          <w:rFonts w:ascii="Work Sans" w:hAnsi="Work Sans"/>
        </w:rPr>
        <w:br w:type="page"/>
      </w:r>
    </w:p>
    <w:p w14:paraId="7FCEEB2F" w14:textId="7C370CDA" w:rsidR="00117F5C" w:rsidRDefault="007312FA" w:rsidP="003D5CD9">
      <w:pPr>
        <w:pStyle w:val="Caption"/>
        <w:rPr>
          <w:rFonts w:ascii="Work Sans" w:hAnsi="Work Sans"/>
        </w:rPr>
      </w:pPr>
      <w:r w:rsidRPr="00977374">
        <w:rPr>
          <w:rFonts w:ascii="Work Sans" w:hAnsi="Work Sans"/>
        </w:rPr>
        <w:lastRenderedPageBreak/>
        <w:t xml:space="preserve">Table </w:t>
      </w:r>
      <w:bookmarkEnd w:id="14"/>
      <w:r w:rsidR="00A92107" w:rsidRPr="00977374">
        <w:rPr>
          <w:rFonts w:ascii="Work Sans" w:hAnsi="Work Sans"/>
        </w:rPr>
        <w:t>2</w:t>
      </w:r>
      <w:bookmarkEnd w:id="15"/>
      <w:r w:rsidR="00117F5C" w:rsidRPr="00977374">
        <w:rPr>
          <w:rFonts w:ascii="Work Sans" w:hAnsi="Work Sans"/>
        </w:rPr>
        <w:t xml:space="preserve"> </w:t>
      </w:r>
      <w:bookmarkEnd w:id="16"/>
      <w:r w:rsidR="00D328CF">
        <w:rPr>
          <w:rFonts w:ascii="Work Sans" w:hAnsi="Work Sans"/>
        </w:rPr>
        <w:tab/>
      </w:r>
      <w:r w:rsidR="00117F5C" w:rsidRPr="00977374">
        <w:rPr>
          <w:rFonts w:ascii="Work Sans" w:hAnsi="Work Sans"/>
        </w:rPr>
        <w:t>Indicative impact</w:t>
      </w:r>
      <w:r w:rsidR="004C6817" w:rsidRPr="00977374">
        <w:rPr>
          <w:rFonts w:ascii="Work Sans" w:hAnsi="Work Sans"/>
        </w:rPr>
        <w:t xml:space="preserve"> </w:t>
      </w:r>
      <w:r w:rsidR="00117F5C" w:rsidRPr="00977374">
        <w:rPr>
          <w:rFonts w:ascii="Work Sans" w:hAnsi="Work Sans"/>
        </w:rPr>
        <w:t>on GST distribution (difference from an equal per capita distribution)</w:t>
      </w:r>
      <w:r w:rsidR="00D328CF">
        <w:rPr>
          <w:rFonts w:ascii="Work Sans" w:hAnsi="Work Sans"/>
        </w:rPr>
        <w:t xml:space="preserve"> – recurrent assessment</w:t>
      </w:r>
      <w:r w:rsidR="007E0457">
        <w:rPr>
          <w:rFonts w:ascii="Work Sans" w:hAnsi="Work Sans"/>
        </w:rPr>
        <w:t>, 202</w:t>
      </w:r>
      <w:r w:rsidR="007C4808">
        <w:rPr>
          <w:rFonts w:ascii="Work Sans" w:hAnsi="Work Sans"/>
        </w:rPr>
        <w:t>4</w:t>
      </w:r>
      <w:r w:rsidR="007E0457">
        <w:rPr>
          <w:rFonts w:ascii="Work Sans" w:hAnsi="Work Sans"/>
        </w:rPr>
        <w:t>–25</w:t>
      </w:r>
    </w:p>
    <w:tbl>
      <w:tblPr>
        <w:tblW w:w="9080" w:type="dxa"/>
        <w:tblLook w:val="04A0" w:firstRow="1" w:lastRow="0" w:firstColumn="1" w:lastColumn="0" w:noHBand="0" w:noVBand="1"/>
      </w:tblPr>
      <w:tblGrid>
        <w:gridCol w:w="2960"/>
        <w:gridCol w:w="680"/>
        <w:gridCol w:w="680"/>
        <w:gridCol w:w="680"/>
        <w:gridCol w:w="680"/>
        <w:gridCol w:w="680"/>
        <w:gridCol w:w="680"/>
        <w:gridCol w:w="680"/>
        <w:gridCol w:w="680"/>
        <w:gridCol w:w="680"/>
      </w:tblGrid>
      <w:tr w:rsidR="00ED2E13" w:rsidRPr="00ED2E13" w14:paraId="338E33B3" w14:textId="77777777" w:rsidTr="00ED2E13">
        <w:trPr>
          <w:trHeight w:val="553"/>
        </w:trPr>
        <w:tc>
          <w:tcPr>
            <w:tcW w:w="2960" w:type="dxa"/>
            <w:tcBorders>
              <w:top w:val="nil"/>
              <w:left w:val="nil"/>
              <w:bottom w:val="nil"/>
              <w:right w:val="nil"/>
            </w:tcBorders>
            <w:shd w:val="clear" w:color="000000" w:fill="006991"/>
            <w:vAlign w:val="center"/>
            <w:hideMark/>
          </w:tcPr>
          <w:p w14:paraId="1D283655" w14:textId="77777777" w:rsidR="00ED2E13" w:rsidRPr="00ED2E13" w:rsidRDefault="00ED2E13" w:rsidP="00ED2E13">
            <w:pPr>
              <w:tabs>
                <w:tab w:val="clear" w:pos="567"/>
              </w:tabs>
              <w:spacing w:before="0" w:line="240" w:lineRule="auto"/>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 </w:t>
            </w:r>
          </w:p>
        </w:tc>
        <w:tc>
          <w:tcPr>
            <w:tcW w:w="680" w:type="dxa"/>
            <w:tcBorders>
              <w:top w:val="nil"/>
              <w:left w:val="nil"/>
              <w:bottom w:val="nil"/>
              <w:right w:val="nil"/>
            </w:tcBorders>
            <w:shd w:val="clear" w:color="000000" w:fill="006991"/>
            <w:vAlign w:val="center"/>
            <w:hideMark/>
          </w:tcPr>
          <w:p w14:paraId="2AB90C8F"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NSW</w:t>
            </w:r>
          </w:p>
        </w:tc>
        <w:tc>
          <w:tcPr>
            <w:tcW w:w="680" w:type="dxa"/>
            <w:tcBorders>
              <w:top w:val="nil"/>
              <w:left w:val="nil"/>
              <w:bottom w:val="nil"/>
              <w:right w:val="nil"/>
            </w:tcBorders>
            <w:shd w:val="clear" w:color="000000" w:fill="006991"/>
            <w:vAlign w:val="center"/>
            <w:hideMark/>
          </w:tcPr>
          <w:p w14:paraId="18238DD6"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Vic</w:t>
            </w:r>
          </w:p>
        </w:tc>
        <w:tc>
          <w:tcPr>
            <w:tcW w:w="680" w:type="dxa"/>
            <w:tcBorders>
              <w:top w:val="nil"/>
              <w:left w:val="nil"/>
              <w:bottom w:val="nil"/>
              <w:right w:val="nil"/>
            </w:tcBorders>
            <w:shd w:val="clear" w:color="000000" w:fill="006991"/>
            <w:vAlign w:val="center"/>
            <w:hideMark/>
          </w:tcPr>
          <w:p w14:paraId="270513F3"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Qld</w:t>
            </w:r>
          </w:p>
        </w:tc>
        <w:tc>
          <w:tcPr>
            <w:tcW w:w="680" w:type="dxa"/>
            <w:tcBorders>
              <w:top w:val="nil"/>
              <w:left w:val="nil"/>
              <w:bottom w:val="nil"/>
              <w:right w:val="nil"/>
            </w:tcBorders>
            <w:shd w:val="clear" w:color="000000" w:fill="006991"/>
            <w:vAlign w:val="center"/>
            <w:hideMark/>
          </w:tcPr>
          <w:p w14:paraId="08DB1684"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WA</w:t>
            </w:r>
          </w:p>
        </w:tc>
        <w:tc>
          <w:tcPr>
            <w:tcW w:w="680" w:type="dxa"/>
            <w:tcBorders>
              <w:top w:val="nil"/>
              <w:left w:val="nil"/>
              <w:bottom w:val="nil"/>
              <w:right w:val="nil"/>
            </w:tcBorders>
            <w:shd w:val="clear" w:color="000000" w:fill="006991"/>
            <w:vAlign w:val="center"/>
            <w:hideMark/>
          </w:tcPr>
          <w:p w14:paraId="57FB7322"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SA</w:t>
            </w:r>
          </w:p>
        </w:tc>
        <w:tc>
          <w:tcPr>
            <w:tcW w:w="680" w:type="dxa"/>
            <w:tcBorders>
              <w:top w:val="nil"/>
              <w:left w:val="nil"/>
              <w:bottom w:val="nil"/>
              <w:right w:val="nil"/>
            </w:tcBorders>
            <w:shd w:val="clear" w:color="000000" w:fill="006991"/>
            <w:vAlign w:val="center"/>
            <w:hideMark/>
          </w:tcPr>
          <w:p w14:paraId="647CCD7F"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22E45B6D"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ACT</w:t>
            </w:r>
          </w:p>
        </w:tc>
        <w:tc>
          <w:tcPr>
            <w:tcW w:w="680" w:type="dxa"/>
            <w:tcBorders>
              <w:top w:val="nil"/>
              <w:left w:val="nil"/>
              <w:bottom w:val="nil"/>
              <w:right w:val="nil"/>
            </w:tcBorders>
            <w:shd w:val="clear" w:color="000000" w:fill="006991"/>
            <w:vAlign w:val="center"/>
            <w:hideMark/>
          </w:tcPr>
          <w:p w14:paraId="2D9439B8"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NT</w:t>
            </w:r>
          </w:p>
        </w:tc>
        <w:tc>
          <w:tcPr>
            <w:tcW w:w="680" w:type="dxa"/>
            <w:tcBorders>
              <w:top w:val="nil"/>
              <w:left w:val="nil"/>
              <w:bottom w:val="nil"/>
              <w:right w:val="nil"/>
            </w:tcBorders>
            <w:shd w:val="clear" w:color="000000" w:fill="006991"/>
            <w:vAlign w:val="center"/>
            <w:hideMark/>
          </w:tcPr>
          <w:p w14:paraId="2A770882"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2E13">
              <w:rPr>
                <w:rFonts w:ascii="Open Sans Semibold" w:eastAsia="Times New Roman" w:hAnsi="Open Sans Semibold" w:cs="Open Sans Semibold"/>
                <w:color w:val="FFFFFF"/>
                <w:sz w:val="16"/>
                <w:szCs w:val="16"/>
                <w:lang w:eastAsia="en-AU"/>
              </w:rPr>
              <w:t>Total Effect</w:t>
            </w:r>
          </w:p>
        </w:tc>
      </w:tr>
      <w:tr w:rsidR="00ED2E13" w:rsidRPr="00ED2E13" w14:paraId="34D1B2A9" w14:textId="77777777" w:rsidTr="00ED2E13">
        <w:trPr>
          <w:trHeight w:val="260"/>
        </w:trPr>
        <w:tc>
          <w:tcPr>
            <w:tcW w:w="2960" w:type="dxa"/>
            <w:tcBorders>
              <w:top w:val="single" w:sz="8" w:space="0" w:color="ADD6EA"/>
              <w:left w:val="nil"/>
              <w:bottom w:val="nil"/>
              <w:right w:val="nil"/>
            </w:tcBorders>
            <w:shd w:val="clear" w:color="000000" w:fill="B6D5E4"/>
            <w:vAlign w:val="bottom"/>
            <w:hideMark/>
          </w:tcPr>
          <w:p w14:paraId="71623703" w14:textId="77777777" w:rsidR="00ED2E13" w:rsidRPr="00ED2E13" w:rsidRDefault="00ED2E13" w:rsidP="00ED2E13">
            <w:pPr>
              <w:tabs>
                <w:tab w:val="clear" w:pos="567"/>
              </w:tabs>
              <w:spacing w:before="0" w:line="240" w:lineRule="auto"/>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 </w:t>
            </w:r>
          </w:p>
        </w:tc>
        <w:tc>
          <w:tcPr>
            <w:tcW w:w="680" w:type="dxa"/>
            <w:tcBorders>
              <w:top w:val="single" w:sz="8" w:space="0" w:color="ADD6EA"/>
              <w:left w:val="nil"/>
              <w:bottom w:val="nil"/>
              <w:right w:val="nil"/>
            </w:tcBorders>
            <w:shd w:val="clear" w:color="000000" w:fill="B6D5E4"/>
            <w:vAlign w:val="bottom"/>
            <w:hideMark/>
          </w:tcPr>
          <w:p w14:paraId="5FE557E3"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7C698B95"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781CD773"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05824E97"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730DBB69"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70DBB310"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377159D6"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1290254F"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3EF414E0"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$m</w:t>
            </w:r>
          </w:p>
        </w:tc>
      </w:tr>
      <w:tr w:rsidR="00ED2E13" w:rsidRPr="00ED2E13" w14:paraId="65A81099" w14:textId="77777777" w:rsidTr="00ED2E13">
        <w:trPr>
          <w:trHeight w:val="320"/>
        </w:trPr>
        <w:tc>
          <w:tcPr>
            <w:tcW w:w="2960" w:type="dxa"/>
            <w:tcBorders>
              <w:top w:val="single" w:sz="4" w:space="0" w:color="ADD6EA"/>
              <w:left w:val="nil"/>
              <w:bottom w:val="nil"/>
              <w:right w:val="nil"/>
            </w:tcBorders>
            <w:shd w:val="clear" w:color="000000" w:fill="FFFFFF"/>
            <w:vAlign w:val="bottom"/>
            <w:hideMark/>
          </w:tcPr>
          <w:p w14:paraId="6BBFDCB3" w14:textId="77777777" w:rsidR="00ED2E13" w:rsidRPr="00ED2E13" w:rsidRDefault="00ED2E13" w:rsidP="00ED2E13">
            <w:pPr>
              <w:tabs>
                <w:tab w:val="clear" w:pos="567"/>
              </w:tabs>
              <w:spacing w:before="0" w:line="240" w:lineRule="auto"/>
              <w:rPr>
                <w:rFonts w:eastAsia="Times New Roman" w:cs="Open Sans Light"/>
                <w:color w:val="000000"/>
                <w:sz w:val="16"/>
                <w:szCs w:val="16"/>
                <w:lang w:eastAsia="en-AU"/>
              </w:rPr>
            </w:pPr>
            <w:r w:rsidRPr="00ED2E13">
              <w:rPr>
                <w:rFonts w:eastAsia="Times New Roman" w:cs="Open Sans Light"/>
                <w:color w:val="000000"/>
                <w:sz w:val="16"/>
                <w:szCs w:val="16"/>
                <w:lang w:eastAsia="en-AU"/>
              </w:rPr>
              <w:t>U2024 using R2020 methods</w:t>
            </w:r>
          </w:p>
        </w:tc>
        <w:tc>
          <w:tcPr>
            <w:tcW w:w="680" w:type="dxa"/>
            <w:tcBorders>
              <w:top w:val="single" w:sz="4" w:space="0" w:color="ADD6EA"/>
              <w:left w:val="nil"/>
              <w:bottom w:val="nil"/>
              <w:right w:val="nil"/>
            </w:tcBorders>
            <w:shd w:val="clear" w:color="000000" w:fill="FFFFFF"/>
            <w:vAlign w:val="bottom"/>
            <w:hideMark/>
          </w:tcPr>
          <w:p w14:paraId="3A82C107"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1,280</w:t>
            </w:r>
          </w:p>
        </w:tc>
        <w:tc>
          <w:tcPr>
            <w:tcW w:w="680" w:type="dxa"/>
            <w:tcBorders>
              <w:top w:val="single" w:sz="4" w:space="0" w:color="ADD6EA"/>
              <w:left w:val="nil"/>
              <w:bottom w:val="nil"/>
              <w:right w:val="nil"/>
            </w:tcBorders>
            <w:shd w:val="clear" w:color="000000" w:fill="FFFFFF"/>
            <w:vAlign w:val="bottom"/>
            <w:hideMark/>
          </w:tcPr>
          <w:p w14:paraId="45340914"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630</w:t>
            </w:r>
          </w:p>
        </w:tc>
        <w:tc>
          <w:tcPr>
            <w:tcW w:w="680" w:type="dxa"/>
            <w:tcBorders>
              <w:top w:val="single" w:sz="4" w:space="0" w:color="ADD6EA"/>
              <w:left w:val="nil"/>
              <w:bottom w:val="nil"/>
              <w:right w:val="nil"/>
            </w:tcBorders>
            <w:shd w:val="clear" w:color="000000" w:fill="FFFFFF"/>
            <w:vAlign w:val="bottom"/>
            <w:hideMark/>
          </w:tcPr>
          <w:p w14:paraId="784D0E71"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-830</w:t>
            </w:r>
          </w:p>
        </w:tc>
        <w:tc>
          <w:tcPr>
            <w:tcW w:w="680" w:type="dxa"/>
            <w:tcBorders>
              <w:top w:val="single" w:sz="4" w:space="0" w:color="ADD6EA"/>
              <w:left w:val="nil"/>
              <w:bottom w:val="nil"/>
              <w:right w:val="nil"/>
            </w:tcBorders>
            <w:shd w:val="clear" w:color="000000" w:fill="FFFFFF"/>
            <w:vAlign w:val="bottom"/>
            <w:hideMark/>
          </w:tcPr>
          <w:p w14:paraId="3F2FFE83"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-321</w:t>
            </w:r>
          </w:p>
        </w:tc>
        <w:tc>
          <w:tcPr>
            <w:tcW w:w="680" w:type="dxa"/>
            <w:tcBorders>
              <w:top w:val="single" w:sz="4" w:space="0" w:color="ADD6EA"/>
              <w:left w:val="nil"/>
              <w:bottom w:val="nil"/>
              <w:right w:val="nil"/>
            </w:tcBorders>
            <w:shd w:val="clear" w:color="000000" w:fill="FFFFFF"/>
            <w:vAlign w:val="bottom"/>
            <w:hideMark/>
          </w:tcPr>
          <w:p w14:paraId="2F43AC00"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-364</w:t>
            </w:r>
          </w:p>
        </w:tc>
        <w:tc>
          <w:tcPr>
            <w:tcW w:w="680" w:type="dxa"/>
            <w:tcBorders>
              <w:top w:val="single" w:sz="4" w:space="0" w:color="ADD6EA"/>
              <w:left w:val="nil"/>
              <w:bottom w:val="nil"/>
              <w:right w:val="nil"/>
            </w:tcBorders>
            <w:shd w:val="clear" w:color="000000" w:fill="FFFFFF"/>
            <w:vAlign w:val="bottom"/>
            <w:hideMark/>
          </w:tcPr>
          <w:p w14:paraId="522A4F9F"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-243</w:t>
            </w:r>
          </w:p>
        </w:tc>
        <w:tc>
          <w:tcPr>
            <w:tcW w:w="680" w:type="dxa"/>
            <w:tcBorders>
              <w:top w:val="single" w:sz="4" w:space="0" w:color="ADD6EA"/>
              <w:left w:val="nil"/>
              <w:bottom w:val="nil"/>
              <w:right w:val="nil"/>
            </w:tcBorders>
            <w:shd w:val="clear" w:color="000000" w:fill="FFFFFF"/>
            <w:vAlign w:val="bottom"/>
            <w:hideMark/>
          </w:tcPr>
          <w:p w14:paraId="3C3D5583"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-57</w:t>
            </w:r>
          </w:p>
        </w:tc>
        <w:tc>
          <w:tcPr>
            <w:tcW w:w="680" w:type="dxa"/>
            <w:tcBorders>
              <w:top w:val="single" w:sz="4" w:space="0" w:color="ADD6EA"/>
              <w:left w:val="nil"/>
              <w:bottom w:val="nil"/>
              <w:right w:val="nil"/>
            </w:tcBorders>
            <w:shd w:val="clear" w:color="000000" w:fill="FFFFFF"/>
            <w:vAlign w:val="bottom"/>
            <w:hideMark/>
          </w:tcPr>
          <w:p w14:paraId="180658C3"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-96</w:t>
            </w:r>
          </w:p>
        </w:tc>
        <w:tc>
          <w:tcPr>
            <w:tcW w:w="680" w:type="dxa"/>
            <w:tcBorders>
              <w:top w:val="single" w:sz="4" w:space="0" w:color="ADD6EA"/>
              <w:left w:val="nil"/>
              <w:bottom w:val="nil"/>
              <w:right w:val="nil"/>
            </w:tcBorders>
            <w:shd w:val="clear" w:color="000000" w:fill="FFFFFF"/>
            <w:vAlign w:val="bottom"/>
            <w:hideMark/>
          </w:tcPr>
          <w:p w14:paraId="4687DFF8"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1,910</w:t>
            </w:r>
          </w:p>
        </w:tc>
      </w:tr>
      <w:tr w:rsidR="00ED2E13" w:rsidRPr="00ED2E13" w14:paraId="3166A66B" w14:textId="77777777" w:rsidTr="00ED2E13">
        <w:trPr>
          <w:trHeight w:val="320"/>
        </w:trPr>
        <w:tc>
          <w:tcPr>
            <w:tcW w:w="2960" w:type="dxa"/>
            <w:tcBorders>
              <w:top w:val="single" w:sz="8" w:space="0" w:color="ADD6EA"/>
              <w:left w:val="nil"/>
              <w:bottom w:val="nil"/>
              <w:right w:val="nil"/>
            </w:tcBorders>
            <w:shd w:val="clear" w:color="000000" w:fill="FFFFFF"/>
            <w:vAlign w:val="bottom"/>
            <w:hideMark/>
          </w:tcPr>
          <w:p w14:paraId="7B919FCF" w14:textId="77777777" w:rsidR="00ED2E13" w:rsidRPr="00ED2E13" w:rsidRDefault="00ED2E13" w:rsidP="00ED2E13">
            <w:pPr>
              <w:tabs>
                <w:tab w:val="clear" w:pos="567"/>
              </w:tabs>
              <w:spacing w:before="0" w:line="240" w:lineRule="auto"/>
              <w:rPr>
                <w:rFonts w:eastAsia="Times New Roman" w:cs="Open Sans Light"/>
                <w:color w:val="000000"/>
                <w:sz w:val="16"/>
                <w:szCs w:val="16"/>
                <w:lang w:eastAsia="en-AU"/>
              </w:rPr>
            </w:pPr>
            <w:r w:rsidRPr="00ED2E13">
              <w:rPr>
                <w:rFonts w:eastAsia="Times New Roman" w:cs="Open Sans Light"/>
                <w:color w:val="000000"/>
                <w:sz w:val="16"/>
                <w:szCs w:val="16"/>
                <w:lang w:eastAsia="en-AU"/>
              </w:rPr>
              <w:t xml:space="preserve">U2024 using draft R2025 methods </w:t>
            </w:r>
          </w:p>
        </w:tc>
        <w:tc>
          <w:tcPr>
            <w:tcW w:w="680" w:type="dxa"/>
            <w:tcBorders>
              <w:top w:val="single" w:sz="8" w:space="0" w:color="ADD6EA"/>
              <w:left w:val="nil"/>
              <w:bottom w:val="nil"/>
              <w:right w:val="nil"/>
            </w:tcBorders>
            <w:shd w:val="clear" w:color="000000" w:fill="FFFFFF"/>
            <w:vAlign w:val="bottom"/>
            <w:hideMark/>
          </w:tcPr>
          <w:p w14:paraId="1CACCD6D"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687</w:t>
            </w:r>
          </w:p>
        </w:tc>
        <w:tc>
          <w:tcPr>
            <w:tcW w:w="680" w:type="dxa"/>
            <w:tcBorders>
              <w:top w:val="single" w:sz="8" w:space="0" w:color="ADD6EA"/>
              <w:left w:val="nil"/>
              <w:bottom w:val="nil"/>
              <w:right w:val="nil"/>
            </w:tcBorders>
            <w:shd w:val="clear" w:color="000000" w:fill="FFFFFF"/>
            <w:vAlign w:val="bottom"/>
            <w:hideMark/>
          </w:tcPr>
          <w:p w14:paraId="2C518094"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422</w:t>
            </w:r>
          </w:p>
        </w:tc>
        <w:tc>
          <w:tcPr>
            <w:tcW w:w="680" w:type="dxa"/>
            <w:tcBorders>
              <w:top w:val="single" w:sz="8" w:space="0" w:color="ADD6EA"/>
              <w:left w:val="nil"/>
              <w:bottom w:val="nil"/>
              <w:right w:val="nil"/>
            </w:tcBorders>
            <w:shd w:val="clear" w:color="000000" w:fill="FFFFFF"/>
            <w:vAlign w:val="bottom"/>
            <w:hideMark/>
          </w:tcPr>
          <w:p w14:paraId="4DBE6729"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-538</w:t>
            </w:r>
          </w:p>
        </w:tc>
        <w:tc>
          <w:tcPr>
            <w:tcW w:w="680" w:type="dxa"/>
            <w:tcBorders>
              <w:top w:val="single" w:sz="8" w:space="0" w:color="ADD6EA"/>
              <w:left w:val="nil"/>
              <w:bottom w:val="nil"/>
              <w:right w:val="nil"/>
            </w:tcBorders>
            <w:shd w:val="clear" w:color="000000" w:fill="FFFFFF"/>
            <w:vAlign w:val="bottom"/>
            <w:hideMark/>
          </w:tcPr>
          <w:p w14:paraId="1C886EFB"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-48</w:t>
            </w:r>
          </w:p>
        </w:tc>
        <w:tc>
          <w:tcPr>
            <w:tcW w:w="680" w:type="dxa"/>
            <w:tcBorders>
              <w:top w:val="single" w:sz="8" w:space="0" w:color="ADD6EA"/>
              <w:left w:val="nil"/>
              <w:bottom w:val="nil"/>
              <w:right w:val="nil"/>
            </w:tcBorders>
            <w:shd w:val="clear" w:color="000000" w:fill="FFFFFF"/>
            <w:vAlign w:val="bottom"/>
            <w:hideMark/>
          </w:tcPr>
          <w:p w14:paraId="391659EB"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-192</w:t>
            </w:r>
          </w:p>
        </w:tc>
        <w:tc>
          <w:tcPr>
            <w:tcW w:w="680" w:type="dxa"/>
            <w:tcBorders>
              <w:top w:val="single" w:sz="8" w:space="0" w:color="ADD6EA"/>
              <w:left w:val="nil"/>
              <w:bottom w:val="nil"/>
              <w:right w:val="nil"/>
            </w:tcBorders>
            <w:shd w:val="clear" w:color="000000" w:fill="FFFFFF"/>
            <w:vAlign w:val="bottom"/>
            <w:hideMark/>
          </w:tcPr>
          <w:p w14:paraId="298451D5"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-201</w:t>
            </w:r>
          </w:p>
        </w:tc>
        <w:tc>
          <w:tcPr>
            <w:tcW w:w="680" w:type="dxa"/>
            <w:tcBorders>
              <w:top w:val="single" w:sz="8" w:space="0" w:color="ADD6EA"/>
              <w:left w:val="nil"/>
              <w:bottom w:val="nil"/>
              <w:right w:val="nil"/>
            </w:tcBorders>
            <w:shd w:val="clear" w:color="000000" w:fill="FFFFFF"/>
            <w:vAlign w:val="bottom"/>
            <w:hideMark/>
          </w:tcPr>
          <w:p w14:paraId="54441A77"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-43</w:t>
            </w:r>
          </w:p>
        </w:tc>
        <w:tc>
          <w:tcPr>
            <w:tcW w:w="680" w:type="dxa"/>
            <w:tcBorders>
              <w:top w:val="single" w:sz="8" w:space="0" w:color="ADD6EA"/>
              <w:left w:val="nil"/>
              <w:bottom w:val="nil"/>
              <w:right w:val="nil"/>
            </w:tcBorders>
            <w:shd w:val="clear" w:color="000000" w:fill="FFFFFF"/>
            <w:vAlign w:val="bottom"/>
            <w:hideMark/>
          </w:tcPr>
          <w:p w14:paraId="53B82903"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-88</w:t>
            </w:r>
          </w:p>
        </w:tc>
        <w:tc>
          <w:tcPr>
            <w:tcW w:w="680" w:type="dxa"/>
            <w:tcBorders>
              <w:top w:val="single" w:sz="8" w:space="0" w:color="ADD6EA"/>
              <w:left w:val="nil"/>
              <w:bottom w:val="nil"/>
              <w:right w:val="nil"/>
            </w:tcBorders>
            <w:shd w:val="clear" w:color="000000" w:fill="FFFFFF"/>
            <w:vAlign w:val="bottom"/>
            <w:hideMark/>
          </w:tcPr>
          <w:p w14:paraId="5B0A3380"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1,109</w:t>
            </w:r>
          </w:p>
        </w:tc>
      </w:tr>
      <w:tr w:rsidR="00ED2E13" w:rsidRPr="00ED2E13" w14:paraId="651F5558" w14:textId="77777777" w:rsidTr="00ED2E13">
        <w:trPr>
          <w:trHeight w:val="320"/>
        </w:trPr>
        <w:tc>
          <w:tcPr>
            <w:tcW w:w="2960" w:type="dxa"/>
            <w:tcBorders>
              <w:top w:val="single" w:sz="8" w:space="0" w:color="ADD6EA"/>
              <w:left w:val="nil"/>
              <w:bottom w:val="nil"/>
              <w:right w:val="nil"/>
            </w:tcBorders>
            <w:shd w:val="clear" w:color="000000" w:fill="FFFFFF"/>
            <w:vAlign w:val="bottom"/>
            <w:hideMark/>
          </w:tcPr>
          <w:p w14:paraId="4A0B2672" w14:textId="77777777" w:rsidR="00ED2E13" w:rsidRPr="00ED2E13" w:rsidRDefault="00ED2E13" w:rsidP="00ED2E13">
            <w:pPr>
              <w:tabs>
                <w:tab w:val="clear" w:pos="567"/>
              </w:tabs>
              <w:spacing w:before="0" w:line="240" w:lineRule="auto"/>
              <w:rPr>
                <w:rFonts w:eastAsia="Times New Roman" w:cs="Open Sans Light"/>
                <w:color w:val="000000"/>
                <w:sz w:val="16"/>
                <w:szCs w:val="16"/>
                <w:lang w:eastAsia="en-AU"/>
              </w:rPr>
            </w:pPr>
            <w:r w:rsidRPr="00ED2E13">
              <w:rPr>
                <w:rFonts w:eastAsia="Times New Roman" w:cs="Open Sans Light"/>
                <w:color w:val="000000"/>
                <w:sz w:val="16"/>
                <w:szCs w:val="16"/>
                <w:lang w:eastAsia="en-AU"/>
              </w:rPr>
              <w:t>Effect of draft method change</w:t>
            </w:r>
          </w:p>
        </w:tc>
        <w:tc>
          <w:tcPr>
            <w:tcW w:w="680" w:type="dxa"/>
            <w:tcBorders>
              <w:top w:val="single" w:sz="8" w:space="0" w:color="ADD6EA"/>
              <w:left w:val="nil"/>
              <w:bottom w:val="nil"/>
              <w:right w:val="nil"/>
            </w:tcBorders>
            <w:shd w:val="clear" w:color="000000" w:fill="FFFFFF"/>
            <w:vAlign w:val="bottom"/>
            <w:hideMark/>
          </w:tcPr>
          <w:p w14:paraId="28CEB982"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-593</w:t>
            </w:r>
          </w:p>
        </w:tc>
        <w:tc>
          <w:tcPr>
            <w:tcW w:w="680" w:type="dxa"/>
            <w:tcBorders>
              <w:top w:val="single" w:sz="8" w:space="0" w:color="ADD6EA"/>
              <w:left w:val="nil"/>
              <w:bottom w:val="nil"/>
              <w:right w:val="nil"/>
            </w:tcBorders>
            <w:shd w:val="clear" w:color="000000" w:fill="FFFFFF"/>
            <w:vAlign w:val="bottom"/>
            <w:hideMark/>
          </w:tcPr>
          <w:p w14:paraId="1DAF7EC1"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-208</w:t>
            </w:r>
          </w:p>
        </w:tc>
        <w:tc>
          <w:tcPr>
            <w:tcW w:w="680" w:type="dxa"/>
            <w:tcBorders>
              <w:top w:val="single" w:sz="8" w:space="0" w:color="ADD6EA"/>
              <w:left w:val="nil"/>
              <w:bottom w:val="nil"/>
              <w:right w:val="nil"/>
            </w:tcBorders>
            <w:shd w:val="clear" w:color="000000" w:fill="FFFFFF"/>
            <w:vAlign w:val="bottom"/>
            <w:hideMark/>
          </w:tcPr>
          <w:p w14:paraId="709E7360"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292</w:t>
            </w:r>
          </w:p>
        </w:tc>
        <w:tc>
          <w:tcPr>
            <w:tcW w:w="680" w:type="dxa"/>
            <w:tcBorders>
              <w:top w:val="single" w:sz="8" w:space="0" w:color="ADD6EA"/>
              <w:left w:val="nil"/>
              <w:bottom w:val="nil"/>
              <w:right w:val="nil"/>
            </w:tcBorders>
            <w:shd w:val="clear" w:color="000000" w:fill="FFFFFF"/>
            <w:vAlign w:val="bottom"/>
            <w:hideMark/>
          </w:tcPr>
          <w:p w14:paraId="09BD0BBC"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274</w:t>
            </w:r>
          </w:p>
        </w:tc>
        <w:tc>
          <w:tcPr>
            <w:tcW w:w="680" w:type="dxa"/>
            <w:tcBorders>
              <w:top w:val="single" w:sz="8" w:space="0" w:color="ADD6EA"/>
              <w:left w:val="nil"/>
              <w:bottom w:val="nil"/>
              <w:right w:val="nil"/>
            </w:tcBorders>
            <w:shd w:val="clear" w:color="000000" w:fill="FFFFFF"/>
            <w:vAlign w:val="bottom"/>
            <w:hideMark/>
          </w:tcPr>
          <w:p w14:paraId="3477E777"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173</w:t>
            </w:r>
          </w:p>
        </w:tc>
        <w:tc>
          <w:tcPr>
            <w:tcW w:w="680" w:type="dxa"/>
            <w:tcBorders>
              <w:top w:val="single" w:sz="8" w:space="0" w:color="ADD6EA"/>
              <w:left w:val="nil"/>
              <w:bottom w:val="nil"/>
              <w:right w:val="nil"/>
            </w:tcBorders>
            <w:shd w:val="clear" w:color="000000" w:fill="FFFFFF"/>
            <w:vAlign w:val="bottom"/>
            <w:hideMark/>
          </w:tcPr>
          <w:p w14:paraId="76F79499"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42</w:t>
            </w:r>
          </w:p>
        </w:tc>
        <w:tc>
          <w:tcPr>
            <w:tcW w:w="680" w:type="dxa"/>
            <w:tcBorders>
              <w:top w:val="single" w:sz="8" w:space="0" w:color="ADD6EA"/>
              <w:left w:val="nil"/>
              <w:bottom w:val="nil"/>
              <w:right w:val="nil"/>
            </w:tcBorders>
            <w:shd w:val="clear" w:color="000000" w:fill="FFFFFF"/>
            <w:vAlign w:val="bottom"/>
            <w:hideMark/>
          </w:tcPr>
          <w:p w14:paraId="130C9FA8"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13</w:t>
            </w:r>
          </w:p>
        </w:tc>
        <w:tc>
          <w:tcPr>
            <w:tcW w:w="680" w:type="dxa"/>
            <w:tcBorders>
              <w:top w:val="single" w:sz="8" w:space="0" w:color="ADD6EA"/>
              <w:left w:val="nil"/>
              <w:bottom w:val="nil"/>
              <w:right w:val="nil"/>
            </w:tcBorders>
            <w:shd w:val="clear" w:color="000000" w:fill="FFFFFF"/>
            <w:vAlign w:val="bottom"/>
            <w:hideMark/>
          </w:tcPr>
          <w:p w14:paraId="66559D10"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8</w:t>
            </w:r>
          </w:p>
        </w:tc>
        <w:tc>
          <w:tcPr>
            <w:tcW w:w="680" w:type="dxa"/>
            <w:tcBorders>
              <w:top w:val="single" w:sz="8" w:space="0" w:color="ADD6EA"/>
              <w:left w:val="nil"/>
              <w:bottom w:val="nil"/>
              <w:right w:val="nil"/>
            </w:tcBorders>
            <w:shd w:val="clear" w:color="000000" w:fill="FFFFFF"/>
            <w:vAlign w:val="bottom"/>
            <w:hideMark/>
          </w:tcPr>
          <w:p w14:paraId="7D774F04"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801</w:t>
            </w:r>
          </w:p>
        </w:tc>
      </w:tr>
      <w:tr w:rsidR="00ED2E13" w:rsidRPr="00ED2E13" w14:paraId="7310F74F" w14:textId="77777777" w:rsidTr="00ED2E13">
        <w:trPr>
          <w:trHeight w:val="260"/>
        </w:trPr>
        <w:tc>
          <w:tcPr>
            <w:tcW w:w="2960" w:type="dxa"/>
            <w:tcBorders>
              <w:top w:val="single" w:sz="8" w:space="0" w:color="ADD6EA"/>
              <w:left w:val="nil"/>
              <w:bottom w:val="nil"/>
              <w:right w:val="nil"/>
            </w:tcBorders>
            <w:shd w:val="clear" w:color="000000" w:fill="B6D5E4"/>
            <w:vAlign w:val="bottom"/>
            <w:hideMark/>
          </w:tcPr>
          <w:p w14:paraId="7E1A0BC6" w14:textId="77777777" w:rsidR="00ED2E13" w:rsidRPr="00ED2E13" w:rsidRDefault="00ED2E13" w:rsidP="00ED2E13">
            <w:pPr>
              <w:tabs>
                <w:tab w:val="clear" w:pos="567"/>
              </w:tabs>
              <w:spacing w:before="0" w:line="240" w:lineRule="auto"/>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 </w:t>
            </w:r>
          </w:p>
        </w:tc>
        <w:tc>
          <w:tcPr>
            <w:tcW w:w="680" w:type="dxa"/>
            <w:tcBorders>
              <w:top w:val="single" w:sz="8" w:space="0" w:color="ADD6EA"/>
              <w:left w:val="nil"/>
              <w:bottom w:val="nil"/>
              <w:right w:val="nil"/>
            </w:tcBorders>
            <w:shd w:val="clear" w:color="000000" w:fill="B6D5E4"/>
            <w:vAlign w:val="bottom"/>
            <w:hideMark/>
          </w:tcPr>
          <w:p w14:paraId="48429FF8"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3EFFBC71"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73ED2299"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6B5548D5"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41D7F9F5"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159CF91C"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420D5720"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14D44A0F"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2F29D65A" w14:textId="77777777" w:rsidR="00ED2E13" w:rsidRPr="00ED2E13" w:rsidRDefault="00ED2E13" w:rsidP="00ED2E1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2E13">
              <w:rPr>
                <w:rFonts w:ascii="Open Sans Semibold" w:eastAsia="Times New Roman" w:hAnsi="Open Sans Semibold" w:cs="Open Sans Semibold"/>
                <w:color w:val="000000"/>
                <w:sz w:val="16"/>
                <w:szCs w:val="16"/>
                <w:lang w:eastAsia="en-AU"/>
              </w:rPr>
              <w:t>$pc</w:t>
            </w:r>
          </w:p>
        </w:tc>
      </w:tr>
      <w:tr w:rsidR="00ED2E13" w:rsidRPr="00ED2E13" w14:paraId="2CD0BDFF" w14:textId="77777777" w:rsidTr="00ED2E13">
        <w:trPr>
          <w:trHeight w:val="320"/>
        </w:trPr>
        <w:tc>
          <w:tcPr>
            <w:tcW w:w="2960" w:type="dxa"/>
            <w:tcBorders>
              <w:top w:val="single" w:sz="8" w:space="0" w:color="ADD6EA"/>
              <w:left w:val="nil"/>
              <w:bottom w:val="nil"/>
              <w:right w:val="nil"/>
            </w:tcBorders>
            <w:shd w:val="clear" w:color="000000" w:fill="FFFFFF"/>
            <w:vAlign w:val="bottom"/>
            <w:hideMark/>
          </w:tcPr>
          <w:p w14:paraId="6CEC8FE0" w14:textId="77777777" w:rsidR="00ED2E13" w:rsidRPr="00ED2E13" w:rsidRDefault="00ED2E13" w:rsidP="00ED2E13">
            <w:pPr>
              <w:tabs>
                <w:tab w:val="clear" w:pos="567"/>
              </w:tabs>
              <w:spacing w:before="0" w:line="240" w:lineRule="auto"/>
              <w:rPr>
                <w:rFonts w:eastAsia="Times New Roman" w:cs="Open Sans Light"/>
                <w:color w:val="000000"/>
                <w:sz w:val="16"/>
                <w:szCs w:val="16"/>
                <w:lang w:eastAsia="en-AU"/>
              </w:rPr>
            </w:pPr>
            <w:r w:rsidRPr="00ED2E13">
              <w:rPr>
                <w:rFonts w:eastAsia="Times New Roman" w:cs="Open Sans Light"/>
                <w:color w:val="000000"/>
                <w:sz w:val="16"/>
                <w:szCs w:val="16"/>
                <w:lang w:eastAsia="en-AU"/>
              </w:rPr>
              <w:t>U2024 using R2020 methods</w:t>
            </w:r>
          </w:p>
        </w:tc>
        <w:tc>
          <w:tcPr>
            <w:tcW w:w="680" w:type="dxa"/>
            <w:tcBorders>
              <w:top w:val="single" w:sz="8" w:space="0" w:color="ADD6EA"/>
              <w:left w:val="nil"/>
              <w:bottom w:val="nil"/>
              <w:right w:val="nil"/>
            </w:tcBorders>
            <w:shd w:val="clear" w:color="000000" w:fill="FFFFFF"/>
            <w:vAlign w:val="bottom"/>
            <w:hideMark/>
          </w:tcPr>
          <w:p w14:paraId="4A588015"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150</w:t>
            </w:r>
          </w:p>
        </w:tc>
        <w:tc>
          <w:tcPr>
            <w:tcW w:w="680" w:type="dxa"/>
            <w:tcBorders>
              <w:top w:val="single" w:sz="8" w:space="0" w:color="ADD6EA"/>
              <w:left w:val="nil"/>
              <w:bottom w:val="nil"/>
              <w:right w:val="nil"/>
            </w:tcBorders>
            <w:shd w:val="clear" w:color="000000" w:fill="FFFFFF"/>
            <w:vAlign w:val="bottom"/>
            <w:hideMark/>
          </w:tcPr>
          <w:p w14:paraId="40367B46"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90</w:t>
            </w:r>
          </w:p>
        </w:tc>
        <w:tc>
          <w:tcPr>
            <w:tcW w:w="680" w:type="dxa"/>
            <w:tcBorders>
              <w:top w:val="single" w:sz="8" w:space="0" w:color="ADD6EA"/>
              <w:left w:val="nil"/>
              <w:bottom w:val="nil"/>
              <w:right w:val="nil"/>
            </w:tcBorders>
            <w:shd w:val="clear" w:color="000000" w:fill="FFFFFF"/>
            <w:vAlign w:val="bottom"/>
            <w:hideMark/>
          </w:tcPr>
          <w:p w14:paraId="0523F783"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-148</w:t>
            </w:r>
          </w:p>
        </w:tc>
        <w:tc>
          <w:tcPr>
            <w:tcW w:w="680" w:type="dxa"/>
            <w:tcBorders>
              <w:top w:val="single" w:sz="8" w:space="0" w:color="ADD6EA"/>
              <w:left w:val="nil"/>
              <w:bottom w:val="nil"/>
              <w:right w:val="nil"/>
            </w:tcBorders>
            <w:shd w:val="clear" w:color="000000" w:fill="FFFFFF"/>
            <w:vAlign w:val="bottom"/>
            <w:hideMark/>
          </w:tcPr>
          <w:p w14:paraId="4FDB1037"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-109</w:t>
            </w:r>
          </w:p>
        </w:tc>
        <w:tc>
          <w:tcPr>
            <w:tcW w:w="680" w:type="dxa"/>
            <w:tcBorders>
              <w:top w:val="single" w:sz="8" w:space="0" w:color="ADD6EA"/>
              <w:left w:val="nil"/>
              <w:bottom w:val="nil"/>
              <w:right w:val="nil"/>
            </w:tcBorders>
            <w:shd w:val="clear" w:color="000000" w:fill="FFFFFF"/>
            <w:vAlign w:val="bottom"/>
            <w:hideMark/>
          </w:tcPr>
          <w:p w14:paraId="2209ED97"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-193</w:t>
            </w:r>
          </w:p>
        </w:tc>
        <w:tc>
          <w:tcPr>
            <w:tcW w:w="680" w:type="dxa"/>
            <w:tcBorders>
              <w:top w:val="single" w:sz="8" w:space="0" w:color="ADD6EA"/>
              <w:left w:val="nil"/>
              <w:bottom w:val="nil"/>
              <w:right w:val="nil"/>
            </w:tcBorders>
            <w:shd w:val="clear" w:color="000000" w:fill="FFFFFF"/>
            <w:vAlign w:val="bottom"/>
            <w:hideMark/>
          </w:tcPr>
          <w:p w14:paraId="71EC8B00"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-418</w:t>
            </w:r>
          </w:p>
        </w:tc>
        <w:tc>
          <w:tcPr>
            <w:tcW w:w="680" w:type="dxa"/>
            <w:tcBorders>
              <w:top w:val="single" w:sz="8" w:space="0" w:color="ADD6EA"/>
              <w:left w:val="nil"/>
              <w:bottom w:val="nil"/>
              <w:right w:val="nil"/>
            </w:tcBorders>
            <w:shd w:val="clear" w:color="000000" w:fill="FFFFFF"/>
            <w:vAlign w:val="bottom"/>
            <w:hideMark/>
          </w:tcPr>
          <w:p w14:paraId="1A9D7457"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-118</w:t>
            </w:r>
          </w:p>
        </w:tc>
        <w:tc>
          <w:tcPr>
            <w:tcW w:w="680" w:type="dxa"/>
            <w:tcBorders>
              <w:top w:val="single" w:sz="8" w:space="0" w:color="ADD6EA"/>
              <w:left w:val="nil"/>
              <w:bottom w:val="nil"/>
              <w:right w:val="nil"/>
            </w:tcBorders>
            <w:shd w:val="clear" w:color="000000" w:fill="FFFFFF"/>
            <w:vAlign w:val="bottom"/>
            <w:hideMark/>
          </w:tcPr>
          <w:p w14:paraId="2584F277"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-373</w:t>
            </w:r>
          </w:p>
        </w:tc>
        <w:tc>
          <w:tcPr>
            <w:tcW w:w="680" w:type="dxa"/>
            <w:tcBorders>
              <w:top w:val="single" w:sz="8" w:space="0" w:color="ADD6EA"/>
              <w:left w:val="nil"/>
              <w:bottom w:val="nil"/>
              <w:right w:val="nil"/>
            </w:tcBorders>
            <w:shd w:val="clear" w:color="000000" w:fill="FFFFFF"/>
            <w:vAlign w:val="bottom"/>
            <w:hideMark/>
          </w:tcPr>
          <w:p w14:paraId="7856964B"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70</w:t>
            </w:r>
          </w:p>
        </w:tc>
      </w:tr>
      <w:tr w:rsidR="00ED2E13" w:rsidRPr="00ED2E13" w14:paraId="106EE9C5" w14:textId="77777777" w:rsidTr="00ED2E13">
        <w:trPr>
          <w:trHeight w:val="320"/>
        </w:trPr>
        <w:tc>
          <w:tcPr>
            <w:tcW w:w="2960" w:type="dxa"/>
            <w:tcBorders>
              <w:top w:val="single" w:sz="8" w:space="0" w:color="ADD6EA"/>
              <w:left w:val="nil"/>
              <w:bottom w:val="nil"/>
              <w:right w:val="nil"/>
            </w:tcBorders>
            <w:shd w:val="clear" w:color="000000" w:fill="FFFFFF"/>
            <w:vAlign w:val="bottom"/>
            <w:hideMark/>
          </w:tcPr>
          <w:p w14:paraId="5F15B820" w14:textId="77777777" w:rsidR="00ED2E13" w:rsidRPr="00ED2E13" w:rsidRDefault="00ED2E13" w:rsidP="00ED2E13">
            <w:pPr>
              <w:tabs>
                <w:tab w:val="clear" w:pos="567"/>
              </w:tabs>
              <w:spacing w:before="0" w:line="240" w:lineRule="auto"/>
              <w:rPr>
                <w:rFonts w:eastAsia="Times New Roman" w:cs="Open Sans Light"/>
                <w:color w:val="000000"/>
                <w:sz w:val="16"/>
                <w:szCs w:val="16"/>
                <w:lang w:eastAsia="en-AU"/>
              </w:rPr>
            </w:pPr>
            <w:r w:rsidRPr="00ED2E13">
              <w:rPr>
                <w:rFonts w:eastAsia="Times New Roman" w:cs="Open Sans Light"/>
                <w:color w:val="000000"/>
                <w:sz w:val="16"/>
                <w:szCs w:val="16"/>
                <w:lang w:eastAsia="en-AU"/>
              </w:rPr>
              <w:t xml:space="preserve">U2024 using draft R2025 methods </w:t>
            </w:r>
          </w:p>
        </w:tc>
        <w:tc>
          <w:tcPr>
            <w:tcW w:w="680" w:type="dxa"/>
            <w:tcBorders>
              <w:top w:val="single" w:sz="8" w:space="0" w:color="ADD6EA"/>
              <w:left w:val="nil"/>
              <w:bottom w:val="nil"/>
              <w:right w:val="nil"/>
            </w:tcBorders>
            <w:shd w:val="clear" w:color="000000" w:fill="FFFFFF"/>
            <w:vAlign w:val="bottom"/>
            <w:hideMark/>
          </w:tcPr>
          <w:p w14:paraId="5F459152"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80</w:t>
            </w:r>
          </w:p>
        </w:tc>
        <w:tc>
          <w:tcPr>
            <w:tcW w:w="680" w:type="dxa"/>
            <w:tcBorders>
              <w:top w:val="single" w:sz="8" w:space="0" w:color="ADD6EA"/>
              <w:left w:val="nil"/>
              <w:bottom w:val="nil"/>
              <w:right w:val="nil"/>
            </w:tcBorders>
            <w:shd w:val="clear" w:color="000000" w:fill="FFFFFF"/>
            <w:vAlign w:val="bottom"/>
            <w:hideMark/>
          </w:tcPr>
          <w:p w14:paraId="0AE4CDA2"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60</w:t>
            </w:r>
          </w:p>
        </w:tc>
        <w:tc>
          <w:tcPr>
            <w:tcW w:w="680" w:type="dxa"/>
            <w:tcBorders>
              <w:top w:val="single" w:sz="8" w:space="0" w:color="ADD6EA"/>
              <w:left w:val="nil"/>
              <w:bottom w:val="nil"/>
              <w:right w:val="nil"/>
            </w:tcBorders>
            <w:shd w:val="clear" w:color="000000" w:fill="FFFFFF"/>
            <w:vAlign w:val="bottom"/>
            <w:hideMark/>
          </w:tcPr>
          <w:p w14:paraId="06B18756"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-96</w:t>
            </w:r>
          </w:p>
        </w:tc>
        <w:tc>
          <w:tcPr>
            <w:tcW w:w="680" w:type="dxa"/>
            <w:tcBorders>
              <w:top w:val="single" w:sz="8" w:space="0" w:color="ADD6EA"/>
              <w:left w:val="nil"/>
              <w:bottom w:val="nil"/>
              <w:right w:val="nil"/>
            </w:tcBorders>
            <w:shd w:val="clear" w:color="000000" w:fill="FFFFFF"/>
            <w:vAlign w:val="bottom"/>
            <w:hideMark/>
          </w:tcPr>
          <w:p w14:paraId="63A1ACA8"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-16</w:t>
            </w:r>
          </w:p>
        </w:tc>
        <w:tc>
          <w:tcPr>
            <w:tcW w:w="680" w:type="dxa"/>
            <w:tcBorders>
              <w:top w:val="single" w:sz="8" w:space="0" w:color="ADD6EA"/>
              <w:left w:val="nil"/>
              <w:bottom w:val="nil"/>
              <w:right w:val="nil"/>
            </w:tcBorders>
            <w:shd w:val="clear" w:color="000000" w:fill="FFFFFF"/>
            <w:vAlign w:val="bottom"/>
            <w:hideMark/>
          </w:tcPr>
          <w:p w14:paraId="4C698EA2"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-101</w:t>
            </w:r>
          </w:p>
        </w:tc>
        <w:tc>
          <w:tcPr>
            <w:tcW w:w="680" w:type="dxa"/>
            <w:tcBorders>
              <w:top w:val="single" w:sz="8" w:space="0" w:color="ADD6EA"/>
              <w:left w:val="nil"/>
              <w:bottom w:val="nil"/>
              <w:right w:val="nil"/>
            </w:tcBorders>
            <w:shd w:val="clear" w:color="000000" w:fill="FFFFFF"/>
            <w:vAlign w:val="bottom"/>
            <w:hideMark/>
          </w:tcPr>
          <w:p w14:paraId="0891C262"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-345</w:t>
            </w:r>
          </w:p>
        </w:tc>
        <w:tc>
          <w:tcPr>
            <w:tcW w:w="680" w:type="dxa"/>
            <w:tcBorders>
              <w:top w:val="single" w:sz="8" w:space="0" w:color="ADD6EA"/>
              <w:left w:val="nil"/>
              <w:bottom w:val="nil"/>
              <w:right w:val="nil"/>
            </w:tcBorders>
            <w:shd w:val="clear" w:color="000000" w:fill="FFFFFF"/>
            <w:vAlign w:val="bottom"/>
            <w:hideMark/>
          </w:tcPr>
          <w:p w14:paraId="5ADAE1CC"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-91</w:t>
            </w:r>
          </w:p>
        </w:tc>
        <w:tc>
          <w:tcPr>
            <w:tcW w:w="680" w:type="dxa"/>
            <w:tcBorders>
              <w:top w:val="single" w:sz="8" w:space="0" w:color="ADD6EA"/>
              <w:left w:val="nil"/>
              <w:bottom w:val="nil"/>
              <w:right w:val="nil"/>
            </w:tcBorders>
            <w:shd w:val="clear" w:color="000000" w:fill="FFFFFF"/>
            <w:vAlign w:val="bottom"/>
            <w:hideMark/>
          </w:tcPr>
          <w:p w14:paraId="1A1531CB"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-343</w:t>
            </w:r>
          </w:p>
        </w:tc>
        <w:tc>
          <w:tcPr>
            <w:tcW w:w="680" w:type="dxa"/>
            <w:tcBorders>
              <w:top w:val="single" w:sz="8" w:space="0" w:color="ADD6EA"/>
              <w:left w:val="nil"/>
              <w:bottom w:val="nil"/>
              <w:right w:val="nil"/>
            </w:tcBorders>
            <w:shd w:val="clear" w:color="000000" w:fill="FFFFFF"/>
            <w:vAlign w:val="bottom"/>
            <w:hideMark/>
          </w:tcPr>
          <w:p w14:paraId="3A23F4B0"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41</w:t>
            </w:r>
          </w:p>
        </w:tc>
      </w:tr>
      <w:tr w:rsidR="00ED2E13" w:rsidRPr="00ED2E13" w14:paraId="248BF748" w14:textId="77777777" w:rsidTr="00ED2E13">
        <w:trPr>
          <w:trHeight w:val="320"/>
        </w:trPr>
        <w:tc>
          <w:tcPr>
            <w:tcW w:w="2960" w:type="dxa"/>
            <w:tcBorders>
              <w:top w:val="single" w:sz="8" w:space="0" w:color="ADD6EA"/>
              <w:left w:val="nil"/>
              <w:bottom w:val="single" w:sz="4" w:space="0" w:color="ADD6EA"/>
              <w:right w:val="nil"/>
            </w:tcBorders>
            <w:shd w:val="clear" w:color="000000" w:fill="FFFFFF"/>
            <w:vAlign w:val="bottom"/>
            <w:hideMark/>
          </w:tcPr>
          <w:p w14:paraId="0A0AD847" w14:textId="77777777" w:rsidR="00ED2E13" w:rsidRPr="00ED2E13" w:rsidRDefault="00ED2E13" w:rsidP="00ED2E13">
            <w:pPr>
              <w:tabs>
                <w:tab w:val="clear" w:pos="567"/>
              </w:tabs>
              <w:spacing w:before="0" w:line="240" w:lineRule="auto"/>
              <w:rPr>
                <w:rFonts w:eastAsia="Times New Roman" w:cs="Open Sans Light"/>
                <w:color w:val="000000"/>
                <w:sz w:val="16"/>
                <w:szCs w:val="16"/>
                <w:lang w:eastAsia="en-AU"/>
              </w:rPr>
            </w:pPr>
            <w:r w:rsidRPr="00ED2E13">
              <w:rPr>
                <w:rFonts w:eastAsia="Times New Roman" w:cs="Open Sans Light"/>
                <w:color w:val="000000"/>
                <w:sz w:val="16"/>
                <w:szCs w:val="16"/>
                <w:lang w:eastAsia="en-AU"/>
              </w:rPr>
              <w:t>Effect of draft method change</w:t>
            </w:r>
          </w:p>
        </w:tc>
        <w:tc>
          <w:tcPr>
            <w:tcW w:w="680" w:type="dxa"/>
            <w:tcBorders>
              <w:top w:val="single" w:sz="8" w:space="0" w:color="ADD6EA"/>
              <w:left w:val="nil"/>
              <w:bottom w:val="single" w:sz="4" w:space="0" w:color="ADD6EA"/>
              <w:right w:val="nil"/>
            </w:tcBorders>
            <w:shd w:val="clear" w:color="000000" w:fill="FFFFFF"/>
            <w:vAlign w:val="bottom"/>
            <w:hideMark/>
          </w:tcPr>
          <w:p w14:paraId="5D17C7A0"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-69</w:t>
            </w:r>
          </w:p>
        </w:tc>
        <w:tc>
          <w:tcPr>
            <w:tcW w:w="680" w:type="dxa"/>
            <w:tcBorders>
              <w:top w:val="single" w:sz="8" w:space="0" w:color="ADD6EA"/>
              <w:left w:val="nil"/>
              <w:bottom w:val="single" w:sz="4" w:space="0" w:color="ADD6EA"/>
              <w:right w:val="nil"/>
            </w:tcBorders>
            <w:shd w:val="clear" w:color="000000" w:fill="FFFFFF"/>
            <w:vAlign w:val="bottom"/>
            <w:hideMark/>
          </w:tcPr>
          <w:p w14:paraId="745228ED"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-30</w:t>
            </w:r>
          </w:p>
        </w:tc>
        <w:tc>
          <w:tcPr>
            <w:tcW w:w="680" w:type="dxa"/>
            <w:tcBorders>
              <w:top w:val="single" w:sz="8" w:space="0" w:color="ADD6EA"/>
              <w:left w:val="nil"/>
              <w:bottom w:val="single" w:sz="4" w:space="0" w:color="ADD6EA"/>
              <w:right w:val="nil"/>
            </w:tcBorders>
            <w:shd w:val="clear" w:color="000000" w:fill="FFFFFF"/>
            <w:vAlign w:val="bottom"/>
            <w:hideMark/>
          </w:tcPr>
          <w:p w14:paraId="0EF90A35"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52</w:t>
            </w:r>
          </w:p>
        </w:tc>
        <w:tc>
          <w:tcPr>
            <w:tcW w:w="680" w:type="dxa"/>
            <w:tcBorders>
              <w:top w:val="single" w:sz="8" w:space="0" w:color="ADD6EA"/>
              <w:left w:val="nil"/>
              <w:bottom w:val="single" w:sz="4" w:space="0" w:color="ADD6EA"/>
              <w:right w:val="nil"/>
            </w:tcBorders>
            <w:shd w:val="clear" w:color="000000" w:fill="FFFFFF"/>
            <w:vAlign w:val="bottom"/>
            <w:hideMark/>
          </w:tcPr>
          <w:p w14:paraId="03093B58"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93</w:t>
            </w:r>
          </w:p>
        </w:tc>
        <w:tc>
          <w:tcPr>
            <w:tcW w:w="680" w:type="dxa"/>
            <w:tcBorders>
              <w:top w:val="single" w:sz="8" w:space="0" w:color="ADD6EA"/>
              <w:left w:val="nil"/>
              <w:bottom w:val="single" w:sz="4" w:space="0" w:color="ADD6EA"/>
              <w:right w:val="nil"/>
            </w:tcBorders>
            <w:shd w:val="clear" w:color="000000" w:fill="FFFFFF"/>
            <w:vAlign w:val="bottom"/>
            <w:hideMark/>
          </w:tcPr>
          <w:p w14:paraId="14365944"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91</w:t>
            </w:r>
          </w:p>
        </w:tc>
        <w:tc>
          <w:tcPr>
            <w:tcW w:w="680" w:type="dxa"/>
            <w:tcBorders>
              <w:top w:val="single" w:sz="8" w:space="0" w:color="ADD6EA"/>
              <w:left w:val="nil"/>
              <w:bottom w:val="single" w:sz="4" w:space="0" w:color="ADD6EA"/>
              <w:right w:val="nil"/>
            </w:tcBorders>
            <w:shd w:val="clear" w:color="000000" w:fill="FFFFFF"/>
            <w:vAlign w:val="bottom"/>
            <w:hideMark/>
          </w:tcPr>
          <w:p w14:paraId="040B4553"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72</w:t>
            </w:r>
          </w:p>
        </w:tc>
        <w:tc>
          <w:tcPr>
            <w:tcW w:w="680" w:type="dxa"/>
            <w:tcBorders>
              <w:top w:val="single" w:sz="8" w:space="0" w:color="ADD6EA"/>
              <w:left w:val="nil"/>
              <w:bottom w:val="single" w:sz="4" w:space="0" w:color="ADD6EA"/>
              <w:right w:val="nil"/>
            </w:tcBorders>
            <w:shd w:val="clear" w:color="000000" w:fill="FFFFFF"/>
            <w:vAlign w:val="bottom"/>
            <w:hideMark/>
          </w:tcPr>
          <w:p w14:paraId="3F6F2D6F"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27</w:t>
            </w:r>
          </w:p>
        </w:tc>
        <w:tc>
          <w:tcPr>
            <w:tcW w:w="680" w:type="dxa"/>
            <w:tcBorders>
              <w:top w:val="single" w:sz="8" w:space="0" w:color="ADD6EA"/>
              <w:left w:val="nil"/>
              <w:bottom w:val="single" w:sz="4" w:space="0" w:color="ADD6EA"/>
              <w:right w:val="nil"/>
            </w:tcBorders>
            <w:shd w:val="clear" w:color="000000" w:fill="FFFFFF"/>
            <w:vAlign w:val="bottom"/>
            <w:hideMark/>
          </w:tcPr>
          <w:p w14:paraId="272EE294"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31</w:t>
            </w:r>
          </w:p>
        </w:tc>
        <w:tc>
          <w:tcPr>
            <w:tcW w:w="680" w:type="dxa"/>
            <w:tcBorders>
              <w:top w:val="single" w:sz="8" w:space="0" w:color="ADD6EA"/>
              <w:left w:val="nil"/>
              <w:bottom w:val="single" w:sz="4" w:space="0" w:color="ADD6EA"/>
              <w:right w:val="nil"/>
            </w:tcBorders>
            <w:shd w:val="clear" w:color="000000" w:fill="FFFFFF"/>
            <w:vAlign w:val="bottom"/>
            <w:hideMark/>
          </w:tcPr>
          <w:p w14:paraId="4CB706C8" w14:textId="77777777" w:rsidR="00ED2E13" w:rsidRPr="00ED2E13" w:rsidRDefault="00ED2E13" w:rsidP="00ED2E13">
            <w:pPr>
              <w:tabs>
                <w:tab w:val="clear" w:pos="567"/>
              </w:tabs>
              <w:spacing w:before="0" w:line="240" w:lineRule="auto"/>
              <w:jc w:val="right"/>
              <w:rPr>
                <w:rFonts w:eastAsia="Times New Roman" w:cs="Open Sans Light"/>
                <w:color w:val="000000"/>
                <w:sz w:val="16"/>
                <w:szCs w:val="16"/>
                <w:lang w:eastAsia="en-AU"/>
              </w:rPr>
            </w:pPr>
            <w:r w:rsidRPr="00ED2E13">
              <w:rPr>
                <w:rFonts w:eastAsia="Times New Roman" w:cs="Open Sans Light"/>
                <w:color w:val="000000"/>
                <w:sz w:val="16"/>
                <w:szCs w:val="16"/>
                <w:lang w:eastAsia="en-AU"/>
              </w:rPr>
              <w:t>29</w:t>
            </w:r>
          </w:p>
        </w:tc>
      </w:tr>
    </w:tbl>
    <w:p w14:paraId="5CCD1D7B" w14:textId="4D12ECB6" w:rsidR="00117F5C" w:rsidRPr="008407B7" w:rsidRDefault="00117F5C" w:rsidP="005174DB">
      <w:pPr>
        <w:pStyle w:val="CGC2025TableNote"/>
        <w:spacing w:before="0"/>
      </w:pPr>
      <w:r w:rsidRPr="008407B7">
        <w:t>Note: Based on no change to the wage costs assessment</w:t>
      </w:r>
      <w:r w:rsidRPr="008407B7" w:rsidDel="00013F0C">
        <w:t xml:space="preserve">. </w:t>
      </w:r>
      <w:r w:rsidRPr="008407B7">
        <w:t>The effect of these changes is shown in the wage costs</w:t>
      </w:r>
      <w:r w:rsidRPr="008407B7" w:rsidDel="00013F0C">
        <w:t xml:space="preserve"> </w:t>
      </w:r>
      <w:r w:rsidRPr="008407B7">
        <w:t>chapter.</w:t>
      </w:r>
    </w:p>
    <w:p w14:paraId="43F0E946" w14:textId="64DE341E" w:rsidR="00117F5C" w:rsidRPr="008407B7" w:rsidRDefault="00E82688" w:rsidP="005174DB">
      <w:pPr>
        <w:pStyle w:val="CGC2025TableNote"/>
        <w:tabs>
          <w:tab w:val="clear" w:pos="567"/>
          <w:tab w:val="left" w:pos="532"/>
        </w:tabs>
        <w:spacing w:before="0"/>
      </w:pPr>
      <w:r>
        <w:tab/>
      </w:r>
      <w:r>
        <w:tab/>
      </w:r>
      <w:r w:rsidR="003D081D" w:rsidRPr="003D081D">
        <w:rPr>
          <w:rStyle w:val="ui-provider"/>
        </w:rPr>
        <w:t>The GST pool and population estimates are equivalent to those used in the 2024 Update.</w:t>
      </w:r>
    </w:p>
    <w:p w14:paraId="0C320A5C" w14:textId="17880F09" w:rsidR="00117F5C" w:rsidRPr="008407B7" w:rsidRDefault="00E82688" w:rsidP="005174DB">
      <w:pPr>
        <w:pStyle w:val="CGC2025TableNote"/>
        <w:tabs>
          <w:tab w:val="clear" w:pos="567"/>
          <w:tab w:val="left" w:pos="532"/>
        </w:tabs>
        <w:spacing w:before="0"/>
        <w:ind w:left="567" w:hanging="454"/>
      </w:pPr>
      <w:r>
        <w:tab/>
      </w:r>
      <w:r w:rsidR="00117F5C" w:rsidRPr="008407B7">
        <w:t>The data included in the table have not been subject to full quality assurance processes and as such, should be treated as indicative only.</w:t>
      </w:r>
    </w:p>
    <w:p w14:paraId="728D187E" w14:textId="72E33C43" w:rsidR="00EB509A" w:rsidRPr="008407B7" w:rsidRDefault="005C008C" w:rsidP="005174DB">
      <w:pPr>
        <w:pStyle w:val="CGC2025TableNote"/>
        <w:tabs>
          <w:tab w:val="clear" w:pos="567"/>
          <w:tab w:val="left" w:pos="532"/>
        </w:tabs>
        <w:spacing w:before="0"/>
        <w:ind w:left="567" w:hanging="454"/>
      </w:pPr>
      <w:r>
        <w:rPr>
          <w:rStyle w:val="ui-provider"/>
        </w:rPr>
        <w:tab/>
      </w:r>
      <w:r w:rsidRPr="0061373D">
        <w:rPr>
          <w:rStyle w:val="ui-provider"/>
        </w:rPr>
        <w:t>Indicative GST impacts are provided for illustrative purposes only and should not be used to predict impacts on GST distribution for 2025-26.</w:t>
      </w:r>
    </w:p>
    <w:p w14:paraId="3A874EA6" w14:textId="7C80C24D" w:rsidR="00141C4E" w:rsidRPr="008407B7" w:rsidRDefault="00141C4E" w:rsidP="008407B7">
      <w:pPr>
        <w:pStyle w:val="CGC2025TableNote"/>
      </w:pPr>
      <w:r w:rsidRPr="008407B7">
        <w:t>Source: Commission calculation</w:t>
      </w:r>
    </w:p>
    <w:p w14:paraId="3F567F6F" w14:textId="3FC75B68" w:rsidR="00011283" w:rsidRPr="005649E8" w:rsidRDefault="001E0C98" w:rsidP="00AE3A69">
      <w:pPr>
        <w:pStyle w:val="CGCNumberedPara"/>
        <w:numPr>
          <w:ilvl w:val="1"/>
          <w:numId w:val="9"/>
        </w:numPr>
        <w:ind w:left="720" w:hanging="720"/>
        <w:rPr>
          <w:rFonts w:ascii="Work Sans" w:hAnsi="Work Sans"/>
          <w:sz w:val="20"/>
          <w:szCs w:val="20"/>
        </w:rPr>
      </w:pPr>
      <w:r w:rsidRPr="00D5788A">
        <w:rPr>
          <w:rFonts w:ascii="Work Sans" w:hAnsi="Work Sans"/>
          <w:sz w:val="20"/>
          <w:szCs w:val="20"/>
        </w:rPr>
        <w:t xml:space="preserve">There </w:t>
      </w:r>
      <w:r w:rsidRPr="005649E8">
        <w:rPr>
          <w:rFonts w:ascii="Work Sans" w:hAnsi="Work Sans"/>
          <w:sz w:val="20"/>
          <w:szCs w:val="20"/>
        </w:rPr>
        <w:t xml:space="preserve">are </w:t>
      </w:r>
      <w:r w:rsidR="00636137" w:rsidRPr="005649E8">
        <w:rPr>
          <w:rFonts w:ascii="Work Sans" w:hAnsi="Work Sans"/>
          <w:sz w:val="20"/>
          <w:szCs w:val="20"/>
        </w:rPr>
        <w:t>5</w:t>
      </w:r>
      <w:r w:rsidR="00011283" w:rsidRPr="005649E8">
        <w:rPr>
          <w:rFonts w:ascii="Work Sans" w:hAnsi="Work Sans"/>
          <w:sz w:val="20"/>
          <w:szCs w:val="20"/>
        </w:rPr>
        <w:t xml:space="preserve"> </w:t>
      </w:r>
      <w:r w:rsidRPr="005649E8">
        <w:rPr>
          <w:rFonts w:ascii="Work Sans" w:hAnsi="Work Sans"/>
          <w:sz w:val="20"/>
          <w:szCs w:val="20"/>
        </w:rPr>
        <w:t xml:space="preserve">changes proposed to the </w:t>
      </w:r>
      <w:r w:rsidR="0021300E" w:rsidRPr="005649E8">
        <w:rPr>
          <w:rFonts w:ascii="Work Sans" w:hAnsi="Work Sans"/>
          <w:sz w:val="20"/>
          <w:szCs w:val="20"/>
        </w:rPr>
        <w:t xml:space="preserve">recurrent </w:t>
      </w:r>
      <w:r w:rsidR="00B62A01" w:rsidRPr="005649E8">
        <w:rPr>
          <w:rFonts w:ascii="Work Sans" w:hAnsi="Work Sans"/>
          <w:sz w:val="20"/>
          <w:szCs w:val="20"/>
        </w:rPr>
        <w:t xml:space="preserve">and investment </w:t>
      </w:r>
      <w:r w:rsidRPr="005649E8">
        <w:rPr>
          <w:rFonts w:ascii="Work Sans" w:hAnsi="Work Sans"/>
          <w:sz w:val="20"/>
          <w:szCs w:val="20"/>
        </w:rPr>
        <w:t>transport assessment</w:t>
      </w:r>
      <w:r w:rsidR="00B62A01" w:rsidRPr="005649E8">
        <w:rPr>
          <w:rFonts w:ascii="Work Sans" w:hAnsi="Work Sans"/>
          <w:sz w:val="20"/>
          <w:szCs w:val="20"/>
        </w:rPr>
        <w:t>s</w:t>
      </w:r>
      <w:r w:rsidRPr="005649E8">
        <w:rPr>
          <w:rFonts w:ascii="Work Sans" w:hAnsi="Work Sans"/>
          <w:sz w:val="20"/>
          <w:szCs w:val="20"/>
        </w:rPr>
        <w:t xml:space="preserve">. </w:t>
      </w:r>
      <w:r w:rsidR="00ED4F68" w:rsidRPr="005649E8">
        <w:rPr>
          <w:rFonts w:ascii="Work Sans" w:hAnsi="Work Sans"/>
          <w:sz w:val="20"/>
          <w:szCs w:val="20"/>
        </w:rPr>
        <w:t xml:space="preserve">All except the ferry error correction </w:t>
      </w:r>
      <w:r w:rsidR="0031345C">
        <w:rPr>
          <w:rFonts w:ascii="Work Sans" w:hAnsi="Work Sans"/>
          <w:sz w:val="20"/>
          <w:szCs w:val="20"/>
        </w:rPr>
        <w:t xml:space="preserve">were flagged in </w:t>
      </w:r>
      <w:r w:rsidR="00ED4F68" w:rsidRPr="005649E8">
        <w:rPr>
          <w:rFonts w:ascii="Work Sans" w:hAnsi="Work Sans"/>
          <w:sz w:val="20"/>
          <w:szCs w:val="20"/>
        </w:rPr>
        <w:t xml:space="preserve">the Draft Report. </w:t>
      </w:r>
      <w:r w:rsidR="008A0F76">
        <w:rPr>
          <w:rFonts w:ascii="Work Sans" w:hAnsi="Work Sans"/>
          <w:sz w:val="20"/>
          <w:szCs w:val="20"/>
        </w:rPr>
        <w:t xml:space="preserve">A breakdown of the </w:t>
      </w:r>
      <w:r w:rsidR="00AC63D4" w:rsidRPr="005649E8">
        <w:rPr>
          <w:rFonts w:ascii="Work Sans" w:hAnsi="Work Sans"/>
          <w:sz w:val="20"/>
          <w:szCs w:val="20"/>
        </w:rPr>
        <w:t>impact o</w:t>
      </w:r>
      <w:r w:rsidR="008A0F76">
        <w:rPr>
          <w:rFonts w:ascii="Work Sans" w:hAnsi="Work Sans"/>
          <w:sz w:val="20"/>
          <w:szCs w:val="20"/>
        </w:rPr>
        <w:t>f changes</w:t>
      </w:r>
      <w:r w:rsidR="00AC63D4" w:rsidRPr="005649E8">
        <w:rPr>
          <w:rFonts w:ascii="Work Sans" w:hAnsi="Work Sans"/>
          <w:sz w:val="20"/>
          <w:szCs w:val="20"/>
        </w:rPr>
        <w:t xml:space="preserve"> </w:t>
      </w:r>
      <w:r w:rsidR="00FE7B11">
        <w:rPr>
          <w:rFonts w:ascii="Work Sans" w:hAnsi="Work Sans"/>
          <w:sz w:val="20"/>
          <w:szCs w:val="20"/>
        </w:rPr>
        <w:t>on</w:t>
      </w:r>
      <w:r w:rsidR="00AC63D4" w:rsidRPr="005649E8">
        <w:rPr>
          <w:rFonts w:ascii="Work Sans" w:hAnsi="Work Sans"/>
          <w:sz w:val="20"/>
          <w:szCs w:val="20"/>
        </w:rPr>
        <w:t xml:space="preserve"> the GST distribution </w:t>
      </w:r>
      <w:r w:rsidR="009A0083">
        <w:rPr>
          <w:rFonts w:ascii="Work Sans" w:hAnsi="Work Sans"/>
          <w:sz w:val="20"/>
          <w:szCs w:val="20"/>
        </w:rPr>
        <w:t xml:space="preserve">for recurrent transport </w:t>
      </w:r>
      <w:r w:rsidR="00AC63D4" w:rsidRPr="005649E8">
        <w:rPr>
          <w:rFonts w:ascii="Work Sans" w:hAnsi="Work Sans"/>
          <w:sz w:val="20"/>
          <w:szCs w:val="20"/>
        </w:rPr>
        <w:t xml:space="preserve">is </w:t>
      </w:r>
      <w:r w:rsidR="00D5788A" w:rsidRPr="005649E8">
        <w:rPr>
          <w:rFonts w:ascii="Work Sans" w:hAnsi="Work Sans"/>
          <w:sz w:val="20"/>
          <w:szCs w:val="20"/>
        </w:rPr>
        <w:t xml:space="preserve">shown in Table </w:t>
      </w:r>
      <w:r w:rsidR="00FE1DFD" w:rsidRPr="005649E8">
        <w:rPr>
          <w:rFonts w:ascii="Work Sans" w:hAnsi="Work Sans"/>
          <w:sz w:val="20"/>
          <w:szCs w:val="20"/>
        </w:rPr>
        <w:t>3</w:t>
      </w:r>
      <w:r w:rsidR="00D5788A" w:rsidRPr="005649E8">
        <w:rPr>
          <w:rFonts w:ascii="Work Sans" w:hAnsi="Work Sans"/>
          <w:sz w:val="20"/>
          <w:szCs w:val="20"/>
        </w:rPr>
        <w:t xml:space="preserve">. </w:t>
      </w:r>
    </w:p>
    <w:p w14:paraId="5F0F59AE" w14:textId="4C8C8EC3" w:rsidR="00520D4E" w:rsidRDefault="00807CB8" w:rsidP="00E605F8">
      <w:pPr>
        <w:pStyle w:val="CGC2025Bullet1"/>
        <w:ind w:left="1077" w:hanging="357"/>
      </w:pPr>
      <w:r>
        <w:t xml:space="preserve">The population-weighted density variable </w:t>
      </w:r>
      <w:r w:rsidR="00765351">
        <w:t xml:space="preserve">would change </w:t>
      </w:r>
      <w:r>
        <w:t xml:space="preserve">from being calculated on Statistical Area </w:t>
      </w:r>
      <w:r w:rsidR="0083669C">
        <w:t>L</w:t>
      </w:r>
      <w:r>
        <w:t>evel 1 geography to being calculated on square kilometre grid.</w:t>
      </w:r>
      <w:r w:rsidR="00143987">
        <w:t xml:space="preserve"> </w:t>
      </w:r>
      <w:r w:rsidR="00143987" w:rsidRPr="00FD35CC">
        <w:t xml:space="preserve">This </w:t>
      </w:r>
      <w:r w:rsidR="00962701" w:rsidRPr="00FD35CC">
        <w:t>would</w:t>
      </w:r>
      <w:r w:rsidR="00143987" w:rsidRPr="00FD35CC">
        <w:t xml:space="preserve"> </w:t>
      </w:r>
      <w:r w:rsidR="00A41E7C">
        <w:t>reduce the</w:t>
      </w:r>
      <w:r w:rsidR="00FB2659" w:rsidRPr="00FD35CC">
        <w:t xml:space="preserve"> relative differences in density between states</w:t>
      </w:r>
      <w:r w:rsidR="00962701" w:rsidRPr="00FD35CC">
        <w:t>. This would</w:t>
      </w:r>
      <w:r w:rsidR="00807D9B" w:rsidRPr="00FD35CC">
        <w:t xml:space="preserve"> </w:t>
      </w:r>
      <w:r w:rsidR="005B37B0" w:rsidRPr="00FD35CC">
        <w:t>result in a reduction in</w:t>
      </w:r>
      <w:r w:rsidR="00FB2659" w:rsidRPr="00FD35CC">
        <w:t xml:space="preserve"> GST</w:t>
      </w:r>
      <w:r w:rsidR="005B37B0" w:rsidRPr="00FD35CC">
        <w:t xml:space="preserve"> in</w:t>
      </w:r>
      <w:r w:rsidR="00FB2659" w:rsidRPr="00FD35CC">
        <w:t xml:space="preserve"> New South Wales, </w:t>
      </w:r>
      <w:proofErr w:type="gramStart"/>
      <w:r w:rsidR="00FB2659" w:rsidRPr="00FD35CC">
        <w:t>Victoria</w:t>
      </w:r>
      <w:proofErr w:type="gramEnd"/>
      <w:r w:rsidR="00FB2659" w:rsidRPr="00FD35CC">
        <w:t xml:space="preserve"> and the ACT </w:t>
      </w:r>
      <w:r w:rsidR="005B37B0" w:rsidRPr="00FD35CC">
        <w:t xml:space="preserve">with an increase in </w:t>
      </w:r>
      <w:r w:rsidR="00655658" w:rsidRPr="00FD35CC">
        <w:t xml:space="preserve">GST in </w:t>
      </w:r>
      <w:r w:rsidR="00FB2659" w:rsidRPr="00FD35CC">
        <w:t>the other states.</w:t>
      </w:r>
    </w:p>
    <w:p w14:paraId="7059C158" w14:textId="02D0CDC9" w:rsidR="009B61E9" w:rsidRDefault="00CB4F95" w:rsidP="00E605F8">
      <w:pPr>
        <w:pStyle w:val="CGC2025Bullet1"/>
        <w:ind w:left="1077" w:hanging="357"/>
      </w:pPr>
      <w:r>
        <w:t>A</w:t>
      </w:r>
      <w:r w:rsidR="005B37AF">
        <w:t xml:space="preserve"> regression model for passenger numbers</w:t>
      </w:r>
      <w:r>
        <w:t xml:space="preserve"> </w:t>
      </w:r>
      <w:r w:rsidR="009F0B5C">
        <w:t xml:space="preserve">would be </w:t>
      </w:r>
      <w:r>
        <w:t>introduced</w:t>
      </w:r>
      <w:r w:rsidR="005B37AF">
        <w:t xml:space="preserve"> to provide a continuous </w:t>
      </w:r>
      <w:r w:rsidR="004D5862">
        <w:t xml:space="preserve">estimate of </w:t>
      </w:r>
      <w:r w:rsidR="00DE5E89">
        <w:t>the relationship between mode use and an urban areas population.</w:t>
      </w:r>
    </w:p>
    <w:p w14:paraId="34329975" w14:textId="44E73BE3" w:rsidR="00271917" w:rsidRPr="00FD35CC" w:rsidRDefault="00BD2C1B" w:rsidP="00E605F8">
      <w:pPr>
        <w:pStyle w:val="CGC2025Bullet1"/>
        <w:ind w:left="1077" w:hanging="357"/>
      </w:pPr>
      <w:r w:rsidRPr="00BD2C1B">
        <w:t xml:space="preserve">The regression was re-estimated based on the new data and </w:t>
      </w:r>
      <w:r w:rsidR="00854069">
        <w:t>proposed</w:t>
      </w:r>
      <w:r w:rsidRPr="00BD2C1B">
        <w:t xml:space="preserve"> methods, producing new coefficients, which </w:t>
      </w:r>
      <w:r w:rsidR="002101C1">
        <w:t xml:space="preserve">would </w:t>
      </w:r>
      <w:r w:rsidRPr="00BD2C1B">
        <w:t>significantly impact the distribution.</w:t>
      </w:r>
      <w:r w:rsidR="00734CB3">
        <w:t xml:space="preserve"> </w:t>
      </w:r>
      <w:r w:rsidR="00807EBE" w:rsidRPr="00FD35CC">
        <w:t>Within the regression, t</w:t>
      </w:r>
      <w:r w:rsidR="00D4237E" w:rsidRPr="00FD35CC">
        <w:t xml:space="preserve">he </w:t>
      </w:r>
      <w:r w:rsidR="00BE50CB" w:rsidRPr="00FD35CC">
        <w:t>importance of</w:t>
      </w:r>
      <w:r w:rsidR="00D4237E" w:rsidRPr="00FD35CC">
        <w:t xml:space="preserve"> </w:t>
      </w:r>
      <w:r w:rsidR="00BE50CB" w:rsidRPr="00FD35CC">
        <w:t xml:space="preserve">the </w:t>
      </w:r>
      <w:r w:rsidR="00D4237E" w:rsidRPr="00FD35CC">
        <w:t xml:space="preserve">bus and light rail passenger </w:t>
      </w:r>
      <w:r w:rsidR="00BE50CB" w:rsidRPr="00FD35CC">
        <w:t>variable</w:t>
      </w:r>
      <w:r w:rsidR="00D4237E" w:rsidRPr="00FD35CC">
        <w:t xml:space="preserve"> increased considerably, while the </w:t>
      </w:r>
      <w:r w:rsidR="00BE50CB" w:rsidRPr="00FD35CC">
        <w:t xml:space="preserve">relative importance of </w:t>
      </w:r>
      <w:r w:rsidR="00D4237E" w:rsidRPr="00FD35CC">
        <w:t>population weighted density</w:t>
      </w:r>
      <w:r w:rsidR="00CF4F10" w:rsidRPr="00FD35CC">
        <w:t xml:space="preserve"> </w:t>
      </w:r>
      <w:r w:rsidR="00BE50CB" w:rsidRPr="00FD35CC">
        <w:t>fell</w:t>
      </w:r>
      <w:r w:rsidR="00551467" w:rsidRPr="00FD35CC">
        <w:t>.</w:t>
      </w:r>
      <w:r w:rsidR="00E03861" w:rsidRPr="00FD35CC" w:rsidDel="00CF4F10">
        <w:t xml:space="preserve"> </w:t>
      </w:r>
      <w:r w:rsidR="002460C8" w:rsidRPr="00FD35CC">
        <w:t xml:space="preserve">New South Wales has a higher </w:t>
      </w:r>
      <w:r w:rsidR="00654E51" w:rsidRPr="00FD35CC">
        <w:t xml:space="preserve">share </w:t>
      </w:r>
      <w:r w:rsidR="002D47D9" w:rsidRPr="00FD35CC">
        <w:t>of population</w:t>
      </w:r>
      <w:r w:rsidR="00212ED8" w:rsidRPr="00FD35CC">
        <w:t>-</w:t>
      </w:r>
      <w:r w:rsidR="002D47D9" w:rsidRPr="00FD35CC">
        <w:t xml:space="preserve">weighted density than </w:t>
      </w:r>
      <w:r w:rsidR="005A096B" w:rsidRPr="00FD35CC">
        <w:t xml:space="preserve">assessed bus and light rail passengers, </w:t>
      </w:r>
      <w:r w:rsidR="001E630C" w:rsidRPr="00FD35CC">
        <w:t xml:space="preserve">reducing its GST, while Queensland </w:t>
      </w:r>
      <w:r w:rsidR="00FA74A7" w:rsidRPr="00FD35CC">
        <w:t xml:space="preserve">and South Australia have </w:t>
      </w:r>
      <w:r w:rsidR="001E630C" w:rsidRPr="00FD35CC">
        <w:t>the opposite pattern</w:t>
      </w:r>
      <w:r w:rsidR="00206AA4" w:rsidRPr="00FD35CC">
        <w:t xml:space="preserve">, thus their GST share </w:t>
      </w:r>
      <w:r w:rsidR="00903CFB" w:rsidRPr="00FD35CC">
        <w:t xml:space="preserve">would be </w:t>
      </w:r>
      <w:r w:rsidR="00206AA4" w:rsidRPr="00FD35CC">
        <w:t xml:space="preserve">increased by the new regression. Western Australia </w:t>
      </w:r>
      <w:r w:rsidR="002F6B49" w:rsidRPr="00FD35CC">
        <w:t xml:space="preserve">has an above average share of </w:t>
      </w:r>
      <w:r w:rsidR="00455B9F" w:rsidRPr="00FD35CC">
        <w:t xml:space="preserve">assessed bus and light rail passengers and below average share of population weighted density, so both changes </w:t>
      </w:r>
      <w:r w:rsidR="00EF4946" w:rsidRPr="00FD35CC">
        <w:t xml:space="preserve">would </w:t>
      </w:r>
      <w:r w:rsidR="00455B9F" w:rsidRPr="00FD35CC">
        <w:t>increase its GST share</w:t>
      </w:r>
      <w:r w:rsidR="001E630C" w:rsidRPr="00FD35CC">
        <w:t xml:space="preserve">. </w:t>
      </w:r>
    </w:p>
    <w:p w14:paraId="72427F7A" w14:textId="117A7E9B" w:rsidR="00161DF0" w:rsidRDefault="001C0E8D" w:rsidP="00E605F8">
      <w:pPr>
        <w:pStyle w:val="CGC2025Bullet1"/>
        <w:ind w:left="1077" w:hanging="357"/>
      </w:pPr>
      <w:r>
        <w:t>Blending</w:t>
      </w:r>
      <w:r w:rsidDel="00681355">
        <w:t xml:space="preserve"> </w:t>
      </w:r>
      <w:r w:rsidR="00681355">
        <w:t>would be</w:t>
      </w:r>
      <w:r>
        <w:t xml:space="preserve"> increased temporarily from 25% to 35% </w:t>
      </w:r>
      <w:r w:rsidR="00CB6CD6">
        <w:t>t</w:t>
      </w:r>
      <w:r w:rsidR="00F36698">
        <w:t xml:space="preserve">o </w:t>
      </w:r>
      <w:r w:rsidR="00FD17DC">
        <w:t>account for additional data issues</w:t>
      </w:r>
      <w:r>
        <w:t xml:space="preserve"> </w:t>
      </w:r>
      <w:r w:rsidR="00EF0992">
        <w:t>relating to C</w:t>
      </w:r>
      <w:r w:rsidR="000704D9">
        <w:t>OVID-19</w:t>
      </w:r>
      <w:r w:rsidR="00DF0E89">
        <w:t>, including the continued use of</w:t>
      </w:r>
      <w:r>
        <w:t xml:space="preserve"> 2016 Census journey to work data as the 2021 Census </w:t>
      </w:r>
      <w:r w:rsidR="00DF0E89">
        <w:t>date were</w:t>
      </w:r>
      <w:r>
        <w:t xml:space="preserve"> affected by COVID</w:t>
      </w:r>
      <w:r>
        <w:noBreakHyphen/>
        <w:t>19 lockdowns.</w:t>
      </w:r>
    </w:p>
    <w:p w14:paraId="0A72663F" w14:textId="6BA14BDB" w:rsidR="00E27889" w:rsidRPr="00A81C96" w:rsidRDefault="00222003" w:rsidP="00E605F8">
      <w:pPr>
        <w:pStyle w:val="CGC2025Bullet1"/>
        <w:ind w:left="1077" w:hanging="357"/>
      </w:pPr>
      <w:r>
        <w:t xml:space="preserve">An error in the list of cities with intra-urban ferries has been corrected. </w:t>
      </w:r>
    </w:p>
    <w:p w14:paraId="6B0ECF41" w14:textId="2B27113C" w:rsidR="00011283" w:rsidRDefault="00960158" w:rsidP="003D5CD9">
      <w:pPr>
        <w:pStyle w:val="Caption"/>
        <w:rPr>
          <w:rFonts w:ascii="Work Sans" w:hAnsi="Work Sans"/>
        </w:rPr>
      </w:pPr>
      <w:r w:rsidRPr="00977374">
        <w:rPr>
          <w:rFonts w:ascii="Work Sans" w:hAnsi="Work Sans"/>
        </w:rPr>
        <w:lastRenderedPageBreak/>
        <w:t>Table 3</w:t>
      </w:r>
      <w:r>
        <w:rPr>
          <w:rFonts w:ascii="Work Sans" w:hAnsi="Work Sans"/>
        </w:rPr>
        <w:t xml:space="preserve"> </w:t>
      </w:r>
      <w:r w:rsidR="00211E9F">
        <w:rPr>
          <w:rFonts w:ascii="Work Sans" w:hAnsi="Work Sans"/>
        </w:rPr>
        <w:tab/>
      </w:r>
      <w:r w:rsidR="000A0586">
        <w:rPr>
          <w:rFonts w:ascii="Work Sans" w:hAnsi="Work Sans"/>
        </w:rPr>
        <w:t>I</w:t>
      </w:r>
      <w:r>
        <w:rPr>
          <w:rFonts w:ascii="Work Sans" w:hAnsi="Work Sans"/>
        </w:rPr>
        <w:t>ndicative</w:t>
      </w:r>
      <w:r w:rsidR="00F26905">
        <w:rPr>
          <w:rFonts w:ascii="Work Sans" w:hAnsi="Work Sans"/>
        </w:rPr>
        <w:t xml:space="preserve"> </w:t>
      </w:r>
      <w:r>
        <w:rPr>
          <w:rFonts w:ascii="Work Sans" w:hAnsi="Work Sans"/>
        </w:rPr>
        <w:t>impact</w:t>
      </w:r>
      <w:r w:rsidR="00F26905">
        <w:rPr>
          <w:rFonts w:ascii="Work Sans" w:hAnsi="Work Sans"/>
        </w:rPr>
        <w:t xml:space="preserve"> on GST distribution of proposed</w:t>
      </w:r>
      <w:r w:rsidR="00326E16">
        <w:rPr>
          <w:rFonts w:ascii="Work Sans" w:hAnsi="Work Sans"/>
        </w:rPr>
        <w:t xml:space="preserve"> </w:t>
      </w:r>
      <w:r w:rsidR="000A0586">
        <w:rPr>
          <w:rFonts w:ascii="Work Sans" w:hAnsi="Work Sans"/>
        </w:rPr>
        <w:t>method and data changes</w:t>
      </w:r>
      <w:r w:rsidR="00326E16">
        <w:rPr>
          <w:rFonts w:ascii="Work Sans" w:hAnsi="Work Sans"/>
        </w:rPr>
        <w:t xml:space="preserve"> (</w:t>
      </w:r>
      <w:r w:rsidR="00290295">
        <w:rPr>
          <w:rFonts w:ascii="Work Sans" w:hAnsi="Work Sans"/>
        </w:rPr>
        <w:t>disaggregated</w:t>
      </w:r>
      <w:r w:rsidR="00326E16">
        <w:rPr>
          <w:rFonts w:ascii="Work Sans" w:hAnsi="Work Sans"/>
        </w:rPr>
        <w:t>)</w:t>
      </w:r>
      <w:r w:rsidR="009661AE">
        <w:rPr>
          <w:rFonts w:ascii="Work Sans" w:hAnsi="Work Sans"/>
        </w:rPr>
        <w:t xml:space="preserve"> - </w:t>
      </w:r>
      <w:r w:rsidR="009A0083">
        <w:rPr>
          <w:rFonts w:ascii="Work Sans" w:hAnsi="Work Sans"/>
        </w:rPr>
        <w:t xml:space="preserve">recurrent </w:t>
      </w:r>
      <w:r w:rsidR="005D24A6">
        <w:rPr>
          <w:rFonts w:ascii="Work Sans" w:hAnsi="Work Sans"/>
        </w:rPr>
        <w:t>assessment</w:t>
      </w:r>
      <w:r w:rsidR="007E3D0F">
        <w:rPr>
          <w:rFonts w:ascii="Work Sans" w:hAnsi="Work Sans"/>
        </w:rPr>
        <w:t>, 2024-25</w:t>
      </w:r>
    </w:p>
    <w:tbl>
      <w:tblPr>
        <w:tblW w:w="9020" w:type="dxa"/>
        <w:tblLook w:val="04A0" w:firstRow="1" w:lastRow="0" w:firstColumn="1" w:lastColumn="0" w:noHBand="0" w:noVBand="1"/>
      </w:tblPr>
      <w:tblGrid>
        <w:gridCol w:w="2900"/>
        <w:gridCol w:w="680"/>
        <w:gridCol w:w="680"/>
        <w:gridCol w:w="680"/>
        <w:gridCol w:w="680"/>
        <w:gridCol w:w="680"/>
        <w:gridCol w:w="680"/>
        <w:gridCol w:w="680"/>
        <w:gridCol w:w="680"/>
        <w:gridCol w:w="680"/>
      </w:tblGrid>
      <w:tr w:rsidR="007F4EBA" w:rsidRPr="007F4EBA" w14:paraId="2CA29321" w14:textId="77777777" w:rsidTr="007F4EBA">
        <w:trPr>
          <w:trHeight w:val="380"/>
        </w:trPr>
        <w:tc>
          <w:tcPr>
            <w:tcW w:w="2900" w:type="dxa"/>
            <w:tcBorders>
              <w:top w:val="nil"/>
              <w:left w:val="nil"/>
              <w:bottom w:val="nil"/>
              <w:right w:val="nil"/>
            </w:tcBorders>
            <w:shd w:val="clear" w:color="000000" w:fill="006991"/>
            <w:vAlign w:val="center"/>
            <w:hideMark/>
          </w:tcPr>
          <w:p w14:paraId="06C42EB3" w14:textId="77777777" w:rsidR="007F4EBA" w:rsidRPr="007F4EBA" w:rsidRDefault="007F4EBA" w:rsidP="007F4EBA">
            <w:pPr>
              <w:tabs>
                <w:tab w:val="clear" w:pos="567"/>
              </w:tabs>
              <w:spacing w:before="0" w:line="240" w:lineRule="auto"/>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 </w:t>
            </w:r>
          </w:p>
        </w:tc>
        <w:tc>
          <w:tcPr>
            <w:tcW w:w="680" w:type="dxa"/>
            <w:tcBorders>
              <w:top w:val="nil"/>
              <w:left w:val="nil"/>
              <w:bottom w:val="nil"/>
              <w:right w:val="nil"/>
            </w:tcBorders>
            <w:shd w:val="clear" w:color="000000" w:fill="006991"/>
            <w:vAlign w:val="center"/>
            <w:hideMark/>
          </w:tcPr>
          <w:p w14:paraId="2F40310A"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NSW</w:t>
            </w:r>
          </w:p>
        </w:tc>
        <w:tc>
          <w:tcPr>
            <w:tcW w:w="680" w:type="dxa"/>
            <w:tcBorders>
              <w:top w:val="nil"/>
              <w:left w:val="nil"/>
              <w:bottom w:val="nil"/>
              <w:right w:val="nil"/>
            </w:tcBorders>
            <w:shd w:val="clear" w:color="000000" w:fill="006991"/>
            <w:vAlign w:val="center"/>
            <w:hideMark/>
          </w:tcPr>
          <w:p w14:paraId="4CA62652"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Vic</w:t>
            </w:r>
          </w:p>
        </w:tc>
        <w:tc>
          <w:tcPr>
            <w:tcW w:w="680" w:type="dxa"/>
            <w:tcBorders>
              <w:top w:val="nil"/>
              <w:left w:val="nil"/>
              <w:bottom w:val="nil"/>
              <w:right w:val="nil"/>
            </w:tcBorders>
            <w:shd w:val="clear" w:color="000000" w:fill="006991"/>
            <w:vAlign w:val="center"/>
            <w:hideMark/>
          </w:tcPr>
          <w:p w14:paraId="1D1901E4"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Qld</w:t>
            </w:r>
          </w:p>
        </w:tc>
        <w:tc>
          <w:tcPr>
            <w:tcW w:w="680" w:type="dxa"/>
            <w:tcBorders>
              <w:top w:val="nil"/>
              <w:left w:val="nil"/>
              <w:bottom w:val="nil"/>
              <w:right w:val="nil"/>
            </w:tcBorders>
            <w:shd w:val="clear" w:color="000000" w:fill="006991"/>
            <w:vAlign w:val="center"/>
            <w:hideMark/>
          </w:tcPr>
          <w:p w14:paraId="636A4318"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WA</w:t>
            </w:r>
          </w:p>
        </w:tc>
        <w:tc>
          <w:tcPr>
            <w:tcW w:w="680" w:type="dxa"/>
            <w:tcBorders>
              <w:top w:val="nil"/>
              <w:left w:val="nil"/>
              <w:bottom w:val="nil"/>
              <w:right w:val="nil"/>
            </w:tcBorders>
            <w:shd w:val="clear" w:color="000000" w:fill="006991"/>
            <w:vAlign w:val="center"/>
            <w:hideMark/>
          </w:tcPr>
          <w:p w14:paraId="7E9CE38E"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SA</w:t>
            </w:r>
          </w:p>
        </w:tc>
        <w:tc>
          <w:tcPr>
            <w:tcW w:w="680" w:type="dxa"/>
            <w:tcBorders>
              <w:top w:val="nil"/>
              <w:left w:val="nil"/>
              <w:bottom w:val="nil"/>
              <w:right w:val="nil"/>
            </w:tcBorders>
            <w:shd w:val="clear" w:color="000000" w:fill="006991"/>
            <w:vAlign w:val="center"/>
            <w:hideMark/>
          </w:tcPr>
          <w:p w14:paraId="63D2B7BE"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25DFE94A"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ACT</w:t>
            </w:r>
          </w:p>
        </w:tc>
        <w:tc>
          <w:tcPr>
            <w:tcW w:w="680" w:type="dxa"/>
            <w:tcBorders>
              <w:top w:val="nil"/>
              <w:left w:val="nil"/>
              <w:bottom w:val="nil"/>
              <w:right w:val="nil"/>
            </w:tcBorders>
            <w:shd w:val="clear" w:color="000000" w:fill="006991"/>
            <w:vAlign w:val="center"/>
            <w:hideMark/>
          </w:tcPr>
          <w:p w14:paraId="1A0579A0"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NT</w:t>
            </w:r>
          </w:p>
        </w:tc>
        <w:tc>
          <w:tcPr>
            <w:tcW w:w="680" w:type="dxa"/>
            <w:tcBorders>
              <w:top w:val="nil"/>
              <w:left w:val="nil"/>
              <w:bottom w:val="nil"/>
              <w:right w:val="nil"/>
            </w:tcBorders>
            <w:shd w:val="clear" w:color="000000" w:fill="006991"/>
            <w:vAlign w:val="center"/>
            <w:hideMark/>
          </w:tcPr>
          <w:p w14:paraId="5F17BC60"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F4EBA">
              <w:rPr>
                <w:rFonts w:ascii="Open Sans Semibold" w:eastAsia="Times New Roman" w:hAnsi="Open Sans Semibold" w:cs="Open Sans Semibold"/>
                <w:color w:val="FFFFFF"/>
                <w:sz w:val="16"/>
                <w:szCs w:val="16"/>
                <w:lang w:eastAsia="en-AU"/>
              </w:rPr>
              <w:t>Total</w:t>
            </w:r>
          </w:p>
        </w:tc>
      </w:tr>
      <w:tr w:rsidR="007F4EBA" w:rsidRPr="007F4EBA" w14:paraId="401EA1E7" w14:textId="77777777" w:rsidTr="007F4EBA">
        <w:trPr>
          <w:trHeight w:val="260"/>
        </w:trPr>
        <w:tc>
          <w:tcPr>
            <w:tcW w:w="2900" w:type="dxa"/>
            <w:tcBorders>
              <w:top w:val="single" w:sz="4" w:space="0" w:color="ADD6EA"/>
              <w:left w:val="nil"/>
              <w:bottom w:val="nil"/>
              <w:right w:val="nil"/>
            </w:tcBorders>
            <w:shd w:val="clear" w:color="000000" w:fill="B6D5E4"/>
            <w:vAlign w:val="bottom"/>
            <w:hideMark/>
          </w:tcPr>
          <w:p w14:paraId="73F3342C" w14:textId="77777777" w:rsidR="007F4EBA" w:rsidRPr="007F4EBA" w:rsidRDefault="007F4EBA" w:rsidP="007F4EBA">
            <w:pPr>
              <w:tabs>
                <w:tab w:val="clear" w:pos="567"/>
              </w:tabs>
              <w:spacing w:before="0" w:line="240" w:lineRule="auto"/>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 </w:t>
            </w:r>
          </w:p>
        </w:tc>
        <w:tc>
          <w:tcPr>
            <w:tcW w:w="680" w:type="dxa"/>
            <w:tcBorders>
              <w:top w:val="single" w:sz="4" w:space="0" w:color="ADD6EA"/>
              <w:left w:val="nil"/>
              <w:bottom w:val="nil"/>
              <w:right w:val="nil"/>
            </w:tcBorders>
            <w:shd w:val="clear" w:color="000000" w:fill="B6D5E4"/>
            <w:vAlign w:val="bottom"/>
            <w:hideMark/>
          </w:tcPr>
          <w:p w14:paraId="54257E5C"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3D6D6B5C"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29BC7D64"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3F233E6B"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461E6796"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1778C1BB"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0EACED6A"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1B1CC41E"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bottom"/>
            <w:hideMark/>
          </w:tcPr>
          <w:p w14:paraId="399C66C0"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$m</w:t>
            </w:r>
          </w:p>
        </w:tc>
      </w:tr>
      <w:tr w:rsidR="007F4EBA" w:rsidRPr="007F4EBA" w14:paraId="46AF4A63" w14:textId="77777777" w:rsidTr="007F4EBA">
        <w:trPr>
          <w:trHeight w:val="260"/>
        </w:trPr>
        <w:tc>
          <w:tcPr>
            <w:tcW w:w="2900" w:type="dxa"/>
            <w:tcBorders>
              <w:top w:val="single" w:sz="4" w:space="0" w:color="ADD6EA"/>
              <w:left w:val="nil"/>
              <w:bottom w:val="nil"/>
              <w:right w:val="nil"/>
            </w:tcBorders>
            <w:shd w:val="clear" w:color="000000" w:fill="FFFFFF"/>
            <w:vAlign w:val="bottom"/>
            <w:hideMark/>
          </w:tcPr>
          <w:p w14:paraId="7235DFB3" w14:textId="77777777"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Ferry error correction</w:t>
            </w:r>
          </w:p>
        </w:tc>
        <w:tc>
          <w:tcPr>
            <w:tcW w:w="680" w:type="dxa"/>
            <w:tcBorders>
              <w:top w:val="single" w:sz="4" w:space="0" w:color="ADD6EA"/>
              <w:left w:val="nil"/>
              <w:bottom w:val="nil"/>
              <w:right w:val="nil"/>
            </w:tcBorders>
            <w:shd w:val="clear" w:color="000000" w:fill="FFFFFF"/>
            <w:vAlign w:val="bottom"/>
            <w:hideMark/>
          </w:tcPr>
          <w:p w14:paraId="17D3CC7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3358B7F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6D976A48"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000000" w:fill="FFFFFF"/>
            <w:vAlign w:val="bottom"/>
            <w:hideMark/>
          </w:tcPr>
          <w:p w14:paraId="64D53248"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61F6E42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579C5B07"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245CFCBA"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1E58359A"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000000" w:fill="FFFFFF"/>
            <w:vAlign w:val="bottom"/>
            <w:hideMark/>
          </w:tcPr>
          <w:p w14:paraId="390D1A1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5</w:t>
            </w:r>
          </w:p>
        </w:tc>
      </w:tr>
      <w:tr w:rsidR="007F4EBA" w:rsidRPr="007F4EBA" w14:paraId="1B3D777F"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4DC583DE" w14:textId="5ECAB2CF"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Square km density</w:t>
            </w:r>
            <w:r w:rsidR="00422334">
              <w:rPr>
                <w:rFonts w:eastAsia="Times New Roman" w:cs="Open Sans Light"/>
                <w:color w:val="000000"/>
                <w:sz w:val="16"/>
                <w:szCs w:val="16"/>
                <w:lang w:eastAsia="en-AU"/>
              </w:rPr>
              <w:t xml:space="preserve"> (a)</w:t>
            </w:r>
          </w:p>
        </w:tc>
        <w:tc>
          <w:tcPr>
            <w:tcW w:w="680" w:type="dxa"/>
            <w:tcBorders>
              <w:top w:val="single" w:sz="4" w:space="0" w:color="ADD6EA"/>
              <w:left w:val="nil"/>
              <w:bottom w:val="nil"/>
              <w:right w:val="nil"/>
            </w:tcBorders>
            <w:shd w:val="clear" w:color="000000" w:fill="FFFFFF"/>
            <w:vAlign w:val="bottom"/>
            <w:hideMark/>
          </w:tcPr>
          <w:p w14:paraId="2D60B590"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-242</w:t>
            </w:r>
          </w:p>
        </w:tc>
        <w:tc>
          <w:tcPr>
            <w:tcW w:w="680" w:type="dxa"/>
            <w:tcBorders>
              <w:top w:val="single" w:sz="4" w:space="0" w:color="ADD6EA"/>
              <w:left w:val="nil"/>
              <w:bottom w:val="nil"/>
              <w:right w:val="nil"/>
            </w:tcBorders>
            <w:shd w:val="clear" w:color="000000" w:fill="FFFFFF"/>
            <w:vAlign w:val="bottom"/>
            <w:hideMark/>
          </w:tcPr>
          <w:p w14:paraId="72222DF3"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-168</w:t>
            </w:r>
          </w:p>
        </w:tc>
        <w:tc>
          <w:tcPr>
            <w:tcW w:w="680" w:type="dxa"/>
            <w:tcBorders>
              <w:top w:val="single" w:sz="4" w:space="0" w:color="ADD6EA"/>
              <w:left w:val="nil"/>
              <w:bottom w:val="nil"/>
              <w:right w:val="nil"/>
            </w:tcBorders>
            <w:shd w:val="clear" w:color="000000" w:fill="FFFFFF"/>
            <w:vAlign w:val="bottom"/>
            <w:hideMark/>
          </w:tcPr>
          <w:p w14:paraId="2449BEE9"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119</w:t>
            </w:r>
          </w:p>
        </w:tc>
        <w:tc>
          <w:tcPr>
            <w:tcW w:w="680" w:type="dxa"/>
            <w:tcBorders>
              <w:top w:val="single" w:sz="4" w:space="0" w:color="ADD6EA"/>
              <w:left w:val="nil"/>
              <w:bottom w:val="nil"/>
              <w:right w:val="nil"/>
            </w:tcBorders>
            <w:shd w:val="clear" w:color="000000" w:fill="FFFFFF"/>
            <w:vAlign w:val="bottom"/>
            <w:hideMark/>
          </w:tcPr>
          <w:p w14:paraId="3C2DBF65"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166</w:t>
            </w:r>
          </w:p>
        </w:tc>
        <w:tc>
          <w:tcPr>
            <w:tcW w:w="680" w:type="dxa"/>
            <w:tcBorders>
              <w:top w:val="single" w:sz="4" w:space="0" w:color="ADD6EA"/>
              <w:left w:val="nil"/>
              <w:bottom w:val="nil"/>
              <w:right w:val="nil"/>
            </w:tcBorders>
            <w:shd w:val="clear" w:color="000000" w:fill="FFFFFF"/>
            <w:vAlign w:val="bottom"/>
            <w:hideMark/>
          </w:tcPr>
          <w:p w14:paraId="42145BD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114</w:t>
            </w:r>
          </w:p>
        </w:tc>
        <w:tc>
          <w:tcPr>
            <w:tcW w:w="680" w:type="dxa"/>
            <w:tcBorders>
              <w:top w:val="single" w:sz="4" w:space="0" w:color="ADD6EA"/>
              <w:left w:val="nil"/>
              <w:bottom w:val="nil"/>
              <w:right w:val="nil"/>
            </w:tcBorders>
            <w:shd w:val="clear" w:color="000000" w:fill="FFFFFF"/>
            <w:vAlign w:val="bottom"/>
            <w:hideMark/>
          </w:tcPr>
          <w:p w14:paraId="2214DC6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14</w:t>
            </w:r>
          </w:p>
        </w:tc>
        <w:tc>
          <w:tcPr>
            <w:tcW w:w="680" w:type="dxa"/>
            <w:tcBorders>
              <w:top w:val="single" w:sz="4" w:space="0" w:color="ADD6EA"/>
              <w:left w:val="nil"/>
              <w:bottom w:val="nil"/>
              <w:right w:val="nil"/>
            </w:tcBorders>
            <w:shd w:val="clear" w:color="000000" w:fill="FFFFFF"/>
            <w:vAlign w:val="bottom"/>
            <w:hideMark/>
          </w:tcPr>
          <w:p w14:paraId="1558B204"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-7</w:t>
            </w:r>
          </w:p>
        </w:tc>
        <w:tc>
          <w:tcPr>
            <w:tcW w:w="680" w:type="dxa"/>
            <w:tcBorders>
              <w:top w:val="single" w:sz="4" w:space="0" w:color="ADD6EA"/>
              <w:left w:val="nil"/>
              <w:bottom w:val="nil"/>
              <w:right w:val="nil"/>
            </w:tcBorders>
            <w:shd w:val="clear" w:color="000000" w:fill="FFFFFF"/>
            <w:vAlign w:val="bottom"/>
            <w:hideMark/>
          </w:tcPr>
          <w:p w14:paraId="06B1FF53"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3</w:t>
            </w:r>
          </w:p>
        </w:tc>
        <w:tc>
          <w:tcPr>
            <w:tcW w:w="680" w:type="dxa"/>
            <w:tcBorders>
              <w:top w:val="single" w:sz="4" w:space="0" w:color="ADD6EA"/>
              <w:left w:val="nil"/>
              <w:bottom w:val="nil"/>
              <w:right w:val="nil"/>
            </w:tcBorders>
            <w:shd w:val="clear" w:color="000000" w:fill="FFFFFF"/>
            <w:vAlign w:val="bottom"/>
            <w:hideMark/>
          </w:tcPr>
          <w:p w14:paraId="759CCBA5"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416</w:t>
            </w:r>
          </w:p>
        </w:tc>
      </w:tr>
      <w:tr w:rsidR="007F4EBA" w:rsidRPr="007F4EBA" w14:paraId="4DABA0B9"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201E1509" w14:textId="77777777"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Continuous passenger numbers</w:t>
            </w:r>
          </w:p>
        </w:tc>
        <w:tc>
          <w:tcPr>
            <w:tcW w:w="680" w:type="dxa"/>
            <w:tcBorders>
              <w:top w:val="single" w:sz="4" w:space="0" w:color="ADD6EA"/>
              <w:left w:val="nil"/>
              <w:bottom w:val="nil"/>
              <w:right w:val="nil"/>
            </w:tcBorders>
            <w:shd w:val="clear" w:color="000000" w:fill="FFFFFF"/>
            <w:vAlign w:val="bottom"/>
            <w:hideMark/>
          </w:tcPr>
          <w:p w14:paraId="3D19C234"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203C06C1"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11</w:t>
            </w:r>
          </w:p>
        </w:tc>
        <w:tc>
          <w:tcPr>
            <w:tcW w:w="680" w:type="dxa"/>
            <w:tcBorders>
              <w:top w:val="single" w:sz="4" w:space="0" w:color="ADD6EA"/>
              <w:left w:val="nil"/>
              <w:bottom w:val="nil"/>
              <w:right w:val="nil"/>
            </w:tcBorders>
            <w:shd w:val="clear" w:color="000000" w:fill="FFFFFF"/>
            <w:vAlign w:val="bottom"/>
            <w:hideMark/>
          </w:tcPr>
          <w:p w14:paraId="39DBE6F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-4</w:t>
            </w:r>
          </w:p>
        </w:tc>
        <w:tc>
          <w:tcPr>
            <w:tcW w:w="680" w:type="dxa"/>
            <w:tcBorders>
              <w:top w:val="single" w:sz="4" w:space="0" w:color="ADD6EA"/>
              <w:left w:val="nil"/>
              <w:bottom w:val="nil"/>
              <w:right w:val="nil"/>
            </w:tcBorders>
            <w:shd w:val="clear" w:color="000000" w:fill="FFFFFF"/>
            <w:vAlign w:val="bottom"/>
            <w:hideMark/>
          </w:tcPr>
          <w:p w14:paraId="44395FB0"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10</w:t>
            </w:r>
          </w:p>
        </w:tc>
        <w:tc>
          <w:tcPr>
            <w:tcW w:w="680" w:type="dxa"/>
            <w:tcBorders>
              <w:top w:val="single" w:sz="4" w:space="0" w:color="ADD6EA"/>
              <w:left w:val="nil"/>
              <w:bottom w:val="nil"/>
              <w:right w:val="nil"/>
            </w:tcBorders>
            <w:shd w:val="clear" w:color="000000" w:fill="FFFFFF"/>
            <w:vAlign w:val="bottom"/>
            <w:hideMark/>
          </w:tcPr>
          <w:p w14:paraId="6818AC5D"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-13</w:t>
            </w:r>
          </w:p>
        </w:tc>
        <w:tc>
          <w:tcPr>
            <w:tcW w:w="680" w:type="dxa"/>
            <w:tcBorders>
              <w:top w:val="single" w:sz="4" w:space="0" w:color="ADD6EA"/>
              <w:left w:val="nil"/>
              <w:bottom w:val="nil"/>
              <w:right w:val="nil"/>
            </w:tcBorders>
            <w:shd w:val="clear" w:color="000000" w:fill="FFFFFF"/>
            <w:vAlign w:val="bottom"/>
            <w:hideMark/>
          </w:tcPr>
          <w:p w14:paraId="15996C4A"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000000" w:fill="FFFFFF"/>
            <w:vAlign w:val="bottom"/>
            <w:hideMark/>
          </w:tcPr>
          <w:p w14:paraId="39DC1A11"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000000" w:fill="FFFFFF"/>
            <w:vAlign w:val="bottom"/>
            <w:hideMark/>
          </w:tcPr>
          <w:p w14:paraId="4BE0C715"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0942405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21</w:t>
            </w:r>
          </w:p>
        </w:tc>
      </w:tr>
      <w:tr w:rsidR="007F4EBA" w:rsidRPr="007F4EBA" w14:paraId="5308230A"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4C41C5DA" w14:textId="79C0F373" w:rsidR="007F4EBA" w:rsidRPr="007F4EBA" w:rsidRDefault="00965E78" w:rsidP="007F4EBA">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Revised </w:t>
            </w:r>
            <w:r w:rsidRPr="007F4EBA">
              <w:rPr>
                <w:rFonts w:eastAsia="Times New Roman" w:cs="Open Sans Light"/>
                <w:color w:val="000000"/>
                <w:sz w:val="16"/>
                <w:szCs w:val="16"/>
                <w:lang w:eastAsia="en-AU"/>
              </w:rPr>
              <w:t>regression</w:t>
            </w:r>
            <w:r w:rsidR="00422334">
              <w:rPr>
                <w:rFonts w:eastAsia="Times New Roman" w:cs="Open Sans Light"/>
                <w:color w:val="000000"/>
                <w:sz w:val="16"/>
                <w:szCs w:val="16"/>
                <w:lang w:eastAsia="en-AU"/>
              </w:rPr>
              <w:t xml:space="preserve"> (a)</w:t>
            </w:r>
          </w:p>
        </w:tc>
        <w:tc>
          <w:tcPr>
            <w:tcW w:w="680" w:type="dxa"/>
            <w:tcBorders>
              <w:top w:val="single" w:sz="4" w:space="0" w:color="ADD6EA"/>
              <w:left w:val="nil"/>
              <w:bottom w:val="nil"/>
              <w:right w:val="nil"/>
            </w:tcBorders>
            <w:shd w:val="clear" w:color="000000" w:fill="FFFFFF"/>
            <w:vAlign w:val="bottom"/>
            <w:hideMark/>
          </w:tcPr>
          <w:p w14:paraId="12502493"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-258</w:t>
            </w:r>
          </w:p>
        </w:tc>
        <w:tc>
          <w:tcPr>
            <w:tcW w:w="680" w:type="dxa"/>
            <w:tcBorders>
              <w:top w:val="single" w:sz="4" w:space="0" w:color="ADD6EA"/>
              <w:left w:val="nil"/>
              <w:bottom w:val="nil"/>
              <w:right w:val="nil"/>
            </w:tcBorders>
            <w:shd w:val="clear" w:color="000000" w:fill="FFFFFF"/>
            <w:vAlign w:val="bottom"/>
            <w:hideMark/>
          </w:tcPr>
          <w:p w14:paraId="2797CFD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000000" w:fill="FFFFFF"/>
            <w:vAlign w:val="bottom"/>
            <w:hideMark/>
          </w:tcPr>
          <w:p w14:paraId="060DBDB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117</w:t>
            </w:r>
          </w:p>
        </w:tc>
        <w:tc>
          <w:tcPr>
            <w:tcW w:w="680" w:type="dxa"/>
            <w:tcBorders>
              <w:top w:val="single" w:sz="4" w:space="0" w:color="ADD6EA"/>
              <w:left w:val="nil"/>
              <w:bottom w:val="nil"/>
              <w:right w:val="nil"/>
            </w:tcBorders>
            <w:shd w:val="clear" w:color="000000" w:fill="FFFFFF"/>
            <w:vAlign w:val="bottom"/>
            <w:hideMark/>
          </w:tcPr>
          <w:p w14:paraId="5834791D"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74</w:t>
            </w:r>
          </w:p>
        </w:tc>
        <w:tc>
          <w:tcPr>
            <w:tcW w:w="680" w:type="dxa"/>
            <w:tcBorders>
              <w:top w:val="single" w:sz="4" w:space="0" w:color="ADD6EA"/>
              <w:left w:val="nil"/>
              <w:bottom w:val="nil"/>
              <w:right w:val="nil"/>
            </w:tcBorders>
            <w:shd w:val="clear" w:color="000000" w:fill="FFFFFF"/>
            <w:vAlign w:val="bottom"/>
            <w:hideMark/>
          </w:tcPr>
          <w:p w14:paraId="701720A1"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52</w:t>
            </w:r>
          </w:p>
        </w:tc>
        <w:tc>
          <w:tcPr>
            <w:tcW w:w="680" w:type="dxa"/>
            <w:tcBorders>
              <w:top w:val="single" w:sz="4" w:space="0" w:color="ADD6EA"/>
              <w:left w:val="nil"/>
              <w:bottom w:val="nil"/>
              <w:right w:val="nil"/>
            </w:tcBorders>
            <w:shd w:val="clear" w:color="000000" w:fill="FFFFFF"/>
            <w:vAlign w:val="bottom"/>
            <w:hideMark/>
          </w:tcPr>
          <w:p w14:paraId="424BAB30"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11</w:t>
            </w:r>
          </w:p>
        </w:tc>
        <w:tc>
          <w:tcPr>
            <w:tcW w:w="680" w:type="dxa"/>
            <w:tcBorders>
              <w:top w:val="single" w:sz="4" w:space="0" w:color="ADD6EA"/>
              <w:left w:val="nil"/>
              <w:bottom w:val="nil"/>
              <w:right w:val="nil"/>
            </w:tcBorders>
            <w:shd w:val="clear" w:color="000000" w:fill="FFFFFF"/>
            <w:vAlign w:val="bottom"/>
            <w:hideMark/>
          </w:tcPr>
          <w:p w14:paraId="6BF31D16"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6</w:t>
            </w:r>
          </w:p>
        </w:tc>
        <w:tc>
          <w:tcPr>
            <w:tcW w:w="680" w:type="dxa"/>
            <w:tcBorders>
              <w:top w:val="single" w:sz="4" w:space="0" w:color="ADD6EA"/>
              <w:left w:val="nil"/>
              <w:bottom w:val="nil"/>
              <w:right w:val="nil"/>
            </w:tcBorders>
            <w:shd w:val="clear" w:color="000000" w:fill="FFFFFF"/>
            <w:vAlign w:val="bottom"/>
            <w:hideMark/>
          </w:tcPr>
          <w:p w14:paraId="68AFCE39"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3B875D03"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260</w:t>
            </w:r>
          </w:p>
        </w:tc>
      </w:tr>
      <w:tr w:rsidR="007F4EBA" w:rsidRPr="007F4EBA" w14:paraId="26DA1F46"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7A35267F" w14:textId="77777777"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Increase blending</w:t>
            </w:r>
          </w:p>
        </w:tc>
        <w:tc>
          <w:tcPr>
            <w:tcW w:w="680" w:type="dxa"/>
            <w:tcBorders>
              <w:top w:val="single" w:sz="4" w:space="0" w:color="ADD6EA"/>
              <w:left w:val="nil"/>
              <w:bottom w:val="nil"/>
              <w:right w:val="nil"/>
            </w:tcBorders>
            <w:shd w:val="clear" w:color="000000" w:fill="FFFFFF"/>
            <w:vAlign w:val="bottom"/>
            <w:hideMark/>
          </w:tcPr>
          <w:p w14:paraId="6412DD9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-96</w:t>
            </w:r>
          </w:p>
        </w:tc>
        <w:tc>
          <w:tcPr>
            <w:tcW w:w="680" w:type="dxa"/>
            <w:tcBorders>
              <w:top w:val="single" w:sz="4" w:space="0" w:color="ADD6EA"/>
              <w:left w:val="nil"/>
              <w:bottom w:val="nil"/>
              <w:right w:val="nil"/>
            </w:tcBorders>
            <w:shd w:val="clear" w:color="000000" w:fill="FFFFFF"/>
            <w:vAlign w:val="bottom"/>
            <w:hideMark/>
          </w:tcPr>
          <w:p w14:paraId="42CC6CB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-50</w:t>
            </w:r>
          </w:p>
        </w:tc>
        <w:tc>
          <w:tcPr>
            <w:tcW w:w="680" w:type="dxa"/>
            <w:tcBorders>
              <w:top w:val="single" w:sz="4" w:space="0" w:color="ADD6EA"/>
              <w:left w:val="nil"/>
              <w:bottom w:val="nil"/>
              <w:right w:val="nil"/>
            </w:tcBorders>
            <w:shd w:val="clear" w:color="000000" w:fill="FFFFFF"/>
            <w:vAlign w:val="bottom"/>
            <w:hideMark/>
          </w:tcPr>
          <w:p w14:paraId="37743194"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63</w:t>
            </w:r>
          </w:p>
        </w:tc>
        <w:tc>
          <w:tcPr>
            <w:tcW w:w="680" w:type="dxa"/>
            <w:tcBorders>
              <w:top w:val="single" w:sz="4" w:space="0" w:color="ADD6EA"/>
              <w:left w:val="nil"/>
              <w:bottom w:val="nil"/>
              <w:right w:val="nil"/>
            </w:tcBorders>
            <w:shd w:val="clear" w:color="000000" w:fill="FFFFFF"/>
            <w:vAlign w:val="bottom"/>
            <w:hideMark/>
          </w:tcPr>
          <w:p w14:paraId="7F9EC6F7"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23</w:t>
            </w:r>
          </w:p>
        </w:tc>
        <w:tc>
          <w:tcPr>
            <w:tcW w:w="680" w:type="dxa"/>
            <w:tcBorders>
              <w:top w:val="single" w:sz="4" w:space="0" w:color="ADD6EA"/>
              <w:left w:val="nil"/>
              <w:bottom w:val="nil"/>
              <w:right w:val="nil"/>
            </w:tcBorders>
            <w:shd w:val="clear" w:color="000000" w:fill="FFFFFF"/>
            <w:vAlign w:val="bottom"/>
            <w:hideMark/>
          </w:tcPr>
          <w:p w14:paraId="0943E785"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19</w:t>
            </w:r>
          </w:p>
        </w:tc>
        <w:tc>
          <w:tcPr>
            <w:tcW w:w="680" w:type="dxa"/>
            <w:tcBorders>
              <w:top w:val="single" w:sz="4" w:space="0" w:color="ADD6EA"/>
              <w:left w:val="nil"/>
              <w:bottom w:val="nil"/>
              <w:right w:val="nil"/>
            </w:tcBorders>
            <w:shd w:val="clear" w:color="000000" w:fill="FFFFFF"/>
            <w:vAlign w:val="bottom"/>
            <w:hideMark/>
          </w:tcPr>
          <w:p w14:paraId="0D15A17A"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16</w:t>
            </w:r>
          </w:p>
        </w:tc>
        <w:tc>
          <w:tcPr>
            <w:tcW w:w="680" w:type="dxa"/>
            <w:tcBorders>
              <w:top w:val="single" w:sz="4" w:space="0" w:color="ADD6EA"/>
              <w:left w:val="nil"/>
              <w:bottom w:val="nil"/>
              <w:right w:val="nil"/>
            </w:tcBorders>
            <w:shd w:val="clear" w:color="000000" w:fill="FFFFFF"/>
            <w:vAlign w:val="bottom"/>
            <w:hideMark/>
          </w:tcPr>
          <w:p w14:paraId="11E075BA"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16</w:t>
            </w:r>
          </w:p>
        </w:tc>
        <w:tc>
          <w:tcPr>
            <w:tcW w:w="680" w:type="dxa"/>
            <w:tcBorders>
              <w:top w:val="single" w:sz="4" w:space="0" w:color="ADD6EA"/>
              <w:left w:val="nil"/>
              <w:bottom w:val="nil"/>
              <w:right w:val="nil"/>
            </w:tcBorders>
            <w:shd w:val="clear" w:color="000000" w:fill="FFFFFF"/>
            <w:vAlign w:val="bottom"/>
            <w:hideMark/>
          </w:tcPr>
          <w:p w14:paraId="6B112115"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8</w:t>
            </w:r>
          </w:p>
        </w:tc>
        <w:tc>
          <w:tcPr>
            <w:tcW w:w="680" w:type="dxa"/>
            <w:tcBorders>
              <w:top w:val="single" w:sz="4" w:space="0" w:color="ADD6EA"/>
              <w:left w:val="nil"/>
              <w:bottom w:val="nil"/>
              <w:right w:val="nil"/>
            </w:tcBorders>
            <w:shd w:val="clear" w:color="000000" w:fill="FFFFFF"/>
            <w:vAlign w:val="bottom"/>
            <w:hideMark/>
          </w:tcPr>
          <w:p w14:paraId="0B2F0B88"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145</w:t>
            </w:r>
          </w:p>
        </w:tc>
      </w:tr>
      <w:tr w:rsidR="007F4EBA" w:rsidRPr="007F4EBA" w14:paraId="2DEDA13E" w14:textId="77777777" w:rsidTr="007F4EBA">
        <w:trPr>
          <w:trHeight w:val="320"/>
        </w:trPr>
        <w:tc>
          <w:tcPr>
            <w:tcW w:w="2900" w:type="dxa"/>
            <w:tcBorders>
              <w:top w:val="single" w:sz="4" w:space="0" w:color="ADD6EA"/>
              <w:left w:val="nil"/>
              <w:bottom w:val="nil"/>
              <w:right w:val="nil"/>
            </w:tcBorders>
            <w:shd w:val="clear" w:color="000000" w:fill="D6E7F0"/>
            <w:vAlign w:val="bottom"/>
            <w:hideMark/>
          </w:tcPr>
          <w:p w14:paraId="18EE831E" w14:textId="77777777" w:rsidR="007F4EBA" w:rsidRPr="007F4EBA" w:rsidRDefault="007F4EBA" w:rsidP="007F4EBA">
            <w:pPr>
              <w:tabs>
                <w:tab w:val="clear" w:pos="567"/>
              </w:tabs>
              <w:spacing w:before="0" w:line="240" w:lineRule="auto"/>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Total change</w:t>
            </w:r>
          </w:p>
        </w:tc>
        <w:tc>
          <w:tcPr>
            <w:tcW w:w="680" w:type="dxa"/>
            <w:tcBorders>
              <w:top w:val="single" w:sz="4" w:space="0" w:color="ADD6EA"/>
              <w:left w:val="nil"/>
              <w:bottom w:val="nil"/>
              <w:right w:val="nil"/>
            </w:tcBorders>
            <w:shd w:val="clear" w:color="000000" w:fill="D6E7F0"/>
            <w:vAlign w:val="bottom"/>
            <w:hideMark/>
          </w:tcPr>
          <w:p w14:paraId="1128E2B4"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-593</w:t>
            </w:r>
          </w:p>
        </w:tc>
        <w:tc>
          <w:tcPr>
            <w:tcW w:w="680" w:type="dxa"/>
            <w:tcBorders>
              <w:top w:val="single" w:sz="4" w:space="0" w:color="ADD6EA"/>
              <w:left w:val="nil"/>
              <w:bottom w:val="nil"/>
              <w:right w:val="nil"/>
            </w:tcBorders>
            <w:shd w:val="clear" w:color="000000" w:fill="D6E7F0"/>
            <w:vAlign w:val="bottom"/>
            <w:hideMark/>
          </w:tcPr>
          <w:p w14:paraId="688DCDD5"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-208</w:t>
            </w:r>
          </w:p>
        </w:tc>
        <w:tc>
          <w:tcPr>
            <w:tcW w:w="680" w:type="dxa"/>
            <w:tcBorders>
              <w:top w:val="single" w:sz="4" w:space="0" w:color="ADD6EA"/>
              <w:left w:val="nil"/>
              <w:bottom w:val="nil"/>
              <w:right w:val="nil"/>
            </w:tcBorders>
            <w:shd w:val="clear" w:color="000000" w:fill="D6E7F0"/>
            <w:vAlign w:val="bottom"/>
            <w:hideMark/>
          </w:tcPr>
          <w:p w14:paraId="231E584C"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292</w:t>
            </w:r>
          </w:p>
        </w:tc>
        <w:tc>
          <w:tcPr>
            <w:tcW w:w="680" w:type="dxa"/>
            <w:tcBorders>
              <w:top w:val="single" w:sz="4" w:space="0" w:color="ADD6EA"/>
              <w:left w:val="nil"/>
              <w:bottom w:val="nil"/>
              <w:right w:val="nil"/>
            </w:tcBorders>
            <w:shd w:val="clear" w:color="000000" w:fill="D6E7F0"/>
            <w:vAlign w:val="bottom"/>
            <w:hideMark/>
          </w:tcPr>
          <w:p w14:paraId="5E2E0F02"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274</w:t>
            </w:r>
          </w:p>
        </w:tc>
        <w:tc>
          <w:tcPr>
            <w:tcW w:w="680" w:type="dxa"/>
            <w:tcBorders>
              <w:top w:val="single" w:sz="4" w:space="0" w:color="ADD6EA"/>
              <w:left w:val="nil"/>
              <w:bottom w:val="nil"/>
              <w:right w:val="nil"/>
            </w:tcBorders>
            <w:shd w:val="clear" w:color="000000" w:fill="D6E7F0"/>
            <w:vAlign w:val="bottom"/>
            <w:hideMark/>
          </w:tcPr>
          <w:p w14:paraId="2802B0CC"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173</w:t>
            </w:r>
          </w:p>
        </w:tc>
        <w:tc>
          <w:tcPr>
            <w:tcW w:w="680" w:type="dxa"/>
            <w:tcBorders>
              <w:top w:val="single" w:sz="4" w:space="0" w:color="ADD6EA"/>
              <w:left w:val="nil"/>
              <w:bottom w:val="nil"/>
              <w:right w:val="nil"/>
            </w:tcBorders>
            <w:shd w:val="clear" w:color="000000" w:fill="D6E7F0"/>
            <w:vAlign w:val="bottom"/>
            <w:hideMark/>
          </w:tcPr>
          <w:p w14:paraId="0A453943"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42</w:t>
            </w:r>
          </w:p>
        </w:tc>
        <w:tc>
          <w:tcPr>
            <w:tcW w:w="680" w:type="dxa"/>
            <w:tcBorders>
              <w:top w:val="single" w:sz="4" w:space="0" w:color="ADD6EA"/>
              <w:left w:val="nil"/>
              <w:bottom w:val="nil"/>
              <w:right w:val="nil"/>
            </w:tcBorders>
            <w:shd w:val="clear" w:color="000000" w:fill="D6E7F0"/>
            <w:vAlign w:val="bottom"/>
            <w:hideMark/>
          </w:tcPr>
          <w:p w14:paraId="1CB266D4"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13</w:t>
            </w:r>
          </w:p>
        </w:tc>
        <w:tc>
          <w:tcPr>
            <w:tcW w:w="680" w:type="dxa"/>
            <w:tcBorders>
              <w:top w:val="single" w:sz="4" w:space="0" w:color="ADD6EA"/>
              <w:left w:val="nil"/>
              <w:bottom w:val="nil"/>
              <w:right w:val="nil"/>
            </w:tcBorders>
            <w:shd w:val="clear" w:color="000000" w:fill="D6E7F0"/>
            <w:vAlign w:val="bottom"/>
            <w:hideMark/>
          </w:tcPr>
          <w:p w14:paraId="031FA24B"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8</w:t>
            </w:r>
          </w:p>
        </w:tc>
        <w:tc>
          <w:tcPr>
            <w:tcW w:w="680" w:type="dxa"/>
            <w:tcBorders>
              <w:top w:val="single" w:sz="4" w:space="0" w:color="ADD6EA"/>
              <w:left w:val="nil"/>
              <w:bottom w:val="nil"/>
              <w:right w:val="nil"/>
            </w:tcBorders>
            <w:shd w:val="clear" w:color="000000" w:fill="D6E7F0"/>
            <w:vAlign w:val="bottom"/>
            <w:hideMark/>
          </w:tcPr>
          <w:p w14:paraId="6FA1D176"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801</w:t>
            </w:r>
          </w:p>
        </w:tc>
      </w:tr>
      <w:tr w:rsidR="007F4EBA" w:rsidRPr="007F4EBA" w14:paraId="50F62903" w14:textId="77777777" w:rsidTr="007F4EBA">
        <w:trPr>
          <w:trHeight w:val="260"/>
        </w:trPr>
        <w:tc>
          <w:tcPr>
            <w:tcW w:w="2900" w:type="dxa"/>
            <w:tcBorders>
              <w:top w:val="single" w:sz="4" w:space="0" w:color="ADD6EA"/>
              <w:left w:val="nil"/>
              <w:bottom w:val="nil"/>
              <w:right w:val="nil"/>
            </w:tcBorders>
            <w:shd w:val="clear" w:color="000000" w:fill="B6D5E4"/>
            <w:vAlign w:val="bottom"/>
            <w:hideMark/>
          </w:tcPr>
          <w:p w14:paraId="104F9E5E" w14:textId="77777777" w:rsidR="007F4EBA" w:rsidRPr="007F4EBA" w:rsidRDefault="007F4EBA" w:rsidP="007F4EBA">
            <w:pPr>
              <w:tabs>
                <w:tab w:val="clear" w:pos="567"/>
              </w:tabs>
              <w:spacing w:before="0" w:line="240" w:lineRule="auto"/>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 </w:t>
            </w:r>
          </w:p>
        </w:tc>
        <w:tc>
          <w:tcPr>
            <w:tcW w:w="680" w:type="dxa"/>
            <w:tcBorders>
              <w:top w:val="single" w:sz="4" w:space="0" w:color="ADD6EA"/>
              <w:left w:val="nil"/>
              <w:bottom w:val="nil"/>
              <w:right w:val="nil"/>
            </w:tcBorders>
            <w:shd w:val="clear" w:color="000000" w:fill="B6D5E4"/>
            <w:vAlign w:val="bottom"/>
            <w:hideMark/>
          </w:tcPr>
          <w:p w14:paraId="597B43A1"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68DE5C44"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3586824F"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0441CFDE"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6BD02FD8"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2CC85427"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1C511830"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6E19AFDE"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bottom"/>
            <w:hideMark/>
          </w:tcPr>
          <w:p w14:paraId="6A7CCDF5"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$pc</w:t>
            </w:r>
          </w:p>
        </w:tc>
      </w:tr>
      <w:tr w:rsidR="007F4EBA" w:rsidRPr="007F4EBA" w14:paraId="6563EBA0" w14:textId="77777777" w:rsidTr="007F4EBA">
        <w:trPr>
          <w:trHeight w:val="260"/>
        </w:trPr>
        <w:tc>
          <w:tcPr>
            <w:tcW w:w="2900" w:type="dxa"/>
            <w:tcBorders>
              <w:top w:val="single" w:sz="4" w:space="0" w:color="ADD6EA"/>
              <w:left w:val="nil"/>
              <w:bottom w:val="nil"/>
              <w:right w:val="nil"/>
            </w:tcBorders>
            <w:shd w:val="clear" w:color="000000" w:fill="FFFFFF"/>
            <w:vAlign w:val="bottom"/>
            <w:hideMark/>
          </w:tcPr>
          <w:p w14:paraId="0E903F58" w14:textId="77777777"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Ferry error correction</w:t>
            </w:r>
          </w:p>
        </w:tc>
        <w:tc>
          <w:tcPr>
            <w:tcW w:w="680" w:type="dxa"/>
            <w:tcBorders>
              <w:top w:val="single" w:sz="4" w:space="0" w:color="ADD6EA"/>
              <w:left w:val="nil"/>
              <w:bottom w:val="nil"/>
              <w:right w:val="nil"/>
            </w:tcBorders>
            <w:shd w:val="clear" w:color="000000" w:fill="FFFFFF"/>
            <w:vAlign w:val="bottom"/>
            <w:hideMark/>
          </w:tcPr>
          <w:p w14:paraId="4EDAD1F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3BB6812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6386398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2F5A6B0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3AC9BE98"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68A1A422"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000000" w:fill="FFFFFF"/>
            <w:vAlign w:val="bottom"/>
            <w:hideMark/>
          </w:tcPr>
          <w:p w14:paraId="1C22A12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778DA8EA"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-9</w:t>
            </w:r>
          </w:p>
        </w:tc>
        <w:tc>
          <w:tcPr>
            <w:tcW w:w="680" w:type="dxa"/>
            <w:tcBorders>
              <w:top w:val="single" w:sz="4" w:space="0" w:color="ADD6EA"/>
              <w:left w:val="nil"/>
              <w:bottom w:val="nil"/>
              <w:right w:val="nil"/>
            </w:tcBorders>
            <w:shd w:val="clear" w:color="000000" w:fill="FFFFFF"/>
            <w:vAlign w:val="bottom"/>
            <w:hideMark/>
          </w:tcPr>
          <w:p w14:paraId="1095FEFD"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r>
      <w:tr w:rsidR="007F4EBA" w:rsidRPr="007F4EBA" w14:paraId="469F4A8F"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45535069" w14:textId="23FBF9C8"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Square km density</w:t>
            </w:r>
            <w:r w:rsidR="00422334">
              <w:rPr>
                <w:rFonts w:eastAsia="Times New Roman" w:cs="Open Sans Light"/>
                <w:color w:val="000000"/>
                <w:sz w:val="16"/>
                <w:szCs w:val="16"/>
                <w:lang w:eastAsia="en-AU"/>
              </w:rPr>
              <w:t xml:space="preserve"> (a)</w:t>
            </w:r>
          </w:p>
        </w:tc>
        <w:tc>
          <w:tcPr>
            <w:tcW w:w="680" w:type="dxa"/>
            <w:tcBorders>
              <w:top w:val="single" w:sz="4" w:space="0" w:color="ADD6EA"/>
              <w:left w:val="nil"/>
              <w:bottom w:val="nil"/>
              <w:right w:val="nil"/>
            </w:tcBorders>
            <w:shd w:val="clear" w:color="000000" w:fill="FFFFFF"/>
            <w:vAlign w:val="bottom"/>
            <w:hideMark/>
          </w:tcPr>
          <w:p w14:paraId="2840AC94"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-28</w:t>
            </w:r>
          </w:p>
        </w:tc>
        <w:tc>
          <w:tcPr>
            <w:tcW w:w="680" w:type="dxa"/>
            <w:tcBorders>
              <w:top w:val="single" w:sz="4" w:space="0" w:color="ADD6EA"/>
              <w:left w:val="nil"/>
              <w:bottom w:val="nil"/>
              <w:right w:val="nil"/>
            </w:tcBorders>
            <w:shd w:val="clear" w:color="000000" w:fill="FFFFFF"/>
            <w:vAlign w:val="bottom"/>
            <w:hideMark/>
          </w:tcPr>
          <w:p w14:paraId="54297AD6"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-24</w:t>
            </w:r>
          </w:p>
        </w:tc>
        <w:tc>
          <w:tcPr>
            <w:tcW w:w="680" w:type="dxa"/>
            <w:tcBorders>
              <w:top w:val="single" w:sz="4" w:space="0" w:color="ADD6EA"/>
              <w:left w:val="nil"/>
              <w:bottom w:val="nil"/>
              <w:right w:val="nil"/>
            </w:tcBorders>
            <w:shd w:val="clear" w:color="000000" w:fill="FFFFFF"/>
            <w:vAlign w:val="bottom"/>
            <w:hideMark/>
          </w:tcPr>
          <w:p w14:paraId="565A521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21</w:t>
            </w:r>
          </w:p>
        </w:tc>
        <w:tc>
          <w:tcPr>
            <w:tcW w:w="680" w:type="dxa"/>
            <w:tcBorders>
              <w:top w:val="single" w:sz="4" w:space="0" w:color="ADD6EA"/>
              <w:left w:val="nil"/>
              <w:bottom w:val="nil"/>
              <w:right w:val="nil"/>
            </w:tcBorders>
            <w:shd w:val="clear" w:color="000000" w:fill="FFFFFF"/>
            <w:vAlign w:val="bottom"/>
            <w:hideMark/>
          </w:tcPr>
          <w:p w14:paraId="620CEB5D"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56</w:t>
            </w:r>
          </w:p>
        </w:tc>
        <w:tc>
          <w:tcPr>
            <w:tcW w:w="680" w:type="dxa"/>
            <w:tcBorders>
              <w:top w:val="single" w:sz="4" w:space="0" w:color="ADD6EA"/>
              <w:left w:val="nil"/>
              <w:bottom w:val="nil"/>
              <w:right w:val="nil"/>
            </w:tcBorders>
            <w:shd w:val="clear" w:color="000000" w:fill="FFFFFF"/>
            <w:vAlign w:val="bottom"/>
            <w:hideMark/>
          </w:tcPr>
          <w:p w14:paraId="24AE3DE8"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61</w:t>
            </w:r>
          </w:p>
        </w:tc>
        <w:tc>
          <w:tcPr>
            <w:tcW w:w="680" w:type="dxa"/>
            <w:tcBorders>
              <w:top w:val="single" w:sz="4" w:space="0" w:color="ADD6EA"/>
              <w:left w:val="nil"/>
              <w:bottom w:val="nil"/>
              <w:right w:val="nil"/>
            </w:tcBorders>
            <w:shd w:val="clear" w:color="000000" w:fill="FFFFFF"/>
            <w:vAlign w:val="bottom"/>
            <w:hideMark/>
          </w:tcPr>
          <w:p w14:paraId="4B89AF11"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25</w:t>
            </w:r>
          </w:p>
        </w:tc>
        <w:tc>
          <w:tcPr>
            <w:tcW w:w="680" w:type="dxa"/>
            <w:tcBorders>
              <w:top w:val="single" w:sz="4" w:space="0" w:color="ADD6EA"/>
              <w:left w:val="nil"/>
              <w:bottom w:val="nil"/>
              <w:right w:val="nil"/>
            </w:tcBorders>
            <w:shd w:val="clear" w:color="000000" w:fill="FFFFFF"/>
            <w:vAlign w:val="bottom"/>
            <w:hideMark/>
          </w:tcPr>
          <w:p w14:paraId="7C0E0B72"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-15</w:t>
            </w:r>
          </w:p>
        </w:tc>
        <w:tc>
          <w:tcPr>
            <w:tcW w:w="680" w:type="dxa"/>
            <w:tcBorders>
              <w:top w:val="single" w:sz="4" w:space="0" w:color="ADD6EA"/>
              <w:left w:val="nil"/>
              <w:bottom w:val="nil"/>
              <w:right w:val="nil"/>
            </w:tcBorders>
            <w:shd w:val="clear" w:color="000000" w:fill="FFFFFF"/>
            <w:vAlign w:val="bottom"/>
            <w:hideMark/>
          </w:tcPr>
          <w:p w14:paraId="41DA0050"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12</w:t>
            </w:r>
          </w:p>
        </w:tc>
        <w:tc>
          <w:tcPr>
            <w:tcW w:w="680" w:type="dxa"/>
            <w:tcBorders>
              <w:top w:val="single" w:sz="4" w:space="0" w:color="ADD6EA"/>
              <w:left w:val="nil"/>
              <w:bottom w:val="nil"/>
              <w:right w:val="nil"/>
            </w:tcBorders>
            <w:shd w:val="clear" w:color="000000" w:fill="FFFFFF"/>
            <w:vAlign w:val="bottom"/>
            <w:hideMark/>
          </w:tcPr>
          <w:p w14:paraId="634AC61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15</w:t>
            </w:r>
          </w:p>
        </w:tc>
      </w:tr>
      <w:tr w:rsidR="007F4EBA" w:rsidRPr="007F4EBA" w14:paraId="060BB729"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67FC2BBC" w14:textId="77777777"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Continuous passenger numbers</w:t>
            </w:r>
          </w:p>
        </w:tc>
        <w:tc>
          <w:tcPr>
            <w:tcW w:w="680" w:type="dxa"/>
            <w:tcBorders>
              <w:top w:val="single" w:sz="4" w:space="0" w:color="ADD6EA"/>
              <w:left w:val="nil"/>
              <w:bottom w:val="nil"/>
              <w:right w:val="nil"/>
            </w:tcBorders>
            <w:shd w:val="clear" w:color="000000" w:fill="FFFFFF"/>
            <w:vAlign w:val="bottom"/>
            <w:hideMark/>
          </w:tcPr>
          <w:p w14:paraId="5026B8B1"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78883FA1"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w:t>
            </w:r>
          </w:p>
        </w:tc>
        <w:tc>
          <w:tcPr>
            <w:tcW w:w="680" w:type="dxa"/>
            <w:tcBorders>
              <w:top w:val="single" w:sz="4" w:space="0" w:color="ADD6EA"/>
              <w:left w:val="nil"/>
              <w:bottom w:val="nil"/>
              <w:right w:val="nil"/>
            </w:tcBorders>
            <w:shd w:val="clear" w:color="000000" w:fill="FFFFFF"/>
            <w:vAlign w:val="bottom"/>
            <w:hideMark/>
          </w:tcPr>
          <w:p w14:paraId="1DFE01D2"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3498925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3</w:t>
            </w:r>
          </w:p>
        </w:tc>
        <w:tc>
          <w:tcPr>
            <w:tcW w:w="680" w:type="dxa"/>
            <w:tcBorders>
              <w:top w:val="single" w:sz="4" w:space="0" w:color="ADD6EA"/>
              <w:left w:val="nil"/>
              <w:bottom w:val="nil"/>
              <w:right w:val="nil"/>
            </w:tcBorders>
            <w:shd w:val="clear" w:color="000000" w:fill="FFFFFF"/>
            <w:vAlign w:val="bottom"/>
            <w:hideMark/>
          </w:tcPr>
          <w:p w14:paraId="5C338852"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-7</w:t>
            </w:r>
          </w:p>
        </w:tc>
        <w:tc>
          <w:tcPr>
            <w:tcW w:w="680" w:type="dxa"/>
            <w:tcBorders>
              <w:top w:val="single" w:sz="4" w:space="0" w:color="ADD6EA"/>
              <w:left w:val="nil"/>
              <w:bottom w:val="nil"/>
              <w:right w:val="nil"/>
            </w:tcBorders>
            <w:shd w:val="clear" w:color="000000" w:fill="FFFFFF"/>
            <w:vAlign w:val="bottom"/>
            <w:hideMark/>
          </w:tcPr>
          <w:p w14:paraId="400194C5"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-3</w:t>
            </w:r>
          </w:p>
        </w:tc>
        <w:tc>
          <w:tcPr>
            <w:tcW w:w="680" w:type="dxa"/>
            <w:tcBorders>
              <w:top w:val="single" w:sz="4" w:space="0" w:color="ADD6EA"/>
              <w:left w:val="nil"/>
              <w:bottom w:val="nil"/>
              <w:right w:val="nil"/>
            </w:tcBorders>
            <w:shd w:val="clear" w:color="000000" w:fill="FFFFFF"/>
            <w:vAlign w:val="bottom"/>
            <w:hideMark/>
          </w:tcPr>
          <w:p w14:paraId="17B52163"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-4</w:t>
            </w:r>
          </w:p>
        </w:tc>
        <w:tc>
          <w:tcPr>
            <w:tcW w:w="680" w:type="dxa"/>
            <w:tcBorders>
              <w:top w:val="single" w:sz="4" w:space="0" w:color="ADD6EA"/>
              <w:left w:val="nil"/>
              <w:bottom w:val="nil"/>
              <w:right w:val="nil"/>
            </w:tcBorders>
            <w:shd w:val="clear" w:color="000000" w:fill="FFFFFF"/>
            <w:vAlign w:val="bottom"/>
            <w:hideMark/>
          </w:tcPr>
          <w:p w14:paraId="1ACE81F3"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-3</w:t>
            </w:r>
          </w:p>
        </w:tc>
        <w:tc>
          <w:tcPr>
            <w:tcW w:w="680" w:type="dxa"/>
            <w:tcBorders>
              <w:top w:val="single" w:sz="4" w:space="0" w:color="ADD6EA"/>
              <w:left w:val="nil"/>
              <w:bottom w:val="nil"/>
              <w:right w:val="nil"/>
            </w:tcBorders>
            <w:shd w:val="clear" w:color="000000" w:fill="FFFFFF"/>
            <w:vAlign w:val="bottom"/>
            <w:hideMark/>
          </w:tcPr>
          <w:p w14:paraId="7F5BF67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r>
      <w:tr w:rsidR="007F4EBA" w:rsidRPr="007F4EBA" w14:paraId="5EA0D428"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0A7E57B8" w14:textId="51176777" w:rsidR="007F4EBA" w:rsidRPr="007F4EBA" w:rsidRDefault="00965E78" w:rsidP="007F4EBA">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Revised </w:t>
            </w:r>
            <w:r w:rsidRPr="007F4EBA">
              <w:rPr>
                <w:rFonts w:eastAsia="Times New Roman" w:cs="Open Sans Light"/>
                <w:color w:val="000000"/>
                <w:sz w:val="16"/>
                <w:szCs w:val="16"/>
                <w:lang w:eastAsia="en-AU"/>
              </w:rPr>
              <w:t>regression</w:t>
            </w:r>
            <w:r w:rsidR="00422334">
              <w:rPr>
                <w:rFonts w:eastAsia="Times New Roman" w:cs="Open Sans Light"/>
                <w:color w:val="000000"/>
                <w:sz w:val="16"/>
                <w:szCs w:val="16"/>
                <w:lang w:eastAsia="en-AU"/>
              </w:rPr>
              <w:t xml:space="preserve"> (a)</w:t>
            </w:r>
          </w:p>
        </w:tc>
        <w:tc>
          <w:tcPr>
            <w:tcW w:w="680" w:type="dxa"/>
            <w:tcBorders>
              <w:top w:val="single" w:sz="4" w:space="0" w:color="ADD6EA"/>
              <w:left w:val="nil"/>
              <w:bottom w:val="nil"/>
              <w:right w:val="nil"/>
            </w:tcBorders>
            <w:shd w:val="clear" w:color="000000" w:fill="FFFFFF"/>
            <w:vAlign w:val="bottom"/>
            <w:hideMark/>
          </w:tcPr>
          <w:p w14:paraId="2BF7EDAF"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-30</w:t>
            </w:r>
          </w:p>
        </w:tc>
        <w:tc>
          <w:tcPr>
            <w:tcW w:w="680" w:type="dxa"/>
            <w:tcBorders>
              <w:top w:val="single" w:sz="4" w:space="0" w:color="ADD6EA"/>
              <w:left w:val="nil"/>
              <w:bottom w:val="nil"/>
              <w:right w:val="nil"/>
            </w:tcBorders>
            <w:shd w:val="clear" w:color="000000" w:fill="FFFFFF"/>
            <w:vAlign w:val="bottom"/>
            <w:hideMark/>
          </w:tcPr>
          <w:p w14:paraId="6166231F"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0</w:t>
            </w:r>
          </w:p>
        </w:tc>
        <w:tc>
          <w:tcPr>
            <w:tcW w:w="680" w:type="dxa"/>
            <w:tcBorders>
              <w:top w:val="single" w:sz="4" w:space="0" w:color="ADD6EA"/>
              <w:left w:val="nil"/>
              <w:bottom w:val="nil"/>
              <w:right w:val="nil"/>
            </w:tcBorders>
            <w:shd w:val="clear" w:color="000000" w:fill="FFFFFF"/>
            <w:vAlign w:val="bottom"/>
            <w:hideMark/>
          </w:tcPr>
          <w:p w14:paraId="265E4038"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21</w:t>
            </w:r>
          </w:p>
        </w:tc>
        <w:tc>
          <w:tcPr>
            <w:tcW w:w="680" w:type="dxa"/>
            <w:tcBorders>
              <w:top w:val="single" w:sz="4" w:space="0" w:color="ADD6EA"/>
              <w:left w:val="nil"/>
              <w:bottom w:val="nil"/>
              <w:right w:val="nil"/>
            </w:tcBorders>
            <w:shd w:val="clear" w:color="000000" w:fill="FFFFFF"/>
            <w:vAlign w:val="bottom"/>
            <w:hideMark/>
          </w:tcPr>
          <w:p w14:paraId="08D263A9"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25</w:t>
            </w:r>
          </w:p>
        </w:tc>
        <w:tc>
          <w:tcPr>
            <w:tcW w:w="680" w:type="dxa"/>
            <w:tcBorders>
              <w:top w:val="single" w:sz="4" w:space="0" w:color="ADD6EA"/>
              <w:left w:val="nil"/>
              <w:bottom w:val="nil"/>
              <w:right w:val="nil"/>
            </w:tcBorders>
            <w:shd w:val="clear" w:color="000000" w:fill="FFFFFF"/>
            <w:vAlign w:val="bottom"/>
            <w:hideMark/>
          </w:tcPr>
          <w:p w14:paraId="0A461088"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27</w:t>
            </w:r>
          </w:p>
        </w:tc>
        <w:tc>
          <w:tcPr>
            <w:tcW w:w="680" w:type="dxa"/>
            <w:tcBorders>
              <w:top w:val="single" w:sz="4" w:space="0" w:color="ADD6EA"/>
              <w:left w:val="nil"/>
              <w:bottom w:val="nil"/>
              <w:right w:val="nil"/>
            </w:tcBorders>
            <w:shd w:val="clear" w:color="000000" w:fill="FFFFFF"/>
            <w:vAlign w:val="bottom"/>
            <w:hideMark/>
          </w:tcPr>
          <w:p w14:paraId="3CF4E57B"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20</w:t>
            </w:r>
          </w:p>
        </w:tc>
        <w:tc>
          <w:tcPr>
            <w:tcW w:w="680" w:type="dxa"/>
            <w:tcBorders>
              <w:top w:val="single" w:sz="4" w:space="0" w:color="ADD6EA"/>
              <w:left w:val="nil"/>
              <w:bottom w:val="nil"/>
              <w:right w:val="nil"/>
            </w:tcBorders>
            <w:shd w:val="clear" w:color="000000" w:fill="FFFFFF"/>
            <w:vAlign w:val="bottom"/>
            <w:hideMark/>
          </w:tcPr>
          <w:p w14:paraId="1A1482B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12</w:t>
            </w:r>
          </w:p>
        </w:tc>
        <w:tc>
          <w:tcPr>
            <w:tcW w:w="680" w:type="dxa"/>
            <w:tcBorders>
              <w:top w:val="single" w:sz="4" w:space="0" w:color="ADD6EA"/>
              <w:left w:val="nil"/>
              <w:bottom w:val="nil"/>
              <w:right w:val="nil"/>
            </w:tcBorders>
            <w:shd w:val="clear" w:color="000000" w:fill="FFFFFF"/>
            <w:vAlign w:val="bottom"/>
            <w:hideMark/>
          </w:tcPr>
          <w:p w14:paraId="1FE86B72"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bottom"/>
            <w:hideMark/>
          </w:tcPr>
          <w:p w14:paraId="326EC5A3"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10</w:t>
            </w:r>
          </w:p>
        </w:tc>
      </w:tr>
      <w:tr w:rsidR="007F4EBA" w:rsidRPr="007F4EBA" w14:paraId="34CC1DE2" w14:textId="77777777" w:rsidTr="007F4EBA">
        <w:trPr>
          <w:trHeight w:val="320"/>
        </w:trPr>
        <w:tc>
          <w:tcPr>
            <w:tcW w:w="2900" w:type="dxa"/>
            <w:tcBorders>
              <w:top w:val="single" w:sz="4" w:space="0" w:color="ADD6EA"/>
              <w:left w:val="nil"/>
              <w:bottom w:val="nil"/>
              <w:right w:val="nil"/>
            </w:tcBorders>
            <w:shd w:val="clear" w:color="000000" w:fill="FFFFFF"/>
            <w:vAlign w:val="bottom"/>
            <w:hideMark/>
          </w:tcPr>
          <w:p w14:paraId="5AF7E97B" w14:textId="77777777" w:rsidR="007F4EBA" w:rsidRPr="007F4EBA" w:rsidRDefault="007F4EBA" w:rsidP="007F4EBA">
            <w:pPr>
              <w:tabs>
                <w:tab w:val="clear" w:pos="567"/>
              </w:tabs>
              <w:spacing w:before="0" w:line="240" w:lineRule="auto"/>
              <w:rPr>
                <w:rFonts w:eastAsia="Times New Roman" w:cs="Open Sans Light"/>
                <w:color w:val="000000"/>
                <w:sz w:val="16"/>
                <w:szCs w:val="16"/>
                <w:lang w:eastAsia="en-AU"/>
              </w:rPr>
            </w:pPr>
            <w:r w:rsidRPr="007F4EBA">
              <w:rPr>
                <w:rFonts w:eastAsia="Times New Roman" w:cs="Open Sans Light"/>
                <w:color w:val="000000"/>
                <w:sz w:val="16"/>
                <w:szCs w:val="16"/>
                <w:lang w:eastAsia="en-AU"/>
              </w:rPr>
              <w:t>Increase blending</w:t>
            </w:r>
          </w:p>
        </w:tc>
        <w:tc>
          <w:tcPr>
            <w:tcW w:w="680" w:type="dxa"/>
            <w:tcBorders>
              <w:top w:val="single" w:sz="4" w:space="0" w:color="ADD6EA"/>
              <w:left w:val="nil"/>
              <w:bottom w:val="nil"/>
              <w:right w:val="nil"/>
            </w:tcBorders>
            <w:shd w:val="clear" w:color="000000" w:fill="FFFFFF"/>
            <w:vAlign w:val="bottom"/>
            <w:hideMark/>
          </w:tcPr>
          <w:p w14:paraId="73C5038C"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-11</w:t>
            </w:r>
          </w:p>
        </w:tc>
        <w:tc>
          <w:tcPr>
            <w:tcW w:w="680" w:type="dxa"/>
            <w:tcBorders>
              <w:top w:val="single" w:sz="4" w:space="0" w:color="ADD6EA"/>
              <w:left w:val="nil"/>
              <w:bottom w:val="nil"/>
              <w:right w:val="nil"/>
            </w:tcBorders>
            <w:shd w:val="clear" w:color="000000" w:fill="FFFFFF"/>
            <w:vAlign w:val="bottom"/>
            <w:hideMark/>
          </w:tcPr>
          <w:p w14:paraId="68261954"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-7</w:t>
            </w:r>
          </w:p>
        </w:tc>
        <w:tc>
          <w:tcPr>
            <w:tcW w:w="680" w:type="dxa"/>
            <w:tcBorders>
              <w:top w:val="single" w:sz="4" w:space="0" w:color="ADD6EA"/>
              <w:left w:val="nil"/>
              <w:bottom w:val="nil"/>
              <w:right w:val="nil"/>
            </w:tcBorders>
            <w:shd w:val="clear" w:color="000000" w:fill="FFFFFF"/>
            <w:vAlign w:val="bottom"/>
            <w:hideMark/>
          </w:tcPr>
          <w:p w14:paraId="18A694F1"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11</w:t>
            </w:r>
          </w:p>
        </w:tc>
        <w:tc>
          <w:tcPr>
            <w:tcW w:w="680" w:type="dxa"/>
            <w:tcBorders>
              <w:top w:val="single" w:sz="4" w:space="0" w:color="ADD6EA"/>
              <w:left w:val="nil"/>
              <w:bottom w:val="nil"/>
              <w:right w:val="nil"/>
            </w:tcBorders>
            <w:shd w:val="clear" w:color="000000" w:fill="FFFFFF"/>
            <w:vAlign w:val="bottom"/>
            <w:hideMark/>
          </w:tcPr>
          <w:p w14:paraId="49ACAAD5"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8</w:t>
            </w:r>
          </w:p>
        </w:tc>
        <w:tc>
          <w:tcPr>
            <w:tcW w:w="680" w:type="dxa"/>
            <w:tcBorders>
              <w:top w:val="single" w:sz="4" w:space="0" w:color="ADD6EA"/>
              <w:left w:val="nil"/>
              <w:bottom w:val="nil"/>
              <w:right w:val="nil"/>
            </w:tcBorders>
            <w:shd w:val="clear" w:color="000000" w:fill="FFFFFF"/>
            <w:vAlign w:val="bottom"/>
            <w:hideMark/>
          </w:tcPr>
          <w:p w14:paraId="00227996"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10</w:t>
            </w:r>
          </w:p>
        </w:tc>
        <w:tc>
          <w:tcPr>
            <w:tcW w:w="680" w:type="dxa"/>
            <w:tcBorders>
              <w:top w:val="single" w:sz="4" w:space="0" w:color="ADD6EA"/>
              <w:left w:val="nil"/>
              <w:bottom w:val="nil"/>
              <w:right w:val="nil"/>
            </w:tcBorders>
            <w:shd w:val="clear" w:color="000000" w:fill="FFFFFF"/>
            <w:vAlign w:val="bottom"/>
            <w:hideMark/>
          </w:tcPr>
          <w:p w14:paraId="459F188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28</w:t>
            </w:r>
          </w:p>
        </w:tc>
        <w:tc>
          <w:tcPr>
            <w:tcW w:w="680" w:type="dxa"/>
            <w:tcBorders>
              <w:top w:val="single" w:sz="4" w:space="0" w:color="ADD6EA"/>
              <w:left w:val="nil"/>
              <w:bottom w:val="nil"/>
              <w:right w:val="nil"/>
            </w:tcBorders>
            <w:shd w:val="clear" w:color="000000" w:fill="FFFFFF"/>
            <w:vAlign w:val="bottom"/>
            <w:hideMark/>
          </w:tcPr>
          <w:p w14:paraId="037DC7BF"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34</w:t>
            </w:r>
          </w:p>
        </w:tc>
        <w:tc>
          <w:tcPr>
            <w:tcW w:w="680" w:type="dxa"/>
            <w:tcBorders>
              <w:top w:val="single" w:sz="4" w:space="0" w:color="ADD6EA"/>
              <w:left w:val="nil"/>
              <w:bottom w:val="nil"/>
              <w:right w:val="nil"/>
            </w:tcBorders>
            <w:shd w:val="clear" w:color="000000" w:fill="FFFFFF"/>
            <w:vAlign w:val="bottom"/>
            <w:hideMark/>
          </w:tcPr>
          <w:p w14:paraId="0B64A92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30</w:t>
            </w:r>
          </w:p>
        </w:tc>
        <w:tc>
          <w:tcPr>
            <w:tcW w:w="680" w:type="dxa"/>
            <w:tcBorders>
              <w:top w:val="single" w:sz="4" w:space="0" w:color="ADD6EA"/>
              <w:left w:val="nil"/>
              <w:bottom w:val="nil"/>
              <w:right w:val="nil"/>
            </w:tcBorders>
            <w:shd w:val="clear" w:color="000000" w:fill="FFFFFF"/>
            <w:vAlign w:val="bottom"/>
            <w:hideMark/>
          </w:tcPr>
          <w:p w14:paraId="2FBB056E" w14:textId="77777777" w:rsidR="007F4EBA" w:rsidRPr="007F4EBA" w:rsidRDefault="007F4EBA" w:rsidP="007F4EBA">
            <w:pPr>
              <w:tabs>
                <w:tab w:val="clear" w:pos="567"/>
              </w:tabs>
              <w:spacing w:before="0" w:line="240" w:lineRule="auto"/>
              <w:jc w:val="right"/>
              <w:rPr>
                <w:rFonts w:eastAsia="Times New Roman" w:cs="Open Sans Light"/>
                <w:color w:val="000000"/>
                <w:sz w:val="16"/>
                <w:szCs w:val="16"/>
                <w:lang w:eastAsia="en-AU"/>
              </w:rPr>
            </w:pPr>
            <w:r w:rsidRPr="007F4EBA">
              <w:rPr>
                <w:rFonts w:eastAsia="Times New Roman" w:cs="Open Sans Light"/>
                <w:color w:val="000000"/>
                <w:sz w:val="16"/>
                <w:szCs w:val="16"/>
                <w:lang w:eastAsia="en-AU"/>
              </w:rPr>
              <w:t>5</w:t>
            </w:r>
          </w:p>
        </w:tc>
      </w:tr>
      <w:tr w:rsidR="007F4EBA" w:rsidRPr="007F4EBA" w14:paraId="2892F586" w14:textId="77777777" w:rsidTr="007F4EBA">
        <w:trPr>
          <w:trHeight w:val="320"/>
        </w:trPr>
        <w:tc>
          <w:tcPr>
            <w:tcW w:w="2900" w:type="dxa"/>
            <w:tcBorders>
              <w:top w:val="single" w:sz="4" w:space="0" w:color="ADD6EA"/>
              <w:left w:val="nil"/>
              <w:bottom w:val="single" w:sz="4" w:space="0" w:color="ADD6EA"/>
              <w:right w:val="nil"/>
            </w:tcBorders>
            <w:shd w:val="clear" w:color="000000" w:fill="D6E7F0"/>
            <w:vAlign w:val="bottom"/>
            <w:hideMark/>
          </w:tcPr>
          <w:p w14:paraId="15A3478A" w14:textId="77777777" w:rsidR="007F4EBA" w:rsidRPr="007F4EBA" w:rsidRDefault="007F4EBA" w:rsidP="007F4EBA">
            <w:pPr>
              <w:tabs>
                <w:tab w:val="clear" w:pos="567"/>
              </w:tabs>
              <w:spacing w:before="0" w:line="240" w:lineRule="auto"/>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Total change</w:t>
            </w:r>
          </w:p>
        </w:tc>
        <w:tc>
          <w:tcPr>
            <w:tcW w:w="680" w:type="dxa"/>
            <w:tcBorders>
              <w:top w:val="single" w:sz="4" w:space="0" w:color="ADD6EA"/>
              <w:left w:val="nil"/>
              <w:bottom w:val="single" w:sz="4" w:space="0" w:color="ADD6EA"/>
              <w:right w:val="nil"/>
            </w:tcBorders>
            <w:shd w:val="clear" w:color="000000" w:fill="D6E7F0"/>
            <w:vAlign w:val="bottom"/>
            <w:hideMark/>
          </w:tcPr>
          <w:p w14:paraId="33FC23D8"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-69</w:t>
            </w:r>
          </w:p>
        </w:tc>
        <w:tc>
          <w:tcPr>
            <w:tcW w:w="680" w:type="dxa"/>
            <w:tcBorders>
              <w:top w:val="single" w:sz="4" w:space="0" w:color="ADD6EA"/>
              <w:left w:val="nil"/>
              <w:bottom w:val="single" w:sz="4" w:space="0" w:color="ADD6EA"/>
              <w:right w:val="nil"/>
            </w:tcBorders>
            <w:shd w:val="clear" w:color="000000" w:fill="D6E7F0"/>
            <w:vAlign w:val="bottom"/>
            <w:hideMark/>
          </w:tcPr>
          <w:p w14:paraId="6AF7DD79"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-30</w:t>
            </w:r>
          </w:p>
        </w:tc>
        <w:tc>
          <w:tcPr>
            <w:tcW w:w="680" w:type="dxa"/>
            <w:tcBorders>
              <w:top w:val="single" w:sz="4" w:space="0" w:color="ADD6EA"/>
              <w:left w:val="nil"/>
              <w:bottom w:val="single" w:sz="4" w:space="0" w:color="ADD6EA"/>
              <w:right w:val="nil"/>
            </w:tcBorders>
            <w:shd w:val="clear" w:color="000000" w:fill="D6E7F0"/>
            <w:vAlign w:val="bottom"/>
            <w:hideMark/>
          </w:tcPr>
          <w:p w14:paraId="41F85A27"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52</w:t>
            </w:r>
          </w:p>
        </w:tc>
        <w:tc>
          <w:tcPr>
            <w:tcW w:w="680" w:type="dxa"/>
            <w:tcBorders>
              <w:top w:val="single" w:sz="4" w:space="0" w:color="ADD6EA"/>
              <w:left w:val="nil"/>
              <w:bottom w:val="single" w:sz="4" w:space="0" w:color="ADD6EA"/>
              <w:right w:val="nil"/>
            </w:tcBorders>
            <w:shd w:val="clear" w:color="000000" w:fill="D6E7F0"/>
            <w:vAlign w:val="bottom"/>
            <w:hideMark/>
          </w:tcPr>
          <w:p w14:paraId="6FA752EC"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93</w:t>
            </w:r>
          </w:p>
        </w:tc>
        <w:tc>
          <w:tcPr>
            <w:tcW w:w="680" w:type="dxa"/>
            <w:tcBorders>
              <w:top w:val="single" w:sz="4" w:space="0" w:color="ADD6EA"/>
              <w:left w:val="nil"/>
              <w:bottom w:val="single" w:sz="4" w:space="0" w:color="ADD6EA"/>
              <w:right w:val="nil"/>
            </w:tcBorders>
            <w:shd w:val="clear" w:color="000000" w:fill="D6E7F0"/>
            <w:vAlign w:val="bottom"/>
            <w:hideMark/>
          </w:tcPr>
          <w:p w14:paraId="01250FE4"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91</w:t>
            </w:r>
          </w:p>
        </w:tc>
        <w:tc>
          <w:tcPr>
            <w:tcW w:w="680" w:type="dxa"/>
            <w:tcBorders>
              <w:top w:val="single" w:sz="4" w:space="0" w:color="ADD6EA"/>
              <w:left w:val="nil"/>
              <w:bottom w:val="single" w:sz="4" w:space="0" w:color="ADD6EA"/>
              <w:right w:val="nil"/>
            </w:tcBorders>
            <w:shd w:val="clear" w:color="000000" w:fill="D6E7F0"/>
            <w:vAlign w:val="bottom"/>
            <w:hideMark/>
          </w:tcPr>
          <w:p w14:paraId="05DF3D87"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72</w:t>
            </w:r>
          </w:p>
        </w:tc>
        <w:tc>
          <w:tcPr>
            <w:tcW w:w="680" w:type="dxa"/>
            <w:tcBorders>
              <w:top w:val="single" w:sz="4" w:space="0" w:color="ADD6EA"/>
              <w:left w:val="nil"/>
              <w:bottom w:val="single" w:sz="4" w:space="0" w:color="ADD6EA"/>
              <w:right w:val="nil"/>
            </w:tcBorders>
            <w:shd w:val="clear" w:color="000000" w:fill="D6E7F0"/>
            <w:vAlign w:val="bottom"/>
            <w:hideMark/>
          </w:tcPr>
          <w:p w14:paraId="60481126"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27</w:t>
            </w:r>
          </w:p>
        </w:tc>
        <w:tc>
          <w:tcPr>
            <w:tcW w:w="680" w:type="dxa"/>
            <w:tcBorders>
              <w:top w:val="single" w:sz="4" w:space="0" w:color="ADD6EA"/>
              <w:left w:val="nil"/>
              <w:bottom w:val="single" w:sz="4" w:space="0" w:color="ADD6EA"/>
              <w:right w:val="nil"/>
            </w:tcBorders>
            <w:shd w:val="clear" w:color="000000" w:fill="D6E7F0"/>
            <w:vAlign w:val="bottom"/>
            <w:hideMark/>
          </w:tcPr>
          <w:p w14:paraId="47C6D17A"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31</w:t>
            </w:r>
          </w:p>
        </w:tc>
        <w:tc>
          <w:tcPr>
            <w:tcW w:w="680" w:type="dxa"/>
            <w:tcBorders>
              <w:top w:val="single" w:sz="4" w:space="0" w:color="ADD6EA"/>
              <w:left w:val="nil"/>
              <w:bottom w:val="single" w:sz="4" w:space="0" w:color="ADD6EA"/>
              <w:right w:val="nil"/>
            </w:tcBorders>
            <w:shd w:val="clear" w:color="000000" w:fill="D6E7F0"/>
            <w:vAlign w:val="bottom"/>
            <w:hideMark/>
          </w:tcPr>
          <w:p w14:paraId="315F1AC6" w14:textId="77777777" w:rsidR="007F4EBA" w:rsidRPr="007F4EBA" w:rsidRDefault="007F4EBA" w:rsidP="007F4EB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F4EBA">
              <w:rPr>
                <w:rFonts w:ascii="Open Sans Semibold" w:eastAsia="Times New Roman" w:hAnsi="Open Sans Semibold" w:cs="Open Sans Semibold"/>
                <w:color w:val="000000"/>
                <w:sz w:val="16"/>
                <w:szCs w:val="16"/>
                <w:lang w:eastAsia="en-AU"/>
              </w:rPr>
              <w:t>29</w:t>
            </w:r>
          </w:p>
        </w:tc>
      </w:tr>
    </w:tbl>
    <w:p w14:paraId="55763C9D" w14:textId="1B6F680F" w:rsidR="004B5955" w:rsidRPr="004B5955" w:rsidRDefault="00C61EBF" w:rsidP="005174DB">
      <w:pPr>
        <w:pStyle w:val="CGC2025TableNote"/>
        <w:spacing w:before="0"/>
      </w:pPr>
      <w:r>
        <w:t>(</w:t>
      </w:r>
      <w:r w:rsidR="004B5955" w:rsidRPr="004B5955">
        <w:t>a</w:t>
      </w:r>
      <w:r>
        <w:t>)</w:t>
      </w:r>
      <w:r w:rsidR="004B5955" w:rsidRPr="004B5955">
        <w:tab/>
      </w:r>
      <w:r w:rsidR="004B5955" w:rsidRPr="00FD35CC">
        <w:t xml:space="preserve">The change to using a square km measure of density has </w:t>
      </w:r>
      <w:r w:rsidR="00FC4B4A" w:rsidRPr="00FD35CC">
        <w:t xml:space="preserve">2 </w:t>
      </w:r>
      <w:r w:rsidR="004B5955" w:rsidRPr="00FD35CC">
        <w:t>separate effects. Firstly, states</w:t>
      </w:r>
      <w:r w:rsidR="00517DA3" w:rsidRPr="00FD35CC">
        <w:t>’</w:t>
      </w:r>
      <w:r w:rsidR="004B5955" w:rsidRPr="00FD35CC">
        <w:t xml:space="preserve"> shares of the new measure differ from their share</w:t>
      </w:r>
      <w:r w:rsidR="00816E32" w:rsidRPr="00FD35CC">
        <w:t>s</w:t>
      </w:r>
      <w:r w:rsidR="004B5955" w:rsidRPr="00FD35CC">
        <w:t xml:space="preserve"> of the SA1 based measure. The GST effect of this is shown in the square km density line. The second effect is </w:t>
      </w:r>
      <w:r w:rsidR="0063299F" w:rsidRPr="00FD35CC">
        <w:t>that</w:t>
      </w:r>
      <w:r w:rsidR="00572445" w:rsidRPr="00FD35CC">
        <w:t xml:space="preserve"> the</w:t>
      </w:r>
      <w:r w:rsidR="004B5955" w:rsidRPr="00FD35CC">
        <w:t xml:space="preserve"> regression coefficients will change. This effect is captured within the </w:t>
      </w:r>
      <w:r w:rsidR="00263CBE" w:rsidRPr="00FD35CC">
        <w:t>revised</w:t>
      </w:r>
      <w:r w:rsidR="004B5955" w:rsidRPr="00FD35CC">
        <w:t xml:space="preserve"> regression line.</w:t>
      </w:r>
    </w:p>
    <w:p w14:paraId="0D335B61" w14:textId="10B1E1B3" w:rsidR="00B7511D" w:rsidRDefault="00752FC0" w:rsidP="005174DB">
      <w:pPr>
        <w:pStyle w:val="CGC2025TableNote"/>
        <w:tabs>
          <w:tab w:val="clear" w:pos="680"/>
          <w:tab w:val="left" w:pos="993"/>
        </w:tabs>
        <w:spacing w:before="0"/>
        <w:ind w:left="567" w:hanging="454"/>
      </w:pPr>
      <w:r>
        <w:t xml:space="preserve">Note: </w:t>
      </w:r>
      <w:r w:rsidR="00B10330" w:rsidRPr="00923ACA">
        <w:t>States had no spending on pipeline transport in the years of the 2024 Update. Therefore</w:t>
      </w:r>
      <w:r w:rsidR="00893B43" w:rsidRPr="00670D1A">
        <w:t>,</w:t>
      </w:r>
      <w:r w:rsidR="00B10330" w:rsidRPr="00923ACA">
        <w:t xml:space="preserve"> this change had no impact on the GST distribution.</w:t>
      </w:r>
      <w:r w:rsidR="00B10330">
        <w:t xml:space="preserve"> </w:t>
      </w:r>
    </w:p>
    <w:p w14:paraId="4560ED44" w14:textId="5B1C7663" w:rsidR="009F5737" w:rsidRDefault="00232CE5" w:rsidP="005174DB">
      <w:pPr>
        <w:pStyle w:val="CGC2025TableNote"/>
        <w:tabs>
          <w:tab w:val="clear" w:pos="567"/>
          <w:tab w:val="clear" w:pos="680"/>
          <w:tab w:val="left" w:pos="532"/>
          <w:tab w:val="left" w:pos="1276"/>
        </w:tabs>
        <w:spacing w:before="0"/>
      </w:pPr>
      <w:r>
        <w:tab/>
      </w:r>
      <w:r>
        <w:tab/>
      </w:r>
      <w:r w:rsidR="009F5737">
        <w:t>Based on no change to the wage costs assessment. The effect of these changes is shown in the wage costs chapters.</w:t>
      </w:r>
    </w:p>
    <w:p w14:paraId="327B3394" w14:textId="4337CFFF" w:rsidR="009F5737" w:rsidRDefault="00232CE5" w:rsidP="005174DB">
      <w:pPr>
        <w:pStyle w:val="CGC2025TableNote"/>
        <w:tabs>
          <w:tab w:val="clear" w:pos="567"/>
          <w:tab w:val="clear" w:pos="680"/>
          <w:tab w:val="left" w:pos="532"/>
          <w:tab w:val="left" w:pos="1276"/>
        </w:tabs>
        <w:spacing w:before="0"/>
      </w:pPr>
      <w:r>
        <w:tab/>
      </w:r>
      <w:r>
        <w:tab/>
      </w:r>
      <w:r w:rsidR="009F5737">
        <w:t xml:space="preserve">The GST pool and population estimates are equivalent to those used in the 2024 </w:t>
      </w:r>
      <w:proofErr w:type="gramStart"/>
      <w:r w:rsidR="009F5737">
        <w:t>Update</w:t>
      </w:r>
      <w:proofErr w:type="gramEnd"/>
    </w:p>
    <w:p w14:paraId="3B76817E" w14:textId="785FE764" w:rsidR="009F5737" w:rsidRDefault="00232CE5" w:rsidP="005174DB">
      <w:pPr>
        <w:pStyle w:val="CGC2025TableNote"/>
        <w:tabs>
          <w:tab w:val="clear" w:pos="567"/>
          <w:tab w:val="clear" w:pos="680"/>
          <w:tab w:val="left" w:pos="546"/>
          <w:tab w:val="left" w:pos="1276"/>
        </w:tabs>
        <w:spacing w:before="0"/>
        <w:ind w:left="560" w:hanging="447"/>
      </w:pPr>
      <w:r>
        <w:tab/>
      </w:r>
      <w:r>
        <w:tab/>
      </w:r>
      <w:r w:rsidR="009F5737">
        <w:t>The data included in the table have not been subject to full quality assurance processes and as such, should be treated as indicative only. </w:t>
      </w:r>
    </w:p>
    <w:p w14:paraId="4CC5FE65" w14:textId="224E03B8" w:rsidR="009F5737" w:rsidRDefault="00232CE5" w:rsidP="005174DB">
      <w:pPr>
        <w:pStyle w:val="CGC2025TableNote"/>
        <w:tabs>
          <w:tab w:val="clear" w:pos="680"/>
          <w:tab w:val="left" w:pos="1418"/>
        </w:tabs>
        <w:spacing w:before="0"/>
        <w:ind w:left="546"/>
      </w:pPr>
      <w:r>
        <w:tab/>
      </w:r>
      <w:r>
        <w:tab/>
      </w:r>
      <w:r w:rsidR="009F5737">
        <w:t>Indicative GST impacts are provided for illustrative purposes only and should not be used to predict impacts on GST distribution for 2025-26.</w:t>
      </w:r>
    </w:p>
    <w:p w14:paraId="72F2E949" w14:textId="6F6BA663" w:rsidR="00141C4E" w:rsidRDefault="00141C4E" w:rsidP="005174DB">
      <w:pPr>
        <w:pStyle w:val="CGC2025TableNote"/>
        <w:spacing w:before="0"/>
      </w:pPr>
      <w:r w:rsidRPr="00141C4E">
        <w:t>Source: Commission calculation</w:t>
      </w:r>
      <w:r w:rsidR="00327A6D">
        <w:t xml:space="preserve"> </w:t>
      </w:r>
    </w:p>
    <w:p w14:paraId="1CA07000" w14:textId="24844CE9" w:rsidR="0019551C" w:rsidRDefault="0019551C" w:rsidP="0019551C">
      <w:pPr>
        <w:pStyle w:val="Heading3"/>
      </w:pPr>
      <w:r>
        <w:t xml:space="preserve">Transport </w:t>
      </w:r>
      <w:r w:rsidR="008C05A5">
        <w:t>i</w:t>
      </w:r>
      <w:r>
        <w:t xml:space="preserve">nvestment </w:t>
      </w:r>
      <w:proofErr w:type="gramStart"/>
      <w:r w:rsidR="008C05A5">
        <w:t>a</w:t>
      </w:r>
      <w:r>
        <w:t>ssessment</w:t>
      </w:r>
      <w:proofErr w:type="gramEnd"/>
    </w:p>
    <w:p w14:paraId="1F35A6E9" w14:textId="3050EB6A" w:rsidR="00EC0B7A" w:rsidRPr="005174DB" w:rsidRDefault="00D328CF" w:rsidP="005174DB">
      <w:pPr>
        <w:pStyle w:val="CGCNumberedPara"/>
        <w:numPr>
          <w:ilvl w:val="1"/>
          <w:numId w:val="9"/>
        </w:numPr>
        <w:ind w:left="720" w:hanging="720"/>
        <w:rPr>
          <w:rFonts w:ascii="Work Sans" w:hAnsi="Work Sans"/>
          <w:sz w:val="20"/>
          <w:szCs w:val="20"/>
        </w:rPr>
      </w:pPr>
      <w:r>
        <w:rPr>
          <w:rFonts w:ascii="Work Sans" w:hAnsi="Work Sans"/>
          <w:sz w:val="20"/>
          <w:szCs w:val="20"/>
        </w:rPr>
        <w:t xml:space="preserve">The Impact on the GST distribution of changes to the urban transport investment assessment are shown in Table </w:t>
      </w:r>
      <w:r w:rsidR="00A104F2">
        <w:rPr>
          <w:rFonts w:ascii="Work Sans" w:hAnsi="Work Sans"/>
          <w:sz w:val="20"/>
          <w:szCs w:val="20"/>
        </w:rPr>
        <w:t>4</w:t>
      </w:r>
      <w:r>
        <w:rPr>
          <w:rFonts w:ascii="Work Sans" w:hAnsi="Work Sans"/>
          <w:sz w:val="20"/>
          <w:szCs w:val="20"/>
        </w:rPr>
        <w:t>.</w:t>
      </w:r>
    </w:p>
    <w:p w14:paraId="3DC71250" w14:textId="0C25BFA4" w:rsidR="00997A21" w:rsidRPr="00FD35CC" w:rsidRDefault="00997A21" w:rsidP="00997A21">
      <w:pPr>
        <w:pStyle w:val="Caption"/>
        <w:rPr>
          <w:rFonts w:ascii="Work Sans" w:hAnsi="Work Sans"/>
        </w:rPr>
      </w:pPr>
      <w:r w:rsidRPr="00FD35CC">
        <w:rPr>
          <w:rFonts w:ascii="Work Sans" w:hAnsi="Work Sans"/>
        </w:rPr>
        <w:t xml:space="preserve">Table </w:t>
      </w:r>
      <w:r w:rsidR="00A104F2" w:rsidRPr="00FD35CC">
        <w:rPr>
          <w:rFonts w:ascii="Work Sans" w:hAnsi="Work Sans"/>
        </w:rPr>
        <w:t>4</w:t>
      </w:r>
      <w:r w:rsidR="008C12F9" w:rsidRPr="00FD35CC">
        <w:rPr>
          <w:rFonts w:ascii="Work Sans" w:hAnsi="Work Sans"/>
        </w:rPr>
        <w:tab/>
      </w:r>
      <w:r w:rsidRPr="00FD35CC">
        <w:rPr>
          <w:rFonts w:ascii="Work Sans" w:hAnsi="Work Sans"/>
        </w:rPr>
        <w:t>Indicative impact on GST distribution (difference from an equal per capita distribution) –</w:t>
      </w:r>
      <w:r w:rsidR="008722D2">
        <w:rPr>
          <w:rFonts w:ascii="Work Sans" w:hAnsi="Work Sans"/>
        </w:rPr>
        <w:t xml:space="preserve"> </w:t>
      </w:r>
      <w:r w:rsidR="009661AE">
        <w:rPr>
          <w:rFonts w:ascii="Work Sans" w:hAnsi="Work Sans"/>
        </w:rPr>
        <w:t>i</w:t>
      </w:r>
      <w:r w:rsidRPr="00FD35CC">
        <w:rPr>
          <w:rFonts w:ascii="Work Sans" w:hAnsi="Work Sans"/>
        </w:rPr>
        <w:t>nvestment</w:t>
      </w:r>
      <w:r w:rsidR="00F376FB">
        <w:rPr>
          <w:rFonts w:ascii="Work Sans" w:hAnsi="Work Sans"/>
        </w:rPr>
        <w:t xml:space="preserve"> assessment</w:t>
      </w:r>
      <w:r w:rsidR="007E0457">
        <w:rPr>
          <w:rFonts w:ascii="Work Sans" w:hAnsi="Work Sans"/>
        </w:rPr>
        <w:t>, 2024–25</w:t>
      </w:r>
    </w:p>
    <w:tbl>
      <w:tblPr>
        <w:tblW w:w="9080" w:type="dxa"/>
        <w:tblLook w:val="04A0" w:firstRow="1" w:lastRow="0" w:firstColumn="1" w:lastColumn="0" w:noHBand="0" w:noVBand="1"/>
      </w:tblPr>
      <w:tblGrid>
        <w:gridCol w:w="2960"/>
        <w:gridCol w:w="680"/>
        <w:gridCol w:w="680"/>
        <w:gridCol w:w="680"/>
        <w:gridCol w:w="680"/>
        <w:gridCol w:w="680"/>
        <w:gridCol w:w="680"/>
        <w:gridCol w:w="680"/>
        <w:gridCol w:w="680"/>
        <w:gridCol w:w="680"/>
      </w:tblGrid>
      <w:tr w:rsidR="00997A21" w:rsidRPr="00F37EE3" w14:paraId="606442D9" w14:textId="77777777">
        <w:trPr>
          <w:trHeight w:val="553"/>
        </w:trPr>
        <w:tc>
          <w:tcPr>
            <w:tcW w:w="2960" w:type="dxa"/>
            <w:tcBorders>
              <w:top w:val="nil"/>
              <w:left w:val="nil"/>
              <w:bottom w:val="nil"/>
              <w:right w:val="nil"/>
            </w:tcBorders>
            <w:shd w:val="clear" w:color="000000" w:fill="006991"/>
            <w:vAlign w:val="center"/>
            <w:hideMark/>
          </w:tcPr>
          <w:p w14:paraId="19164BC6" w14:textId="77777777" w:rsidR="00997A21" w:rsidRPr="00FD35CC" w:rsidRDefault="00997A21">
            <w:pPr>
              <w:tabs>
                <w:tab w:val="clear" w:pos="567"/>
              </w:tabs>
              <w:spacing w:before="0" w:line="240" w:lineRule="auto"/>
              <w:rPr>
                <w:rFonts w:ascii="Open Sans Semibold" w:eastAsia="Times New Roman" w:hAnsi="Open Sans Semibold" w:cs="Open Sans Semibold"/>
                <w:color w:val="FFFFFF"/>
                <w:sz w:val="16"/>
                <w:szCs w:val="16"/>
                <w:lang w:eastAsia="en-AU"/>
              </w:rPr>
            </w:pPr>
            <w:r w:rsidRPr="00FD35CC">
              <w:rPr>
                <w:rFonts w:ascii="Open Sans Semibold" w:eastAsia="Times New Roman" w:hAnsi="Open Sans Semibold" w:cs="Open Sans Semibold"/>
                <w:color w:val="FFFFFF"/>
                <w:sz w:val="16"/>
                <w:szCs w:val="16"/>
                <w:lang w:eastAsia="en-AU"/>
              </w:rPr>
              <w:t> </w:t>
            </w:r>
          </w:p>
        </w:tc>
        <w:tc>
          <w:tcPr>
            <w:tcW w:w="680" w:type="dxa"/>
            <w:tcBorders>
              <w:top w:val="nil"/>
              <w:left w:val="nil"/>
              <w:bottom w:val="nil"/>
              <w:right w:val="nil"/>
            </w:tcBorders>
            <w:shd w:val="clear" w:color="000000" w:fill="006991"/>
            <w:vAlign w:val="center"/>
            <w:hideMark/>
          </w:tcPr>
          <w:p w14:paraId="0765B410"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NSW</w:t>
            </w:r>
          </w:p>
        </w:tc>
        <w:tc>
          <w:tcPr>
            <w:tcW w:w="680" w:type="dxa"/>
            <w:tcBorders>
              <w:top w:val="nil"/>
              <w:left w:val="nil"/>
              <w:bottom w:val="nil"/>
              <w:right w:val="nil"/>
            </w:tcBorders>
            <w:shd w:val="clear" w:color="000000" w:fill="006991"/>
            <w:vAlign w:val="center"/>
            <w:hideMark/>
          </w:tcPr>
          <w:p w14:paraId="63B98813"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Vic</w:t>
            </w:r>
          </w:p>
        </w:tc>
        <w:tc>
          <w:tcPr>
            <w:tcW w:w="680" w:type="dxa"/>
            <w:tcBorders>
              <w:top w:val="nil"/>
              <w:left w:val="nil"/>
              <w:bottom w:val="nil"/>
              <w:right w:val="nil"/>
            </w:tcBorders>
            <w:shd w:val="clear" w:color="000000" w:fill="006991"/>
            <w:vAlign w:val="center"/>
            <w:hideMark/>
          </w:tcPr>
          <w:p w14:paraId="5FA63EEE"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Qld</w:t>
            </w:r>
          </w:p>
        </w:tc>
        <w:tc>
          <w:tcPr>
            <w:tcW w:w="680" w:type="dxa"/>
            <w:tcBorders>
              <w:top w:val="nil"/>
              <w:left w:val="nil"/>
              <w:bottom w:val="nil"/>
              <w:right w:val="nil"/>
            </w:tcBorders>
            <w:shd w:val="clear" w:color="000000" w:fill="006991"/>
            <w:vAlign w:val="center"/>
            <w:hideMark/>
          </w:tcPr>
          <w:p w14:paraId="07C91E3C"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WA</w:t>
            </w:r>
          </w:p>
        </w:tc>
        <w:tc>
          <w:tcPr>
            <w:tcW w:w="680" w:type="dxa"/>
            <w:tcBorders>
              <w:top w:val="nil"/>
              <w:left w:val="nil"/>
              <w:bottom w:val="nil"/>
              <w:right w:val="nil"/>
            </w:tcBorders>
            <w:shd w:val="clear" w:color="000000" w:fill="006991"/>
            <w:vAlign w:val="center"/>
            <w:hideMark/>
          </w:tcPr>
          <w:p w14:paraId="49999B3E"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SA</w:t>
            </w:r>
          </w:p>
        </w:tc>
        <w:tc>
          <w:tcPr>
            <w:tcW w:w="680" w:type="dxa"/>
            <w:tcBorders>
              <w:top w:val="nil"/>
              <w:left w:val="nil"/>
              <w:bottom w:val="nil"/>
              <w:right w:val="nil"/>
            </w:tcBorders>
            <w:shd w:val="clear" w:color="000000" w:fill="006991"/>
            <w:vAlign w:val="center"/>
            <w:hideMark/>
          </w:tcPr>
          <w:p w14:paraId="24E58340"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13E8ED0B"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ACT</w:t>
            </w:r>
          </w:p>
        </w:tc>
        <w:tc>
          <w:tcPr>
            <w:tcW w:w="680" w:type="dxa"/>
            <w:tcBorders>
              <w:top w:val="nil"/>
              <w:left w:val="nil"/>
              <w:bottom w:val="nil"/>
              <w:right w:val="nil"/>
            </w:tcBorders>
            <w:shd w:val="clear" w:color="000000" w:fill="006991"/>
            <w:vAlign w:val="center"/>
            <w:hideMark/>
          </w:tcPr>
          <w:p w14:paraId="69DA7AB6"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NT</w:t>
            </w:r>
          </w:p>
        </w:tc>
        <w:tc>
          <w:tcPr>
            <w:tcW w:w="680" w:type="dxa"/>
            <w:tcBorders>
              <w:top w:val="nil"/>
              <w:left w:val="nil"/>
              <w:bottom w:val="nil"/>
              <w:right w:val="nil"/>
            </w:tcBorders>
            <w:shd w:val="clear" w:color="000000" w:fill="006991"/>
            <w:vAlign w:val="center"/>
            <w:hideMark/>
          </w:tcPr>
          <w:p w14:paraId="7DA28F66" w14:textId="77777777" w:rsidR="00997A21" w:rsidRPr="009E01D9" w:rsidRDefault="00997A2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01D9">
              <w:rPr>
                <w:rFonts w:ascii="Open Sans Semibold" w:eastAsia="Times New Roman" w:hAnsi="Open Sans Semibold" w:cs="Open Sans Semibold"/>
                <w:color w:val="FFFFFF"/>
                <w:sz w:val="16"/>
                <w:szCs w:val="16"/>
                <w:lang w:eastAsia="en-AU"/>
              </w:rPr>
              <w:t>Total Effect</w:t>
            </w:r>
          </w:p>
        </w:tc>
      </w:tr>
      <w:tr w:rsidR="00997A21" w:rsidRPr="00F37EE3" w14:paraId="644F2B2D" w14:textId="77777777">
        <w:trPr>
          <w:trHeight w:val="260"/>
        </w:trPr>
        <w:tc>
          <w:tcPr>
            <w:tcW w:w="2960" w:type="dxa"/>
            <w:tcBorders>
              <w:top w:val="single" w:sz="8" w:space="0" w:color="ADD6EA"/>
              <w:left w:val="nil"/>
              <w:bottom w:val="nil"/>
              <w:right w:val="nil"/>
            </w:tcBorders>
            <w:shd w:val="clear" w:color="000000" w:fill="B6D5E4"/>
            <w:vAlign w:val="bottom"/>
            <w:hideMark/>
          </w:tcPr>
          <w:p w14:paraId="01657659" w14:textId="77777777" w:rsidR="00997A21" w:rsidRPr="00FD35CC" w:rsidRDefault="00997A21">
            <w:pPr>
              <w:tabs>
                <w:tab w:val="clear" w:pos="567"/>
              </w:tabs>
              <w:spacing w:before="0" w:line="240" w:lineRule="auto"/>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 </w:t>
            </w:r>
          </w:p>
        </w:tc>
        <w:tc>
          <w:tcPr>
            <w:tcW w:w="680" w:type="dxa"/>
            <w:tcBorders>
              <w:top w:val="single" w:sz="8" w:space="0" w:color="ADD6EA"/>
              <w:left w:val="nil"/>
              <w:bottom w:val="nil"/>
              <w:right w:val="nil"/>
            </w:tcBorders>
            <w:shd w:val="clear" w:color="000000" w:fill="B6D5E4"/>
            <w:vAlign w:val="bottom"/>
            <w:hideMark/>
          </w:tcPr>
          <w:p w14:paraId="2C79DCF2"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5A1DF4A0"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4A3E72C2"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58C5495A"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239BE979"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2F589063"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73A8001A"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0F18D2FE"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c>
          <w:tcPr>
            <w:tcW w:w="680" w:type="dxa"/>
            <w:tcBorders>
              <w:top w:val="single" w:sz="8" w:space="0" w:color="ADD6EA"/>
              <w:left w:val="nil"/>
              <w:bottom w:val="nil"/>
              <w:right w:val="nil"/>
            </w:tcBorders>
            <w:shd w:val="clear" w:color="000000" w:fill="B6D5E4"/>
            <w:vAlign w:val="bottom"/>
            <w:hideMark/>
          </w:tcPr>
          <w:p w14:paraId="46632354"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$m</w:t>
            </w:r>
          </w:p>
        </w:tc>
      </w:tr>
      <w:tr w:rsidR="00B0119D" w:rsidRPr="00F37EE3" w14:paraId="01F507FF" w14:textId="77777777" w:rsidTr="008C12F9">
        <w:trPr>
          <w:trHeight w:val="320"/>
        </w:trPr>
        <w:tc>
          <w:tcPr>
            <w:tcW w:w="2960" w:type="dxa"/>
            <w:tcBorders>
              <w:top w:val="single" w:sz="4" w:space="0" w:color="ADD6EA"/>
              <w:left w:val="nil"/>
              <w:bottom w:val="nil"/>
              <w:right w:val="nil"/>
            </w:tcBorders>
            <w:shd w:val="clear" w:color="000000" w:fill="FFFFFF"/>
            <w:vAlign w:val="bottom"/>
            <w:hideMark/>
          </w:tcPr>
          <w:p w14:paraId="4C383922" w14:textId="77777777" w:rsidR="00997A21" w:rsidRPr="00FD35CC" w:rsidRDefault="00997A21">
            <w:pPr>
              <w:tabs>
                <w:tab w:val="clear" w:pos="567"/>
              </w:tabs>
              <w:spacing w:before="0" w:line="240" w:lineRule="auto"/>
              <w:rPr>
                <w:rFonts w:eastAsia="Times New Roman" w:cs="Open Sans Light"/>
                <w:color w:val="000000"/>
                <w:sz w:val="16"/>
                <w:szCs w:val="16"/>
                <w:lang w:eastAsia="en-AU"/>
              </w:rPr>
            </w:pPr>
            <w:r w:rsidRPr="00FD35CC">
              <w:rPr>
                <w:rFonts w:eastAsia="Times New Roman" w:cs="Open Sans Light"/>
                <w:color w:val="000000"/>
                <w:sz w:val="16"/>
                <w:szCs w:val="16"/>
                <w:lang w:eastAsia="en-AU"/>
              </w:rPr>
              <w:t>U2024 using R2020 methods</w:t>
            </w:r>
          </w:p>
        </w:tc>
        <w:tc>
          <w:tcPr>
            <w:tcW w:w="680" w:type="dxa"/>
            <w:tcBorders>
              <w:top w:val="single" w:sz="4" w:space="0" w:color="ADD6EA"/>
              <w:left w:val="nil"/>
              <w:bottom w:val="nil"/>
              <w:right w:val="nil"/>
            </w:tcBorders>
            <w:shd w:val="clear" w:color="000000" w:fill="FFFFFF"/>
            <w:vAlign w:val="bottom"/>
          </w:tcPr>
          <w:p w14:paraId="23F4BAC0" w14:textId="433E54D7" w:rsidR="00997A21" w:rsidRPr="00FD35CC" w:rsidRDefault="00A20625">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1,322</w:t>
            </w:r>
          </w:p>
        </w:tc>
        <w:tc>
          <w:tcPr>
            <w:tcW w:w="680" w:type="dxa"/>
            <w:tcBorders>
              <w:top w:val="single" w:sz="4" w:space="0" w:color="ADD6EA"/>
              <w:left w:val="nil"/>
              <w:bottom w:val="nil"/>
              <w:right w:val="nil"/>
            </w:tcBorders>
            <w:shd w:val="clear" w:color="000000" w:fill="FFFFFF"/>
            <w:vAlign w:val="bottom"/>
          </w:tcPr>
          <w:p w14:paraId="7EAD12B7" w14:textId="4C536523" w:rsidR="00997A21" w:rsidRPr="00FD35CC" w:rsidRDefault="00A20625">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723</w:t>
            </w:r>
          </w:p>
        </w:tc>
        <w:tc>
          <w:tcPr>
            <w:tcW w:w="680" w:type="dxa"/>
            <w:tcBorders>
              <w:top w:val="single" w:sz="4" w:space="0" w:color="ADD6EA"/>
              <w:left w:val="nil"/>
              <w:bottom w:val="nil"/>
              <w:right w:val="nil"/>
            </w:tcBorders>
            <w:shd w:val="clear" w:color="000000" w:fill="FFFFFF"/>
            <w:vAlign w:val="bottom"/>
          </w:tcPr>
          <w:p w14:paraId="50B3F4CF" w14:textId="4CD7E946" w:rsidR="00997A21" w:rsidRPr="00FD35CC" w:rsidRDefault="00A20625">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-733</w:t>
            </w:r>
          </w:p>
        </w:tc>
        <w:tc>
          <w:tcPr>
            <w:tcW w:w="680" w:type="dxa"/>
            <w:tcBorders>
              <w:top w:val="single" w:sz="4" w:space="0" w:color="ADD6EA"/>
              <w:left w:val="nil"/>
              <w:bottom w:val="nil"/>
              <w:right w:val="nil"/>
            </w:tcBorders>
            <w:shd w:val="clear" w:color="000000" w:fill="FFFFFF"/>
            <w:vAlign w:val="bottom"/>
          </w:tcPr>
          <w:p w14:paraId="22C38CA2" w14:textId="7222080B" w:rsidR="00997A21" w:rsidRPr="00FD35CC" w:rsidRDefault="00A20625">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-287</w:t>
            </w:r>
          </w:p>
        </w:tc>
        <w:tc>
          <w:tcPr>
            <w:tcW w:w="680" w:type="dxa"/>
            <w:tcBorders>
              <w:top w:val="single" w:sz="4" w:space="0" w:color="ADD6EA"/>
              <w:left w:val="nil"/>
              <w:bottom w:val="nil"/>
              <w:right w:val="nil"/>
            </w:tcBorders>
            <w:shd w:val="clear" w:color="000000" w:fill="FFFFFF"/>
            <w:vAlign w:val="bottom"/>
          </w:tcPr>
          <w:p w14:paraId="42F6D7C0" w14:textId="4697494B" w:rsidR="00997A21" w:rsidRPr="00FD35CC" w:rsidRDefault="00856C76">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-510</w:t>
            </w:r>
          </w:p>
        </w:tc>
        <w:tc>
          <w:tcPr>
            <w:tcW w:w="680" w:type="dxa"/>
            <w:tcBorders>
              <w:top w:val="single" w:sz="4" w:space="0" w:color="ADD6EA"/>
              <w:left w:val="nil"/>
              <w:bottom w:val="nil"/>
              <w:right w:val="nil"/>
            </w:tcBorders>
            <w:shd w:val="clear" w:color="000000" w:fill="FFFFFF"/>
            <w:vAlign w:val="bottom"/>
          </w:tcPr>
          <w:p w14:paraId="12BFC3BC" w14:textId="4E09AE5A" w:rsidR="00997A21" w:rsidRPr="00FD35CC" w:rsidRDefault="00856C76">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-304</w:t>
            </w:r>
          </w:p>
        </w:tc>
        <w:tc>
          <w:tcPr>
            <w:tcW w:w="680" w:type="dxa"/>
            <w:tcBorders>
              <w:top w:val="single" w:sz="4" w:space="0" w:color="ADD6EA"/>
              <w:left w:val="nil"/>
              <w:bottom w:val="nil"/>
              <w:right w:val="nil"/>
            </w:tcBorders>
            <w:shd w:val="clear" w:color="000000" w:fill="FFFFFF"/>
            <w:vAlign w:val="bottom"/>
          </w:tcPr>
          <w:p w14:paraId="61C4B4BF" w14:textId="429F0396" w:rsidR="00997A21" w:rsidRPr="00FD35CC" w:rsidRDefault="00856C76">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-78</w:t>
            </w:r>
          </w:p>
        </w:tc>
        <w:tc>
          <w:tcPr>
            <w:tcW w:w="680" w:type="dxa"/>
            <w:tcBorders>
              <w:top w:val="single" w:sz="4" w:space="0" w:color="ADD6EA"/>
              <w:left w:val="nil"/>
              <w:bottom w:val="nil"/>
              <w:right w:val="nil"/>
            </w:tcBorders>
            <w:shd w:val="clear" w:color="000000" w:fill="FFFFFF"/>
            <w:vAlign w:val="bottom"/>
          </w:tcPr>
          <w:p w14:paraId="5256FF18" w14:textId="731FE805" w:rsidR="00997A21" w:rsidRPr="00FD35CC" w:rsidRDefault="00856C76">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-132</w:t>
            </w:r>
          </w:p>
        </w:tc>
        <w:tc>
          <w:tcPr>
            <w:tcW w:w="680" w:type="dxa"/>
            <w:tcBorders>
              <w:top w:val="single" w:sz="4" w:space="0" w:color="ADD6EA"/>
              <w:left w:val="nil"/>
              <w:bottom w:val="nil"/>
              <w:right w:val="nil"/>
            </w:tcBorders>
            <w:shd w:val="clear" w:color="000000" w:fill="FFFFFF"/>
            <w:vAlign w:val="bottom"/>
          </w:tcPr>
          <w:p w14:paraId="6E851149" w14:textId="5D26514C" w:rsidR="00997A21" w:rsidRPr="00FD35CC" w:rsidRDefault="00856C76">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w:t>
            </w:r>
            <w:r w:rsidR="00723056" w:rsidRPr="00FD35CC">
              <w:rPr>
                <w:rFonts w:eastAsia="Times New Roman" w:cs="Open Sans Light"/>
                <w:color w:val="000000"/>
                <w:sz w:val="16"/>
                <w:szCs w:val="16"/>
                <w:lang w:eastAsia="en-AU"/>
              </w:rPr>
              <w:t>,044</w:t>
            </w:r>
          </w:p>
        </w:tc>
      </w:tr>
      <w:tr w:rsidR="00B0119D" w:rsidRPr="00F37EE3" w14:paraId="337F9906" w14:textId="77777777" w:rsidTr="008C12F9">
        <w:trPr>
          <w:trHeight w:val="320"/>
        </w:trPr>
        <w:tc>
          <w:tcPr>
            <w:tcW w:w="2960" w:type="dxa"/>
            <w:tcBorders>
              <w:top w:val="single" w:sz="8" w:space="0" w:color="ADD6EA"/>
              <w:left w:val="nil"/>
              <w:bottom w:val="nil"/>
              <w:right w:val="nil"/>
            </w:tcBorders>
            <w:shd w:val="clear" w:color="000000" w:fill="FFFFFF"/>
            <w:vAlign w:val="bottom"/>
            <w:hideMark/>
          </w:tcPr>
          <w:p w14:paraId="30407976" w14:textId="77777777" w:rsidR="00997A21" w:rsidRPr="00FD35CC" w:rsidRDefault="00997A21">
            <w:pPr>
              <w:tabs>
                <w:tab w:val="clear" w:pos="567"/>
              </w:tabs>
              <w:spacing w:before="0" w:line="240" w:lineRule="auto"/>
              <w:rPr>
                <w:rFonts w:eastAsia="Times New Roman" w:cs="Open Sans Light"/>
                <w:color w:val="000000"/>
                <w:sz w:val="16"/>
                <w:szCs w:val="16"/>
                <w:lang w:eastAsia="en-AU"/>
              </w:rPr>
            </w:pPr>
            <w:r w:rsidRPr="00FD35CC">
              <w:rPr>
                <w:rFonts w:eastAsia="Times New Roman" w:cs="Open Sans Light"/>
                <w:color w:val="000000"/>
                <w:sz w:val="16"/>
                <w:szCs w:val="16"/>
                <w:lang w:eastAsia="en-AU"/>
              </w:rPr>
              <w:t xml:space="preserve">U2024 using draft R2025 methods </w:t>
            </w:r>
          </w:p>
        </w:tc>
        <w:tc>
          <w:tcPr>
            <w:tcW w:w="680" w:type="dxa"/>
            <w:tcBorders>
              <w:top w:val="single" w:sz="8" w:space="0" w:color="ADD6EA"/>
              <w:left w:val="nil"/>
              <w:bottom w:val="nil"/>
              <w:right w:val="nil"/>
            </w:tcBorders>
            <w:shd w:val="clear" w:color="000000" w:fill="FFFFFF"/>
            <w:vAlign w:val="bottom"/>
          </w:tcPr>
          <w:p w14:paraId="348063B6" w14:textId="107124D5" w:rsidR="00997A21" w:rsidRPr="00FD35CC" w:rsidRDefault="002E7E3A">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978</w:t>
            </w:r>
          </w:p>
        </w:tc>
        <w:tc>
          <w:tcPr>
            <w:tcW w:w="680" w:type="dxa"/>
            <w:tcBorders>
              <w:top w:val="single" w:sz="8" w:space="0" w:color="ADD6EA"/>
              <w:left w:val="nil"/>
              <w:bottom w:val="nil"/>
              <w:right w:val="nil"/>
            </w:tcBorders>
            <w:shd w:val="clear" w:color="000000" w:fill="FFFFFF"/>
            <w:vAlign w:val="bottom"/>
          </w:tcPr>
          <w:p w14:paraId="3C7DFE4E" w14:textId="2FDCA42D" w:rsidR="00997A21" w:rsidRPr="00FD35CC" w:rsidRDefault="008A6274">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707</w:t>
            </w:r>
          </w:p>
        </w:tc>
        <w:tc>
          <w:tcPr>
            <w:tcW w:w="680" w:type="dxa"/>
            <w:tcBorders>
              <w:top w:val="single" w:sz="8" w:space="0" w:color="ADD6EA"/>
              <w:left w:val="nil"/>
              <w:bottom w:val="nil"/>
              <w:right w:val="nil"/>
            </w:tcBorders>
            <w:shd w:val="clear" w:color="000000" w:fill="FFFFFF"/>
            <w:vAlign w:val="bottom"/>
          </w:tcPr>
          <w:p w14:paraId="4891D139" w14:textId="1D9767E0" w:rsidR="00997A21" w:rsidRPr="00FD35CC" w:rsidRDefault="008A6274">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-777</w:t>
            </w:r>
          </w:p>
        </w:tc>
        <w:tc>
          <w:tcPr>
            <w:tcW w:w="680" w:type="dxa"/>
            <w:tcBorders>
              <w:top w:val="single" w:sz="8" w:space="0" w:color="ADD6EA"/>
              <w:left w:val="nil"/>
              <w:bottom w:val="nil"/>
              <w:right w:val="nil"/>
            </w:tcBorders>
            <w:shd w:val="clear" w:color="000000" w:fill="FFFFFF"/>
            <w:vAlign w:val="bottom"/>
          </w:tcPr>
          <w:p w14:paraId="1D145E36" w14:textId="38D063E6" w:rsidR="00997A21" w:rsidRPr="00FD35CC" w:rsidRDefault="008A6274">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w:t>
            </w:r>
          </w:p>
        </w:tc>
        <w:tc>
          <w:tcPr>
            <w:tcW w:w="680" w:type="dxa"/>
            <w:tcBorders>
              <w:top w:val="single" w:sz="8" w:space="0" w:color="ADD6EA"/>
              <w:left w:val="nil"/>
              <w:bottom w:val="nil"/>
              <w:right w:val="nil"/>
            </w:tcBorders>
            <w:shd w:val="clear" w:color="000000" w:fill="FFFFFF"/>
            <w:vAlign w:val="bottom"/>
          </w:tcPr>
          <w:p w14:paraId="316F03AD" w14:textId="3A37B604" w:rsidR="00997A21" w:rsidRPr="00FD35CC" w:rsidRDefault="008A6274">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-360</w:t>
            </w:r>
          </w:p>
        </w:tc>
        <w:tc>
          <w:tcPr>
            <w:tcW w:w="680" w:type="dxa"/>
            <w:tcBorders>
              <w:top w:val="single" w:sz="8" w:space="0" w:color="ADD6EA"/>
              <w:left w:val="nil"/>
              <w:bottom w:val="nil"/>
              <w:right w:val="nil"/>
            </w:tcBorders>
            <w:shd w:val="clear" w:color="000000" w:fill="FFFFFF"/>
            <w:vAlign w:val="bottom"/>
          </w:tcPr>
          <w:p w14:paraId="0AECD752" w14:textId="313F33C3" w:rsidR="00997A21" w:rsidRPr="00FD35CC" w:rsidRDefault="008A6274">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-287</w:t>
            </w:r>
          </w:p>
        </w:tc>
        <w:tc>
          <w:tcPr>
            <w:tcW w:w="680" w:type="dxa"/>
            <w:tcBorders>
              <w:top w:val="single" w:sz="8" w:space="0" w:color="ADD6EA"/>
              <w:left w:val="nil"/>
              <w:bottom w:val="nil"/>
              <w:right w:val="nil"/>
            </w:tcBorders>
            <w:shd w:val="clear" w:color="000000" w:fill="FFFFFF"/>
            <w:vAlign w:val="bottom"/>
          </w:tcPr>
          <w:p w14:paraId="3B0D259A" w14:textId="04FBF005" w:rsidR="00997A21" w:rsidRPr="00FD35CC" w:rsidRDefault="008A6274">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-126</w:t>
            </w:r>
          </w:p>
        </w:tc>
        <w:tc>
          <w:tcPr>
            <w:tcW w:w="680" w:type="dxa"/>
            <w:tcBorders>
              <w:top w:val="single" w:sz="8" w:space="0" w:color="ADD6EA"/>
              <w:left w:val="nil"/>
              <w:bottom w:val="nil"/>
              <w:right w:val="nil"/>
            </w:tcBorders>
            <w:shd w:val="clear" w:color="000000" w:fill="FFFFFF"/>
            <w:vAlign w:val="bottom"/>
          </w:tcPr>
          <w:p w14:paraId="0268635C" w14:textId="27931776" w:rsidR="00997A21" w:rsidRPr="00FD35CC" w:rsidRDefault="0072480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-134</w:t>
            </w:r>
          </w:p>
        </w:tc>
        <w:tc>
          <w:tcPr>
            <w:tcW w:w="680" w:type="dxa"/>
            <w:tcBorders>
              <w:top w:val="single" w:sz="8" w:space="0" w:color="ADD6EA"/>
              <w:left w:val="nil"/>
              <w:bottom w:val="nil"/>
              <w:right w:val="nil"/>
            </w:tcBorders>
            <w:shd w:val="clear" w:color="000000" w:fill="FFFFFF"/>
            <w:vAlign w:val="bottom"/>
          </w:tcPr>
          <w:p w14:paraId="79B86ECD" w14:textId="303314B2" w:rsidR="00997A21" w:rsidRPr="00FD35CC" w:rsidRDefault="0072480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w:t>
            </w:r>
            <w:r w:rsidR="0050745C" w:rsidRPr="00FD35CC">
              <w:rPr>
                <w:rFonts w:eastAsia="Times New Roman" w:cs="Open Sans Light"/>
                <w:color w:val="000000"/>
                <w:sz w:val="16"/>
                <w:szCs w:val="16"/>
                <w:lang w:eastAsia="en-AU"/>
              </w:rPr>
              <w:t>,685</w:t>
            </w:r>
          </w:p>
        </w:tc>
      </w:tr>
      <w:tr w:rsidR="00B0119D" w:rsidRPr="00F37EE3" w14:paraId="6E572534" w14:textId="77777777" w:rsidTr="008C12F9">
        <w:trPr>
          <w:trHeight w:val="320"/>
        </w:trPr>
        <w:tc>
          <w:tcPr>
            <w:tcW w:w="2960" w:type="dxa"/>
            <w:tcBorders>
              <w:top w:val="single" w:sz="8" w:space="0" w:color="ADD6EA"/>
              <w:left w:val="nil"/>
              <w:bottom w:val="nil"/>
              <w:right w:val="nil"/>
            </w:tcBorders>
            <w:shd w:val="clear" w:color="000000" w:fill="FFFFFF"/>
            <w:vAlign w:val="bottom"/>
            <w:hideMark/>
          </w:tcPr>
          <w:p w14:paraId="411E50F9" w14:textId="77777777" w:rsidR="00997A21" w:rsidRPr="00FD35CC" w:rsidRDefault="00997A21">
            <w:pPr>
              <w:tabs>
                <w:tab w:val="clear" w:pos="567"/>
              </w:tabs>
              <w:spacing w:before="0" w:line="240" w:lineRule="auto"/>
              <w:rPr>
                <w:rFonts w:eastAsia="Times New Roman" w:cs="Open Sans Light"/>
                <w:color w:val="000000"/>
                <w:sz w:val="16"/>
                <w:szCs w:val="16"/>
                <w:lang w:eastAsia="en-AU"/>
              </w:rPr>
            </w:pPr>
            <w:r w:rsidRPr="00FD35CC">
              <w:rPr>
                <w:rFonts w:eastAsia="Times New Roman" w:cs="Open Sans Light"/>
                <w:color w:val="000000"/>
                <w:sz w:val="16"/>
                <w:szCs w:val="16"/>
                <w:lang w:eastAsia="en-AU"/>
              </w:rPr>
              <w:t>Effect of draft method change</w:t>
            </w:r>
          </w:p>
        </w:tc>
        <w:tc>
          <w:tcPr>
            <w:tcW w:w="680" w:type="dxa"/>
            <w:tcBorders>
              <w:top w:val="single" w:sz="8" w:space="0" w:color="ADD6EA"/>
              <w:left w:val="nil"/>
              <w:bottom w:val="nil"/>
              <w:right w:val="nil"/>
            </w:tcBorders>
            <w:shd w:val="clear" w:color="000000" w:fill="FFFFFF"/>
            <w:vAlign w:val="bottom"/>
          </w:tcPr>
          <w:p w14:paraId="43153979" w14:textId="151CAAA2" w:rsidR="00997A21" w:rsidRPr="00FD35CC" w:rsidRDefault="005A2CC6">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-344</w:t>
            </w:r>
          </w:p>
        </w:tc>
        <w:tc>
          <w:tcPr>
            <w:tcW w:w="680" w:type="dxa"/>
            <w:tcBorders>
              <w:top w:val="single" w:sz="8" w:space="0" w:color="ADD6EA"/>
              <w:left w:val="nil"/>
              <w:bottom w:val="nil"/>
              <w:right w:val="nil"/>
            </w:tcBorders>
            <w:shd w:val="clear" w:color="000000" w:fill="FFFFFF"/>
            <w:vAlign w:val="bottom"/>
          </w:tcPr>
          <w:p w14:paraId="204AA8B5" w14:textId="6C24A23F" w:rsidR="00997A21" w:rsidRPr="00FD35CC" w:rsidRDefault="006D56D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-16</w:t>
            </w:r>
          </w:p>
        </w:tc>
        <w:tc>
          <w:tcPr>
            <w:tcW w:w="680" w:type="dxa"/>
            <w:tcBorders>
              <w:top w:val="single" w:sz="8" w:space="0" w:color="ADD6EA"/>
              <w:left w:val="nil"/>
              <w:bottom w:val="nil"/>
              <w:right w:val="nil"/>
            </w:tcBorders>
            <w:shd w:val="clear" w:color="000000" w:fill="FFFFFF"/>
            <w:vAlign w:val="bottom"/>
          </w:tcPr>
          <w:p w14:paraId="6B36E1BF" w14:textId="3CD4CEE4" w:rsidR="00997A21" w:rsidRPr="00FD35CC" w:rsidRDefault="006D56D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-44</w:t>
            </w:r>
          </w:p>
        </w:tc>
        <w:tc>
          <w:tcPr>
            <w:tcW w:w="680" w:type="dxa"/>
            <w:tcBorders>
              <w:top w:val="single" w:sz="8" w:space="0" w:color="ADD6EA"/>
              <w:left w:val="nil"/>
              <w:bottom w:val="nil"/>
              <w:right w:val="nil"/>
            </w:tcBorders>
            <w:shd w:val="clear" w:color="000000" w:fill="FFFFFF"/>
            <w:vAlign w:val="bottom"/>
          </w:tcPr>
          <w:p w14:paraId="337F4CDB" w14:textId="757822E6" w:rsidR="00997A21" w:rsidRPr="00FD35CC" w:rsidRDefault="00FA5ABC">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28</w:t>
            </w:r>
            <w:r w:rsidR="001B2CB9" w:rsidRPr="00FD35CC">
              <w:rPr>
                <w:rFonts w:eastAsia="Times New Roman" w:cs="Open Sans Light"/>
                <w:color w:val="000000"/>
                <w:sz w:val="16"/>
                <w:szCs w:val="16"/>
                <w:lang w:eastAsia="en-AU"/>
              </w:rPr>
              <w:t>6</w:t>
            </w:r>
          </w:p>
        </w:tc>
        <w:tc>
          <w:tcPr>
            <w:tcW w:w="680" w:type="dxa"/>
            <w:tcBorders>
              <w:top w:val="single" w:sz="8" w:space="0" w:color="ADD6EA"/>
              <w:left w:val="nil"/>
              <w:bottom w:val="nil"/>
              <w:right w:val="nil"/>
            </w:tcBorders>
            <w:shd w:val="clear" w:color="000000" w:fill="FFFFFF"/>
            <w:vAlign w:val="bottom"/>
          </w:tcPr>
          <w:p w14:paraId="35B439C3" w14:textId="0B90B08F" w:rsidR="00997A21" w:rsidRPr="00FD35CC" w:rsidRDefault="001B2CB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151</w:t>
            </w:r>
          </w:p>
        </w:tc>
        <w:tc>
          <w:tcPr>
            <w:tcW w:w="680" w:type="dxa"/>
            <w:tcBorders>
              <w:top w:val="single" w:sz="8" w:space="0" w:color="ADD6EA"/>
              <w:left w:val="nil"/>
              <w:bottom w:val="nil"/>
              <w:right w:val="nil"/>
            </w:tcBorders>
            <w:shd w:val="clear" w:color="000000" w:fill="FFFFFF"/>
            <w:vAlign w:val="bottom"/>
          </w:tcPr>
          <w:p w14:paraId="5E18BD43" w14:textId="404379A1" w:rsidR="00997A21" w:rsidRPr="00FD35CC" w:rsidRDefault="001B2CB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17</w:t>
            </w:r>
          </w:p>
        </w:tc>
        <w:tc>
          <w:tcPr>
            <w:tcW w:w="680" w:type="dxa"/>
            <w:tcBorders>
              <w:top w:val="single" w:sz="8" w:space="0" w:color="ADD6EA"/>
              <w:left w:val="nil"/>
              <w:bottom w:val="nil"/>
              <w:right w:val="nil"/>
            </w:tcBorders>
            <w:shd w:val="clear" w:color="000000" w:fill="FFFFFF"/>
            <w:vAlign w:val="bottom"/>
          </w:tcPr>
          <w:p w14:paraId="7621A1DB" w14:textId="0A64B1DA" w:rsidR="00997A21" w:rsidRPr="00FD35CC" w:rsidRDefault="001B2CB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-48</w:t>
            </w:r>
          </w:p>
        </w:tc>
        <w:tc>
          <w:tcPr>
            <w:tcW w:w="680" w:type="dxa"/>
            <w:tcBorders>
              <w:top w:val="single" w:sz="8" w:space="0" w:color="ADD6EA"/>
              <w:left w:val="nil"/>
              <w:bottom w:val="nil"/>
              <w:right w:val="nil"/>
            </w:tcBorders>
            <w:shd w:val="clear" w:color="000000" w:fill="FFFFFF"/>
            <w:vAlign w:val="bottom"/>
          </w:tcPr>
          <w:p w14:paraId="034B4BB1" w14:textId="475FCDDE" w:rsidR="00997A21" w:rsidRPr="00FD35CC" w:rsidRDefault="001B2CB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w:t>
            </w:r>
          </w:p>
        </w:tc>
        <w:tc>
          <w:tcPr>
            <w:tcW w:w="680" w:type="dxa"/>
            <w:tcBorders>
              <w:top w:val="single" w:sz="8" w:space="0" w:color="ADD6EA"/>
              <w:left w:val="nil"/>
              <w:bottom w:val="nil"/>
              <w:right w:val="nil"/>
            </w:tcBorders>
            <w:shd w:val="clear" w:color="000000" w:fill="FFFFFF"/>
            <w:vAlign w:val="bottom"/>
          </w:tcPr>
          <w:p w14:paraId="7AA385F6" w14:textId="594A6DF4" w:rsidR="00997A21" w:rsidRPr="00FD35CC" w:rsidRDefault="003B4876">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454</w:t>
            </w:r>
          </w:p>
        </w:tc>
      </w:tr>
      <w:tr w:rsidR="00997A21" w:rsidRPr="00F37EE3" w14:paraId="7A973228" w14:textId="77777777">
        <w:trPr>
          <w:trHeight w:val="260"/>
        </w:trPr>
        <w:tc>
          <w:tcPr>
            <w:tcW w:w="2960" w:type="dxa"/>
            <w:tcBorders>
              <w:top w:val="single" w:sz="8" w:space="0" w:color="ADD6EA"/>
              <w:left w:val="nil"/>
              <w:bottom w:val="nil"/>
              <w:right w:val="nil"/>
            </w:tcBorders>
            <w:shd w:val="clear" w:color="000000" w:fill="B6D5E4"/>
            <w:vAlign w:val="bottom"/>
            <w:hideMark/>
          </w:tcPr>
          <w:p w14:paraId="203B2FF5" w14:textId="77777777" w:rsidR="00997A21" w:rsidRPr="00FD35CC" w:rsidRDefault="00997A21">
            <w:pPr>
              <w:tabs>
                <w:tab w:val="clear" w:pos="567"/>
              </w:tabs>
              <w:spacing w:before="0" w:line="240" w:lineRule="auto"/>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 </w:t>
            </w:r>
          </w:p>
        </w:tc>
        <w:tc>
          <w:tcPr>
            <w:tcW w:w="680" w:type="dxa"/>
            <w:tcBorders>
              <w:top w:val="single" w:sz="8" w:space="0" w:color="ADD6EA"/>
              <w:left w:val="nil"/>
              <w:bottom w:val="nil"/>
              <w:right w:val="nil"/>
            </w:tcBorders>
            <w:shd w:val="clear" w:color="000000" w:fill="B6D5E4"/>
            <w:vAlign w:val="bottom"/>
            <w:hideMark/>
          </w:tcPr>
          <w:p w14:paraId="19AB8B6B"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6510514D"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3E0BD11D"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66620CB7"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5A8EB7BF"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302C107A"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2580D5FD"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5A9E1131"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c>
          <w:tcPr>
            <w:tcW w:w="680" w:type="dxa"/>
            <w:tcBorders>
              <w:top w:val="single" w:sz="8" w:space="0" w:color="ADD6EA"/>
              <w:left w:val="nil"/>
              <w:bottom w:val="nil"/>
              <w:right w:val="nil"/>
            </w:tcBorders>
            <w:shd w:val="clear" w:color="000000" w:fill="B6D5E4"/>
            <w:vAlign w:val="bottom"/>
            <w:hideMark/>
          </w:tcPr>
          <w:p w14:paraId="7D066D2C" w14:textId="77777777" w:rsidR="00997A21" w:rsidRPr="00FD35CC" w:rsidRDefault="00997A2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D35CC">
              <w:rPr>
                <w:rFonts w:ascii="Open Sans Semibold" w:eastAsia="Times New Roman" w:hAnsi="Open Sans Semibold" w:cs="Open Sans Semibold"/>
                <w:color w:val="000000"/>
                <w:sz w:val="16"/>
                <w:szCs w:val="16"/>
                <w:lang w:eastAsia="en-AU"/>
              </w:rPr>
              <w:t>$pc</w:t>
            </w:r>
          </w:p>
        </w:tc>
      </w:tr>
      <w:tr w:rsidR="00B0119D" w:rsidRPr="00F37EE3" w14:paraId="2FCA70A0" w14:textId="77777777" w:rsidTr="008C12F9">
        <w:trPr>
          <w:trHeight w:val="320"/>
        </w:trPr>
        <w:tc>
          <w:tcPr>
            <w:tcW w:w="2960" w:type="dxa"/>
            <w:tcBorders>
              <w:top w:val="single" w:sz="8" w:space="0" w:color="ADD6EA"/>
              <w:left w:val="nil"/>
              <w:bottom w:val="nil"/>
              <w:right w:val="nil"/>
            </w:tcBorders>
            <w:shd w:val="clear" w:color="000000" w:fill="FFFFFF"/>
            <w:vAlign w:val="bottom"/>
            <w:hideMark/>
          </w:tcPr>
          <w:p w14:paraId="156C2E6E" w14:textId="77777777" w:rsidR="00997A21" w:rsidRPr="00FD35CC" w:rsidRDefault="00997A21">
            <w:pPr>
              <w:tabs>
                <w:tab w:val="clear" w:pos="567"/>
              </w:tabs>
              <w:spacing w:before="0" w:line="240" w:lineRule="auto"/>
              <w:rPr>
                <w:rFonts w:eastAsia="Times New Roman" w:cs="Open Sans Light"/>
                <w:color w:val="000000"/>
                <w:sz w:val="16"/>
                <w:szCs w:val="16"/>
                <w:lang w:eastAsia="en-AU"/>
              </w:rPr>
            </w:pPr>
            <w:r w:rsidRPr="00FD35CC">
              <w:rPr>
                <w:rFonts w:eastAsia="Times New Roman" w:cs="Open Sans Light"/>
                <w:color w:val="000000"/>
                <w:sz w:val="16"/>
                <w:szCs w:val="16"/>
                <w:lang w:eastAsia="en-AU"/>
              </w:rPr>
              <w:t>U2024 using R2020 methods</w:t>
            </w:r>
          </w:p>
        </w:tc>
        <w:tc>
          <w:tcPr>
            <w:tcW w:w="680" w:type="dxa"/>
            <w:tcBorders>
              <w:top w:val="single" w:sz="8" w:space="0" w:color="ADD6EA"/>
              <w:left w:val="nil"/>
              <w:bottom w:val="nil"/>
              <w:right w:val="nil"/>
            </w:tcBorders>
            <w:shd w:val="clear" w:color="000000" w:fill="FFFFFF"/>
            <w:vAlign w:val="bottom"/>
          </w:tcPr>
          <w:p w14:paraId="723DFC36" w14:textId="7F697E0C" w:rsidR="00997A21" w:rsidRPr="00FD35CC" w:rsidRDefault="001B2CB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155</w:t>
            </w:r>
          </w:p>
        </w:tc>
        <w:tc>
          <w:tcPr>
            <w:tcW w:w="680" w:type="dxa"/>
            <w:tcBorders>
              <w:top w:val="single" w:sz="8" w:space="0" w:color="ADD6EA"/>
              <w:left w:val="nil"/>
              <w:bottom w:val="nil"/>
              <w:right w:val="nil"/>
            </w:tcBorders>
            <w:shd w:val="clear" w:color="000000" w:fill="FFFFFF"/>
            <w:vAlign w:val="bottom"/>
          </w:tcPr>
          <w:p w14:paraId="4F01A40B" w14:textId="4211AA12" w:rsidR="00997A21" w:rsidRPr="00FD35CC" w:rsidRDefault="009E0BFE">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103</w:t>
            </w:r>
          </w:p>
        </w:tc>
        <w:tc>
          <w:tcPr>
            <w:tcW w:w="680" w:type="dxa"/>
            <w:tcBorders>
              <w:top w:val="single" w:sz="8" w:space="0" w:color="ADD6EA"/>
              <w:left w:val="nil"/>
              <w:bottom w:val="nil"/>
              <w:right w:val="nil"/>
            </w:tcBorders>
            <w:shd w:val="clear" w:color="000000" w:fill="FFFFFF"/>
            <w:vAlign w:val="bottom"/>
          </w:tcPr>
          <w:p w14:paraId="0CFF20BA" w14:textId="356A16DA" w:rsidR="00997A21" w:rsidRPr="00FD35CC" w:rsidRDefault="009E0BFE">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-131</w:t>
            </w:r>
          </w:p>
        </w:tc>
        <w:tc>
          <w:tcPr>
            <w:tcW w:w="680" w:type="dxa"/>
            <w:tcBorders>
              <w:top w:val="single" w:sz="8" w:space="0" w:color="ADD6EA"/>
              <w:left w:val="nil"/>
              <w:bottom w:val="nil"/>
              <w:right w:val="nil"/>
            </w:tcBorders>
            <w:shd w:val="clear" w:color="000000" w:fill="FFFFFF"/>
            <w:vAlign w:val="bottom"/>
          </w:tcPr>
          <w:p w14:paraId="3297342C" w14:textId="47D6AD90" w:rsidR="00997A21" w:rsidRPr="00FD35CC" w:rsidRDefault="00F37EE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-97</w:t>
            </w:r>
          </w:p>
        </w:tc>
        <w:tc>
          <w:tcPr>
            <w:tcW w:w="680" w:type="dxa"/>
            <w:tcBorders>
              <w:top w:val="single" w:sz="8" w:space="0" w:color="ADD6EA"/>
              <w:left w:val="nil"/>
              <w:bottom w:val="nil"/>
              <w:right w:val="nil"/>
            </w:tcBorders>
            <w:shd w:val="clear" w:color="000000" w:fill="FFFFFF"/>
            <w:vAlign w:val="bottom"/>
          </w:tcPr>
          <w:p w14:paraId="6DB94317" w14:textId="7D912781" w:rsidR="00997A21" w:rsidRPr="00FD35CC" w:rsidRDefault="00F37EE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-270</w:t>
            </w:r>
          </w:p>
        </w:tc>
        <w:tc>
          <w:tcPr>
            <w:tcW w:w="680" w:type="dxa"/>
            <w:tcBorders>
              <w:top w:val="single" w:sz="8" w:space="0" w:color="ADD6EA"/>
              <w:left w:val="nil"/>
              <w:bottom w:val="nil"/>
              <w:right w:val="nil"/>
            </w:tcBorders>
            <w:shd w:val="clear" w:color="000000" w:fill="FFFFFF"/>
            <w:vAlign w:val="bottom"/>
          </w:tcPr>
          <w:p w14:paraId="774FB1A7" w14:textId="370F0CA5" w:rsidR="00997A21" w:rsidRPr="00FD35CC" w:rsidRDefault="00F37EE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-523</w:t>
            </w:r>
          </w:p>
        </w:tc>
        <w:tc>
          <w:tcPr>
            <w:tcW w:w="680" w:type="dxa"/>
            <w:tcBorders>
              <w:top w:val="single" w:sz="8" w:space="0" w:color="ADD6EA"/>
              <w:left w:val="nil"/>
              <w:bottom w:val="nil"/>
              <w:right w:val="nil"/>
            </w:tcBorders>
            <w:shd w:val="clear" w:color="000000" w:fill="FFFFFF"/>
            <w:vAlign w:val="bottom"/>
          </w:tcPr>
          <w:p w14:paraId="475F4DE0" w14:textId="5BEC5A44" w:rsidR="00997A21" w:rsidRPr="00FD35CC" w:rsidRDefault="00F37EE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-162</w:t>
            </w:r>
          </w:p>
        </w:tc>
        <w:tc>
          <w:tcPr>
            <w:tcW w:w="680" w:type="dxa"/>
            <w:tcBorders>
              <w:top w:val="single" w:sz="8" w:space="0" w:color="ADD6EA"/>
              <w:left w:val="nil"/>
              <w:bottom w:val="nil"/>
              <w:right w:val="nil"/>
            </w:tcBorders>
            <w:shd w:val="clear" w:color="000000" w:fill="FFFFFF"/>
            <w:vAlign w:val="bottom"/>
          </w:tcPr>
          <w:p w14:paraId="2E3B6E1B" w14:textId="787A2A09" w:rsidR="00997A21" w:rsidRPr="00FD35CC" w:rsidRDefault="00F37EE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-516</w:t>
            </w:r>
          </w:p>
        </w:tc>
        <w:tc>
          <w:tcPr>
            <w:tcW w:w="680" w:type="dxa"/>
            <w:tcBorders>
              <w:top w:val="single" w:sz="8" w:space="0" w:color="ADD6EA"/>
              <w:left w:val="nil"/>
              <w:bottom w:val="nil"/>
              <w:right w:val="nil"/>
            </w:tcBorders>
            <w:shd w:val="clear" w:color="000000" w:fill="FFFFFF"/>
            <w:vAlign w:val="bottom"/>
          </w:tcPr>
          <w:p w14:paraId="38FBD295" w14:textId="2EDA29BE" w:rsidR="00997A21" w:rsidRPr="00FD35CC" w:rsidRDefault="00F37EE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75</w:t>
            </w:r>
          </w:p>
        </w:tc>
      </w:tr>
      <w:tr w:rsidR="00B0119D" w:rsidRPr="00F37EE3" w14:paraId="0AE3CB07" w14:textId="77777777" w:rsidTr="008C12F9">
        <w:trPr>
          <w:trHeight w:val="320"/>
        </w:trPr>
        <w:tc>
          <w:tcPr>
            <w:tcW w:w="2960" w:type="dxa"/>
            <w:tcBorders>
              <w:top w:val="single" w:sz="8" w:space="0" w:color="ADD6EA"/>
              <w:left w:val="nil"/>
              <w:bottom w:val="nil"/>
              <w:right w:val="nil"/>
            </w:tcBorders>
            <w:shd w:val="clear" w:color="000000" w:fill="FFFFFF"/>
            <w:vAlign w:val="bottom"/>
            <w:hideMark/>
          </w:tcPr>
          <w:p w14:paraId="044F8372" w14:textId="77777777" w:rsidR="00997A21" w:rsidRPr="00FD35CC" w:rsidRDefault="00997A21">
            <w:pPr>
              <w:tabs>
                <w:tab w:val="clear" w:pos="567"/>
              </w:tabs>
              <w:spacing w:before="0" w:line="240" w:lineRule="auto"/>
              <w:rPr>
                <w:rFonts w:eastAsia="Times New Roman" w:cs="Open Sans Light"/>
                <w:color w:val="000000"/>
                <w:sz w:val="16"/>
                <w:szCs w:val="16"/>
                <w:lang w:eastAsia="en-AU"/>
              </w:rPr>
            </w:pPr>
            <w:r w:rsidRPr="00FD35CC">
              <w:rPr>
                <w:rFonts w:eastAsia="Times New Roman" w:cs="Open Sans Light"/>
                <w:color w:val="000000"/>
                <w:sz w:val="16"/>
                <w:szCs w:val="16"/>
                <w:lang w:eastAsia="en-AU"/>
              </w:rPr>
              <w:t xml:space="preserve">U2024 using draft R2025 methods </w:t>
            </w:r>
          </w:p>
        </w:tc>
        <w:tc>
          <w:tcPr>
            <w:tcW w:w="680" w:type="dxa"/>
            <w:tcBorders>
              <w:top w:val="single" w:sz="8" w:space="0" w:color="ADD6EA"/>
              <w:left w:val="nil"/>
              <w:bottom w:val="nil"/>
              <w:right w:val="nil"/>
            </w:tcBorders>
            <w:shd w:val="clear" w:color="000000" w:fill="FFFFFF"/>
            <w:vAlign w:val="bottom"/>
          </w:tcPr>
          <w:p w14:paraId="79724D4E" w14:textId="70047930" w:rsidR="00997A21" w:rsidRPr="00FD35CC" w:rsidRDefault="000F3281">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115</w:t>
            </w:r>
          </w:p>
        </w:tc>
        <w:tc>
          <w:tcPr>
            <w:tcW w:w="680" w:type="dxa"/>
            <w:tcBorders>
              <w:top w:val="single" w:sz="8" w:space="0" w:color="ADD6EA"/>
              <w:left w:val="nil"/>
              <w:bottom w:val="nil"/>
              <w:right w:val="nil"/>
            </w:tcBorders>
            <w:shd w:val="clear" w:color="000000" w:fill="FFFFFF"/>
            <w:vAlign w:val="bottom"/>
          </w:tcPr>
          <w:p w14:paraId="310C9F93" w14:textId="4E295C4B" w:rsidR="00997A21" w:rsidRPr="00FD35CC" w:rsidRDefault="000F3281">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100</w:t>
            </w:r>
          </w:p>
        </w:tc>
        <w:tc>
          <w:tcPr>
            <w:tcW w:w="680" w:type="dxa"/>
            <w:tcBorders>
              <w:top w:val="single" w:sz="8" w:space="0" w:color="ADD6EA"/>
              <w:left w:val="nil"/>
              <w:bottom w:val="nil"/>
              <w:right w:val="nil"/>
            </w:tcBorders>
            <w:shd w:val="clear" w:color="000000" w:fill="FFFFFF"/>
            <w:vAlign w:val="bottom"/>
          </w:tcPr>
          <w:p w14:paraId="4C529628" w14:textId="3F1A9AF8" w:rsidR="00997A21" w:rsidRPr="00FD35CC" w:rsidRDefault="000F3281">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w:t>
            </w:r>
            <w:r w:rsidR="00081F34" w:rsidRPr="00FD35CC">
              <w:rPr>
                <w:rFonts w:eastAsia="Times New Roman" w:cs="Open Sans Light"/>
                <w:color w:val="000000"/>
                <w:sz w:val="16"/>
                <w:szCs w:val="16"/>
                <w:lang w:eastAsia="en-AU"/>
              </w:rPr>
              <w:t>139</w:t>
            </w:r>
          </w:p>
        </w:tc>
        <w:tc>
          <w:tcPr>
            <w:tcW w:w="680" w:type="dxa"/>
            <w:tcBorders>
              <w:top w:val="single" w:sz="8" w:space="0" w:color="ADD6EA"/>
              <w:left w:val="nil"/>
              <w:bottom w:val="nil"/>
              <w:right w:val="nil"/>
            </w:tcBorders>
            <w:shd w:val="clear" w:color="000000" w:fill="FFFFFF"/>
            <w:vAlign w:val="bottom"/>
          </w:tcPr>
          <w:p w14:paraId="17574883" w14:textId="6E1FAB61" w:rsidR="00997A21" w:rsidRPr="00FD35CC" w:rsidRDefault="008D113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0</w:t>
            </w:r>
          </w:p>
        </w:tc>
        <w:tc>
          <w:tcPr>
            <w:tcW w:w="680" w:type="dxa"/>
            <w:tcBorders>
              <w:top w:val="single" w:sz="8" w:space="0" w:color="ADD6EA"/>
              <w:left w:val="nil"/>
              <w:bottom w:val="nil"/>
              <w:right w:val="nil"/>
            </w:tcBorders>
            <w:shd w:val="clear" w:color="000000" w:fill="FFFFFF"/>
            <w:vAlign w:val="bottom"/>
          </w:tcPr>
          <w:p w14:paraId="0A85841D" w14:textId="614ABCE8" w:rsidR="00997A21" w:rsidRPr="00FD35CC" w:rsidRDefault="008D113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-190</w:t>
            </w:r>
          </w:p>
        </w:tc>
        <w:tc>
          <w:tcPr>
            <w:tcW w:w="680" w:type="dxa"/>
            <w:tcBorders>
              <w:top w:val="single" w:sz="8" w:space="0" w:color="ADD6EA"/>
              <w:left w:val="nil"/>
              <w:bottom w:val="nil"/>
              <w:right w:val="nil"/>
            </w:tcBorders>
            <w:shd w:val="clear" w:color="000000" w:fill="FFFFFF"/>
            <w:vAlign w:val="bottom"/>
          </w:tcPr>
          <w:p w14:paraId="3F29FAB1" w14:textId="139571F3" w:rsidR="00997A21" w:rsidRPr="00FD35CC" w:rsidRDefault="008D113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-495</w:t>
            </w:r>
          </w:p>
        </w:tc>
        <w:tc>
          <w:tcPr>
            <w:tcW w:w="680" w:type="dxa"/>
            <w:tcBorders>
              <w:top w:val="single" w:sz="8" w:space="0" w:color="ADD6EA"/>
              <w:left w:val="nil"/>
              <w:bottom w:val="nil"/>
              <w:right w:val="nil"/>
            </w:tcBorders>
            <w:shd w:val="clear" w:color="000000" w:fill="FFFFFF"/>
            <w:vAlign w:val="bottom"/>
          </w:tcPr>
          <w:p w14:paraId="48832DF2" w14:textId="3F7AC390" w:rsidR="00997A21" w:rsidRPr="00FD35CC" w:rsidRDefault="008D1139">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-263</w:t>
            </w:r>
          </w:p>
        </w:tc>
        <w:tc>
          <w:tcPr>
            <w:tcW w:w="680" w:type="dxa"/>
            <w:tcBorders>
              <w:top w:val="single" w:sz="8" w:space="0" w:color="ADD6EA"/>
              <w:left w:val="nil"/>
              <w:bottom w:val="nil"/>
              <w:right w:val="nil"/>
            </w:tcBorders>
            <w:shd w:val="clear" w:color="000000" w:fill="FFFFFF"/>
            <w:vAlign w:val="bottom"/>
          </w:tcPr>
          <w:p w14:paraId="6B8667FD" w14:textId="3E65E6A7" w:rsidR="00997A21" w:rsidRPr="00FD35CC" w:rsidRDefault="00E2725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-520</w:t>
            </w:r>
          </w:p>
        </w:tc>
        <w:tc>
          <w:tcPr>
            <w:tcW w:w="680" w:type="dxa"/>
            <w:tcBorders>
              <w:top w:val="single" w:sz="8" w:space="0" w:color="ADD6EA"/>
              <w:left w:val="nil"/>
              <w:bottom w:val="nil"/>
              <w:right w:val="nil"/>
            </w:tcBorders>
            <w:shd w:val="clear" w:color="000000" w:fill="FFFFFF"/>
            <w:vAlign w:val="bottom"/>
          </w:tcPr>
          <w:p w14:paraId="1E505544" w14:textId="67268319" w:rsidR="00997A21" w:rsidRPr="00FD35CC" w:rsidRDefault="00E2725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62</w:t>
            </w:r>
          </w:p>
        </w:tc>
      </w:tr>
      <w:tr w:rsidR="00B0119D" w:rsidRPr="00F37EE3" w14:paraId="7DD5069D" w14:textId="77777777" w:rsidTr="008C12F9">
        <w:trPr>
          <w:trHeight w:val="320"/>
        </w:trPr>
        <w:tc>
          <w:tcPr>
            <w:tcW w:w="2960" w:type="dxa"/>
            <w:tcBorders>
              <w:top w:val="single" w:sz="8" w:space="0" w:color="ADD6EA"/>
              <w:left w:val="nil"/>
              <w:bottom w:val="single" w:sz="4" w:space="0" w:color="ADD6EA"/>
              <w:right w:val="nil"/>
            </w:tcBorders>
            <w:shd w:val="clear" w:color="000000" w:fill="FFFFFF"/>
            <w:vAlign w:val="bottom"/>
            <w:hideMark/>
          </w:tcPr>
          <w:p w14:paraId="5FF07D4B" w14:textId="77777777" w:rsidR="00997A21" w:rsidRPr="00FD35CC" w:rsidRDefault="00997A21">
            <w:pPr>
              <w:tabs>
                <w:tab w:val="clear" w:pos="567"/>
              </w:tabs>
              <w:spacing w:before="0" w:line="240" w:lineRule="auto"/>
              <w:rPr>
                <w:rFonts w:eastAsia="Times New Roman" w:cs="Open Sans Light"/>
                <w:color w:val="000000"/>
                <w:sz w:val="16"/>
                <w:szCs w:val="16"/>
                <w:lang w:eastAsia="en-AU"/>
              </w:rPr>
            </w:pPr>
            <w:r w:rsidRPr="00FD35CC">
              <w:rPr>
                <w:rFonts w:eastAsia="Times New Roman" w:cs="Open Sans Light"/>
                <w:color w:val="000000"/>
                <w:sz w:val="16"/>
                <w:szCs w:val="16"/>
                <w:lang w:eastAsia="en-AU"/>
              </w:rPr>
              <w:t>Effect of draft method change</w:t>
            </w:r>
          </w:p>
        </w:tc>
        <w:tc>
          <w:tcPr>
            <w:tcW w:w="680" w:type="dxa"/>
            <w:tcBorders>
              <w:top w:val="single" w:sz="8" w:space="0" w:color="ADD6EA"/>
              <w:left w:val="nil"/>
              <w:bottom w:val="single" w:sz="4" w:space="0" w:color="ADD6EA"/>
              <w:right w:val="nil"/>
            </w:tcBorders>
            <w:shd w:val="clear" w:color="000000" w:fill="FFFFFF"/>
            <w:vAlign w:val="bottom"/>
          </w:tcPr>
          <w:p w14:paraId="28039777" w14:textId="03A159F4" w:rsidR="00997A21" w:rsidRPr="00FD35CC" w:rsidRDefault="00E2725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-40</w:t>
            </w:r>
          </w:p>
        </w:tc>
        <w:tc>
          <w:tcPr>
            <w:tcW w:w="680" w:type="dxa"/>
            <w:tcBorders>
              <w:top w:val="single" w:sz="8" w:space="0" w:color="ADD6EA"/>
              <w:left w:val="nil"/>
              <w:bottom w:val="single" w:sz="4" w:space="0" w:color="ADD6EA"/>
              <w:right w:val="nil"/>
            </w:tcBorders>
            <w:shd w:val="clear" w:color="000000" w:fill="FFFFFF"/>
            <w:vAlign w:val="bottom"/>
          </w:tcPr>
          <w:p w14:paraId="2CD67551" w14:textId="2DA08C7C" w:rsidR="00997A21" w:rsidRPr="00FD35CC" w:rsidRDefault="00E2725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w:t>
            </w:r>
          </w:p>
        </w:tc>
        <w:tc>
          <w:tcPr>
            <w:tcW w:w="680" w:type="dxa"/>
            <w:tcBorders>
              <w:top w:val="single" w:sz="8" w:space="0" w:color="ADD6EA"/>
              <w:left w:val="nil"/>
              <w:bottom w:val="single" w:sz="4" w:space="0" w:color="ADD6EA"/>
              <w:right w:val="nil"/>
            </w:tcBorders>
            <w:shd w:val="clear" w:color="000000" w:fill="FFFFFF"/>
            <w:vAlign w:val="bottom"/>
          </w:tcPr>
          <w:p w14:paraId="3A5F6A09" w14:textId="69727085" w:rsidR="00997A21" w:rsidRPr="00FD35CC" w:rsidRDefault="00E2725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-8</w:t>
            </w:r>
          </w:p>
        </w:tc>
        <w:tc>
          <w:tcPr>
            <w:tcW w:w="680" w:type="dxa"/>
            <w:tcBorders>
              <w:top w:val="single" w:sz="8" w:space="0" w:color="ADD6EA"/>
              <w:left w:val="nil"/>
              <w:bottom w:val="single" w:sz="4" w:space="0" w:color="ADD6EA"/>
              <w:right w:val="nil"/>
            </w:tcBorders>
            <w:shd w:val="clear" w:color="000000" w:fill="FFFFFF"/>
            <w:vAlign w:val="bottom"/>
          </w:tcPr>
          <w:p w14:paraId="7973AB4A" w14:textId="2FF288A2" w:rsidR="00997A21" w:rsidRPr="00FD35CC" w:rsidRDefault="00E2725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97</w:t>
            </w:r>
          </w:p>
        </w:tc>
        <w:tc>
          <w:tcPr>
            <w:tcW w:w="680" w:type="dxa"/>
            <w:tcBorders>
              <w:top w:val="single" w:sz="8" w:space="0" w:color="ADD6EA"/>
              <w:left w:val="nil"/>
              <w:bottom w:val="single" w:sz="4" w:space="0" w:color="ADD6EA"/>
              <w:right w:val="nil"/>
            </w:tcBorders>
            <w:shd w:val="clear" w:color="000000" w:fill="FFFFFF"/>
            <w:vAlign w:val="bottom"/>
          </w:tcPr>
          <w:p w14:paraId="657F35C9" w14:textId="22E30662" w:rsidR="00997A21" w:rsidRPr="00FD35CC" w:rsidRDefault="00E27250">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80</w:t>
            </w:r>
          </w:p>
        </w:tc>
        <w:tc>
          <w:tcPr>
            <w:tcW w:w="680" w:type="dxa"/>
            <w:tcBorders>
              <w:top w:val="single" w:sz="8" w:space="0" w:color="ADD6EA"/>
              <w:left w:val="nil"/>
              <w:bottom w:val="single" w:sz="4" w:space="0" w:color="ADD6EA"/>
              <w:right w:val="nil"/>
            </w:tcBorders>
            <w:shd w:val="clear" w:color="000000" w:fill="FFFFFF"/>
            <w:vAlign w:val="bottom"/>
          </w:tcPr>
          <w:p w14:paraId="5C3F3C41" w14:textId="6D078850" w:rsidR="00997A21" w:rsidRPr="00FD35CC" w:rsidRDefault="003C213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28</w:t>
            </w:r>
          </w:p>
        </w:tc>
        <w:tc>
          <w:tcPr>
            <w:tcW w:w="680" w:type="dxa"/>
            <w:tcBorders>
              <w:top w:val="single" w:sz="8" w:space="0" w:color="ADD6EA"/>
              <w:left w:val="nil"/>
              <w:bottom w:val="single" w:sz="4" w:space="0" w:color="ADD6EA"/>
              <w:right w:val="nil"/>
            </w:tcBorders>
            <w:shd w:val="clear" w:color="000000" w:fill="FFFFFF"/>
            <w:vAlign w:val="bottom"/>
          </w:tcPr>
          <w:p w14:paraId="00F77A76" w14:textId="6B727207" w:rsidR="00997A21" w:rsidRPr="00FD35CC" w:rsidRDefault="003C213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-101</w:t>
            </w:r>
          </w:p>
        </w:tc>
        <w:tc>
          <w:tcPr>
            <w:tcW w:w="680" w:type="dxa"/>
            <w:tcBorders>
              <w:top w:val="single" w:sz="8" w:space="0" w:color="ADD6EA"/>
              <w:left w:val="nil"/>
              <w:bottom w:val="single" w:sz="4" w:space="0" w:color="ADD6EA"/>
              <w:right w:val="nil"/>
            </w:tcBorders>
            <w:shd w:val="clear" w:color="000000" w:fill="FFFFFF"/>
            <w:vAlign w:val="bottom"/>
          </w:tcPr>
          <w:p w14:paraId="3121A31C" w14:textId="6D67B6B0" w:rsidR="00997A21" w:rsidRPr="00FD35CC" w:rsidRDefault="003C2133">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-4</w:t>
            </w:r>
          </w:p>
        </w:tc>
        <w:tc>
          <w:tcPr>
            <w:tcW w:w="680" w:type="dxa"/>
            <w:tcBorders>
              <w:top w:val="single" w:sz="8" w:space="0" w:color="ADD6EA"/>
              <w:left w:val="nil"/>
              <w:bottom w:val="single" w:sz="4" w:space="0" w:color="ADD6EA"/>
              <w:right w:val="nil"/>
            </w:tcBorders>
            <w:shd w:val="clear" w:color="000000" w:fill="FFFFFF"/>
            <w:vAlign w:val="bottom"/>
          </w:tcPr>
          <w:p w14:paraId="727B4362" w14:textId="38FB4F8C" w:rsidR="00997A21" w:rsidRPr="00FD35CC" w:rsidRDefault="000711E4">
            <w:pPr>
              <w:tabs>
                <w:tab w:val="clear" w:pos="567"/>
              </w:tabs>
              <w:spacing w:before="0" w:line="240" w:lineRule="auto"/>
              <w:jc w:val="right"/>
              <w:rPr>
                <w:rFonts w:eastAsia="Times New Roman" w:cs="Open Sans Light"/>
                <w:color w:val="000000"/>
                <w:sz w:val="16"/>
                <w:szCs w:val="16"/>
                <w:lang w:eastAsia="en-AU"/>
              </w:rPr>
            </w:pPr>
            <w:r w:rsidRPr="00FD35CC">
              <w:rPr>
                <w:rFonts w:eastAsia="Times New Roman" w:cs="Open Sans Light"/>
                <w:color w:val="000000"/>
                <w:sz w:val="16"/>
                <w:szCs w:val="16"/>
                <w:lang w:eastAsia="en-AU"/>
              </w:rPr>
              <w:t>17</w:t>
            </w:r>
          </w:p>
        </w:tc>
      </w:tr>
    </w:tbl>
    <w:p w14:paraId="706BAEF1" w14:textId="77777777" w:rsidR="00997A21" w:rsidRPr="00C4638B" w:rsidRDefault="00997A21" w:rsidP="005174DB">
      <w:pPr>
        <w:pStyle w:val="CGC2025TableNote"/>
        <w:spacing w:before="0"/>
      </w:pPr>
      <w:r w:rsidRPr="00C4638B">
        <w:t>Note: Based on no change to the wage costs assessment</w:t>
      </w:r>
      <w:r w:rsidRPr="00C4638B" w:rsidDel="00013F0C">
        <w:t xml:space="preserve">. </w:t>
      </w:r>
      <w:r w:rsidRPr="00C4638B">
        <w:t>The effect of these changes is shown in the wage costs</w:t>
      </w:r>
      <w:r w:rsidRPr="00C4638B" w:rsidDel="00013F0C">
        <w:t xml:space="preserve"> </w:t>
      </w:r>
      <w:r w:rsidRPr="00C4638B">
        <w:t>chapter.</w:t>
      </w:r>
    </w:p>
    <w:p w14:paraId="6E2341C5" w14:textId="552E7D66" w:rsidR="00997A21" w:rsidRPr="00C4638B" w:rsidRDefault="00C4638B" w:rsidP="005174DB">
      <w:pPr>
        <w:pStyle w:val="CGC2025TableNote"/>
        <w:tabs>
          <w:tab w:val="clear" w:pos="567"/>
          <w:tab w:val="left" w:pos="518"/>
        </w:tabs>
        <w:spacing w:before="0"/>
      </w:pPr>
      <w:r>
        <w:tab/>
      </w:r>
      <w:r>
        <w:tab/>
      </w:r>
      <w:r w:rsidR="003D081D" w:rsidRPr="003D081D">
        <w:rPr>
          <w:rStyle w:val="ui-provider"/>
        </w:rPr>
        <w:t>The GST pool and population estimates are equivalent to those used in the 2024 Update.</w:t>
      </w:r>
    </w:p>
    <w:p w14:paraId="599F03E6" w14:textId="1E46CA4F" w:rsidR="00997A21" w:rsidRPr="00C4638B" w:rsidRDefault="00C4638B" w:rsidP="005174DB">
      <w:pPr>
        <w:pStyle w:val="CGC2025TableNote"/>
        <w:tabs>
          <w:tab w:val="clear" w:pos="567"/>
          <w:tab w:val="clear" w:pos="680"/>
          <w:tab w:val="left" w:pos="532"/>
        </w:tabs>
        <w:spacing w:before="0"/>
        <w:ind w:left="567" w:hanging="454"/>
      </w:pPr>
      <w:r>
        <w:tab/>
      </w:r>
      <w:r w:rsidR="00997A21" w:rsidRPr="00C4638B">
        <w:t>The data included in the table have not been subject to full quality assurance processes and as such, should be treated as indicative only.</w:t>
      </w:r>
    </w:p>
    <w:p w14:paraId="751B0C6E" w14:textId="3CA0FBFB" w:rsidR="00EB509A" w:rsidRPr="00EB509A" w:rsidRDefault="00EB509A" w:rsidP="005174DB">
      <w:pPr>
        <w:pStyle w:val="CGC2025TableNote"/>
        <w:tabs>
          <w:tab w:val="clear" w:pos="567"/>
          <w:tab w:val="clear" w:pos="680"/>
          <w:tab w:val="left" w:pos="532"/>
        </w:tabs>
        <w:spacing w:before="0"/>
        <w:ind w:left="567" w:hanging="454"/>
      </w:pPr>
      <w:r>
        <w:rPr>
          <w:rStyle w:val="ui-provider"/>
        </w:rPr>
        <w:tab/>
      </w:r>
      <w:r w:rsidRPr="008722D2">
        <w:rPr>
          <w:rStyle w:val="ui-provider"/>
        </w:rPr>
        <w:t>Indicative GST impacts are provided for illustrative purposes only and should not be used to predict impacts on GST distribution for 2025-26.</w:t>
      </w:r>
    </w:p>
    <w:p w14:paraId="10B91054" w14:textId="59896A06" w:rsidR="00997A21" w:rsidRPr="00C4638B" w:rsidRDefault="00997A21" w:rsidP="005174DB">
      <w:pPr>
        <w:pStyle w:val="CGC2025TableNote"/>
        <w:spacing w:before="0"/>
      </w:pPr>
      <w:r w:rsidRPr="00C4638B">
        <w:t>Source: Commission calculation</w:t>
      </w:r>
    </w:p>
    <w:p w14:paraId="33AF1757" w14:textId="45F4F2EE" w:rsidR="009502F9" w:rsidRPr="00FD35CC" w:rsidRDefault="00332A22" w:rsidP="00535902">
      <w:pPr>
        <w:pStyle w:val="CGCNumberedPara"/>
        <w:numPr>
          <w:ilvl w:val="1"/>
          <w:numId w:val="9"/>
        </w:numPr>
        <w:ind w:left="720" w:hanging="720"/>
        <w:rPr>
          <w:rFonts w:ascii="Work Sans" w:hAnsi="Work Sans"/>
          <w:sz w:val="20"/>
          <w:szCs w:val="20"/>
        </w:rPr>
      </w:pPr>
      <w:r w:rsidRPr="0CA06231">
        <w:rPr>
          <w:rFonts w:ascii="Work Sans" w:hAnsi="Work Sans"/>
          <w:sz w:val="20"/>
          <w:szCs w:val="20"/>
        </w:rPr>
        <w:lastRenderedPageBreak/>
        <w:t>States build infrastructure to improve the quality of their stocks per capita (capital deepening). The driver of capital deepening is the size of the user population, which is defined similarly to recurrent spending needs</w:t>
      </w:r>
      <w:r w:rsidR="00FC7E06" w:rsidRPr="0CA06231">
        <w:rPr>
          <w:rFonts w:ascii="Work Sans" w:hAnsi="Work Sans"/>
          <w:sz w:val="20"/>
          <w:szCs w:val="20"/>
        </w:rPr>
        <w:t xml:space="preserve">. This means that </w:t>
      </w:r>
      <w:r w:rsidRPr="0CA06231">
        <w:rPr>
          <w:rFonts w:ascii="Work Sans" w:hAnsi="Work Sans"/>
          <w:sz w:val="20"/>
          <w:szCs w:val="20"/>
        </w:rPr>
        <w:t>states with increased recurrent needs from the method change also have similarly increased investment needs for capital deepening</w:t>
      </w:r>
      <w:r w:rsidR="00AF5986" w:rsidRPr="0CA06231">
        <w:rPr>
          <w:rFonts w:ascii="Work Sans" w:hAnsi="Work Sans"/>
          <w:sz w:val="20"/>
          <w:szCs w:val="20"/>
        </w:rPr>
        <w:t>.</w:t>
      </w:r>
      <w:r w:rsidR="003626A0" w:rsidRPr="0CA06231">
        <w:rPr>
          <w:rFonts w:ascii="Work Sans" w:hAnsi="Work Sans"/>
          <w:sz w:val="20"/>
          <w:szCs w:val="20"/>
        </w:rPr>
        <w:t xml:space="preserve"> </w:t>
      </w:r>
      <w:r w:rsidR="00B756F1" w:rsidRPr="00FD35CC">
        <w:rPr>
          <w:rFonts w:ascii="Work Sans" w:hAnsi="Work Sans"/>
          <w:sz w:val="20"/>
          <w:szCs w:val="20"/>
        </w:rPr>
        <w:t>For example</w:t>
      </w:r>
      <w:r w:rsidR="0068764C" w:rsidRPr="00FD35CC">
        <w:rPr>
          <w:rFonts w:ascii="Work Sans" w:hAnsi="Work Sans"/>
          <w:sz w:val="20"/>
          <w:szCs w:val="20"/>
        </w:rPr>
        <w:t>,</w:t>
      </w:r>
      <w:r w:rsidR="00BE649A" w:rsidRPr="00FD35CC">
        <w:rPr>
          <w:rFonts w:ascii="Work Sans" w:hAnsi="Work Sans"/>
          <w:sz w:val="20"/>
          <w:szCs w:val="20"/>
        </w:rPr>
        <w:t xml:space="preserve"> </w:t>
      </w:r>
      <w:r w:rsidR="00AE107E" w:rsidRPr="00FD35CC">
        <w:rPr>
          <w:rFonts w:ascii="Work Sans" w:hAnsi="Work Sans"/>
          <w:sz w:val="20"/>
          <w:szCs w:val="20"/>
        </w:rPr>
        <w:t xml:space="preserve">the </w:t>
      </w:r>
      <w:r w:rsidR="0068764C" w:rsidRPr="00FD35CC">
        <w:rPr>
          <w:rFonts w:ascii="Work Sans" w:hAnsi="Work Sans"/>
          <w:sz w:val="20"/>
          <w:szCs w:val="20"/>
        </w:rPr>
        <w:t xml:space="preserve">shares of </w:t>
      </w:r>
      <w:r w:rsidR="00AF5986" w:rsidRPr="00FD35CC">
        <w:rPr>
          <w:rFonts w:ascii="Work Sans" w:hAnsi="Work Sans"/>
          <w:sz w:val="20"/>
          <w:szCs w:val="20"/>
        </w:rPr>
        <w:t>population</w:t>
      </w:r>
      <w:r w:rsidR="00D67EFF" w:rsidRPr="00FD35CC">
        <w:rPr>
          <w:rFonts w:ascii="Work Sans" w:hAnsi="Work Sans"/>
          <w:sz w:val="20"/>
          <w:szCs w:val="20"/>
        </w:rPr>
        <w:t>-</w:t>
      </w:r>
      <w:r w:rsidR="00AF5986" w:rsidRPr="00FD35CC">
        <w:rPr>
          <w:rFonts w:ascii="Work Sans" w:hAnsi="Work Sans"/>
          <w:sz w:val="20"/>
          <w:szCs w:val="20"/>
        </w:rPr>
        <w:t>weighted density</w:t>
      </w:r>
      <w:r w:rsidR="006465A4" w:rsidRPr="00FD35CC">
        <w:rPr>
          <w:rFonts w:ascii="Work Sans" w:hAnsi="Work Sans"/>
          <w:sz w:val="20"/>
          <w:szCs w:val="20"/>
        </w:rPr>
        <w:t xml:space="preserve"> decreased </w:t>
      </w:r>
      <w:r w:rsidR="006465A4" w:rsidRPr="00E75AF2">
        <w:rPr>
          <w:rFonts w:ascii="Work Sans" w:hAnsi="Work Sans"/>
          <w:sz w:val="20"/>
          <w:szCs w:val="20"/>
        </w:rPr>
        <w:t>in New South Wales</w:t>
      </w:r>
      <w:r w:rsidR="00933157" w:rsidRPr="00E75AF2">
        <w:rPr>
          <w:rFonts w:ascii="Work Sans" w:hAnsi="Work Sans"/>
          <w:sz w:val="20"/>
          <w:szCs w:val="20"/>
        </w:rPr>
        <w:t xml:space="preserve">, </w:t>
      </w:r>
      <w:proofErr w:type="gramStart"/>
      <w:r w:rsidR="00933157" w:rsidRPr="00E75AF2">
        <w:rPr>
          <w:rFonts w:ascii="Work Sans" w:hAnsi="Work Sans"/>
          <w:sz w:val="20"/>
          <w:szCs w:val="20"/>
        </w:rPr>
        <w:t>Victoria</w:t>
      </w:r>
      <w:proofErr w:type="gramEnd"/>
      <w:r w:rsidR="006465A4" w:rsidRPr="00E75AF2">
        <w:rPr>
          <w:rFonts w:ascii="Work Sans" w:hAnsi="Work Sans"/>
          <w:sz w:val="20"/>
          <w:szCs w:val="20"/>
        </w:rPr>
        <w:t xml:space="preserve"> and the ACT</w:t>
      </w:r>
      <w:r w:rsidR="00367E7F" w:rsidRPr="00E75AF2">
        <w:rPr>
          <w:rFonts w:ascii="Work Sans" w:hAnsi="Work Sans"/>
          <w:sz w:val="20"/>
          <w:szCs w:val="20"/>
        </w:rPr>
        <w:t>, reducing</w:t>
      </w:r>
      <w:r w:rsidR="00367E7F">
        <w:rPr>
          <w:rFonts w:ascii="Work Sans" w:hAnsi="Work Sans"/>
          <w:sz w:val="20"/>
          <w:szCs w:val="20"/>
        </w:rPr>
        <w:t xml:space="preserve"> GST</w:t>
      </w:r>
      <w:r w:rsidR="004B2EB9">
        <w:rPr>
          <w:rFonts w:ascii="Work Sans" w:hAnsi="Work Sans"/>
          <w:sz w:val="20"/>
          <w:szCs w:val="20"/>
        </w:rPr>
        <w:t xml:space="preserve"> needs,</w:t>
      </w:r>
      <w:r w:rsidR="00AF5986" w:rsidRPr="00FD35CC">
        <w:rPr>
          <w:rFonts w:ascii="Work Sans" w:hAnsi="Work Sans"/>
          <w:sz w:val="20"/>
          <w:szCs w:val="20"/>
        </w:rPr>
        <w:t xml:space="preserve"> </w:t>
      </w:r>
      <w:r w:rsidR="00AA00E1">
        <w:rPr>
          <w:rFonts w:ascii="Work Sans" w:hAnsi="Work Sans"/>
          <w:sz w:val="20"/>
          <w:szCs w:val="20"/>
        </w:rPr>
        <w:t>and</w:t>
      </w:r>
      <w:r w:rsidR="00AF5986" w:rsidRPr="00FD35CC">
        <w:rPr>
          <w:rFonts w:ascii="Work Sans" w:hAnsi="Work Sans"/>
          <w:sz w:val="20"/>
          <w:szCs w:val="20"/>
        </w:rPr>
        <w:t xml:space="preserve"> </w:t>
      </w:r>
      <w:r w:rsidR="005E0B40" w:rsidRPr="00FD35CC">
        <w:rPr>
          <w:rFonts w:ascii="Work Sans" w:hAnsi="Work Sans"/>
          <w:sz w:val="20"/>
          <w:szCs w:val="20"/>
        </w:rPr>
        <w:t>i</w:t>
      </w:r>
      <w:r w:rsidR="00466493" w:rsidRPr="00FD35CC">
        <w:rPr>
          <w:rFonts w:ascii="Work Sans" w:hAnsi="Work Sans"/>
          <w:sz w:val="20"/>
          <w:szCs w:val="20"/>
        </w:rPr>
        <w:t xml:space="preserve">ncreased in </w:t>
      </w:r>
      <w:r w:rsidR="003F3D49" w:rsidRPr="00FD35CC">
        <w:rPr>
          <w:rFonts w:ascii="Work Sans" w:hAnsi="Work Sans"/>
          <w:sz w:val="20"/>
          <w:szCs w:val="20"/>
        </w:rPr>
        <w:t xml:space="preserve">Queensland, </w:t>
      </w:r>
      <w:r w:rsidR="008E06B7" w:rsidRPr="00FD35CC">
        <w:rPr>
          <w:rFonts w:ascii="Work Sans" w:hAnsi="Work Sans"/>
          <w:sz w:val="20"/>
          <w:szCs w:val="20"/>
        </w:rPr>
        <w:t xml:space="preserve">Western Australia, South Australia, Tasmania </w:t>
      </w:r>
      <w:r w:rsidR="00B813CB" w:rsidRPr="00FD35CC">
        <w:rPr>
          <w:rFonts w:ascii="Work Sans" w:hAnsi="Work Sans"/>
          <w:sz w:val="20"/>
          <w:szCs w:val="20"/>
        </w:rPr>
        <w:t>and the Northern Territory</w:t>
      </w:r>
      <w:r w:rsidR="004244D7" w:rsidRPr="00FD35CC">
        <w:rPr>
          <w:rFonts w:ascii="Work Sans" w:hAnsi="Work Sans"/>
          <w:sz w:val="20"/>
          <w:szCs w:val="20"/>
        </w:rPr>
        <w:t>, resulting in incre</w:t>
      </w:r>
      <w:r w:rsidR="002A3C6B" w:rsidRPr="00FD35CC">
        <w:rPr>
          <w:rFonts w:ascii="Work Sans" w:hAnsi="Work Sans"/>
          <w:sz w:val="20"/>
          <w:szCs w:val="20"/>
        </w:rPr>
        <w:t xml:space="preserve">ased GST </w:t>
      </w:r>
      <w:r w:rsidR="00240F74" w:rsidRPr="00FD35CC">
        <w:rPr>
          <w:rFonts w:ascii="Work Sans" w:hAnsi="Work Sans"/>
          <w:sz w:val="20"/>
          <w:szCs w:val="20"/>
        </w:rPr>
        <w:t>needs.</w:t>
      </w:r>
      <w:r w:rsidR="00436329" w:rsidRPr="00FD35CC">
        <w:rPr>
          <w:rFonts w:ascii="Work Sans" w:hAnsi="Work Sans"/>
          <w:sz w:val="20"/>
          <w:szCs w:val="20"/>
        </w:rPr>
        <w:t xml:space="preserve"> </w:t>
      </w:r>
    </w:p>
    <w:p w14:paraId="0DA5A3E2" w14:textId="630FBB39" w:rsidR="009078F7" w:rsidRPr="00FD35CC" w:rsidRDefault="00332A22" w:rsidP="00535902">
      <w:pPr>
        <w:pStyle w:val="CGCNumberedPara"/>
        <w:numPr>
          <w:ilvl w:val="1"/>
          <w:numId w:val="9"/>
        </w:numPr>
        <w:ind w:left="720" w:hanging="720"/>
        <w:rPr>
          <w:rFonts w:ascii="Work Sans" w:hAnsi="Work Sans"/>
          <w:sz w:val="20"/>
          <w:szCs w:val="20"/>
        </w:rPr>
      </w:pPr>
      <w:r w:rsidRPr="00773054">
        <w:rPr>
          <w:rFonts w:ascii="Work Sans" w:hAnsi="Work Sans"/>
          <w:sz w:val="20"/>
          <w:szCs w:val="20"/>
        </w:rPr>
        <w:t>States also build infrastructure for growing (and increasingly dense) cities. This driver is the growth in the user population.</w:t>
      </w:r>
      <w:r w:rsidR="00BD489F">
        <w:rPr>
          <w:rFonts w:ascii="Work Sans" w:hAnsi="Work Sans"/>
          <w:sz w:val="20"/>
          <w:szCs w:val="20"/>
        </w:rPr>
        <w:t xml:space="preserve"> </w:t>
      </w:r>
      <w:r w:rsidR="003C1104" w:rsidRPr="00FD35CC">
        <w:rPr>
          <w:rFonts w:ascii="Work Sans" w:hAnsi="Work Sans"/>
          <w:sz w:val="20"/>
          <w:szCs w:val="20"/>
        </w:rPr>
        <w:t>For example</w:t>
      </w:r>
      <w:r w:rsidR="00750597" w:rsidRPr="00FD35CC">
        <w:rPr>
          <w:rFonts w:ascii="Work Sans" w:hAnsi="Work Sans"/>
          <w:sz w:val="20"/>
          <w:szCs w:val="20"/>
        </w:rPr>
        <w:t xml:space="preserve">, the shares of growth </w:t>
      </w:r>
      <w:r w:rsidR="00B40775" w:rsidRPr="00FD35CC">
        <w:rPr>
          <w:rFonts w:ascii="Work Sans" w:hAnsi="Work Sans"/>
          <w:sz w:val="20"/>
          <w:szCs w:val="20"/>
        </w:rPr>
        <w:t>in population weighted density</w:t>
      </w:r>
      <w:r w:rsidR="00C61D3D" w:rsidRPr="00FD35CC">
        <w:rPr>
          <w:rFonts w:ascii="Work Sans" w:hAnsi="Work Sans"/>
          <w:sz w:val="20"/>
          <w:szCs w:val="20"/>
        </w:rPr>
        <w:t xml:space="preserve"> </w:t>
      </w:r>
      <w:r w:rsidR="000E677D" w:rsidRPr="00FD35CC">
        <w:rPr>
          <w:rFonts w:ascii="Work Sans" w:hAnsi="Work Sans"/>
          <w:sz w:val="20"/>
          <w:szCs w:val="20"/>
        </w:rPr>
        <w:t>increased in</w:t>
      </w:r>
      <w:r w:rsidR="00C875B6" w:rsidRPr="00FD35CC">
        <w:rPr>
          <w:rFonts w:ascii="Work Sans" w:hAnsi="Work Sans"/>
          <w:sz w:val="20"/>
          <w:szCs w:val="20"/>
        </w:rPr>
        <w:t xml:space="preserve"> </w:t>
      </w:r>
      <w:r w:rsidR="003643E8" w:rsidRPr="00FD35CC">
        <w:rPr>
          <w:rFonts w:ascii="Work Sans" w:hAnsi="Work Sans"/>
          <w:sz w:val="20"/>
          <w:szCs w:val="20"/>
        </w:rPr>
        <w:t>New</w:t>
      </w:r>
      <w:r w:rsidR="00123001" w:rsidRPr="00FD35CC">
        <w:rPr>
          <w:rFonts w:ascii="Work Sans" w:hAnsi="Work Sans"/>
          <w:sz w:val="20"/>
          <w:szCs w:val="20"/>
        </w:rPr>
        <w:t xml:space="preserve"> South Wales</w:t>
      </w:r>
      <w:r w:rsidR="00892AD5" w:rsidRPr="00FD35CC">
        <w:rPr>
          <w:rFonts w:ascii="Work Sans" w:hAnsi="Work Sans"/>
          <w:sz w:val="20"/>
          <w:szCs w:val="20"/>
        </w:rPr>
        <w:t xml:space="preserve">, Victoria, Western </w:t>
      </w:r>
      <w:proofErr w:type="gramStart"/>
      <w:r w:rsidR="00892AD5" w:rsidRPr="00FD35CC">
        <w:rPr>
          <w:rFonts w:ascii="Work Sans" w:hAnsi="Work Sans"/>
          <w:sz w:val="20"/>
          <w:szCs w:val="20"/>
        </w:rPr>
        <w:t>Australia</w:t>
      </w:r>
      <w:proofErr w:type="gramEnd"/>
      <w:r w:rsidR="00A82B05" w:rsidRPr="00FD35CC">
        <w:rPr>
          <w:rFonts w:ascii="Work Sans" w:hAnsi="Work Sans"/>
          <w:sz w:val="20"/>
          <w:szCs w:val="20"/>
        </w:rPr>
        <w:t xml:space="preserve"> </w:t>
      </w:r>
      <w:r w:rsidR="008155C4" w:rsidRPr="00FD35CC">
        <w:rPr>
          <w:rFonts w:ascii="Work Sans" w:hAnsi="Work Sans"/>
          <w:sz w:val="20"/>
          <w:szCs w:val="20"/>
        </w:rPr>
        <w:t xml:space="preserve">and </w:t>
      </w:r>
      <w:r w:rsidR="00A82B05" w:rsidRPr="00FD35CC">
        <w:rPr>
          <w:rFonts w:ascii="Work Sans" w:hAnsi="Work Sans"/>
          <w:sz w:val="20"/>
          <w:szCs w:val="20"/>
        </w:rPr>
        <w:t>South Australia</w:t>
      </w:r>
      <w:r w:rsidR="00C875B6" w:rsidRPr="00FD35CC">
        <w:rPr>
          <w:rFonts w:ascii="Work Sans" w:hAnsi="Work Sans"/>
          <w:sz w:val="20"/>
          <w:szCs w:val="20"/>
        </w:rPr>
        <w:t xml:space="preserve"> relative to the other states</w:t>
      </w:r>
      <w:r w:rsidR="00ED0A7F" w:rsidRPr="00FD35CC">
        <w:rPr>
          <w:rFonts w:ascii="Work Sans" w:hAnsi="Work Sans"/>
          <w:sz w:val="20"/>
          <w:szCs w:val="20"/>
        </w:rPr>
        <w:t>,</w:t>
      </w:r>
      <w:r w:rsidR="004C05F5" w:rsidRPr="00FD35CC">
        <w:rPr>
          <w:rFonts w:ascii="Work Sans" w:hAnsi="Work Sans"/>
          <w:sz w:val="20"/>
          <w:szCs w:val="20"/>
        </w:rPr>
        <w:t xml:space="preserve"> </w:t>
      </w:r>
      <w:r w:rsidR="00900BF8" w:rsidRPr="00FD35CC">
        <w:rPr>
          <w:rFonts w:ascii="Work Sans" w:hAnsi="Work Sans"/>
          <w:sz w:val="20"/>
          <w:szCs w:val="20"/>
        </w:rPr>
        <w:t>resulting in</w:t>
      </w:r>
      <w:r w:rsidR="00CE3EF5" w:rsidRPr="00FD35CC">
        <w:rPr>
          <w:rFonts w:ascii="Work Sans" w:hAnsi="Work Sans"/>
          <w:sz w:val="20"/>
          <w:szCs w:val="20"/>
        </w:rPr>
        <w:t xml:space="preserve"> an increased share of GST </w:t>
      </w:r>
      <w:r w:rsidR="00240F74" w:rsidRPr="00FD35CC">
        <w:rPr>
          <w:rFonts w:ascii="Work Sans" w:hAnsi="Work Sans"/>
          <w:sz w:val="20"/>
          <w:szCs w:val="20"/>
        </w:rPr>
        <w:t>needs.</w:t>
      </w:r>
    </w:p>
    <w:p w14:paraId="5E5B0808" w14:textId="46726417" w:rsidR="00A178FD" w:rsidRPr="00FD35CC" w:rsidRDefault="00F32DA2" w:rsidP="00535902">
      <w:pPr>
        <w:pStyle w:val="CGCNumberedPara"/>
        <w:numPr>
          <w:ilvl w:val="1"/>
          <w:numId w:val="9"/>
        </w:numPr>
        <w:ind w:left="720" w:hanging="720"/>
        <w:rPr>
          <w:rFonts w:ascii="Work Sans" w:hAnsi="Work Sans"/>
          <w:sz w:val="20"/>
          <w:szCs w:val="20"/>
        </w:rPr>
      </w:pPr>
      <w:r w:rsidRPr="00FD35CC">
        <w:rPr>
          <w:rFonts w:ascii="Work Sans" w:hAnsi="Work Sans"/>
          <w:sz w:val="20"/>
          <w:szCs w:val="20"/>
        </w:rPr>
        <w:t xml:space="preserve">For most states the </w:t>
      </w:r>
      <w:r w:rsidR="000360E9" w:rsidRPr="00FD35CC">
        <w:rPr>
          <w:rFonts w:ascii="Work Sans" w:hAnsi="Work Sans"/>
          <w:sz w:val="20"/>
          <w:szCs w:val="20"/>
        </w:rPr>
        <w:t xml:space="preserve">total impact </w:t>
      </w:r>
      <w:r w:rsidR="00240FE7" w:rsidRPr="00FD35CC">
        <w:rPr>
          <w:rFonts w:ascii="Work Sans" w:hAnsi="Work Sans"/>
          <w:sz w:val="20"/>
          <w:szCs w:val="20"/>
        </w:rPr>
        <w:t xml:space="preserve">was driven more by the </w:t>
      </w:r>
      <w:r w:rsidRPr="00FD35CC">
        <w:rPr>
          <w:rFonts w:ascii="Work Sans" w:hAnsi="Work Sans"/>
          <w:sz w:val="20"/>
          <w:szCs w:val="20"/>
        </w:rPr>
        <w:t xml:space="preserve">impact of changes to </w:t>
      </w:r>
      <w:r w:rsidR="00954FC8" w:rsidRPr="00FD35CC">
        <w:rPr>
          <w:rFonts w:ascii="Work Sans" w:hAnsi="Work Sans"/>
          <w:sz w:val="20"/>
          <w:szCs w:val="20"/>
        </w:rPr>
        <w:t xml:space="preserve">the measure of </w:t>
      </w:r>
      <w:r w:rsidR="004417A6" w:rsidRPr="00FD35CC">
        <w:rPr>
          <w:rFonts w:ascii="Work Sans" w:hAnsi="Work Sans"/>
          <w:sz w:val="20"/>
          <w:szCs w:val="20"/>
        </w:rPr>
        <w:t>population</w:t>
      </w:r>
      <w:r w:rsidR="009B4362" w:rsidRPr="00FD35CC">
        <w:rPr>
          <w:rFonts w:ascii="Work Sans" w:hAnsi="Work Sans"/>
          <w:sz w:val="20"/>
          <w:szCs w:val="20"/>
        </w:rPr>
        <w:t>-</w:t>
      </w:r>
      <w:r w:rsidR="004417A6" w:rsidRPr="00FD35CC">
        <w:rPr>
          <w:rFonts w:ascii="Work Sans" w:hAnsi="Work Sans"/>
          <w:sz w:val="20"/>
          <w:szCs w:val="20"/>
        </w:rPr>
        <w:t>weighted density</w:t>
      </w:r>
      <w:r w:rsidR="00954FC8" w:rsidRPr="00FD35CC">
        <w:rPr>
          <w:rFonts w:ascii="Work Sans" w:hAnsi="Work Sans"/>
          <w:sz w:val="20"/>
          <w:szCs w:val="20"/>
        </w:rPr>
        <w:t xml:space="preserve"> (capital deepening</w:t>
      </w:r>
      <w:r w:rsidR="004417A6" w:rsidRPr="00FD35CC">
        <w:rPr>
          <w:rFonts w:ascii="Work Sans" w:hAnsi="Work Sans"/>
          <w:sz w:val="20"/>
          <w:szCs w:val="20"/>
        </w:rPr>
        <w:t>)</w:t>
      </w:r>
      <w:r w:rsidR="006D500C" w:rsidRPr="00FD35CC">
        <w:rPr>
          <w:rFonts w:ascii="Work Sans" w:hAnsi="Work Sans"/>
          <w:sz w:val="20"/>
          <w:szCs w:val="20"/>
        </w:rPr>
        <w:t>.</w:t>
      </w:r>
      <w:r w:rsidR="001E641F" w:rsidRPr="00FD35CC">
        <w:rPr>
          <w:rFonts w:ascii="Work Sans" w:hAnsi="Work Sans"/>
          <w:sz w:val="20"/>
          <w:szCs w:val="20"/>
        </w:rPr>
        <w:t xml:space="preserve"> </w:t>
      </w:r>
      <w:r w:rsidR="00CF7E56" w:rsidRPr="00FD35CC">
        <w:rPr>
          <w:rFonts w:ascii="Work Sans" w:hAnsi="Work Sans"/>
          <w:sz w:val="20"/>
          <w:szCs w:val="20"/>
        </w:rPr>
        <w:t xml:space="preserve">For others, particularly </w:t>
      </w:r>
      <w:r w:rsidR="00CF7E56" w:rsidRPr="00E75AF2">
        <w:rPr>
          <w:rFonts w:ascii="Work Sans" w:hAnsi="Work Sans"/>
          <w:sz w:val="20"/>
          <w:szCs w:val="20"/>
        </w:rPr>
        <w:t>Queensland</w:t>
      </w:r>
      <w:r w:rsidR="00DA3B34" w:rsidRPr="00E75AF2">
        <w:rPr>
          <w:rFonts w:ascii="Work Sans" w:hAnsi="Work Sans"/>
          <w:sz w:val="20"/>
          <w:szCs w:val="20"/>
        </w:rPr>
        <w:t xml:space="preserve"> and the ACT</w:t>
      </w:r>
      <w:r w:rsidR="00CF7E56" w:rsidRPr="00E75AF2">
        <w:rPr>
          <w:rFonts w:ascii="Work Sans" w:hAnsi="Work Sans"/>
          <w:sz w:val="20"/>
          <w:szCs w:val="20"/>
        </w:rPr>
        <w:t xml:space="preserve">, the impact is driven </w:t>
      </w:r>
      <w:r w:rsidR="00452542" w:rsidRPr="00E75AF2">
        <w:rPr>
          <w:rFonts w:ascii="Work Sans" w:hAnsi="Work Sans"/>
          <w:sz w:val="20"/>
          <w:szCs w:val="20"/>
        </w:rPr>
        <w:t xml:space="preserve">by a </w:t>
      </w:r>
      <w:r w:rsidR="00211E9F" w:rsidRPr="00E75AF2">
        <w:rPr>
          <w:rFonts w:ascii="Work Sans" w:hAnsi="Work Sans"/>
          <w:sz w:val="20"/>
          <w:szCs w:val="20"/>
        </w:rPr>
        <w:t>relative change</w:t>
      </w:r>
      <w:r w:rsidR="00452542" w:rsidRPr="00E75AF2">
        <w:rPr>
          <w:rFonts w:ascii="Work Sans" w:hAnsi="Work Sans"/>
          <w:sz w:val="20"/>
          <w:szCs w:val="20"/>
        </w:rPr>
        <w:t xml:space="preserve"> in</w:t>
      </w:r>
      <w:r w:rsidR="00ED495B" w:rsidRPr="00E75AF2">
        <w:rPr>
          <w:rFonts w:ascii="Work Sans" w:hAnsi="Work Sans"/>
          <w:sz w:val="20"/>
          <w:szCs w:val="20"/>
        </w:rPr>
        <w:t xml:space="preserve"> </w:t>
      </w:r>
      <w:r w:rsidR="00AB67F7" w:rsidRPr="00E75AF2">
        <w:rPr>
          <w:rFonts w:ascii="Work Sans" w:hAnsi="Work Sans"/>
          <w:sz w:val="20"/>
          <w:szCs w:val="20"/>
        </w:rPr>
        <w:t xml:space="preserve">the </w:t>
      </w:r>
      <w:r w:rsidR="00452542" w:rsidRPr="00E75AF2">
        <w:rPr>
          <w:rFonts w:ascii="Work Sans" w:hAnsi="Work Sans"/>
          <w:sz w:val="20"/>
          <w:szCs w:val="20"/>
        </w:rPr>
        <w:t>growth</w:t>
      </w:r>
      <w:r w:rsidR="00ED464B" w:rsidRPr="00E75AF2">
        <w:rPr>
          <w:rFonts w:ascii="Work Sans" w:hAnsi="Work Sans"/>
          <w:sz w:val="20"/>
          <w:szCs w:val="20"/>
        </w:rPr>
        <w:t xml:space="preserve"> rates</w:t>
      </w:r>
      <w:r w:rsidR="00452542" w:rsidRPr="00E75AF2">
        <w:rPr>
          <w:rFonts w:ascii="Work Sans" w:hAnsi="Work Sans"/>
          <w:sz w:val="20"/>
          <w:szCs w:val="20"/>
        </w:rPr>
        <w:t xml:space="preserve"> of</w:t>
      </w:r>
      <w:r w:rsidR="00452542" w:rsidRPr="00FD35CC">
        <w:rPr>
          <w:rFonts w:ascii="Work Sans" w:hAnsi="Work Sans"/>
          <w:sz w:val="20"/>
          <w:szCs w:val="20"/>
        </w:rPr>
        <w:t xml:space="preserve"> </w:t>
      </w:r>
      <w:r w:rsidR="00954FC8" w:rsidRPr="00FD35CC">
        <w:rPr>
          <w:rFonts w:ascii="Work Sans" w:hAnsi="Work Sans"/>
          <w:sz w:val="20"/>
          <w:szCs w:val="20"/>
        </w:rPr>
        <w:t>population</w:t>
      </w:r>
      <w:r w:rsidR="00EA7EFC" w:rsidRPr="00FD35CC">
        <w:rPr>
          <w:rFonts w:ascii="Work Sans" w:hAnsi="Work Sans"/>
          <w:sz w:val="20"/>
          <w:szCs w:val="20"/>
        </w:rPr>
        <w:t>-</w:t>
      </w:r>
      <w:r w:rsidR="00EB021B" w:rsidRPr="00FD35CC">
        <w:rPr>
          <w:rFonts w:ascii="Work Sans" w:hAnsi="Work Sans"/>
          <w:sz w:val="20"/>
          <w:szCs w:val="20"/>
        </w:rPr>
        <w:t>weighted density</w:t>
      </w:r>
      <w:r w:rsidR="00211E9F" w:rsidRPr="00FD35CC">
        <w:rPr>
          <w:rFonts w:ascii="Work Sans" w:hAnsi="Work Sans"/>
          <w:sz w:val="20"/>
          <w:szCs w:val="20"/>
        </w:rPr>
        <w:t xml:space="preserve"> </w:t>
      </w:r>
      <w:r w:rsidR="00954FC8" w:rsidRPr="00FD35CC">
        <w:rPr>
          <w:rFonts w:ascii="Work Sans" w:hAnsi="Work Sans"/>
          <w:sz w:val="20"/>
          <w:szCs w:val="20"/>
        </w:rPr>
        <w:t>(growth in user populations</w:t>
      </w:r>
      <w:r w:rsidR="00603979" w:rsidRPr="00FD35CC">
        <w:rPr>
          <w:rFonts w:ascii="Work Sans" w:hAnsi="Work Sans"/>
          <w:sz w:val="20"/>
          <w:szCs w:val="20"/>
        </w:rPr>
        <w:t>)</w:t>
      </w:r>
      <w:r w:rsidR="00EB021B" w:rsidRPr="00FD35CC">
        <w:rPr>
          <w:rFonts w:ascii="Work Sans" w:hAnsi="Work Sans"/>
          <w:sz w:val="20"/>
          <w:szCs w:val="20"/>
        </w:rPr>
        <w:t>.</w:t>
      </w:r>
    </w:p>
    <w:p w14:paraId="04680876" w14:textId="1C9CAADA" w:rsidR="00EC0B7A" w:rsidRPr="005174DB" w:rsidRDefault="00D11668" w:rsidP="005174DB">
      <w:pPr>
        <w:pStyle w:val="CGCNumberedPara"/>
        <w:numPr>
          <w:ilvl w:val="1"/>
          <w:numId w:val="9"/>
        </w:numPr>
        <w:ind w:left="720" w:hanging="720"/>
        <w:rPr>
          <w:rFonts w:ascii="Work Sans" w:hAnsi="Work Sans"/>
          <w:sz w:val="20"/>
          <w:szCs w:val="20"/>
        </w:rPr>
      </w:pPr>
      <w:r w:rsidRPr="0CA06231">
        <w:rPr>
          <w:rFonts w:ascii="Work Sans" w:hAnsi="Work Sans"/>
          <w:sz w:val="20"/>
          <w:szCs w:val="20"/>
        </w:rPr>
        <w:t>T</w:t>
      </w:r>
      <w:r w:rsidR="006E0ADC" w:rsidRPr="0CA06231">
        <w:rPr>
          <w:rFonts w:ascii="Work Sans" w:hAnsi="Work Sans"/>
          <w:sz w:val="20"/>
          <w:szCs w:val="20"/>
        </w:rPr>
        <w:t xml:space="preserve">he </w:t>
      </w:r>
      <w:r w:rsidR="00DF1E14">
        <w:rPr>
          <w:rFonts w:ascii="Work Sans" w:hAnsi="Work Sans"/>
          <w:sz w:val="20"/>
          <w:szCs w:val="20"/>
        </w:rPr>
        <w:t xml:space="preserve">Commission does not propose to </w:t>
      </w:r>
      <w:r w:rsidRPr="0CA06231">
        <w:rPr>
          <w:rFonts w:ascii="Work Sans" w:hAnsi="Work Sans"/>
          <w:sz w:val="20"/>
          <w:szCs w:val="20"/>
        </w:rPr>
        <w:t xml:space="preserve">change </w:t>
      </w:r>
      <w:r w:rsidR="00112BCE" w:rsidRPr="0CA06231">
        <w:rPr>
          <w:rFonts w:ascii="Work Sans" w:hAnsi="Work Sans"/>
          <w:sz w:val="20"/>
          <w:szCs w:val="20"/>
        </w:rPr>
        <w:t xml:space="preserve">the </w:t>
      </w:r>
      <w:r w:rsidR="006E0ADC" w:rsidRPr="0CA06231">
        <w:rPr>
          <w:rFonts w:ascii="Work Sans" w:hAnsi="Work Sans"/>
          <w:sz w:val="20"/>
          <w:szCs w:val="20"/>
        </w:rPr>
        <w:t xml:space="preserve">blending proportions </w:t>
      </w:r>
      <w:r w:rsidR="001C6965" w:rsidRPr="0CA06231">
        <w:rPr>
          <w:rFonts w:ascii="Work Sans" w:hAnsi="Work Sans"/>
          <w:sz w:val="20"/>
          <w:szCs w:val="20"/>
        </w:rPr>
        <w:t xml:space="preserve">for </w:t>
      </w:r>
      <w:r w:rsidR="004A2A68" w:rsidRPr="0CA06231">
        <w:rPr>
          <w:rFonts w:ascii="Work Sans" w:hAnsi="Work Sans"/>
          <w:sz w:val="20"/>
          <w:szCs w:val="20"/>
        </w:rPr>
        <w:t xml:space="preserve">the investment assessment </w:t>
      </w:r>
      <w:r w:rsidR="003A5D24" w:rsidRPr="0CA06231">
        <w:rPr>
          <w:rFonts w:ascii="Work Sans" w:hAnsi="Work Sans"/>
          <w:sz w:val="20"/>
          <w:szCs w:val="20"/>
        </w:rPr>
        <w:t>(although it</w:t>
      </w:r>
      <w:r w:rsidR="004A2A68" w:rsidRPr="0CA06231">
        <w:rPr>
          <w:rFonts w:ascii="Work Sans" w:hAnsi="Work Sans"/>
          <w:sz w:val="20"/>
          <w:szCs w:val="20"/>
        </w:rPr>
        <w:t xml:space="preserve"> </w:t>
      </w:r>
      <w:r w:rsidR="00954CBC" w:rsidRPr="0CA06231">
        <w:rPr>
          <w:rFonts w:ascii="Work Sans" w:hAnsi="Work Sans"/>
          <w:sz w:val="20"/>
          <w:szCs w:val="20"/>
        </w:rPr>
        <w:t>had been proposed</w:t>
      </w:r>
      <w:r w:rsidR="004A2A68" w:rsidRPr="0CA06231">
        <w:rPr>
          <w:rFonts w:ascii="Work Sans" w:hAnsi="Work Sans"/>
          <w:sz w:val="20"/>
          <w:szCs w:val="20"/>
        </w:rPr>
        <w:t xml:space="preserve"> in the </w:t>
      </w:r>
      <w:r w:rsidR="00D372F4" w:rsidRPr="0CA06231">
        <w:rPr>
          <w:rFonts w:ascii="Work Sans" w:hAnsi="Work Sans"/>
          <w:sz w:val="20"/>
          <w:szCs w:val="20"/>
        </w:rPr>
        <w:t>D</w:t>
      </w:r>
      <w:r w:rsidR="004A2A68" w:rsidRPr="0CA06231">
        <w:rPr>
          <w:rFonts w:ascii="Work Sans" w:hAnsi="Work Sans"/>
          <w:sz w:val="20"/>
          <w:szCs w:val="20"/>
        </w:rPr>
        <w:t xml:space="preserve">raft </w:t>
      </w:r>
      <w:r w:rsidR="00D372F4" w:rsidRPr="0CA06231">
        <w:rPr>
          <w:rFonts w:ascii="Work Sans" w:hAnsi="Work Sans"/>
          <w:sz w:val="20"/>
          <w:szCs w:val="20"/>
        </w:rPr>
        <w:t>R</w:t>
      </w:r>
      <w:r w:rsidR="004A2A68" w:rsidRPr="0CA06231">
        <w:rPr>
          <w:rFonts w:ascii="Work Sans" w:hAnsi="Work Sans"/>
          <w:sz w:val="20"/>
          <w:szCs w:val="20"/>
        </w:rPr>
        <w:t>eport</w:t>
      </w:r>
      <w:r w:rsidR="003A5D24" w:rsidRPr="0CA06231">
        <w:rPr>
          <w:rFonts w:ascii="Work Sans" w:hAnsi="Work Sans"/>
          <w:sz w:val="20"/>
          <w:szCs w:val="20"/>
        </w:rPr>
        <w:t>)</w:t>
      </w:r>
      <w:r w:rsidR="004A2A68" w:rsidRPr="0CA06231">
        <w:rPr>
          <w:rFonts w:ascii="Work Sans" w:hAnsi="Work Sans"/>
          <w:sz w:val="20"/>
          <w:szCs w:val="20"/>
        </w:rPr>
        <w:t>.</w:t>
      </w:r>
      <w:r w:rsidR="00954CBC" w:rsidRPr="0CA06231">
        <w:rPr>
          <w:rFonts w:ascii="Work Sans" w:hAnsi="Work Sans"/>
          <w:sz w:val="20"/>
          <w:szCs w:val="20"/>
        </w:rPr>
        <w:t xml:space="preserve"> The investment blending proportions </w:t>
      </w:r>
      <w:r w:rsidR="008E0EA7" w:rsidRPr="0CA06231">
        <w:rPr>
          <w:rFonts w:ascii="Work Sans" w:hAnsi="Work Sans"/>
          <w:sz w:val="20"/>
          <w:szCs w:val="20"/>
        </w:rPr>
        <w:t xml:space="preserve">will </w:t>
      </w:r>
      <w:r w:rsidR="00954CBC" w:rsidRPr="0CA06231">
        <w:rPr>
          <w:rFonts w:ascii="Work Sans" w:hAnsi="Work Sans"/>
          <w:sz w:val="20"/>
          <w:szCs w:val="20"/>
        </w:rPr>
        <w:t xml:space="preserve">not change from the 2020 </w:t>
      </w:r>
      <w:r w:rsidR="000A6595" w:rsidRPr="0CA06231">
        <w:rPr>
          <w:rFonts w:ascii="Work Sans" w:hAnsi="Work Sans"/>
          <w:sz w:val="20"/>
          <w:szCs w:val="20"/>
        </w:rPr>
        <w:t>R</w:t>
      </w:r>
      <w:r w:rsidR="00954CBC" w:rsidRPr="0CA06231">
        <w:rPr>
          <w:rFonts w:ascii="Work Sans" w:hAnsi="Work Sans"/>
          <w:sz w:val="20"/>
          <w:szCs w:val="20"/>
        </w:rPr>
        <w:t xml:space="preserve">eview method. </w:t>
      </w:r>
    </w:p>
    <w:p w14:paraId="2E9E1E69" w14:textId="6850F230" w:rsidR="00900C9E" w:rsidRDefault="00CD452B" w:rsidP="003D5CD9">
      <w:pPr>
        <w:pStyle w:val="Caption"/>
        <w:rPr>
          <w:rFonts w:ascii="Work Sans" w:hAnsi="Work Sans"/>
          <w:b w:val="0"/>
        </w:rPr>
      </w:pPr>
      <w:r w:rsidRPr="00977374">
        <w:rPr>
          <w:rFonts w:ascii="Work Sans" w:hAnsi="Work Sans"/>
        </w:rPr>
        <w:t xml:space="preserve">Table </w:t>
      </w:r>
      <w:r w:rsidR="00A104F2">
        <w:rPr>
          <w:rFonts w:ascii="Work Sans" w:hAnsi="Work Sans"/>
        </w:rPr>
        <w:t>5</w:t>
      </w:r>
      <w:r w:rsidR="00A104F2">
        <w:rPr>
          <w:rFonts w:ascii="Work Sans" w:hAnsi="Work Sans"/>
        </w:rPr>
        <w:tab/>
      </w:r>
      <w:r>
        <w:rPr>
          <w:rFonts w:ascii="Work Sans" w:hAnsi="Work Sans"/>
        </w:rPr>
        <w:t xml:space="preserve">Indicative </w:t>
      </w:r>
      <w:r w:rsidR="001860DA">
        <w:rPr>
          <w:rFonts w:ascii="Work Sans" w:hAnsi="Work Sans"/>
        </w:rPr>
        <w:t xml:space="preserve">impact on GST distribution </w:t>
      </w:r>
      <w:r w:rsidR="0038740E" w:rsidRPr="00977374">
        <w:rPr>
          <w:rFonts w:ascii="Work Sans" w:hAnsi="Work Sans"/>
        </w:rPr>
        <w:t xml:space="preserve">of the </w:t>
      </w:r>
      <w:r w:rsidR="001860DA">
        <w:rPr>
          <w:rFonts w:ascii="Work Sans" w:hAnsi="Work Sans"/>
        </w:rPr>
        <w:t xml:space="preserve">proposed method and data changes (disaggregated) </w:t>
      </w:r>
      <w:r w:rsidR="00B13A8C">
        <w:rPr>
          <w:rFonts w:ascii="Work Sans" w:hAnsi="Work Sans"/>
        </w:rPr>
        <w:t xml:space="preserve">- </w:t>
      </w:r>
      <w:r w:rsidR="0038740E">
        <w:rPr>
          <w:rFonts w:ascii="Work Sans" w:hAnsi="Work Sans"/>
        </w:rPr>
        <w:t>investment a</w:t>
      </w:r>
      <w:r w:rsidR="0038740E" w:rsidRPr="00977374">
        <w:rPr>
          <w:rFonts w:ascii="Work Sans" w:hAnsi="Work Sans"/>
        </w:rPr>
        <w:t>ssessment</w:t>
      </w:r>
      <w:r w:rsidR="00A25709">
        <w:rPr>
          <w:rFonts w:ascii="Work Sans" w:hAnsi="Work Sans"/>
        </w:rPr>
        <w:t>, 2024-25</w:t>
      </w:r>
    </w:p>
    <w:tbl>
      <w:tblPr>
        <w:tblW w:w="8942" w:type="dxa"/>
        <w:tblLook w:val="04A0" w:firstRow="1" w:lastRow="0" w:firstColumn="1" w:lastColumn="0" w:noHBand="0" w:noVBand="1"/>
      </w:tblPr>
      <w:tblGrid>
        <w:gridCol w:w="2881"/>
        <w:gridCol w:w="645"/>
        <w:gridCol w:w="645"/>
        <w:gridCol w:w="645"/>
        <w:gridCol w:w="644"/>
        <w:gridCol w:w="644"/>
        <w:gridCol w:w="644"/>
        <w:gridCol w:w="644"/>
        <w:gridCol w:w="644"/>
        <w:gridCol w:w="906"/>
      </w:tblGrid>
      <w:tr w:rsidR="00900C9E" w:rsidRPr="00900C9E" w14:paraId="7FC73EAB" w14:textId="77777777" w:rsidTr="2E43DDF9">
        <w:trPr>
          <w:trHeight w:val="552"/>
        </w:trPr>
        <w:tc>
          <w:tcPr>
            <w:tcW w:w="2860" w:type="dxa"/>
            <w:tcBorders>
              <w:top w:val="nil"/>
              <w:left w:val="nil"/>
              <w:bottom w:val="nil"/>
              <w:right w:val="nil"/>
            </w:tcBorders>
            <w:shd w:val="clear" w:color="auto" w:fill="006991"/>
            <w:vAlign w:val="center"/>
            <w:hideMark/>
          </w:tcPr>
          <w:p w14:paraId="0301649C" w14:textId="77777777" w:rsidR="00900C9E" w:rsidRPr="00900C9E" w:rsidRDefault="00900C9E" w:rsidP="00900C9E">
            <w:pPr>
              <w:tabs>
                <w:tab w:val="clear" w:pos="567"/>
              </w:tabs>
              <w:spacing w:before="0" w:line="240" w:lineRule="auto"/>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auto" w:fill="006991"/>
            <w:vAlign w:val="center"/>
            <w:hideMark/>
          </w:tcPr>
          <w:p w14:paraId="677D6C91"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auto" w:fill="006991"/>
            <w:vAlign w:val="center"/>
            <w:hideMark/>
          </w:tcPr>
          <w:p w14:paraId="51BAE3D9"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auto" w:fill="006991"/>
            <w:vAlign w:val="center"/>
            <w:hideMark/>
          </w:tcPr>
          <w:p w14:paraId="09C3DF44"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auto" w:fill="006991"/>
            <w:vAlign w:val="center"/>
            <w:hideMark/>
          </w:tcPr>
          <w:p w14:paraId="3A58E89A"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auto" w:fill="006991"/>
            <w:vAlign w:val="center"/>
            <w:hideMark/>
          </w:tcPr>
          <w:p w14:paraId="7FE03EEC"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auto" w:fill="006991"/>
            <w:vAlign w:val="center"/>
            <w:hideMark/>
          </w:tcPr>
          <w:p w14:paraId="58DAE1EA"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auto" w:fill="006991"/>
            <w:vAlign w:val="center"/>
            <w:hideMark/>
          </w:tcPr>
          <w:p w14:paraId="6019A359"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auto" w:fill="006991"/>
            <w:vAlign w:val="center"/>
            <w:hideMark/>
          </w:tcPr>
          <w:p w14:paraId="529C8943"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NT</w:t>
            </w:r>
          </w:p>
        </w:tc>
        <w:tc>
          <w:tcPr>
            <w:tcW w:w="900" w:type="dxa"/>
            <w:tcBorders>
              <w:top w:val="nil"/>
              <w:left w:val="nil"/>
              <w:bottom w:val="nil"/>
              <w:right w:val="nil"/>
            </w:tcBorders>
            <w:shd w:val="clear" w:color="auto" w:fill="006991"/>
            <w:vAlign w:val="center"/>
            <w:hideMark/>
          </w:tcPr>
          <w:p w14:paraId="5A4AB9D0"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00C9E">
              <w:rPr>
                <w:rFonts w:ascii="Open Sans Semibold" w:eastAsia="Times New Roman" w:hAnsi="Open Sans Semibold" w:cs="Open Sans Semibold"/>
                <w:color w:val="FFFFFF"/>
                <w:sz w:val="16"/>
                <w:szCs w:val="16"/>
                <w:lang w:eastAsia="en-AU"/>
              </w:rPr>
              <w:t>Total Effect</w:t>
            </w:r>
          </w:p>
        </w:tc>
      </w:tr>
      <w:tr w:rsidR="00900C9E" w:rsidRPr="00900C9E" w14:paraId="4DD7F076" w14:textId="77777777" w:rsidTr="2E43DDF9">
        <w:trPr>
          <w:trHeight w:val="259"/>
        </w:trPr>
        <w:tc>
          <w:tcPr>
            <w:tcW w:w="2860" w:type="dxa"/>
            <w:tcBorders>
              <w:top w:val="single" w:sz="4" w:space="0" w:color="ADD6EA"/>
              <w:left w:val="nil"/>
              <w:bottom w:val="nil"/>
              <w:right w:val="nil"/>
            </w:tcBorders>
            <w:shd w:val="clear" w:color="auto" w:fill="B6D5E4"/>
            <w:vAlign w:val="bottom"/>
            <w:hideMark/>
          </w:tcPr>
          <w:p w14:paraId="19BC2BB9" w14:textId="77777777" w:rsidR="00900C9E" w:rsidRPr="00900C9E" w:rsidRDefault="00900C9E" w:rsidP="00900C9E">
            <w:pPr>
              <w:tabs>
                <w:tab w:val="clear" w:pos="567"/>
              </w:tabs>
              <w:spacing w:before="0" w:line="240" w:lineRule="auto"/>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auto" w:fill="B6D5E4"/>
            <w:vAlign w:val="bottom"/>
            <w:hideMark/>
          </w:tcPr>
          <w:p w14:paraId="62E60696"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vAlign w:val="bottom"/>
            <w:hideMark/>
          </w:tcPr>
          <w:p w14:paraId="2D97930B"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vAlign w:val="bottom"/>
            <w:hideMark/>
          </w:tcPr>
          <w:p w14:paraId="2AF0CBB6"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vAlign w:val="bottom"/>
            <w:hideMark/>
          </w:tcPr>
          <w:p w14:paraId="72C3E03A"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vAlign w:val="bottom"/>
            <w:hideMark/>
          </w:tcPr>
          <w:p w14:paraId="5F7E0C7A"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vAlign w:val="bottom"/>
            <w:hideMark/>
          </w:tcPr>
          <w:p w14:paraId="01B18475"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vAlign w:val="bottom"/>
            <w:hideMark/>
          </w:tcPr>
          <w:p w14:paraId="123331B5"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auto" w:fill="B6D5E4"/>
            <w:vAlign w:val="bottom"/>
            <w:hideMark/>
          </w:tcPr>
          <w:p w14:paraId="51069EE2"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c>
          <w:tcPr>
            <w:tcW w:w="900" w:type="dxa"/>
            <w:tcBorders>
              <w:top w:val="single" w:sz="4" w:space="0" w:color="ADD6EA"/>
              <w:left w:val="nil"/>
              <w:bottom w:val="nil"/>
              <w:right w:val="nil"/>
            </w:tcBorders>
            <w:shd w:val="clear" w:color="auto" w:fill="B6D5E4"/>
            <w:vAlign w:val="bottom"/>
            <w:hideMark/>
          </w:tcPr>
          <w:p w14:paraId="060A2271"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$m</w:t>
            </w:r>
          </w:p>
        </w:tc>
      </w:tr>
      <w:tr w:rsidR="00900C9E" w:rsidRPr="00900C9E" w14:paraId="2028667C" w14:textId="77777777" w:rsidTr="2E43DDF9">
        <w:trPr>
          <w:trHeight w:val="319"/>
        </w:trPr>
        <w:tc>
          <w:tcPr>
            <w:tcW w:w="2860" w:type="dxa"/>
            <w:tcBorders>
              <w:top w:val="single" w:sz="4" w:space="0" w:color="ADD6EA"/>
              <w:left w:val="nil"/>
              <w:bottom w:val="nil"/>
              <w:right w:val="nil"/>
            </w:tcBorders>
            <w:shd w:val="clear" w:color="auto" w:fill="FFFFFF" w:themeFill="background1"/>
            <w:vAlign w:val="bottom"/>
            <w:hideMark/>
          </w:tcPr>
          <w:p w14:paraId="7030CD89" w14:textId="77777777" w:rsidR="00900C9E" w:rsidRPr="00900C9E" w:rsidRDefault="00900C9E" w:rsidP="00900C9E">
            <w:pPr>
              <w:tabs>
                <w:tab w:val="clear" w:pos="567"/>
              </w:tabs>
              <w:spacing w:before="0" w:line="240" w:lineRule="auto"/>
              <w:rPr>
                <w:rFonts w:eastAsia="Times New Roman" w:cs="Open Sans Light"/>
                <w:color w:val="000000"/>
                <w:sz w:val="16"/>
                <w:szCs w:val="16"/>
                <w:lang w:eastAsia="en-AU"/>
              </w:rPr>
            </w:pPr>
            <w:r w:rsidRPr="00900C9E">
              <w:rPr>
                <w:rFonts w:eastAsia="Times New Roman" w:cs="Open Sans Light"/>
                <w:color w:val="000000"/>
                <w:sz w:val="16"/>
                <w:szCs w:val="16"/>
                <w:lang w:eastAsia="en-AU"/>
              </w:rPr>
              <w:t>Capital deepening</w:t>
            </w:r>
          </w:p>
        </w:tc>
        <w:tc>
          <w:tcPr>
            <w:tcW w:w="640" w:type="dxa"/>
            <w:tcBorders>
              <w:top w:val="single" w:sz="4" w:space="0" w:color="ADD6EA"/>
              <w:left w:val="nil"/>
              <w:bottom w:val="nil"/>
              <w:right w:val="nil"/>
            </w:tcBorders>
            <w:shd w:val="clear" w:color="auto" w:fill="FFFFFF" w:themeFill="background1"/>
            <w:vAlign w:val="bottom"/>
            <w:hideMark/>
          </w:tcPr>
          <w:p w14:paraId="1B49E57A"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-463</w:t>
            </w:r>
          </w:p>
        </w:tc>
        <w:tc>
          <w:tcPr>
            <w:tcW w:w="640" w:type="dxa"/>
            <w:tcBorders>
              <w:top w:val="single" w:sz="4" w:space="0" w:color="ADD6EA"/>
              <w:left w:val="nil"/>
              <w:bottom w:val="nil"/>
              <w:right w:val="nil"/>
            </w:tcBorders>
            <w:shd w:val="clear" w:color="auto" w:fill="FFFFFF" w:themeFill="background1"/>
            <w:vAlign w:val="bottom"/>
            <w:hideMark/>
          </w:tcPr>
          <w:p w14:paraId="7CF53197"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-141</w:t>
            </w:r>
          </w:p>
        </w:tc>
        <w:tc>
          <w:tcPr>
            <w:tcW w:w="640" w:type="dxa"/>
            <w:tcBorders>
              <w:top w:val="single" w:sz="4" w:space="0" w:color="ADD6EA"/>
              <w:left w:val="nil"/>
              <w:bottom w:val="nil"/>
              <w:right w:val="nil"/>
            </w:tcBorders>
            <w:shd w:val="clear" w:color="auto" w:fill="FFFFFF" w:themeFill="background1"/>
            <w:vAlign w:val="bottom"/>
            <w:hideMark/>
          </w:tcPr>
          <w:p w14:paraId="657C5781"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211</w:t>
            </w:r>
          </w:p>
        </w:tc>
        <w:tc>
          <w:tcPr>
            <w:tcW w:w="640" w:type="dxa"/>
            <w:tcBorders>
              <w:top w:val="single" w:sz="4" w:space="0" w:color="ADD6EA"/>
              <w:left w:val="nil"/>
              <w:bottom w:val="nil"/>
              <w:right w:val="nil"/>
            </w:tcBorders>
            <w:shd w:val="clear" w:color="auto" w:fill="FFFFFF" w:themeFill="background1"/>
            <w:vAlign w:val="bottom"/>
            <w:hideMark/>
          </w:tcPr>
          <w:p w14:paraId="6E35CE32"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227</w:t>
            </w:r>
          </w:p>
        </w:tc>
        <w:tc>
          <w:tcPr>
            <w:tcW w:w="640" w:type="dxa"/>
            <w:tcBorders>
              <w:top w:val="single" w:sz="4" w:space="0" w:color="ADD6EA"/>
              <w:left w:val="nil"/>
              <w:bottom w:val="nil"/>
              <w:right w:val="nil"/>
            </w:tcBorders>
            <w:shd w:val="clear" w:color="auto" w:fill="FFFFFF" w:themeFill="background1"/>
            <w:vAlign w:val="bottom"/>
            <w:hideMark/>
          </w:tcPr>
          <w:p w14:paraId="2134484E"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146</w:t>
            </w:r>
          </w:p>
        </w:tc>
        <w:tc>
          <w:tcPr>
            <w:tcW w:w="640" w:type="dxa"/>
            <w:tcBorders>
              <w:top w:val="single" w:sz="4" w:space="0" w:color="ADD6EA"/>
              <w:left w:val="nil"/>
              <w:bottom w:val="nil"/>
              <w:right w:val="nil"/>
            </w:tcBorders>
            <w:shd w:val="clear" w:color="auto" w:fill="FFFFFF" w:themeFill="background1"/>
            <w:vAlign w:val="bottom"/>
            <w:hideMark/>
          </w:tcPr>
          <w:p w14:paraId="6DC6A0CA"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25</w:t>
            </w:r>
          </w:p>
        </w:tc>
        <w:tc>
          <w:tcPr>
            <w:tcW w:w="640" w:type="dxa"/>
            <w:tcBorders>
              <w:top w:val="single" w:sz="4" w:space="0" w:color="ADD6EA"/>
              <w:left w:val="nil"/>
              <w:bottom w:val="nil"/>
              <w:right w:val="nil"/>
            </w:tcBorders>
            <w:shd w:val="clear" w:color="auto" w:fill="FFFFFF" w:themeFill="background1"/>
            <w:vAlign w:val="bottom"/>
            <w:hideMark/>
          </w:tcPr>
          <w:p w14:paraId="78135805"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auto" w:fill="FFFFFF" w:themeFill="background1"/>
            <w:vAlign w:val="bottom"/>
            <w:hideMark/>
          </w:tcPr>
          <w:p w14:paraId="1924B4B9"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900" w:type="dxa"/>
            <w:tcBorders>
              <w:top w:val="single" w:sz="4" w:space="0" w:color="ADD6EA"/>
              <w:left w:val="nil"/>
              <w:bottom w:val="nil"/>
              <w:right w:val="nil"/>
            </w:tcBorders>
            <w:shd w:val="clear" w:color="auto" w:fill="FFFFFF" w:themeFill="background1"/>
            <w:vAlign w:val="bottom"/>
            <w:hideMark/>
          </w:tcPr>
          <w:p w14:paraId="3035EF41"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608</w:t>
            </w:r>
          </w:p>
        </w:tc>
      </w:tr>
      <w:tr w:rsidR="00900C9E" w:rsidRPr="00900C9E" w14:paraId="215A7C4E" w14:textId="77777777" w:rsidTr="2E43DDF9">
        <w:trPr>
          <w:trHeight w:val="319"/>
        </w:trPr>
        <w:tc>
          <w:tcPr>
            <w:tcW w:w="2860" w:type="dxa"/>
            <w:tcBorders>
              <w:top w:val="single" w:sz="4" w:space="0" w:color="ADD6EA"/>
              <w:left w:val="nil"/>
              <w:bottom w:val="nil"/>
              <w:right w:val="nil"/>
            </w:tcBorders>
            <w:shd w:val="clear" w:color="auto" w:fill="FFFFFF" w:themeFill="background1"/>
            <w:vAlign w:val="bottom"/>
            <w:hideMark/>
          </w:tcPr>
          <w:p w14:paraId="48F05CAB" w14:textId="77777777" w:rsidR="00900C9E" w:rsidRPr="00900C9E" w:rsidRDefault="00900C9E" w:rsidP="00900C9E">
            <w:pPr>
              <w:tabs>
                <w:tab w:val="clear" w:pos="567"/>
              </w:tabs>
              <w:spacing w:before="0" w:line="240" w:lineRule="auto"/>
              <w:rPr>
                <w:rFonts w:eastAsia="Times New Roman" w:cs="Open Sans Light"/>
                <w:color w:val="000000"/>
                <w:sz w:val="16"/>
                <w:szCs w:val="16"/>
                <w:lang w:eastAsia="en-AU"/>
              </w:rPr>
            </w:pPr>
            <w:r w:rsidRPr="00900C9E">
              <w:rPr>
                <w:rFonts w:eastAsia="Times New Roman" w:cs="Open Sans Light"/>
                <w:color w:val="000000"/>
                <w:sz w:val="16"/>
                <w:szCs w:val="16"/>
                <w:lang w:eastAsia="en-AU"/>
              </w:rPr>
              <w:t>Growth in user population</w:t>
            </w:r>
          </w:p>
        </w:tc>
        <w:tc>
          <w:tcPr>
            <w:tcW w:w="640" w:type="dxa"/>
            <w:tcBorders>
              <w:top w:val="single" w:sz="4" w:space="0" w:color="ADD6EA"/>
              <w:left w:val="nil"/>
              <w:bottom w:val="nil"/>
              <w:right w:val="nil"/>
            </w:tcBorders>
            <w:shd w:val="clear" w:color="auto" w:fill="FFFFFF" w:themeFill="background1"/>
            <w:vAlign w:val="bottom"/>
            <w:hideMark/>
          </w:tcPr>
          <w:p w14:paraId="481FD9BF"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127</w:t>
            </w:r>
          </w:p>
        </w:tc>
        <w:tc>
          <w:tcPr>
            <w:tcW w:w="640" w:type="dxa"/>
            <w:tcBorders>
              <w:top w:val="single" w:sz="4" w:space="0" w:color="ADD6EA"/>
              <w:left w:val="nil"/>
              <w:bottom w:val="nil"/>
              <w:right w:val="nil"/>
            </w:tcBorders>
            <w:shd w:val="clear" w:color="auto" w:fill="FFFFFF" w:themeFill="background1"/>
            <w:vAlign w:val="bottom"/>
            <w:hideMark/>
          </w:tcPr>
          <w:p w14:paraId="08F1551F"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125</w:t>
            </w:r>
          </w:p>
        </w:tc>
        <w:tc>
          <w:tcPr>
            <w:tcW w:w="640" w:type="dxa"/>
            <w:tcBorders>
              <w:top w:val="single" w:sz="4" w:space="0" w:color="ADD6EA"/>
              <w:left w:val="nil"/>
              <w:bottom w:val="nil"/>
              <w:right w:val="nil"/>
            </w:tcBorders>
            <w:shd w:val="clear" w:color="auto" w:fill="FFFFFF" w:themeFill="background1"/>
            <w:vAlign w:val="bottom"/>
            <w:hideMark/>
          </w:tcPr>
          <w:p w14:paraId="2D5B4CD8"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-257</w:t>
            </w:r>
          </w:p>
        </w:tc>
        <w:tc>
          <w:tcPr>
            <w:tcW w:w="640" w:type="dxa"/>
            <w:tcBorders>
              <w:top w:val="single" w:sz="4" w:space="0" w:color="ADD6EA"/>
              <w:left w:val="nil"/>
              <w:bottom w:val="nil"/>
              <w:right w:val="nil"/>
            </w:tcBorders>
            <w:shd w:val="clear" w:color="auto" w:fill="FFFFFF" w:themeFill="background1"/>
            <w:vAlign w:val="bottom"/>
            <w:hideMark/>
          </w:tcPr>
          <w:p w14:paraId="229FD85B"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49</w:t>
            </w:r>
          </w:p>
        </w:tc>
        <w:tc>
          <w:tcPr>
            <w:tcW w:w="640" w:type="dxa"/>
            <w:tcBorders>
              <w:top w:val="single" w:sz="4" w:space="0" w:color="ADD6EA"/>
              <w:left w:val="nil"/>
              <w:bottom w:val="nil"/>
              <w:right w:val="nil"/>
            </w:tcBorders>
            <w:shd w:val="clear" w:color="auto" w:fill="FFFFFF" w:themeFill="background1"/>
            <w:vAlign w:val="bottom"/>
            <w:hideMark/>
          </w:tcPr>
          <w:p w14:paraId="693BE563"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auto" w:fill="FFFFFF" w:themeFill="background1"/>
            <w:vAlign w:val="bottom"/>
            <w:hideMark/>
          </w:tcPr>
          <w:p w14:paraId="39DBE7FF"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auto" w:fill="FFFFFF" w:themeFill="background1"/>
            <w:vAlign w:val="bottom"/>
            <w:hideMark/>
          </w:tcPr>
          <w:p w14:paraId="44600418"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-42</w:t>
            </w:r>
          </w:p>
        </w:tc>
        <w:tc>
          <w:tcPr>
            <w:tcW w:w="640" w:type="dxa"/>
            <w:tcBorders>
              <w:top w:val="single" w:sz="4" w:space="0" w:color="ADD6EA"/>
              <w:left w:val="nil"/>
              <w:bottom w:val="nil"/>
              <w:right w:val="nil"/>
            </w:tcBorders>
            <w:shd w:val="clear" w:color="auto" w:fill="FFFFFF" w:themeFill="background1"/>
            <w:vAlign w:val="bottom"/>
            <w:hideMark/>
          </w:tcPr>
          <w:p w14:paraId="3289DA1F"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w:t>
            </w:r>
          </w:p>
        </w:tc>
        <w:tc>
          <w:tcPr>
            <w:tcW w:w="900" w:type="dxa"/>
            <w:tcBorders>
              <w:top w:val="single" w:sz="4" w:space="0" w:color="ADD6EA"/>
              <w:left w:val="nil"/>
              <w:bottom w:val="nil"/>
              <w:right w:val="nil"/>
            </w:tcBorders>
            <w:shd w:val="clear" w:color="auto" w:fill="FFFFFF" w:themeFill="background1"/>
            <w:vAlign w:val="bottom"/>
            <w:hideMark/>
          </w:tcPr>
          <w:p w14:paraId="6D81A316"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308</w:t>
            </w:r>
          </w:p>
        </w:tc>
      </w:tr>
      <w:tr w:rsidR="00900C9E" w:rsidRPr="00900C9E" w14:paraId="4D735F44" w14:textId="77777777" w:rsidTr="2E43DDF9">
        <w:trPr>
          <w:trHeight w:val="319"/>
        </w:trPr>
        <w:tc>
          <w:tcPr>
            <w:tcW w:w="2860" w:type="dxa"/>
            <w:tcBorders>
              <w:top w:val="single" w:sz="4" w:space="0" w:color="ADD6EA"/>
              <w:left w:val="nil"/>
              <w:bottom w:val="nil"/>
              <w:right w:val="nil"/>
            </w:tcBorders>
            <w:shd w:val="clear" w:color="auto" w:fill="FFFFFF" w:themeFill="background1"/>
            <w:vAlign w:val="bottom"/>
            <w:hideMark/>
          </w:tcPr>
          <w:p w14:paraId="275F72D0" w14:textId="77777777" w:rsidR="00900C9E" w:rsidRPr="00900C9E" w:rsidRDefault="00900C9E" w:rsidP="00900C9E">
            <w:pPr>
              <w:tabs>
                <w:tab w:val="clear" w:pos="567"/>
              </w:tabs>
              <w:spacing w:before="0" w:line="240" w:lineRule="auto"/>
              <w:rPr>
                <w:rFonts w:eastAsia="Times New Roman" w:cs="Open Sans Light"/>
                <w:color w:val="000000"/>
                <w:sz w:val="16"/>
                <w:szCs w:val="16"/>
                <w:lang w:eastAsia="en-AU"/>
              </w:rPr>
            </w:pPr>
            <w:r w:rsidRPr="00900C9E">
              <w:rPr>
                <w:rFonts w:eastAsia="Times New Roman" w:cs="Open Sans Light"/>
                <w:color w:val="000000"/>
                <w:sz w:val="16"/>
                <w:szCs w:val="16"/>
                <w:lang w:eastAsia="en-AU"/>
              </w:rPr>
              <w:t>Cost of construction</w:t>
            </w:r>
          </w:p>
        </w:tc>
        <w:tc>
          <w:tcPr>
            <w:tcW w:w="640" w:type="dxa"/>
            <w:tcBorders>
              <w:top w:val="single" w:sz="4" w:space="0" w:color="ADD6EA"/>
              <w:left w:val="nil"/>
              <w:bottom w:val="nil"/>
              <w:right w:val="nil"/>
            </w:tcBorders>
            <w:shd w:val="clear" w:color="auto" w:fill="FFFFFF" w:themeFill="background1"/>
            <w:vAlign w:val="bottom"/>
            <w:hideMark/>
          </w:tcPr>
          <w:p w14:paraId="13C44B10"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auto" w:fill="FFFFFF" w:themeFill="background1"/>
            <w:vAlign w:val="bottom"/>
            <w:hideMark/>
          </w:tcPr>
          <w:p w14:paraId="6C8072CF"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auto" w:fill="FFFFFF" w:themeFill="background1"/>
            <w:vAlign w:val="bottom"/>
            <w:hideMark/>
          </w:tcPr>
          <w:p w14:paraId="16C172C7"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auto" w:fill="FFFFFF" w:themeFill="background1"/>
            <w:vAlign w:val="bottom"/>
            <w:hideMark/>
          </w:tcPr>
          <w:p w14:paraId="165CEE46"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auto" w:fill="FFFFFF" w:themeFill="background1"/>
            <w:vAlign w:val="bottom"/>
            <w:hideMark/>
          </w:tcPr>
          <w:p w14:paraId="062DACD4"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auto" w:fill="FFFFFF" w:themeFill="background1"/>
            <w:vAlign w:val="bottom"/>
            <w:hideMark/>
          </w:tcPr>
          <w:p w14:paraId="214BF9BD"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auto" w:fill="FFFFFF" w:themeFill="background1"/>
            <w:vAlign w:val="bottom"/>
            <w:hideMark/>
          </w:tcPr>
          <w:p w14:paraId="7AB88E64"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auto" w:fill="FFFFFF" w:themeFill="background1"/>
            <w:vAlign w:val="bottom"/>
            <w:hideMark/>
          </w:tcPr>
          <w:p w14:paraId="153B7E27"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900" w:type="dxa"/>
            <w:tcBorders>
              <w:top w:val="single" w:sz="4" w:space="0" w:color="ADD6EA"/>
              <w:left w:val="nil"/>
              <w:bottom w:val="nil"/>
              <w:right w:val="nil"/>
            </w:tcBorders>
            <w:shd w:val="clear" w:color="auto" w:fill="FFFFFF" w:themeFill="background1"/>
            <w:vAlign w:val="bottom"/>
            <w:hideMark/>
          </w:tcPr>
          <w:p w14:paraId="26636055"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12</w:t>
            </w:r>
          </w:p>
        </w:tc>
      </w:tr>
      <w:tr w:rsidR="00900C9E" w:rsidRPr="00900C9E" w14:paraId="52C1F7F3" w14:textId="77777777" w:rsidTr="2E43DDF9">
        <w:trPr>
          <w:trHeight w:val="319"/>
        </w:trPr>
        <w:tc>
          <w:tcPr>
            <w:tcW w:w="2860" w:type="dxa"/>
            <w:tcBorders>
              <w:top w:val="single" w:sz="4" w:space="0" w:color="ADD6EA"/>
              <w:left w:val="nil"/>
              <w:bottom w:val="nil"/>
              <w:right w:val="nil"/>
            </w:tcBorders>
            <w:shd w:val="clear" w:color="auto" w:fill="D6E7F0"/>
            <w:vAlign w:val="bottom"/>
            <w:hideMark/>
          </w:tcPr>
          <w:p w14:paraId="5E1A8AFE" w14:textId="77777777" w:rsidR="00900C9E" w:rsidRPr="00900C9E" w:rsidRDefault="00900C9E" w:rsidP="00900C9E">
            <w:pPr>
              <w:tabs>
                <w:tab w:val="clear" w:pos="567"/>
              </w:tabs>
              <w:spacing w:before="0" w:line="240" w:lineRule="auto"/>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auto" w:fill="D6E7F0"/>
            <w:vAlign w:val="bottom"/>
            <w:hideMark/>
          </w:tcPr>
          <w:p w14:paraId="3B532391"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-344</w:t>
            </w:r>
          </w:p>
        </w:tc>
        <w:tc>
          <w:tcPr>
            <w:tcW w:w="640" w:type="dxa"/>
            <w:tcBorders>
              <w:top w:val="single" w:sz="4" w:space="0" w:color="ADD6EA"/>
              <w:left w:val="nil"/>
              <w:bottom w:val="nil"/>
              <w:right w:val="nil"/>
            </w:tcBorders>
            <w:shd w:val="clear" w:color="auto" w:fill="D6E7F0"/>
            <w:vAlign w:val="bottom"/>
            <w:hideMark/>
          </w:tcPr>
          <w:p w14:paraId="7F883DB9"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-16</w:t>
            </w:r>
          </w:p>
        </w:tc>
        <w:tc>
          <w:tcPr>
            <w:tcW w:w="640" w:type="dxa"/>
            <w:tcBorders>
              <w:top w:val="single" w:sz="4" w:space="0" w:color="ADD6EA"/>
              <w:left w:val="nil"/>
              <w:bottom w:val="nil"/>
              <w:right w:val="nil"/>
            </w:tcBorders>
            <w:shd w:val="clear" w:color="auto" w:fill="D6E7F0"/>
            <w:vAlign w:val="bottom"/>
            <w:hideMark/>
          </w:tcPr>
          <w:p w14:paraId="28B4F06C"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-44</w:t>
            </w:r>
          </w:p>
        </w:tc>
        <w:tc>
          <w:tcPr>
            <w:tcW w:w="640" w:type="dxa"/>
            <w:tcBorders>
              <w:top w:val="single" w:sz="4" w:space="0" w:color="ADD6EA"/>
              <w:left w:val="nil"/>
              <w:bottom w:val="nil"/>
              <w:right w:val="nil"/>
            </w:tcBorders>
            <w:shd w:val="clear" w:color="auto" w:fill="D6E7F0"/>
            <w:vAlign w:val="bottom"/>
            <w:hideMark/>
          </w:tcPr>
          <w:p w14:paraId="40782FC8"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286</w:t>
            </w:r>
          </w:p>
        </w:tc>
        <w:tc>
          <w:tcPr>
            <w:tcW w:w="640" w:type="dxa"/>
            <w:tcBorders>
              <w:top w:val="single" w:sz="4" w:space="0" w:color="ADD6EA"/>
              <w:left w:val="nil"/>
              <w:bottom w:val="nil"/>
              <w:right w:val="nil"/>
            </w:tcBorders>
            <w:shd w:val="clear" w:color="auto" w:fill="D6E7F0"/>
            <w:vAlign w:val="bottom"/>
            <w:hideMark/>
          </w:tcPr>
          <w:p w14:paraId="5DCDEF9C"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151</w:t>
            </w:r>
          </w:p>
        </w:tc>
        <w:tc>
          <w:tcPr>
            <w:tcW w:w="640" w:type="dxa"/>
            <w:tcBorders>
              <w:top w:val="single" w:sz="4" w:space="0" w:color="ADD6EA"/>
              <w:left w:val="nil"/>
              <w:bottom w:val="nil"/>
              <w:right w:val="nil"/>
            </w:tcBorders>
            <w:shd w:val="clear" w:color="auto" w:fill="D6E7F0"/>
            <w:vAlign w:val="bottom"/>
            <w:hideMark/>
          </w:tcPr>
          <w:p w14:paraId="406E195A"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17</w:t>
            </w:r>
          </w:p>
        </w:tc>
        <w:tc>
          <w:tcPr>
            <w:tcW w:w="640" w:type="dxa"/>
            <w:tcBorders>
              <w:top w:val="single" w:sz="4" w:space="0" w:color="ADD6EA"/>
              <w:left w:val="nil"/>
              <w:bottom w:val="nil"/>
              <w:right w:val="nil"/>
            </w:tcBorders>
            <w:shd w:val="clear" w:color="auto" w:fill="D6E7F0"/>
            <w:vAlign w:val="bottom"/>
            <w:hideMark/>
          </w:tcPr>
          <w:p w14:paraId="5ACF57D4"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-48</w:t>
            </w:r>
          </w:p>
        </w:tc>
        <w:tc>
          <w:tcPr>
            <w:tcW w:w="640" w:type="dxa"/>
            <w:tcBorders>
              <w:top w:val="single" w:sz="4" w:space="0" w:color="ADD6EA"/>
              <w:left w:val="nil"/>
              <w:bottom w:val="nil"/>
              <w:right w:val="nil"/>
            </w:tcBorders>
            <w:shd w:val="clear" w:color="auto" w:fill="D6E7F0"/>
            <w:vAlign w:val="bottom"/>
            <w:hideMark/>
          </w:tcPr>
          <w:p w14:paraId="5F693A74"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-1</w:t>
            </w:r>
          </w:p>
        </w:tc>
        <w:tc>
          <w:tcPr>
            <w:tcW w:w="900" w:type="dxa"/>
            <w:tcBorders>
              <w:top w:val="single" w:sz="4" w:space="0" w:color="ADD6EA"/>
              <w:left w:val="nil"/>
              <w:bottom w:val="nil"/>
              <w:right w:val="nil"/>
            </w:tcBorders>
            <w:shd w:val="clear" w:color="auto" w:fill="D6E7F0"/>
            <w:vAlign w:val="bottom"/>
            <w:hideMark/>
          </w:tcPr>
          <w:p w14:paraId="62F45732" w14:textId="198ED652" w:rsidR="00900C9E" w:rsidRPr="00900C9E" w:rsidRDefault="382A5736"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4FFC508D">
              <w:rPr>
                <w:rFonts w:ascii="Open Sans Semibold" w:eastAsia="Times New Roman" w:hAnsi="Open Sans Semibold" w:cs="Open Sans Semibold"/>
                <w:color w:val="000000" w:themeColor="text1"/>
                <w:sz w:val="16"/>
                <w:szCs w:val="16"/>
                <w:lang w:eastAsia="en-AU"/>
              </w:rPr>
              <w:t>454</w:t>
            </w:r>
          </w:p>
        </w:tc>
      </w:tr>
      <w:tr w:rsidR="00900C9E" w:rsidRPr="00900C9E" w14:paraId="218A523C" w14:textId="77777777" w:rsidTr="2E43DDF9">
        <w:trPr>
          <w:trHeight w:val="259"/>
        </w:trPr>
        <w:tc>
          <w:tcPr>
            <w:tcW w:w="2860" w:type="dxa"/>
            <w:tcBorders>
              <w:top w:val="single" w:sz="4" w:space="0" w:color="ADD6EA"/>
              <w:left w:val="nil"/>
              <w:bottom w:val="nil"/>
              <w:right w:val="nil"/>
            </w:tcBorders>
            <w:shd w:val="clear" w:color="auto" w:fill="B6D5E4"/>
            <w:vAlign w:val="bottom"/>
            <w:hideMark/>
          </w:tcPr>
          <w:p w14:paraId="7651F67F" w14:textId="77777777" w:rsidR="00900C9E" w:rsidRPr="00900C9E" w:rsidRDefault="00900C9E" w:rsidP="00900C9E">
            <w:pPr>
              <w:tabs>
                <w:tab w:val="clear" w:pos="567"/>
              </w:tabs>
              <w:spacing w:before="0" w:line="240" w:lineRule="auto"/>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auto" w:fill="B6D5E4"/>
            <w:vAlign w:val="bottom"/>
            <w:hideMark/>
          </w:tcPr>
          <w:p w14:paraId="416A6271"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auto" w:fill="B6D5E4"/>
            <w:vAlign w:val="bottom"/>
            <w:hideMark/>
          </w:tcPr>
          <w:p w14:paraId="294F7014"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auto" w:fill="B6D5E4"/>
            <w:vAlign w:val="bottom"/>
            <w:hideMark/>
          </w:tcPr>
          <w:p w14:paraId="678B7FBD"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auto" w:fill="B6D5E4"/>
            <w:vAlign w:val="bottom"/>
            <w:hideMark/>
          </w:tcPr>
          <w:p w14:paraId="6DB052A5"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auto" w:fill="B6D5E4"/>
            <w:vAlign w:val="bottom"/>
            <w:hideMark/>
          </w:tcPr>
          <w:p w14:paraId="205F6DBE"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auto" w:fill="B6D5E4"/>
            <w:vAlign w:val="bottom"/>
            <w:hideMark/>
          </w:tcPr>
          <w:p w14:paraId="0801D7C9"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auto" w:fill="B6D5E4"/>
            <w:vAlign w:val="bottom"/>
            <w:hideMark/>
          </w:tcPr>
          <w:p w14:paraId="49BFF19E"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auto" w:fill="B6D5E4"/>
            <w:vAlign w:val="bottom"/>
            <w:hideMark/>
          </w:tcPr>
          <w:p w14:paraId="63A50BB2"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c>
          <w:tcPr>
            <w:tcW w:w="900" w:type="dxa"/>
            <w:tcBorders>
              <w:top w:val="single" w:sz="4" w:space="0" w:color="ADD6EA"/>
              <w:left w:val="nil"/>
              <w:bottom w:val="nil"/>
              <w:right w:val="nil"/>
            </w:tcBorders>
            <w:shd w:val="clear" w:color="auto" w:fill="B6D5E4"/>
            <w:vAlign w:val="bottom"/>
            <w:hideMark/>
          </w:tcPr>
          <w:p w14:paraId="4DBE8893"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$pc</w:t>
            </w:r>
          </w:p>
        </w:tc>
      </w:tr>
      <w:tr w:rsidR="00900C9E" w:rsidRPr="00900C9E" w14:paraId="2DAAE141" w14:textId="77777777" w:rsidTr="2E43DDF9">
        <w:trPr>
          <w:trHeight w:val="319"/>
        </w:trPr>
        <w:tc>
          <w:tcPr>
            <w:tcW w:w="2860" w:type="dxa"/>
            <w:tcBorders>
              <w:top w:val="single" w:sz="4" w:space="0" w:color="ADD6EA"/>
              <w:left w:val="nil"/>
              <w:bottom w:val="nil"/>
              <w:right w:val="nil"/>
            </w:tcBorders>
            <w:shd w:val="clear" w:color="auto" w:fill="FFFFFF" w:themeFill="background1"/>
            <w:vAlign w:val="bottom"/>
            <w:hideMark/>
          </w:tcPr>
          <w:p w14:paraId="528191AD" w14:textId="77777777" w:rsidR="00900C9E" w:rsidRPr="00900C9E" w:rsidRDefault="00900C9E" w:rsidP="00900C9E">
            <w:pPr>
              <w:tabs>
                <w:tab w:val="clear" w:pos="567"/>
              </w:tabs>
              <w:spacing w:before="0" w:line="240" w:lineRule="auto"/>
              <w:rPr>
                <w:rFonts w:eastAsia="Times New Roman" w:cs="Open Sans Light"/>
                <w:color w:val="000000"/>
                <w:sz w:val="16"/>
                <w:szCs w:val="16"/>
                <w:lang w:eastAsia="en-AU"/>
              </w:rPr>
            </w:pPr>
            <w:r w:rsidRPr="00900C9E">
              <w:rPr>
                <w:rFonts w:eastAsia="Times New Roman" w:cs="Open Sans Light"/>
                <w:color w:val="000000"/>
                <w:sz w:val="16"/>
                <w:szCs w:val="16"/>
                <w:lang w:eastAsia="en-AU"/>
              </w:rPr>
              <w:t>Capital deepening</w:t>
            </w:r>
          </w:p>
        </w:tc>
        <w:tc>
          <w:tcPr>
            <w:tcW w:w="640" w:type="dxa"/>
            <w:tcBorders>
              <w:top w:val="single" w:sz="4" w:space="0" w:color="ADD6EA"/>
              <w:left w:val="nil"/>
              <w:bottom w:val="nil"/>
              <w:right w:val="nil"/>
            </w:tcBorders>
            <w:shd w:val="clear" w:color="auto" w:fill="FFFFFF" w:themeFill="background1"/>
            <w:vAlign w:val="bottom"/>
            <w:hideMark/>
          </w:tcPr>
          <w:p w14:paraId="4FBE776F"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-54</w:t>
            </w:r>
          </w:p>
        </w:tc>
        <w:tc>
          <w:tcPr>
            <w:tcW w:w="640" w:type="dxa"/>
            <w:tcBorders>
              <w:top w:val="single" w:sz="4" w:space="0" w:color="ADD6EA"/>
              <w:left w:val="nil"/>
              <w:bottom w:val="nil"/>
              <w:right w:val="nil"/>
            </w:tcBorders>
            <w:shd w:val="clear" w:color="auto" w:fill="FFFFFF" w:themeFill="background1"/>
            <w:vAlign w:val="bottom"/>
            <w:hideMark/>
          </w:tcPr>
          <w:p w14:paraId="58F8B224"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-20</w:t>
            </w:r>
          </w:p>
        </w:tc>
        <w:tc>
          <w:tcPr>
            <w:tcW w:w="640" w:type="dxa"/>
            <w:tcBorders>
              <w:top w:val="single" w:sz="4" w:space="0" w:color="ADD6EA"/>
              <w:left w:val="nil"/>
              <w:bottom w:val="nil"/>
              <w:right w:val="nil"/>
            </w:tcBorders>
            <w:shd w:val="clear" w:color="auto" w:fill="FFFFFF" w:themeFill="background1"/>
            <w:vAlign w:val="bottom"/>
            <w:hideMark/>
          </w:tcPr>
          <w:p w14:paraId="57D70098"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38</w:t>
            </w:r>
          </w:p>
        </w:tc>
        <w:tc>
          <w:tcPr>
            <w:tcW w:w="640" w:type="dxa"/>
            <w:tcBorders>
              <w:top w:val="single" w:sz="4" w:space="0" w:color="ADD6EA"/>
              <w:left w:val="nil"/>
              <w:bottom w:val="nil"/>
              <w:right w:val="nil"/>
            </w:tcBorders>
            <w:shd w:val="clear" w:color="auto" w:fill="FFFFFF" w:themeFill="background1"/>
            <w:vAlign w:val="bottom"/>
            <w:hideMark/>
          </w:tcPr>
          <w:p w14:paraId="6E3EA82C"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77</w:t>
            </w:r>
          </w:p>
        </w:tc>
        <w:tc>
          <w:tcPr>
            <w:tcW w:w="640" w:type="dxa"/>
            <w:tcBorders>
              <w:top w:val="single" w:sz="4" w:space="0" w:color="ADD6EA"/>
              <w:left w:val="nil"/>
              <w:bottom w:val="nil"/>
              <w:right w:val="nil"/>
            </w:tcBorders>
            <w:shd w:val="clear" w:color="auto" w:fill="FFFFFF" w:themeFill="background1"/>
            <w:vAlign w:val="bottom"/>
            <w:hideMark/>
          </w:tcPr>
          <w:p w14:paraId="74C6A1D5"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77</w:t>
            </w:r>
          </w:p>
        </w:tc>
        <w:tc>
          <w:tcPr>
            <w:tcW w:w="640" w:type="dxa"/>
            <w:tcBorders>
              <w:top w:val="single" w:sz="4" w:space="0" w:color="ADD6EA"/>
              <w:left w:val="nil"/>
              <w:bottom w:val="nil"/>
              <w:right w:val="nil"/>
            </w:tcBorders>
            <w:shd w:val="clear" w:color="auto" w:fill="FFFFFF" w:themeFill="background1"/>
            <w:vAlign w:val="bottom"/>
            <w:hideMark/>
          </w:tcPr>
          <w:p w14:paraId="033B6058"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42</w:t>
            </w:r>
          </w:p>
        </w:tc>
        <w:tc>
          <w:tcPr>
            <w:tcW w:w="640" w:type="dxa"/>
            <w:tcBorders>
              <w:top w:val="single" w:sz="4" w:space="0" w:color="ADD6EA"/>
              <w:left w:val="nil"/>
              <w:bottom w:val="nil"/>
              <w:right w:val="nil"/>
            </w:tcBorders>
            <w:shd w:val="clear" w:color="auto" w:fill="FFFFFF" w:themeFill="background1"/>
            <w:vAlign w:val="bottom"/>
            <w:hideMark/>
          </w:tcPr>
          <w:p w14:paraId="17EBBC1B"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auto" w:fill="FFFFFF" w:themeFill="background1"/>
            <w:vAlign w:val="bottom"/>
            <w:hideMark/>
          </w:tcPr>
          <w:p w14:paraId="499C0AC3"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w:t>
            </w:r>
          </w:p>
        </w:tc>
        <w:tc>
          <w:tcPr>
            <w:tcW w:w="900" w:type="dxa"/>
            <w:tcBorders>
              <w:top w:val="single" w:sz="4" w:space="0" w:color="ADD6EA"/>
              <w:left w:val="nil"/>
              <w:bottom w:val="nil"/>
              <w:right w:val="nil"/>
            </w:tcBorders>
            <w:shd w:val="clear" w:color="auto" w:fill="FFFFFF" w:themeFill="background1"/>
            <w:vAlign w:val="bottom"/>
            <w:hideMark/>
          </w:tcPr>
          <w:p w14:paraId="0255B91B"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22</w:t>
            </w:r>
          </w:p>
        </w:tc>
      </w:tr>
      <w:tr w:rsidR="00900C9E" w:rsidRPr="00900C9E" w14:paraId="6ADB5477" w14:textId="77777777" w:rsidTr="2E43DDF9">
        <w:trPr>
          <w:trHeight w:val="319"/>
        </w:trPr>
        <w:tc>
          <w:tcPr>
            <w:tcW w:w="2860" w:type="dxa"/>
            <w:tcBorders>
              <w:top w:val="single" w:sz="4" w:space="0" w:color="ADD6EA"/>
              <w:left w:val="nil"/>
              <w:bottom w:val="nil"/>
              <w:right w:val="nil"/>
            </w:tcBorders>
            <w:shd w:val="clear" w:color="auto" w:fill="FFFFFF" w:themeFill="background1"/>
            <w:vAlign w:val="bottom"/>
            <w:hideMark/>
          </w:tcPr>
          <w:p w14:paraId="0F90470C" w14:textId="77777777" w:rsidR="00900C9E" w:rsidRPr="00900C9E" w:rsidRDefault="00900C9E" w:rsidP="00900C9E">
            <w:pPr>
              <w:tabs>
                <w:tab w:val="clear" w:pos="567"/>
              </w:tabs>
              <w:spacing w:before="0" w:line="240" w:lineRule="auto"/>
              <w:rPr>
                <w:rFonts w:eastAsia="Times New Roman" w:cs="Open Sans Light"/>
                <w:color w:val="000000"/>
                <w:sz w:val="16"/>
                <w:szCs w:val="16"/>
                <w:lang w:eastAsia="en-AU"/>
              </w:rPr>
            </w:pPr>
            <w:r w:rsidRPr="00900C9E">
              <w:rPr>
                <w:rFonts w:eastAsia="Times New Roman" w:cs="Open Sans Light"/>
                <w:color w:val="000000"/>
                <w:sz w:val="16"/>
                <w:szCs w:val="16"/>
                <w:lang w:eastAsia="en-AU"/>
              </w:rPr>
              <w:t>Growth in user population</w:t>
            </w:r>
          </w:p>
        </w:tc>
        <w:tc>
          <w:tcPr>
            <w:tcW w:w="640" w:type="dxa"/>
            <w:tcBorders>
              <w:top w:val="single" w:sz="4" w:space="0" w:color="ADD6EA"/>
              <w:left w:val="nil"/>
              <w:bottom w:val="nil"/>
              <w:right w:val="nil"/>
            </w:tcBorders>
            <w:shd w:val="clear" w:color="auto" w:fill="FFFFFF" w:themeFill="background1"/>
            <w:vAlign w:val="bottom"/>
            <w:hideMark/>
          </w:tcPr>
          <w:p w14:paraId="2D0245F7"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auto" w:fill="FFFFFF" w:themeFill="background1"/>
            <w:vAlign w:val="bottom"/>
            <w:hideMark/>
          </w:tcPr>
          <w:p w14:paraId="4B42EDD2"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auto" w:fill="FFFFFF" w:themeFill="background1"/>
            <w:vAlign w:val="bottom"/>
            <w:hideMark/>
          </w:tcPr>
          <w:p w14:paraId="61AA6A01"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-46</w:t>
            </w:r>
          </w:p>
        </w:tc>
        <w:tc>
          <w:tcPr>
            <w:tcW w:w="640" w:type="dxa"/>
            <w:tcBorders>
              <w:top w:val="single" w:sz="4" w:space="0" w:color="ADD6EA"/>
              <w:left w:val="nil"/>
              <w:bottom w:val="nil"/>
              <w:right w:val="nil"/>
            </w:tcBorders>
            <w:shd w:val="clear" w:color="auto" w:fill="FFFFFF" w:themeFill="background1"/>
            <w:vAlign w:val="bottom"/>
            <w:hideMark/>
          </w:tcPr>
          <w:p w14:paraId="61B18499"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17</w:t>
            </w:r>
          </w:p>
        </w:tc>
        <w:tc>
          <w:tcPr>
            <w:tcW w:w="640" w:type="dxa"/>
            <w:tcBorders>
              <w:top w:val="single" w:sz="4" w:space="0" w:color="ADD6EA"/>
              <w:left w:val="nil"/>
              <w:bottom w:val="nil"/>
              <w:right w:val="nil"/>
            </w:tcBorders>
            <w:shd w:val="clear" w:color="auto" w:fill="FFFFFF" w:themeFill="background1"/>
            <w:vAlign w:val="bottom"/>
            <w:hideMark/>
          </w:tcPr>
          <w:p w14:paraId="7238D26C"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auto" w:fill="FFFFFF" w:themeFill="background1"/>
            <w:vAlign w:val="bottom"/>
            <w:hideMark/>
          </w:tcPr>
          <w:p w14:paraId="08ED6835"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auto" w:fill="FFFFFF" w:themeFill="background1"/>
            <w:vAlign w:val="bottom"/>
            <w:hideMark/>
          </w:tcPr>
          <w:p w14:paraId="16C36D2F"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-87</w:t>
            </w:r>
          </w:p>
        </w:tc>
        <w:tc>
          <w:tcPr>
            <w:tcW w:w="640" w:type="dxa"/>
            <w:tcBorders>
              <w:top w:val="single" w:sz="4" w:space="0" w:color="ADD6EA"/>
              <w:left w:val="nil"/>
              <w:bottom w:val="nil"/>
              <w:right w:val="nil"/>
            </w:tcBorders>
            <w:shd w:val="clear" w:color="auto" w:fill="FFFFFF" w:themeFill="background1"/>
            <w:vAlign w:val="bottom"/>
            <w:hideMark/>
          </w:tcPr>
          <w:p w14:paraId="624052D4"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-3</w:t>
            </w:r>
          </w:p>
        </w:tc>
        <w:tc>
          <w:tcPr>
            <w:tcW w:w="900" w:type="dxa"/>
            <w:tcBorders>
              <w:top w:val="single" w:sz="4" w:space="0" w:color="ADD6EA"/>
              <w:left w:val="nil"/>
              <w:bottom w:val="nil"/>
              <w:right w:val="nil"/>
            </w:tcBorders>
            <w:shd w:val="clear" w:color="auto" w:fill="FFFFFF" w:themeFill="background1"/>
            <w:vAlign w:val="bottom"/>
            <w:hideMark/>
          </w:tcPr>
          <w:p w14:paraId="58B6760A"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11</w:t>
            </w:r>
          </w:p>
        </w:tc>
      </w:tr>
      <w:tr w:rsidR="00900C9E" w:rsidRPr="00900C9E" w14:paraId="6A1DA30B" w14:textId="77777777" w:rsidTr="2E43DDF9">
        <w:trPr>
          <w:trHeight w:val="319"/>
        </w:trPr>
        <w:tc>
          <w:tcPr>
            <w:tcW w:w="2860" w:type="dxa"/>
            <w:tcBorders>
              <w:top w:val="single" w:sz="4" w:space="0" w:color="ADD6EA"/>
              <w:left w:val="nil"/>
              <w:bottom w:val="nil"/>
              <w:right w:val="nil"/>
            </w:tcBorders>
            <w:shd w:val="clear" w:color="auto" w:fill="FFFFFF" w:themeFill="background1"/>
            <w:vAlign w:val="bottom"/>
            <w:hideMark/>
          </w:tcPr>
          <w:p w14:paraId="7B445C94" w14:textId="77777777" w:rsidR="00900C9E" w:rsidRPr="00900C9E" w:rsidRDefault="00900C9E" w:rsidP="00900C9E">
            <w:pPr>
              <w:tabs>
                <w:tab w:val="clear" w:pos="567"/>
              </w:tabs>
              <w:spacing w:before="0" w:line="240" w:lineRule="auto"/>
              <w:rPr>
                <w:rFonts w:eastAsia="Times New Roman" w:cs="Open Sans Light"/>
                <w:color w:val="000000"/>
                <w:sz w:val="16"/>
                <w:szCs w:val="16"/>
                <w:lang w:eastAsia="en-AU"/>
              </w:rPr>
            </w:pPr>
            <w:r w:rsidRPr="00900C9E">
              <w:rPr>
                <w:rFonts w:eastAsia="Times New Roman" w:cs="Open Sans Light"/>
                <w:color w:val="000000"/>
                <w:sz w:val="16"/>
                <w:szCs w:val="16"/>
                <w:lang w:eastAsia="en-AU"/>
              </w:rPr>
              <w:t>Cost of construction</w:t>
            </w:r>
          </w:p>
        </w:tc>
        <w:tc>
          <w:tcPr>
            <w:tcW w:w="640" w:type="dxa"/>
            <w:tcBorders>
              <w:top w:val="single" w:sz="4" w:space="0" w:color="ADD6EA"/>
              <w:left w:val="nil"/>
              <w:bottom w:val="nil"/>
              <w:right w:val="nil"/>
            </w:tcBorders>
            <w:shd w:val="clear" w:color="auto" w:fill="FFFFFF" w:themeFill="background1"/>
            <w:vAlign w:val="bottom"/>
            <w:hideMark/>
          </w:tcPr>
          <w:p w14:paraId="08A083A5"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auto" w:fill="FFFFFF" w:themeFill="background1"/>
            <w:vAlign w:val="bottom"/>
            <w:hideMark/>
          </w:tcPr>
          <w:p w14:paraId="10E6F762"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auto" w:fill="FFFFFF" w:themeFill="background1"/>
            <w:vAlign w:val="bottom"/>
            <w:hideMark/>
          </w:tcPr>
          <w:p w14:paraId="07AD250D"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auto" w:fill="FFFFFF" w:themeFill="background1"/>
            <w:vAlign w:val="bottom"/>
            <w:hideMark/>
          </w:tcPr>
          <w:p w14:paraId="18730AEA"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auto" w:fill="FFFFFF" w:themeFill="background1"/>
            <w:vAlign w:val="bottom"/>
            <w:hideMark/>
          </w:tcPr>
          <w:p w14:paraId="10766669"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auto" w:fill="FFFFFF" w:themeFill="background1"/>
            <w:vAlign w:val="bottom"/>
            <w:hideMark/>
          </w:tcPr>
          <w:p w14:paraId="294394DA"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auto" w:fill="FFFFFF" w:themeFill="background1"/>
            <w:vAlign w:val="bottom"/>
            <w:hideMark/>
          </w:tcPr>
          <w:p w14:paraId="20B22658"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auto" w:fill="FFFFFF" w:themeFill="background1"/>
            <w:vAlign w:val="bottom"/>
            <w:hideMark/>
          </w:tcPr>
          <w:p w14:paraId="6D75CBD1"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c>
          <w:tcPr>
            <w:tcW w:w="900" w:type="dxa"/>
            <w:tcBorders>
              <w:top w:val="single" w:sz="4" w:space="0" w:color="ADD6EA"/>
              <w:left w:val="nil"/>
              <w:bottom w:val="nil"/>
              <w:right w:val="nil"/>
            </w:tcBorders>
            <w:shd w:val="clear" w:color="auto" w:fill="FFFFFF" w:themeFill="background1"/>
            <w:vAlign w:val="bottom"/>
            <w:hideMark/>
          </w:tcPr>
          <w:p w14:paraId="5B190690" w14:textId="77777777" w:rsidR="00900C9E" w:rsidRPr="00900C9E" w:rsidRDefault="00900C9E" w:rsidP="00900C9E">
            <w:pPr>
              <w:tabs>
                <w:tab w:val="clear" w:pos="567"/>
              </w:tabs>
              <w:spacing w:before="0" w:line="240" w:lineRule="auto"/>
              <w:jc w:val="right"/>
              <w:rPr>
                <w:rFonts w:eastAsia="Times New Roman" w:cs="Open Sans Light"/>
                <w:color w:val="000000"/>
                <w:sz w:val="16"/>
                <w:szCs w:val="16"/>
                <w:lang w:eastAsia="en-AU"/>
              </w:rPr>
            </w:pPr>
            <w:r w:rsidRPr="00900C9E">
              <w:rPr>
                <w:rFonts w:eastAsia="Times New Roman" w:cs="Open Sans Light"/>
                <w:color w:val="000000"/>
                <w:sz w:val="16"/>
                <w:szCs w:val="16"/>
                <w:lang w:eastAsia="en-AU"/>
              </w:rPr>
              <w:t>0</w:t>
            </w:r>
          </w:p>
        </w:tc>
      </w:tr>
      <w:tr w:rsidR="00900C9E" w:rsidRPr="00900C9E" w14:paraId="199B7D38" w14:textId="77777777" w:rsidTr="2E43DDF9">
        <w:trPr>
          <w:trHeight w:val="319"/>
        </w:trPr>
        <w:tc>
          <w:tcPr>
            <w:tcW w:w="2860" w:type="dxa"/>
            <w:tcBorders>
              <w:top w:val="single" w:sz="4" w:space="0" w:color="ADD6EA"/>
              <w:left w:val="nil"/>
              <w:bottom w:val="single" w:sz="4" w:space="0" w:color="ADD6EA"/>
              <w:right w:val="nil"/>
            </w:tcBorders>
            <w:shd w:val="clear" w:color="auto" w:fill="D6E7F0"/>
            <w:vAlign w:val="bottom"/>
            <w:hideMark/>
          </w:tcPr>
          <w:p w14:paraId="0E04C9F2" w14:textId="77777777" w:rsidR="00900C9E" w:rsidRPr="00900C9E" w:rsidRDefault="00900C9E" w:rsidP="00900C9E">
            <w:pPr>
              <w:tabs>
                <w:tab w:val="clear" w:pos="567"/>
              </w:tabs>
              <w:spacing w:before="0" w:line="240" w:lineRule="auto"/>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auto" w:fill="D6E7F0"/>
            <w:vAlign w:val="bottom"/>
            <w:hideMark/>
          </w:tcPr>
          <w:p w14:paraId="68C4006F"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-40</w:t>
            </w:r>
          </w:p>
        </w:tc>
        <w:tc>
          <w:tcPr>
            <w:tcW w:w="640" w:type="dxa"/>
            <w:tcBorders>
              <w:top w:val="single" w:sz="4" w:space="0" w:color="ADD6EA"/>
              <w:left w:val="nil"/>
              <w:bottom w:val="single" w:sz="4" w:space="0" w:color="ADD6EA"/>
              <w:right w:val="nil"/>
            </w:tcBorders>
            <w:shd w:val="clear" w:color="auto" w:fill="D6E7F0"/>
            <w:vAlign w:val="bottom"/>
            <w:hideMark/>
          </w:tcPr>
          <w:p w14:paraId="42519304"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auto" w:fill="D6E7F0"/>
            <w:vAlign w:val="bottom"/>
            <w:hideMark/>
          </w:tcPr>
          <w:p w14:paraId="4E81E17C"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-8</w:t>
            </w:r>
          </w:p>
        </w:tc>
        <w:tc>
          <w:tcPr>
            <w:tcW w:w="640" w:type="dxa"/>
            <w:tcBorders>
              <w:top w:val="single" w:sz="4" w:space="0" w:color="ADD6EA"/>
              <w:left w:val="nil"/>
              <w:bottom w:val="single" w:sz="4" w:space="0" w:color="ADD6EA"/>
              <w:right w:val="nil"/>
            </w:tcBorders>
            <w:shd w:val="clear" w:color="auto" w:fill="D6E7F0"/>
            <w:vAlign w:val="bottom"/>
            <w:hideMark/>
          </w:tcPr>
          <w:p w14:paraId="67B43480"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97</w:t>
            </w:r>
          </w:p>
        </w:tc>
        <w:tc>
          <w:tcPr>
            <w:tcW w:w="640" w:type="dxa"/>
            <w:tcBorders>
              <w:top w:val="single" w:sz="4" w:space="0" w:color="ADD6EA"/>
              <w:left w:val="nil"/>
              <w:bottom w:val="single" w:sz="4" w:space="0" w:color="ADD6EA"/>
              <w:right w:val="nil"/>
            </w:tcBorders>
            <w:shd w:val="clear" w:color="auto" w:fill="D6E7F0"/>
            <w:vAlign w:val="bottom"/>
            <w:hideMark/>
          </w:tcPr>
          <w:p w14:paraId="074F0645"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80</w:t>
            </w:r>
          </w:p>
        </w:tc>
        <w:tc>
          <w:tcPr>
            <w:tcW w:w="640" w:type="dxa"/>
            <w:tcBorders>
              <w:top w:val="single" w:sz="4" w:space="0" w:color="ADD6EA"/>
              <w:left w:val="nil"/>
              <w:bottom w:val="single" w:sz="4" w:space="0" w:color="ADD6EA"/>
              <w:right w:val="nil"/>
            </w:tcBorders>
            <w:shd w:val="clear" w:color="auto" w:fill="D6E7F0"/>
            <w:vAlign w:val="bottom"/>
            <w:hideMark/>
          </w:tcPr>
          <w:p w14:paraId="7DB02A87"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28</w:t>
            </w:r>
          </w:p>
        </w:tc>
        <w:tc>
          <w:tcPr>
            <w:tcW w:w="640" w:type="dxa"/>
            <w:tcBorders>
              <w:top w:val="single" w:sz="4" w:space="0" w:color="ADD6EA"/>
              <w:left w:val="nil"/>
              <w:bottom w:val="single" w:sz="4" w:space="0" w:color="ADD6EA"/>
              <w:right w:val="nil"/>
            </w:tcBorders>
            <w:shd w:val="clear" w:color="auto" w:fill="D6E7F0"/>
            <w:vAlign w:val="bottom"/>
            <w:hideMark/>
          </w:tcPr>
          <w:p w14:paraId="6A5C765A"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-101</w:t>
            </w:r>
          </w:p>
        </w:tc>
        <w:tc>
          <w:tcPr>
            <w:tcW w:w="640" w:type="dxa"/>
            <w:tcBorders>
              <w:top w:val="single" w:sz="4" w:space="0" w:color="ADD6EA"/>
              <w:left w:val="nil"/>
              <w:bottom w:val="single" w:sz="4" w:space="0" w:color="ADD6EA"/>
              <w:right w:val="nil"/>
            </w:tcBorders>
            <w:shd w:val="clear" w:color="auto" w:fill="D6E7F0"/>
            <w:vAlign w:val="bottom"/>
            <w:hideMark/>
          </w:tcPr>
          <w:p w14:paraId="78353787" w14:textId="77777777" w:rsidR="00900C9E" w:rsidRPr="00900C9E" w:rsidRDefault="00900C9E"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00C9E">
              <w:rPr>
                <w:rFonts w:ascii="Open Sans Semibold" w:eastAsia="Times New Roman" w:hAnsi="Open Sans Semibold" w:cs="Open Sans Semibold"/>
                <w:color w:val="000000"/>
                <w:sz w:val="16"/>
                <w:szCs w:val="16"/>
                <w:lang w:eastAsia="en-AU"/>
              </w:rPr>
              <w:t>-4</w:t>
            </w:r>
          </w:p>
        </w:tc>
        <w:tc>
          <w:tcPr>
            <w:tcW w:w="900" w:type="dxa"/>
            <w:tcBorders>
              <w:top w:val="single" w:sz="4" w:space="0" w:color="ADD6EA"/>
              <w:left w:val="nil"/>
              <w:bottom w:val="single" w:sz="4" w:space="0" w:color="ADD6EA"/>
              <w:right w:val="nil"/>
            </w:tcBorders>
            <w:shd w:val="clear" w:color="auto" w:fill="D6E7F0"/>
            <w:vAlign w:val="bottom"/>
            <w:hideMark/>
          </w:tcPr>
          <w:p w14:paraId="2CA03845" w14:textId="0B9AC9E3" w:rsidR="00900C9E" w:rsidRPr="00900C9E" w:rsidRDefault="000711E4" w:rsidP="00900C9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17</w:t>
            </w:r>
          </w:p>
        </w:tc>
      </w:tr>
    </w:tbl>
    <w:p w14:paraId="0C5B7A5C" w14:textId="77777777" w:rsidR="00834526" w:rsidRDefault="00834526" w:rsidP="00C4638B">
      <w:pPr>
        <w:pStyle w:val="CGC2025TableNote"/>
      </w:pPr>
      <w:r w:rsidRPr="00141C4E">
        <w:t xml:space="preserve">Source: </w:t>
      </w:r>
      <w:r w:rsidRPr="00C4638B">
        <w:t>Commission</w:t>
      </w:r>
      <w:r w:rsidRPr="00141C4E">
        <w:t xml:space="preserve"> calculation</w:t>
      </w:r>
    </w:p>
    <w:p w14:paraId="25226C9B" w14:textId="77777777" w:rsidR="00584BC3" w:rsidRDefault="00584BC3" w:rsidP="005174DB">
      <w:pPr>
        <w:pStyle w:val="CGC2025TableNote"/>
        <w:tabs>
          <w:tab w:val="clear" w:pos="567"/>
          <w:tab w:val="clear" w:pos="680"/>
          <w:tab w:val="left" w:pos="532"/>
          <w:tab w:val="left" w:pos="1276"/>
        </w:tabs>
        <w:spacing w:before="0"/>
        <w:rPr>
          <w:rFonts w:ascii="Times New Roman" w:hAnsi="Times New Roman"/>
        </w:rPr>
      </w:pPr>
      <w:r>
        <w:t>Note: Based on no change to the wage costs assessment. The effect of these changes is shown in the wage costs chapters.</w:t>
      </w:r>
    </w:p>
    <w:p w14:paraId="34AD42A9" w14:textId="77777777" w:rsidR="00584BC3" w:rsidRDefault="00584BC3" w:rsidP="005174DB">
      <w:pPr>
        <w:pStyle w:val="CGC2025TableNote"/>
        <w:tabs>
          <w:tab w:val="clear" w:pos="567"/>
          <w:tab w:val="clear" w:pos="680"/>
          <w:tab w:val="left" w:pos="532"/>
          <w:tab w:val="left" w:pos="1276"/>
        </w:tabs>
        <w:spacing w:before="0"/>
      </w:pPr>
      <w:r>
        <w:tab/>
      </w:r>
      <w:r>
        <w:tab/>
        <w:t xml:space="preserve">The GST pool and population estimates are equivalent to those used in the 2024 </w:t>
      </w:r>
      <w:proofErr w:type="gramStart"/>
      <w:r>
        <w:t>Update</w:t>
      </w:r>
      <w:proofErr w:type="gramEnd"/>
    </w:p>
    <w:p w14:paraId="75E32AC1" w14:textId="77777777" w:rsidR="00584BC3" w:rsidRDefault="00584BC3" w:rsidP="005174DB">
      <w:pPr>
        <w:pStyle w:val="CGC2025TableNote"/>
        <w:tabs>
          <w:tab w:val="clear" w:pos="567"/>
          <w:tab w:val="clear" w:pos="680"/>
          <w:tab w:val="left" w:pos="546"/>
          <w:tab w:val="left" w:pos="1276"/>
        </w:tabs>
        <w:spacing w:before="0"/>
        <w:ind w:left="560" w:hanging="447"/>
      </w:pPr>
      <w:r>
        <w:tab/>
      </w:r>
      <w:r>
        <w:tab/>
        <w:t>The data included in the table have not been subject to full quality assurance processes and as such, should be treated as indicative only. </w:t>
      </w:r>
    </w:p>
    <w:p w14:paraId="31ED0589" w14:textId="05D8BF0C" w:rsidR="00CD452B" w:rsidRDefault="00584BC3" w:rsidP="005174DB">
      <w:pPr>
        <w:pStyle w:val="CGC2025TableNote"/>
        <w:spacing w:before="0"/>
        <w:ind w:left="560"/>
        <w:rPr>
          <w:b/>
          <w:bCs/>
          <w:sz w:val="20"/>
          <w:szCs w:val="20"/>
        </w:rPr>
      </w:pPr>
      <w:r>
        <w:tab/>
      </w:r>
      <w:r>
        <w:tab/>
        <w:t>Indicative GST impacts are provided for illustrative purposes only and should not be used to predict impacts on GST distribution for 2025-26.</w:t>
      </w:r>
    </w:p>
    <w:sectPr w:rsidR="00CD452B" w:rsidSect="00C6358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801C" w14:textId="77777777" w:rsidR="00545DAA" w:rsidRDefault="00545DAA">
      <w:r>
        <w:separator/>
      </w:r>
    </w:p>
    <w:p w14:paraId="1625B2C0" w14:textId="77777777" w:rsidR="00545DAA" w:rsidRDefault="00545DAA"/>
  </w:endnote>
  <w:endnote w:type="continuationSeparator" w:id="0">
    <w:p w14:paraId="2B1E8BB4" w14:textId="77777777" w:rsidR="00545DAA" w:rsidRDefault="00545DAA">
      <w:r>
        <w:continuationSeparator/>
      </w:r>
    </w:p>
    <w:p w14:paraId="4DE2487D" w14:textId="77777777" w:rsidR="00545DAA" w:rsidRDefault="00545DAA"/>
  </w:endnote>
  <w:endnote w:type="continuationNotice" w:id="1">
    <w:p w14:paraId="147FE66A" w14:textId="77777777" w:rsidR="00545DAA" w:rsidRDefault="00545DAA">
      <w:pPr>
        <w:spacing w:before="0" w:line="240" w:lineRule="auto"/>
      </w:pPr>
    </w:p>
    <w:p w14:paraId="09B73479" w14:textId="77777777" w:rsidR="00545DAA" w:rsidRDefault="0054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E1A4" w14:textId="77777777" w:rsidR="00CC70F0" w:rsidRDefault="00CC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115D328E"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Pr="00F5329C">
              <w:rPr>
                <w:rFonts w:ascii="Open Sans" w:hAnsi="Open Sans" w:cs="Open Sans"/>
                <w:b w:val="0"/>
                <w:color w:val="auto"/>
                <w:sz w:val="14"/>
                <w:szCs w:val="14"/>
              </w:rPr>
              <w:fldChar w:fldCharType="begin"/>
            </w:r>
            <w:r w:rsidRPr="00F5329C">
              <w:rPr>
                <w:b w:val="0"/>
                <w:color w:val="auto"/>
              </w:rPr>
              <w:instrText xml:space="preserve"> PAGE   \* MERGEFORMAT </w:instrText>
            </w:r>
            <w:r w:rsidRPr="00F5329C">
              <w:rPr>
                <w:rFonts w:ascii="Open Sans" w:hAnsi="Open Sans" w:cs="Open Sans"/>
                <w:b w:val="0"/>
                <w:color w:val="auto"/>
                <w:sz w:val="14"/>
                <w:szCs w:val="14"/>
              </w:rPr>
              <w:fldChar w:fldCharType="separate"/>
            </w:r>
            <w:r w:rsidRPr="00F5329C">
              <w:rPr>
                <w:rFonts w:ascii="Open Sans" w:hAnsi="Open Sans" w:cs="Open Sans"/>
                <w:b w:val="0"/>
                <w:color w:val="auto"/>
                <w:sz w:val="14"/>
                <w:szCs w:val="14"/>
              </w:rPr>
              <w:t>3</w:t>
            </w:r>
            <w:r w:rsidRPr="00F5329C">
              <w:rPr>
                <w:rFonts w:ascii="Open Sans" w:hAnsi="Open Sans" w:cs="Open Sans"/>
                <w:b w:val="0"/>
                <w:color w:val="auto"/>
                <w:sz w:val="14"/>
                <w:szCs w:val="14"/>
              </w:rPr>
              <w:fldChar w:fldCharType="end"/>
            </w:r>
          </w:p>
        </w:sdtContent>
      </w:sdt>
      <w:p w14:paraId="30722D57" w14:textId="0376630C" w:rsidR="005B6B61" w:rsidRDefault="00E95FCD"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0D1B" w14:textId="77777777" w:rsidR="00CC70F0" w:rsidRDefault="00CC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8FCC" w14:textId="77777777" w:rsidR="00545DAA" w:rsidRPr="001C1AC5" w:rsidRDefault="00545DAA">
      <w:pPr>
        <w:rPr>
          <w:color w:val="ADD6EA"/>
        </w:rPr>
      </w:pPr>
      <w:r w:rsidRPr="001C1AC5">
        <w:rPr>
          <w:color w:val="ADD6EA"/>
        </w:rPr>
        <w:separator/>
      </w:r>
    </w:p>
    <w:p w14:paraId="6E857F3D" w14:textId="77777777" w:rsidR="00545DAA" w:rsidRDefault="00545DAA"/>
  </w:footnote>
  <w:footnote w:type="continuationSeparator" w:id="0">
    <w:p w14:paraId="5284875C" w14:textId="77777777" w:rsidR="00545DAA" w:rsidRDefault="00545DAA">
      <w:r>
        <w:continuationSeparator/>
      </w:r>
    </w:p>
    <w:p w14:paraId="4149A964" w14:textId="77777777" w:rsidR="00545DAA" w:rsidRDefault="00545DAA"/>
  </w:footnote>
  <w:footnote w:type="continuationNotice" w:id="1">
    <w:p w14:paraId="5171F396" w14:textId="77777777" w:rsidR="00545DAA" w:rsidRDefault="00545DAA">
      <w:pPr>
        <w:spacing w:before="0" w:line="240" w:lineRule="auto"/>
      </w:pPr>
    </w:p>
    <w:p w14:paraId="1B9A9DBB" w14:textId="77777777" w:rsidR="00545DAA" w:rsidRDefault="00545DAA"/>
  </w:footnote>
  <w:footnote w:id="2">
    <w:p w14:paraId="543346B3" w14:textId="11316106" w:rsidR="00865CF2" w:rsidRDefault="00865CF2">
      <w:pPr>
        <w:pStyle w:val="FootnoteText"/>
      </w:pPr>
      <w:r w:rsidRPr="00201381">
        <w:rPr>
          <w:rStyle w:val="FootnoteReference"/>
        </w:rPr>
        <w:footnoteRef/>
      </w:r>
      <w:r w:rsidRPr="00201381">
        <w:t xml:space="preserve"> </w:t>
      </w:r>
      <w:r w:rsidRPr="00201381">
        <w:rPr>
          <w:rFonts w:ascii="Work Sans" w:hAnsi="Work Sans"/>
          <w:szCs w:val="20"/>
        </w:rPr>
        <w:t xml:space="preserve"> </w:t>
      </w:r>
      <w:r w:rsidR="00E63E87" w:rsidRPr="00201381">
        <w:rPr>
          <w:rFonts w:ascii="Work Sans" w:hAnsi="Work Sans"/>
          <w:szCs w:val="20"/>
        </w:rPr>
        <w:t xml:space="preserve">The Commission proposes to </w:t>
      </w:r>
      <w:r w:rsidRPr="00201381">
        <w:rPr>
          <w:rFonts w:ascii="Work Sans" w:hAnsi="Work Sans"/>
          <w:szCs w:val="20"/>
        </w:rPr>
        <w:t>collect</w:t>
      </w:r>
      <w:r w:rsidR="00E63E87" w:rsidRPr="00201381">
        <w:rPr>
          <w:rFonts w:ascii="Work Sans" w:hAnsi="Work Sans"/>
          <w:szCs w:val="20"/>
        </w:rPr>
        <w:t xml:space="preserve"> 2023-24 net expense data and</w:t>
      </w:r>
      <w:r w:rsidRPr="00201381">
        <w:rPr>
          <w:rFonts w:ascii="Work Sans" w:hAnsi="Work Sans"/>
          <w:szCs w:val="20"/>
        </w:rPr>
        <w:t xml:space="preserve"> incorpora</w:t>
      </w:r>
      <w:r w:rsidR="00E63E87" w:rsidRPr="00201381">
        <w:rPr>
          <w:rFonts w:ascii="Work Sans" w:hAnsi="Work Sans"/>
          <w:szCs w:val="20"/>
        </w:rPr>
        <w:t xml:space="preserve">te </w:t>
      </w:r>
      <w:r w:rsidRPr="00201381">
        <w:rPr>
          <w:rFonts w:ascii="Work Sans" w:hAnsi="Work Sans"/>
          <w:szCs w:val="20"/>
        </w:rPr>
        <w:t>into the model in the 2026 Update</w:t>
      </w:r>
      <w:r w:rsidR="00376672" w:rsidRPr="00201381">
        <w:rPr>
          <w:rFonts w:ascii="Work Sans" w:hAnsi="Work Sans"/>
          <w:szCs w:val="20"/>
        </w:rPr>
        <w:t>. T</w:t>
      </w:r>
      <w:r w:rsidR="00C94714" w:rsidRPr="00201381">
        <w:rPr>
          <w:rFonts w:ascii="Work Sans" w:hAnsi="Work Sans"/>
          <w:szCs w:val="20"/>
        </w:rPr>
        <w:t xml:space="preserve">his will </w:t>
      </w:r>
      <w:r w:rsidR="00E63E87" w:rsidRPr="00201381">
        <w:rPr>
          <w:rFonts w:ascii="Work Sans" w:hAnsi="Work Sans"/>
          <w:szCs w:val="20"/>
        </w:rPr>
        <w:t>result in further changes to the coefficients</w:t>
      </w:r>
      <w:r w:rsidRPr="00201381">
        <w:rPr>
          <w:rFonts w:ascii="Work Sans" w:hAnsi="Work Sans"/>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2D36" w14:textId="1D5E0775" w:rsidR="00CC70F0" w:rsidRDefault="00CC7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BBF" w14:textId="3B50C794" w:rsidR="00CC70F0" w:rsidRDefault="00CC7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071" w14:textId="5C394D79" w:rsidR="00CC70F0" w:rsidRDefault="00CC7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4D40F588"/>
    <w:lvl w:ilvl="0">
      <w:start w:val="1"/>
      <w:numFmt w:val="decimal"/>
      <w:suff w:val="space"/>
      <w:lvlText w:val="Chapter %1"/>
      <w:lvlJc w:val="left"/>
      <w:pPr>
        <w:ind w:left="0" w:firstLine="0"/>
      </w:pPr>
      <w:rPr>
        <w:rFonts w:hint="default"/>
      </w:rPr>
    </w:lvl>
    <w:lvl w:ilvl="1">
      <w:start w:val="1"/>
      <w:numFmt w:val="decimal"/>
      <w:lvlText w:val="%2"/>
      <w:lvlJc w:val="left"/>
      <w:pPr>
        <w:tabs>
          <w:tab w:val="num" w:pos="992"/>
        </w:tabs>
        <w:ind w:left="992"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46D4A"/>
    <w:multiLevelType w:val="multilevel"/>
    <w:tmpl w:val="4D40F588"/>
    <w:lvl w:ilvl="0">
      <w:start w:val="1"/>
      <w:numFmt w:val="decimal"/>
      <w:suff w:val="space"/>
      <w:lvlText w:val="Chapter %1"/>
      <w:lvlJc w:val="left"/>
      <w:pPr>
        <w:ind w:left="0" w:firstLine="0"/>
      </w:pPr>
      <w:rPr>
        <w:rFonts w:hint="default"/>
      </w:rPr>
    </w:lvl>
    <w:lvl w:ilvl="1">
      <w:start w:val="1"/>
      <w:numFmt w:val="decimal"/>
      <w:lvlText w:val="%2"/>
      <w:lvlJc w:val="left"/>
      <w:pPr>
        <w:tabs>
          <w:tab w:val="num" w:pos="992"/>
        </w:tabs>
        <w:ind w:left="992"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411600B"/>
    <w:multiLevelType w:val="multilevel"/>
    <w:tmpl w:val="9328DC9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D9068C"/>
    <w:multiLevelType w:val="multilevel"/>
    <w:tmpl w:val="D090A46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8A086F"/>
    <w:multiLevelType w:val="multilevel"/>
    <w:tmpl w:val="07269968"/>
    <w:name w:val="StandardBulletedList"/>
    <w:lvl w:ilvl="0">
      <w:start w:val="1"/>
      <w:numFmt w:val="bullet"/>
      <w:pStyle w:val="Bullet"/>
      <w:lvlText w:val="•"/>
      <w:lvlJc w:val="left"/>
      <w:pPr>
        <w:tabs>
          <w:tab w:val="num" w:pos="1192"/>
        </w:tabs>
        <w:ind w:left="1192" w:hanging="472"/>
      </w:pPr>
      <w:rPr>
        <w:rFonts w:ascii="Times New Roman" w:hAnsi="Times New Roman" w:cs="Times New Roman"/>
      </w:rPr>
    </w:lvl>
    <w:lvl w:ilvl="1">
      <w:start w:val="1"/>
      <w:numFmt w:val="bullet"/>
      <w:pStyle w:val="Dash"/>
      <w:lvlText w:val="–"/>
      <w:lvlJc w:val="left"/>
      <w:pPr>
        <w:tabs>
          <w:tab w:val="num" w:pos="1664"/>
        </w:tabs>
        <w:ind w:left="1664" w:hanging="472"/>
      </w:pPr>
      <w:rPr>
        <w:rFonts w:ascii="Times New Roman" w:hAnsi="Times New Roman" w:cs="Times New Roman"/>
      </w:rPr>
    </w:lvl>
    <w:lvl w:ilvl="2">
      <w:start w:val="1"/>
      <w:numFmt w:val="bullet"/>
      <w:pStyle w:val="DoubleDot"/>
      <w:lvlText w:val=":"/>
      <w:lvlJc w:val="left"/>
      <w:pPr>
        <w:tabs>
          <w:tab w:val="num" w:pos="2136"/>
        </w:tabs>
        <w:ind w:left="2136" w:hanging="472"/>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8" w15:restartNumberingAfterBreak="0">
    <w:nsid w:val="6B502D9F"/>
    <w:multiLevelType w:val="hybridMultilevel"/>
    <w:tmpl w:val="96641A5E"/>
    <w:lvl w:ilvl="0" w:tplc="FFFFFFFF">
      <w:start w:val="1"/>
      <w:numFmt w:val="bullet"/>
      <w:lvlText w:val=""/>
      <w:lvlJc w:val="left"/>
      <w:pPr>
        <w:ind w:left="927" w:hanging="360"/>
      </w:pPr>
      <w:rPr>
        <w:rFonts w:ascii="Symbol" w:hAnsi="Symbol" w:hint="default"/>
        <w:color w:val="636466"/>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20"/>
  </w:num>
  <w:num w:numId="3" w16cid:durableId="1334529044">
    <w:abstractNumId w:val="4"/>
  </w:num>
  <w:num w:numId="4" w16cid:durableId="1514761234">
    <w:abstractNumId w:val="2"/>
  </w:num>
  <w:num w:numId="5" w16cid:durableId="920797300">
    <w:abstractNumId w:val="0"/>
  </w:num>
  <w:num w:numId="6" w16cid:durableId="1807814447">
    <w:abstractNumId w:val="17"/>
  </w:num>
  <w:num w:numId="7" w16cid:durableId="801770153">
    <w:abstractNumId w:val="9"/>
  </w:num>
  <w:num w:numId="8" w16cid:durableId="1737627722">
    <w:abstractNumId w:val="19"/>
  </w:num>
  <w:num w:numId="9" w16cid:durableId="176697617">
    <w:abstractNumId w:val="1"/>
  </w:num>
  <w:num w:numId="10" w16cid:durableId="1408111535">
    <w:abstractNumId w:val="11"/>
  </w:num>
  <w:num w:numId="11" w16cid:durableId="2080126907">
    <w:abstractNumId w:val="12"/>
  </w:num>
  <w:num w:numId="12" w16cid:durableId="58332428">
    <w:abstractNumId w:val="8"/>
  </w:num>
  <w:num w:numId="13" w16cid:durableId="522092457">
    <w:abstractNumId w:val="16"/>
  </w:num>
  <w:num w:numId="14" w16cid:durableId="1594438827">
    <w:abstractNumId w:val="14"/>
  </w:num>
  <w:num w:numId="15" w16cid:durableId="1200583849">
    <w:abstractNumId w:val="15"/>
  </w:num>
  <w:num w:numId="16" w16cid:durableId="52854286">
    <w:abstractNumId w:val="5"/>
  </w:num>
  <w:num w:numId="17" w16cid:durableId="936865732">
    <w:abstractNumId w:val="7"/>
  </w:num>
  <w:num w:numId="18" w16cid:durableId="174995971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3956004">
    <w:abstractNumId w:val="13"/>
  </w:num>
  <w:num w:numId="20" w16cid:durableId="579995104">
    <w:abstractNumId w:val="10"/>
  </w:num>
  <w:num w:numId="21" w16cid:durableId="107510730">
    <w:abstractNumId w:val="3"/>
  </w:num>
  <w:num w:numId="22" w16cid:durableId="173566431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50"/>
    <w:rsid w:val="00000AB2"/>
    <w:rsid w:val="00000C9F"/>
    <w:rsid w:val="00000CFE"/>
    <w:rsid w:val="00001078"/>
    <w:rsid w:val="000014F2"/>
    <w:rsid w:val="00001557"/>
    <w:rsid w:val="00001882"/>
    <w:rsid w:val="000019C0"/>
    <w:rsid w:val="00001B17"/>
    <w:rsid w:val="00001C83"/>
    <w:rsid w:val="00001D6F"/>
    <w:rsid w:val="00001DA2"/>
    <w:rsid w:val="00001DAB"/>
    <w:rsid w:val="00001E8B"/>
    <w:rsid w:val="00002144"/>
    <w:rsid w:val="000022F2"/>
    <w:rsid w:val="00002356"/>
    <w:rsid w:val="0000249B"/>
    <w:rsid w:val="000025E6"/>
    <w:rsid w:val="00002923"/>
    <w:rsid w:val="00002ABF"/>
    <w:rsid w:val="00002B1F"/>
    <w:rsid w:val="00002F86"/>
    <w:rsid w:val="000032B9"/>
    <w:rsid w:val="00003327"/>
    <w:rsid w:val="000036D8"/>
    <w:rsid w:val="000039B1"/>
    <w:rsid w:val="00004218"/>
    <w:rsid w:val="000042F1"/>
    <w:rsid w:val="000043F9"/>
    <w:rsid w:val="00004598"/>
    <w:rsid w:val="000046FB"/>
    <w:rsid w:val="00004719"/>
    <w:rsid w:val="000047C2"/>
    <w:rsid w:val="0000485A"/>
    <w:rsid w:val="00004913"/>
    <w:rsid w:val="00004C26"/>
    <w:rsid w:val="00004C67"/>
    <w:rsid w:val="000053F8"/>
    <w:rsid w:val="00005831"/>
    <w:rsid w:val="00005C12"/>
    <w:rsid w:val="00005C97"/>
    <w:rsid w:val="00005EEE"/>
    <w:rsid w:val="0000618C"/>
    <w:rsid w:val="0000629E"/>
    <w:rsid w:val="0000648D"/>
    <w:rsid w:val="00006808"/>
    <w:rsid w:val="00006934"/>
    <w:rsid w:val="00006C9A"/>
    <w:rsid w:val="00006E30"/>
    <w:rsid w:val="00006F3D"/>
    <w:rsid w:val="00007899"/>
    <w:rsid w:val="00007AB8"/>
    <w:rsid w:val="00007B7A"/>
    <w:rsid w:val="00007FD5"/>
    <w:rsid w:val="000105A1"/>
    <w:rsid w:val="00010711"/>
    <w:rsid w:val="00010794"/>
    <w:rsid w:val="00010ABC"/>
    <w:rsid w:val="00010B75"/>
    <w:rsid w:val="00010CEC"/>
    <w:rsid w:val="00010F5B"/>
    <w:rsid w:val="00011283"/>
    <w:rsid w:val="00011BB3"/>
    <w:rsid w:val="00011C73"/>
    <w:rsid w:val="00011D1A"/>
    <w:rsid w:val="00011DA8"/>
    <w:rsid w:val="00011F7D"/>
    <w:rsid w:val="000120A6"/>
    <w:rsid w:val="0001218F"/>
    <w:rsid w:val="00012223"/>
    <w:rsid w:val="000125FB"/>
    <w:rsid w:val="0001270B"/>
    <w:rsid w:val="00012AC0"/>
    <w:rsid w:val="00012B67"/>
    <w:rsid w:val="00012BD5"/>
    <w:rsid w:val="00012C74"/>
    <w:rsid w:val="000135F2"/>
    <w:rsid w:val="00013784"/>
    <w:rsid w:val="0001385E"/>
    <w:rsid w:val="00013B63"/>
    <w:rsid w:val="00013F0C"/>
    <w:rsid w:val="000141E3"/>
    <w:rsid w:val="00014864"/>
    <w:rsid w:val="000148C5"/>
    <w:rsid w:val="0001491F"/>
    <w:rsid w:val="00014A8F"/>
    <w:rsid w:val="00014CB0"/>
    <w:rsid w:val="00014E55"/>
    <w:rsid w:val="00014F6A"/>
    <w:rsid w:val="000150BF"/>
    <w:rsid w:val="00015283"/>
    <w:rsid w:val="00015500"/>
    <w:rsid w:val="000156B2"/>
    <w:rsid w:val="00015818"/>
    <w:rsid w:val="000158F2"/>
    <w:rsid w:val="00015A97"/>
    <w:rsid w:val="00015C57"/>
    <w:rsid w:val="00015D0B"/>
    <w:rsid w:val="000162E7"/>
    <w:rsid w:val="0001661F"/>
    <w:rsid w:val="000167B3"/>
    <w:rsid w:val="0001698A"/>
    <w:rsid w:val="0001698B"/>
    <w:rsid w:val="000169A0"/>
    <w:rsid w:val="00016B13"/>
    <w:rsid w:val="00016C62"/>
    <w:rsid w:val="00016FE0"/>
    <w:rsid w:val="00016FE9"/>
    <w:rsid w:val="00017003"/>
    <w:rsid w:val="00017640"/>
    <w:rsid w:val="000176D7"/>
    <w:rsid w:val="0001770B"/>
    <w:rsid w:val="000178EF"/>
    <w:rsid w:val="00017E5B"/>
    <w:rsid w:val="00017EB6"/>
    <w:rsid w:val="00017F27"/>
    <w:rsid w:val="0002041C"/>
    <w:rsid w:val="000204C9"/>
    <w:rsid w:val="00020799"/>
    <w:rsid w:val="00020D21"/>
    <w:rsid w:val="00020EA3"/>
    <w:rsid w:val="000213FA"/>
    <w:rsid w:val="00021727"/>
    <w:rsid w:val="00021827"/>
    <w:rsid w:val="00021B83"/>
    <w:rsid w:val="00021C5E"/>
    <w:rsid w:val="00021C6C"/>
    <w:rsid w:val="00021C7A"/>
    <w:rsid w:val="00021E88"/>
    <w:rsid w:val="00021F48"/>
    <w:rsid w:val="00022C1B"/>
    <w:rsid w:val="00022CE0"/>
    <w:rsid w:val="00022EA9"/>
    <w:rsid w:val="00023068"/>
    <w:rsid w:val="00023137"/>
    <w:rsid w:val="00023752"/>
    <w:rsid w:val="00023B03"/>
    <w:rsid w:val="00023BDB"/>
    <w:rsid w:val="00024069"/>
    <w:rsid w:val="000246BA"/>
    <w:rsid w:val="000246EB"/>
    <w:rsid w:val="00024745"/>
    <w:rsid w:val="00024A4B"/>
    <w:rsid w:val="00024CD0"/>
    <w:rsid w:val="00024D5F"/>
    <w:rsid w:val="000251CC"/>
    <w:rsid w:val="00025242"/>
    <w:rsid w:val="00025268"/>
    <w:rsid w:val="00025492"/>
    <w:rsid w:val="000256B9"/>
    <w:rsid w:val="00025B1F"/>
    <w:rsid w:val="00025CB3"/>
    <w:rsid w:val="00025E94"/>
    <w:rsid w:val="00026293"/>
    <w:rsid w:val="000265A4"/>
    <w:rsid w:val="0002664D"/>
    <w:rsid w:val="00026850"/>
    <w:rsid w:val="00026896"/>
    <w:rsid w:val="000268E0"/>
    <w:rsid w:val="00026A1A"/>
    <w:rsid w:val="00026AD6"/>
    <w:rsid w:val="00026E43"/>
    <w:rsid w:val="00026E62"/>
    <w:rsid w:val="00026E7B"/>
    <w:rsid w:val="00026F22"/>
    <w:rsid w:val="000273C6"/>
    <w:rsid w:val="0002746A"/>
    <w:rsid w:val="000274F7"/>
    <w:rsid w:val="00027557"/>
    <w:rsid w:val="000276E1"/>
    <w:rsid w:val="000279D7"/>
    <w:rsid w:val="00027ABE"/>
    <w:rsid w:val="00027D6A"/>
    <w:rsid w:val="00027E2D"/>
    <w:rsid w:val="00030097"/>
    <w:rsid w:val="000301A6"/>
    <w:rsid w:val="00030205"/>
    <w:rsid w:val="00030516"/>
    <w:rsid w:val="00030595"/>
    <w:rsid w:val="00030629"/>
    <w:rsid w:val="00030D79"/>
    <w:rsid w:val="00030D8A"/>
    <w:rsid w:val="00030E66"/>
    <w:rsid w:val="00031648"/>
    <w:rsid w:val="00031AFE"/>
    <w:rsid w:val="00031B76"/>
    <w:rsid w:val="00031CF4"/>
    <w:rsid w:val="0003206B"/>
    <w:rsid w:val="00032318"/>
    <w:rsid w:val="00032375"/>
    <w:rsid w:val="00032544"/>
    <w:rsid w:val="000326F5"/>
    <w:rsid w:val="000327F7"/>
    <w:rsid w:val="00032856"/>
    <w:rsid w:val="000328A8"/>
    <w:rsid w:val="00032E1D"/>
    <w:rsid w:val="00032F41"/>
    <w:rsid w:val="00033347"/>
    <w:rsid w:val="000335BE"/>
    <w:rsid w:val="000338C9"/>
    <w:rsid w:val="00033A71"/>
    <w:rsid w:val="00033C0D"/>
    <w:rsid w:val="0003409C"/>
    <w:rsid w:val="0003411F"/>
    <w:rsid w:val="000343A5"/>
    <w:rsid w:val="00034622"/>
    <w:rsid w:val="00034916"/>
    <w:rsid w:val="00034CA8"/>
    <w:rsid w:val="00034DBB"/>
    <w:rsid w:val="00034DDB"/>
    <w:rsid w:val="00034F08"/>
    <w:rsid w:val="00034F8C"/>
    <w:rsid w:val="000350DB"/>
    <w:rsid w:val="000350FD"/>
    <w:rsid w:val="000355D9"/>
    <w:rsid w:val="000360E9"/>
    <w:rsid w:val="000361B2"/>
    <w:rsid w:val="000363C5"/>
    <w:rsid w:val="000364E9"/>
    <w:rsid w:val="0003653C"/>
    <w:rsid w:val="00036C51"/>
    <w:rsid w:val="00036F1C"/>
    <w:rsid w:val="000370C8"/>
    <w:rsid w:val="0003713E"/>
    <w:rsid w:val="000372BA"/>
    <w:rsid w:val="0003759E"/>
    <w:rsid w:val="000375E1"/>
    <w:rsid w:val="00037759"/>
    <w:rsid w:val="00037C98"/>
    <w:rsid w:val="00040080"/>
    <w:rsid w:val="00040135"/>
    <w:rsid w:val="000401CD"/>
    <w:rsid w:val="0004048D"/>
    <w:rsid w:val="0004053E"/>
    <w:rsid w:val="00040571"/>
    <w:rsid w:val="000405CD"/>
    <w:rsid w:val="00040601"/>
    <w:rsid w:val="00040C62"/>
    <w:rsid w:val="00040CC6"/>
    <w:rsid w:val="00040CCA"/>
    <w:rsid w:val="00040D48"/>
    <w:rsid w:val="000410C8"/>
    <w:rsid w:val="0004123E"/>
    <w:rsid w:val="00041299"/>
    <w:rsid w:val="00041748"/>
    <w:rsid w:val="00041E1B"/>
    <w:rsid w:val="00041E84"/>
    <w:rsid w:val="0004218F"/>
    <w:rsid w:val="000424EA"/>
    <w:rsid w:val="0004258C"/>
    <w:rsid w:val="000435D4"/>
    <w:rsid w:val="00043792"/>
    <w:rsid w:val="00043B5D"/>
    <w:rsid w:val="00043B76"/>
    <w:rsid w:val="00043CFE"/>
    <w:rsid w:val="000442AA"/>
    <w:rsid w:val="00044479"/>
    <w:rsid w:val="0004456B"/>
    <w:rsid w:val="000451DA"/>
    <w:rsid w:val="0004569D"/>
    <w:rsid w:val="000457EC"/>
    <w:rsid w:val="00045C11"/>
    <w:rsid w:val="00045F82"/>
    <w:rsid w:val="00046397"/>
    <w:rsid w:val="00046490"/>
    <w:rsid w:val="000465BD"/>
    <w:rsid w:val="0004679A"/>
    <w:rsid w:val="00046859"/>
    <w:rsid w:val="00046B06"/>
    <w:rsid w:val="00046DE5"/>
    <w:rsid w:val="00046F85"/>
    <w:rsid w:val="000470A2"/>
    <w:rsid w:val="00047690"/>
    <w:rsid w:val="00047856"/>
    <w:rsid w:val="00047951"/>
    <w:rsid w:val="00047AB0"/>
    <w:rsid w:val="00047CF9"/>
    <w:rsid w:val="00047DF1"/>
    <w:rsid w:val="00047E5A"/>
    <w:rsid w:val="0005017B"/>
    <w:rsid w:val="000506D7"/>
    <w:rsid w:val="000508D3"/>
    <w:rsid w:val="00051114"/>
    <w:rsid w:val="00051B92"/>
    <w:rsid w:val="00051F3C"/>
    <w:rsid w:val="000525F5"/>
    <w:rsid w:val="00052DA0"/>
    <w:rsid w:val="00053480"/>
    <w:rsid w:val="00053512"/>
    <w:rsid w:val="00053581"/>
    <w:rsid w:val="00053630"/>
    <w:rsid w:val="0005377C"/>
    <w:rsid w:val="0005381C"/>
    <w:rsid w:val="00053C36"/>
    <w:rsid w:val="00053F80"/>
    <w:rsid w:val="000540CC"/>
    <w:rsid w:val="0005410D"/>
    <w:rsid w:val="00054309"/>
    <w:rsid w:val="00054311"/>
    <w:rsid w:val="000543D5"/>
    <w:rsid w:val="0005450F"/>
    <w:rsid w:val="0005451C"/>
    <w:rsid w:val="000547C2"/>
    <w:rsid w:val="000548DD"/>
    <w:rsid w:val="000554BF"/>
    <w:rsid w:val="000555DB"/>
    <w:rsid w:val="00055A2D"/>
    <w:rsid w:val="00056371"/>
    <w:rsid w:val="00056373"/>
    <w:rsid w:val="000569CD"/>
    <w:rsid w:val="00056E89"/>
    <w:rsid w:val="00057316"/>
    <w:rsid w:val="00057529"/>
    <w:rsid w:val="00057762"/>
    <w:rsid w:val="00057A7A"/>
    <w:rsid w:val="00057A9B"/>
    <w:rsid w:val="00057AED"/>
    <w:rsid w:val="00057D13"/>
    <w:rsid w:val="000604C7"/>
    <w:rsid w:val="0006050F"/>
    <w:rsid w:val="000607C2"/>
    <w:rsid w:val="00060A59"/>
    <w:rsid w:val="00060B16"/>
    <w:rsid w:val="00060CA5"/>
    <w:rsid w:val="00060DA3"/>
    <w:rsid w:val="0006104A"/>
    <w:rsid w:val="00061111"/>
    <w:rsid w:val="00061233"/>
    <w:rsid w:val="000613C6"/>
    <w:rsid w:val="00061535"/>
    <w:rsid w:val="000615AD"/>
    <w:rsid w:val="0006177C"/>
    <w:rsid w:val="00061933"/>
    <w:rsid w:val="00061993"/>
    <w:rsid w:val="00061B8C"/>
    <w:rsid w:val="00061C61"/>
    <w:rsid w:val="00061D85"/>
    <w:rsid w:val="00061FAB"/>
    <w:rsid w:val="00062330"/>
    <w:rsid w:val="00062441"/>
    <w:rsid w:val="000624BB"/>
    <w:rsid w:val="00062C57"/>
    <w:rsid w:val="00062D47"/>
    <w:rsid w:val="00062EE9"/>
    <w:rsid w:val="000633E8"/>
    <w:rsid w:val="00063437"/>
    <w:rsid w:val="0006366E"/>
    <w:rsid w:val="00063B08"/>
    <w:rsid w:val="000641EB"/>
    <w:rsid w:val="00064557"/>
    <w:rsid w:val="000647D0"/>
    <w:rsid w:val="000648E8"/>
    <w:rsid w:val="00064CE5"/>
    <w:rsid w:val="0006519E"/>
    <w:rsid w:val="000651D2"/>
    <w:rsid w:val="00065233"/>
    <w:rsid w:val="000653F5"/>
    <w:rsid w:val="00065667"/>
    <w:rsid w:val="000656EC"/>
    <w:rsid w:val="000657A7"/>
    <w:rsid w:val="00065BF3"/>
    <w:rsid w:val="00065E1C"/>
    <w:rsid w:val="00066141"/>
    <w:rsid w:val="000665AB"/>
    <w:rsid w:val="00066BDE"/>
    <w:rsid w:val="00066C63"/>
    <w:rsid w:val="00066D82"/>
    <w:rsid w:val="00066E63"/>
    <w:rsid w:val="00066F8C"/>
    <w:rsid w:val="00066FC9"/>
    <w:rsid w:val="000679BC"/>
    <w:rsid w:val="00067F3C"/>
    <w:rsid w:val="000702C3"/>
    <w:rsid w:val="000704D9"/>
    <w:rsid w:val="00070B45"/>
    <w:rsid w:val="00070C06"/>
    <w:rsid w:val="00070EA5"/>
    <w:rsid w:val="0007102B"/>
    <w:rsid w:val="000711E4"/>
    <w:rsid w:val="000716DF"/>
    <w:rsid w:val="0007176E"/>
    <w:rsid w:val="0007185D"/>
    <w:rsid w:val="00071C3F"/>
    <w:rsid w:val="00071D66"/>
    <w:rsid w:val="00071E74"/>
    <w:rsid w:val="00071EF7"/>
    <w:rsid w:val="00071F1E"/>
    <w:rsid w:val="00072373"/>
    <w:rsid w:val="0007245C"/>
    <w:rsid w:val="0007258A"/>
    <w:rsid w:val="00072CBE"/>
    <w:rsid w:val="00072EDC"/>
    <w:rsid w:val="0007310A"/>
    <w:rsid w:val="000731C5"/>
    <w:rsid w:val="0007335C"/>
    <w:rsid w:val="000733D6"/>
    <w:rsid w:val="00073475"/>
    <w:rsid w:val="0007360C"/>
    <w:rsid w:val="000736DA"/>
    <w:rsid w:val="000738EB"/>
    <w:rsid w:val="00073944"/>
    <w:rsid w:val="00073BF5"/>
    <w:rsid w:val="00073D9D"/>
    <w:rsid w:val="00073E21"/>
    <w:rsid w:val="00073E7F"/>
    <w:rsid w:val="00073E85"/>
    <w:rsid w:val="00073E92"/>
    <w:rsid w:val="000745BD"/>
    <w:rsid w:val="00074E59"/>
    <w:rsid w:val="00074F77"/>
    <w:rsid w:val="00075051"/>
    <w:rsid w:val="00075593"/>
    <w:rsid w:val="0007582F"/>
    <w:rsid w:val="000760D3"/>
    <w:rsid w:val="00076434"/>
    <w:rsid w:val="000766A0"/>
    <w:rsid w:val="00076DA5"/>
    <w:rsid w:val="00076F26"/>
    <w:rsid w:val="000772B1"/>
    <w:rsid w:val="000773FA"/>
    <w:rsid w:val="000779DC"/>
    <w:rsid w:val="00077AAF"/>
    <w:rsid w:val="00077ADE"/>
    <w:rsid w:val="000802B2"/>
    <w:rsid w:val="00080439"/>
    <w:rsid w:val="00080682"/>
    <w:rsid w:val="000807DA"/>
    <w:rsid w:val="00080895"/>
    <w:rsid w:val="000812ED"/>
    <w:rsid w:val="00081542"/>
    <w:rsid w:val="00081636"/>
    <w:rsid w:val="00081696"/>
    <w:rsid w:val="000816E0"/>
    <w:rsid w:val="00081905"/>
    <w:rsid w:val="000819A8"/>
    <w:rsid w:val="000819B5"/>
    <w:rsid w:val="00081E00"/>
    <w:rsid w:val="00081E45"/>
    <w:rsid w:val="00081F34"/>
    <w:rsid w:val="00081F57"/>
    <w:rsid w:val="00081FAD"/>
    <w:rsid w:val="0008208B"/>
    <w:rsid w:val="00082090"/>
    <w:rsid w:val="00082971"/>
    <w:rsid w:val="00082B4A"/>
    <w:rsid w:val="00082C90"/>
    <w:rsid w:val="00082C9B"/>
    <w:rsid w:val="00082DEF"/>
    <w:rsid w:val="00083022"/>
    <w:rsid w:val="0008353C"/>
    <w:rsid w:val="00083837"/>
    <w:rsid w:val="00083842"/>
    <w:rsid w:val="00083858"/>
    <w:rsid w:val="00083907"/>
    <w:rsid w:val="00083B06"/>
    <w:rsid w:val="000840C3"/>
    <w:rsid w:val="00084494"/>
    <w:rsid w:val="0008456B"/>
    <w:rsid w:val="000847BF"/>
    <w:rsid w:val="00084D94"/>
    <w:rsid w:val="00084E18"/>
    <w:rsid w:val="00084EE0"/>
    <w:rsid w:val="00084FD5"/>
    <w:rsid w:val="000855F4"/>
    <w:rsid w:val="00085729"/>
    <w:rsid w:val="00085C21"/>
    <w:rsid w:val="00085D0E"/>
    <w:rsid w:val="00085EA1"/>
    <w:rsid w:val="00085F08"/>
    <w:rsid w:val="00086045"/>
    <w:rsid w:val="000861D9"/>
    <w:rsid w:val="000865D2"/>
    <w:rsid w:val="0008677E"/>
    <w:rsid w:val="000867DC"/>
    <w:rsid w:val="0008694B"/>
    <w:rsid w:val="000869E1"/>
    <w:rsid w:val="000869F6"/>
    <w:rsid w:val="00086A5C"/>
    <w:rsid w:val="00086B04"/>
    <w:rsid w:val="00086C42"/>
    <w:rsid w:val="00086E69"/>
    <w:rsid w:val="00086EBC"/>
    <w:rsid w:val="00086F44"/>
    <w:rsid w:val="0008779D"/>
    <w:rsid w:val="00087F7D"/>
    <w:rsid w:val="00087FC4"/>
    <w:rsid w:val="00090362"/>
    <w:rsid w:val="0009040B"/>
    <w:rsid w:val="00090C39"/>
    <w:rsid w:val="00090DBA"/>
    <w:rsid w:val="000910DA"/>
    <w:rsid w:val="00091364"/>
    <w:rsid w:val="00091AD2"/>
    <w:rsid w:val="00091C4F"/>
    <w:rsid w:val="00091D6E"/>
    <w:rsid w:val="000928AF"/>
    <w:rsid w:val="000930B2"/>
    <w:rsid w:val="00093188"/>
    <w:rsid w:val="00093313"/>
    <w:rsid w:val="00093603"/>
    <w:rsid w:val="00093796"/>
    <w:rsid w:val="00093910"/>
    <w:rsid w:val="000939CA"/>
    <w:rsid w:val="00093BEF"/>
    <w:rsid w:val="00094010"/>
    <w:rsid w:val="000943A8"/>
    <w:rsid w:val="00094531"/>
    <w:rsid w:val="00094676"/>
    <w:rsid w:val="00094E05"/>
    <w:rsid w:val="00095099"/>
    <w:rsid w:val="000950A8"/>
    <w:rsid w:val="00095277"/>
    <w:rsid w:val="000954AF"/>
    <w:rsid w:val="0009567D"/>
    <w:rsid w:val="0009569E"/>
    <w:rsid w:val="00095731"/>
    <w:rsid w:val="00095925"/>
    <w:rsid w:val="0009603E"/>
    <w:rsid w:val="0009650F"/>
    <w:rsid w:val="00096616"/>
    <w:rsid w:val="00096896"/>
    <w:rsid w:val="000968B0"/>
    <w:rsid w:val="00096A17"/>
    <w:rsid w:val="00096B3C"/>
    <w:rsid w:val="00096C06"/>
    <w:rsid w:val="00096C31"/>
    <w:rsid w:val="00096E12"/>
    <w:rsid w:val="00096E4E"/>
    <w:rsid w:val="000970BA"/>
    <w:rsid w:val="00097192"/>
    <w:rsid w:val="00097626"/>
    <w:rsid w:val="00097790"/>
    <w:rsid w:val="00097C01"/>
    <w:rsid w:val="00097CF0"/>
    <w:rsid w:val="00097D78"/>
    <w:rsid w:val="00097F09"/>
    <w:rsid w:val="00097FF5"/>
    <w:rsid w:val="000A011D"/>
    <w:rsid w:val="000A0205"/>
    <w:rsid w:val="000A0586"/>
    <w:rsid w:val="000A07C9"/>
    <w:rsid w:val="000A09ED"/>
    <w:rsid w:val="000A0C33"/>
    <w:rsid w:val="000A0D9F"/>
    <w:rsid w:val="000A10B6"/>
    <w:rsid w:val="000A17C5"/>
    <w:rsid w:val="000A17F1"/>
    <w:rsid w:val="000A1B09"/>
    <w:rsid w:val="000A1DED"/>
    <w:rsid w:val="000A22C8"/>
    <w:rsid w:val="000A2395"/>
    <w:rsid w:val="000A2572"/>
    <w:rsid w:val="000A2E24"/>
    <w:rsid w:val="000A2E89"/>
    <w:rsid w:val="000A2F70"/>
    <w:rsid w:val="000A3130"/>
    <w:rsid w:val="000A336C"/>
    <w:rsid w:val="000A346F"/>
    <w:rsid w:val="000A3688"/>
    <w:rsid w:val="000A37AE"/>
    <w:rsid w:val="000A3898"/>
    <w:rsid w:val="000A3C2F"/>
    <w:rsid w:val="000A3CBE"/>
    <w:rsid w:val="000A3D75"/>
    <w:rsid w:val="000A484A"/>
    <w:rsid w:val="000A487A"/>
    <w:rsid w:val="000A4A51"/>
    <w:rsid w:val="000A508C"/>
    <w:rsid w:val="000A50E6"/>
    <w:rsid w:val="000A52A1"/>
    <w:rsid w:val="000A54D8"/>
    <w:rsid w:val="000A5731"/>
    <w:rsid w:val="000A5824"/>
    <w:rsid w:val="000A5C7A"/>
    <w:rsid w:val="000A5DB9"/>
    <w:rsid w:val="000A633D"/>
    <w:rsid w:val="000A6369"/>
    <w:rsid w:val="000A6389"/>
    <w:rsid w:val="000A6392"/>
    <w:rsid w:val="000A646A"/>
    <w:rsid w:val="000A6595"/>
    <w:rsid w:val="000A6922"/>
    <w:rsid w:val="000A6BEC"/>
    <w:rsid w:val="000A6F23"/>
    <w:rsid w:val="000A74C3"/>
    <w:rsid w:val="000A756F"/>
    <w:rsid w:val="000A785A"/>
    <w:rsid w:val="000A7AA9"/>
    <w:rsid w:val="000A7C5E"/>
    <w:rsid w:val="000A7E55"/>
    <w:rsid w:val="000A7E96"/>
    <w:rsid w:val="000B0145"/>
    <w:rsid w:val="000B08F0"/>
    <w:rsid w:val="000B0A33"/>
    <w:rsid w:val="000B0D24"/>
    <w:rsid w:val="000B0DE2"/>
    <w:rsid w:val="000B1440"/>
    <w:rsid w:val="000B16CB"/>
    <w:rsid w:val="000B1905"/>
    <w:rsid w:val="000B1B4E"/>
    <w:rsid w:val="000B2042"/>
    <w:rsid w:val="000B2490"/>
    <w:rsid w:val="000B286B"/>
    <w:rsid w:val="000B28D5"/>
    <w:rsid w:val="000B2942"/>
    <w:rsid w:val="000B2944"/>
    <w:rsid w:val="000B2A23"/>
    <w:rsid w:val="000B2AF2"/>
    <w:rsid w:val="000B2CFB"/>
    <w:rsid w:val="000B2DCD"/>
    <w:rsid w:val="000B2E2A"/>
    <w:rsid w:val="000B2F0F"/>
    <w:rsid w:val="000B3097"/>
    <w:rsid w:val="000B344C"/>
    <w:rsid w:val="000B3557"/>
    <w:rsid w:val="000B35B7"/>
    <w:rsid w:val="000B3623"/>
    <w:rsid w:val="000B3BB2"/>
    <w:rsid w:val="000B3DC4"/>
    <w:rsid w:val="000B3F0A"/>
    <w:rsid w:val="000B3F3E"/>
    <w:rsid w:val="000B4179"/>
    <w:rsid w:val="000B4189"/>
    <w:rsid w:val="000B442C"/>
    <w:rsid w:val="000B4432"/>
    <w:rsid w:val="000B4935"/>
    <w:rsid w:val="000B4CC4"/>
    <w:rsid w:val="000B4FDE"/>
    <w:rsid w:val="000B5042"/>
    <w:rsid w:val="000B5227"/>
    <w:rsid w:val="000B53C0"/>
    <w:rsid w:val="000B53FD"/>
    <w:rsid w:val="000B56FE"/>
    <w:rsid w:val="000B5744"/>
    <w:rsid w:val="000B5760"/>
    <w:rsid w:val="000B5B36"/>
    <w:rsid w:val="000B5C2F"/>
    <w:rsid w:val="000B5CCD"/>
    <w:rsid w:val="000B5E01"/>
    <w:rsid w:val="000B61DE"/>
    <w:rsid w:val="000B64E3"/>
    <w:rsid w:val="000B689B"/>
    <w:rsid w:val="000B73C6"/>
    <w:rsid w:val="000B741E"/>
    <w:rsid w:val="000B7685"/>
    <w:rsid w:val="000B7934"/>
    <w:rsid w:val="000B7CB8"/>
    <w:rsid w:val="000B7D1A"/>
    <w:rsid w:val="000B7DC3"/>
    <w:rsid w:val="000B7F93"/>
    <w:rsid w:val="000C0020"/>
    <w:rsid w:val="000C00DD"/>
    <w:rsid w:val="000C06A4"/>
    <w:rsid w:val="000C0BBD"/>
    <w:rsid w:val="000C0DAE"/>
    <w:rsid w:val="000C0F3A"/>
    <w:rsid w:val="000C0FAC"/>
    <w:rsid w:val="000C1231"/>
    <w:rsid w:val="000C1575"/>
    <w:rsid w:val="000C18F3"/>
    <w:rsid w:val="000C1DDB"/>
    <w:rsid w:val="000C1F18"/>
    <w:rsid w:val="000C2987"/>
    <w:rsid w:val="000C2A05"/>
    <w:rsid w:val="000C2EA9"/>
    <w:rsid w:val="000C32BB"/>
    <w:rsid w:val="000C354C"/>
    <w:rsid w:val="000C3927"/>
    <w:rsid w:val="000C39F2"/>
    <w:rsid w:val="000C3B22"/>
    <w:rsid w:val="000C3F07"/>
    <w:rsid w:val="000C4063"/>
    <w:rsid w:val="000C4B4A"/>
    <w:rsid w:val="000C4BB7"/>
    <w:rsid w:val="000C4C1C"/>
    <w:rsid w:val="000C4DFC"/>
    <w:rsid w:val="000C4F72"/>
    <w:rsid w:val="000C50B3"/>
    <w:rsid w:val="000C53E9"/>
    <w:rsid w:val="000C5486"/>
    <w:rsid w:val="000C5691"/>
    <w:rsid w:val="000C58BB"/>
    <w:rsid w:val="000C5E8A"/>
    <w:rsid w:val="000C604F"/>
    <w:rsid w:val="000C65AA"/>
    <w:rsid w:val="000C6936"/>
    <w:rsid w:val="000C6BC8"/>
    <w:rsid w:val="000C6E9F"/>
    <w:rsid w:val="000C76F8"/>
    <w:rsid w:val="000C771E"/>
    <w:rsid w:val="000C776D"/>
    <w:rsid w:val="000C782D"/>
    <w:rsid w:val="000C789A"/>
    <w:rsid w:val="000C7AE7"/>
    <w:rsid w:val="000C7E9C"/>
    <w:rsid w:val="000C7F62"/>
    <w:rsid w:val="000D01AA"/>
    <w:rsid w:val="000D03E4"/>
    <w:rsid w:val="000D059B"/>
    <w:rsid w:val="000D0A89"/>
    <w:rsid w:val="000D0ACF"/>
    <w:rsid w:val="000D0B77"/>
    <w:rsid w:val="000D0BB6"/>
    <w:rsid w:val="000D0C8D"/>
    <w:rsid w:val="000D1354"/>
    <w:rsid w:val="000D144C"/>
    <w:rsid w:val="000D149C"/>
    <w:rsid w:val="000D15A0"/>
    <w:rsid w:val="000D1DEA"/>
    <w:rsid w:val="000D1EA8"/>
    <w:rsid w:val="000D2088"/>
    <w:rsid w:val="000D224A"/>
    <w:rsid w:val="000D2311"/>
    <w:rsid w:val="000D2334"/>
    <w:rsid w:val="000D265E"/>
    <w:rsid w:val="000D27F5"/>
    <w:rsid w:val="000D2879"/>
    <w:rsid w:val="000D2A5E"/>
    <w:rsid w:val="000D2B34"/>
    <w:rsid w:val="000D2C4E"/>
    <w:rsid w:val="000D2CED"/>
    <w:rsid w:val="000D2D5C"/>
    <w:rsid w:val="000D2E7C"/>
    <w:rsid w:val="000D3378"/>
    <w:rsid w:val="000D3531"/>
    <w:rsid w:val="000D355C"/>
    <w:rsid w:val="000D366D"/>
    <w:rsid w:val="000D375A"/>
    <w:rsid w:val="000D37C2"/>
    <w:rsid w:val="000D3BC1"/>
    <w:rsid w:val="000D3CC1"/>
    <w:rsid w:val="000D3ECB"/>
    <w:rsid w:val="000D3FA9"/>
    <w:rsid w:val="000D4063"/>
    <w:rsid w:val="000D4101"/>
    <w:rsid w:val="000D41CA"/>
    <w:rsid w:val="000D42BA"/>
    <w:rsid w:val="000D4342"/>
    <w:rsid w:val="000D43B8"/>
    <w:rsid w:val="000D4457"/>
    <w:rsid w:val="000D48F3"/>
    <w:rsid w:val="000D48FF"/>
    <w:rsid w:val="000D533D"/>
    <w:rsid w:val="000D535B"/>
    <w:rsid w:val="000D5667"/>
    <w:rsid w:val="000D571F"/>
    <w:rsid w:val="000D57A8"/>
    <w:rsid w:val="000D5C58"/>
    <w:rsid w:val="000D5C67"/>
    <w:rsid w:val="000D5D4E"/>
    <w:rsid w:val="000D5EA7"/>
    <w:rsid w:val="000D6002"/>
    <w:rsid w:val="000D6366"/>
    <w:rsid w:val="000D65F5"/>
    <w:rsid w:val="000D6C93"/>
    <w:rsid w:val="000D70AE"/>
    <w:rsid w:val="000D70D7"/>
    <w:rsid w:val="000D73AE"/>
    <w:rsid w:val="000D763B"/>
    <w:rsid w:val="000D772C"/>
    <w:rsid w:val="000D784B"/>
    <w:rsid w:val="000D7C54"/>
    <w:rsid w:val="000D7E36"/>
    <w:rsid w:val="000E0210"/>
    <w:rsid w:val="000E0505"/>
    <w:rsid w:val="000E1007"/>
    <w:rsid w:val="000E13B1"/>
    <w:rsid w:val="000E14D3"/>
    <w:rsid w:val="000E1757"/>
    <w:rsid w:val="000E1767"/>
    <w:rsid w:val="000E17A7"/>
    <w:rsid w:val="000E1940"/>
    <w:rsid w:val="000E1979"/>
    <w:rsid w:val="000E1A53"/>
    <w:rsid w:val="000E1B78"/>
    <w:rsid w:val="000E1B82"/>
    <w:rsid w:val="000E1F4D"/>
    <w:rsid w:val="000E20E2"/>
    <w:rsid w:val="000E20EE"/>
    <w:rsid w:val="000E218F"/>
    <w:rsid w:val="000E244A"/>
    <w:rsid w:val="000E26C1"/>
    <w:rsid w:val="000E2CF8"/>
    <w:rsid w:val="000E3109"/>
    <w:rsid w:val="000E311B"/>
    <w:rsid w:val="000E3592"/>
    <w:rsid w:val="000E35A0"/>
    <w:rsid w:val="000E3868"/>
    <w:rsid w:val="000E38BA"/>
    <w:rsid w:val="000E3B73"/>
    <w:rsid w:val="000E3BE1"/>
    <w:rsid w:val="000E3D68"/>
    <w:rsid w:val="000E3E15"/>
    <w:rsid w:val="000E40BF"/>
    <w:rsid w:val="000E41D5"/>
    <w:rsid w:val="000E423E"/>
    <w:rsid w:val="000E47B0"/>
    <w:rsid w:val="000E4EBC"/>
    <w:rsid w:val="000E4FF4"/>
    <w:rsid w:val="000E5031"/>
    <w:rsid w:val="000E5404"/>
    <w:rsid w:val="000E5531"/>
    <w:rsid w:val="000E5972"/>
    <w:rsid w:val="000E5B47"/>
    <w:rsid w:val="000E5C21"/>
    <w:rsid w:val="000E6391"/>
    <w:rsid w:val="000E63B0"/>
    <w:rsid w:val="000E651C"/>
    <w:rsid w:val="000E6774"/>
    <w:rsid w:val="000E677D"/>
    <w:rsid w:val="000E6AA5"/>
    <w:rsid w:val="000E6EB1"/>
    <w:rsid w:val="000E7041"/>
    <w:rsid w:val="000E7599"/>
    <w:rsid w:val="000E798E"/>
    <w:rsid w:val="000E7BAB"/>
    <w:rsid w:val="000E7F56"/>
    <w:rsid w:val="000F0293"/>
    <w:rsid w:val="000F0398"/>
    <w:rsid w:val="000F03DA"/>
    <w:rsid w:val="000F040B"/>
    <w:rsid w:val="000F0674"/>
    <w:rsid w:val="000F0879"/>
    <w:rsid w:val="000F097D"/>
    <w:rsid w:val="000F0AC1"/>
    <w:rsid w:val="000F0B55"/>
    <w:rsid w:val="000F1888"/>
    <w:rsid w:val="000F1981"/>
    <w:rsid w:val="000F19C5"/>
    <w:rsid w:val="000F1CDA"/>
    <w:rsid w:val="000F1EE5"/>
    <w:rsid w:val="000F20FE"/>
    <w:rsid w:val="000F232B"/>
    <w:rsid w:val="000F238C"/>
    <w:rsid w:val="000F26EA"/>
    <w:rsid w:val="000F27FE"/>
    <w:rsid w:val="000F28B5"/>
    <w:rsid w:val="000F29FF"/>
    <w:rsid w:val="000F2F0E"/>
    <w:rsid w:val="000F2F8D"/>
    <w:rsid w:val="000F3281"/>
    <w:rsid w:val="000F32C1"/>
    <w:rsid w:val="000F3314"/>
    <w:rsid w:val="000F3632"/>
    <w:rsid w:val="000F38A4"/>
    <w:rsid w:val="000F3CBF"/>
    <w:rsid w:val="000F414B"/>
    <w:rsid w:val="000F44AD"/>
    <w:rsid w:val="000F4B28"/>
    <w:rsid w:val="000F4E9B"/>
    <w:rsid w:val="000F4F75"/>
    <w:rsid w:val="000F58BC"/>
    <w:rsid w:val="000F594C"/>
    <w:rsid w:val="000F5A43"/>
    <w:rsid w:val="000F5DB2"/>
    <w:rsid w:val="000F5E36"/>
    <w:rsid w:val="000F5F7F"/>
    <w:rsid w:val="000F61A3"/>
    <w:rsid w:val="000F649F"/>
    <w:rsid w:val="000F6700"/>
    <w:rsid w:val="000F682C"/>
    <w:rsid w:val="000F712A"/>
    <w:rsid w:val="000F7631"/>
    <w:rsid w:val="000F7694"/>
    <w:rsid w:val="000F7787"/>
    <w:rsid w:val="000F7932"/>
    <w:rsid w:val="000F7F5B"/>
    <w:rsid w:val="001002D2"/>
    <w:rsid w:val="00100409"/>
    <w:rsid w:val="00100574"/>
    <w:rsid w:val="00100583"/>
    <w:rsid w:val="0010076D"/>
    <w:rsid w:val="00100D56"/>
    <w:rsid w:val="00100E6F"/>
    <w:rsid w:val="001013DC"/>
    <w:rsid w:val="001013EE"/>
    <w:rsid w:val="0010173F"/>
    <w:rsid w:val="00101794"/>
    <w:rsid w:val="001017B7"/>
    <w:rsid w:val="001017E3"/>
    <w:rsid w:val="00101C90"/>
    <w:rsid w:val="00101E65"/>
    <w:rsid w:val="00101F87"/>
    <w:rsid w:val="00102135"/>
    <w:rsid w:val="001021D7"/>
    <w:rsid w:val="00102705"/>
    <w:rsid w:val="00102779"/>
    <w:rsid w:val="0010283B"/>
    <w:rsid w:val="00102910"/>
    <w:rsid w:val="00102AFD"/>
    <w:rsid w:val="00102B29"/>
    <w:rsid w:val="00102BE0"/>
    <w:rsid w:val="00102F76"/>
    <w:rsid w:val="00102FEB"/>
    <w:rsid w:val="00103339"/>
    <w:rsid w:val="001033A9"/>
    <w:rsid w:val="001034E3"/>
    <w:rsid w:val="001039C2"/>
    <w:rsid w:val="00103AA5"/>
    <w:rsid w:val="00103B00"/>
    <w:rsid w:val="00103C7F"/>
    <w:rsid w:val="00103CBC"/>
    <w:rsid w:val="00103DFF"/>
    <w:rsid w:val="00103F1C"/>
    <w:rsid w:val="001040AD"/>
    <w:rsid w:val="001041A7"/>
    <w:rsid w:val="0010422B"/>
    <w:rsid w:val="00104960"/>
    <w:rsid w:val="00104CDE"/>
    <w:rsid w:val="00104EDD"/>
    <w:rsid w:val="001053D9"/>
    <w:rsid w:val="0010567A"/>
    <w:rsid w:val="00105A17"/>
    <w:rsid w:val="00105C56"/>
    <w:rsid w:val="001060B0"/>
    <w:rsid w:val="001064A4"/>
    <w:rsid w:val="00106826"/>
    <w:rsid w:val="00106C7B"/>
    <w:rsid w:val="00106CB2"/>
    <w:rsid w:val="00106CEE"/>
    <w:rsid w:val="0010739F"/>
    <w:rsid w:val="001077CF"/>
    <w:rsid w:val="00107B24"/>
    <w:rsid w:val="00107B43"/>
    <w:rsid w:val="00107D69"/>
    <w:rsid w:val="00107E52"/>
    <w:rsid w:val="001103B6"/>
    <w:rsid w:val="00110417"/>
    <w:rsid w:val="001107F1"/>
    <w:rsid w:val="00110996"/>
    <w:rsid w:val="00110C5E"/>
    <w:rsid w:val="00110DC5"/>
    <w:rsid w:val="001110B0"/>
    <w:rsid w:val="0011178C"/>
    <w:rsid w:val="001117A1"/>
    <w:rsid w:val="001117D6"/>
    <w:rsid w:val="00111ABA"/>
    <w:rsid w:val="00111ACD"/>
    <w:rsid w:val="00111AE7"/>
    <w:rsid w:val="00111EC2"/>
    <w:rsid w:val="001120B0"/>
    <w:rsid w:val="001121D0"/>
    <w:rsid w:val="0011243C"/>
    <w:rsid w:val="001125AB"/>
    <w:rsid w:val="001125E7"/>
    <w:rsid w:val="00112988"/>
    <w:rsid w:val="00112A57"/>
    <w:rsid w:val="00112BCE"/>
    <w:rsid w:val="00112CD6"/>
    <w:rsid w:val="00112CF0"/>
    <w:rsid w:val="00112E12"/>
    <w:rsid w:val="00112E1E"/>
    <w:rsid w:val="00112EAE"/>
    <w:rsid w:val="00113339"/>
    <w:rsid w:val="001136C6"/>
    <w:rsid w:val="00113828"/>
    <w:rsid w:val="00113C5C"/>
    <w:rsid w:val="0011408D"/>
    <w:rsid w:val="0011428D"/>
    <w:rsid w:val="0011447D"/>
    <w:rsid w:val="00114664"/>
    <w:rsid w:val="001146E5"/>
    <w:rsid w:val="00114D9B"/>
    <w:rsid w:val="00114DA1"/>
    <w:rsid w:val="00114EA0"/>
    <w:rsid w:val="00114F65"/>
    <w:rsid w:val="0011519F"/>
    <w:rsid w:val="0011530F"/>
    <w:rsid w:val="00115672"/>
    <w:rsid w:val="001157AB"/>
    <w:rsid w:val="0011585E"/>
    <w:rsid w:val="00115ADE"/>
    <w:rsid w:val="00115C9E"/>
    <w:rsid w:val="00116062"/>
    <w:rsid w:val="00116594"/>
    <w:rsid w:val="00116702"/>
    <w:rsid w:val="0011699D"/>
    <w:rsid w:val="00116AB0"/>
    <w:rsid w:val="00116C6A"/>
    <w:rsid w:val="00116D3E"/>
    <w:rsid w:val="00116E0E"/>
    <w:rsid w:val="00116EE4"/>
    <w:rsid w:val="001170CC"/>
    <w:rsid w:val="0011713A"/>
    <w:rsid w:val="0011729F"/>
    <w:rsid w:val="001172BD"/>
    <w:rsid w:val="001173BD"/>
    <w:rsid w:val="001175D2"/>
    <w:rsid w:val="001178E4"/>
    <w:rsid w:val="00117AA2"/>
    <w:rsid w:val="00117CFD"/>
    <w:rsid w:val="00117F5C"/>
    <w:rsid w:val="00120135"/>
    <w:rsid w:val="0012020C"/>
    <w:rsid w:val="00120B1E"/>
    <w:rsid w:val="00120E0D"/>
    <w:rsid w:val="001211AB"/>
    <w:rsid w:val="001214BE"/>
    <w:rsid w:val="0012163E"/>
    <w:rsid w:val="001218B8"/>
    <w:rsid w:val="00121A72"/>
    <w:rsid w:val="00121F79"/>
    <w:rsid w:val="001220B7"/>
    <w:rsid w:val="00122457"/>
    <w:rsid w:val="00122774"/>
    <w:rsid w:val="00123001"/>
    <w:rsid w:val="001230AE"/>
    <w:rsid w:val="00123325"/>
    <w:rsid w:val="00123BC6"/>
    <w:rsid w:val="00123DA3"/>
    <w:rsid w:val="00124343"/>
    <w:rsid w:val="00124730"/>
    <w:rsid w:val="00124826"/>
    <w:rsid w:val="00124B73"/>
    <w:rsid w:val="00124C23"/>
    <w:rsid w:val="00124DB9"/>
    <w:rsid w:val="00124ED1"/>
    <w:rsid w:val="001252AE"/>
    <w:rsid w:val="0012542D"/>
    <w:rsid w:val="0012561A"/>
    <w:rsid w:val="00125806"/>
    <w:rsid w:val="001258EF"/>
    <w:rsid w:val="00125AB5"/>
    <w:rsid w:val="00125B33"/>
    <w:rsid w:val="001260B6"/>
    <w:rsid w:val="001260E3"/>
    <w:rsid w:val="0012615A"/>
    <w:rsid w:val="00126201"/>
    <w:rsid w:val="00126239"/>
    <w:rsid w:val="001262E4"/>
    <w:rsid w:val="001266EE"/>
    <w:rsid w:val="0012692E"/>
    <w:rsid w:val="00126AA8"/>
    <w:rsid w:val="00126AD1"/>
    <w:rsid w:val="00126FB4"/>
    <w:rsid w:val="00127013"/>
    <w:rsid w:val="001272E6"/>
    <w:rsid w:val="00127420"/>
    <w:rsid w:val="00127687"/>
    <w:rsid w:val="00127780"/>
    <w:rsid w:val="001277C7"/>
    <w:rsid w:val="00127A2F"/>
    <w:rsid w:val="00127C8B"/>
    <w:rsid w:val="00127E95"/>
    <w:rsid w:val="001302B9"/>
    <w:rsid w:val="00130303"/>
    <w:rsid w:val="00130696"/>
    <w:rsid w:val="001307A8"/>
    <w:rsid w:val="00130847"/>
    <w:rsid w:val="00130D4D"/>
    <w:rsid w:val="00130DCA"/>
    <w:rsid w:val="0013115C"/>
    <w:rsid w:val="001312CB"/>
    <w:rsid w:val="001318A5"/>
    <w:rsid w:val="00131A29"/>
    <w:rsid w:val="00131BAD"/>
    <w:rsid w:val="00131D5F"/>
    <w:rsid w:val="001320AA"/>
    <w:rsid w:val="001322D2"/>
    <w:rsid w:val="001324D2"/>
    <w:rsid w:val="00132503"/>
    <w:rsid w:val="0013291E"/>
    <w:rsid w:val="00132E0B"/>
    <w:rsid w:val="00132F49"/>
    <w:rsid w:val="00133192"/>
    <w:rsid w:val="001333F9"/>
    <w:rsid w:val="00133529"/>
    <w:rsid w:val="0013355A"/>
    <w:rsid w:val="00133C35"/>
    <w:rsid w:val="00133C48"/>
    <w:rsid w:val="00133C81"/>
    <w:rsid w:val="00133EF0"/>
    <w:rsid w:val="00133F08"/>
    <w:rsid w:val="00134146"/>
    <w:rsid w:val="00134222"/>
    <w:rsid w:val="0013432C"/>
    <w:rsid w:val="00134495"/>
    <w:rsid w:val="001346A2"/>
    <w:rsid w:val="0013474C"/>
    <w:rsid w:val="0013474D"/>
    <w:rsid w:val="001347D3"/>
    <w:rsid w:val="00134847"/>
    <w:rsid w:val="0013497E"/>
    <w:rsid w:val="00134BBB"/>
    <w:rsid w:val="00134FA3"/>
    <w:rsid w:val="00135007"/>
    <w:rsid w:val="00135080"/>
    <w:rsid w:val="0013515E"/>
    <w:rsid w:val="001351C6"/>
    <w:rsid w:val="001356C7"/>
    <w:rsid w:val="001358AB"/>
    <w:rsid w:val="00135BBA"/>
    <w:rsid w:val="00135E5B"/>
    <w:rsid w:val="00135F2C"/>
    <w:rsid w:val="0013601E"/>
    <w:rsid w:val="0013623B"/>
    <w:rsid w:val="001363A1"/>
    <w:rsid w:val="00136497"/>
    <w:rsid w:val="00136732"/>
    <w:rsid w:val="001369BF"/>
    <w:rsid w:val="00136DCE"/>
    <w:rsid w:val="00136F29"/>
    <w:rsid w:val="00136F6F"/>
    <w:rsid w:val="00137D90"/>
    <w:rsid w:val="00137DC6"/>
    <w:rsid w:val="00137DF0"/>
    <w:rsid w:val="00140041"/>
    <w:rsid w:val="00140509"/>
    <w:rsid w:val="00140BBE"/>
    <w:rsid w:val="00140D09"/>
    <w:rsid w:val="001414D7"/>
    <w:rsid w:val="001414E0"/>
    <w:rsid w:val="00141BD1"/>
    <w:rsid w:val="00141C4E"/>
    <w:rsid w:val="00141ECF"/>
    <w:rsid w:val="0014205E"/>
    <w:rsid w:val="001421CD"/>
    <w:rsid w:val="001423A7"/>
    <w:rsid w:val="001423B0"/>
    <w:rsid w:val="00142B21"/>
    <w:rsid w:val="00142B86"/>
    <w:rsid w:val="00142E55"/>
    <w:rsid w:val="00143228"/>
    <w:rsid w:val="001434ED"/>
    <w:rsid w:val="0014361D"/>
    <w:rsid w:val="001438E0"/>
    <w:rsid w:val="00143987"/>
    <w:rsid w:val="00143A06"/>
    <w:rsid w:val="00143B25"/>
    <w:rsid w:val="00143D52"/>
    <w:rsid w:val="00143F01"/>
    <w:rsid w:val="00143F85"/>
    <w:rsid w:val="001441DA"/>
    <w:rsid w:val="00144532"/>
    <w:rsid w:val="00144A22"/>
    <w:rsid w:val="00144A92"/>
    <w:rsid w:val="00144C8A"/>
    <w:rsid w:val="001455CC"/>
    <w:rsid w:val="00145604"/>
    <w:rsid w:val="00145616"/>
    <w:rsid w:val="00145C10"/>
    <w:rsid w:val="0014616B"/>
    <w:rsid w:val="00147115"/>
    <w:rsid w:val="001471DD"/>
    <w:rsid w:val="0014740D"/>
    <w:rsid w:val="00147461"/>
    <w:rsid w:val="001477CE"/>
    <w:rsid w:val="0014784F"/>
    <w:rsid w:val="001478AD"/>
    <w:rsid w:val="00147BCC"/>
    <w:rsid w:val="00147F4D"/>
    <w:rsid w:val="0015040C"/>
    <w:rsid w:val="001509BF"/>
    <w:rsid w:val="00150B89"/>
    <w:rsid w:val="00150C35"/>
    <w:rsid w:val="00150E42"/>
    <w:rsid w:val="00150ECB"/>
    <w:rsid w:val="00151196"/>
    <w:rsid w:val="00151316"/>
    <w:rsid w:val="0015167D"/>
    <w:rsid w:val="001517E0"/>
    <w:rsid w:val="001519C7"/>
    <w:rsid w:val="00151DFB"/>
    <w:rsid w:val="00152123"/>
    <w:rsid w:val="00152274"/>
    <w:rsid w:val="0015233A"/>
    <w:rsid w:val="00152611"/>
    <w:rsid w:val="00152807"/>
    <w:rsid w:val="00152BE0"/>
    <w:rsid w:val="00152C3D"/>
    <w:rsid w:val="00152DCF"/>
    <w:rsid w:val="00152ED6"/>
    <w:rsid w:val="00152FED"/>
    <w:rsid w:val="00153AA7"/>
    <w:rsid w:val="00153CA7"/>
    <w:rsid w:val="00153D48"/>
    <w:rsid w:val="0015458A"/>
    <w:rsid w:val="00154A35"/>
    <w:rsid w:val="00154A87"/>
    <w:rsid w:val="00154A9A"/>
    <w:rsid w:val="00154D95"/>
    <w:rsid w:val="001550A3"/>
    <w:rsid w:val="0015510B"/>
    <w:rsid w:val="00155469"/>
    <w:rsid w:val="00155733"/>
    <w:rsid w:val="00155746"/>
    <w:rsid w:val="00155EAF"/>
    <w:rsid w:val="00156419"/>
    <w:rsid w:val="00156505"/>
    <w:rsid w:val="0015686A"/>
    <w:rsid w:val="00156883"/>
    <w:rsid w:val="00156C80"/>
    <w:rsid w:val="00157010"/>
    <w:rsid w:val="0015742B"/>
    <w:rsid w:val="001574A7"/>
    <w:rsid w:val="0015776C"/>
    <w:rsid w:val="00157812"/>
    <w:rsid w:val="0015799A"/>
    <w:rsid w:val="001579DC"/>
    <w:rsid w:val="00157AA4"/>
    <w:rsid w:val="00157AD5"/>
    <w:rsid w:val="00157BA5"/>
    <w:rsid w:val="00157CEB"/>
    <w:rsid w:val="00157F02"/>
    <w:rsid w:val="00160015"/>
    <w:rsid w:val="00160229"/>
    <w:rsid w:val="0016032D"/>
    <w:rsid w:val="00160346"/>
    <w:rsid w:val="001604D5"/>
    <w:rsid w:val="001605EB"/>
    <w:rsid w:val="00160877"/>
    <w:rsid w:val="00160B9B"/>
    <w:rsid w:val="00160EA4"/>
    <w:rsid w:val="0016108C"/>
    <w:rsid w:val="001610AC"/>
    <w:rsid w:val="001611DF"/>
    <w:rsid w:val="00161391"/>
    <w:rsid w:val="00161616"/>
    <w:rsid w:val="00161DCE"/>
    <w:rsid w:val="00161DF0"/>
    <w:rsid w:val="001620CB"/>
    <w:rsid w:val="001625EC"/>
    <w:rsid w:val="00162780"/>
    <w:rsid w:val="001627F3"/>
    <w:rsid w:val="00162984"/>
    <w:rsid w:val="00162999"/>
    <w:rsid w:val="00162A12"/>
    <w:rsid w:val="001632D4"/>
    <w:rsid w:val="00163983"/>
    <w:rsid w:val="00163E35"/>
    <w:rsid w:val="00164202"/>
    <w:rsid w:val="001647FB"/>
    <w:rsid w:val="00164B4B"/>
    <w:rsid w:val="00164ECE"/>
    <w:rsid w:val="00164EEC"/>
    <w:rsid w:val="00164F2C"/>
    <w:rsid w:val="001652C2"/>
    <w:rsid w:val="0016534B"/>
    <w:rsid w:val="001654B0"/>
    <w:rsid w:val="001657CF"/>
    <w:rsid w:val="00165907"/>
    <w:rsid w:val="00165D31"/>
    <w:rsid w:val="00165DC0"/>
    <w:rsid w:val="00165ECE"/>
    <w:rsid w:val="00165FF0"/>
    <w:rsid w:val="00166098"/>
    <w:rsid w:val="001660AA"/>
    <w:rsid w:val="00166838"/>
    <w:rsid w:val="0016688E"/>
    <w:rsid w:val="0016689D"/>
    <w:rsid w:val="00166BE5"/>
    <w:rsid w:val="00166E24"/>
    <w:rsid w:val="00166F83"/>
    <w:rsid w:val="00167169"/>
    <w:rsid w:val="0016723A"/>
    <w:rsid w:val="001672D1"/>
    <w:rsid w:val="00167335"/>
    <w:rsid w:val="001674FA"/>
    <w:rsid w:val="0016782C"/>
    <w:rsid w:val="00167AA3"/>
    <w:rsid w:val="00170100"/>
    <w:rsid w:val="0017034B"/>
    <w:rsid w:val="001704CF"/>
    <w:rsid w:val="00170BAB"/>
    <w:rsid w:val="00170BFB"/>
    <w:rsid w:val="00170DC9"/>
    <w:rsid w:val="00171335"/>
    <w:rsid w:val="0017181D"/>
    <w:rsid w:val="001718D6"/>
    <w:rsid w:val="00171A05"/>
    <w:rsid w:val="00171D48"/>
    <w:rsid w:val="00171FF0"/>
    <w:rsid w:val="001725BB"/>
    <w:rsid w:val="0017278A"/>
    <w:rsid w:val="00172B32"/>
    <w:rsid w:val="00172E17"/>
    <w:rsid w:val="00172E28"/>
    <w:rsid w:val="00172EC4"/>
    <w:rsid w:val="00172F3A"/>
    <w:rsid w:val="001730A3"/>
    <w:rsid w:val="001730FD"/>
    <w:rsid w:val="0017311D"/>
    <w:rsid w:val="001735B1"/>
    <w:rsid w:val="00173798"/>
    <w:rsid w:val="00173BE6"/>
    <w:rsid w:val="00173DA5"/>
    <w:rsid w:val="00173E72"/>
    <w:rsid w:val="00173E9E"/>
    <w:rsid w:val="0017437B"/>
    <w:rsid w:val="001744C5"/>
    <w:rsid w:val="0017460C"/>
    <w:rsid w:val="00174762"/>
    <w:rsid w:val="00175209"/>
    <w:rsid w:val="0017572D"/>
    <w:rsid w:val="00175AA2"/>
    <w:rsid w:val="00175ACB"/>
    <w:rsid w:val="00175B23"/>
    <w:rsid w:val="00175C98"/>
    <w:rsid w:val="00175F9B"/>
    <w:rsid w:val="00175FDD"/>
    <w:rsid w:val="00176036"/>
    <w:rsid w:val="001760FF"/>
    <w:rsid w:val="0017645D"/>
    <w:rsid w:val="00176738"/>
    <w:rsid w:val="00176A72"/>
    <w:rsid w:val="00176D59"/>
    <w:rsid w:val="00176E11"/>
    <w:rsid w:val="00176E42"/>
    <w:rsid w:val="00176E9A"/>
    <w:rsid w:val="00176F37"/>
    <w:rsid w:val="001775AD"/>
    <w:rsid w:val="0017771D"/>
    <w:rsid w:val="001777D5"/>
    <w:rsid w:val="001777E9"/>
    <w:rsid w:val="001778D0"/>
    <w:rsid w:val="00177B6B"/>
    <w:rsid w:val="00177D12"/>
    <w:rsid w:val="00180001"/>
    <w:rsid w:val="00180509"/>
    <w:rsid w:val="001805AB"/>
    <w:rsid w:val="001807C0"/>
    <w:rsid w:val="001807F1"/>
    <w:rsid w:val="00180935"/>
    <w:rsid w:val="00180981"/>
    <w:rsid w:val="00180A23"/>
    <w:rsid w:val="00180B5E"/>
    <w:rsid w:val="00180B76"/>
    <w:rsid w:val="00180BE8"/>
    <w:rsid w:val="001811DE"/>
    <w:rsid w:val="001812AF"/>
    <w:rsid w:val="001818CC"/>
    <w:rsid w:val="00181B11"/>
    <w:rsid w:val="00181B43"/>
    <w:rsid w:val="00181BF8"/>
    <w:rsid w:val="00182487"/>
    <w:rsid w:val="001826CB"/>
    <w:rsid w:val="001827AC"/>
    <w:rsid w:val="0018285C"/>
    <w:rsid w:val="00182899"/>
    <w:rsid w:val="00182C77"/>
    <w:rsid w:val="001831E8"/>
    <w:rsid w:val="001832B0"/>
    <w:rsid w:val="001833E3"/>
    <w:rsid w:val="0018349C"/>
    <w:rsid w:val="00183562"/>
    <w:rsid w:val="00183649"/>
    <w:rsid w:val="00183760"/>
    <w:rsid w:val="00183970"/>
    <w:rsid w:val="00183C19"/>
    <w:rsid w:val="00183D2D"/>
    <w:rsid w:val="001843C4"/>
    <w:rsid w:val="00184519"/>
    <w:rsid w:val="001845F7"/>
    <w:rsid w:val="00184921"/>
    <w:rsid w:val="00184A83"/>
    <w:rsid w:val="00184D65"/>
    <w:rsid w:val="00184DA4"/>
    <w:rsid w:val="00185037"/>
    <w:rsid w:val="0018537D"/>
    <w:rsid w:val="001853A5"/>
    <w:rsid w:val="00185A8A"/>
    <w:rsid w:val="00185A91"/>
    <w:rsid w:val="001860DA"/>
    <w:rsid w:val="001862DA"/>
    <w:rsid w:val="001866D1"/>
    <w:rsid w:val="00186718"/>
    <w:rsid w:val="001867AD"/>
    <w:rsid w:val="001868A3"/>
    <w:rsid w:val="00186A8A"/>
    <w:rsid w:val="00186AAB"/>
    <w:rsid w:val="00186EB2"/>
    <w:rsid w:val="00186EB8"/>
    <w:rsid w:val="001870BA"/>
    <w:rsid w:val="00187145"/>
    <w:rsid w:val="001874F4"/>
    <w:rsid w:val="00187613"/>
    <w:rsid w:val="00187DA4"/>
    <w:rsid w:val="001901AF"/>
    <w:rsid w:val="001904D5"/>
    <w:rsid w:val="00190880"/>
    <w:rsid w:val="00190989"/>
    <w:rsid w:val="0019104D"/>
    <w:rsid w:val="00191778"/>
    <w:rsid w:val="00191A77"/>
    <w:rsid w:val="00191DB3"/>
    <w:rsid w:val="00191FD5"/>
    <w:rsid w:val="00192214"/>
    <w:rsid w:val="001923ED"/>
    <w:rsid w:val="00192B90"/>
    <w:rsid w:val="00192BFE"/>
    <w:rsid w:val="00192D0D"/>
    <w:rsid w:val="001931D3"/>
    <w:rsid w:val="00193260"/>
    <w:rsid w:val="0019374B"/>
    <w:rsid w:val="00193A90"/>
    <w:rsid w:val="00193B10"/>
    <w:rsid w:val="00193EE3"/>
    <w:rsid w:val="00194098"/>
    <w:rsid w:val="00194719"/>
    <w:rsid w:val="00194995"/>
    <w:rsid w:val="00194AD2"/>
    <w:rsid w:val="00194B54"/>
    <w:rsid w:val="00194FCC"/>
    <w:rsid w:val="00195476"/>
    <w:rsid w:val="0019551C"/>
    <w:rsid w:val="0019597F"/>
    <w:rsid w:val="00195CD2"/>
    <w:rsid w:val="001960A3"/>
    <w:rsid w:val="00196167"/>
    <w:rsid w:val="0019620C"/>
    <w:rsid w:val="00196526"/>
    <w:rsid w:val="00196594"/>
    <w:rsid w:val="00196963"/>
    <w:rsid w:val="00196B93"/>
    <w:rsid w:val="00196BA3"/>
    <w:rsid w:val="00197093"/>
    <w:rsid w:val="001970C1"/>
    <w:rsid w:val="001970F9"/>
    <w:rsid w:val="001972CE"/>
    <w:rsid w:val="00197350"/>
    <w:rsid w:val="00197BC3"/>
    <w:rsid w:val="00197DCD"/>
    <w:rsid w:val="001A06A6"/>
    <w:rsid w:val="001A0968"/>
    <w:rsid w:val="001A0F0C"/>
    <w:rsid w:val="001A0FC7"/>
    <w:rsid w:val="001A1720"/>
    <w:rsid w:val="001A192B"/>
    <w:rsid w:val="001A2109"/>
    <w:rsid w:val="001A2466"/>
    <w:rsid w:val="001A267A"/>
    <w:rsid w:val="001A26F5"/>
    <w:rsid w:val="001A27E6"/>
    <w:rsid w:val="001A292C"/>
    <w:rsid w:val="001A29FF"/>
    <w:rsid w:val="001A2C2A"/>
    <w:rsid w:val="001A2DDC"/>
    <w:rsid w:val="001A2F36"/>
    <w:rsid w:val="001A3174"/>
    <w:rsid w:val="001A3229"/>
    <w:rsid w:val="001A372B"/>
    <w:rsid w:val="001A3771"/>
    <w:rsid w:val="001A3991"/>
    <w:rsid w:val="001A4336"/>
    <w:rsid w:val="001A4780"/>
    <w:rsid w:val="001A4CCB"/>
    <w:rsid w:val="001A4E02"/>
    <w:rsid w:val="001A4EB6"/>
    <w:rsid w:val="001A5013"/>
    <w:rsid w:val="001A517F"/>
    <w:rsid w:val="001A5419"/>
    <w:rsid w:val="001A5705"/>
    <w:rsid w:val="001A585E"/>
    <w:rsid w:val="001A592C"/>
    <w:rsid w:val="001A5D64"/>
    <w:rsid w:val="001A620B"/>
    <w:rsid w:val="001A63F2"/>
    <w:rsid w:val="001A6496"/>
    <w:rsid w:val="001A6575"/>
    <w:rsid w:val="001A6A59"/>
    <w:rsid w:val="001A6E6B"/>
    <w:rsid w:val="001A6F1C"/>
    <w:rsid w:val="001A7346"/>
    <w:rsid w:val="001A7386"/>
    <w:rsid w:val="001A751B"/>
    <w:rsid w:val="001A7591"/>
    <w:rsid w:val="001A76D1"/>
    <w:rsid w:val="001A7971"/>
    <w:rsid w:val="001A7B28"/>
    <w:rsid w:val="001A7BFE"/>
    <w:rsid w:val="001A7DDB"/>
    <w:rsid w:val="001A7E01"/>
    <w:rsid w:val="001A7E31"/>
    <w:rsid w:val="001A7FFD"/>
    <w:rsid w:val="001B0110"/>
    <w:rsid w:val="001B0511"/>
    <w:rsid w:val="001B0518"/>
    <w:rsid w:val="001B090D"/>
    <w:rsid w:val="001B09E3"/>
    <w:rsid w:val="001B0AC4"/>
    <w:rsid w:val="001B0C0A"/>
    <w:rsid w:val="001B0D71"/>
    <w:rsid w:val="001B0F33"/>
    <w:rsid w:val="001B105E"/>
    <w:rsid w:val="001B10FE"/>
    <w:rsid w:val="001B1324"/>
    <w:rsid w:val="001B1729"/>
    <w:rsid w:val="001B1816"/>
    <w:rsid w:val="001B1E48"/>
    <w:rsid w:val="001B1FAD"/>
    <w:rsid w:val="001B2CB9"/>
    <w:rsid w:val="001B3048"/>
    <w:rsid w:val="001B3961"/>
    <w:rsid w:val="001B3A96"/>
    <w:rsid w:val="001B3DBE"/>
    <w:rsid w:val="001B40B3"/>
    <w:rsid w:val="001B40CB"/>
    <w:rsid w:val="001B40E7"/>
    <w:rsid w:val="001B42E4"/>
    <w:rsid w:val="001B436F"/>
    <w:rsid w:val="001B4B4F"/>
    <w:rsid w:val="001B4BCE"/>
    <w:rsid w:val="001B4E90"/>
    <w:rsid w:val="001B4F68"/>
    <w:rsid w:val="001B50E0"/>
    <w:rsid w:val="001B5291"/>
    <w:rsid w:val="001B5395"/>
    <w:rsid w:val="001B5421"/>
    <w:rsid w:val="001B563F"/>
    <w:rsid w:val="001B571B"/>
    <w:rsid w:val="001B582D"/>
    <w:rsid w:val="001B5890"/>
    <w:rsid w:val="001B5999"/>
    <w:rsid w:val="001B59A9"/>
    <w:rsid w:val="001B5C8D"/>
    <w:rsid w:val="001B5D3A"/>
    <w:rsid w:val="001B5D41"/>
    <w:rsid w:val="001B5EB0"/>
    <w:rsid w:val="001B6421"/>
    <w:rsid w:val="001B64DF"/>
    <w:rsid w:val="001B6706"/>
    <w:rsid w:val="001B691A"/>
    <w:rsid w:val="001B696E"/>
    <w:rsid w:val="001B6A56"/>
    <w:rsid w:val="001B6E3A"/>
    <w:rsid w:val="001B7191"/>
    <w:rsid w:val="001B71B9"/>
    <w:rsid w:val="001B7243"/>
    <w:rsid w:val="001B76A8"/>
    <w:rsid w:val="001B782D"/>
    <w:rsid w:val="001B7921"/>
    <w:rsid w:val="001B7DC0"/>
    <w:rsid w:val="001C00F2"/>
    <w:rsid w:val="001C0545"/>
    <w:rsid w:val="001C05BE"/>
    <w:rsid w:val="001C0963"/>
    <w:rsid w:val="001C09D9"/>
    <w:rsid w:val="001C0E8D"/>
    <w:rsid w:val="001C1121"/>
    <w:rsid w:val="001C14EA"/>
    <w:rsid w:val="001C15C5"/>
    <w:rsid w:val="001C15FF"/>
    <w:rsid w:val="001C1A14"/>
    <w:rsid w:val="001C1AC5"/>
    <w:rsid w:val="001C1DE7"/>
    <w:rsid w:val="001C1EF4"/>
    <w:rsid w:val="001C202D"/>
    <w:rsid w:val="001C21A2"/>
    <w:rsid w:val="001C22BD"/>
    <w:rsid w:val="001C22F8"/>
    <w:rsid w:val="001C23C3"/>
    <w:rsid w:val="001C24B2"/>
    <w:rsid w:val="001C24F4"/>
    <w:rsid w:val="001C2995"/>
    <w:rsid w:val="001C2A03"/>
    <w:rsid w:val="001C2BB5"/>
    <w:rsid w:val="001C30D2"/>
    <w:rsid w:val="001C345A"/>
    <w:rsid w:val="001C3718"/>
    <w:rsid w:val="001C39E8"/>
    <w:rsid w:val="001C3A22"/>
    <w:rsid w:val="001C3B01"/>
    <w:rsid w:val="001C3BC6"/>
    <w:rsid w:val="001C3C62"/>
    <w:rsid w:val="001C3C9A"/>
    <w:rsid w:val="001C3CB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4FD4"/>
    <w:rsid w:val="001C504B"/>
    <w:rsid w:val="001C532B"/>
    <w:rsid w:val="001C54F5"/>
    <w:rsid w:val="001C559E"/>
    <w:rsid w:val="001C55F6"/>
    <w:rsid w:val="001C5652"/>
    <w:rsid w:val="001C5D2D"/>
    <w:rsid w:val="001C5D8B"/>
    <w:rsid w:val="001C6086"/>
    <w:rsid w:val="001C6252"/>
    <w:rsid w:val="001C62B4"/>
    <w:rsid w:val="001C6311"/>
    <w:rsid w:val="001C6504"/>
    <w:rsid w:val="001C6726"/>
    <w:rsid w:val="001C6758"/>
    <w:rsid w:val="001C681D"/>
    <w:rsid w:val="001C6965"/>
    <w:rsid w:val="001C69B9"/>
    <w:rsid w:val="001C6A71"/>
    <w:rsid w:val="001C6BFC"/>
    <w:rsid w:val="001C71AA"/>
    <w:rsid w:val="001C73F8"/>
    <w:rsid w:val="001C75AB"/>
    <w:rsid w:val="001C75B2"/>
    <w:rsid w:val="001C776C"/>
    <w:rsid w:val="001C77E1"/>
    <w:rsid w:val="001C79DA"/>
    <w:rsid w:val="001C7ABB"/>
    <w:rsid w:val="001C7C88"/>
    <w:rsid w:val="001C7F34"/>
    <w:rsid w:val="001C7F9B"/>
    <w:rsid w:val="001C7FDF"/>
    <w:rsid w:val="001D0607"/>
    <w:rsid w:val="001D08DC"/>
    <w:rsid w:val="001D0CBD"/>
    <w:rsid w:val="001D112B"/>
    <w:rsid w:val="001D11B3"/>
    <w:rsid w:val="001D19A8"/>
    <w:rsid w:val="001D1FE5"/>
    <w:rsid w:val="001D240E"/>
    <w:rsid w:val="001D26ED"/>
    <w:rsid w:val="001D28B3"/>
    <w:rsid w:val="001D2A29"/>
    <w:rsid w:val="001D2B7D"/>
    <w:rsid w:val="001D2D33"/>
    <w:rsid w:val="001D33AD"/>
    <w:rsid w:val="001D39F2"/>
    <w:rsid w:val="001D3BB8"/>
    <w:rsid w:val="001D3D79"/>
    <w:rsid w:val="001D4C3D"/>
    <w:rsid w:val="001D5257"/>
    <w:rsid w:val="001D5280"/>
    <w:rsid w:val="001D529E"/>
    <w:rsid w:val="001D5405"/>
    <w:rsid w:val="001D5963"/>
    <w:rsid w:val="001D5CAD"/>
    <w:rsid w:val="001D5D71"/>
    <w:rsid w:val="001D62F5"/>
    <w:rsid w:val="001D638B"/>
    <w:rsid w:val="001D6488"/>
    <w:rsid w:val="001D686B"/>
    <w:rsid w:val="001D69F7"/>
    <w:rsid w:val="001D6CCE"/>
    <w:rsid w:val="001D6DFA"/>
    <w:rsid w:val="001D707B"/>
    <w:rsid w:val="001D7114"/>
    <w:rsid w:val="001D7159"/>
    <w:rsid w:val="001D7743"/>
    <w:rsid w:val="001D7798"/>
    <w:rsid w:val="001D7859"/>
    <w:rsid w:val="001D79EF"/>
    <w:rsid w:val="001D7B80"/>
    <w:rsid w:val="001D7CBB"/>
    <w:rsid w:val="001E004B"/>
    <w:rsid w:val="001E0132"/>
    <w:rsid w:val="001E0741"/>
    <w:rsid w:val="001E0916"/>
    <w:rsid w:val="001E0C98"/>
    <w:rsid w:val="001E17B2"/>
    <w:rsid w:val="001E18A4"/>
    <w:rsid w:val="001E1901"/>
    <w:rsid w:val="001E19D3"/>
    <w:rsid w:val="001E1D6A"/>
    <w:rsid w:val="001E1E9C"/>
    <w:rsid w:val="001E1F97"/>
    <w:rsid w:val="001E23D1"/>
    <w:rsid w:val="001E2428"/>
    <w:rsid w:val="001E252F"/>
    <w:rsid w:val="001E26BD"/>
    <w:rsid w:val="001E2908"/>
    <w:rsid w:val="001E2A8E"/>
    <w:rsid w:val="001E2B8A"/>
    <w:rsid w:val="001E33A2"/>
    <w:rsid w:val="001E38A8"/>
    <w:rsid w:val="001E3982"/>
    <w:rsid w:val="001E3FDF"/>
    <w:rsid w:val="001E53CD"/>
    <w:rsid w:val="001E5762"/>
    <w:rsid w:val="001E580B"/>
    <w:rsid w:val="001E5817"/>
    <w:rsid w:val="001E5BBB"/>
    <w:rsid w:val="001E5F64"/>
    <w:rsid w:val="001E6180"/>
    <w:rsid w:val="001E630C"/>
    <w:rsid w:val="001E63AE"/>
    <w:rsid w:val="001E641F"/>
    <w:rsid w:val="001E674B"/>
    <w:rsid w:val="001E68FC"/>
    <w:rsid w:val="001E6C2D"/>
    <w:rsid w:val="001E6D8E"/>
    <w:rsid w:val="001E714A"/>
    <w:rsid w:val="001E72B6"/>
    <w:rsid w:val="001E7396"/>
    <w:rsid w:val="001E739A"/>
    <w:rsid w:val="001E7569"/>
    <w:rsid w:val="001E7F25"/>
    <w:rsid w:val="001F0766"/>
    <w:rsid w:val="001F07CA"/>
    <w:rsid w:val="001F0B85"/>
    <w:rsid w:val="001F0C39"/>
    <w:rsid w:val="001F0EE5"/>
    <w:rsid w:val="001F1004"/>
    <w:rsid w:val="001F111D"/>
    <w:rsid w:val="001F1156"/>
    <w:rsid w:val="001F13B3"/>
    <w:rsid w:val="001F16FB"/>
    <w:rsid w:val="001F1761"/>
    <w:rsid w:val="001F1844"/>
    <w:rsid w:val="001F1A09"/>
    <w:rsid w:val="001F1BC4"/>
    <w:rsid w:val="001F1C57"/>
    <w:rsid w:val="001F2178"/>
    <w:rsid w:val="001F22CC"/>
    <w:rsid w:val="001F23AD"/>
    <w:rsid w:val="001F25E0"/>
    <w:rsid w:val="001F2DF7"/>
    <w:rsid w:val="001F34C1"/>
    <w:rsid w:val="001F3685"/>
    <w:rsid w:val="001F3C5F"/>
    <w:rsid w:val="001F3CD4"/>
    <w:rsid w:val="001F3FCA"/>
    <w:rsid w:val="001F458A"/>
    <w:rsid w:val="001F4825"/>
    <w:rsid w:val="001F4B1F"/>
    <w:rsid w:val="001F4F5A"/>
    <w:rsid w:val="001F516E"/>
    <w:rsid w:val="001F5D8D"/>
    <w:rsid w:val="001F61FE"/>
    <w:rsid w:val="001F646F"/>
    <w:rsid w:val="001F66DE"/>
    <w:rsid w:val="001F68BC"/>
    <w:rsid w:val="001F6C87"/>
    <w:rsid w:val="001F6CA6"/>
    <w:rsid w:val="001F6EC5"/>
    <w:rsid w:val="001F705D"/>
    <w:rsid w:val="001F7154"/>
    <w:rsid w:val="001F7246"/>
    <w:rsid w:val="001F72D5"/>
    <w:rsid w:val="001F7971"/>
    <w:rsid w:val="001F7ACA"/>
    <w:rsid w:val="001F7D00"/>
    <w:rsid w:val="001F7E5A"/>
    <w:rsid w:val="00200366"/>
    <w:rsid w:val="00200517"/>
    <w:rsid w:val="0020066A"/>
    <w:rsid w:val="00200807"/>
    <w:rsid w:val="00200A6B"/>
    <w:rsid w:val="00200BDE"/>
    <w:rsid w:val="00200CAC"/>
    <w:rsid w:val="00200D92"/>
    <w:rsid w:val="002010EF"/>
    <w:rsid w:val="0020113A"/>
    <w:rsid w:val="00201251"/>
    <w:rsid w:val="00201381"/>
    <w:rsid w:val="002014E7"/>
    <w:rsid w:val="002016BC"/>
    <w:rsid w:val="00202046"/>
    <w:rsid w:val="00202576"/>
    <w:rsid w:val="00202699"/>
    <w:rsid w:val="00202966"/>
    <w:rsid w:val="00202A91"/>
    <w:rsid w:val="00202A9E"/>
    <w:rsid w:val="00202AA8"/>
    <w:rsid w:val="00202D81"/>
    <w:rsid w:val="00202DC0"/>
    <w:rsid w:val="00202E80"/>
    <w:rsid w:val="00202EB6"/>
    <w:rsid w:val="00203B02"/>
    <w:rsid w:val="00203BF5"/>
    <w:rsid w:val="00203C3F"/>
    <w:rsid w:val="00203DF6"/>
    <w:rsid w:val="00203F82"/>
    <w:rsid w:val="00204026"/>
    <w:rsid w:val="0020432A"/>
    <w:rsid w:val="0020437E"/>
    <w:rsid w:val="002048BC"/>
    <w:rsid w:val="00204B0B"/>
    <w:rsid w:val="00204C02"/>
    <w:rsid w:val="002051EE"/>
    <w:rsid w:val="00205483"/>
    <w:rsid w:val="00205507"/>
    <w:rsid w:val="00205642"/>
    <w:rsid w:val="00205644"/>
    <w:rsid w:val="00205A9F"/>
    <w:rsid w:val="00205B0E"/>
    <w:rsid w:val="00205B1F"/>
    <w:rsid w:val="00205FEA"/>
    <w:rsid w:val="002061B1"/>
    <w:rsid w:val="002061CA"/>
    <w:rsid w:val="002065B4"/>
    <w:rsid w:val="0020689C"/>
    <w:rsid w:val="00206929"/>
    <w:rsid w:val="002069BC"/>
    <w:rsid w:val="00206AA4"/>
    <w:rsid w:val="00206BF7"/>
    <w:rsid w:val="00206CB5"/>
    <w:rsid w:val="00206E13"/>
    <w:rsid w:val="00206F7F"/>
    <w:rsid w:val="0020718C"/>
    <w:rsid w:val="00207205"/>
    <w:rsid w:val="00207223"/>
    <w:rsid w:val="00207408"/>
    <w:rsid w:val="00207485"/>
    <w:rsid w:val="00207526"/>
    <w:rsid w:val="0020762E"/>
    <w:rsid w:val="0020765F"/>
    <w:rsid w:val="00207D0B"/>
    <w:rsid w:val="00207D81"/>
    <w:rsid w:val="00207D99"/>
    <w:rsid w:val="0021000D"/>
    <w:rsid w:val="0021017F"/>
    <w:rsid w:val="002101C1"/>
    <w:rsid w:val="0021033E"/>
    <w:rsid w:val="00210679"/>
    <w:rsid w:val="00210901"/>
    <w:rsid w:val="00210954"/>
    <w:rsid w:val="00210D6E"/>
    <w:rsid w:val="00210D9C"/>
    <w:rsid w:val="00210DCC"/>
    <w:rsid w:val="00210DCD"/>
    <w:rsid w:val="00211533"/>
    <w:rsid w:val="00211557"/>
    <w:rsid w:val="0021198D"/>
    <w:rsid w:val="002119BF"/>
    <w:rsid w:val="00211C52"/>
    <w:rsid w:val="00211D3D"/>
    <w:rsid w:val="00211E9F"/>
    <w:rsid w:val="00212045"/>
    <w:rsid w:val="002120F7"/>
    <w:rsid w:val="0021225B"/>
    <w:rsid w:val="00212598"/>
    <w:rsid w:val="002126B2"/>
    <w:rsid w:val="00212948"/>
    <w:rsid w:val="00212B04"/>
    <w:rsid w:val="00212BFF"/>
    <w:rsid w:val="00212ED8"/>
    <w:rsid w:val="0021300E"/>
    <w:rsid w:val="002134A1"/>
    <w:rsid w:val="002134BC"/>
    <w:rsid w:val="00213A9B"/>
    <w:rsid w:val="00213E6C"/>
    <w:rsid w:val="00213E70"/>
    <w:rsid w:val="00213E74"/>
    <w:rsid w:val="00214036"/>
    <w:rsid w:val="0021407C"/>
    <w:rsid w:val="002140E7"/>
    <w:rsid w:val="00214518"/>
    <w:rsid w:val="002145B9"/>
    <w:rsid w:val="00214698"/>
    <w:rsid w:val="00214887"/>
    <w:rsid w:val="00214B2E"/>
    <w:rsid w:val="00214BAD"/>
    <w:rsid w:val="00214BD4"/>
    <w:rsid w:val="00214FFF"/>
    <w:rsid w:val="0021501A"/>
    <w:rsid w:val="00215101"/>
    <w:rsid w:val="002151CB"/>
    <w:rsid w:val="00215208"/>
    <w:rsid w:val="00215468"/>
    <w:rsid w:val="00215AAF"/>
    <w:rsid w:val="002160BB"/>
    <w:rsid w:val="00216238"/>
    <w:rsid w:val="002163C8"/>
    <w:rsid w:val="002165D3"/>
    <w:rsid w:val="00216771"/>
    <w:rsid w:val="0021687C"/>
    <w:rsid w:val="002168AB"/>
    <w:rsid w:val="0021697C"/>
    <w:rsid w:val="00216AAA"/>
    <w:rsid w:val="00216DA2"/>
    <w:rsid w:val="00216DBC"/>
    <w:rsid w:val="00216EE2"/>
    <w:rsid w:val="00217423"/>
    <w:rsid w:val="002174CF"/>
    <w:rsid w:val="00217839"/>
    <w:rsid w:val="002178E8"/>
    <w:rsid w:val="00217BBD"/>
    <w:rsid w:val="00217DF1"/>
    <w:rsid w:val="00220294"/>
    <w:rsid w:val="0022067E"/>
    <w:rsid w:val="002206E9"/>
    <w:rsid w:val="00220847"/>
    <w:rsid w:val="002208DA"/>
    <w:rsid w:val="00220D60"/>
    <w:rsid w:val="00221077"/>
    <w:rsid w:val="00221197"/>
    <w:rsid w:val="00221272"/>
    <w:rsid w:val="0022174E"/>
    <w:rsid w:val="0022195B"/>
    <w:rsid w:val="00221B1E"/>
    <w:rsid w:val="00221B3B"/>
    <w:rsid w:val="00222003"/>
    <w:rsid w:val="002220B9"/>
    <w:rsid w:val="0022224C"/>
    <w:rsid w:val="00222392"/>
    <w:rsid w:val="002223C1"/>
    <w:rsid w:val="002224C1"/>
    <w:rsid w:val="00222D4A"/>
    <w:rsid w:val="002234B3"/>
    <w:rsid w:val="0022389B"/>
    <w:rsid w:val="00223E3E"/>
    <w:rsid w:val="00223F94"/>
    <w:rsid w:val="002240C5"/>
    <w:rsid w:val="0022426D"/>
    <w:rsid w:val="0022449E"/>
    <w:rsid w:val="002244A6"/>
    <w:rsid w:val="0022463E"/>
    <w:rsid w:val="00224A34"/>
    <w:rsid w:val="00224BFB"/>
    <w:rsid w:val="00224EDC"/>
    <w:rsid w:val="00224FB6"/>
    <w:rsid w:val="002256E4"/>
    <w:rsid w:val="0022583B"/>
    <w:rsid w:val="00225985"/>
    <w:rsid w:val="00225A3B"/>
    <w:rsid w:val="00225A8C"/>
    <w:rsid w:val="00225BD8"/>
    <w:rsid w:val="00225CFE"/>
    <w:rsid w:val="00226081"/>
    <w:rsid w:val="002263A4"/>
    <w:rsid w:val="002264E2"/>
    <w:rsid w:val="002265F6"/>
    <w:rsid w:val="00226AF7"/>
    <w:rsid w:val="00226CF3"/>
    <w:rsid w:val="00226E98"/>
    <w:rsid w:val="002276A5"/>
    <w:rsid w:val="002277B0"/>
    <w:rsid w:val="00227B4A"/>
    <w:rsid w:val="00227CDE"/>
    <w:rsid w:val="00227FDC"/>
    <w:rsid w:val="00230197"/>
    <w:rsid w:val="002303AB"/>
    <w:rsid w:val="00230817"/>
    <w:rsid w:val="0023081D"/>
    <w:rsid w:val="00230A9B"/>
    <w:rsid w:val="00230DCC"/>
    <w:rsid w:val="00230F31"/>
    <w:rsid w:val="00230FA0"/>
    <w:rsid w:val="00230FE7"/>
    <w:rsid w:val="00231417"/>
    <w:rsid w:val="00231611"/>
    <w:rsid w:val="002317CA"/>
    <w:rsid w:val="00231960"/>
    <w:rsid w:val="00231E61"/>
    <w:rsid w:val="00231E84"/>
    <w:rsid w:val="00231F26"/>
    <w:rsid w:val="002324E3"/>
    <w:rsid w:val="002326C4"/>
    <w:rsid w:val="00232917"/>
    <w:rsid w:val="0023291C"/>
    <w:rsid w:val="002329E5"/>
    <w:rsid w:val="00232CE5"/>
    <w:rsid w:val="00232EFC"/>
    <w:rsid w:val="00232FEC"/>
    <w:rsid w:val="0023329C"/>
    <w:rsid w:val="00233355"/>
    <w:rsid w:val="00233586"/>
    <w:rsid w:val="00233808"/>
    <w:rsid w:val="00233868"/>
    <w:rsid w:val="00233BC0"/>
    <w:rsid w:val="00233D92"/>
    <w:rsid w:val="00233FBB"/>
    <w:rsid w:val="00233FF1"/>
    <w:rsid w:val="002346D1"/>
    <w:rsid w:val="00234B4F"/>
    <w:rsid w:val="0023511A"/>
    <w:rsid w:val="00235412"/>
    <w:rsid w:val="002355DC"/>
    <w:rsid w:val="00235F06"/>
    <w:rsid w:val="00235F4B"/>
    <w:rsid w:val="00235F7E"/>
    <w:rsid w:val="00236244"/>
    <w:rsid w:val="00236656"/>
    <w:rsid w:val="0023669A"/>
    <w:rsid w:val="00236DC0"/>
    <w:rsid w:val="00236F4C"/>
    <w:rsid w:val="002370FF"/>
    <w:rsid w:val="002373A2"/>
    <w:rsid w:val="00237676"/>
    <w:rsid w:val="002377AC"/>
    <w:rsid w:val="00237A0A"/>
    <w:rsid w:val="00237DFF"/>
    <w:rsid w:val="00237EAC"/>
    <w:rsid w:val="00237FB6"/>
    <w:rsid w:val="002402F3"/>
    <w:rsid w:val="00240461"/>
    <w:rsid w:val="002407CC"/>
    <w:rsid w:val="002409E3"/>
    <w:rsid w:val="00240C98"/>
    <w:rsid w:val="00240D3E"/>
    <w:rsid w:val="00240DAE"/>
    <w:rsid w:val="00240ECC"/>
    <w:rsid w:val="00240ED6"/>
    <w:rsid w:val="00240F74"/>
    <w:rsid w:val="00240FE7"/>
    <w:rsid w:val="002410A3"/>
    <w:rsid w:val="002410C2"/>
    <w:rsid w:val="0024113D"/>
    <w:rsid w:val="002411AE"/>
    <w:rsid w:val="002411C6"/>
    <w:rsid w:val="00241286"/>
    <w:rsid w:val="00241394"/>
    <w:rsid w:val="002413BB"/>
    <w:rsid w:val="0024158C"/>
    <w:rsid w:val="002415CE"/>
    <w:rsid w:val="00241BB0"/>
    <w:rsid w:val="00241DDA"/>
    <w:rsid w:val="00241E15"/>
    <w:rsid w:val="00242093"/>
    <w:rsid w:val="0024232E"/>
    <w:rsid w:val="0024239E"/>
    <w:rsid w:val="00242517"/>
    <w:rsid w:val="002425B3"/>
    <w:rsid w:val="0024260B"/>
    <w:rsid w:val="002427DD"/>
    <w:rsid w:val="00242AC9"/>
    <w:rsid w:val="00242FE4"/>
    <w:rsid w:val="00243446"/>
    <w:rsid w:val="002439B0"/>
    <w:rsid w:val="00243BD2"/>
    <w:rsid w:val="00243D63"/>
    <w:rsid w:val="0024401F"/>
    <w:rsid w:val="0024456E"/>
    <w:rsid w:val="00244685"/>
    <w:rsid w:val="002447E9"/>
    <w:rsid w:val="002447FC"/>
    <w:rsid w:val="00244A56"/>
    <w:rsid w:val="00244EE7"/>
    <w:rsid w:val="00244F83"/>
    <w:rsid w:val="002453BE"/>
    <w:rsid w:val="002455C3"/>
    <w:rsid w:val="0024569B"/>
    <w:rsid w:val="00245A3F"/>
    <w:rsid w:val="00245C9C"/>
    <w:rsid w:val="00245FE1"/>
    <w:rsid w:val="002460C8"/>
    <w:rsid w:val="0024647B"/>
    <w:rsid w:val="00246686"/>
    <w:rsid w:val="0024675D"/>
    <w:rsid w:val="0024685F"/>
    <w:rsid w:val="00246967"/>
    <w:rsid w:val="00246A15"/>
    <w:rsid w:val="00246E30"/>
    <w:rsid w:val="00246E82"/>
    <w:rsid w:val="00247177"/>
    <w:rsid w:val="0024736E"/>
    <w:rsid w:val="0024799C"/>
    <w:rsid w:val="00247B4D"/>
    <w:rsid w:val="00247CAB"/>
    <w:rsid w:val="00250386"/>
    <w:rsid w:val="002508FE"/>
    <w:rsid w:val="00250A38"/>
    <w:rsid w:val="00250BFD"/>
    <w:rsid w:val="00250C60"/>
    <w:rsid w:val="0025106D"/>
    <w:rsid w:val="002513AE"/>
    <w:rsid w:val="002517E2"/>
    <w:rsid w:val="00251A85"/>
    <w:rsid w:val="00251CAD"/>
    <w:rsid w:val="00251CB2"/>
    <w:rsid w:val="00251CFF"/>
    <w:rsid w:val="00251FB0"/>
    <w:rsid w:val="002521E1"/>
    <w:rsid w:val="00252383"/>
    <w:rsid w:val="002527A2"/>
    <w:rsid w:val="002529AD"/>
    <w:rsid w:val="00252DF9"/>
    <w:rsid w:val="0025309F"/>
    <w:rsid w:val="002530F3"/>
    <w:rsid w:val="002535CE"/>
    <w:rsid w:val="00253724"/>
    <w:rsid w:val="0025382E"/>
    <w:rsid w:val="00253FCA"/>
    <w:rsid w:val="00254114"/>
    <w:rsid w:val="00254247"/>
    <w:rsid w:val="002542B2"/>
    <w:rsid w:val="0025447C"/>
    <w:rsid w:val="00254681"/>
    <w:rsid w:val="00254B08"/>
    <w:rsid w:val="00254B81"/>
    <w:rsid w:val="00254C18"/>
    <w:rsid w:val="00254C96"/>
    <w:rsid w:val="00255399"/>
    <w:rsid w:val="002559B3"/>
    <w:rsid w:val="00255A40"/>
    <w:rsid w:val="00255A84"/>
    <w:rsid w:val="00255B5A"/>
    <w:rsid w:val="00255E96"/>
    <w:rsid w:val="00255F7F"/>
    <w:rsid w:val="0025621F"/>
    <w:rsid w:val="00256777"/>
    <w:rsid w:val="00256795"/>
    <w:rsid w:val="0025684E"/>
    <w:rsid w:val="00256911"/>
    <w:rsid w:val="00256916"/>
    <w:rsid w:val="0025698E"/>
    <w:rsid w:val="002569CA"/>
    <w:rsid w:val="00256C96"/>
    <w:rsid w:val="002574AF"/>
    <w:rsid w:val="00257AAA"/>
    <w:rsid w:val="00257C41"/>
    <w:rsid w:val="002603E6"/>
    <w:rsid w:val="00260448"/>
    <w:rsid w:val="0026053E"/>
    <w:rsid w:val="00260BA6"/>
    <w:rsid w:val="00260C35"/>
    <w:rsid w:val="00260CB3"/>
    <w:rsid w:val="0026114B"/>
    <w:rsid w:val="0026115B"/>
    <w:rsid w:val="0026123A"/>
    <w:rsid w:val="00261391"/>
    <w:rsid w:val="0026169D"/>
    <w:rsid w:val="002618FA"/>
    <w:rsid w:val="00261972"/>
    <w:rsid w:val="00261CF1"/>
    <w:rsid w:val="00261D21"/>
    <w:rsid w:val="00261DA5"/>
    <w:rsid w:val="00262107"/>
    <w:rsid w:val="0026216E"/>
    <w:rsid w:val="00262869"/>
    <w:rsid w:val="002628F6"/>
    <w:rsid w:val="00262DCF"/>
    <w:rsid w:val="0026340F"/>
    <w:rsid w:val="0026341C"/>
    <w:rsid w:val="002634EA"/>
    <w:rsid w:val="002637CF"/>
    <w:rsid w:val="00263AF8"/>
    <w:rsid w:val="00263CBE"/>
    <w:rsid w:val="00263CD1"/>
    <w:rsid w:val="00263FF1"/>
    <w:rsid w:val="0026436A"/>
    <w:rsid w:val="00264414"/>
    <w:rsid w:val="002645C7"/>
    <w:rsid w:val="002646FE"/>
    <w:rsid w:val="002648EE"/>
    <w:rsid w:val="00264A22"/>
    <w:rsid w:val="00264B3D"/>
    <w:rsid w:val="00264C1F"/>
    <w:rsid w:val="00264FD6"/>
    <w:rsid w:val="002656C7"/>
    <w:rsid w:val="00265AC3"/>
    <w:rsid w:val="00265B89"/>
    <w:rsid w:val="00265BFC"/>
    <w:rsid w:val="00265D3C"/>
    <w:rsid w:val="00265D80"/>
    <w:rsid w:val="00266010"/>
    <w:rsid w:val="00266173"/>
    <w:rsid w:val="00266408"/>
    <w:rsid w:val="00266782"/>
    <w:rsid w:val="00266D29"/>
    <w:rsid w:val="00266E9A"/>
    <w:rsid w:val="00267084"/>
    <w:rsid w:val="002671A2"/>
    <w:rsid w:val="0026722A"/>
    <w:rsid w:val="00267496"/>
    <w:rsid w:val="00267A28"/>
    <w:rsid w:val="00267A7C"/>
    <w:rsid w:val="00267B57"/>
    <w:rsid w:val="00267D90"/>
    <w:rsid w:val="00267F66"/>
    <w:rsid w:val="00270169"/>
    <w:rsid w:val="002702D2"/>
    <w:rsid w:val="00270348"/>
    <w:rsid w:val="00270370"/>
    <w:rsid w:val="002708A2"/>
    <w:rsid w:val="00270A31"/>
    <w:rsid w:val="00270A67"/>
    <w:rsid w:val="00270E0A"/>
    <w:rsid w:val="00270E19"/>
    <w:rsid w:val="00271112"/>
    <w:rsid w:val="00271266"/>
    <w:rsid w:val="0027170E"/>
    <w:rsid w:val="00271917"/>
    <w:rsid w:val="00271B4D"/>
    <w:rsid w:val="00271C1F"/>
    <w:rsid w:val="00272164"/>
    <w:rsid w:val="00272499"/>
    <w:rsid w:val="00272623"/>
    <w:rsid w:val="00272960"/>
    <w:rsid w:val="00272A65"/>
    <w:rsid w:val="00272DBE"/>
    <w:rsid w:val="0027304A"/>
    <w:rsid w:val="0027304D"/>
    <w:rsid w:val="00273102"/>
    <w:rsid w:val="002732C6"/>
    <w:rsid w:val="00273341"/>
    <w:rsid w:val="0027349A"/>
    <w:rsid w:val="002734DF"/>
    <w:rsid w:val="00273A23"/>
    <w:rsid w:val="00273CB2"/>
    <w:rsid w:val="00273FF8"/>
    <w:rsid w:val="002742FE"/>
    <w:rsid w:val="00274404"/>
    <w:rsid w:val="00274C4D"/>
    <w:rsid w:val="00274EFA"/>
    <w:rsid w:val="00275025"/>
    <w:rsid w:val="00275897"/>
    <w:rsid w:val="0027596A"/>
    <w:rsid w:val="002759C0"/>
    <w:rsid w:val="00275B68"/>
    <w:rsid w:val="00275C43"/>
    <w:rsid w:val="00275D7A"/>
    <w:rsid w:val="00275F9E"/>
    <w:rsid w:val="002761BD"/>
    <w:rsid w:val="0027652E"/>
    <w:rsid w:val="00276884"/>
    <w:rsid w:val="00276985"/>
    <w:rsid w:val="00276EB4"/>
    <w:rsid w:val="002770E7"/>
    <w:rsid w:val="0027726D"/>
    <w:rsid w:val="002772AF"/>
    <w:rsid w:val="00277328"/>
    <w:rsid w:val="0027753B"/>
    <w:rsid w:val="0027780B"/>
    <w:rsid w:val="00277A86"/>
    <w:rsid w:val="00277E02"/>
    <w:rsid w:val="00280B6C"/>
    <w:rsid w:val="00280CBA"/>
    <w:rsid w:val="00280D5B"/>
    <w:rsid w:val="00280EA4"/>
    <w:rsid w:val="00280F1C"/>
    <w:rsid w:val="00281007"/>
    <w:rsid w:val="002811B7"/>
    <w:rsid w:val="00281364"/>
    <w:rsid w:val="002815AE"/>
    <w:rsid w:val="00281819"/>
    <w:rsid w:val="00281D12"/>
    <w:rsid w:val="00281DA0"/>
    <w:rsid w:val="00281E41"/>
    <w:rsid w:val="002822C7"/>
    <w:rsid w:val="00282372"/>
    <w:rsid w:val="002826A8"/>
    <w:rsid w:val="002827F9"/>
    <w:rsid w:val="00282BAE"/>
    <w:rsid w:val="00282D05"/>
    <w:rsid w:val="00282D4E"/>
    <w:rsid w:val="00282DAC"/>
    <w:rsid w:val="00282EE5"/>
    <w:rsid w:val="002832B1"/>
    <w:rsid w:val="002834C9"/>
    <w:rsid w:val="002835A6"/>
    <w:rsid w:val="002837C2"/>
    <w:rsid w:val="002838D0"/>
    <w:rsid w:val="0028399A"/>
    <w:rsid w:val="002839FB"/>
    <w:rsid w:val="00283A1F"/>
    <w:rsid w:val="00283BB4"/>
    <w:rsid w:val="00283D4E"/>
    <w:rsid w:val="00283F4A"/>
    <w:rsid w:val="00284036"/>
    <w:rsid w:val="00284162"/>
    <w:rsid w:val="002843CD"/>
    <w:rsid w:val="002844AC"/>
    <w:rsid w:val="002845EA"/>
    <w:rsid w:val="002848C8"/>
    <w:rsid w:val="00284B22"/>
    <w:rsid w:val="0028523A"/>
    <w:rsid w:val="00285309"/>
    <w:rsid w:val="0028551B"/>
    <w:rsid w:val="00285A8C"/>
    <w:rsid w:val="00285DF6"/>
    <w:rsid w:val="00286154"/>
    <w:rsid w:val="0028670B"/>
    <w:rsid w:val="00286894"/>
    <w:rsid w:val="00286B1C"/>
    <w:rsid w:val="00286B56"/>
    <w:rsid w:val="00286DCB"/>
    <w:rsid w:val="00286EBE"/>
    <w:rsid w:val="00286F73"/>
    <w:rsid w:val="00286FB0"/>
    <w:rsid w:val="0028718B"/>
    <w:rsid w:val="002874D2"/>
    <w:rsid w:val="00287699"/>
    <w:rsid w:val="0028783E"/>
    <w:rsid w:val="0029008E"/>
    <w:rsid w:val="00290295"/>
    <w:rsid w:val="0029041B"/>
    <w:rsid w:val="00290588"/>
    <w:rsid w:val="0029061C"/>
    <w:rsid w:val="002906BA"/>
    <w:rsid w:val="002907BC"/>
    <w:rsid w:val="00290F26"/>
    <w:rsid w:val="00290F8B"/>
    <w:rsid w:val="00291634"/>
    <w:rsid w:val="002919DB"/>
    <w:rsid w:val="00291A28"/>
    <w:rsid w:val="00291A31"/>
    <w:rsid w:val="00292025"/>
    <w:rsid w:val="002920C7"/>
    <w:rsid w:val="00292228"/>
    <w:rsid w:val="002929D8"/>
    <w:rsid w:val="00292AA9"/>
    <w:rsid w:val="00292B9F"/>
    <w:rsid w:val="00292FA9"/>
    <w:rsid w:val="00293109"/>
    <w:rsid w:val="002933E2"/>
    <w:rsid w:val="002934C2"/>
    <w:rsid w:val="00293C63"/>
    <w:rsid w:val="00293F3D"/>
    <w:rsid w:val="00293FE1"/>
    <w:rsid w:val="002941DF"/>
    <w:rsid w:val="00294660"/>
    <w:rsid w:val="002946CE"/>
    <w:rsid w:val="00294709"/>
    <w:rsid w:val="002948F5"/>
    <w:rsid w:val="00294A58"/>
    <w:rsid w:val="00294B49"/>
    <w:rsid w:val="00294D2F"/>
    <w:rsid w:val="00294EE4"/>
    <w:rsid w:val="0029509F"/>
    <w:rsid w:val="00295274"/>
    <w:rsid w:val="0029555F"/>
    <w:rsid w:val="002958DE"/>
    <w:rsid w:val="00295B70"/>
    <w:rsid w:val="00295EEF"/>
    <w:rsid w:val="002963DD"/>
    <w:rsid w:val="0029648D"/>
    <w:rsid w:val="00296637"/>
    <w:rsid w:val="00296A72"/>
    <w:rsid w:val="00296D55"/>
    <w:rsid w:val="00296F47"/>
    <w:rsid w:val="00297289"/>
    <w:rsid w:val="00297514"/>
    <w:rsid w:val="0029799C"/>
    <w:rsid w:val="00297D33"/>
    <w:rsid w:val="00297ECD"/>
    <w:rsid w:val="002A0161"/>
    <w:rsid w:val="002A04E2"/>
    <w:rsid w:val="002A06E7"/>
    <w:rsid w:val="002A0E02"/>
    <w:rsid w:val="002A0E79"/>
    <w:rsid w:val="002A0E94"/>
    <w:rsid w:val="002A1263"/>
    <w:rsid w:val="002A18FE"/>
    <w:rsid w:val="002A19F7"/>
    <w:rsid w:val="002A1B38"/>
    <w:rsid w:val="002A1BA4"/>
    <w:rsid w:val="002A1FA1"/>
    <w:rsid w:val="002A1FB9"/>
    <w:rsid w:val="002A220C"/>
    <w:rsid w:val="002A2364"/>
    <w:rsid w:val="002A283D"/>
    <w:rsid w:val="002A2A08"/>
    <w:rsid w:val="002A2B37"/>
    <w:rsid w:val="002A2BC4"/>
    <w:rsid w:val="002A2D62"/>
    <w:rsid w:val="002A2D93"/>
    <w:rsid w:val="002A309F"/>
    <w:rsid w:val="002A31FA"/>
    <w:rsid w:val="002A32BE"/>
    <w:rsid w:val="002A3394"/>
    <w:rsid w:val="002A339E"/>
    <w:rsid w:val="002A33FC"/>
    <w:rsid w:val="002A3418"/>
    <w:rsid w:val="002A35A5"/>
    <w:rsid w:val="002A3B37"/>
    <w:rsid w:val="002A3B3F"/>
    <w:rsid w:val="002A3C6B"/>
    <w:rsid w:val="002A3FF6"/>
    <w:rsid w:val="002A4113"/>
    <w:rsid w:val="002A4266"/>
    <w:rsid w:val="002A449A"/>
    <w:rsid w:val="002A44A0"/>
    <w:rsid w:val="002A45B1"/>
    <w:rsid w:val="002A46C8"/>
    <w:rsid w:val="002A47DF"/>
    <w:rsid w:val="002A48ED"/>
    <w:rsid w:val="002A496E"/>
    <w:rsid w:val="002A4C5D"/>
    <w:rsid w:val="002A4E42"/>
    <w:rsid w:val="002A5379"/>
    <w:rsid w:val="002A556F"/>
    <w:rsid w:val="002A598E"/>
    <w:rsid w:val="002A5D61"/>
    <w:rsid w:val="002A61A5"/>
    <w:rsid w:val="002A61B1"/>
    <w:rsid w:val="002A648D"/>
    <w:rsid w:val="002A6700"/>
    <w:rsid w:val="002A6860"/>
    <w:rsid w:val="002A6AB3"/>
    <w:rsid w:val="002A6EDB"/>
    <w:rsid w:val="002A7199"/>
    <w:rsid w:val="002A77C3"/>
    <w:rsid w:val="002A79D9"/>
    <w:rsid w:val="002A79F3"/>
    <w:rsid w:val="002A7BAF"/>
    <w:rsid w:val="002A7BBD"/>
    <w:rsid w:val="002A7D18"/>
    <w:rsid w:val="002A7D28"/>
    <w:rsid w:val="002B04A6"/>
    <w:rsid w:val="002B05A8"/>
    <w:rsid w:val="002B0D6E"/>
    <w:rsid w:val="002B0E9F"/>
    <w:rsid w:val="002B10B0"/>
    <w:rsid w:val="002B1225"/>
    <w:rsid w:val="002B1437"/>
    <w:rsid w:val="002B14DB"/>
    <w:rsid w:val="002B169C"/>
    <w:rsid w:val="002B1838"/>
    <w:rsid w:val="002B1F89"/>
    <w:rsid w:val="002B2154"/>
    <w:rsid w:val="002B21BB"/>
    <w:rsid w:val="002B22F5"/>
    <w:rsid w:val="002B2455"/>
    <w:rsid w:val="002B274C"/>
    <w:rsid w:val="002B2868"/>
    <w:rsid w:val="002B2E9F"/>
    <w:rsid w:val="002B2F77"/>
    <w:rsid w:val="002B3529"/>
    <w:rsid w:val="002B3596"/>
    <w:rsid w:val="002B37D3"/>
    <w:rsid w:val="002B38C8"/>
    <w:rsid w:val="002B3E54"/>
    <w:rsid w:val="002B43B3"/>
    <w:rsid w:val="002B4FAD"/>
    <w:rsid w:val="002B538D"/>
    <w:rsid w:val="002B5851"/>
    <w:rsid w:val="002B5A56"/>
    <w:rsid w:val="002B5B61"/>
    <w:rsid w:val="002B5CA1"/>
    <w:rsid w:val="002B5F55"/>
    <w:rsid w:val="002B6031"/>
    <w:rsid w:val="002B61D6"/>
    <w:rsid w:val="002B6699"/>
    <w:rsid w:val="002B6716"/>
    <w:rsid w:val="002B6CDD"/>
    <w:rsid w:val="002B6D2E"/>
    <w:rsid w:val="002B6EFD"/>
    <w:rsid w:val="002B6F33"/>
    <w:rsid w:val="002B79F0"/>
    <w:rsid w:val="002B7B8A"/>
    <w:rsid w:val="002B7C96"/>
    <w:rsid w:val="002B7F3E"/>
    <w:rsid w:val="002C00F5"/>
    <w:rsid w:val="002C0166"/>
    <w:rsid w:val="002C053F"/>
    <w:rsid w:val="002C059A"/>
    <w:rsid w:val="002C05D9"/>
    <w:rsid w:val="002C06B5"/>
    <w:rsid w:val="002C0CCC"/>
    <w:rsid w:val="002C0CD7"/>
    <w:rsid w:val="002C0D7B"/>
    <w:rsid w:val="002C0D87"/>
    <w:rsid w:val="002C0D99"/>
    <w:rsid w:val="002C11BC"/>
    <w:rsid w:val="002C11D6"/>
    <w:rsid w:val="002C1327"/>
    <w:rsid w:val="002C143E"/>
    <w:rsid w:val="002C1443"/>
    <w:rsid w:val="002C1A0F"/>
    <w:rsid w:val="002C1B9C"/>
    <w:rsid w:val="002C1CBF"/>
    <w:rsid w:val="002C1D9C"/>
    <w:rsid w:val="002C1EFA"/>
    <w:rsid w:val="002C22C5"/>
    <w:rsid w:val="002C2806"/>
    <w:rsid w:val="002C28AD"/>
    <w:rsid w:val="002C2B33"/>
    <w:rsid w:val="002C2BD3"/>
    <w:rsid w:val="002C2BEB"/>
    <w:rsid w:val="002C2DF8"/>
    <w:rsid w:val="002C2EA6"/>
    <w:rsid w:val="002C2F1D"/>
    <w:rsid w:val="002C2F55"/>
    <w:rsid w:val="002C30A4"/>
    <w:rsid w:val="002C34B2"/>
    <w:rsid w:val="002C366F"/>
    <w:rsid w:val="002C3894"/>
    <w:rsid w:val="002C3D9B"/>
    <w:rsid w:val="002C3E6A"/>
    <w:rsid w:val="002C3F16"/>
    <w:rsid w:val="002C40EF"/>
    <w:rsid w:val="002C4546"/>
    <w:rsid w:val="002C488D"/>
    <w:rsid w:val="002C4A81"/>
    <w:rsid w:val="002C4B78"/>
    <w:rsid w:val="002C4B93"/>
    <w:rsid w:val="002C4C3D"/>
    <w:rsid w:val="002C4CA9"/>
    <w:rsid w:val="002C4CB2"/>
    <w:rsid w:val="002C4D43"/>
    <w:rsid w:val="002C5453"/>
    <w:rsid w:val="002C57BD"/>
    <w:rsid w:val="002C5A5C"/>
    <w:rsid w:val="002C5BDA"/>
    <w:rsid w:val="002C5BFE"/>
    <w:rsid w:val="002C64F8"/>
    <w:rsid w:val="002C6686"/>
    <w:rsid w:val="002C68E5"/>
    <w:rsid w:val="002C6D4E"/>
    <w:rsid w:val="002C7016"/>
    <w:rsid w:val="002C70A3"/>
    <w:rsid w:val="002C7301"/>
    <w:rsid w:val="002C75E6"/>
    <w:rsid w:val="002C7718"/>
    <w:rsid w:val="002C7B3A"/>
    <w:rsid w:val="002C7C0A"/>
    <w:rsid w:val="002C7C9C"/>
    <w:rsid w:val="002C7FF4"/>
    <w:rsid w:val="002D006A"/>
    <w:rsid w:val="002D04C5"/>
    <w:rsid w:val="002D059D"/>
    <w:rsid w:val="002D0632"/>
    <w:rsid w:val="002D0727"/>
    <w:rsid w:val="002D087D"/>
    <w:rsid w:val="002D0F08"/>
    <w:rsid w:val="002D100C"/>
    <w:rsid w:val="002D135D"/>
    <w:rsid w:val="002D1B36"/>
    <w:rsid w:val="002D1B96"/>
    <w:rsid w:val="002D1FCF"/>
    <w:rsid w:val="002D2270"/>
    <w:rsid w:val="002D227C"/>
    <w:rsid w:val="002D2C51"/>
    <w:rsid w:val="002D2E4C"/>
    <w:rsid w:val="002D2EC4"/>
    <w:rsid w:val="002D30EB"/>
    <w:rsid w:val="002D319A"/>
    <w:rsid w:val="002D32AF"/>
    <w:rsid w:val="002D3306"/>
    <w:rsid w:val="002D3463"/>
    <w:rsid w:val="002D3568"/>
    <w:rsid w:val="002D3770"/>
    <w:rsid w:val="002D37C1"/>
    <w:rsid w:val="002D38E0"/>
    <w:rsid w:val="002D3E11"/>
    <w:rsid w:val="002D4074"/>
    <w:rsid w:val="002D42F1"/>
    <w:rsid w:val="002D4487"/>
    <w:rsid w:val="002D47D9"/>
    <w:rsid w:val="002D4830"/>
    <w:rsid w:val="002D4960"/>
    <w:rsid w:val="002D4A0A"/>
    <w:rsid w:val="002D4A43"/>
    <w:rsid w:val="002D4A57"/>
    <w:rsid w:val="002D5041"/>
    <w:rsid w:val="002D5098"/>
    <w:rsid w:val="002D52BF"/>
    <w:rsid w:val="002D54FE"/>
    <w:rsid w:val="002D5512"/>
    <w:rsid w:val="002D5A2F"/>
    <w:rsid w:val="002D5E86"/>
    <w:rsid w:val="002D604E"/>
    <w:rsid w:val="002D607F"/>
    <w:rsid w:val="002D60C9"/>
    <w:rsid w:val="002D6185"/>
    <w:rsid w:val="002D65B4"/>
    <w:rsid w:val="002D68CE"/>
    <w:rsid w:val="002D6BC6"/>
    <w:rsid w:val="002D6D06"/>
    <w:rsid w:val="002D6F5D"/>
    <w:rsid w:val="002D7799"/>
    <w:rsid w:val="002D7B05"/>
    <w:rsid w:val="002E0315"/>
    <w:rsid w:val="002E0403"/>
    <w:rsid w:val="002E0887"/>
    <w:rsid w:val="002E0903"/>
    <w:rsid w:val="002E0B45"/>
    <w:rsid w:val="002E0C71"/>
    <w:rsid w:val="002E0D26"/>
    <w:rsid w:val="002E0D8B"/>
    <w:rsid w:val="002E10FA"/>
    <w:rsid w:val="002E1110"/>
    <w:rsid w:val="002E15E4"/>
    <w:rsid w:val="002E16DC"/>
    <w:rsid w:val="002E20E2"/>
    <w:rsid w:val="002E21D1"/>
    <w:rsid w:val="002E2260"/>
    <w:rsid w:val="002E229D"/>
    <w:rsid w:val="002E2569"/>
    <w:rsid w:val="002E25A8"/>
    <w:rsid w:val="002E279A"/>
    <w:rsid w:val="002E2BE7"/>
    <w:rsid w:val="002E2CA9"/>
    <w:rsid w:val="002E2E05"/>
    <w:rsid w:val="002E323E"/>
    <w:rsid w:val="002E3266"/>
    <w:rsid w:val="002E34CF"/>
    <w:rsid w:val="002E34E3"/>
    <w:rsid w:val="002E3832"/>
    <w:rsid w:val="002E399E"/>
    <w:rsid w:val="002E3B08"/>
    <w:rsid w:val="002E3CE5"/>
    <w:rsid w:val="002E4118"/>
    <w:rsid w:val="002E415C"/>
    <w:rsid w:val="002E41F3"/>
    <w:rsid w:val="002E429C"/>
    <w:rsid w:val="002E4505"/>
    <w:rsid w:val="002E4516"/>
    <w:rsid w:val="002E4519"/>
    <w:rsid w:val="002E4C70"/>
    <w:rsid w:val="002E5038"/>
    <w:rsid w:val="002E5055"/>
    <w:rsid w:val="002E5171"/>
    <w:rsid w:val="002E533C"/>
    <w:rsid w:val="002E54A8"/>
    <w:rsid w:val="002E557C"/>
    <w:rsid w:val="002E5A68"/>
    <w:rsid w:val="002E5BB9"/>
    <w:rsid w:val="002E5BCC"/>
    <w:rsid w:val="002E6116"/>
    <w:rsid w:val="002E67E6"/>
    <w:rsid w:val="002E69B3"/>
    <w:rsid w:val="002E6CF5"/>
    <w:rsid w:val="002E6DBB"/>
    <w:rsid w:val="002E6DC2"/>
    <w:rsid w:val="002E6E7C"/>
    <w:rsid w:val="002E6F39"/>
    <w:rsid w:val="002E6F72"/>
    <w:rsid w:val="002E7B0D"/>
    <w:rsid w:val="002E7E3A"/>
    <w:rsid w:val="002F04DE"/>
    <w:rsid w:val="002F0757"/>
    <w:rsid w:val="002F089E"/>
    <w:rsid w:val="002F08BF"/>
    <w:rsid w:val="002F0A2B"/>
    <w:rsid w:val="002F0B9F"/>
    <w:rsid w:val="002F0D1B"/>
    <w:rsid w:val="002F0DE1"/>
    <w:rsid w:val="002F0F46"/>
    <w:rsid w:val="002F1073"/>
    <w:rsid w:val="002F121E"/>
    <w:rsid w:val="002F14D0"/>
    <w:rsid w:val="002F1524"/>
    <w:rsid w:val="002F190D"/>
    <w:rsid w:val="002F196B"/>
    <w:rsid w:val="002F1A3E"/>
    <w:rsid w:val="002F1A4C"/>
    <w:rsid w:val="002F1CD3"/>
    <w:rsid w:val="002F1D51"/>
    <w:rsid w:val="002F1E10"/>
    <w:rsid w:val="002F1E43"/>
    <w:rsid w:val="002F1EA4"/>
    <w:rsid w:val="002F24B0"/>
    <w:rsid w:val="002F279C"/>
    <w:rsid w:val="002F283F"/>
    <w:rsid w:val="002F2BA6"/>
    <w:rsid w:val="002F2BB2"/>
    <w:rsid w:val="002F2E72"/>
    <w:rsid w:val="002F355C"/>
    <w:rsid w:val="002F36F6"/>
    <w:rsid w:val="002F3987"/>
    <w:rsid w:val="002F3A93"/>
    <w:rsid w:val="002F3AFA"/>
    <w:rsid w:val="002F40C2"/>
    <w:rsid w:val="002F4355"/>
    <w:rsid w:val="002F4444"/>
    <w:rsid w:val="002F448D"/>
    <w:rsid w:val="002F44A6"/>
    <w:rsid w:val="002F4588"/>
    <w:rsid w:val="002F45F4"/>
    <w:rsid w:val="002F4777"/>
    <w:rsid w:val="002F4A08"/>
    <w:rsid w:val="002F4A7F"/>
    <w:rsid w:val="002F4BEA"/>
    <w:rsid w:val="002F4FDD"/>
    <w:rsid w:val="002F54B6"/>
    <w:rsid w:val="002F5629"/>
    <w:rsid w:val="002F5674"/>
    <w:rsid w:val="002F5F17"/>
    <w:rsid w:val="002F65E5"/>
    <w:rsid w:val="002F6A6F"/>
    <w:rsid w:val="002F6AA1"/>
    <w:rsid w:val="002F6B24"/>
    <w:rsid w:val="002F6B49"/>
    <w:rsid w:val="002F6C6F"/>
    <w:rsid w:val="002F6E28"/>
    <w:rsid w:val="002F6FEA"/>
    <w:rsid w:val="002F70BA"/>
    <w:rsid w:val="002F725F"/>
    <w:rsid w:val="002F7735"/>
    <w:rsid w:val="002F7A88"/>
    <w:rsid w:val="002F7A99"/>
    <w:rsid w:val="002F7C08"/>
    <w:rsid w:val="002F7E68"/>
    <w:rsid w:val="002F7F86"/>
    <w:rsid w:val="003004F7"/>
    <w:rsid w:val="00300560"/>
    <w:rsid w:val="0030077F"/>
    <w:rsid w:val="003007DE"/>
    <w:rsid w:val="00300A82"/>
    <w:rsid w:val="00300A84"/>
    <w:rsid w:val="00300AB0"/>
    <w:rsid w:val="00300C9E"/>
    <w:rsid w:val="00300E39"/>
    <w:rsid w:val="00300F95"/>
    <w:rsid w:val="0030101C"/>
    <w:rsid w:val="0030107F"/>
    <w:rsid w:val="003011A6"/>
    <w:rsid w:val="003013EF"/>
    <w:rsid w:val="00302002"/>
    <w:rsid w:val="00302128"/>
    <w:rsid w:val="00302143"/>
    <w:rsid w:val="00302306"/>
    <w:rsid w:val="003023C2"/>
    <w:rsid w:val="003024FE"/>
    <w:rsid w:val="0030294F"/>
    <w:rsid w:val="00302E5E"/>
    <w:rsid w:val="00302EA1"/>
    <w:rsid w:val="00302FCC"/>
    <w:rsid w:val="003031E8"/>
    <w:rsid w:val="00303249"/>
    <w:rsid w:val="0030334C"/>
    <w:rsid w:val="003034D5"/>
    <w:rsid w:val="003038DB"/>
    <w:rsid w:val="00303BC0"/>
    <w:rsid w:val="00303BC3"/>
    <w:rsid w:val="00303D58"/>
    <w:rsid w:val="00303D69"/>
    <w:rsid w:val="00303F5D"/>
    <w:rsid w:val="00303FA3"/>
    <w:rsid w:val="0030415A"/>
    <w:rsid w:val="003041C9"/>
    <w:rsid w:val="003043C0"/>
    <w:rsid w:val="00304433"/>
    <w:rsid w:val="0030458D"/>
    <w:rsid w:val="003048C9"/>
    <w:rsid w:val="00304C8F"/>
    <w:rsid w:val="00304D19"/>
    <w:rsid w:val="00304D4E"/>
    <w:rsid w:val="00304F3C"/>
    <w:rsid w:val="00304FF8"/>
    <w:rsid w:val="00305098"/>
    <w:rsid w:val="0030511E"/>
    <w:rsid w:val="003053C8"/>
    <w:rsid w:val="0030596D"/>
    <w:rsid w:val="00305BCF"/>
    <w:rsid w:val="00306096"/>
    <w:rsid w:val="0030615E"/>
    <w:rsid w:val="003066E9"/>
    <w:rsid w:val="00306A56"/>
    <w:rsid w:val="00306ABA"/>
    <w:rsid w:val="00306D6D"/>
    <w:rsid w:val="00306E3E"/>
    <w:rsid w:val="003073CA"/>
    <w:rsid w:val="00307448"/>
    <w:rsid w:val="00307745"/>
    <w:rsid w:val="003079B4"/>
    <w:rsid w:val="00307C55"/>
    <w:rsid w:val="00307D77"/>
    <w:rsid w:val="00307DEF"/>
    <w:rsid w:val="00310104"/>
    <w:rsid w:val="00310138"/>
    <w:rsid w:val="0031027B"/>
    <w:rsid w:val="003105A3"/>
    <w:rsid w:val="003107E5"/>
    <w:rsid w:val="00310BFF"/>
    <w:rsid w:val="00310DE6"/>
    <w:rsid w:val="0031115B"/>
    <w:rsid w:val="003115AC"/>
    <w:rsid w:val="003119A7"/>
    <w:rsid w:val="00311BC8"/>
    <w:rsid w:val="00311D33"/>
    <w:rsid w:val="00311EE1"/>
    <w:rsid w:val="0031200F"/>
    <w:rsid w:val="0031208A"/>
    <w:rsid w:val="003126CA"/>
    <w:rsid w:val="003127C5"/>
    <w:rsid w:val="00312881"/>
    <w:rsid w:val="00313134"/>
    <w:rsid w:val="0031322F"/>
    <w:rsid w:val="00313328"/>
    <w:rsid w:val="0031345C"/>
    <w:rsid w:val="00313664"/>
    <w:rsid w:val="00313754"/>
    <w:rsid w:val="0031380E"/>
    <w:rsid w:val="003138A6"/>
    <w:rsid w:val="00313958"/>
    <w:rsid w:val="00313B78"/>
    <w:rsid w:val="00313C9A"/>
    <w:rsid w:val="00313DD4"/>
    <w:rsid w:val="00314044"/>
    <w:rsid w:val="00314361"/>
    <w:rsid w:val="003143BF"/>
    <w:rsid w:val="00314475"/>
    <w:rsid w:val="0031455F"/>
    <w:rsid w:val="0031486F"/>
    <w:rsid w:val="00314918"/>
    <w:rsid w:val="00314A3D"/>
    <w:rsid w:val="00314F90"/>
    <w:rsid w:val="00315238"/>
    <w:rsid w:val="00315247"/>
    <w:rsid w:val="003152F1"/>
    <w:rsid w:val="003153B1"/>
    <w:rsid w:val="00315731"/>
    <w:rsid w:val="003159A1"/>
    <w:rsid w:val="00315C6A"/>
    <w:rsid w:val="00315D4B"/>
    <w:rsid w:val="00315DFC"/>
    <w:rsid w:val="00315F85"/>
    <w:rsid w:val="0031617F"/>
    <w:rsid w:val="0031623A"/>
    <w:rsid w:val="003163EA"/>
    <w:rsid w:val="00316769"/>
    <w:rsid w:val="003168FB"/>
    <w:rsid w:val="00316D29"/>
    <w:rsid w:val="0031707F"/>
    <w:rsid w:val="00317101"/>
    <w:rsid w:val="00317AFF"/>
    <w:rsid w:val="0032006F"/>
    <w:rsid w:val="003201A1"/>
    <w:rsid w:val="00320550"/>
    <w:rsid w:val="00320747"/>
    <w:rsid w:val="00320832"/>
    <w:rsid w:val="00320BAB"/>
    <w:rsid w:val="00320F06"/>
    <w:rsid w:val="00320FD1"/>
    <w:rsid w:val="00321062"/>
    <w:rsid w:val="00321109"/>
    <w:rsid w:val="0032124F"/>
    <w:rsid w:val="00321560"/>
    <w:rsid w:val="00321690"/>
    <w:rsid w:val="00321758"/>
    <w:rsid w:val="00321823"/>
    <w:rsid w:val="0032188C"/>
    <w:rsid w:val="00321BDA"/>
    <w:rsid w:val="003226B9"/>
    <w:rsid w:val="00322E12"/>
    <w:rsid w:val="0032358B"/>
    <w:rsid w:val="003238F4"/>
    <w:rsid w:val="00323D1C"/>
    <w:rsid w:val="00323D94"/>
    <w:rsid w:val="00323FC4"/>
    <w:rsid w:val="003243D1"/>
    <w:rsid w:val="00324750"/>
    <w:rsid w:val="00324982"/>
    <w:rsid w:val="00324A37"/>
    <w:rsid w:val="00324B14"/>
    <w:rsid w:val="00324CB4"/>
    <w:rsid w:val="00324D77"/>
    <w:rsid w:val="0032547A"/>
    <w:rsid w:val="00325692"/>
    <w:rsid w:val="003257A7"/>
    <w:rsid w:val="00325820"/>
    <w:rsid w:val="00325841"/>
    <w:rsid w:val="003258C5"/>
    <w:rsid w:val="003259D7"/>
    <w:rsid w:val="00325A1D"/>
    <w:rsid w:val="00325E8E"/>
    <w:rsid w:val="0032642F"/>
    <w:rsid w:val="00326451"/>
    <w:rsid w:val="003268C7"/>
    <w:rsid w:val="00326914"/>
    <w:rsid w:val="00326B3B"/>
    <w:rsid w:val="00326B60"/>
    <w:rsid w:val="00326E16"/>
    <w:rsid w:val="0032704C"/>
    <w:rsid w:val="0032709A"/>
    <w:rsid w:val="00327426"/>
    <w:rsid w:val="003277AE"/>
    <w:rsid w:val="00327A6D"/>
    <w:rsid w:val="00327BD3"/>
    <w:rsid w:val="00327C40"/>
    <w:rsid w:val="00327CAA"/>
    <w:rsid w:val="00327D2E"/>
    <w:rsid w:val="00327DE9"/>
    <w:rsid w:val="00327EB4"/>
    <w:rsid w:val="00327F2F"/>
    <w:rsid w:val="00327F5E"/>
    <w:rsid w:val="003301B3"/>
    <w:rsid w:val="0033033D"/>
    <w:rsid w:val="00330372"/>
    <w:rsid w:val="00330385"/>
    <w:rsid w:val="003303CC"/>
    <w:rsid w:val="003305ED"/>
    <w:rsid w:val="003308D8"/>
    <w:rsid w:val="00330C3A"/>
    <w:rsid w:val="00330C56"/>
    <w:rsid w:val="0033102E"/>
    <w:rsid w:val="00331055"/>
    <w:rsid w:val="003312E9"/>
    <w:rsid w:val="00331378"/>
    <w:rsid w:val="0033137B"/>
    <w:rsid w:val="00331401"/>
    <w:rsid w:val="003315D1"/>
    <w:rsid w:val="00331BD3"/>
    <w:rsid w:val="00331CEE"/>
    <w:rsid w:val="00331E71"/>
    <w:rsid w:val="00331EA2"/>
    <w:rsid w:val="00332344"/>
    <w:rsid w:val="00332372"/>
    <w:rsid w:val="0033289C"/>
    <w:rsid w:val="00332A22"/>
    <w:rsid w:val="00332CF5"/>
    <w:rsid w:val="00332F67"/>
    <w:rsid w:val="0033312E"/>
    <w:rsid w:val="00333234"/>
    <w:rsid w:val="003334B2"/>
    <w:rsid w:val="00333822"/>
    <w:rsid w:val="00333823"/>
    <w:rsid w:val="003339EC"/>
    <w:rsid w:val="00333B1F"/>
    <w:rsid w:val="00333CC8"/>
    <w:rsid w:val="00333D83"/>
    <w:rsid w:val="00333EA4"/>
    <w:rsid w:val="003340BC"/>
    <w:rsid w:val="0033414E"/>
    <w:rsid w:val="003343B5"/>
    <w:rsid w:val="00334460"/>
    <w:rsid w:val="003345F8"/>
    <w:rsid w:val="00334A9A"/>
    <w:rsid w:val="00334D25"/>
    <w:rsid w:val="00334FE7"/>
    <w:rsid w:val="003351AE"/>
    <w:rsid w:val="00335370"/>
    <w:rsid w:val="003353FE"/>
    <w:rsid w:val="003356B3"/>
    <w:rsid w:val="0033572C"/>
    <w:rsid w:val="0033577C"/>
    <w:rsid w:val="0033583D"/>
    <w:rsid w:val="00335981"/>
    <w:rsid w:val="00335ED1"/>
    <w:rsid w:val="0033615C"/>
    <w:rsid w:val="00336AF0"/>
    <w:rsid w:val="00336C06"/>
    <w:rsid w:val="00336FBD"/>
    <w:rsid w:val="0033729E"/>
    <w:rsid w:val="00337384"/>
    <w:rsid w:val="00337495"/>
    <w:rsid w:val="00337808"/>
    <w:rsid w:val="00337905"/>
    <w:rsid w:val="00337EF8"/>
    <w:rsid w:val="003402AB"/>
    <w:rsid w:val="0034069F"/>
    <w:rsid w:val="00340727"/>
    <w:rsid w:val="003407E4"/>
    <w:rsid w:val="0034081B"/>
    <w:rsid w:val="00340C0A"/>
    <w:rsid w:val="00340C9E"/>
    <w:rsid w:val="00341296"/>
    <w:rsid w:val="00341557"/>
    <w:rsid w:val="003416A0"/>
    <w:rsid w:val="00341833"/>
    <w:rsid w:val="0034185E"/>
    <w:rsid w:val="00341A29"/>
    <w:rsid w:val="003423C7"/>
    <w:rsid w:val="003424A0"/>
    <w:rsid w:val="003425DF"/>
    <w:rsid w:val="00342683"/>
    <w:rsid w:val="00342803"/>
    <w:rsid w:val="00342841"/>
    <w:rsid w:val="003428BA"/>
    <w:rsid w:val="003429B2"/>
    <w:rsid w:val="003429B7"/>
    <w:rsid w:val="00342A60"/>
    <w:rsid w:val="00342CBB"/>
    <w:rsid w:val="00342CE9"/>
    <w:rsid w:val="00342DDC"/>
    <w:rsid w:val="00342FBC"/>
    <w:rsid w:val="0034342D"/>
    <w:rsid w:val="0034375A"/>
    <w:rsid w:val="0034379D"/>
    <w:rsid w:val="003439F6"/>
    <w:rsid w:val="00343BF5"/>
    <w:rsid w:val="00343CB0"/>
    <w:rsid w:val="00343DED"/>
    <w:rsid w:val="00343E5D"/>
    <w:rsid w:val="00343E69"/>
    <w:rsid w:val="0034410F"/>
    <w:rsid w:val="00344182"/>
    <w:rsid w:val="00344359"/>
    <w:rsid w:val="00344774"/>
    <w:rsid w:val="00344983"/>
    <w:rsid w:val="00344A10"/>
    <w:rsid w:val="00344A29"/>
    <w:rsid w:val="00345553"/>
    <w:rsid w:val="00345ED9"/>
    <w:rsid w:val="00346192"/>
    <w:rsid w:val="003462BD"/>
    <w:rsid w:val="003463D1"/>
    <w:rsid w:val="003463D8"/>
    <w:rsid w:val="0034646D"/>
    <w:rsid w:val="00346C66"/>
    <w:rsid w:val="00346D81"/>
    <w:rsid w:val="0034714F"/>
    <w:rsid w:val="003477AD"/>
    <w:rsid w:val="0034797B"/>
    <w:rsid w:val="00347BE5"/>
    <w:rsid w:val="00347D85"/>
    <w:rsid w:val="00347E0E"/>
    <w:rsid w:val="003501E2"/>
    <w:rsid w:val="00350749"/>
    <w:rsid w:val="003507DD"/>
    <w:rsid w:val="0035080C"/>
    <w:rsid w:val="00350A6A"/>
    <w:rsid w:val="00350B03"/>
    <w:rsid w:val="00350C0E"/>
    <w:rsid w:val="00350C95"/>
    <w:rsid w:val="00351124"/>
    <w:rsid w:val="00351148"/>
    <w:rsid w:val="00351347"/>
    <w:rsid w:val="00351632"/>
    <w:rsid w:val="0035167A"/>
    <w:rsid w:val="003516B1"/>
    <w:rsid w:val="00351831"/>
    <w:rsid w:val="00351963"/>
    <w:rsid w:val="003522E0"/>
    <w:rsid w:val="003523C1"/>
    <w:rsid w:val="0035267F"/>
    <w:rsid w:val="0035284A"/>
    <w:rsid w:val="00352B39"/>
    <w:rsid w:val="00352B55"/>
    <w:rsid w:val="003530FE"/>
    <w:rsid w:val="003531AB"/>
    <w:rsid w:val="003532EE"/>
    <w:rsid w:val="00354193"/>
    <w:rsid w:val="003547F2"/>
    <w:rsid w:val="003547FA"/>
    <w:rsid w:val="003548FE"/>
    <w:rsid w:val="00354F0A"/>
    <w:rsid w:val="003550A4"/>
    <w:rsid w:val="003550B1"/>
    <w:rsid w:val="003550BA"/>
    <w:rsid w:val="00355171"/>
    <w:rsid w:val="0035537A"/>
    <w:rsid w:val="003554D2"/>
    <w:rsid w:val="003555C1"/>
    <w:rsid w:val="0035580D"/>
    <w:rsid w:val="0035588D"/>
    <w:rsid w:val="00355985"/>
    <w:rsid w:val="00355D0B"/>
    <w:rsid w:val="00355E40"/>
    <w:rsid w:val="003565E0"/>
    <w:rsid w:val="0035660A"/>
    <w:rsid w:val="00356887"/>
    <w:rsid w:val="00356915"/>
    <w:rsid w:val="00356E75"/>
    <w:rsid w:val="00356F02"/>
    <w:rsid w:val="0035766F"/>
    <w:rsid w:val="0035781A"/>
    <w:rsid w:val="0035797B"/>
    <w:rsid w:val="00357AED"/>
    <w:rsid w:val="00357B39"/>
    <w:rsid w:val="00357CB5"/>
    <w:rsid w:val="00357E8C"/>
    <w:rsid w:val="003600B2"/>
    <w:rsid w:val="003602DC"/>
    <w:rsid w:val="0036040E"/>
    <w:rsid w:val="00360517"/>
    <w:rsid w:val="00360532"/>
    <w:rsid w:val="00360600"/>
    <w:rsid w:val="00360614"/>
    <w:rsid w:val="0036093D"/>
    <w:rsid w:val="00360B57"/>
    <w:rsid w:val="00360EB5"/>
    <w:rsid w:val="00360F43"/>
    <w:rsid w:val="00361209"/>
    <w:rsid w:val="0036162A"/>
    <w:rsid w:val="00361A0A"/>
    <w:rsid w:val="00361C7E"/>
    <w:rsid w:val="00361D06"/>
    <w:rsid w:val="00361D3F"/>
    <w:rsid w:val="00361F15"/>
    <w:rsid w:val="0036214E"/>
    <w:rsid w:val="00362660"/>
    <w:rsid w:val="003626A0"/>
    <w:rsid w:val="00362A77"/>
    <w:rsid w:val="00362BD5"/>
    <w:rsid w:val="00362FD3"/>
    <w:rsid w:val="00363096"/>
    <w:rsid w:val="00363829"/>
    <w:rsid w:val="003639FB"/>
    <w:rsid w:val="00363BF7"/>
    <w:rsid w:val="0036425F"/>
    <w:rsid w:val="00364264"/>
    <w:rsid w:val="003643E8"/>
    <w:rsid w:val="00364D9D"/>
    <w:rsid w:val="003650F3"/>
    <w:rsid w:val="00365243"/>
    <w:rsid w:val="0036526C"/>
    <w:rsid w:val="003652B9"/>
    <w:rsid w:val="003655D3"/>
    <w:rsid w:val="00365D53"/>
    <w:rsid w:val="0036601F"/>
    <w:rsid w:val="003662D9"/>
    <w:rsid w:val="0036633A"/>
    <w:rsid w:val="0036637D"/>
    <w:rsid w:val="0036695B"/>
    <w:rsid w:val="00366BE2"/>
    <w:rsid w:val="00366FC1"/>
    <w:rsid w:val="003674C9"/>
    <w:rsid w:val="003678EB"/>
    <w:rsid w:val="00367B88"/>
    <w:rsid w:val="00367D8C"/>
    <w:rsid w:val="00367E7F"/>
    <w:rsid w:val="00367F5A"/>
    <w:rsid w:val="00370307"/>
    <w:rsid w:val="0037035D"/>
    <w:rsid w:val="00370821"/>
    <w:rsid w:val="003709A2"/>
    <w:rsid w:val="00370A18"/>
    <w:rsid w:val="00370AA1"/>
    <w:rsid w:val="003710AF"/>
    <w:rsid w:val="003710ED"/>
    <w:rsid w:val="003716B7"/>
    <w:rsid w:val="003717D0"/>
    <w:rsid w:val="00371D3A"/>
    <w:rsid w:val="00371EF0"/>
    <w:rsid w:val="003720EE"/>
    <w:rsid w:val="00372263"/>
    <w:rsid w:val="003725AA"/>
    <w:rsid w:val="003728BF"/>
    <w:rsid w:val="00372A12"/>
    <w:rsid w:val="00372A5B"/>
    <w:rsid w:val="00372CF1"/>
    <w:rsid w:val="00372F68"/>
    <w:rsid w:val="00373491"/>
    <w:rsid w:val="00373766"/>
    <w:rsid w:val="003739DD"/>
    <w:rsid w:val="00373A9E"/>
    <w:rsid w:val="003741A2"/>
    <w:rsid w:val="00374419"/>
    <w:rsid w:val="00374452"/>
    <w:rsid w:val="00374AC8"/>
    <w:rsid w:val="00374C44"/>
    <w:rsid w:val="00374D75"/>
    <w:rsid w:val="00374DC6"/>
    <w:rsid w:val="0037526B"/>
    <w:rsid w:val="003752CB"/>
    <w:rsid w:val="003753CE"/>
    <w:rsid w:val="003758AB"/>
    <w:rsid w:val="00375A73"/>
    <w:rsid w:val="00375E08"/>
    <w:rsid w:val="00375EA8"/>
    <w:rsid w:val="00376672"/>
    <w:rsid w:val="00376DF4"/>
    <w:rsid w:val="00376F2E"/>
    <w:rsid w:val="0037738C"/>
    <w:rsid w:val="0037761B"/>
    <w:rsid w:val="0037775D"/>
    <w:rsid w:val="0037792D"/>
    <w:rsid w:val="00377CAD"/>
    <w:rsid w:val="00377D9A"/>
    <w:rsid w:val="00377E4F"/>
    <w:rsid w:val="00377F68"/>
    <w:rsid w:val="0038016E"/>
    <w:rsid w:val="003801EF"/>
    <w:rsid w:val="00380265"/>
    <w:rsid w:val="00380364"/>
    <w:rsid w:val="0038047C"/>
    <w:rsid w:val="00380498"/>
    <w:rsid w:val="00380742"/>
    <w:rsid w:val="00380746"/>
    <w:rsid w:val="00380B0B"/>
    <w:rsid w:val="00380BB9"/>
    <w:rsid w:val="00380D7D"/>
    <w:rsid w:val="00380E94"/>
    <w:rsid w:val="00381256"/>
    <w:rsid w:val="0038126C"/>
    <w:rsid w:val="003813B0"/>
    <w:rsid w:val="0038147F"/>
    <w:rsid w:val="003814BB"/>
    <w:rsid w:val="00381562"/>
    <w:rsid w:val="00381750"/>
    <w:rsid w:val="0038190A"/>
    <w:rsid w:val="00381F58"/>
    <w:rsid w:val="00382266"/>
    <w:rsid w:val="0038235E"/>
    <w:rsid w:val="003829AC"/>
    <w:rsid w:val="00382A53"/>
    <w:rsid w:val="00382AE5"/>
    <w:rsid w:val="00382B0C"/>
    <w:rsid w:val="00382FE3"/>
    <w:rsid w:val="00383170"/>
    <w:rsid w:val="0038332B"/>
    <w:rsid w:val="003833B5"/>
    <w:rsid w:val="0038352D"/>
    <w:rsid w:val="003835FF"/>
    <w:rsid w:val="00383BF4"/>
    <w:rsid w:val="003844A3"/>
    <w:rsid w:val="00384584"/>
    <w:rsid w:val="003847ED"/>
    <w:rsid w:val="003848C8"/>
    <w:rsid w:val="00384ADE"/>
    <w:rsid w:val="00384DB9"/>
    <w:rsid w:val="00384F79"/>
    <w:rsid w:val="003855A6"/>
    <w:rsid w:val="003856BD"/>
    <w:rsid w:val="00386DDB"/>
    <w:rsid w:val="00386E53"/>
    <w:rsid w:val="00386FAF"/>
    <w:rsid w:val="0038740E"/>
    <w:rsid w:val="00387553"/>
    <w:rsid w:val="00387589"/>
    <w:rsid w:val="00387622"/>
    <w:rsid w:val="0038792E"/>
    <w:rsid w:val="0038797A"/>
    <w:rsid w:val="00387A4A"/>
    <w:rsid w:val="00390FB5"/>
    <w:rsid w:val="00391078"/>
    <w:rsid w:val="0039109A"/>
    <w:rsid w:val="0039121A"/>
    <w:rsid w:val="00391361"/>
    <w:rsid w:val="0039168A"/>
    <w:rsid w:val="00391F6E"/>
    <w:rsid w:val="003921CD"/>
    <w:rsid w:val="00392268"/>
    <w:rsid w:val="00392270"/>
    <w:rsid w:val="003929D2"/>
    <w:rsid w:val="00392BC2"/>
    <w:rsid w:val="00392CCA"/>
    <w:rsid w:val="00393029"/>
    <w:rsid w:val="00393AD7"/>
    <w:rsid w:val="00393E3E"/>
    <w:rsid w:val="00393F81"/>
    <w:rsid w:val="00393FA5"/>
    <w:rsid w:val="0039406E"/>
    <w:rsid w:val="0039411F"/>
    <w:rsid w:val="0039413F"/>
    <w:rsid w:val="003941A5"/>
    <w:rsid w:val="003946B9"/>
    <w:rsid w:val="00394B51"/>
    <w:rsid w:val="00394F8C"/>
    <w:rsid w:val="00395084"/>
    <w:rsid w:val="00395395"/>
    <w:rsid w:val="003953BE"/>
    <w:rsid w:val="003954DC"/>
    <w:rsid w:val="003957BB"/>
    <w:rsid w:val="00395DFA"/>
    <w:rsid w:val="003962CD"/>
    <w:rsid w:val="003963FF"/>
    <w:rsid w:val="003965C0"/>
    <w:rsid w:val="00396894"/>
    <w:rsid w:val="00396935"/>
    <w:rsid w:val="00396997"/>
    <w:rsid w:val="003969B9"/>
    <w:rsid w:val="00396A4C"/>
    <w:rsid w:val="0039743E"/>
    <w:rsid w:val="00397A8D"/>
    <w:rsid w:val="00397CAC"/>
    <w:rsid w:val="00397D16"/>
    <w:rsid w:val="003A032F"/>
    <w:rsid w:val="003A0403"/>
    <w:rsid w:val="003A0584"/>
    <w:rsid w:val="003A0743"/>
    <w:rsid w:val="003A091A"/>
    <w:rsid w:val="003A0D0B"/>
    <w:rsid w:val="003A1301"/>
    <w:rsid w:val="003A1E3A"/>
    <w:rsid w:val="003A1EE5"/>
    <w:rsid w:val="003A2493"/>
    <w:rsid w:val="003A27BB"/>
    <w:rsid w:val="003A280A"/>
    <w:rsid w:val="003A297C"/>
    <w:rsid w:val="003A2FE5"/>
    <w:rsid w:val="003A31F5"/>
    <w:rsid w:val="003A33A5"/>
    <w:rsid w:val="003A3593"/>
    <w:rsid w:val="003A35D6"/>
    <w:rsid w:val="003A39D8"/>
    <w:rsid w:val="003A3C14"/>
    <w:rsid w:val="003A3ED0"/>
    <w:rsid w:val="003A3FF6"/>
    <w:rsid w:val="003A43CA"/>
    <w:rsid w:val="003A4473"/>
    <w:rsid w:val="003A4780"/>
    <w:rsid w:val="003A47B1"/>
    <w:rsid w:val="003A4E51"/>
    <w:rsid w:val="003A5077"/>
    <w:rsid w:val="003A5614"/>
    <w:rsid w:val="003A56A1"/>
    <w:rsid w:val="003A5BC5"/>
    <w:rsid w:val="003A5C82"/>
    <w:rsid w:val="003A5CF2"/>
    <w:rsid w:val="003A5D19"/>
    <w:rsid w:val="003A5D24"/>
    <w:rsid w:val="003A5E4A"/>
    <w:rsid w:val="003A5F4E"/>
    <w:rsid w:val="003A60DA"/>
    <w:rsid w:val="003A68A9"/>
    <w:rsid w:val="003A6A4E"/>
    <w:rsid w:val="003A6DDA"/>
    <w:rsid w:val="003A72FF"/>
    <w:rsid w:val="003A782B"/>
    <w:rsid w:val="003A7C07"/>
    <w:rsid w:val="003B03BF"/>
    <w:rsid w:val="003B093D"/>
    <w:rsid w:val="003B0BAF"/>
    <w:rsid w:val="003B0E9B"/>
    <w:rsid w:val="003B108C"/>
    <w:rsid w:val="003B10E2"/>
    <w:rsid w:val="003B1620"/>
    <w:rsid w:val="003B1661"/>
    <w:rsid w:val="003B17CE"/>
    <w:rsid w:val="003B1919"/>
    <w:rsid w:val="003B1EF9"/>
    <w:rsid w:val="003B20CA"/>
    <w:rsid w:val="003B2354"/>
    <w:rsid w:val="003B2A09"/>
    <w:rsid w:val="003B2E43"/>
    <w:rsid w:val="003B2FCF"/>
    <w:rsid w:val="003B317B"/>
    <w:rsid w:val="003B344C"/>
    <w:rsid w:val="003B385D"/>
    <w:rsid w:val="003B3CDA"/>
    <w:rsid w:val="003B3EC4"/>
    <w:rsid w:val="003B3FD2"/>
    <w:rsid w:val="003B4059"/>
    <w:rsid w:val="003B4407"/>
    <w:rsid w:val="003B440E"/>
    <w:rsid w:val="003B453B"/>
    <w:rsid w:val="003B46C7"/>
    <w:rsid w:val="003B4876"/>
    <w:rsid w:val="003B5049"/>
    <w:rsid w:val="003B51D0"/>
    <w:rsid w:val="003B5254"/>
    <w:rsid w:val="003B533E"/>
    <w:rsid w:val="003B5747"/>
    <w:rsid w:val="003B580F"/>
    <w:rsid w:val="003B5CF5"/>
    <w:rsid w:val="003B6114"/>
    <w:rsid w:val="003B6230"/>
    <w:rsid w:val="003B63DD"/>
    <w:rsid w:val="003B642F"/>
    <w:rsid w:val="003B673D"/>
    <w:rsid w:val="003B6914"/>
    <w:rsid w:val="003B6A7F"/>
    <w:rsid w:val="003B6FC2"/>
    <w:rsid w:val="003B730A"/>
    <w:rsid w:val="003B74AE"/>
    <w:rsid w:val="003B7810"/>
    <w:rsid w:val="003B7840"/>
    <w:rsid w:val="003B78ED"/>
    <w:rsid w:val="003B7999"/>
    <w:rsid w:val="003B7AEE"/>
    <w:rsid w:val="003B7AF0"/>
    <w:rsid w:val="003B7CC3"/>
    <w:rsid w:val="003B7E37"/>
    <w:rsid w:val="003B7EB5"/>
    <w:rsid w:val="003B7F41"/>
    <w:rsid w:val="003B7F62"/>
    <w:rsid w:val="003C0183"/>
    <w:rsid w:val="003C0B0E"/>
    <w:rsid w:val="003C1054"/>
    <w:rsid w:val="003C1104"/>
    <w:rsid w:val="003C175D"/>
    <w:rsid w:val="003C1CFB"/>
    <w:rsid w:val="003C1EE2"/>
    <w:rsid w:val="003C2133"/>
    <w:rsid w:val="003C2337"/>
    <w:rsid w:val="003C2577"/>
    <w:rsid w:val="003C2BBD"/>
    <w:rsid w:val="003C2F98"/>
    <w:rsid w:val="003C32A6"/>
    <w:rsid w:val="003C3379"/>
    <w:rsid w:val="003C34FE"/>
    <w:rsid w:val="003C3804"/>
    <w:rsid w:val="003C3AE8"/>
    <w:rsid w:val="003C3BB5"/>
    <w:rsid w:val="003C3E77"/>
    <w:rsid w:val="003C3E86"/>
    <w:rsid w:val="003C3EC5"/>
    <w:rsid w:val="003C4066"/>
    <w:rsid w:val="003C41D0"/>
    <w:rsid w:val="003C4264"/>
    <w:rsid w:val="003C43EC"/>
    <w:rsid w:val="003C4448"/>
    <w:rsid w:val="003C4490"/>
    <w:rsid w:val="003C46AD"/>
    <w:rsid w:val="003C4898"/>
    <w:rsid w:val="003C4C7A"/>
    <w:rsid w:val="003C4D1E"/>
    <w:rsid w:val="003C4E99"/>
    <w:rsid w:val="003C4F35"/>
    <w:rsid w:val="003C529F"/>
    <w:rsid w:val="003C54E5"/>
    <w:rsid w:val="003C5787"/>
    <w:rsid w:val="003C5FC9"/>
    <w:rsid w:val="003C61C4"/>
    <w:rsid w:val="003C63D3"/>
    <w:rsid w:val="003C66FF"/>
    <w:rsid w:val="003C697D"/>
    <w:rsid w:val="003C6A22"/>
    <w:rsid w:val="003C7449"/>
    <w:rsid w:val="003C750B"/>
    <w:rsid w:val="003C7AF1"/>
    <w:rsid w:val="003C7BE5"/>
    <w:rsid w:val="003C7E78"/>
    <w:rsid w:val="003D0022"/>
    <w:rsid w:val="003D081D"/>
    <w:rsid w:val="003D0B52"/>
    <w:rsid w:val="003D106B"/>
    <w:rsid w:val="003D1093"/>
    <w:rsid w:val="003D1137"/>
    <w:rsid w:val="003D11DB"/>
    <w:rsid w:val="003D1448"/>
    <w:rsid w:val="003D1621"/>
    <w:rsid w:val="003D1710"/>
    <w:rsid w:val="003D1AC3"/>
    <w:rsid w:val="003D1ADC"/>
    <w:rsid w:val="003D1BB5"/>
    <w:rsid w:val="003D1C59"/>
    <w:rsid w:val="003D1D26"/>
    <w:rsid w:val="003D1D95"/>
    <w:rsid w:val="003D1EEC"/>
    <w:rsid w:val="003D1EF2"/>
    <w:rsid w:val="003D1F44"/>
    <w:rsid w:val="003D22D2"/>
    <w:rsid w:val="003D2DB6"/>
    <w:rsid w:val="003D33E2"/>
    <w:rsid w:val="003D3537"/>
    <w:rsid w:val="003D35E6"/>
    <w:rsid w:val="003D39A8"/>
    <w:rsid w:val="003D3A06"/>
    <w:rsid w:val="003D3CB2"/>
    <w:rsid w:val="003D3D17"/>
    <w:rsid w:val="003D3D91"/>
    <w:rsid w:val="003D3D98"/>
    <w:rsid w:val="003D3EBB"/>
    <w:rsid w:val="003D3EC2"/>
    <w:rsid w:val="003D41FB"/>
    <w:rsid w:val="003D4708"/>
    <w:rsid w:val="003D472C"/>
    <w:rsid w:val="003D4748"/>
    <w:rsid w:val="003D477A"/>
    <w:rsid w:val="003D4D86"/>
    <w:rsid w:val="003D4E34"/>
    <w:rsid w:val="003D4E9E"/>
    <w:rsid w:val="003D50DE"/>
    <w:rsid w:val="003D5469"/>
    <w:rsid w:val="003D5847"/>
    <w:rsid w:val="003D5968"/>
    <w:rsid w:val="003D5AD1"/>
    <w:rsid w:val="003D5C24"/>
    <w:rsid w:val="003D5CD9"/>
    <w:rsid w:val="003D5D3F"/>
    <w:rsid w:val="003D5D45"/>
    <w:rsid w:val="003D6141"/>
    <w:rsid w:val="003D614C"/>
    <w:rsid w:val="003D619A"/>
    <w:rsid w:val="003D6556"/>
    <w:rsid w:val="003D6627"/>
    <w:rsid w:val="003D7078"/>
    <w:rsid w:val="003D758E"/>
    <w:rsid w:val="003D77E2"/>
    <w:rsid w:val="003D7C86"/>
    <w:rsid w:val="003D7CF9"/>
    <w:rsid w:val="003E01B9"/>
    <w:rsid w:val="003E0352"/>
    <w:rsid w:val="003E05BD"/>
    <w:rsid w:val="003E0976"/>
    <w:rsid w:val="003E0A15"/>
    <w:rsid w:val="003E0C71"/>
    <w:rsid w:val="003E0C99"/>
    <w:rsid w:val="003E0DDB"/>
    <w:rsid w:val="003E14BE"/>
    <w:rsid w:val="003E182D"/>
    <w:rsid w:val="003E1937"/>
    <w:rsid w:val="003E1AFB"/>
    <w:rsid w:val="003E1BAC"/>
    <w:rsid w:val="003E1D97"/>
    <w:rsid w:val="003E1FEB"/>
    <w:rsid w:val="003E213F"/>
    <w:rsid w:val="003E25D6"/>
    <w:rsid w:val="003E26B2"/>
    <w:rsid w:val="003E28AC"/>
    <w:rsid w:val="003E2B86"/>
    <w:rsid w:val="003E3046"/>
    <w:rsid w:val="003E30E0"/>
    <w:rsid w:val="003E3205"/>
    <w:rsid w:val="003E32E1"/>
    <w:rsid w:val="003E32FE"/>
    <w:rsid w:val="003E345C"/>
    <w:rsid w:val="003E3615"/>
    <w:rsid w:val="003E3CC8"/>
    <w:rsid w:val="003E3F41"/>
    <w:rsid w:val="003E435C"/>
    <w:rsid w:val="003E4649"/>
    <w:rsid w:val="003E50A1"/>
    <w:rsid w:val="003E5127"/>
    <w:rsid w:val="003E536E"/>
    <w:rsid w:val="003E542F"/>
    <w:rsid w:val="003E552F"/>
    <w:rsid w:val="003E569A"/>
    <w:rsid w:val="003E592F"/>
    <w:rsid w:val="003E5B37"/>
    <w:rsid w:val="003E5C4C"/>
    <w:rsid w:val="003E5F33"/>
    <w:rsid w:val="003E6397"/>
    <w:rsid w:val="003E6615"/>
    <w:rsid w:val="003E694D"/>
    <w:rsid w:val="003E6CB2"/>
    <w:rsid w:val="003E6CD0"/>
    <w:rsid w:val="003E74C3"/>
    <w:rsid w:val="003E79F9"/>
    <w:rsid w:val="003E7C34"/>
    <w:rsid w:val="003F02F0"/>
    <w:rsid w:val="003F06E0"/>
    <w:rsid w:val="003F076E"/>
    <w:rsid w:val="003F083C"/>
    <w:rsid w:val="003F08C4"/>
    <w:rsid w:val="003F0949"/>
    <w:rsid w:val="003F0C38"/>
    <w:rsid w:val="003F0C62"/>
    <w:rsid w:val="003F0D7C"/>
    <w:rsid w:val="003F1223"/>
    <w:rsid w:val="003F12E9"/>
    <w:rsid w:val="003F1498"/>
    <w:rsid w:val="003F177A"/>
    <w:rsid w:val="003F1A63"/>
    <w:rsid w:val="003F1AB9"/>
    <w:rsid w:val="003F1BBE"/>
    <w:rsid w:val="003F1C13"/>
    <w:rsid w:val="003F1F30"/>
    <w:rsid w:val="003F1FD6"/>
    <w:rsid w:val="003F20CD"/>
    <w:rsid w:val="003F2416"/>
    <w:rsid w:val="003F26FE"/>
    <w:rsid w:val="003F2A44"/>
    <w:rsid w:val="003F2ABB"/>
    <w:rsid w:val="003F2C11"/>
    <w:rsid w:val="003F301F"/>
    <w:rsid w:val="003F32BF"/>
    <w:rsid w:val="003F3377"/>
    <w:rsid w:val="003F33B7"/>
    <w:rsid w:val="003F37FD"/>
    <w:rsid w:val="003F3854"/>
    <w:rsid w:val="003F39AE"/>
    <w:rsid w:val="003F3A52"/>
    <w:rsid w:val="003F3D49"/>
    <w:rsid w:val="003F3EF1"/>
    <w:rsid w:val="003F3FC4"/>
    <w:rsid w:val="003F42F8"/>
    <w:rsid w:val="003F4503"/>
    <w:rsid w:val="003F45B2"/>
    <w:rsid w:val="003F45B8"/>
    <w:rsid w:val="003F4679"/>
    <w:rsid w:val="003F47F9"/>
    <w:rsid w:val="003F486B"/>
    <w:rsid w:val="003F4952"/>
    <w:rsid w:val="003F4B62"/>
    <w:rsid w:val="003F54CF"/>
    <w:rsid w:val="003F5583"/>
    <w:rsid w:val="003F59F4"/>
    <w:rsid w:val="003F5B16"/>
    <w:rsid w:val="003F5CD7"/>
    <w:rsid w:val="003F5CD8"/>
    <w:rsid w:val="003F5FDD"/>
    <w:rsid w:val="003F6086"/>
    <w:rsid w:val="003F60E1"/>
    <w:rsid w:val="003F62DD"/>
    <w:rsid w:val="003F648C"/>
    <w:rsid w:val="003F6633"/>
    <w:rsid w:val="003F66FD"/>
    <w:rsid w:val="003F672A"/>
    <w:rsid w:val="003F67C1"/>
    <w:rsid w:val="003F68F5"/>
    <w:rsid w:val="003F7000"/>
    <w:rsid w:val="003F728D"/>
    <w:rsid w:val="003F7576"/>
    <w:rsid w:val="003F757E"/>
    <w:rsid w:val="003F764A"/>
    <w:rsid w:val="003F7F49"/>
    <w:rsid w:val="00400038"/>
    <w:rsid w:val="00400090"/>
    <w:rsid w:val="0040032A"/>
    <w:rsid w:val="0040033C"/>
    <w:rsid w:val="00400494"/>
    <w:rsid w:val="004004F6"/>
    <w:rsid w:val="0040078F"/>
    <w:rsid w:val="00400B98"/>
    <w:rsid w:val="00400C18"/>
    <w:rsid w:val="00400CA9"/>
    <w:rsid w:val="004010AA"/>
    <w:rsid w:val="004017DF"/>
    <w:rsid w:val="00401A06"/>
    <w:rsid w:val="00401A68"/>
    <w:rsid w:val="00401B69"/>
    <w:rsid w:val="00401F52"/>
    <w:rsid w:val="00402084"/>
    <w:rsid w:val="0040214B"/>
    <w:rsid w:val="00402280"/>
    <w:rsid w:val="00402654"/>
    <w:rsid w:val="00402896"/>
    <w:rsid w:val="004029EE"/>
    <w:rsid w:val="00402B37"/>
    <w:rsid w:val="00402BA1"/>
    <w:rsid w:val="00402DC6"/>
    <w:rsid w:val="0040313C"/>
    <w:rsid w:val="004033F3"/>
    <w:rsid w:val="0040348D"/>
    <w:rsid w:val="0040351E"/>
    <w:rsid w:val="00403882"/>
    <w:rsid w:val="00403A03"/>
    <w:rsid w:val="00403A68"/>
    <w:rsid w:val="00403FEC"/>
    <w:rsid w:val="00404D94"/>
    <w:rsid w:val="00404DCD"/>
    <w:rsid w:val="0040548B"/>
    <w:rsid w:val="004054A8"/>
    <w:rsid w:val="004055FB"/>
    <w:rsid w:val="00405A47"/>
    <w:rsid w:val="00405AE6"/>
    <w:rsid w:val="00405D2D"/>
    <w:rsid w:val="00405D9B"/>
    <w:rsid w:val="00405EA9"/>
    <w:rsid w:val="00406145"/>
    <w:rsid w:val="0040646D"/>
    <w:rsid w:val="00406500"/>
    <w:rsid w:val="0040667E"/>
    <w:rsid w:val="00406A86"/>
    <w:rsid w:val="00406AC1"/>
    <w:rsid w:val="00406FFC"/>
    <w:rsid w:val="004072F5"/>
    <w:rsid w:val="00407441"/>
    <w:rsid w:val="004077D6"/>
    <w:rsid w:val="0040780E"/>
    <w:rsid w:val="00407867"/>
    <w:rsid w:val="00407AA8"/>
    <w:rsid w:val="00407C0D"/>
    <w:rsid w:val="00407CF6"/>
    <w:rsid w:val="00407D0F"/>
    <w:rsid w:val="004104BE"/>
    <w:rsid w:val="00410883"/>
    <w:rsid w:val="00410A5C"/>
    <w:rsid w:val="00410BD1"/>
    <w:rsid w:val="00410C9B"/>
    <w:rsid w:val="00410FC0"/>
    <w:rsid w:val="00411033"/>
    <w:rsid w:val="00411317"/>
    <w:rsid w:val="0041150B"/>
    <w:rsid w:val="004115E1"/>
    <w:rsid w:val="004116F3"/>
    <w:rsid w:val="004117A8"/>
    <w:rsid w:val="00411A53"/>
    <w:rsid w:val="00411BEF"/>
    <w:rsid w:val="00411F5D"/>
    <w:rsid w:val="004121E7"/>
    <w:rsid w:val="004124F4"/>
    <w:rsid w:val="0041312D"/>
    <w:rsid w:val="004132DB"/>
    <w:rsid w:val="0041355C"/>
    <w:rsid w:val="00414282"/>
    <w:rsid w:val="00414334"/>
    <w:rsid w:val="00414665"/>
    <w:rsid w:val="00414673"/>
    <w:rsid w:val="0041473B"/>
    <w:rsid w:val="00414753"/>
    <w:rsid w:val="0041478B"/>
    <w:rsid w:val="00414B30"/>
    <w:rsid w:val="00414C6B"/>
    <w:rsid w:val="00414E51"/>
    <w:rsid w:val="00414E5C"/>
    <w:rsid w:val="00415159"/>
    <w:rsid w:val="0041517D"/>
    <w:rsid w:val="004151EC"/>
    <w:rsid w:val="004152E6"/>
    <w:rsid w:val="00415992"/>
    <w:rsid w:val="00415D9B"/>
    <w:rsid w:val="00415D9E"/>
    <w:rsid w:val="00416093"/>
    <w:rsid w:val="004162D3"/>
    <w:rsid w:val="00416512"/>
    <w:rsid w:val="0041657D"/>
    <w:rsid w:val="004167C7"/>
    <w:rsid w:val="004167DB"/>
    <w:rsid w:val="00416CA7"/>
    <w:rsid w:val="00416CC7"/>
    <w:rsid w:val="00416D3C"/>
    <w:rsid w:val="00416E86"/>
    <w:rsid w:val="00417347"/>
    <w:rsid w:val="004173A0"/>
    <w:rsid w:val="0041747D"/>
    <w:rsid w:val="004175FD"/>
    <w:rsid w:val="0041760B"/>
    <w:rsid w:val="00417775"/>
    <w:rsid w:val="004179E2"/>
    <w:rsid w:val="00417E60"/>
    <w:rsid w:val="004202A9"/>
    <w:rsid w:val="004202E1"/>
    <w:rsid w:val="0042037F"/>
    <w:rsid w:val="004203EF"/>
    <w:rsid w:val="00420435"/>
    <w:rsid w:val="0042094B"/>
    <w:rsid w:val="00420D58"/>
    <w:rsid w:val="00420F04"/>
    <w:rsid w:val="004210BA"/>
    <w:rsid w:val="004213A2"/>
    <w:rsid w:val="004213A6"/>
    <w:rsid w:val="004214FC"/>
    <w:rsid w:val="00421559"/>
    <w:rsid w:val="00421870"/>
    <w:rsid w:val="004219F6"/>
    <w:rsid w:val="00421B4F"/>
    <w:rsid w:val="00422334"/>
    <w:rsid w:val="004228C6"/>
    <w:rsid w:val="00422D03"/>
    <w:rsid w:val="00423099"/>
    <w:rsid w:val="0042347C"/>
    <w:rsid w:val="00423503"/>
    <w:rsid w:val="00423693"/>
    <w:rsid w:val="00423798"/>
    <w:rsid w:val="004237FB"/>
    <w:rsid w:val="00423B22"/>
    <w:rsid w:val="00423C29"/>
    <w:rsid w:val="00423CBD"/>
    <w:rsid w:val="004240A9"/>
    <w:rsid w:val="004241CE"/>
    <w:rsid w:val="00424200"/>
    <w:rsid w:val="004244D7"/>
    <w:rsid w:val="00424564"/>
    <w:rsid w:val="00424818"/>
    <w:rsid w:val="00424D0A"/>
    <w:rsid w:val="00424E79"/>
    <w:rsid w:val="00424FA9"/>
    <w:rsid w:val="0042558E"/>
    <w:rsid w:val="00425913"/>
    <w:rsid w:val="00425BA1"/>
    <w:rsid w:val="00426178"/>
    <w:rsid w:val="0042661C"/>
    <w:rsid w:val="0042718E"/>
    <w:rsid w:val="00427271"/>
    <w:rsid w:val="004274B3"/>
    <w:rsid w:val="00427808"/>
    <w:rsid w:val="00427F27"/>
    <w:rsid w:val="0043009C"/>
    <w:rsid w:val="00430294"/>
    <w:rsid w:val="004303AB"/>
    <w:rsid w:val="0043044F"/>
    <w:rsid w:val="00430487"/>
    <w:rsid w:val="0043062E"/>
    <w:rsid w:val="00430734"/>
    <w:rsid w:val="0043076A"/>
    <w:rsid w:val="00430B5C"/>
    <w:rsid w:val="00430BDD"/>
    <w:rsid w:val="00430EA4"/>
    <w:rsid w:val="00430EA6"/>
    <w:rsid w:val="00430FFF"/>
    <w:rsid w:val="0043113F"/>
    <w:rsid w:val="0043122B"/>
    <w:rsid w:val="004316D1"/>
    <w:rsid w:val="00431785"/>
    <w:rsid w:val="0043184B"/>
    <w:rsid w:val="0043190F"/>
    <w:rsid w:val="00431B17"/>
    <w:rsid w:val="00431B67"/>
    <w:rsid w:val="00431C9B"/>
    <w:rsid w:val="00432048"/>
    <w:rsid w:val="004323EB"/>
    <w:rsid w:val="004324F9"/>
    <w:rsid w:val="00432540"/>
    <w:rsid w:val="00432D78"/>
    <w:rsid w:val="00432E48"/>
    <w:rsid w:val="00432ED2"/>
    <w:rsid w:val="00432F31"/>
    <w:rsid w:val="004332B3"/>
    <w:rsid w:val="00433469"/>
    <w:rsid w:val="0043347B"/>
    <w:rsid w:val="00433529"/>
    <w:rsid w:val="00433623"/>
    <w:rsid w:val="0043362C"/>
    <w:rsid w:val="00433C2A"/>
    <w:rsid w:val="00433C46"/>
    <w:rsid w:val="00433F36"/>
    <w:rsid w:val="00433FEE"/>
    <w:rsid w:val="004344BF"/>
    <w:rsid w:val="0043452F"/>
    <w:rsid w:val="00434660"/>
    <w:rsid w:val="00434A9B"/>
    <w:rsid w:val="00434B15"/>
    <w:rsid w:val="00434B64"/>
    <w:rsid w:val="00434BAE"/>
    <w:rsid w:val="004355F7"/>
    <w:rsid w:val="0043571A"/>
    <w:rsid w:val="00435A59"/>
    <w:rsid w:val="00435BC5"/>
    <w:rsid w:val="00435CB8"/>
    <w:rsid w:val="00435E58"/>
    <w:rsid w:val="00435F38"/>
    <w:rsid w:val="00436217"/>
    <w:rsid w:val="00436227"/>
    <w:rsid w:val="00436329"/>
    <w:rsid w:val="0043632B"/>
    <w:rsid w:val="0043658C"/>
    <w:rsid w:val="00436624"/>
    <w:rsid w:val="00436E6C"/>
    <w:rsid w:val="00437057"/>
    <w:rsid w:val="004370D1"/>
    <w:rsid w:val="00437135"/>
    <w:rsid w:val="00437331"/>
    <w:rsid w:val="00437403"/>
    <w:rsid w:val="0043744B"/>
    <w:rsid w:val="004375B3"/>
    <w:rsid w:val="00437779"/>
    <w:rsid w:val="0043779E"/>
    <w:rsid w:val="00437B99"/>
    <w:rsid w:val="0044005C"/>
    <w:rsid w:val="00440360"/>
    <w:rsid w:val="004403F7"/>
    <w:rsid w:val="00440C8C"/>
    <w:rsid w:val="004410AB"/>
    <w:rsid w:val="004412FA"/>
    <w:rsid w:val="0044138C"/>
    <w:rsid w:val="0044167F"/>
    <w:rsid w:val="004417A6"/>
    <w:rsid w:val="004418E1"/>
    <w:rsid w:val="00441CBC"/>
    <w:rsid w:val="00441F98"/>
    <w:rsid w:val="0044207C"/>
    <w:rsid w:val="004425F3"/>
    <w:rsid w:val="00442E9B"/>
    <w:rsid w:val="004433F5"/>
    <w:rsid w:val="004437DB"/>
    <w:rsid w:val="0044385B"/>
    <w:rsid w:val="00443888"/>
    <w:rsid w:val="004438E4"/>
    <w:rsid w:val="00443B94"/>
    <w:rsid w:val="00443E1F"/>
    <w:rsid w:val="00443EC1"/>
    <w:rsid w:val="0044403E"/>
    <w:rsid w:val="004441D6"/>
    <w:rsid w:val="00444240"/>
    <w:rsid w:val="004442B3"/>
    <w:rsid w:val="004443E1"/>
    <w:rsid w:val="004446B8"/>
    <w:rsid w:val="00444EF7"/>
    <w:rsid w:val="0044566E"/>
    <w:rsid w:val="00446009"/>
    <w:rsid w:val="0044603C"/>
    <w:rsid w:val="004460C7"/>
    <w:rsid w:val="00446257"/>
    <w:rsid w:val="00446A96"/>
    <w:rsid w:val="00446C68"/>
    <w:rsid w:val="00446D05"/>
    <w:rsid w:val="00446F26"/>
    <w:rsid w:val="00447153"/>
    <w:rsid w:val="0044736A"/>
    <w:rsid w:val="0044750E"/>
    <w:rsid w:val="0044756C"/>
    <w:rsid w:val="00447666"/>
    <w:rsid w:val="00447725"/>
    <w:rsid w:val="004477FF"/>
    <w:rsid w:val="00447AB8"/>
    <w:rsid w:val="00447AC9"/>
    <w:rsid w:val="00447CE7"/>
    <w:rsid w:val="00447D1A"/>
    <w:rsid w:val="00447D60"/>
    <w:rsid w:val="0045020D"/>
    <w:rsid w:val="004502B2"/>
    <w:rsid w:val="00450452"/>
    <w:rsid w:val="0045047E"/>
    <w:rsid w:val="004504E9"/>
    <w:rsid w:val="00450BCC"/>
    <w:rsid w:val="00450CCF"/>
    <w:rsid w:val="00450CD9"/>
    <w:rsid w:val="0045121E"/>
    <w:rsid w:val="00451433"/>
    <w:rsid w:val="00451836"/>
    <w:rsid w:val="00451945"/>
    <w:rsid w:val="00451970"/>
    <w:rsid w:val="00451D06"/>
    <w:rsid w:val="00451E80"/>
    <w:rsid w:val="0045205A"/>
    <w:rsid w:val="00452434"/>
    <w:rsid w:val="00452542"/>
    <w:rsid w:val="00452631"/>
    <w:rsid w:val="004529D1"/>
    <w:rsid w:val="00452EAB"/>
    <w:rsid w:val="00452EAE"/>
    <w:rsid w:val="00452EF2"/>
    <w:rsid w:val="00452FEC"/>
    <w:rsid w:val="00453264"/>
    <w:rsid w:val="00453492"/>
    <w:rsid w:val="0045350E"/>
    <w:rsid w:val="0045382F"/>
    <w:rsid w:val="0045402E"/>
    <w:rsid w:val="00454506"/>
    <w:rsid w:val="00454984"/>
    <w:rsid w:val="00454A39"/>
    <w:rsid w:val="004551F2"/>
    <w:rsid w:val="0045521A"/>
    <w:rsid w:val="0045526D"/>
    <w:rsid w:val="00455597"/>
    <w:rsid w:val="00455858"/>
    <w:rsid w:val="00455B9F"/>
    <w:rsid w:val="00455CA7"/>
    <w:rsid w:val="00456226"/>
    <w:rsid w:val="0045628F"/>
    <w:rsid w:val="004562B8"/>
    <w:rsid w:val="0045650E"/>
    <w:rsid w:val="00456564"/>
    <w:rsid w:val="00456629"/>
    <w:rsid w:val="004568D7"/>
    <w:rsid w:val="004569D9"/>
    <w:rsid w:val="00456E0B"/>
    <w:rsid w:val="00456F38"/>
    <w:rsid w:val="004574E7"/>
    <w:rsid w:val="004575B3"/>
    <w:rsid w:val="004575F8"/>
    <w:rsid w:val="00457696"/>
    <w:rsid w:val="00457981"/>
    <w:rsid w:val="00457990"/>
    <w:rsid w:val="00457A2F"/>
    <w:rsid w:val="00457C2C"/>
    <w:rsid w:val="00457C7C"/>
    <w:rsid w:val="00457CDF"/>
    <w:rsid w:val="00457E96"/>
    <w:rsid w:val="00457F06"/>
    <w:rsid w:val="00457F4C"/>
    <w:rsid w:val="00460114"/>
    <w:rsid w:val="0046147A"/>
    <w:rsid w:val="0046174C"/>
    <w:rsid w:val="00461CDE"/>
    <w:rsid w:val="00462036"/>
    <w:rsid w:val="0046222A"/>
    <w:rsid w:val="004625B0"/>
    <w:rsid w:val="004626F6"/>
    <w:rsid w:val="00462914"/>
    <w:rsid w:val="00462B54"/>
    <w:rsid w:val="00462DD3"/>
    <w:rsid w:val="00463064"/>
    <w:rsid w:val="0046334D"/>
    <w:rsid w:val="00463361"/>
    <w:rsid w:val="004633A5"/>
    <w:rsid w:val="004636C5"/>
    <w:rsid w:val="004637AF"/>
    <w:rsid w:val="00463DB5"/>
    <w:rsid w:val="004640FD"/>
    <w:rsid w:val="00464118"/>
    <w:rsid w:val="004644F1"/>
    <w:rsid w:val="00464757"/>
    <w:rsid w:val="004649CD"/>
    <w:rsid w:val="00464A85"/>
    <w:rsid w:val="00464C37"/>
    <w:rsid w:val="00465385"/>
    <w:rsid w:val="0046558A"/>
    <w:rsid w:val="004656CF"/>
    <w:rsid w:val="00465D65"/>
    <w:rsid w:val="00465E80"/>
    <w:rsid w:val="00465E91"/>
    <w:rsid w:val="00465EC7"/>
    <w:rsid w:val="00466493"/>
    <w:rsid w:val="00466750"/>
    <w:rsid w:val="00466805"/>
    <w:rsid w:val="0046685B"/>
    <w:rsid w:val="00466FC4"/>
    <w:rsid w:val="004670A0"/>
    <w:rsid w:val="004676C8"/>
    <w:rsid w:val="0046770A"/>
    <w:rsid w:val="00467A5C"/>
    <w:rsid w:val="00467ABD"/>
    <w:rsid w:val="00467E2B"/>
    <w:rsid w:val="00470BAE"/>
    <w:rsid w:val="00470C96"/>
    <w:rsid w:val="00471375"/>
    <w:rsid w:val="00471411"/>
    <w:rsid w:val="00471956"/>
    <w:rsid w:val="00471D36"/>
    <w:rsid w:val="00471DEC"/>
    <w:rsid w:val="00471DFD"/>
    <w:rsid w:val="0047245E"/>
    <w:rsid w:val="00472461"/>
    <w:rsid w:val="004724BE"/>
    <w:rsid w:val="004727AD"/>
    <w:rsid w:val="00472B98"/>
    <w:rsid w:val="00472CA1"/>
    <w:rsid w:val="00472DEE"/>
    <w:rsid w:val="00473141"/>
    <w:rsid w:val="004732CA"/>
    <w:rsid w:val="00473C3D"/>
    <w:rsid w:val="00473EBA"/>
    <w:rsid w:val="00474354"/>
    <w:rsid w:val="00474445"/>
    <w:rsid w:val="00474484"/>
    <w:rsid w:val="0047451E"/>
    <w:rsid w:val="00474835"/>
    <w:rsid w:val="00474EA2"/>
    <w:rsid w:val="00474FFC"/>
    <w:rsid w:val="0047534E"/>
    <w:rsid w:val="00475B95"/>
    <w:rsid w:val="00475BDA"/>
    <w:rsid w:val="00475BFE"/>
    <w:rsid w:val="00475C23"/>
    <w:rsid w:val="00475C50"/>
    <w:rsid w:val="004760C5"/>
    <w:rsid w:val="004762F3"/>
    <w:rsid w:val="00476918"/>
    <w:rsid w:val="00476BD9"/>
    <w:rsid w:val="00477042"/>
    <w:rsid w:val="0047711B"/>
    <w:rsid w:val="00477404"/>
    <w:rsid w:val="00477612"/>
    <w:rsid w:val="00477916"/>
    <w:rsid w:val="00477B93"/>
    <w:rsid w:val="00477C42"/>
    <w:rsid w:val="00477DA0"/>
    <w:rsid w:val="00480065"/>
    <w:rsid w:val="00480522"/>
    <w:rsid w:val="00480562"/>
    <w:rsid w:val="00480564"/>
    <w:rsid w:val="00480884"/>
    <w:rsid w:val="004808B8"/>
    <w:rsid w:val="004809B8"/>
    <w:rsid w:val="00480C2E"/>
    <w:rsid w:val="00480DD9"/>
    <w:rsid w:val="00481178"/>
    <w:rsid w:val="00481199"/>
    <w:rsid w:val="0048119A"/>
    <w:rsid w:val="00481708"/>
    <w:rsid w:val="004817E9"/>
    <w:rsid w:val="00481CFE"/>
    <w:rsid w:val="00481F10"/>
    <w:rsid w:val="00481F86"/>
    <w:rsid w:val="004820FA"/>
    <w:rsid w:val="004821B9"/>
    <w:rsid w:val="004824F0"/>
    <w:rsid w:val="004826E8"/>
    <w:rsid w:val="00482749"/>
    <w:rsid w:val="00482758"/>
    <w:rsid w:val="00483019"/>
    <w:rsid w:val="00483217"/>
    <w:rsid w:val="0048347E"/>
    <w:rsid w:val="00483755"/>
    <w:rsid w:val="00483A69"/>
    <w:rsid w:val="00483B86"/>
    <w:rsid w:val="00484278"/>
    <w:rsid w:val="0048468C"/>
    <w:rsid w:val="00484AA6"/>
    <w:rsid w:val="00484D05"/>
    <w:rsid w:val="00484F83"/>
    <w:rsid w:val="00485301"/>
    <w:rsid w:val="004853FB"/>
    <w:rsid w:val="00485601"/>
    <w:rsid w:val="00485612"/>
    <w:rsid w:val="00485703"/>
    <w:rsid w:val="00485A0F"/>
    <w:rsid w:val="00485B4F"/>
    <w:rsid w:val="00485D2C"/>
    <w:rsid w:val="00485D58"/>
    <w:rsid w:val="00485DD4"/>
    <w:rsid w:val="00485F13"/>
    <w:rsid w:val="00485F17"/>
    <w:rsid w:val="00486093"/>
    <w:rsid w:val="0048632D"/>
    <w:rsid w:val="00486E0A"/>
    <w:rsid w:val="00486E2E"/>
    <w:rsid w:val="00486FE1"/>
    <w:rsid w:val="0048701F"/>
    <w:rsid w:val="00487498"/>
    <w:rsid w:val="00487D40"/>
    <w:rsid w:val="00487EFA"/>
    <w:rsid w:val="004902A7"/>
    <w:rsid w:val="00490742"/>
    <w:rsid w:val="004908BF"/>
    <w:rsid w:val="00490A31"/>
    <w:rsid w:val="00490EF1"/>
    <w:rsid w:val="00491042"/>
    <w:rsid w:val="004910A6"/>
    <w:rsid w:val="00491575"/>
    <w:rsid w:val="004916CB"/>
    <w:rsid w:val="004917FD"/>
    <w:rsid w:val="0049183D"/>
    <w:rsid w:val="00491880"/>
    <w:rsid w:val="00491A21"/>
    <w:rsid w:val="00491C54"/>
    <w:rsid w:val="00491D88"/>
    <w:rsid w:val="00491FB3"/>
    <w:rsid w:val="00491FDF"/>
    <w:rsid w:val="00492084"/>
    <w:rsid w:val="004920C2"/>
    <w:rsid w:val="00492271"/>
    <w:rsid w:val="004925BF"/>
    <w:rsid w:val="004926AE"/>
    <w:rsid w:val="004927D8"/>
    <w:rsid w:val="004928BF"/>
    <w:rsid w:val="00493021"/>
    <w:rsid w:val="00493277"/>
    <w:rsid w:val="004935ED"/>
    <w:rsid w:val="00493631"/>
    <w:rsid w:val="00493BE7"/>
    <w:rsid w:val="00493EBE"/>
    <w:rsid w:val="004940E3"/>
    <w:rsid w:val="004942B5"/>
    <w:rsid w:val="0049451A"/>
    <w:rsid w:val="00494708"/>
    <w:rsid w:val="004947E4"/>
    <w:rsid w:val="00494A25"/>
    <w:rsid w:val="00494D22"/>
    <w:rsid w:val="00494E80"/>
    <w:rsid w:val="0049508D"/>
    <w:rsid w:val="00495663"/>
    <w:rsid w:val="00495819"/>
    <w:rsid w:val="004958AC"/>
    <w:rsid w:val="00495D71"/>
    <w:rsid w:val="00495FD4"/>
    <w:rsid w:val="0049601F"/>
    <w:rsid w:val="0049605C"/>
    <w:rsid w:val="004965C1"/>
    <w:rsid w:val="004965F7"/>
    <w:rsid w:val="00496605"/>
    <w:rsid w:val="004966F6"/>
    <w:rsid w:val="0049687E"/>
    <w:rsid w:val="004969AF"/>
    <w:rsid w:val="004969F1"/>
    <w:rsid w:val="00496DA4"/>
    <w:rsid w:val="004970F8"/>
    <w:rsid w:val="00497552"/>
    <w:rsid w:val="004975AD"/>
    <w:rsid w:val="00497950"/>
    <w:rsid w:val="00497BFA"/>
    <w:rsid w:val="00497E5E"/>
    <w:rsid w:val="00497FBF"/>
    <w:rsid w:val="004A053D"/>
    <w:rsid w:val="004A06F9"/>
    <w:rsid w:val="004A10C7"/>
    <w:rsid w:val="004A1182"/>
    <w:rsid w:val="004A1530"/>
    <w:rsid w:val="004A1635"/>
    <w:rsid w:val="004A1855"/>
    <w:rsid w:val="004A1CF5"/>
    <w:rsid w:val="004A1D47"/>
    <w:rsid w:val="004A1FCC"/>
    <w:rsid w:val="004A2565"/>
    <w:rsid w:val="004A25FB"/>
    <w:rsid w:val="004A267A"/>
    <w:rsid w:val="004A29BD"/>
    <w:rsid w:val="004A2A68"/>
    <w:rsid w:val="004A2F18"/>
    <w:rsid w:val="004A2FFD"/>
    <w:rsid w:val="004A3183"/>
    <w:rsid w:val="004A325C"/>
    <w:rsid w:val="004A3845"/>
    <w:rsid w:val="004A3873"/>
    <w:rsid w:val="004A39C9"/>
    <w:rsid w:val="004A3B78"/>
    <w:rsid w:val="004A4036"/>
    <w:rsid w:val="004A408D"/>
    <w:rsid w:val="004A40B0"/>
    <w:rsid w:val="004A4145"/>
    <w:rsid w:val="004A41FB"/>
    <w:rsid w:val="004A4309"/>
    <w:rsid w:val="004A46FF"/>
    <w:rsid w:val="004A4A56"/>
    <w:rsid w:val="004A4B57"/>
    <w:rsid w:val="004A4BFA"/>
    <w:rsid w:val="004A4CBD"/>
    <w:rsid w:val="004A543C"/>
    <w:rsid w:val="004A5485"/>
    <w:rsid w:val="004A5535"/>
    <w:rsid w:val="004A553C"/>
    <w:rsid w:val="004A55B3"/>
    <w:rsid w:val="004A56B1"/>
    <w:rsid w:val="004A5A65"/>
    <w:rsid w:val="004A5F99"/>
    <w:rsid w:val="004A5F9D"/>
    <w:rsid w:val="004A600C"/>
    <w:rsid w:val="004A6101"/>
    <w:rsid w:val="004A6166"/>
    <w:rsid w:val="004A63E5"/>
    <w:rsid w:val="004A66FC"/>
    <w:rsid w:val="004A67E9"/>
    <w:rsid w:val="004A687D"/>
    <w:rsid w:val="004A6896"/>
    <w:rsid w:val="004A6B13"/>
    <w:rsid w:val="004A6DB6"/>
    <w:rsid w:val="004A7048"/>
    <w:rsid w:val="004A7057"/>
    <w:rsid w:val="004A70F7"/>
    <w:rsid w:val="004A7135"/>
    <w:rsid w:val="004A7200"/>
    <w:rsid w:val="004A73A0"/>
    <w:rsid w:val="004A742E"/>
    <w:rsid w:val="004A7616"/>
    <w:rsid w:val="004A77D6"/>
    <w:rsid w:val="004A7B16"/>
    <w:rsid w:val="004A7B5E"/>
    <w:rsid w:val="004A7DEC"/>
    <w:rsid w:val="004A7EFC"/>
    <w:rsid w:val="004B03AD"/>
    <w:rsid w:val="004B0498"/>
    <w:rsid w:val="004B0514"/>
    <w:rsid w:val="004B0A0A"/>
    <w:rsid w:val="004B0B7E"/>
    <w:rsid w:val="004B0CD4"/>
    <w:rsid w:val="004B0D70"/>
    <w:rsid w:val="004B0DFB"/>
    <w:rsid w:val="004B102D"/>
    <w:rsid w:val="004B1088"/>
    <w:rsid w:val="004B1125"/>
    <w:rsid w:val="004B12F1"/>
    <w:rsid w:val="004B1679"/>
    <w:rsid w:val="004B1C4B"/>
    <w:rsid w:val="004B1DA3"/>
    <w:rsid w:val="004B1E05"/>
    <w:rsid w:val="004B1F04"/>
    <w:rsid w:val="004B208D"/>
    <w:rsid w:val="004B2163"/>
    <w:rsid w:val="004B2337"/>
    <w:rsid w:val="004B2392"/>
    <w:rsid w:val="004B2722"/>
    <w:rsid w:val="004B279D"/>
    <w:rsid w:val="004B2891"/>
    <w:rsid w:val="004B29D1"/>
    <w:rsid w:val="004B2C16"/>
    <w:rsid w:val="004B2C60"/>
    <w:rsid w:val="004B2D06"/>
    <w:rsid w:val="004B2D30"/>
    <w:rsid w:val="004B2EB9"/>
    <w:rsid w:val="004B3300"/>
    <w:rsid w:val="004B36F6"/>
    <w:rsid w:val="004B370E"/>
    <w:rsid w:val="004B37D3"/>
    <w:rsid w:val="004B3804"/>
    <w:rsid w:val="004B3B67"/>
    <w:rsid w:val="004B3BF2"/>
    <w:rsid w:val="004B3E57"/>
    <w:rsid w:val="004B4507"/>
    <w:rsid w:val="004B46BB"/>
    <w:rsid w:val="004B4928"/>
    <w:rsid w:val="004B4A30"/>
    <w:rsid w:val="004B4A31"/>
    <w:rsid w:val="004B4C68"/>
    <w:rsid w:val="004B545E"/>
    <w:rsid w:val="004B5955"/>
    <w:rsid w:val="004B5C07"/>
    <w:rsid w:val="004B60CB"/>
    <w:rsid w:val="004B6673"/>
    <w:rsid w:val="004B674E"/>
    <w:rsid w:val="004B6784"/>
    <w:rsid w:val="004B6BAA"/>
    <w:rsid w:val="004B6E81"/>
    <w:rsid w:val="004B6E89"/>
    <w:rsid w:val="004B7591"/>
    <w:rsid w:val="004B7652"/>
    <w:rsid w:val="004B7A74"/>
    <w:rsid w:val="004B7B95"/>
    <w:rsid w:val="004B7FC1"/>
    <w:rsid w:val="004C0228"/>
    <w:rsid w:val="004C053E"/>
    <w:rsid w:val="004C05F5"/>
    <w:rsid w:val="004C0650"/>
    <w:rsid w:val="004C07D9"/>
    <w:rsid w:val="004C0B37"/>
    <w:rsid w:val="004C0D9B"/>
    <w:rsid w:val="004C0F0B"/>
    <w:rsid w:val="004C10FE"/>
    <w:rsid w:val="004C12D1"/>
    <w:rsid w:val="004C14AA"/>
    <w:rsid w:val="004C1CB5"/>
    <w:rsid w:val="004C1FE0"/>
    <w:rsid w:val="004C222B"/>
    <w:rsid w:val="004C27B3"/>
    <w:rsid w:val="004C29CF"/>
    <w:rsid w:val="004C2AE7"/>
    <w:rsid w:val="004C2C94"/>
    <w:rsid w:val="004C2DEE"/>
    <w:rsid w:val="004C2EFA"/>
    <w:rsid w:val="004C30EF"/>
    <w:rsid w:val="004C33DE"/>
    <w:rsid w:val="004C37DA"/>
    <w:rsid w:val="004C3B79"/>
    <w:rsid w:val="004C4088"/>
    <w:rsid w:val="004C484D"/>
    <w:rsid w:val="004C4991"/>
    <w:rsid w:val="004C4C21"/>
    <w:rsid w:val="004C4C58"/>
    <w:rsid w:val="004C507A"/>
    <w:rsid w:val="004C50F1"/>
    <w:rsid w:val="004C5141"/>
    <w:rsid w:val="004C5197"/>
    <w:rsid w:val="004C5665"/>
    <w:rsid w:val="004C58E7"/>
    <w:rsid w:val="004C5AB4"/>
    <w:rsid w:val="004C5B8A"/>
    <w:rsid w:val="004C5C5F"/>
    <w:rsid w:val="004C5F4F"/>
    <w:rsid w:val="004C63BB"/>
    <w:rsid w:val="004C641F"/>
    <w:rsid w:val="004C65CC"/>
    <w:rsid w:val="004C6628"/>
    <w:rsid w:val="004C6639"/>
    <w:rsid w:val="004C6817"/>
    <w:rsid w:val="004C6876"/>
    <w:rsid w:val="004C6A42"/>
    <w:rsid w:val="004C6FFC"/>
    <w:rsid w:val="004C7182"/>
    <w:rsid w:val="004C7633"/>
    <w:rsid w:val="004C7882"/>
    <w:rsid w:val="004C7986"/>
    <w:rsid w:val="004C7D58"/>
    <w:rsid w:val="004D0736"/>
    <w:rsid w:val="004D075D"/>
    <w:rsid w:val="004D07EB"/>
    <w:rsid w:val="004D0A49"/>
    <w:rsid w:val="004D0B88"/>
    <w:rsid w:val="004D0C27"/>
    <w:rsid w:val="004D0CBD"/>
    <w:rsid w:val="004D0D2B"/>
    <w:rsid w:val="004D0DFB"/>
    <w:rsid w:val="004D1972"/>
    <w:rsid w:val="004D1AB3"/>
    <w:rsid w:val="004D1C82"/>
    <w:rsid w:val="004D210D"/>
    <w:rsid w:val="004D228F"/>
    <w:rsid w:val="004D2315"/>
    <w:rsid w:val="004D254B"/>
    <w:rsid w:val="004D26EB"/>
    <w:rsid w:val="004D27B2"/>
    <w:rsid w:val="004D2819"/>
    <w:rsid w:val="004D281A"/>
    <w:rsid w:val="004D2B7A"/>
    <w:rsid w:val="004D2C13"/>
    <w:rsid w:val="004D2E82"/>
    <w:rsid w:val="004D2F55"/>
    <w:rsid w:val="004D3041"/>
    <w:rsid w:val="004D31E0"/>
    <w:rsid w:val="004D3287"/>
    <w:rsid w:val="004D33C9"/>
    <w:rsid w:val="004D34A9"/>
    <w:rsid w:val="004D3571"/>
    <w:rsid w:val="004D3F61"/>
    <w:rsid w:val="004D479B"/>
    <w:rsid w:val="004D48FD"/>
    <w:rsid w:val="004D4CF4"/>
    <w:rsid w:val="004D4D97"/>
    <w:rsid w:val="004D4DD3"/>
    <w:rsid w:val="004D4E8E"/>
    <w:rsid w:val="004D55D1"/>
    <w:rsid w:val="004D56AB"/>
    <w:rsid w:val="004D5862"/>
    <w:rsid w:val="004D5FAB"/>
    <w:rsid w:val="004D6297"/>
    <w:rsid w:val="004D655B"/>
    <w:rsid w:val="004D6797"/>
    <w:rsid w:val="004D693C"/>
    <w:rsid w:val="004D6EF5"/>
    <w:rsid w:val="004D6FC6"/>
    <w:rsid w:val="004D7100"/>
    <w:rsid w:val="004D7660"/>
    <w:rsid w:val="004D76E1"/>
    <w:rsid w:val="004D7E55"/>
    <w:rsid w:val="004E08B0"/>
    <w:rsid w:val="004E094F"/>
    <w:rsid w:val="004E0B48"/>
    <w:rsid w:val="004E0EC3"/>
    <w:rsid w:val="004E10E4"/>
    <w:rsid w:val="004E1357"/>
    <w:rsid w:val="004E1685"/>
    <w:rsid w:val="004E176D"/>
    <w:rsid w:val="004E186D"/>
    <w:rsid w:val="004E21E2"/>
    <w:rsid w:val="004E2673"/>
    <w:rsid w:val="004E269F"/>
    <w:rsid w:val="004E2879"/>
    <w:rsid w:val="004E2C47"/>
    <w:rsid w:val="004E2F96"/>
    <w:rsid w:val="004E2FCF"/>
    <w:rsid w:val="004E3A95"/>
    <w:rsid w:val="004E3B79"/>
    <w:rsid w:val="004E406C"/>
    <w:rsid w:val="004E420A"/>
    <w:rsid w:val="004E449E"/>
    <w:rsid w:val="004E4825"/>
    <w:rsid w:val="004E4899"/>
    <w:rsid w:val="004E4997"/>
    <w:rsid w:val="004E4AAD"/>
    <w:rsid w:val="004E4B08"/>
    <w:rsid w:val="004E4E00"/>
    <w:rsid w:val="004E513E"/>
    <w:rsid w:val="004E55D2"/>
    <w:rsid w:val="004E5971"/>
    <w:rsid w:val="004E598E"/>
    <w:rsid w:val="004E59E1"/>
    <w:rsid w:val="004E5AAD"/>
    <w:rsid w:val="004E6073"/>
    <w:rsid w:val="004E6318"/>
    <w:rsid w:val="004E6499"/>
    <w:rsid w:val="004E6719"/>
    <w:rsid w:val="004E6B3F"/>
    <w:rsid w:val="004E6B7D"/>
    <w:rsid w:val="004E6DD8"/>
    <w:rsid w:val="004E7076"/>
    <w:rsid w:val="004E7104"/>
    <w:rsid w:val="004E7380"/>
    <w:rsid w:val="004E7517"/>
    <w:rsid w:val="004E7519"/>
    <w:rsid w:val="004E75AB"/>
    <w:rsid w:val="004E769A"/>
    <w:rsid w:val="004E795E"/>
    <w:rsid w:val="004E7AEB"/>
    <w:rsid w:val="004E7B34"/>
    <w:rsid w:val="004E7C01"/>
    <w:rsid w:val="004F03D5"/>
    <w:rsid w:val="004F057B"/>
    <w:rsid w:val="004F0684"/>
    <w:rsid w:val="004F06A5"/>
    <w:rsid w:val="004F07A1"/>
    <w:rsid w:val="004F1173"/>
    <w:rsid w:val="004F148C"/>
    <w:rsid w:val="004F1ACF"/>
    <w:rsid w:val="004F1BA7"/>
    <w:rsid w:val="004F2160"/>
    <w:rsid w:val="004F25D8"/>
    <w:rsid w:val="004F265F"/>
    <w:rsid w:val="004F2A15"/>
    <w:rsid w:val="004F2C66"/>
    <w:rsid w:val="004F2CB7"/>
    <w:rsid w:val="004F2D0E"/>
    <w:rsid w:val="004F2F39"/>
    <w:rsid w:val="004F2F52"/>
    <w:rsid w:val="004F3156"/>
    <w:rsid w:val="004F31AE"/>
    <w:rsid w:val="004F32DC"/>
    <w:rsid w:val="004F341F"/>
    <w:rsid w:val="004F3789"/>
    <w:rsid w:val="004F383C"/>
    <w:rsid w:val="004F3A8E"/>
    <w:rsid w:val="004F3B60"/>
    <w:rsid w:val="004F3CB6"/>
    <w:rsid w:val="004F3D86"/>
    <w:rsid w:val="004F3E3F"/>
    <w:rsid w:val="004F3E81"/>
    <w:rsid w:val="004F3F7A"/>
    <w:rsid w:val="004F413C"/>
    <w:rsid w:val="004F4149"/>
    <w:rsid w:val="004F491F"/>
    <w:rsid w:val="004F4A13"/>
    <w:rsid w:val="004F4A73"/>
    <w:rsid w:val="004F502A"/>
    <w:rsid w:val="004F53E2"/>
    <w:rsid w:val="004F585C"/>
    <w:rsid w:val="004F58D3"/>
    <w:rsid w:val="004F597C"/>
    <w:rsid w:val="004F5A96"/>
    <w:rsid w:val="004F5CEF"/>
    <w:rsid w:val="004F5D2B"/>
    <w:rsid w:val="004F5F48"/>
    <w:rsid w:val="004F6230"/>
    <w:rsid w:val="004F628E"/>
    <w:rsid w:val="004F6439"/>
    <w:rsid w:val="004F65C1"/>
    <w:rsid w:val="004F6794"/>
    <w:rsid w:val="004F7394"/>
    <w:rsid w:val="004F750C"/>
    <w:rsid w:val="004F7531"/>
    <w:rsid w:val="004F7F2F"/>
    <w:rsid w:val="004F7F99"/>
    <w:rsid w:val="0050005E"/>
    <w:rsid w:val="00500160"/>
    <w:rsid w:val="005003BB"/>
    <w:rsid w:val="00500586"/>
    <w:rsid w:val="005007BA"/>
    <w:rsid w:val="005009C9"/>
    <w:rsid w:val="00500A3C"/>
    <w:rsid w:val="00500ACD"/>
    <w:rsid w:val="00500D49"/>
    <w:rsid w:val="00500FC1"/>
    <w:rsid w:val="00500FCE"/>
    <w:rsid w:val="00500FEA"/>
    <w:rsid w:val="00501138"/>
    <w:rsid w:val="00501181"/>
    <w:rsid w:val="005012C0"/>
    <w:rsid w:val="005015C6"/>
    <w:rsid w:val="005017F8"/>
    <w:rsid w:val="0050188F"/>
    <w:rsid w:val="00501A5D"/>
    <w:rsid w:val="00501B61"/>
    <w:rsid w:val="00501C81"/>
    <w:rsid w:val="00501CF6"/>
    <w:rsid w:val="00501F21"/>
    <w:rsid w:val="00501F68"/>
    <w:rsid w:val="00501F6F"/>
    <w:rsid w:val="00501FFE"/>
    <w:rsid w:val="00502B92"/>
    <w:rsid w:val="00502C17"/>
    <w:rsid w:val="00502C52"/>
    <w:rsid w:val="00503344"/>
    <w:rsid w:val="00503797"/>
    <w:rsid w:val="005037D0"/>
    <w:rsid w:val="0050390F"/>
    <w:rsid w:val="00503994"/>
    <w:rsid w:val="00503A58"/>
    <w:rsid w:val="00503A82"/>
    <w:rsid w:val="00503AB4"/>
    <w:rsid w:val="00503C46"/>
    <w:rsid w:val="00504061"/>
    <w:rsid w:val="005040F3"/>
    <w:rsid w:val="0050462E"/>
    <w:rsid w:val="00504A0B"/>
    <w:rsid w:val="00504AF6"/>
    <w:rsid w:val="00504B27"/>
    <w:rsid w:val="00504B50"/>
    <w:rsid w:val="00504DAE"/>
    <w:rsid w:val="00504DE0"/>
    <w:rsid w:val="00504E91"/>
    <w:rsid w:val="00504F2E"/>
    <w:rsid w:val="00505176"/>
    <w:rsid w:val="00505210"/>
    <w:rsid w:val="00505BAE"/>
    <w:rsid w:val="00505E22"/>
    <w:rsid w:val="005060C9"/>
    <w:rsid w:val="005060F6"/>
    <w:rsid w:val="005062FE"/>
    <w:rsid w:val="00506956"/>
    <w:rsid w:val="00506973"/>
    <w:rsid w:val="005069BD"/>
    <w:rsid w:val="00506DEB"/>
    <w:rsid w:val="00506F08"/>
    <w:rsid w:val="00506F90"/>
    <w:rsid w:val="0050707B"/>
    <w:rsid w:val="00507243"/>
    <w:rsid w:val="0050745C"/>
    <w:rsid w:val="005074E8"/>
    <w:rsid w:val="0050753C"/>
    <w:rsid w:val="00507B89"/>
    <w:rsid w:val="00510077"/>
    <w:rsid w:val="0051013E"/>
    <w:rsid w:val="00510370"/>
    <w:rsid w:val="005105DA"/>
    <w:rsid w:val="005107E6"/>
    <w:rsid w:val="00510FDF"/>
    <w:rsid w:val="0051109A"/>
    <w:rsid w:val="00511267"/>
    <w:rsid w:val="00511270"/>
    <w:rsid w:val="00511662"/>
    <w:rsid w:val="005117F7"/>
    <w:rsid w:val="005118AA"/>
    <w:rsid w:val="00511B9E"/>
    <w:rsid w:val="00511C48"/>
    <w:rsid w:val="00511CE8"/>
    <w:rsid w:val="00511D3F"/>
    <w:rsid w:val="00511D63"/>
    <w:rsid w:val="00512025"/>
    <w:rsid w:val="0051236C"/>
    <w:rsid w:val="005127C1"/>
    <w:rsid w:val="0051299B"/>
    <w:rsid w:val="00512AAC"/>
    <w:rsid w:val="00512BD8"/>
    <w:rsid w:val="00512CC3"/>
    <w:rsid w:val="00512DB2"/>
    <w:rsid w:val="0051312C"/>
    <w:rsid w:val="0051339F"/>
    <w:rsid w:val="00513553"/>
    <w:rsid w:val="005138B1"/>
    <w:rsid w:val="00513DC7"/>
    <w:rsid w:val="00513E6D"/>
    <w:rsid w:val="00513F21"/>
    <w:rsid w:val="00513FBD"/>
    <w:rsid w:val="00514161"/>
    <w:rsid w:val="00514559"/>
    <w:rsid w:val="00514685"/>
    <w:rsid w:val="00514A33"/>
    <w:rsid w:val="00514D5E"/>
    <w:rsid w:val="00515380"/>
    <w:rsid w:val="005153F3"/>
    <w:rsid w:val="0051549E"/>
    <w:rsid w:val="005155DD"/>
    <w:rsid w:val="005155F1"/>
    <w:rsid w:val="00515AA2"/>
    <w:rsid w:val="00515B60"/>
    <w:rsid w:val="00515DC1"/>
    <w:rsid w:val="00515FAB"/>
    <w:rsid w:val="00516118"/>
    <w:rsid w:val="0051639F"/>
    <w:rsid w:val="00516437"/>
    <w:rsid w:val="005167F0"/>
    <w:rsid w:val="00516C18"/>
    <w:rsid w:val="005171F2"/>
    <w:rsid w:val="005174DB"/>
    <w:rsid w:val="005176CA"/>
    <w:rsid w:val="0051783F"/>
    <w:rsid w:val="00517A74"/>
    <w:rsid w:val="00517B22"/>
    <w:rsid w:val="00517DA3"/>
    <w:rsid w:val="00517ED3"/>
    <w:rsid w:val="00520091"/>
    <w:rsid w:val="005200DF"/>
    <w:rsid w:val="00520495"/>
    <w:rsid w:val="00520530"/>
    <w:rsid w:val="005206F3"/>
    <w:rsid w:val="00520A80"/>
    <w:rsid w:val="00520D09"/>
    <w:rsid w:val="00520D4E"/>
    <w:rsid w:val="00520FFC"/>
    <w:rsid w:val="0052116B"/>
    <w:rsid w:val="00521244"/>
    <w:rsid w:val="005213EB"/>
    <w:rsid w:val="00521758"/>
    <w:rsid w:val="00521F7D"/>
    <w:rsid w:val="00522047"/>
    <w:rsid w:val="00522660"/>
    <w:rsid w:val="005227A8"/>
    <w:rsid w:val="00522967"/>
    <w:rsid w:val="00522A47"/>
    <w:rsid w:val="00522C2F"/>
    <w:rsid w:val="0052342D"/>
    <w:rsid w:val="005235D1"/>
    <w:rsid w:val="005236C0"/>
    <w:rsid w:val="00523C7A"/>
    <w:rsid w:val="00523DCF"/>
    <w:rsid w:val="00523ECA"/>
    <w:rsid w:val="00523EFC"/>
    <w:rsid w:val="00523FB9"/>
    <w:rsid w:val="00524457"/>
    <w:rsid w:val="0052445F"/>
    <w:rsid w:val="005244E9"/>
    <w:rsid w:val="0052487D"/>
    <w:rsid w:val="00524A7D"/>
    <w:rsid w:val="00524ACA"/>
    <w:rsid w:val="00524D07"/>
    <w:rsid w:val="00524DD4"/>
    <w:rsid w:val="00524E4E"/>
    <w:rsid w:val="00524FBE"/>
    <w:rsid w:val="00525268"/>
    <w:rsid w:val="00525367"/>
    <w:rsid w:val="005253CA"/>
    <w:rsid w:val="005253FC"/>
    <w:rsid w:val="005256A7"/>
    <w:rsid w:val="005259C4"/>
    <w:rsid w:val="00525ACA"/>
    <w:rsid w:val="00525B2F"/>
    <w:rsid w:val="00525E75"/>
    <w:rsid w:val="0052604A"/>
    <w:rsid w:val="005260B6"/>
    <w:rsid w:val="005260FD"/>
    <w:rsid w:val="0052638F"/>
    <w:rsid w:val="00526495"/>
    <w:rsid w:val="005268CC"/>
    <w:rsid w:val="005269C5"/>
    <w:rsid w:val="00526DF6"/>
    <w:rsid w:val="00526FE2"/>
    <w:rsid w:val="00527084"/>
    <w:rsid w:val="005270FC"/>
    <w:rsid w:val="00527486"/>
    <w:rsid w:val="0052773D"/>
    <w:rsid w:val="00527841"/>
    <w:rsid w:val="005278CD"/>
    <w:rsid w:val="005279AE"/>
    <w:rsid w:val="00527DA0"/>
    <w:rsid w:val="00527F6D"/>
    <w:rsid w:val="00530736"/>
    <w:rsid w:val="005307DC"/>
    <w:rsid w:val="0053094A"/>
    <w:rsid w:val="00530C32"/>
    <w:rsid w:val="00530DB1"/>
    <w:rsid w:val="005312A7"/>
    <w:rsid w:val="00531B3F"/>
    <w:rsid w:val="00531FA2"/>
    <w:rsid w:val="005320CB"/>
    <w:rsid w:val="005323BE"/>
    <w:rsid w:val="00532494"/>
    <w:rsid w:val="00532B13"/>
    <w:rsid w:val="00532C6F"/>
    <w:rsid w:val="00532CB2"/>
    <w:rsid w:val="00532D10"/>
    <w:rsid w:val="00533149"/>
    <w:rsid w:val="005332F4"/>
    <w:rsid w:val="0053371D"/>
    <w:rsid w:val="005337BB"/>
    <w:rsid w:val="005339D2"/>
    <w:rsid w:val="00533B84"/>
    <w:rsid w:val="00533C16"/>
    <w:rsid w:val="00534593"/>
    <w:rsid w:val="0053470C"/>
    <w:rsid w:val="0053498F"/>
    <w:rsid w:val="00534A1C"/>
    <w:rsid w:val="00534D7D"/>
    <w:rsid w:val="005350DC"/>
    <w:rsid w:val="00535252"/>
    <w:rsid w:val="0053525A"/>
    <w:rsid w:val="0053539E"/>
    <w:rsid w:val="0053567D"/>
    <w:rsid w:val="005357E6"/>
    <w:rsid w:val="00535902"/>
    <w:rsid w:val="00535AAD"/>
    <w:rsid w:val="00535C83"/>
    <w:rsid w:val="00535CB4"/>
    <w:rsid w:val="00535D30"/>
    <w:rsid w:val="00535DFF"/>
    <w:rsid w:val="00536010"/>
    <w:rsid w:val="0053606A"/>
    <w:rsid w:val="00536237"/>
    <w:rsid w:val="005367AC"/>
    <w:rsid w:val="00536896"/>
    <w:rsid w:val="00536AD5"/>
    <w:rsid w:val="00537146"/>
    <w:rsid w:val="00537904"/>
    <w:rsid w:val="00537A77"/>
    <w:rsid w:val="00537A7E"/>
    <w:rsid w:val="00537C63"/>
    <w:rsid w:val="00537CEB"/>
    <w:rsid w:val="00540310"/>
    <w:rsid w:val="00540331"/>
    <w:rsid w:val="005408E1"/>
    <w:rsid w:val="00540EB6"/>
    <w:rsid w:val="00540F9D"/>
    <w:rsid w:val="00541024"/>
    <w:rsid w:val="0054154D"/>
    <w:rsid w:val="005417EA"/>
    <w:rsid w:val="00541A14"/>
    <w:rsid w:val="00541B77"/>
    <w:rsid w:val="00541C3E"/>
    <w:rsid w:val="00541C61"/>
    <w:rsid w:val="005420F8"/>
    <w:rsid w:val="0054211F"/>
    <w:rsid w:val="005422EE"/>
    <w:rsid w:val="00542D62"/>
    <w:rsid w:val="00542E13"/>
    <w:rsid w:val="00542E34"/>
    <w:rsid w:val="00543462"/>
    <w:rsid w:val="00543834"/>
    <w:rsid w:val="005438BB"/>
    <w:rsid w:val="0054390B"/>
    <w:rsid w:val="00543A5B"/>
    <w:rsid w:val="00543BF2"/>
    <w:rsid w:val="00543F9B"/>
    <w:rsid w:val="00543F9C"/>
    <w:rsid w:val="00544300"/>
    <w:rsid w:val="00544774"/>
    <w:rsid w:val="0054480D"/>
    <w:rsid w:val="00544BF1"/>
    <w:rsid w:val="00545290"/>
    <w:rsid w:val="00545495"/>
    <w:rsid w:val="00545C42"/>
    <w:rsid w:val="00545D06"/>
    <w:rsid w:val="00545DAA"/>
    <w:rsid w:val="00545DB7"/>
    <w:rsid w:val="00545DDB"/>
    <w:rsid w:val="00545F2D"/>
    <w:rsid w:val="005461AA"/>
    <w:rsid w:val="005462D0"/>
    <w:rsid w:val="00546AD0"/>
    <w:rsid w:val="00546C79"/>
    <w:rsid w:val="00546D39"/>
    <w:rsid w:val="00546F85"/>
    <w:rsid w:val="00547118"/>
    <w:rsid w:val="005472F3"/>
    <w:rsid w:val="00547849"/>
    <w:rsid w:val="00547A88"/>
    <w:rsid w:val="00547AED"/>
    <w:rsid w:val="00547FAE"/>
    <w:rsid w:val="00547FF0"/>
    <w:rsid w:val="0055000A"/>
    <w:rsid w:val="0055036C"/>
    <w:rsid w:val="0055047F"/>
    <w:rsid w:val="0055087D"/>
    <w:rsid w:val="00550AB0"/>
    <w:rsid w:val="00550CBF"/>
    <w:rsid w:val="00550E84"/>
    <w:rsid w:val="00551368"/>
    <w:rsid w:val="005513A9"/>
    <w:rsid w:val="005513AC"/>
    <w:rsid w:val="0055141A"/>
    <w:rsid w:val="00551467"/>
    <w:rsid w:val="00551759"/>
    <w:rsid w:val="00551E38"/>
    <w:rsid w:val="00552376"/>
    <w:rsid w:val="005524B0"/>
    <w:rsid w:val="0055284C"/>
    <w:rsid w:val="005529DC"/>
    <w:rsid w:val="00552B0F"/>
    <w:rsid w:val="00552C3B"/>
    <w:rsid w:val="00552CD2"/>
    <w:rsid w:val="00552F7C"/>
    <w:rsid w:val="00552FCC"/>
    <w:rsid w:val="0055344F"/>
    <w:rsid w:val="00553466"/>
    <w:rsid w:val="00553893"/>
    <w:rsid w:val="00553D16"/>
    <w:rsid w:val="00553DFB"/>
    <w:rsid w:val="00554139"/>
    <w:rsid w:val="00554316"/>
    <w:rsid w:val="00554894"/>
    <w:rsid w:val="00554A84"/>
    <w:rsid w:val="00554F08"/>
    <w:rsid w:val="00554FFD"/>
    <w:rsid w:val="0055527B"/>
    <w:rsid w:val="005554C0"/>
    <w:rsid w:val="005555DB"/>
    <w:rsid w:val="0055584F"/>
    <w:rsid w:val="0055587F"/>
    <w:rsid w:val="00555A91"/>
    <w:rsid w:val="00555AE0"/>
    <w:rsid w:val="00555AEC"/>
    <w:rsid w:val="00555B16"/>
    <w:rsid w:val="00555BCD"/>
    <w:rsid w:val="00555F09"/>
    <w:rsid w:val="0055601B"/>
    <w:rsid w:val="00556028"/>
    <w:rsid w:val="005565A0"/>
    <w:rsid w:val="00556770"/>
    <w:rsid w:val="00556EFB"/>
    <w:rsid w:val="0055703B"/>
    <w:rsid w:val="00557283"/>
    <w:rsid w:val="00557296"/>
    <w:rsid w:val="005577B0"/>
    <w:rsid w:val="00557859"/>
    <w:rsid w:val="005579C2"/>
    <w:rsid w:val="005579DE"/>
    <w:rsid w:val="00557B39"/>
    <w:rsid w:val="00557E06"/>
    <w:rsid w:val="00557E44"/>
    <w:rsid w:val="0056013B"/>
    <w:rsid w:val="00560192"/>
    <w:rsid w:val="00560457"/>
    <w:rsid w:val="00560E2F"/>
    <w:rsid w:val="00561241"/>
    <w:rsid w:val="00561A0F"/>
    <w:rsid w:val="00561AB3"/>
    <w:rsid w:val="00561BF9"/>
    <w:rsid w:val="00561D19"/>
    <w:rsid w:val="00562084"/>
    <w:rsid w:val="0056239E"/>
    <w:rsid w:val="005623EA"/>
    <w:rsid w:val="005626AD"/>
    <w:rsid w:val="005626C6"/>
    <w:rsid w:val="00562BAF"/>
    <w:rsid w:val="00562EA1"/>
    <w:rsid w:val="005630B7"/>
    <w:rsid w:val="005632E4"/>
    <w:rsid w:val="0056344E"/>
    <w:rsid w:val="00563457"/>
    <w:rsid w:val="005636B6"/>
    <w:rsid w:val="0056375B"/>
    <w:rsid w:val="005637D7"/>
    <w:rsid w:val="00563DF2"/>
    <w:rsid w:val="00564369"/>
    <w:rsid w:val="00564684"/>
    <w:rsid w:val="00564757"/>
    <w:rsid w:val="005649E8"/>
    <w:rsid w:val="00564B82"/>
    <w:rsid w:val="00564C58"/>
    <w:rsid w:val="00565095"/>
    <w:rsid w:val="00565333"/>
    <w:rsid w:val="005656A1"/>
    <w:rsid w:val="0056574F"/>
    <w:rsid w:val="005658BD"/>
    <w:rsid w:val="005659B6"/>
    <w:rsid w:val="00565A93"/>
    <w:rsid w:val="00565AA0"/>
    <w:rsid w:val="00565BB7"/>
    <w:rsid w:val="00565D88"/>
    <w:rsid w:val="00565DB9"/>
    <w:rsid w:val="005660D4"/>
    <w:rsid w:val="005661C7"/>
    <w:rsid w:val="0056644C"/>
    <w:rsid w:val="005667BA"/>
    <w:rsid w:val="005669BC"/>
    <w:rsid w:val="00566AD4"/>
    <w:rsid w:val="00566B16"/>
    <w:rsid w:val="00566D15"/>
    <w:rsid w:val="00567094"/>
    <w:rsid w:val="00567154"/>
    <w:rsid w:val="00567562"/>
    <w:rsid w:val="005675DF"/>
    <w:rsid w:val="005677B9"/>
    <w:rsid w:val="005679ED"/>
    <w:rsid w:val="00567A09"/>
    <w:rsid w:val="00567B35"/>
    <w:rsid w:val="00567BDA"/>
    <w:rsid w:val="00567BE3"/>
    <w:rsid w:val="00567DE1"/>
    <w:rsid w:val="005701EE"/>
    <w:rsid w:val="00570EED"/>
    <w:rsid w:val="00570F18"/>
    <w:rsid w:val="0057107A"/>
    <w:rsid w:val="005710D2"/>
    <w:rsid w:val="005710F7"/>
    <w:rsid w:val="0057141A"/>
    <w:rsid w:val="005714A4"/>
    <w:rsid w:val="005716FC"/>
    <w:rsid w:val="005717F7"/>
    <w:rsid w:val="0057198F"/>
    <w:rsid w:val="00571D2A"/>
    <w:rsid w:val="00571F9E"/>
    <w:rsid w:val="00571FE8"/>
    <w:rsid w:val="005723C9"/>
    <w:rsid w:val="00572445"/>
    <w:rsid w:val="00572546"/>
    <w:rsid w:val="005725E3"/>
    <w:rsid w:val="005727BD"/>
    <w:rsid w:val="00572C2A"/>
    <w:rsid w:val="00572EE6"/>
    <w:rsid w:val="00572EF2"/>
    <w:rsid w:val="00572FEA"/>
    <w:rsid w:val="005732AF"/>
    <w:rsid w:val="00573587"/>
    <w:rsid w:val="0057367F"/>
    <w:rsid w:val="0057372F"/>
    <w:rsid w:val="00573B54"/>
    <w:rsid w:val="00573F56"/>
    <w:rsid w:val="005744F6"/>
    <w:rsid w:val="00574B05"/>
    <w:rsid w:val="00574B37"/>
    <w:rsid w:val="005754ED"/>
    <w:rsid w:val="00575AE0"/>
    <w:rsid w:val="00575B15"/>
    <w:rsid w:val="00575B53"/>
    <w:rsid w:val="00575CAC"/>
    <w:rsid w:val="00575DEF"/>
    <w:rsid w:val="00575E72"/>
    <w:rsid w:val="00575F16"/>
    <w:rsid w:val="0057677B"/>
    <w:rsid w:val="00576B98"/>
    <w:rsid w:val="00576C5F"/>
    <w:rsid w:val="00576EA3"/>
    <w:rsid w:val="00576F7E"/>
    <w:rsid w:val="00577004"/>
    <w:rsid w:val="005771F0"/>
    <w:rsid w:val="0057740D"/>
    <w:rsid w:val="0057749E"/>
    <w:rsid w:val="005774BA"/>
    <w:rsid w:val="005778C8"/>
    <w:rsid w:val="005778E3"/>
    <w:rsid w:val="005778EF"/>
    <w:rsid w:val="00577A25"/>
    <w:rsid w:val="00577A43"/>
    <w:rsid w:val="00577A7F"/>
    <w:rsid w:val="0058013F"/>
    <w:rsid w:val="005801A4"/>
    <w:rsid w:val="005807AF"/>
    <w:rsid w:val="00580A06"/>
    <w:rsid w:val="00580E44"/>
    <w:rsid w:val="0058131B"/>
    <w:rsid w:val="005816FA"/>
    <w:rsid w:val="005817B9"/>
    <w:rsid w:val="005818C7"/>
    <w:rsid w:val="00581EDA"/>
    <w:rsid w:val="00581FB6"/>
    <w:rsid w:val="0058211D"/>
    <w:rsid w:val="0058248A"/>
    <w:rsid w:val="005826EA"/>
    <w:rsid w:val="005829F1"/>
    <w:rsid w:val="00582AB4"/>
    <w:rsid w:val="00582AC2"/>
    <w:rsid w:val="00583295"/>
    <w:rsid w:val="005832C6"/>
    <w:rsid w:val="0058358D"/>
    <w:rsid w:val="0058385F"/>
    <w:rsid w:val="00583A33"/>
    <w:rsid w:val="00583DAA"/>
    <w:rsid w:val="00583E24"/>
    <w:rsid w:val="00583F94"/>
    <w:rsid w:val="00584435"/>
    <w:rsid w:val="0058444D"/>
    <w:rsid w:val="0058453E"/>
    <w:rsid w:val="00584619"/>
    <w:rsid w:val="00584BC3"/>
    <w:rsid w:val="00584BE4"/>
    <w:rsid w:val="00584BFC"/>
    <w:rsid w:val="00585205"/>
    <w:rsid w:val="00585265"/>
    <w:rsid w:val="005852F7"/>
    <w:rsid w:val="0058546C"/>
    <w:rsid w:val="005854C4"/>
    <w:rsid w:val="00585A79"/>
    <w:rsid w:val="00585D6F"/>
    <w:rsid w:val="005860AF"/>
    <w:rsid w:val="005867D2"/>
    <w:rsid w:val="0058687D"/>
    <w:rsid w:val="005869CB"/>
    <w:rsid w:val="005870E2"/>
    <w:rsid w:val="0058724E"/>
    <w:rsid w:val="005875A5"/>
    <w:rsid w:val="005876AF"/>
    <w:rsid w:val="00587876"/>
    <w:rsid w:val="0058798E"/>
    <w:rsid w:val="0059013D"/>
    <w:rsid w:val="005902E2"/>
    <w:rsid w:val="0059070C"/>
    <w:rsid w:val="00590781"/>
    <w:rsid w:val="005907EA"/>
    <w:rsid w:val="00590862"/>
    <w:rsid w:val="005909A8"/>
    <w:rsid w:val="00590D4E"/>
    <w:rsid w:val="00590E3D"/>
    <w:rsid w:val="005910E0"/>
    <w:rsid w:val="00591B72"/>
    <w:rsid w:val="00591C16"/>
    <w:rsid w:val="00592543"/>
    <w:rsid w:val="00592808"/>
    <w:rsid w:val="00592A0D"/>
    <w:rsid w:val="00592A8E"/>
    <w:rsid w:val="00592B45"/>
    <w:rsid w:val="00593A18"/>
    <w:rsid w:val="00593FA4"/>
    <w:rsid w:val="00594376"/>
    <w:rsid w:val="00594381"/>
    <w:rsid w:val="005944B6"/>
    <w:rsid w:val="00594A4C"/>
    <w:rsid w:val="00594A61"/>
    <w:rsid w:val="00594F1D"/>
    <w:rsid w:val="00594F6F"/>
    <w:rsid w:val="005953AD"/>
    <w:rsid w:val="005956B6"/>
    <w:rsid w:val="005956E3"/>
    <w:rsid w:val="00595701"/>
    <w:rsid w:val="00595894"/>
    <w:rsid w:val="00595996"/>
    <w:rsid w:val="00595AB2"/>
    <w:rsid w:val="00596154"/>
    <w:rsid w:val="005963CC"/>
    <w:rsid w:val="00596584"/>
    <w:rsid w:val="005967DE"/>
    <w:rsid w:val="00596841"/>
    <w:rsid w:val="00596861"/>
    <w:rsid w:val="00596C9B"/>
    <w:rsid w:val="00596CF9"/>
    <w:rsid w:val="00596E19"/>
    <w:rsid w:val="00596E80"/>
    <w:rsid w:val="005975D5"/>
    <w:rsid w:val="005978AA"/>
    <w:rsid w:val="0059794D"/>
    <w:rsid w:val="00597AA8"/>
    <w:rsid w:val="00597F4F"/>
    <w:rsid w:val="005A02D7"/>
    <w:rsid w:val="005A0349"/>
    <w:rsid w:val="005A07F1"/>
    <w:rsid w:val="005A096B"/>
    <w:rsid w:val="005A09C8"/>
    <w:rsid w:val="005A0E45"/>
    <w:rsid w:val="005A10D9"/>
    <w:rsid w:val="005A1113"/>
    <w:rsid w:val="005A1369"/>
    <w:rsid w:val="005A139B"/>
    <w:rsid w:val="005A16FB"/>
    <w:rsid w:val="005A1986"/>
    <w:rsid w:val="005A1C71"/>
    <w:rsid w:val="005A2049"/>
    <w:rsid w:val="005A207F"/>
    <w:rsid w:val="005A22A0"/>
    <w:rsid w:val="005A23E0"/>
    <w:rsid w:val="005A241E"/>
    <w:rsid w:val="005A27FB"/>
    <w:rsid w:val="005A28B4"/>
    <w:rsid w:val="005A2CC6"/>
    <w:rsid w:val="005A2D81"/>
    <w:rsid w:val="005A2FEF"/>
    <w:rsid w:val="005A30F7"/>
    <w:rsid w:val="005A3230"/>
    <w:rsid w:val="005A38AA"/>
    <w:rsid w:val="005A3B94"/>
    <w:rsid w:val="005A3C3C"/>
    <w:rsid w:val="005A3C58"/>
    <w:rsid w:val="005A3C9B"/>
    <w:rsid w:val="005A4122"/>
    <w:rsid w:val="005A418F"/>
    <w:rsid w:val="005A46A3"/>
    <w:rsid w:val="005A46F6"/>
    <w:rsid w:val="005A472C"/>
    <w:rsid w:val="005A4869"/>
    <w:rsid w:val="005A4897"/>
    <w:rsid w:val="005A4A43"/>
    <w:rsid w:val="005A4C3D"/>
    <w:rsid w:val="005A4C76"/>
    <w:rsid w:val="005A4CB6"/>
    <w:rsid w:val="005A4E4B"/>
    <w:rsid w:val="005A51A0"/>
    <w:rsid w:val="005A5325"/>
    <w:rsid w:val="005A544F"/>
    <w:rsid w:val="005A5557"/>
    <w:rsid w:val="005A573A"/>
    <w:rsid w:val="005A5844"/>
    <w:rsid w:val="005A6070"/>
    <w:rsid w:val="005A617B"/>
    <w:rsid w:val="005A61A7"/>
    <w:rsid w:val="005A61F3"/>
    <w:rsid w:val="005A627D"/>
    <w:rsid w:val="005A679D"/>
    <w:rsid w:val="005A6A20"/>
    <w:rsid w:val="005A6B50"/>
    <w:rsid w:val="005A6F61"/>
    <w:rsid w:val="005A6F92"/>
    <w:rsid w:val="005A6FED"/>
    <w:rsid w:val="005A70E5"/>
    <w:rsid w:val="005A7323"/>
    <w:rsid w:val="005A777A"/>
    <w:rsid w:val="005A78B2"/>
    <w:rsid w:val="005A7A57"/>
    <w:rsid w:val="005A7AA4"/>
    <w:rsid w:val="005B05E7"/>
    <w:rsid w:val="005B0AE8"/>
    <w:rsid w:val="005B0B39"/>
    <w:rsid w:val="005B0CCF"/>
    <w:rsid w:val="005B0E5B"/>
    <w:rsid w:val="005B1062"/>
    <w:rsid w:val="005B10EF"/>
    <w:rsid w:val="005B13CE"/>
    <w:rsid w:val="005B166A"/>
    <w:rsid w:val="005B1A25"/>
    <w:rsid w:val="005B1B3E"/>
    <w:rsid w:val="005B1BC4"/>
    <w:rsid w:val="005B1BF1"/>
    <w:rsid w:val="005B1BFE"/>
    <w:rsid w:val="005B1D50"/>
    <w:rsid w:val="005B21D4"/>
    <w:rsid w:val="005B21FD"/>
    <w:rsid w:val="005B2836"/>
    <w:rsid w:val="005B29B0"/>
    <w:rsid w:val="005B2C40"/>
    <w:rsid w:val="005B2D3D"/>
    <w:rsid w:val="005B37AF"/>
    <w:rsid w:val="005B37B0"/>
    <w:rsid w:val="005B3B14"/>
    <w:rsid w:val="005B3C66"/>
    <w:rsid w:val="005B3D11"/>
    <w:rsid w:val="005B3FC1"/>
    <w:rsid w:val="005B411C"/>
    <w:rsid w:val="005B42F4"/>
    <w:rsid w:val="005B485E"/>
    <w:rsid w:val="005B4BA3"/>
    <w:rsid w:val="005B4E4D"/>
    <w:rsid w:val="005B4EE9"/>
    <w:rsid w:val="005B510C"/>
    <w:rsid w:val="005B5538"/>
    <w:rsid w:val="005B55E1"/>
    <w:rsid w:val="005B58E9"/>
    <w:rsid w:val="005B5D5F"/>
    <w:rsid w:val="005B63CD"/>
    <w:rsid w:val="005B6661"/>
    <w:rsid w:val="005B668D"/>
    <w:rsid w:val="005B6894"/>
    <w:rsid w:val="005B6B08"/>
    <w:rsid w:val="005B6B61"/>
    <w:rsid w:val="005B6C18"/>
    <w:rsid w:val="005B6E5D"/>
    <w:rsid w:val="005B6ED8"/>
    <w:rsid w:val="005B6F74"/>
    <w:rsid w:val="005B6FEC"/>
    <w:rsid w:val="005B6FF5"/>
    <w:rsid w:val="005B7121"/>
    <w:rsid w:val="005B7243"/>
    <w:rsid w:val="005B779C"/>
    <w:rsid w:val="005B7A37"/>
    <w:rsid w:val="005B7B2E"/>
    <w:rsid w:val="005B7B47"/>
    <w:rsid w:val="005B7C9F"/>
    <w:rsid w:val="005C0037"/>
    <w:rsid w:val="005C008C"/>
    <w:rsid w:val="005C01A8"/>
    <w:rsid w:val="005C06F8"/>
    <w:rsid w:val="005C072C"/>
    <w:rsid w:val="005C0E15"/>
    <w:rsid w:val="005C1023"/>
    <w:rsid w:val="005C1384"/>
    <w:rsid w:val="005C13B2"/>
    <w:rsid w:val="005C17A1"/>
    <w:rsid w:val="005C1815"/>
    <w:rsid w:val="005C1AEC"/>
    <w:rsid w:val="005C1FC1"/>
    <w:rsid w:val="005C200B"/>
    <w:rsid w:val="005C27E3"/>
    <w:rsid w:val="005C2A1D"/>
    <w:rsid w:val="005C3206"/>
    <w:rsid w:val="005C33AA"/>
    <w:rsid w:val="005C37CB"/>
    <w:rsid w:val="005C3BE8"/>
    <w:rsid w:val="005C3EF8"/>
    <w:rsid w:val="005C3F56"/>
    <w:rsid w:val="005C3FE3"/>
    <w:rsid w:val="005C4119"/>
    <w:rsid w:val="005C43A7"/>
    <w:rsid w:val="005C43CC"/>
    <w:rsid w:val="005C459C"/>
    <w:rsid w:val="005C4614"/>
    <w:rsid w:val="005C475A"/>
    <w:rsid w:val="005C5AB2"/>
    <w:rsid w:val="005C5AD5"/>
    <w:rsid w:val="005C5C95"/>
    <w:rsid w:val="005C614F"/>
    <w:rsid w:val="005C61F3"/>
    <w:rsid w:val="005C6415"/>
    <w:rsid w:val="005C6557"/>
    <w:rsid w:val="005C6A6E"/>
    <w:rsid w:val="005C6D05"/>
    <w:rsid w:val="005C6EF3"/>
    <w:rsid w:val="005C71FB"/>
    <w:rsid w:val="005C74C5"/>
    <w:rsid w:val="005C76CC"/>
    <w:rsid w:val="005C7775"/>
    <w:rsid w:val="005C7F58"/>
    <w:rsid w:val="005C7FCF"/>
    <w:rsid w:val="005D0038"/>
    <w:rsid w:val="005D02FB"/>
    <w:rsid w:val="005D08AB"/>
    <w:rsid w:val="005D0EFF"/>
    <w:rsid w:val="005D1457"/>
    <w:rsid w:val="005D14B9"/>
    <w:rsid w:val="005D1A7D"/>
    <w:rsid w:val="005D1A83"/>
    <w:rsid w:val="005D1A9F"/>
    <w:rsid w:val="005D1C71"/>
    <w:rsid w:val="005D1D91"/>
    <w:rsid w:val="005D22FF"/>
    <w:rsid w:val="005D24A6"/>
    <w:rsid w:val="005D28C9"/>
    <w:rsid w:val="005D28CC"/>
    <w:rsid w:val="005D292F"/>
    <w:rsid w:val="005D2986"/>
    <w:rsid w:val="005D2A87"/>
    <w:rsid w:val="005D2DB6"/>
    <w:rsid w:val="005D2F0B"/>
    <w:rsid w:val="005D3264"/>
    <w:rsid w:val="005D32D2"/>
    <w:rsid w:val="005D34EA"/>
    <w:rsid w:val="005D3558"/>
    <w:rsid w:val="005D368B"/>
    <w:rsid w:val="005D3E8E"/>
    <w:rsid w:val="005D3FE9"/>
    <w:rsid w:val="005D408F"/>
    <w:rsid w:val="005D40A9"/>
    <w:rsid w:val="005D41C1"/>
    <w:rsid w:val="005D42BD"/>
    <w:rsid w:val="005D45B5"/>
    <w:rsid w:val="005D4661"/>
    <w:rsid w:val="005D4B1C"/>
    <w:rsid w:val="005D4C57"/>
    <w:rsid w:val="005D4FE1"/>
    <w:rsid w:val="005D5075"/>
    <w:rsid w:val="005D50C0"/>
    <w:rsid w:val="005D52FA"/>
    <w:rsid w:val="005D5403"/>
    <w:rsid w:val="005D5FE6"/>
    <w:rsid w:val="005D600F"/>
    <w:rsid w:val="005D6013"/>
    <w:rsid w:val="005D6612"/>
    <w:rsid w:val="005D66F5"/>
    <w:rsid w:val="005D697E"/>
    <w:rsid w:val="005D6D99"/>
    <w:rsid w:val="005D7088"/>
    <w:rsid w:val="005D76AE"/>
    <w:rsid w:val="005D76DE"/>
    <w:rsid w:val="005D7713"/>
    <w:rsid w:val="005D777B"/>
    <w:rsid w:val="005D77DE"/>
    <w:rsid w:val="005D79DC"/>
    <w:rsid w:val="005D7D29"/>
    <w:rsid w:val="005D7EBF"/>
    <w:rsid w:val="005E05A1"/>
    <w:rsid w:val="005E09E4"/>
    <w:rsid w:val="005E0A09"/>
    <w:rsid w:val="005E0B40"/>
    <w:rsid w:val="005E0D78"/>
    <w:rsid w:val="005E108D"/>
    <w:rsid w:val="005E1379"/>
    <w:rsid w:val="005E1586"/>
    <w:rsid w:val="005E1726"/>
    <w:rsid w:val="005E1CD7"/>
    <w:rsid w:val="005E20D8"/>
    <w:rsid w:val="005E235A"/>
    <w:rsid w:val="005E2513"/>
    <w:rsid w:val="005E25C0"/>
    <w:rsid w:val="005E266F"/>
    <w:rsid w:val="005E2B7D"/>
    <w:rsid w:val="005E2BCF"/>
    <w:rsid w:val="005E2CCA"/>
    <w:rsid w:val="005E2FA1"/>
    <w:rsid w:val="005E3132"/>
    <w:rsid w:val="005E3156"/>
    <w:rsid w:val="005E31B4"/>
    <w:rsid w:val="005E348B"/>
    <w:rsid w:val="005E3574"/>
    <w:rsid w:val="005E38DE"/>
    <w:rsid w:val="005E3B4C"/>
    <w:rsid w:val="005E3BCB"/>
    <w:rsid w:val="005E3F34"/>
    <w:rsid w:val="005E421C"/>
    <w:rsid w:val="005E4241"/>
    <w:rsid w:val="005E4279"/>
    <w:rsid w:val="005E4635"/>
    <w:rsid w:val="005E476B"/>
    <w:rsid w:val="005E4EF0"/>
    <w:rsid w:val="005E4F96"/>
    <w:rsid w:val="005E50E8"/>
    <w:rsid w:val="005E56BD"/>
    <w:rsid w:val="005E5734"/>
    <w:rsid w:val="005E5741"/>
    <w:rsid w:val="005E5C9F"/>
    <w:rsid w:val="005E5EC3"/>
    <w:rsid w:val="005E602B"/>
    <w:rsid w:val="005E6150"/>
    <w:rsid w:val="005E61B6"/>
    <w:rsid w:val="005E6487"/>
    <w:rsid w:val="005E651F"/>
    <w:rsid w:val="005E664C"/>
    <w:rsid w:val="005E6971"/>
    <w:rsid w:val="005E6D4E"/>
    <w:rsid w:val="005E7113"/>
    <w:rsid w:val="005E71F2"/>
    <w:rsid w:val="005E7238"/>
    <w:rsid w:val="005E73CE"/>
    <w:rsid w:val="005E77E3"/>
    <w:rsid w:val="005E7E4E"/>
    <w:rsid w:val="005F032D"/>
    <w:rsid w:val="005F0616"/>
    <w:rsid w:val="005F0727"/>
    <w:rsid w:val="005F07DC"/>
    <w:rsid w:val="005F0A64"/>
    <w:rsid w:val="005F0C34"/>
    <w:rsid w:val="005F0EAB"/>
    <w:rsid w:val="005F0EAC"/>
    <w:rsid w:val="005F0FB4"/>
    <w:rsid w:val="005F13BD"/>
    <w:rsid w:val="005F1859"/>
    <w:rsid w:val="005F1A8D"/>
    <w:rsid w:val="005F1AC8"/>
    <w:rsid w:val="005F1B25"/>
    <w:rsid w:val="005F21AF"/>
    <w:rsid w:val="005F21FB"/>
    <w:rsid w:val="005F257C"/>
    <w:rsid w:val="005F25E2"/>
    <w:rsid w:val="005F271E"/>
    <w:rsid w:val="005F27E3"/>
    <w:rsid w:val="005F2B4F"/>
    <w:rsid w:val="005F347F"/>
    <w:rsid w:val="005F35AA"/>
    <w:rsid w:val="005F38CE"/>
    <w:rsid w:val="005F40DE"/>
    <w:rsid w:val="005F414E"/>
    <w:rsid w:val="005F4316"/>
    <w:rsid w:val="005F436D"/>
    <w:rsid w:val="005F4421"/>
    <w:rsid w:val="005F4489"/>
    <w:rsid w:val="005F4794"/>
    <w:rsid w:val="005F4927"/>
    <w:rsid w:val="005F49F4"/>
    <w:rsid w:val="005F4ABD"/>
    <w:rsid w:val="005F4B7D"/>
    <w:rsid w:val="005F4D34"/>
    <w:rsid w:val="005F4DB6"/>
    <w:rsid w:val="005F4E65"/>
    <w:rsid w:val="005F4F04"/>
    <w:rsid w:val="005F4F77"/>
    <w:rsid w:val="005F557D"/>
    <w:rsid w:val="005F56F3"/>
    <w:rsid w:val="005F572A"/>
    <w:rsid w:val="005F59E5"/>
    <w:rsid w:val="005F5A0F"/>
    <w:rsid w:val="005F5EDF"/>
    <w:rsid w:val="005F5F45"/>
    <w:rsid w:val="005F6035"/>
    <w:rsid w:val="005F6096"/>
    <w:rsid w:val="005F6194"/>
    <w:rsid w:val="005F61C5"/>
    <w:rsid w:val="005F63D8"/>
    <w:rsid w:val="005F64FB"/>
    <w:rsid w:val="005F65AE"/>
    <w:rsid w:val="005F67EC"/>
    <w:rsid w:val="005F6A3F"/>
    <w:rsid w:val="005F6BBB"/>
    <w:rsid w:val="005F6C45"/>
    <w:rsid w:val="005F71EC"/>
    <w:rsid w:val="005F723C"/>
    <w:rsid w:val="005F77DC"/>
    <w:rsid w:val="005F7817"/>
    <w:rsid w:val="005F789F"/>
    <w:rsid w:val="005F78FC"/>
    <w:rsid w:val="006000CD"/>
    <w:rsid w:val="006000FB"/>
    <w:rsid w:val="00600265"/>
    <w:rsid w:val="0060036D"/>
    <w:rsid w:val="006006E4"/>
    <w:rsid w:val="00600754"/>
    <w:rsid w:val="00600D88"/>
    <w:rsid w:val="0060105F"/>
    <w:rsid w:val="0060119A"/>
    <w:rsid w:val="00601955"/>
    <w:rsid w:val="00601D67"/>
    <w:rsid w:val="0060205F"/>
    <w:rsid w:val="006022C1"/>
    <w:rsid w:val="006022D0"/>
    <w:rsid w:val="0060251E"/>
    <w:rsid w:val="006025DF"/>
    <w:rsid w:val="00602891"/>
    <w:rsid w:val="006028B4"/>
    <w:rsid w:val="00602905"/>
    <w:rsid w:val="006029F0"/>
    <w:rsid w:val="00602A68"/>
    <w:rsid w:val="00602C95"/>
    <w:rsid w:val="00602DDE"/>
    <w:rsid w:val="00602E0C"/>
    <w:rsid w:val="00602F3B"/>
    <w:rsid w:val="00602F57"/>
    <w:rsid w:val="0060339B"/>
    <w:rsid w:val="006034DC"/>
    <w:rsid w:val="00603552"/>
    <w:rsid w:val="00603979"/>
    <w:rsid w:val="00603B24"/>
    <w:rsid w:val="00604011"/>
    <w:rsid w:val="006042F6"/>
    <w:rsid w:val="00604335"/>
    <w:rsid w:val="006046E4"/>
    <w:rsid w:val="00604B01"/>
    <w:rsid w:val="00604BC5"/>
    <w:rsid w:val="00604D85"/>
    <w:rsid w:val="00605037"/>
    <w:rsid w:val="00605267"/>
    <w:rsid w:val="00605286"/>
    <w:rsid w:val="006056AF"/>
    <w:rsid w:val="0060577C"/>
    <w:rsid w:val="006058B4"/>
    <w:rsid w:val="006059B6"/>
    <w:rsid w:val="00605E04"/>
    <w:rsid w:val="00605E0D"/>
    <w:rsid w:val="00605EBB"/>
    <w:rsid w:val="00605FFE"/>
    <w:rsid w:val="006063F2"/>
    <w:rsid w:val="0060650C"/>
    <w:rsid w:val="00606525"/>
    <w:rsid w:val="00606B37"/>
    <w:rsid w:val="00606CBE"/>
    <w:rsid w:val="00606FF6"/>
    <w:rsid w:val="00607252"/>
    <w:rsid w:val="00607624"/>
    <w:rsid w:val="0060792C"/>
    <w:rsid w:val="00607C2E"/>
    <w:rsid w:val="00607C54"/>
    <w:rsid w:val="00610137"/>
    <w:rsid w:val="0061038C"/>
    <w:rsid w:val="006106C1"/>
    <w:rsid w:val="006106F4"/>
    <w:rsid w:val="00610B28"/>
    <w:rsid w:val="00610F52"/>
    <w:rsid w:val="0061124A"/>
    <w:rsid w:val="006112D0"/>
    <w:rsid w:val="006113D4"/>
    <w:rsid w:val="0061167D"/>
    <w:rsid w:val="0061169D"/>
    <w:rsid w:val="00611737"/>
    <w:rsid w:val="00611752"/>
    <w:rsid w:val="00611781"/>
    <w:rsid w:val="00611B07"/>
    <w:rsid w:val="00611C1D"/>
    <w:rsid w:val="00611C60"/>
    <w:rsid w:val="00611F0D"/>
    <w:rsid w:val="00612019"/>
    <w:rsid w:val="0061208E"/>
    <w:rsid w:val="0061218F"/>
    <w:rsid w:val="00612388"/>
    <w:rsid w:val="006127F5"/>
    <w:rsid w:val="00612904"/>
    <w:rsid w:val="00612E32"/>
    <w:rsid w:val="00612FDD"/>
    <w:rsid w:val="006131BC"/>
    <w:rsid w:val="006131DD"/>
    <w:rsid w:val="00613295"/>
    <w:rsid w:val="006132FD"/>
    <w:rsid w:val="006133A6"/>
    <w:rsid w:val="006134CA"/>
    <w:rsid w:val="006136FB"/>
    <w:rsid w:val="00613846"/>
    <w:rsid w:val="00613B21"/>
    <w:rsid w:val="00613ECE"/>
    <w:rsid w:val="00613FDF"/>
    <w:rsid w:val="0061461E"/>
    <w:rsid w:val="00614646"/>
    <w:rsid w:val="006148C3"/>
    <w:rsid w:val="0061494C"/>
    <w:rsid w:val="00614B35"/>
    <w:rsid w:val="00614DE8"/>
    <w:rsid w:val="00614F47"/>
    <w:rsid w:val="006152D6"/>
    <w:rsid w:val="006154EE"/>
    <w:rsid w:val="00615686"/>
    <w:rsid w:val="0061582E"/>
    <w:rsid w:val="00615A35"/>
    <w:rsid w:val="006163BC"/>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0E"/>
    <w:rsid w:val="00617F79"/>
    <w:rsid w:val="00620231"/>
    <w:rsid w:val="006207B2"/>
    <w:rsid w:val="006207ED"/>
    <w:rsid w:val="00620AFF"/>
    <w:rsid w:val="00620B98"/>
    <w:rsid w:val="00621130"/>
    <w:rsid w:val="00621372"/>
    <w:rsid w:val="0062140E"/>
    <w:rsid w:val="006218F1"/>
    <w:rsid w:val="00622143"/>
    <w:rsid w:val="00622388"/>
    <w:rsid w:val="0062250C"/>
    <w:rsid w:val="00622669"/>
    <w:rsid w:val="0062283A"/>
    <w:rsid w:val="0062286A"/>
    <w:rsid w:val="00622B1A"/>
    <w:rsid w:val="00622E0B"/>
    <w:rsid w:val="00622EFD"/>
    <w:rsid w:val="00622FE1"/>
    <w:rsid w:val="006230E8"/>
    <w:rsid w:val="0062325B"/>
    <w:rsid w:val="00623438"/>
    <w:rsid w:val="006237DE"/>
    <w:rsid w:val="00623924"/>
    <w:rsid w:val="00623960"/>
    <w:rsid w:val="006239FD"/>
    <w:rsid w:val="006240FF"/>
    <w:rsid w:val="00624136"/>
    <w:rsid w:val="0062416C"/>
    <w:rsid w:val="006241BC"/>
    <w:rsid w:val="0062433A"/>
    <w:rsid w:val="006243D7"/>
    <w:rsid w:val="00624470"/>
    <w:rsid w:val="00624510"/>
    <w:rsid w:val="006246F3"/>
    <w:rsid w:val="006247BF"/>
    <w:rsid w:val="0062488E"/>
    <w:rsid w:val="006249B1"/>
    <w:rsid w:val="00624CAC"/>
    <w:rsid w:val="00624F4E"/>
    <w:rsid w:val="00624F7C"/>
    <w:rsid w:val="00625109"/>
    <w:rsid w:val="006253B7"/>
    <w:rsid w:val="006257E4"/>
    <w:rsid w:val="00625B85"/>
    <w:rsid w:val="00625C1A"/>
    <w:rsid w:val="00625C77"/>
    <w:rsid w:val="00625C7A"/>
    <w:rsid w:val="00625CE5"/>
    <w:rsid w:val="00625D03"/>
    <w:rsid w:val="00625EE9"/>
    <w:rsid w:val="00625FBE"/>
    <w:rsid w:val="0062603F"/>
    <w:rsid w:val="00626071"/>
    <w:rsid w:val="00626216"/>
    <w:rsid w:val="006262EF"/>
    <w:rsid w:val="00626652"/>
    <w:rsid w:val="006267E9"/>
    <w:rsid w:val="00626905"/>
    <w:rsid w:val="00626C37"/>
    <w:rsid w:val="00626C39"/>
    <w:rsid w:val="00626EA2"/>
    <w:rsid w:val="00626F07"/>
    <w:rsid w:val="00626FCF"/>
    <w:rsid w:val="0062707D"/>
    <w:rsid w:val="006274F5"/>
    <w:rsid w:val="00630256"/>
    <w:rsid w:val="006304B7"/>
    <w:rsid w:val="0063071F"/>
    <w:rsid w:val="00630737"/>
    <w:rsid w:val="0063075D"/>
    <w:rsid w:val="006309D8"/>
    <w:rsid w:val="00630C5E"/>
    <w:rsid w:val="00630CFB"/>
    <w:rsid w:val="0063114E"/>
    <w:rsid w:val="00631655"/>
    <w:rsid w:val="006317EF"/>
    <w:rsid w:val="00631873"/>
    <w:rsid w:val="00631891"/>
    <w:rsid w:val="006318C0"/>
    <w:rsid w:val="00631BCE"/>
    <w:rsid w:val="00631E00"/>
    <w:rsid w:val="00631E43"/>
    <w:rsid w:val="00632111"/>
    <w:rsid w:val="00632459"/>
    <w:rsid w:val="0063251C"/>
    <w:rsid w:val="006325C7"/>
    <w:rsid w:val="006326DF"/>
    <w:rsid w:val="006327CF"/>
    <w:rsid w:val="0063299F"/>
    <w:rsid w:val="00632B0E"/>
    <w:rsid w:val="00632E50"/>
    <w:rsid w:val="00632FD8"/>
    <w:rsid w:val="00633AAA"/>
    <w:rsid w:val="00633C36"/>
    <w:rsid w:val="00633C83"/>
    <w:rsid w:val="0063426D"/>
    <w:rsid w:val="0063440B"/>
    <w:rsid w:val="0063454D"/>
    <w:rsid w:val="0063461D"/>
    <w:rsid w:val="006347E7"/>
    <w:rsid w:val="006347F4"/>
    <w:rsid w:val="00634826"/>
    <w:rsid w:val="00634AA9"/>
    <w:rsid w:val="00634B42"/>
    <w:rsid w:val="00634D4F"/>
    <w:rsid w:val="00634D53"/>
    <w:rsid w:val="00635027"/>
    <w:rsid w:val="00635560"/>
    <w:rsid w:val="006355C4"/>
    <w:rsid w:val="00635CB0"/>
    <w:rsid w:val="00636137"/>
    <w:rsid w:val="00636486"/>
    <w:rsid w:val="0063660C"/>
    <w:rsid w:val="00636664"/>
    <w:rsid w:val="00636694"/>
    <w:rsid w:val="00636EBB"/>
    <w:rsid w:val="00637170"/>
    <w:rsid w:val="00637208"/>
    <w:rsid w:val="006374E0"/>
    <w:rsid w:val="00637707"/>
    <w:rsid w:val="00637764"/>
    <w:rsid w:val="00637C38"/>
    <w:rsid w:val="00637CBA"/>
    <w:rsid w:val="00637F64"/>
    <w:rsid w:val="00640576"/>
    <w:rsid w:val="0064059A"/>
    <w:rsid w:val="006407AF"/>
    <w:rsid w:val="00640962"/>
    <w:rsid w:val="00640AC5"/>
    <w:rsid w:val="0064126C"/>
    <w:rsid w:val="006413AA"/>
    <w:rsid w:val="006413D8"/>
    <w:rsid w:val="006416D2"/>
    <w:rsid w:val="00641969"/>
    <w:rsid w:val="00641A83"/>
    <w:rsid w:val="00641D62"/>
    <w:rsid w:val="00641D96"/>
    <w:rsid w:val="006423AA"/>
    <w:rsid w:val="00642561"/>
    <w:rsid w:val="006425CA"/>
    <w:rsid w:val="0064278C"/>
    <w:rsid w:val="006428EE"/>
    <w:rsid w:val="00642B28"/>
    <w:rsid w:val="00642B48"/>
    <w:rsid w:val="00642E37"/>
    <w:rsid w:val="00642F08"/>
    <w:rsid w:val="00643072"/>
    <w:rsid w:val="0064319B"/>
    <w:rsid w:val="00643866"/>
    <w:rsid w:val="00643AF4"/>
    <w:rsid w:val="00643E35"/>
    <w:rsid w:val="00644178"/>
    <w:rsid w:val="006441F6"/>
    <w:rsid w:val="0064422A"/>
    <w:rsid w:val="0064476B"/>
    <w:rsid w:val="00644A7B"/>
    <w:rsid w:val="00644B8F"/>
    <w:rsid w:val="00644D3A"/>
    <w:rsid w:val="00644DE9"/>
    <w:rsid w:val="00644FC4"/>
    <w:rsid w:val="0064516B"/>
    <w:rsid w:val="0064538E"/>
    <w:rsid w:val="006455AF"/>
    <w:rsid w:val="0064564E"/>
    <w:rsid w:val="00645BDE"/>
    <w:rsid w:val="00645E59"/>
    <w:rsid w:val="00645F41"/>
    <w:rsid w:val="00645F56"/>
    <w:rsid w:val="00645F5B"/>
    <w:rsid w:val="006465A4"/>
    <w:rsid w:val="006465C3"/>
    <w:rsid w:val="0064669D"/>
    <w:rsid w:val="006466F4"/>
    <w:rsid w:val="00646799"/>
    <w:rsid w:val="00646C6F"/>
    <w:rsid w:val="006470C4"/>
    <w:rsid w:val="00647163"/>
    <w:rsid w:val="0064720C"/>
    <w:rsid w:val="0064722E"/>
    <w:rsid w:val="006472FE"/>
    <w:rsid w:val="0064749D"/>
    <w:rsid w:val="0064777E"/>
    <w:rsid w:val="006478DF"/>
    <w:rsid w:val="00647980"/>
    <w:rsid w:val="00647A7F"/>
    <w:rsid w:val="00647E22"/>
    <w:rsid w:val="00650941"/>
    <w:rsid w:val="00650C28"/>
    <w:rsid w:val="00650E6D"/>
    <w:rsid w:val="006510C1"/>
    <w:rsid w:val="006510CE"/>
    <w:rsid w:val="006512D6"/>
    <w:rsid w:val="00651812"/>
    <w:rsid w:val="0065196B"/>
    <w:rsid w:val="00651BBB"/>
    <w:rsid w:val="00651C59"/>
    <w:rsid w:val="00651D74"/>
    <w:rsid w:val="006522A8"/>
    <w:rsid w:val="00652880"/>
    <w:rsid w:val="00652994"/>
    <w:rsid w:val="00652C3A"/>
    <w:rsid w:val="00652DB7"/>
    <w:rsid w:val="00652FCE"/>
    <w:rsid w:val="00653687"/>
    <w:rsid w:val="0065394F"/>
    <w:rsid w:val="00653B1B"/>
    <w:rsid w:val="00653DCE"/>
    <w:rsid w:val="00653E23"/>
    <w:rsid w:val="00653EF3"/>
    <w:rsid w:val="006541F5"/>
    <w:rsid w:val="006543BA"/>
    <w:rsid w:val="00654926"/>
    <w:rsid w:val="00654C5C"/>
    <w:rsid w:val="00654D72"/>
    <w:rsid w:val="00654E51"/>
    <w:rsid w:val="006552F4"/>
    <w:rsid w:val="006553F3"/>
    <w:rsid w:val="00655658"/>
    <w:rsid w:val="006556B3"/>
    <w:rsid w:val="006556D1"/>
    <w:rsid w:val="006556D9"/>
    <w:rsid w:val="00655AEE"/>
    <w:rsid w:val="00655AF6"/>
    <w:rsid w:val="00655BB2"/>
    <w:rsid w:val="0065607A"/>
    <w:rsid w:val="00656123"/>
    <w:rsid w:val="006563B2"/>
    <w:rsid w:val="006564CB"/>
    <w:rsid w:val="006565F7"/>
    <w:rsid w:val="006566BF"/>
    <w:rsid w:val="00656739"/>
    <w:rsid w:val="00656A37"/>
    <w:rsid w:val="00656B6D"/>
    <w:rsid w:val="00656CDB"/>
    <w:rsid w:val="00656DA0"/>
    <w:rsid w:val="00657123"/>
    <w:rsid w:val="00657189"/>
    <w:rsid w:val="0065719F"/>
    <w:rsid w:val="0065724E"/>
    <w:rsid w:val="0065757B"/>
    <w:rsid w:val="006576EC"/>
    <w:rsid w:val="00657834"/>
    <w:rsid w:val="00657F90"/>
    <w:rsid w:val="0066002D"/>
    <w:rsid w:val="006600DB"/>
    <w:rsid w:val="00660596"/>
    <w:rsid w:val="00660822"/>
    <w:rsid w:val="0066108C"/>
    <w:rsid w:val="00661383"/>
    <w:rsid w:val="006613C0"/>
    <w:rsid w:val="0066162A"/>
    <w:rsid w:val="0066194E"/>
    <w:rsid w:val="00661C46"/>
    <w:rsid w:val="0066202F"/>
    <w:rsid w:val="006622A8"/>
    <w:rsid w:val="006626BE"/>
    <w:rsid w:val="006627FC"/>
    <w:rsid w:val="006630FC"/>
    <w:rsid w:val="00663147"/>
    <w:rsid w:val="006632D8"/>
    <w:rsid w:val="00663344"/>
    <w:rsid w:val="00663351"/>
    <w:rsid w:val="00663C93"/>
    <w:rsid w:val="00663DFB"/>
    <w:rsid w:val="00664416"/>
    <w:rsid w:val="006644E1"/>
    <w:rsid w:val="006645EC"/>
    <w:rsid w:val="00664642"/>
    <w:rsid w:val="00664674"/>
    <w:rsid w:val="00664A09"/>
    <w:rsid w:val="00664C0C"/>
    <w:rsid w:val="00664C84"/>
    <w:rsid w:val="0066506E"/>
    <w:rsid w:val="006651EA"/>
    <w:rsid w:val="006652D3"/>
    <w:rsid w:val="0066540D"/>
    <w:rsid w:val="00665888"/>
    <w:rsid w:val="00665A17"/>
    <w:rsid w:val="00666045"/>
    <w:rsid w:val="0066636C"/>
    <w:rsid w:val="006663F8"/>
    <w:rsid w:val="00666CBE"/>
    <w:rsid w:val="00667389"/>
    <w:rsid w:val="00667409"/>
    <w:rsid w:val="00667B59"/>
    <w:rsid w:val="00667BC6"/>
    <w:rsid w:val="00667C3E"/>
    <w:rsid w:val="00667CF3"/>
    <w:rsid w:val="00667ED6"/>
    <w:rsid w:val="00667F53"/>
    <w:rsid w:val="00667F94"/>
    <w:rsid w:val="00670380"/>
    <w:rsid w:val="0067050A"/>
    <w:rsid w:val="006705D5"/>
    <w:rsid w:val="006706B5"/>
    <w:rsid w:val="00670722"/>
    <w:rsid w:val="0067088F"/>
    <w:rsid w:val="00670C07"/>
    <w:rsid w:val="00670D1A"/>
    <w:rsid w:val="00670F72"/>
    <w:rsid w:val="00670F81"/>
    <w:rsid w:val="00671047"/>
    <w:rsid w:val="0067154D"/>
    <w:rsid w:val="0067158A"/>
    <w:rsid w:val="00671738"/>
    <w:rsid w:val="006719B2"/>
    <w:rsid w:val="00671FF4"/>
    <w:rsid w:val="0067230F"/>
    <w:rsid w:val="00672403"/>
    <w:rsid w:val="00672C45"/>
    <w:rsid w:val="00672F79"/>
    <w:rsid w:val="00672FAF"/>
    <w:rsid w:val="00673133"/>
    <w:rsid w:val="0067319C"/>
    <w:rsid w:val="00673556"/>
    <w:rsid w:val="00673826"/>
    <w:rsid w:val="006739F0"/>
    <w:rsid w:val="00673C56"/>
    <w:rsid w:val="00673DC1"/>
    <w:rsid w:val="00673F42"/>
    <w:rsid w:val="00674042"/>
    <w:rsid w:val="006744B2"/>
    <w:rsid w:val="006744C4"/>
    <w:rsid w:val="006746A5"/>
    <w:rsid w:val="00674A3A"/>
    <w:rsid w:val="00674BA5"/>
    <w:rsid w:val="00674BD2"/>
    <w:rsid w:val="00674D58"/>
    <w:rsid w:val="0067504E"/>
    <w:rsid w:val="00675456"/>
    <w:rsid w:val="006758A5"/>
    <w:rsid w:val="006758C9"/>
    <w:rsid w:val="006759FC"/>
    <w:rsid w:val="00675A5F"/>
    <w:rsid w:val="00675D9E"/>
    <w:rsid w:val="0067635D"/>
    <w:rsid w:val="006764BC"/>
    <w:rsid w:val="006769C4"/>
    <w:rsid w:val="00676C6F"/>
    <w:rsid w:val="00676E4A"/>
    <w:rsid w:val="00676EF0"/>
    <w:rsid w:val="00677290"/>
    <w:rsid w:val="00677456"/>
    <w:rsid w:val="006774B0"/>
    <w:rsid w:val="006774F8"/>
    <w:rsid w:val="00677627"/>
    <w:rsid w:val="006776C7"/>
    <w:rsid w:val="006776FC"/>
    <w:rsid w:val="00677743"/>
    <w:rsid w:val="00677A67"/>
    <w:rsid w:val="00677A87"/>
    <w:rsid w:val="00677BD5"/>
    <w:rsid w:val="00677CD8"/>
    <w:rsid w:val="00677E3C"/>
    <w:rsid w:val="0068025E"/>
    <w:rsid w:val="0068051B"/>
    <w:rsid w:val="006805D9"/>
    <w:rsid w:val="00680912"/>
    <w:rsid w:val="00680E8B"/>
    <w:rsid w:val="00680F57"/>
    <w:rsid w:val="00681355"/>
    <w:rsid w:val="00681387"/>
    <w:rsid w:val="0068150F"/>
    <w:rsid w:val="0068161B"/>
    <w:rsid w:val="006818D0"/>
    <w:rsid w:val="006819A3"/>
    <w:rsid w:val="00681AFF"/>
    <w:rsid w:val="00681D51"/>
    <w:rsid w:val="00681E2F"/>
    <w:rsid w:val="00681E66"/>
    <w:rsid w:val="00682129"/>
    <w:rsid w:val="00682143"/>
    <w:rsid w:val="0068266C"/>
    <w:rsid w:val="00682E55"/>
    <w:rsid w:val="0068340E"/>
    <w:rsid w:val="00683528"/>
    <w:rsid w:val="00683722"/>
    <w:rsid w:val="00683782"/>
    <w:rsid w:val="006839A4"/>
    <w:rsid w:val="00683D2F"/>
    <w:rsid w:val="00684044"/>
    <w:rsid w:val="006840B2"/>
    <w:rsid w:val="006841D4"/>
    <w:rsid w:val="006843F6"/>
    <w:rsid w:val="006845FD"/>
    <w:rsid w:val="0068491F"/>
    <w:rsid w:val="00684C99"/>
    <w:rsid w:val="00684F4C"/>
    <w:rsid w:val="006851A2"/>
    <w:rsid w:val="0068563E"/>
    <w:rsid w:val="006856D1"/>
    <w:rsid w:val="0068573F"/>
    <w:rsid w:val="00685DE4"/>
    <w:rsid w:val="00686118"/>
    <w:rsid w:val="006861C0"/>
    <w:rsid w:val="00686596"/>
    <w:rsid w:val="00686991"/>
    <w:rsid w:val="00686C3B"/>
    <w:rsid w:val="00686CC2"/>
    <w:rsid w:val="00686F00"/>
    <w:rsid w:val="0068764C"/>
    <w:rsid w:val="00687C97"/>
    <w:rsid w:val="00687D5A"/>
    <w:rsid w:val="00687F61"/>
    <w:rsid w:val="00690324"/>
    <w:rsid w:val="006904C2"/>
    <w:rsid w:val="006904DD"/>
    <w:rsid w:val="00690524"/>
    <w:rsid w:val="00690CFE"/>
    <w:rsid w:val="00690E71"/>
    <w:rsid w:val="006911C8"/>
    <w:rsid w:val="006913A4"/>
    <w:rsid w:val="0069142A"/>
    <w:rsid w:val="00691459"/>
    <w:rsid w:val="006914DF"/>
    <w:rsid w:val="00691769"/>
    <w:rsid w:val="00691CBE"/>
    <w:rsid w:val="00692D12"/>
    <w:rsid w:val="00693137"/>
    <w:rsid w:val="00693531"/>
    <w:rsid w:val="00693842"/>
    <w:rsid w:val="00693888"/>
    <w:rsid w:val="00693BF8"/>
    <w:rsid w:val="00693C87"/>
    <w:rsid w:val="00693D3E"/>
    <w:rsid w:val="0069457A"/>
    <w:rsid w:val="006949A7"/>
    <w:rsid w:val="00694B53"/>
    <w:rsid w:val="00694B65"/>
    <w:rsid w:val="00694C69"/>
    <w:rsid w:val="00694D53"/>
    <w:rsid w:val="00694E58"/>
    <w:rsid w:val="00694FD4"/>
    <w:rsid w:val="006951CE"/>
    <w:rsid w:val="006951E5"/>
    <w:rsid w:val="006951FF"/>
    <w:rsid w:val="00695B5A"/>
    <w:rsid w:val="00695D1E"/>
    <w:rsid w:val="00695DBB"/>
    <w:rsid w:val="00695FCA"/>
    <w:rsid w:val="00696335"/>
    <w:rsid w:val="00696882"/>
    <w:rsid w:val="00696A4D"/>
    <w:rsid w:val="00696C70"/>
    <w:rsid w:val="00696D0C"/>
    <w:rsid w:val="00696D38"/>
    <w:rsid w:val="00697552"/>
    <w:rsid w:val="00697608"/>
    <w:rsid w:val="00697838"/>
    <w:rsid w:val="00697AC9"/>
    <w:rsid w:val="00697C1F"/>
    <w:rsid w:val="00697D19"/>
    <w:rsid w:val="006A0052"/>
    <w:rsid w:val="006A05C7"/>
    <w:rsid w:val="006A08CA"/>
    <w:rsid w:val="006A0E43"/>
    <w:rsid w:val="006A0F11"/>
    <w:rsid w:val="006A102D"/>
    <w:rsid w:val="006A10A6"/>
    <w:rsid w:val="006A11E4"/>
    <w:rsid w:val="006A11F4"/>
    <w:rsid w:val="006A1363"/>
    <w:rsid w:val="006A157F"/>
    <w:rsid w:val="006A15CF"/>
    <w:rsid w:val="006A16F0"/>
    <w:rsid w:val="006A20A4"/>
    <w:rsid w:val="006A2841"/>
    <w:rsid w:val="006A29FF"/>
    <w:rsid w:val="006A2AB9"/>
    <w:rsid w:val="006A2CF1"/>
    <w:rsid w:val="006A2DB4"/>
    <w:rsid w:val="006A2F13"/>
    <w:rsid w:val="006A34F5"/>
    <w:rsid w:val="006A350E"/>
    <w:rsid w:val="006A3EBB"/>
    <w:rsid w:val="006A414D"/>
    <w:rsid w:val="006A41F8"/>
    <w:rsid w:val="006A42A5"/>
    <w:rsid w:val="006A451E"/>
    <w:rsid w:val="006A45BB"/>
    <w:rsid w:val="006A482A"/>
    <w:rsid w:val="006A4B3B"/>
    <w:rsid w:val="006A4DE5"/>
    <w:rsid w:val="006A4E52"/>
    <w:rsid w:val="006A4FC8"/>
    <w:rsid w:val="006A50BD"/>
    <w:rsid w:val="006A50F1"/>
    <w:rsid w:val="006A517B"/>
    <w:rsid w:val="006A53BF"/>
    <w:rsid w:val="006A55E1"/>
    <w:rsid w:val="006A577B"/>
    <w:rsid w:val="006A589C"/>
    <w:rsid w:val="006A603D"/>
    <w:rsid w:val="006A607B"/>
    <w:rsid w:val="006A61EC"/>
    <w:rsid w:val="006A6296"/>
    <w:rsid w:val="006A62E6"/>
    <w:rsid w:val="006A6E27"/>
    <w:rsid w:val="006A6EAC"/>
    <w:rsid w:val="006A6FB8"/>
    <w:rsid w:val="006A72B0"/>
    <w:rsid w:val="006A74E5"/>
    <w:rsid w:val="006A77B7"/>
    <w:rsid w:val="006A7AB4"/>
    <w:rsid w:val="006B02C4"/>
    <w:rsid w:val="006B04FE"/>
    <w:rsid w:val="006B05D4"/>
    <w:rsid w:val="006B071D"/>
    <w:rsid w:val="006B075C"/>
    <w:rsid w:val="006B0856"/>
    <w:rsid w:val="006B0894"/>
    <w:rsid w:val="006B0932"/>
    <w:rsid w:val="006B1356"/>
    <w:rsid w:val="006B18C5"/>
    <w:rsid w:val="006B1932"/>
    <w:rsid w:val="006B1A26"/>
    <w:rsid w:val="006B1B85"/>
    <w:rsid w:val="006B1F47"/>
    <w:rsid w:val="006B1FDA"/>
    <w:rsid w:val="006B23BE"/>
    <w:rsid w:val="006B2908"/>
    <w:rsid w:val="006B36AE"/>
    <w:rsid w:val="006B3980"/>
    <w:rsid w:val="006B3E4D"/>
    <w:rsid w:val="006B417B"/>
    <w:rsid w:val="006B4449"/>
    <w:rsid w:val="006B46E7"/>
    <w:rsid w:val="006B474F"/>
    <w:rsid w:val="006B4C0C"/>
    <w:rsid w:val="006B4E47"/>
    <w:rsid w:val="006B4EAB"/>
    <w:rsid w:val="006B5091"/>
    <w:rsid w:val="006B50B8"/>
    <w:rsid w:val="006B50F9"/>
    <w:rsid w:val="006B5756"/>
    <w:rsid w:val="006B5965"/>
    <w:rsid w:val="006B5A61"/>
    <w:rsid w:val="006B5BBB"/>
    <w:rsid w:val="006B5C4C"/>
    <w:rsid w:val="006B5D79"/>
    <w:rsid w:val="006B5E7D"/>
    <w:rsid w:val="006B5FBC"/>
    <w:rsid w:val="006B6161"/>
    <w:rsid w:val="006B64E8"/>
    <w:rsid w:val="006B654C"/>
    <w:rsid w:val="006B65DD"/>
    <w:rsid w:val="006B6788"/>
    <w:rsid w:val="006B6AEF"/>
    <w:rsid w:val="006B6DA1"/>
    <w:rsid w:val="006B6DCC"/>
    <w:rsid w:val="006B6FC0"/>
    <w:rsid w:val="006B6FD4"/>
    <w:rsid w:val="006B76C2"/>
    <w:rsid w:val="006B7877"/>
    <w:rsid w:val="006B7912"/>
    <w:rsid w:val="006B7CBC"/>
    <w:rsid w:val="006B7E7D"/>
    <w:rsid w:val="006C02CD"/>
    <w:rsid w:val="006C0506"/>
    <w:rsid w:val="006C0550"/>
    <w:rsid w:val="006C06A9"/>
    <w:rsid w:val="006C0DFA"/>
    <w:rsid w:val="006C0DFF"/>
    <w:rsid w:val="006C1011"/>
    <w:rsid w:val="006C132E"/>
    <w:rsid w:val="006C13A3"/>
    <w:rsid w:val="006C157B"/>
    <w:rsid w:val="006C1822"/>
    <w:rsid w:val="006C21F1"/>
    <w:rsid w:val="006C262C"/>
    <w:rsid w:val="006C2ABA"/>
    <w:rsid w:val="006C2B14"/>
    <w:rsid w:val="006C2B59"/>
    <w:rsid w:val="006C2C86"/>
    <w:rsid w:val="006C2C8B"/>
    <w:rsid w:val="006C2D1A"/>
    <w:rsid w:val="006C34A1"/>
    <w:rsid w:val="006C3686"/>
    <w:rsid w:val="006C38EF"/>
    <w:rsid w:val="006C3BCF"/>
    <w:rsid w:val="006C3BEF"/>
    <w:rsid w:val="006C3C80"/>
    <w:rsid w:val="006C3CA6"/>
    <w:rsid w:val="006C3EBC"/>
    <w:rsid w:val="006C4043"/>
    <w:rsid w:val="006C41C1"/>
    <w:rsid w:val="006C41ED"/>
    <w:rsid w:val="006C43FB"/>
    <w:rsid w:val="006C4950"/>
    <w:rsid w:val="006C49AF"/>
    <w:rsid w:val="006C4F0A"/>
    <w:rsid w:val="006C524C"/>
    <w:rsid w:val="006C52B9"/>
    <w:rsid w:val="006C559A"/>
    <w:rsid w:val="006C58E3"/>
    <w:rsid w:val="006C5944"/>
    <w:rsid w:val="006C5A8D"/>
    <w:rsid w:val="006C5ADD"/>
    <w:rsid w:val="006C5CDD"/>
    <w:rsid w:val="006C5CF1"/>
    <w:rsid w:val="006C5D0C"/>
    <w:rsid w:val="006C5D71"/>
    <w:rsid w:val="006C5D78"/>
    <w:rsid w:val="006C6346"/>
    <w:rsid w:val="006C6B24"/>
    <w:rsid w:val="006C6E56"/>
    <w:rsid w:val="006C6ED1"/>
    <w:rsid w:val="006C6F68"/>
    <w:rsid w:val="006C71FC"/>
    <w:rsid w:val="006C7FB8"/>
    <w:rsid w:val="006C7FCC"/>
    <w:rsid w:val="006C7FF1"/>
    <w:rsid w:val="006D01D6"/>
    <w:rsid w:val="006D02AA"/>
    <w:rsid w:val="006D04E5"/>
    <w:rsid w:val="006D0DF8"/>
    <w:rsid w:val="006D0F72"/>
    <w:rsid w:val="006D0F89"/>
    <w:rsid w:val="006D1417"/>
    <w:rsid w:val="006D1A50"/>
    <w:rsid w:val="006D1DFE"/>
    <w:rsid w:val="006D20A4"/>
    <w:rsid w:val="006D244B"/>
    <w:rsid w:val="006D2560"/>
    <w:rsid w:val="006D2979"/>
    <w:rsid w:val="006D2A2A"/>
    <w:rsid w:val="006D2D36"/>
    <w:rsid w:val="006D328B"/>
    <w:rsid w:val="006D3457"/>
    <w:rsid w:val="006D3545"/>
    <w:rsid w:val="006D3620"/>
    <w:rsid w:val="006D3B30"/>
    <w:rsid w:val="006D3EEC"/>
    <w:rsid w:val="006D41CE"/>
    <w:rsid w:val="006D4382"/>
    <w:rsid w:val="006D460E"/>
    <w:rsid w:val="006D472A"/>
    <w:rsid w:val="006D4CA2"/>
    <w:rsid w:val="006D500C"/>
    <w:rsid w:val="006D50F6"/>
    <w:rsid w:val="006D5176"/>
    <w:rsid w:val="006D5201"/>
    <w:rsid w:val="006D5313"/>
    <w:rsid w:val="006D535C"/>
    <w:rsid w:val="006D5510"/>
    <w:rsid w:val="006D5536"/>
    <w:rsid w:val="006D55C0"/>
    <w:rsid w:val="006D56D3"/>
    <w:rsid w:val="006D5820"/>
    <w:rsid w:val="006D5886"/>
    <w:rsid w:val="006D5F9A"/>
    <w:rsid w:val="006D6703"/>
    <w:rsid w:val="006D6944"/>
    <w:rsid w:val="006D6989"/>
    <w:rsid w:val="006D6C00"/>
    <w:rsid w:val="006D6F24"/>
    <w:rsid w:val="006D74ED"/>
    <w:rsid w:val="006D78EB"/>
    <w:rsid w:val="006D7C6D"/>
    <w:rsid w:val="006D7F5B"/>
    <w:rsid w:val="006E058C"/>
    <w:rsid w:val="006E0811"/>
    <w:rsid w:val="006E0922"/>
    <w:rsid w:val="006E0AD7"/>
    <w:rsid w:val="006E0ADC"/>
    <w:rsid w:val="006E0B0D"/>
    <w:rsid w:val="006E0D2A"/>
    <w:rsid w:val="006E0ED9"/>
    <w:rsid w:val="006E0EF4"/>
    <w:rsid w:val="006E0F5D"/>
    <w:rsid w:val="006E0FA4"/>
    <w:rsid w:val="006E1286"/>
    <w:rsid w:val="006E13A6"/>
    <w:rsid w:val="006E13C3"/>
    <w:rsid w:val="006E1565"/>
    <w:rsid w:val="006E1629"/>
    <w:rsid w:val="006E16D5"/>
    <w:rsid w:val="006E16F2"/>
    <w:rsid w:val="006E1979"/>
    <w:rsid w:val="006E1C47"/>
    <w:rsid w:val="006E1E28"/>
    <w:rsid w:val="006E2008"/>
    <w:rsid w:val="006E2427"/>
    <w:rsid w:val="006E2429"/>
    <w:rsid w:val="006E2656"/>
    <w:rsid w:val="006E28FF"/>
    <w:rsid w:val="006E2BB3"/>
    <w:rsid w:val="006E2EF3"/>
    <w:rsid w:val="006E3029"/>
    <w:rsid w:val="006E33F3"/>
    <w:rsid w:val="006E36FD"/>
    <w:rsid w:val="006E3848"/>
    <w:rsid w:val="006E38A2"/>
    <w:rsid w:val="006E3B5B"/>
    <w:rsid w:val="006E3D01"/>
    <w:rsid w:val="006E3DA4"/>
    <w:rsid w:val="006E4021"/>
    <w:rsid w:val="006E402D"/>
    <w:rsid w:val="006E42CD"/>
    <w:rsid w:val="006E43FE"/>
    <w:rsid w:val="006E4654"/>
    <w:rsid w:val="006E4690"/>
    <w:rsid w:val="006E48EE"/>
    <w:rsid w:val="006E4A43"/>
    <w:rsid w:val="006E4B1D"/>
    <w:rsid w:val="006E4B4C"/>
    <w:rsid w:val="006E4D4D"/>
    <w:rsid w:val="006E50E1"/>
    <w:rsid w:val="006E5147"/>
    <w:rsid w:val="006E5269"/>
    <w:rsid w:val="006E5468"/>
    <w:rsid w:val="006E5934"/>
    <w:rsid w:val="006E5BC2"/>
    <w:rsid w:val="006E5D74"/>
    <w:rsid w:val="006E5DDC"/>
    <w:rsid w:val="006E5F40"/>
    <w:rsid w:val="006E5F44"/>
    <w:rsid w:val="006E607E"/>
    <w:rsid w:val="006E6779"/>
    <w:rsid w:val="006E67FB"/>
    <w:rsid w:val="006E6BC2"/>
    <w:rsid w:val="006E6CA5"/>
    <w:rsid w:val="006E6CE7"/>
    <w:rsid w:val="006E6F18"/>
    <w:rsid w:val="006E744A"/>
    <w:rsid w:val="006E75F4"/>
    <w:rsid w:val="006E77A5"/>
    <w:rsid w:val="006E77BB"/>
    <w:rsid w:val="006E780C"/>
    <w:rsid w:val="006E7BD2"/>
    <w:rsid w:val="006E7E46"/>
    <w:rsid w:val="006E7EF3"/>
    <w:rsid w:val="006E7FB6"/>
    <w:rsid w:val="006F020F"/>
    <w:rsid w:val="006F033C"/>
    <w:rsid w:val="006F035C"/>
    <w:rsid w:val="006F0404"/>
    <w:rsid w:val="006F061C"/>
    <w:rsid w:val="006F06D3"/>
    <w:rsid w:val="006F0800"/>
    <w:rsid w:val="006F08FA"/>
    <w:rsid w:val="006F0A30"/>
    <w:rsid w:val="006F0C3D"/>
    <w:rsid w:val="006F1024"/>
    <w:rsid w:val="006F129F"/>
    <w:rsid w:val="006F13E0"/>
    <w:rsid w:val="006F140E"/>
    <w:rsid w:val="006F1459"/>
    <w:rsid w:val="006F1488"/>
    <w:rsid w:val="006F165F"/>
    <w:rsid w:val="006F16B2"/>
    <w:rsid w:val="006F1BB7"/>
    <w:rsid w:val="006F1C2B"/>
    <w:rsid w:val="006F1D2D"/>
    <w:rsid w:val="006F1F36"/>
    <w:rsid w:val="006F2188"/>
    <w:rsid w:val="006F25DF"/>
    <w:rsid w:val="006F264B"/>
    <w:rsid w:val="006F26B4"/>
    <w:rsid w:val="006F2A0D"/>
    <w:rsid w:val="006F2CC5"/>
    <w:rsid w:val="006F2D0A"/>
    <w:rsid w:val="006F2D32"/>
    <w:rsid w:val="006F2D7F"/>
    <w:rsid w:val="006F2F88"/>
    <w:rsid w:val="006F319D"/>
    <w:rsid w:val="006F3549"/>
    <w:rsid w:val="006F36A3"/>
    <w:rsid w:val="006F3ABE"/>
    <w:rsid w:val="006F3B5D"/>
    <w:rsid w:val="006F3C1F"/>
    <w:rsid w:val="006F3D6A"/>
    <w:rsid w:val="006F41F0"/>
    <w:rsid w:val="006F45A4"/>
    <w:rsid w:val="006F474D"/>
    <w:rsid w:val="006F4A20"/>
    <w:rsid w:val="006F4A46"/>
    <w:rsid w:val="006F4A7F"/>
    <w:rsid w:val="006F4C65"/>
    <w:rsid w:val="006F4CC9"/>
    <w:rsid w:val="006F4FB4"/>
    <w:rsid w:val="006F5A7C"/>
    <w:rsid w:val="006F5CC2"/>
    <w:rsid w:val="006F6303"/>
    <w:rsid w:val="006F6316"/>
    <w:rsid w:val="006F65A2"/>
    <w:rsid w:val="006F6885"/>
    <w:rsid w:val="006F6C31"/>
    <w:rsid w:val="006F7128"/>
    <w:rsid w:val="006F72E6"/>
    <w:rsid w:val="006F74B5"/>
    <w:rsid w:val="006F7A56"/>
    <w:rsid w:val="006F7A6D"/>
    <w:rsid w:val="006F7A83"/>
    <w:rsid w:val="006F7DEF"/>
    <w:rsid w:val="0070000F"/>
    <w:rsid w:val="007000FE"/>
    <w:rsid w:val="00700127"/>
    <w:rsid w:val="00700CF2"/>
    <w:rsid w:val="00700F78"/>
    <w:rsid w:val="007011CC"/>
    <w:rsid w:val="007012D2"/>
    <w:rsid w:val="007013CA"/>
    <w:rsid w:val="0070150E"/>
    <w:rsid w:val="007016DD"/>
    <w:rsid w:val="00701735"/>
    <w:rsid w:val="00701961"/>
    <w:rsid w:val="00701CC3"/>
    <w:rsid w:val="0070203D"/>
    <w:rsid w:val="00702041"/>
    <w:rsid w:val="00702381"/>
    <w:rsid w:val="007024FB"/>
    <w:rsid w:val="00702577"/>
    <w:rsid w:val="00702A38"/>
    <w:rsid w:val="00702B95"/>
    <w:rsid w:val="00702EE9"/>
    <w:rsid w:val="00702F8D"/>
    <w:rsid w:val="00703238"/>
    <w:rsid w:val="00703253"/>
    <w:rsid w:val="007032EF"/>
    <w:rsid w:val="007033BD"/>
    <w:rsid w:val="007035A1"/>
    <w:rsid w:val="007037C3"/>
    <w:rsid w:val="00703F05"/>
    <w:rsid w:val="007043D6"/>
    <w:rsid w:val="00704788"/>
    <w:rsid w:val="00704861"/>
    <w:rsid w:val="00704C45"/>
    <w:rsid w:val="00704C5B"/>
    <w:rsid w:val="00704E55"/>
    <w:rsid w:val="00704F19"/>
    <w:rsid w:val="00705212"/>
    <w:rsid w:val="007052A7"/>
    <w:rsid w:val="0070549C"/>
    <w:rsid w:val="007055E4"/>
    <w:rsid w:val="00705AD6"/>
    <w:rsid w:val="00705DB8"/>
    <w:rsid w:val="00705E98"/>
    <w:rsid w:val="00705F50"/>
    <w:rsid w:val="0070625C"/>
    <w:rsid w:val="00706516"/>
    <w:rsid w:val="007066F3"/>
    <w:rsid w:val="0070679F"/>
    <w:rsid w:val="00706913"/>
    <w:rsid w:val="00706929"/>
    <w:rsid w:val="00706C8C"/>
    <w:rsid w:val="007070DB"/>
    <w:rsid w:val="0070746A"/>
    <w:rsid w:val="0070748A"/>
    <w:rsid w:val="0070752D"/>
    <w:rsid w:val="007076A2"/>
    <w:rsid w:val="00707A4C"/>
    <w:rsid w:val="00707A98"/>
    <w:rsid w:val="00707E5B"/>
    <w:rsid w:val="00707FE1"/>
    <w:rsid w:val="00710278"/>
    <w:rsid w:val="00710349"/>
    <w:rsid w:val="0071035A"/>
    <w:rsid w:val="0071049B"/>
    <w:rsid w:val="00710E62"/>
    <w:rsid w:val="007110AF"/>
    <w:rsid w:val="007112E9"/>
    <w:rsid w:val="00711412"/>
    <w:rsid w:val="007115EA"/>
    <w:rsid w:val="00711738"/>
    <w:rsid w:val="0071179B"/>
    <w:rsid w:val="00711AF8"/>
    <w:rsid w:val="00711C71"/>
    <w:rsid w:val="00711D57"/>
    <w:rsid w:val="0071274A"/>
    <w:rsid w:val="00712804"/>
    <w:rsid w:val="00712ACA"/>
    <w:rsid w:val="00713225"/>
    <w:rsid w:val="0071385D"/>
    <w:rsid w:val="00713AD3"/>
    <w:rsid w:val="00713B79"/>
    <w:rsid w:val="00713BB3"/>
    <w:rsid w:val="00713C2F"/>
    <w:rsid w:val="007140E8"/>
    <w:rsid w:val="007141F4"/>
    <w:rsid w:val="007144D3"/>
    <w:rsid w:val="007147FF"/>
    <w:rsid w:val="00714972"/>
    <w:rsid w:val="00714B0A"/>
    <w:rsid w:val="00714F97"/>
    <w:rsid w:val="0071529D"/>
    <w:rsid w:val="007152BB"/>
    <w:rsid w:val="00715320"/>
    <w:rsid w:val="0071548F"/>
    <w:rsid w:val="00715751"/>
    <w:rsid w:val="0071580A"/>
    <w:rsid w:val="00715936"/>
    <w:rsid w:val="00715F7B"/>
    <w:rsid w:val="00716494"/>
    <w:rsid w:val="0071682C"/>
    <w:rsid w:val="00716FE6"/>
    <w:rsid w:val="0071717E"/>
    <w:rsid w:val="007171E9"/>
    <w:rsid w:val="007175A7"/>
    <w:rsid w:val="00717B3E"/>
    <w:rsid w:val="00717DCE"/>
    <w:rsid w:val="00720232"/>
    <w:rsid w:val="00720320"/>
    <w:rsid w:val="007205E1"/>
    <w:rsid w:val="0072095F"/>
    <w:rsid w:val="007209C3"/>
    <w:rsid w:val="00720B9D"/>
    <w:rsid w:val="00720C0B"/>
    <w:rsid w:val="00720F4F"/>
    <w:rsid w:val="0072108E"/>
    <w:rsid w:val="00721354"/>
    <w:rsid w:val="007215E5"/>
    <w:rsid w:val="007216B7"/>
    <w:rsid w:val="00721767"/>
    <w:rsid w:val="00721826"/>
    <w:rsid w:val="00721A20"/>
    <w:rsid w:val="00721C77"/>
    <w:rsid w:val="007223D1"/>
    <w:rsid w:val="0072299A"/>
    <w:rsid w:val="00722B70"/>
    <w:rsid w:val="00722BCC"/>
    <w:rsid w:val="00722D6F"/>
    <w:rsid w:val="00723056"/>
    <w:rsid w:val="00723062"/>
    <w:rsid w:val="007231DD"/>
    <w:rsid w:val="007232E7"/>
    <w:rsid w:val="007234A5"/>
    <w:rsid w:val="007234E8"/>
    <w:rsid w:val="00723752"/>
    <w:rsid w:val="00723770"/>
    <w:rsid w:val="00723A12"/>
    <w:rsid w:val="00723B4A"/>
    <w:rsid w:val="00723BD4"/>
    <w:rsid w:val="00723F68"/>
    <w:rsid w:val="007241BE"/>
    <w:rsid w:val="00724786"/>
    <w:rsid w:val="00724800"/>
    <w:rsid w:val="0072512A"/>
    <w:rsid w:val="007251CE"/>
    <w:rsid w:val="00725356"/>
    <w:rsid w:val="00725966"/>
    <w:rsid w:val="00725D12"/>
    <w:rsid w:val="007261CF"/>
    <w:rsid w:val="00726384"/>
    <w:rsid w:val="007263AF"/>
    <w:rsid w:val="007264B1"/>
    <w:rsid w:val="0072690C"/>
    <w:rsid w:val="00726C4D"/>
    <w:rsid w:val="00726C80"/>
    <w:rsid w:val="00726F11"/>
    <w:rsid w:val="00726FDC"/>
    <w:rsid w:val="00727005"/>
    <w:rsid w:val="00727529"/>
    <w:rsid w:val="007276ED"/>
    <w:rsid w:val="0072777A"/>
    <w:rsid w:val="007278AF"/>
    <w:rsid w:val="00727930"/>
    <w:rsid w:val="007279F0"/>
    <w:rsid w:val="00727AAD"/>
    <w:rsid w:val="0073072C"/>
    <w:rsid w:val="00731044"/>
    <w:rsid w:val="007312DE"/>
    <w:rsid w:val="007312FA"/>
    <w:rsid w:val="0073130B"/>
    <w:rsid w:val="007314C5"/>
    <w:rsid w:val="00731769"/>
    <w:rsid w:val="007319F8"/>
    <w:rsid w:val="00731EE6"/>
    <w:rsid w:val="00731FB8"/>
    <w:rsid w:val="007320B2"/>
    <w:rsid w:val="0073211A"/>
    <w:rsid w:val="00732272"/>
    <w:rsid w:val="0073271E"/>
    <w:rsid w:val="00732C26"/>
    <w:rsid w:val="00732C2F"/>
    <w:rsid w:val="00732C39"/>
    <w:rsid w:val="00732D7D"/>
    <w:rsid w:val="00733081"/>
    <w:rsid w:val="0073347A"/>
    <w:rsid w:val="007334D0"/>
    <w:rsid w:val="0073356D"/>
    <w:rsid w:val="0073359C"/>
    <w:rsid w:val="007335EC"/>
    <w:rsid w:val="00733B39"/>
    <w:rsid w:val="00733DE7"/>
    <w:rsid w:val="00734249"/>
    <w:rsid w:val="007343D5"/>
    <w:rsid w:val="00734420"/>
    <w:rsid w:val="00734CB3"/>
    <w:rsid w:val="00734D16"/>
    <w:rsid w:val="00734D23"/>
    <w:rsid w:val="00734DCA"/>
    <w:rsid w:val="00734F40"/>
    <w:rsid w:val="00734FA3"/>
    <w:rsid w:val="00735025"/>
    <w:rsid w:val="007355A6"/>
    <w:rsid w:val="00735C36"/>
    <w:rsid w:val="00735F43"/>
    <w:rsid w:val="0073625C"/>
    <w:rsid w:val="00736675"/>
    <w:rsid w:val="007368D0"/>
    <w:rsid w:val="00736915"/>
    <w:rsid w:val="00736E5C"/>
    <w:rsid w:val="007371C6"/>
    <w:rsid w:val="007371D7"/>
    <w:rsid w:val="0073747C"/>
    <w:rsid w:val="00737503"/>
    <w:rsid w:val="007378D0"/>
    <w:rsid w:val="00737A1E"/>
    <w:rsid w:val="00737BFB"/>
    <w:rsid w:val="00737E19"/>
    <w:rsid w:val="00737F87"/>
    <w:rsid w:val="00740368"/>
    <w:rsid w:val="00740410"/>
    <w:rsid w:val="00740514"/>
    <w:rsid w:val="00740652"/>
    <w:rsid w:val="00740690"/>
    <w:rsid w:val="00740A71"/>
    <w:rsid w:val="00740E94"/>
    <w:rsid w:val="00740FA6"/>
    <w:rsid w:val="00741167"/>
    <w:rsid w:val="0074146C"/>
    <w:rsid w:val="00741873"/>
    <w:rsid w:val="00741A31"/>
    <w:rsid w:val="00741B20"/>
    <w:rsid w:val="00741D8A"/>
    <w:rsid w:val="00741F79"/>
    <w:rsid w:val="007420C7"/>
    <w:rsid w:val="0074223A"/>
    <w:rsid w:val="00742532"/>
    <w:rsid w:val="00742648"/>
    <w:rsid w:val="00742A87"/>
    <w:rsid w:val="00742EBA"/>
    <w:rsid w:val="00743047"/>
    <w:rsid w:val="00743484"/>
    <w:rsid w:val="007435D8"/>
    <w:rsid w:val="007439CC"/>
    <w:rsid w:val="00743CAC"/>
    <w:rsid w:val="00743CC3"/>
    <w:rsid w:val="00743E88"/>
    <w:rsid w:val="00743E96"/>
    <w:rsid w:val="00743EF5"/>
    <w:rsid w:val="00743F25"/>
    <w:rsid w:val="00744015"/>
    <w:rsid w:val="00744041"/>
    <w:rsid w:val="00744062"/>
    <w:rsid w:val="0074436B"/>
    <w:rsid w:val="00744E10"/>
    <w:rsid w:val="00744F83"/>
    <w:rsid w:val="007450A5"/>
    <w:rsid w:val="007452E8"/>
    <w:rsid w:val="007453BE"/>
    <w:rsid w:val="007453E9"/>
    <w:rsid w:val="00745861"/>
    <w:rsid w:val="007458D5"/>
    <w:rsid w:val="00745C92"/>
    <w:rsid w:val="007460DA"/>
    <w:rsid w:val="00746977"/>
    <w:rsid w:val="00746F86"/>
    <w:rsid w:val="00747126"/>
    <w:rsid w:val="0074761C"/>
    <w:rsid w:val="007476A0"/>
    <w:rsid w:val="007477C5"/>
    <w:rsid w:val="00747912"/>
    <w:rsid w:val="0074792C"/>
    <w:rsid w:val="00747938"/>
    <w:rsid w:val="00747BC7"/>
    <w:rsid w:val="00747FBD"/>
    <w:rsid w:val="00750597"/>
    <w:rsid w:val="00750735"/>
    <w:rsid w:val="00750A9B"/>
    <w:rsid w:val="00750EC3"/>
    <w:rsid w:val="00750FCF"/>
    <w:rsid w:val="00751049"/>
    <w:rsid w:val="007512B3"/>
    <w:rsid w:val="00751343"/>
    <w:rsid w:val="00751551"/>
    <w:rsid w:val="007515D1"/>
    <w:rsid w:val="007517DA"/>
    <w:rsid w:val="007518EB"/>
    <w:rsid w:val="00751B95"/>
    <w:rsid w:val="0075204A"/>
    <w:rsid w:val="007521C4"/>
    <w:rsid w:val="00752BEB"/>
    <w:rsid w:val="00752D13"/>
    <w:rsid w:val="00752DD8"/>
    <w:rsid w:val="00752FC0"/>
    <w:rsid w:val="0075312C"/>
    <w:rsid w:val="007532FA"/>
    <w:rsid w:val="00753671"/>
    <w:rsid w:val="00753757"/>
    <w:rsid w:val="0075377A"/>
    <w:rsid w:val="007537FC"/>
    <w:rsid w:val="00753A38"/>
    <w:rsid w:val="00753AC8"/>
    <w:rsid w:val="00753CC0"/>
    <w:rsid w:val="00753D0A"/>
    <w:rsid w:val="00753D39"/>
    <w:rsid w:val="007541E4"/>
    <w:rsid w:val="0075469A"/>
    <w:rsid w:val="007547BC"/>
    <w:rsid w:val="00754E66"/>
    <w:rsid w:val="00754EFC"/>
    <w:rsid w:val="0075545E"/>
    <w:rsid w:val="00755467"/>
    <w:rsid w:val="007554E5"/>
    <w:rsid w:val="00755817"/>
    <w:rsid w:val="007558EC"/>
    <w:rsid w:val="00755B12"/>
    <w:rsid w:val="00755D93"/>
    <w:rsid w:val="00755DCB"/>
    <w:rsid w:val="00755E5C"/>
    <w:rsid w:val="00756A7B"/>
    <w:rsid w:val="00756CAB"/>
    <w:rsid w:val="00756CCC"/>
    <w:rsid w:val="00757035"/>
    <w:rsid w:val="00757186"/>
    <w:rsid w:val="007578E1"/>
    <w:rsid w:val="00757A6A"/>
    <w:rsid w:val="00757CF3"/>
    <w:rsid w:val="0076006D"/>
    <w:rsid w:val="00760768"/>
    <w:rsid w:val="00760BCC"/>
    <w:rsid w:val="00760CCC"/>
    <w:rsid w:val="00760E8E"/>
    <w:rsid w:val="0076106B"/>
    <w:rsid w:val="007614F4"/>
    <w:rsid w:val="00761830"/>
    <w:rsid w:val="00761A7B"/>
    <w:rsid w:val="00761B62"/>
    <w:rsid w:val="00761D25"/>
    <w:rsid w:val="00761EEF"/>
    <w:rsid w:val="007621FF"/>
    <w:rsid w:val="0076223A"/>
    <w:rsid w:val="0076281C"/>
    <w:rsid w:val="00762AFB"/>
    <w:rsid w:val="007630F5"/>
    <w:rsid w:val="00763275"/>
    <w:rsid w:val="00763388"/>
    <w:rsid w:val="0076366B"/>
    <w:rsid w:val="007637BC"/>
    <w:rsid w:val="007639D9"/>
    <w:rsid w:val="00763A23"/>
    <w:rsid w:val="00763F5D"/>
    <w:rsid w:val="00763FF1"/>
    <w:rsid w:val="007640AF"/>
    <w:rsid w:val="00764111"/>
    <w:rsid w:val="0076440A"/>
    <w:rsid w:val="0076475B"/>
    <w:rsid w:val="00764B31"/>
    <w:rsid w:val="00764B5D"/>
    <w:rsid w:val="00764D00"/>
    <w:rsid w:val="00764E4E"/>
    <w:rsid w:val="00764FD5"/>
    <w:rsid w:val="00765351"/>
    <w:rsid w:val="007655A9"/>
    <w:rsid w:val="007656A1"/>
    <w:rsid w:val="007656CA"/>
    <w:rsid w:val="00765956"/>
    <w:rsid w:val="00765A07"/>
    <w:rsid w:val="00765AE9"/>
    <w:rsid w:val="00765BA8"/>
    <w:rsid w:val="00766007"/>
    <w:rsid w:val="007661A5"/>
    <w:rsid w:val="007663A6"/>
    <w:rsid w:val="007664F7"/>
    <w:rsid w:val="007668C8"/>
    <w:rsid w:val="00766CFF"/>
    <w:rsid w:val="00767193"/>
    <w:rsid w:val="007671E4"/>
    <w:rsid w:val="007673C8"/>
    <w:rsid w:val="00767768"/>
    <w:rsid w:val="007677C2"/>
    <w:rsid w:val="0076784F"/>
    <w:rsid w:val="00767BF3"/>
    <w:rsid w:val="00767D9C"/>
    <w:rsid w:val="00767FFC"/>
    <w:rsid w:val="0077018F"/>
    <w:rsid w:val="0077020F"/>
    <w:rsid w:val="00770312"/>
    <w:rsid w:val="007705E7"/>
    <w:rsid w:val="00770A26"/>
    <w:rsid w:val="00770FA5"/>
    <w:rsid w:val="00771608"/>
    <w:rsid w:val="0077163A"/>
    <w:rsid w:val="00771690"/>
    <w:rsid w:val="007717E4"/>
    <w:rsid w:val="00771B03"/>
    <w:rsid w:val="00771C6F"/>
    <w:rsid w:val="00771FB5"/>
    <w:rsid w:val="007724A7"/>
    <w:rsid w:val="00772631"/>
    <w:rsid w:val="007726FA"/>
    <w:rsid w:val="00772945"/>
    <w:rsid w:val="00772D50"/>
    <w:rsid w:val="00773054"/>
    <w:rsid w:val="007730BE"/>
    <w:rsid w:val="00773177"/>
    <w:rsid w:val="007731BC"/>
    <w:rsid w:val="0077330B"/>
    <w:rsid w:val="00773328"/>
    <w:rsid w:val="00773481"/>
    <w:rsid w:val="007736C5"/>
    <w:rsid w:val="00773813"/>
    <w:rsid w:val="00773913"/>
    <w:rsid w:val="00773C20"/>
    <w:rsid w:val="00773C3D"/>
    <w:rsid w:val="00773D65"/>
    <w:rsid w:val="00773D97"/>
    <w:rsid w:val="00773F7C"/>
    <w:rsid w:val="007741E7"/>
    <w:rsid w:val="0077468C"/>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BA7"/>
    <w:rsid w:val="00776E2E"/>
    <w:rsid w:val="00777191"/>
    <w:rsid w:val="00777442"/>
    <w:rsid w:val="00777451"/>
    <w:rsid w:val="0077791A"/>
    <w:rsid w:val="007779A3"/>
    <w:rsid w:val="00777ADC"/>
    <w:rsid w:val="00777F16"/>
    <w:rsid w:val="007802E7"/>
    <w:rsid w:val="00780616"/>
    <w:rsid w:val="00780857"/>
    <w:rsid w:val="00780B1A"/>
    <w:rsid w:val="00780D45"/>
    <w:rsid w:val="00780F3F"/>
    <w:rsid w:val="007812E7"/>
    <w:rsid w:val="00781315"/>
    <w:rsid w:val="0078159F"/>
    <w:rsid w:val="007819A8"/>
    <w:rsid w:val="007819ED"/>
    <w:rsid w:val="00781A97"/>
    <w:rsid w:val="00781B5B"/>
    <w:rsid w:val="00781E7D"/>
    <w:rsid w:val="00782065"/>
    <w:rsid w:val="007821F6"/>
    <w:rsid w:val="00782343"/>
    <w:rsid w:val="00782419"/>
    <w:rsid w:val="00782479"/>
    <w:rsid w:val="007824BC"/>
    <w:rsid w:val="00782D2D"/>
    <w:rsid w:val="00782DFC"/>
    <w:rsid w:val="00782EC4"/>
    <w:rsid w:val="00782EEE"/>
    <w:rsid w:val="00783123"/>
    <w:rsid w:val="00783153"/>
    <w:rsid w:val="00783A74"/>
    <w:rsid w:val="00783AE5"/>
    <w:rsid w:val="00783CE8"/>
    <w:rsid w:val="007843D9"/>
    <w:rsid w:val="0078446E"/>
    <w:rsid w:val="00784915"/>
    <w:rsid w:val="00784B98"/>
    <w:rsid w:val="00784FD0"/>
    <w:rsid w:val="0078539C"/>
    <w:rsid w:val="00785777"/>
    <w:rsid w:val="007857DC"/>
    <w:rsid w:val="0078598E"/>
    <w:rsid w:val="00785A6C"/>
    <w:rsid w:val="00785AEF"/>
    <w:rsid w:val="00785C83"/>
    <w:rsid w:val="00785F60"/>
    <w:rsid w:val="00785FAC"/>
    <w:rsid w:val="007864DA"/>
    <w:rsid w:val="00786ED8"/>
    <w:rsid w:val="007871FD"/>
    <w:rsid w:val="00787491"/>
    <w:rsid w:val="0078759B"/>
    <w:rsid w:val="007875CC"/>
    <w:rsid w:val="007875D7"/>
    <w:rsid w:val="00787707"/>
    <w:rsid w:val="00787807"/>
    <w:rsid w:val="00787A15"/>
    <w:rsid w:val="00787B67"/>
    <w:rsid w:val="00787CF3"/>
    <w:rsid w:val="00787D20"/>
    <w:rsid w:val="00787E93"/>
    <w:rsid w:val="00787FD1"/>
    <w:rsid w:val="0079001F"/>
    <w:rsid w:val="00790362"/>
    <w:rsid w:val="007904EA"/>
    <w:rsid w:val="0079065C"/>
    <w:rsid w:val="007906A9"/>
    <w:rsid w:val="007906E6"/>
    <w:rsid w:val="00790767"/>
    <w:rsid w:val="00790A3B"/>
    <w:rsid w:val="00790B5F"/>
    <w:rsid w:val="00790E42"/>
    <w:rsid w:val="0079108A"/>
    <w:rsid w:val="007911B6"/>
    <w:rsid w:val="00791433"/>
    <w:rsid w:val="007915FA"/>
    <w:rsid w:val="00791691"/>
    <w:rsid w:val="00791BF5"/>
    <w:rsid w:val="00791F89"/>
    <w:rsid w:val="00792061"/>
    <w:rsid w:val="007920A2"/>
    <w:rsid w:val="007920FE"/>
    <w:rsid w:val="00792431"/>
    <w:rsid w:val="007930B7"/>
    <w:rsid w:val="00793237"/>
    <w:rsid w:val="00793541"/>
    <w:rsid w:val="0079366E"/>
    <w:rsid w:val="00793810"/>
    <w:rsid w:val="007946AA"/>
    <w:rsid w:val="00794CE2"/>
    <w:rsid w:val="00794D41"/>
    <w:rsid w:val="00794E6A"/>
    <w:rsid w:val="00794F0E"/>
    <w:rsid w:val="00794F5F"/>
    <w:rsid w:val="007953AE"/>
    <w:rsid w:val="007954CF"/>
    <w:rsid w:val="00795730"/>
    <w:rsid w:val="007957ED"/>
    <w:rsid w:val="007958E5"/>
    <w:rsid w:val="00795DF5"/>
    <w:rsid w:val="00795E2E"/>
    <w:rsid w:val="0079671F"/>
    <w:rsid w:val="0079691E"/>
    <w:rsid w:val="007969E4"/>
    <w:rsid w:val="00796CD0"/>
    <w:rsid w:val="00796E5B"/>
    <w:rsid w:val="00796E96"/>
    <w:rsid w:val="00797093"/>
    <w:rsid w:val="007970C0"/>
    <w:rsid w:val="0079776F"/>
    <w:rsid w:val="00797CD7"/>
    <w:rsid w:val="007A0003"/>
    <w:rsid w:val="007A0131"/>
    <w:rsid w:val="007A0395"/>
    <w:rsid w:val="007A04E1"/>
    <w:rsid w:val="007A05AC"/>
    <w:rsid w:val="007A05CB"/>
    <w:rsid w:val="007A064A"/>
    <w:rsid w:val="007A06CB"/>
    <w:rsid w:val="007A08CD"/>
    <w:rsid w:val="007A08CE"/>
    <w:rsid w:val="007A092C"/>
    <w:rsid w:val="007A0AFA"/>
    <w:rsid w:val="007A0BC8"/>
    <w:rsid w:val="007A0E13"/>
    <w:rsid w:val="007A0E19"/>
    <w:rsid w:val="007A0F3F"/>
    <w:rsid w:val="007A1106"/>
    <w:rsid w:val="007A123F"/>
    <w:rsid w:val="007A1364"/>
    <w:rsid w:val="007A1415"/>
    <w:rsid w:val="007A1785"/>
    <w:rsid w:val="007A1889"/>
    <w:rsid w:val="007A1939"/>
    <w:rsid w:val="007A1BE2"/>
    <w:rsid w:val="007A1F2D"/>
    <w:rsid w:val="007A2286"/>
    <w:rsid w:val="007A23C9"/>
    <w:rsid w:val="007A2485"/>
    <w:rsid w:val="007A24A0"/>
    <w:rsid w:val="007A2720"/>
    <w:rsid w:val="007A2769"/>
    <w:rsid w:val="007A2824"/>
    <w:rsid w:val="007A28EC"/>
    <w:rsid w:val="007A2938"/>
    <w:rsid w:val="007A2CCB"/>
    <w:rsid w:val="007A2DB0"/>
    <w:rsid w:val="007A2E83"/>
    <w:rsid w:val="007A332C"/>
    <w:rsid w:val="007A35AC"/>
    <w:rsid w:val="007A3738"/>
    <w:rsid w:val="007A3B9A"/>
    <w:rsid w:val="007A3FC1"/>
    <w:rsid w:val="007A4094"/>
    <w:rsid w:val="007A4171"/>
    <w:rsid w:val="007A41A1"/>
    <w:rsid w:val="007A41B9"/>
    <w:rsid w:val="007A4366"/>
    <w:rsid w:val="007A4377"/>
    <w:rsid w:val="007A4423"/>
    <w:rsid w:val="007A4477"/>
    <w:rsid w:val="007A4637"/>
    <w:rsid w:val="007A48CA"/>
    <w:rsid w:val="007A4AB2"/>
    <w:rsid w:val="007A4AC1"/>
    <w:rsid w:val="007A4E13"/>
    <w:rsid w:val="007A568D"/>
    <w:rsid w:val="007A58DD"/>
    <w:rsid w:val="007A5E68"/>
    <w:rsid w:val="007A5F4E"/>
    <w:rsid w:val="007A602B"/>
    <w:rsid w:val="007A63C9"/>
    <w:rsid w:val="007A64DE"/>
    <w:rsid w:val="007A651C"/>
    <w:rsid w:val="007A664F"/>
    <w:rsid w:val="007A6CB6"/>
    <w:rsid w:val="007A6CFC"/>
    <w:rsid w:val="007A71CE"/>
    <w:rsid w:val="007A7290"/>
    <w:rsid w:val="007A7442"/>
    <w:rsid w:val="007A7825"/>
    <w:rsid w:val="007A7925"/>
    <w:rsid w:val="007A79BE"/>
    <w:rsid w:val="007A7AD5"/>
    <w:rsid w:val="007A7E8C"/>
    <w:rsid w:val="007B03FF"/>
    <w:rsid w:val="007B08C9"/>
    <w:rsid w:val="007B0A22"/>
    <w:rsid w:val="007B0CAC"/>
    <w:rsid w:val="007B0E20"/>
    <w:rsid w:val="007B1037"/>
    <w:rsid w:val="007B12FB"/>
    <w:rsid w:val="007B14FD"/>
    <w:rsid w:val="007B15A6"/>
    <w:rsid w:val="007B175D"/>
    <w:rsid w:val="007B18D5"/>
    <w:rsid w:val="007B18E7"/>
    <w:rsid w:val="007B1B6D"/>
    <w:rsid w:val="007B1BF7"/>
    <w:rsid w:val="007B1DA8"/>
    <w:rsid w:val="007B23CE"/>
    <w:rsid w:val="007B25BA"/>
    <w:rsid w:val="007B265A"/>
    <w:rsid w:val="007B27BE"/>
    <w:rsid w:val="007B2892"/>
    <w:rsid w:val="007B2FB7"/>
    <w:rsid w:val="007B2FD6"/>
    <w:rsid w:val="007B321C"/>
    <w:rsid w:val="007B33E5"/>
    <w:rsid w:val="007B36BF"/>
    <w:rsid w:val="007B39E4"/>
    <w:rsid w:val="007B3AE3"/>
    <w:rsid w:val="007B3C14"/>
    <w:rsid w:val="007B3D0B"/>
    <w:rsid w:val="007B4549"/>
    <w:rsid w:val="007B454A"/>
    <w:rsid w:val="007B46A6"/>
    <w:rsid w:val="007B4758"/>
    <w:rsid w:val="007B4A59"/>
    <w:rsid w:val="007B4C3B"/>
    <w:rsid w:val="007B4C97"/>
    <w:rsid w:val="007B4D42"/>
    <w:rsid w:val="007B4FD1"/>
    <w:rsid w:val="007B51AA"/>
    <w:rsid w:val="007B5502"/>
    <w:rsid w:val="007B577C"/>
    <w:rsid w:val="007B598C"/>
    <w:rsid w:val="007B5A2F"/>
    <w:rsid w:val="007B5B27"/>
    <w:rsid w:val="007B5B32"/>
    <w:rsid w:val="007B5C75"/>
    <w:rsid w:val="007B610F"/>
    <w:rsid w:val="007B629E"/>
    <w:rsid w:val="007B63CF"/>
    <w:rsid w:val="007B685A"/>
    <w:rsid w:val="007B69D8"/>
    <w:rsid w:val="007B6AEE"/>
    <w:rsid w:val="007B6C4B"/>
    <w:rsid w:val="007B6F53"/>
    <w:rsid w:val="007B713D"/>
    <w:rsid w:val="007B745C"/>
    <w:rsid w:val="007B7472"/>
    <w:rsid w:val="007B7573"/>
    <w:rsid w:val="007B7A13"/>
    <w:rsid w:val="007B7AAB"/>
    <w:rsid w:val="007B7E79"/>
    <w:rsid w:val="007C0158"/>
    <w:rsid w:val="007C03BB"/>
    <w:rsid w:val="007C06B2"/>
    <w:rsid w:val="007C11BF"/>
    <w:rsid w:val="007C124F"/>
    <w:rsid w:val="007C1469"/>
    <w:rsid w:val="007C181E"/>
    <w:rsid w:val="007C1D9D"/>
    <w:rsid w:val="007C223B"/>
    <w:rsid w:val="007C229C"/>
    <w:rsid w:val="007C23FE"/>
    <w:rsid w:val="007C28CF"/>
    <w:rsid w:val="007C2941"/>
    <w:rsid w:val="007C29D7"/>
    <w:rsid w:val="007C2A9E"/>
    <w:rsid w:val="007C2D24"/>
    <w:rsid w:val="007C2E43"/>
    <w:rsid w:val="007C2FC6"/>
    <w:rsid w:val="007C3215"/>
    <w:rsid w:val="007C322F"/>
    <w:rsid w:val="007C34DE"/>
    <w:rsid w:val="007C38B5"/>
    <w:rsid w:val="007C3996"/>
    <w:rsid w:val="007C3A68"/>
    <w:rsid w:val="007C3F78"/>
    <w:rsid w:val="007C404B"/>
    <w:rsid w:val="007C4187"/>
    <w:rsid w:val="007C41A0"/>
    <w:rsid w:val="007C4525"/>
    <w:rsid w:val="007C4808"/>
    <w:rsid w:val="007C4991"/>
    <w:rsid w:val="007C4A68"/>
    <w:rsid w:val="007C4BAE"/>
    <w:rsid w:val="007C4BEE"/>
    <w:rsid w:val="007C4D64"/>
    <w:rsid w:val="007C4EF0"/>
    <w:rsid w:val="007C4F95"/>
    <w:rsid w:val="007C4FAE"/>
    <w:rsid w:val="007C54C0"/>
    <w:rsid w:val="007C5BA9"/>
    <w:rsid w:val="007C60D3"/>
    <w:rsid w:val="007C62AC"/>
    <w:rsid w:val="007C654C"/>
    <w:rsid w:val="007C667A"/>
    <w:rsid w:val="007C6986"/>
    <w:rsid w:val="007C6A89"/>
    <w:rsid w:val="007C6BD9"/>
    <w:rsid w:val="007C6D50"/>
    <w:rsid w:val="007C6F2E"/>
    <w:rsid w:val="007C708A"/>
    <w:rsid w:val="007C73CF"/>
    <w:rsid w:val="007C764E"/>
    <w:rsid w:val="007C77C5"/>
    <w:rsid w:val="007C7899"/>
    <w:rsid w:val="007C7E37"/>
    <w:rsid w:val="007D01AF"/>
    <w:rsid w:val="007D039C"/>
    <w:rsid w:val="007D044C"/>
    <w:rsid w:val="007D10C8"/>
    <w:rsid w:val="007D1269"/>
    <w:rsid w:val="007D1406"/>
    <w:rsid w:val="007D19B7"/>
    <w:rsid w:val="007D19C0"/>
    <w:rsid w:val="007D1BBE"/>
    <w:rsid w:val="007D1D3B"/>
    <w:rsid w:val="007D1DF0"/>
    <w:rsid w:val="007D20B0"/>
    <w:rsid w:val="007D24CF"/>
    <w:rsid w:val="007D28B3"/>
    <w:rsid w:val="007D2A15"/>
    <w:rsid w:val="007D3165"/>
    <w:rsid w:val="007D31C1"/>
    <w:rsid w:val="007D32B3"/>
    <w:rsid w:val="007D3560"/>
    <w:rsid w:val="007D398E"/>
    <w:rsid w:val="007D3DCA"/>
    <w:rsid w:val="007D3DF2"/>
    <w:rsid w:val="007D3E12"/>
    <w:rsid w:val="007D4068"/>
    <w:rsid w:val="007D41C3"/>
    <w:rsid w:val="007D4284"/>
    <w:rsid w:val="007D4621"/>
    <w:rsid w:val="007D46C8"/>
    <w:rsid w:val="007D4721"/>
    <w:rsid w:val="007D47A8"/>
    <w:rsid w:val="007D4982"/>
    <w:rsid w:val="007D4D87"/>
    <w:rsid w:val="007D4E55"/>
    <w:rsid w:val="007D54A2"/>
    <w:rsid w:val="007D5696"/>
    <w:rsid w:val="007D5787"/>
    <w:rsid w:val="007D5960"/>
    <w:rsid w:val="007D5A97"/>
    <w:rsid w:val="007D5A9A"/>
    <w:rsid w:val="007D6002"/>
    <w:rsid w:val="007D606A"/>
    <w:rsid w:val="007D6560"/>
    <w:rsid w:val="007D65F6"/>
    <w:rsid w:val="007D6B6D"/>
    <w:rsid w:val="007D6C0C"/>
    <w:rsid w:val="007D6C79"/>
    <w:rsid w:val="007D7730"/>
    <w:rsid w:val="007D7882"/>
    <w:rsid w:val="007D7AE8"/>
    <w:rsid w:val="007D7C3C"/>
    <w:rsid w:val="007D7D31"/>
    <w:rsid w:val="007E025A"/>
    <w:rsid w:val="007E02FE"/>
    <w:rsid w:val="007E0457"/>
    <w:rsid w:val="007E0521"/>
    <w:rsid w:val="007E0C02"/>
    <w:rsid w:val="007E0CA4"/>
    <w:rsid w:val="007E0D25"/>
    <w:rsid w:val="007E113B"/>
    <w:rsid w:val="007E114E"/>
    <w:rsid w:val="007E1191"/>
    <w:rsid w:val="007E15F0"/>
    <w:rsid w:val="007E17FA"/>
    <w:rsid w:val="007E1883"/>
    <w:rsid w:val="007E18FE"/>
    <w:rsid w:val="007E2A7A"/>
    <w:rsid w:val="007E2B82"/>
    <w:rsid w:val="007E2DD3"/>
    <w:rsid w:val="007E2FF4"/>
    <w:rsid w:val="007E33B9"/>
    <w:rsid w:val="007E3460"/>
    <w:rsid w:val="007E3588"/>
    <w:rsid w:val="007E36ED"/>
    <w:rsid w:val="007E378E"/>
    <w:rsid w:val="007E3D0F"/>
    <w:rsid w:val="007E3EBE"/>
    <w:rsid w:val="007E3F71"/>
    <w:rsid w:val="007E42E6"/>
    <w:rsid w:val="007E46BF"/>
    <w:rsid w:val="007E487F"/>
    <w:rsid w:val="007E4A0D"/>
    <w:rsid w:val="007E4B2D"/>
    <w:rsid w:val="007E4C3F"/>
    <w:rsid w:val="007E5000"/>
    <w:rsid w:val="007E52AC"/>
    <w:rsid w:val="007E5388"/>
    <w:rsid w:val="007E54E0"/>
    <w:rsid w:val="007E5714"/>
    <w:rsid w:val="007E587D"/>
    <w:rsid w:val="007E58C0"/>
    <w:rsid w:val="007E5CE8"/>
    <w:rsid w:val="007E6233"/>
    <w:rsid w:val="007E6447"/>
    <w:rsid w:val="007E6757"/>
    <w:rsid w:val="007E68C0"/>
    <w:rsid w:val="007E695A"/>
    <w:rsid w:val="007E6D75"/>
    <w:rsid w:val="007E6D9B"/>
    <w:rsid w:val="007E6DE7"/>
    <w:rsid w:val="007E6EA2"/>
    <w:rsid w:val="007E7124"/>
    <w:rsid w:val="007E71E9"/>
    <w:rsid w:val="007E74E3"/>
    <w:rsid w:val="007E766E"/>
    <w:rsid w:val="007E76CB"/>
    <w:rsid w:val="007E7721"/>
    <w:rsid w:val="007E7970"/>
    <w:rsid w:val="007E7B1C"/>
    <w:rsid w:val="007E7C5C"/>
    <w:rsid w:val="007E7CB2"/>
    <w:rsid w:val="007E7CF2"/>
    <w:rsid w:val="007F02B2"/>
    <w:rsid w:val="007F02C7"/>
    <w:rsid w:val="007F032B"/>
    <w:rsid w:val="007F0CBE"/>
    <w:rsid w:val="007F0F4B"/>
    <w:rsid w:val="007F1023"/>
    <w:rsid w:val="007F10CC"/>
    <w:rsid w:val="007F1225"/>
    <w:rsid w:val="007F12E0"/>
    <w:rsid w:val="007F160D"/>
    <w:rsid w:val="007F1662"/>
    <w:rsid w:val="007F1873"/>
    <w:rsid w:val="007F1BFB"/>
    <w:rsid w:val="007F1D06"/>
    <w:rsid w:val="007F1ECD"/>
    <w:rsid w:val="007F241D"/>
    <w:rsid w:val="007F2A41"/>
    <w:rsid w:val="007F2A66"/>
    <w:rsid w:val="007F2C72"/>
    <w:rsid w:val="007F2EB2"/>
    <w:rsid w:val="007F2F7E"/>
    <w:rsid w:val="007F3034"/>
    <w:rsid w:val="007F31BE"/>
    <w:rsid w:val="007F323D"/>
    <w:rsid w:val="007F3427"/>
    <w:rsid w:val="007F344C"/>
    <w:rsid w:val="007F35D0"/>
    <w:rsid w:val="007F364F"/>
    <w:rsid w:val="007F3745"/>
    <w:rsid w:val="007F413D"/>
    <w:rsid w:val="007F4EBA"/>
    <w:rsid w:val="007F5287"/>
    <w:rsid w:val="007F56D5"/>
    <w:rsid w:val="007F5799"/>
    <w:rsid w:val="007F59E9"/>
    <w:rsid w:val="007F5A11"/>
    <w:rsid w:val="007F5BF1"/>
    <w:rsid w:val="007F5E99"/>
    <w:rsid w:val="007F62EE"/>
    <w:rsid w:val="007F62F3"/>
    <w:rsid w:val="007F651C"/>
    <w:rsid w:val="007F66F4"/>
    <w:rsid w:val="007F68DC"/>
    <w:rsid w:val="007F68DF"/>
    <w:rsid w:val="007F6B28"/>
    <w:rsid w:val="007F6D6C"/>
    <w:rsid w:val="007F7050"/>
    <w:rsid w:val="007F7085"/>
    <w:rsid w:val="007F70B9"/>
    <w:rsid w:val="007F7137"/>
    <w:rsid w:val="007F73EC"/>
    <w:rsid w:val="007F7679"/>
    <w:rsid w:val="007F7A75"/>
    <w:rsid w:val="007F7C48"/>
    <w:rsid w:val="007F7CF5"/>
    <w:rsid w:val="007F7ECC"/>
    <w:rsid w:val="0080006E"/>
    <w:rsid w:val="00800462"/>
    <w:rsid w:val="0080048C"/>
    <w:rsid w:val="00800546"/>
    <w:rsid w:val="00800E62"/>
    <w:rsid w:val="00800F35"/>
    <w:rsid w:val="008010D7"/>
    <w:rsid w:val="0080128D"/>
    <w:rsid w:val="0080147D"/>
    <w:rsid w:val="008016CA"/>
    <w:rsid w:val="008017B6"/>
    <w:rsid w:val="00801930"/>
    <w:rsid w:val="00801A85"/>
    <w:rsid w:val="00801DB0"/>
    <w:rsid w:val="00801E38"/>
    <w:rsid w:val="008029F0"/>
    <w:rsid w:val="00802A65"/>
    <w:rsid w:val="00802DF1"/>
    <w:rsid w:val="00802FAB"/>
    <w:rsid w:val="00803432"/>
    <w:rsid w:val="00803443"/>
    <w:rsid w:val="008035BB"/>
    <w:rsid w:val="008036C0"/>
    <w:rsid w:val="00803AF0"/>
    <w:rsid w:val="00803F2E"/>
    <w:rsid w:val="00804131"/>
    <w:rsid w:val="00804144"/>
    <w:rsid w:val="008041CD"/>
    <w:rsid w:val="008041DE"/>
    <w:rsid w:val="0080450E"/>
    <w:rsid w:val="00804530"/>
    <w:rsid w:val="008048F5"/>
    <w:rsid w:val="00804A6F"/>
    <w:rsid w:val="00804B1E"/>
    <w:rsid w:val="00804B76"/>
    <w:rsid w:val="00804D52"/>
    <w:rsid w:val="00805159"/>
    <w:rsid w:val="0080516A"/>
    <w:rsid w:val="00805930"/>
    <w:rsid w:val="00805D9C"/>
    <w:rsid w:val="008061D6"/>
    <w:rsid w:val="0080646D"/>
    <w:rsid w:val="00806592"/>
    <w:rsid w:val="0080680D"/>
    <w:rsid w:val="00806DC8"/>
    <w:rsid w:val="00807138"/>
    <w:rsid w:val="0080786A"/>
    <w:rsid w:val="00807AA3"/>
    <w:rsid w:val="00807CB8"/>
    <w:rsid w:val="00807D9B"/>
    <w:rsid w:val="00807EBE"/>
    <w:rsid w:val="00807F10"/>
    <w:rsid w:val="008100BD"/>
    <w:rsid w:val="00810139"/>
    <w:rsid w:val="0081014E"/>
    <w:rsid w:val="008101B6"/>
    <w:rsid w:val="00810552"/>
    <w:rsid w:val="008105B3"/>
    <w:rsid w:val="008106C8"/>
    <w:rsid w:val="008108CE"/>
    <w:rsid w:val="00810AEA"/>
    <w:rsid w:val="00811140"/>
    <w:rsid w:val="008111CF"/>
    <w:rsid w:val="00811CEA"/>
    <w:rsid w:val="00811D79"/>
    <w:rsid w:val="00811DF8"/>
    <w:rsid w:val="008126CA"/>
    <w:rsid w:val="008127F9"/>
    <w:rsid w:val="00812A4B"/>
    <w:rsid w:val="00812C05"/>
    <w:rsid w:val="00812DF0"/>
    <w:rsid w:val="00812F2E"/>
    <w:rsid w:val="00812FA4"/>
    <w:rsid w:val="008130B3"/>
    <w:rsid w:val="008130C4"/>
    <w:rsid w:val="0081322A"/>
    <w:rsid w:val="00813678"/>
    <w:rsid w:val="0081367C"/>
    <w:rsid w:val="008137B6"/>
    <w:rsid w:val="00813A02"/>
    <w:rsid w:val="00813B8D"/>
    <w:rsid w:val="00813C26"/>
    <w:rsid w:val="00813DC9"/>
    <w:rsid w:val="00813F34"/>
    <w:rsid w:val="0081423C"/>
    <w:rsid w:val="00814379"/>
    <w:rsid w:val="008145F8"/>
    <w:rsid w:val="00814693"/>
    <w:rsid w:val="00814746"/>
    <w:rsid w:val="008148C2"/>
    <w:rsid w:val="00814D2B"/>
    <w:rsid w:val="00814FFC"/>
    <w:rsid w:val="00815055"/>
    <w:rsid w:val="008151CC"/>
    <w:rsid w:val="0081521F"/>
    <w:rsid w:val="0081524E"/>
    <w:rsid w:val="008153C9"/>
    <w:rsid w:val="008155C4"/>
    <w:rsid w:val="00815617"/>
    <w:rsid w:val="00815A3D"/>
    <w:rsid w:val="00815C67"/>
    <w:rsid w:val="00815E12"/>
    <w:rsid w:val="00815E94"/>
    <w:rsid w:val="00816197"/>
    <w:rsid w:val="00816268"/>
    <w:rsid w:val="008162AB"/>
    <w:rsid w:val="008164EB"/>
    <w:rsid w:val="008169C0"/>
    <w:rsid w:val="008169E7"/>
    <w:rsid w:val="00816E32"/>
    <w:rsid w:val="00816E7C"/>
    <w:rsid w:val="00816F5C"/>
    <w:rsid w:val="0081766B"/>
    <w:rsid w:val="00817A08"/>
    <w:rsid w:val="00817A68"/>
    <w:rsid w:val="00820071"/>
    <w:rsid w:val="00820281"/>
    <w:rsid w:val="008203C0"/>
    <w:rsid w:val="00820561"/>
    <w:rsid w:val="00820626"/>
    <w:rsid w:val="008208F4"/>
    <w:rsid w:val="00820BC4"/>
    <w:rsid w:val="00820D6E"/>
    <w:rsid w:val="00820E9D"/>
    <w:rsid w:val="0082130E"/>
    <w:rsid w:val="00821647"/>
    <w:rsid w:val="00821747"/>
    <w:rsid w:val="00821C6A"/>
    <w:rsid w:val="00821EE3"/>
    <w:rsid w:val="00822048"/>
    <w:rsid w:val="008223AA"/>
    <w:rsid w:val="0082253F"/>
    <w:rsid w:val="008228A1"/>
    <w:rsid w:val="00822929"/>
    <w:rsid w:val="00822C58"/>
    <w:rsid w:val="00822D96"/>
    <w:rsid w:val="00822F0F"/>
    <w:rsid w:val="008233B9"/>
    <w:rsid w:val="008233E7"/>
    <w:rsid w:val="0082353F"/>
    <w:rsid w:val="00823611"/>
    <w:rsid w:val="008237C3"/>
    <w:rsid w:val="00823AEB"/>
    <w:rsid w:val="00823B79"/>
    <w:rsid w:val="00823C4B"/>
    <w:rsid w:val="00823E43"/>
    <w:rsid w:val="00823F22"/>
    <w:rsid w:val="008242C8"/>
    <w:rsid w:val="008249A1"/>
    <w:rsid w:val="00824DD7"/>
    <w:rsid w:val="00824E21"/>
    <w:rsid w:val="008252C7"/>
    <w:rsid w:val="008253BF"/>
    <w:rsid w:val="008256B0"/>
    <w:rsid w:val="00825933"/>
    <w:rsid w:val="00825FFF"/>
    <w:rsid w:val="0082604B"/>
    <w:rsid w:val="00826220"/>
    <w:rsid w:val="0082637A"/>
    <w:rsid w:val="008263F4"/>
    <w:rsid w:val="008264F4"/>
    <w:rsid w:val="00826747"/>
    <w:rsid w:val="008267DA"/>
    <w:rsid w:val="00826C83"/>
    <w:rsid w:val="00826CAD"/>
    <w:rsid w:val="00826D47"/>
    <w:rsid w:val="00826E98"/>
    <w:rsid w:val="00827368"/>
    <w:rsid w:val="00827561"/>
    <w:rsid w:val="00827AAC"/>
    <w:rsid w:val="00827C83"/>
    <w:rsid w:val="00827D6E"/>
    <w:rsid w:val="00827DC0"/>
    <w:rsid w:val="00827DEF"/>
    <w:rsid w:val="00827F0B"/>
    <w:rsid w:val="00827F65"/>
    <w:rsid w:val="00830040"/>
    <w:rsid w:val="0083010F"/>
    <w:rsid w:val="008302B7"/>
    <w:rsid w:val="00830340"/>
    <w:rsid w:val="008303A5"/>
    <w:rsid w:val="00830691"/>
    <w:rsid w:val="00830A36"/>
    <w:rsid w:val="00830F45"/>
    <w:rsid w:val="0083115E"/>
    <w:rsid w:val="00831219"/>
    <w:rsid w:val="00831279"/>
    <w:rsid w:val="00831864"/>
    <w:rsid w:val="00831F0B"/>
    <w:rsid w:val="00831FC2"/>
    <w:rsid w:val="00832518"/>
    <w:rsid w:val="0083256E"/>
    <w:rsid w:val="008325F8"/>
    <w:rsid w:val="0083269B"/>
    <w:rsid w:val="0083284B"/>
    <w:rsid w:val="00832B42"/>
    <w:rsid w:val="00832BB0"/>
    <w:rsid w:val="00832D79"/>
    <w:rsid w:val="00832E1B"/>
    <w:rsid w:val="00832F98"/>
    <w:rsid w:val="008330FE"/>
    <w:rsid w:val="008333AF"/>
    <w:rsid w:val="008334EF"/>
    <w:rsid w:val="00833682"/>
    <w:rsid w:val="008337D2"/>
    <w:rsid w:val="008339C3"/>
    <w:rsid w:val="00833A60"/>
    <w:rsid w:val="00833B23"/>
    <w:rsid w:val="00833CD3"/>
    <w:rsid w:val="00833DDB"/>
    <w:rsid w:val="00833E6F"/>
    <w:rsid w:val="00833F3F"/>
    <w:rsid w:val="0083438F"/>
    <w:rsid w:val="0083442B"/>
    <w:rsid w:val="00834444"/>
    <w:rsid w:val="00834526"/>
    <w:rsid w:val="00834608"/>
    <w:rsid w:val="008346F0"/>
    <w:rsid w:val="008349B6"/>
    <w:rsid w:val="008349D1"/>
    <w:rsid w:val="00834C54"/>
    <w:rsid w:val="0083508E"/>
    <w:rsid w:val="0083575B"/>
    <w:rsid w:val="00835763"/>
    <w:rsid w:val="0083579A"/>
    <w:rsid w:val="0083582D"/>
    <w:rsid w:val="00835A25"/>
    <w:rsid w:val="00835B07"/>
    <w:rsid w:val="00835EAF"/>
    <w:rsid w:val="00835F6A"/>
    <w:rsid w:val="0083608A"/>
    <w:rsid w:val="0083639B"/>
    <w:rsid w:val="008365D0"/>
    <w:rsid w:val="0083669C"/>
    <w:rsid w:val="00836D98"/>
    <w:rsid w:val="008373F1"/>
    <w:rsid w:val="0083793B"/>
    <w:rsid w:val="00837AA4"/>
    <w:rsid w:val="00837DBC"/>
    <w:rsid w:val="00837FBB"/>
    <w:rsid w:val="00840577"/>
    <w:rsid w:val="008407B7"/>
    <w:rsid w:val="00840A83"/>
    <w:rsid w:val="00840CA5"/>
    <w:rsid w:val="00840CE8"/>
    <w:rsid w:val="0084147D"/>
    <w:rsid w:val="00841533"/>
    <w:rsid w:val="00841B13"/>
    <w:rsid w:val="00841D08"/>
    <w:rsid w:val="00841E92"/>
    <w:rsid w:val="00841EF1"/>
    <w:rsid w:val="00842AAC"/>
    <w:rsid w:val="00842AB6"/>
    <w:rsid w:val="00842CE9"/>
    <w:rsid w:val="00842D51"/>
    <w:rsid w:val="00842DBD"/>
    <w:rsid w:val="00842E09"/>
    <w:rsid w:val="00843016"/>
    <w:rsid w:val="00843541"/>
    <w:rsid w:val="00843577"/>
    <w:rsid w:val="00843D60"/>
    <w:rsid w:val="00843E6F"/>
    <w:rsid w:val="00843E71"/>
    <w:rsid w:val="008441A1"/>
    <w:rsid w:val="008441CE"/>
    <w:rsid w:val="008443E7"/>
    <w:rsid w:val="00844562"/>
    <w:rsid w:val="008446AD"/>
    <w:rsid w:val="00844890"/>
    <w:rsid w:val="008448C3"/>
    <w:rsid w:val="00844A57"/>
    <w:rsid w:val="00844A90"/>
    <w:rsid w:val="00844E7A"/>
    <w:rsid w:val="00844F83"/>
    <w:rsid w:val="0084524A"/>
    <w:rsid w:val="00845487"/>
    <w:rsid w:val="00845499"/>
    <w:rsid w:val="008455E9"/>
    <w:rsid w:val="008456CE"/>
    <w:rsid w:val="00845881"/>
    <w:rsid w:val="0084608A"/>
    <w:rsid w:val="008460D6"/>
    <w:rsid w:val="008465EC"/>
    <w:rsid w:val="00846C00"/>
    <w:rsid w:val="00846E05"/>
    <w:rsid w:val="00846E4A"/>
    <w:rsid w:val="0084754C"/>
    <w:rsid w:val="0084770E"/>
    <w:rsid w:val="00847C2B"/>
    <w:rsid w:val="00850128"/>
    <w:rsid w:val="008503D0"/>
    <w:rsid w:val="00850581"/>
    <w:rsid w:val="00850832"/>
    <w:rsid w:val="00850A66"/>
    <w:rsid w:val="00850B5A"/>
    <w:rsid w:val="00850CEF"/>
    <w:rsid w:val="00851046"/>
    <w:rsid w:val="00851059"/>
    <w:rsid w:val="00851100"/>
    <w:rsid w:val="00851111"/>
    <w:rsid w:val="0085127C"/>
    <w:rsid w:val="00851536"/>
    <w:rsid w:val="00851654"/>
    <w:rsid w:val="008518FF"/>
    <w:rsid w:val="0085195F"/>
    <w:rsid w:val="00851AF5"/>
    <w:rsid w:val="00851B4B"/>
    <w:rsid w:val="00851DAA"/>
    <w:rsid w:val="00851E3A"/>
    <w:rsid w:val="00851EA9"/>
    <w:rsid w:val="00851FB5"/>
    <w:rsid w:val="008521DB"/>
    <w:rsid w:val="008522D5"/>
    <w:rsid w:val="008523B5"/>
    <w:rsid w:val="0085247C"/>
    <w:rsid w:val="00852677"/>
    <w:rsid w:val="00852766"/>
    <w:rsid w:val="008527D1"/>
    <w:rsid w:val="00852984"/>
    <w:rsid w:val="00852A40"/>
    <w:rsid w:val="00852B97"/>
    <w:rsid w:val="00852DB9"/>
    <w:rsid w:val="00852EC6"/>
    <w:rsid w:val="00853041"/>
    <w:rsid w:val="008533EE"/>
    <w:rsid w:val="008535D0"/>
    <w:rsid w:val="008535F9"/>
    <w:rsid w:val="00853EFE"/>
    <w:rsid w:val="0085404C"/>
    <w:rsid w:val="00854069"/>
    <w:rsid w:val="00854246"/>
    <w:rsid w:val="00854284"/>
    <w:rsid w:val="008542D2"/>
    <w:rsid w:val="00854332"/>
    <w:rsid w:val="008543AB"/>
    <w:rsid w:val="00854639"/>
    <w:rsid w:val="00854670"/>
    <w:rsid w:val="00854724"/>
    <w:rsid w:val="00854CBF"/>
    <w:rsid w:val="00854DAA"/>
    <w:rsid w:val="008550CB"/>
    <w:rsid w:val="008554E1"/>
    <w:rsid w:val="00855513"/>
    <w:rsid w:val="00855761"/>
    <w:rsid w:val="00855B60"/>
    <w:rsid w:val="00855E0B"/>
    <w:rsid w:val="00855E65"/>
    <w:rsid w:val="008560B9"/>
    <w:rsid w:val="008561E8"/>
    <w:rsid w:val="00856A20"/>
    <w:rsid w:val="00856C76"/>
    <w:rsid w:val="00856D81"/>
    <w:rsid w:val="00856EA6"/>
    <w:rsid w:val="008570DB"/>
    <w:rsid w:val="0085710F"/>
    <w:rsid w:val="0085718B"/>
    <w:rsid w:val="00857722"/>
    <w:rsid w:val="00857897"/>
    <w:rsid w:val="00857940"/>
    <w:rsid w:val="00857A69"/>
    <w:rsid w:val="008603CB"/>
    <w:rsid w:val="0086052E"/>
    <w:rsid w:val="00860793"/>
    <w:rsid w:val="008608A3"/>
    <w:rsid w:val="0086092E"/>
    <w:rsid w:val="00860A8F"/>
    <w:rsid w:val="00860B4C"/>
    <w:rsid w:val="00860C46"/>
    <w:rsid w:val="00860D6C"/>
    <w:rsid w:val="008612B7"/>
    <w:rsid w:val="0086169D"/>
    <w:rsid w:val="008619F8"/>
    <w:rsid w:val="00861B3D"/>
    <w:rsid w:val="00861B8D"/>
    <w:rsid w:val="00862196"/>
    <w:rsid w:val="008622FB"/>
    <w:rsid w:val="0086242C"/>
    <w:rsid w:val="0086253F"/>
    <w:rsid w:val="008626B9"/>
    <w:rsid w:val="008626E7"/>
    <w:rsid w:val="00862721"/>
    <w:rsid w:val="008629E7"/>
    <w:rsid w:val="00862BB2"/>
    <w:rsid w:val="00862BBB"/>
    <w:rsid w:val="00862C93"/>
    <w:rsid w:val="00862D64"/>
    <w:rsid w:val="0086362C"/>
    <w:rsid w:val="00863698"/>
    <w:rsid w:val="0086396F"/>
    <w:rsid w:val="00863A17"/>
    <w:rsid w:val="00863E61"/>
    <w:rsid w:val="0086447F"/>
    <w:rsid w:val="008644AC"/>
    <w:rsid w:val="0086476A"/>
    <w:rsid w:val="008647DE"/>
    <w:rsid w:val="00864A8A"/>
    <w:rsid w:val="00864B95"/>
    <w:rsid w:val="00864D85"/>
    <w:rsid w:val="00864DEB"/>
    <w:rsid w:val="00864E48"/>
    <w:rsid w:val="0086547C"/>
    <w:rsid w:val="0086549E"/>
    <w:rsid w:val="008654CE"/>
    <w:rsid w:val="00865545"/>
    <w:rsid w:val="008656A2"/>
    <w:rsid w:val="00865737"/>
    <w:rsid w:val="00865931"/>
    <w:rsid w:val="00865CF2"/>
    <w:rsid w:val="00865E72"/>
    <w:rsid w:val="00865EC1"/>
    <w:rsid w:val="00865F33"/>
    <w:rsid w:val="00866142"/>
    <w:rsid w:val="00866277"/>
    <w:rsid w:val="0086631B"/>
    <w:rsid w:val="0086663F"/>
    <w:rsid w:val="00866752"/>
    <w:rsid w:val="00866788"/>
    <w:rsid w:val="008667B8"/>
    <w:rsid w:val="00866864"/>
    <w:rsid w:val="008668F6"/>
    <w:rsid w:val="00866A85"/>
    <w:rsid w:val="00866EFA"/>
    <w:rsid w:val="00867003"/>
    <w:rsid w:val="0086707A"/>
    <w:rsid w:val="00867488"/>
    <w:rsid w:val="008675AA"/>
    <w:rsid w:val="00867A1D"/>
    <w:rsid w:val="00867DA2"/>
    <w:rsid w:val="00870122"/>
    <w:rsid w:val="008702C3"/>
    <w:rsid w:val="0087034F"/>
    <w:rsid w:val="00870463"/>
    <w:rsid w:val="00870493"/>
    <w:rsid w:val="008705D6"/>
    <w:rsid w:val="0087091C"/>
    <w:rsid w:val="00870BFB"/>
    <w:rsid w:val="00870C2B"/>
    <w:rsid w:val="008712E0"/>
    <w:rsid w:val="008713BA"/>
    <w:rsid w:val="00871C23"/>
    <w:rsid w:val="00871C8A"/>
    <w:rsid w:val="00871C95"/>
    <w:rsid w:val="00871DDA"/>
    <w:rsid w:val="00872175"/>
    <w:rsid w:val="00872295"/>
    <w:rsid w:val="008722D2"/>
    <w:rsid w:val="008723B7"/>
    <w:rsid w:val="008724D1"/>
    <w:rsid w:val="00872735"/>
    <w:rsid w:val="008727F1"/>
    <w:rsid w:val="008731B8"/>
    <w:rsid w:val="00873308"/>
    <w:rsid w:val="00873620"/>
    <w:rsid w:val="00873BDE"/>
    <w:rsid w:val="00873C67"/>
    <w:rsid w:val="00873EFF"/>
    <w:rsid w:val="0087405F"/>
    <w:rsid w:val="00874159"/>
    <w:rsid w:val="008742F2"/>
    <w:rsid w:val="00874328"/>
    <w:rsid w:val="00874418"/>
    <w:rsid w:val="008745C0"/>
    <w:rsid w:val="008747A6"/>
    <w:rsid w:val="00874ABD"/>
    <w:rsid w:val="00874ACE"/>
    <w:rsid w:val="00874DB0"/>
    <w:rsid w:val="00874DF3"/>
    <w:rsid w:val="00874E64"/>
    <w:rsid w:val="00874E7A"/>
    <w:rsid w:val="00874F00"/>
    <w:rsid w:val="008751D4"/>
    <w:rsid w:val="00875A5A"/>
    <w:rsid w:val="00875A72"/>
    <w:rsid w:val="008760EF"/>
    <w:rsid w:val="008763B4"/>
    <w:rsid w:val="00876567"/>
    <w:rsid w:val="00876637"/>
    <w:rsid w:val="0087693A"/>
    <w:rsid w:val="00876B8D"/>
    <w:rsid w:val="00876D38"/>
    <w:rsid w:val="00876F19"/>
    <w:rsid w:val="00877051"/>
    <w:rsid w:val="008771EA"/>
    <w:rsid w:val="00877277"/>
    <w:rsid w:val="008773A1"/>
    <w:rsid w:val="008775C5"/>
    <w:rsid w:val="00877727"/>
    <w:rsid w:val="00877B1A"/>
    <w:rsid w:val="00877E7E"/>
    <w:rsid w:val="00877E9C"/>
    <w:rsid w:val="008800D3"/>
    <w:rsid w:val="00880159"/>
    <w:rsid w:val="008802D2"/>
    <w:rsid w:val="00880C56"/>
    <w:rsid w:val="00880D8E"/>
    <w:rsid w:val="00880F1A"/>
    <w:rsid w:val="0088110B"/>
    <w:rsid w:val="008812AB"/>
    <w:rsid w:val="008813C8"/>
    <w:rsid w:val="0088141F"/>
    <w:rsid w:val="00881580"/>
    <w:rsid w:val="008816A8"/>
    <w:rsid w:val="00881ADB"/>
    <w:rsid w:val="00881B11"/>
    <w:rsid w:val="00881B16"/>
    <w:rsid w:val="00881C85"/>
    <w:rsid w:val="00881CF3"/>
    <w:rsid w:val="00881EAA"/>
    <w:rsid w:val="0088211E"/>
    <w:rsid w:val="00882181"/>
    <w:rsid w:val="0088236F"/>
    <w:rsid w:val="00882748"/>
    <w:rsid w:val="008828F8"/>
    <w:rsid w:val="00882D12"/>
    <w:rsid w:val="008831D1"/>
    <w:rsid w:val="00883B0E"/>
    <w:rsid w:val="00883B56"/>
    <w:rsid w:val="00883B73"/>
    <w:rsid w:val="00883BA5"/>
    <w:rsid w:val="00883CA4"/>
    <w:rsid w:val="00883E2B"/>
    <w:rsid w:val="00883EC1"/>
    <w:rsid w:val="00883EF7"/>
    <w:rsid w:val="008841C5"/>
    <w:rsid w:val="00884E9F"/>
    <w:rsid w:val="00884EA2"/>
    <w:rsid w:val="008853B4"/>
    <w:rsid w:val="008853C7"/>
    <w:rsid w:val="00885531"/>
    <w:rsid w:val="00885825"/>
    <w:rsid w:val="00885B9B"/>
    <w:rsid w:val="00885D5E"/>
    <w:rsid w:val="00886030"/>
    <w:rsid w:val="008860F1"/>
    <w:rsid w:val="00886501"/>
    <w:rsid w:val="00886531"/>
    <w:rsid w:val="008868AD"/>
    <w:rsid w:val="0088692F"/>
    <w:rsid w:val="00886931"/>
    <w:rsid w:val="00886CDD"/>
    <w:rsid w:val="00886EB5"/>
    <w:rsid w:val="00886F36"/>
    <w:rsid w:val="00886F38"/>
    <w:rsid w:val="00886FF6"/>
    <w:rsid w:val="00887462"/>
    <w:rsid w:val="008879A9"/>
    <w:rsid w:val="008879C2"/>
    <w:rsid w:val="00887A37"/>
    <w:rsid w:val="00887E1E"/>
    <w:rsid w:val="00890597"/>
    <w:rsid w:val="008908A5"/>
    <w:rsid w:val="008909EA"/>
    <w:rsid w:val="00890D35"/>
    <w:rsid w:val="008913B0"/>
    <w:rsid w:val="008914FB"/>
    <w:rsid w:val="008915B6"/>
    <w:rsid w:val="0089168E"/>
    <w:rsid w:val="00891A95"/>
    <w:rsid w:val="00891D47"/>
    <w:rsid w:val="00891DD9"/>
    <w:rsid w:val="00891E3D"/>
    <w:rsid w:val="0089214D"/>
    <w:rsid w:val="008922AD"/>
    <w:rsid w:val="00892AD5"/>
    <w:rsid w:val="00892B2D"/>
    <w:rsid w:val="00893B43"/>
    <w:rsid w:val="00893C0D"/>
    <w:rsid w:val="00893D72"/>
    <w:rsid w:val="00893D77"/>
    <w:rsid w:val="00894081"/>
    <w:rsid w:val="00894125"/>
    <w:rsid w:val="00894143"/>
    <w:rsid w:val="0089435A"/>
    <w:rsid w:val="00894481"/>
    <w:rsid w:val="00894781"/>
    <w:rsid w:val="0089485F"/>
    <w:rsid w:val="00894A50"/>
    <w:rsid w:val="00894E3A"/>
    <w:rsid w:val="008950EF"/>
    <w:rsid w:val="008953D6"/>
    <w:rsid w:val="008954F9"/>
    <w:rsid w:val="00895653"/>
    <w:rsid w:val="008957DD"/>
    <w:rsid w:val="00895E30"/>
    <w:rsid w:val="00896168"/>
    <w:rsid w:val="00896449"/>
    <w:rsid w:val="00896E38"/>
    <w:rsid w:val="00896F38"/>
    <w:rsid w:val="00897194"/>
    <w:rsid w:val="0089724F"/>
    <w:rsid w:val="0089754C"/>
    <w:rsid w:val="00897B5E"/>
    <w:rsid w:val="00897BC6"/>
    <w:rsid w:val="00897D8B"/>
    <w:rsid w:val="00897DC3"/>
    <w:rsid w:val="008A002A"/>
    <w:rsid w:val="008A0124"/>
    <w:rsid w:val="008A014D"/>
    <w:rsid w:val="008A02EC"/>
    <w:rsid w:val="008A04B2"/>
    <w:rsid w:val="008A0E11"/>
    <w:rsid w:val="008A0F76"/>
    <w:rsid w:val="008A10E5"/>
    <w:rsid w:val="008A12ED"/>
    <w:rsid w:val="008A1B0F"/>
    <w:rsid w:val="008A20DA"/>
    <w:rsid w:val="008A21C0"/>
    <w:rsid w:val="008A2233"/>
    <w:rsid w:val="008A28B1"/>
    <w:rsid w:val="008A298B"/>
    <w:rsid w:val="008A2B11"/>
    <w:rsid w:val="008A2D0B"/>
    <w:rsid w:val="008A2D18"/>
    <w:rsid w:val="008A3068"/>
    <w:rsid w:val="008A3163"/>
    <w:rsid w:val="008A34F2"/>
    <w:rsid w:val="008A36C1"/>
    <w:rsid w:val="008A38A8"/>
    <w:rsid w:val="008A3CC4"/>
    <w:rsid w:val="008A4019"/>
    <w:rsid w:val="008A436D"/>
    <w:rsid w:val="008A4419"/>
    <w:rsid w:val="008A4424"/>
    <w:rsid w:val="008A4D27"/>
    <w:rsid w:val="008A4DD7"/>
    <w:rsid w:val="008A534C"/>
    <w:rsid w:val="008A5418"/>
    <w:rsid w:val="008A5589"/>
    <w:rsid w:val="008A5616"/>
    <w:rsid w:val="008A57B8"/>
    <w:rsid w:val="008A581A"/>
    <w:rsid w:val="008A5F8E"/>
    <w:rsid w:val="008A5FB5"/>
    <w:rsid w:val="008A612D"/>
    <w:rsid w:val="008A6274"/>
    <w:rsid w:val="008A6395"/>
    <w:rsid w:val="008A6B2C"/>
    <w:rsid w:val="008A6B43"/>
    <w:rsid w:val="008A6D58"/>
    <w:rsid w:val="008A71FC"/>
    <w:rsid w:val="008A77E6"/>
    <w:rsid w:val="008A7878"/>
    <w:rsid w:val="008A7A72"/>
    <w:rsid w:val="008A7C16"/>
    <w:rsid w:val="008A7CA8"/>
    <w:rsid w:val="008A7D64"/>
    <w:rsid w:val="008A7FE2"/>
    <w:rsid w:val="008B0130"/>
    <w:rsid w:val="008B0164"/>
    <w:rsid w:val="008B0254"/>
    <w:rsid w:val="008B044E"/>
    <w:rsid w:val="008B0526"/>
    <w:rsid w:val="008B0F41"/>
    <w:rsid w:val="008B0F59"/>
    <w:rsid w:val="008B1ABF"/>
    <w:rsid w:val="008B1BC0"/>
    <w:rsid w:val="008B1F63"/>
    <w:rsid w:val="008B20E3"/>
    <w:rsid w:val="008B22E8"/>
    <w:rsid w:val="008B259C"/>
    <w:rsid w:val="008B261F"/>
    <w:rsid w:val="008B2636"/>
    <w:rsid w:val="008B2B14"/>
    <w:rsid w:val="008B2BEE"/>
    <w:rsid w:val="008B3513"/>
    <w:rsid w:val="008B3612"/>
    <w:rsid w:val="008B3745"/>
    <w:rsid w:val="008B3750"/>
    <w:rsid w:val="008B3B04"/>
    <w:rsid w:val="008B3C5E"/>
    <w:rsid w:val="008B4026"/>
    <w:rsid w:val="008B406E"/>
    <w:rsid w:val="008B4093"/>
    <w:rsid w:val="008B40C1"/>
    <w:rsid w:val="008B40F2"/>
    <w:rsid w:val="008B5094"/>
    <w:rsid w:val="008B56A3"/>
    <w:rsid w:val="008B5C0F"/>
    <w:rsid w:val="008B5C4C"/>
    <w:rsid w:val="008B5C8F"/>
    <w:rsid w:val="008B5DD6"/>
    <w:rsid w:val="008B5F16"/>
    <w:rsid w:val="008B68A6"/>
    <w:rsid w:val="008B6ACD"/>
    <w:rsid w:val="008B6AF5"/>
    <w:rsid w:val="008B6B1E"/>
    <w:rsid w:val="008B6D1A"/>
    <w:rsid w:val="008B6F7C"/>
    <w:rsid w:val="008B7183"/>
    <w:rsid w:val="008B722F"/>
    <w:rsid w:val="008B7451"/>
    <w:rsid w:val="008B74F5"/>
    <w:rsid w:val="008B7722"/>
    <w:rsid w:val="008B77CE"/>
    <w:rsid w:val="008B7868"/>
    <w:rsid w:val="008B786F"/>
    <w:rsid w:val="008B792C"/>
    <w:rsid w:val="008B7EAB"/>
    <w:rsid w:val="008B7F9A"/>
    <w:rsid w:val="008C02BE"/>
    <w:rsid w:val="008C02E7"/>
    <w:rsid w:val="008C0475"/>
    <w:rsid w:val="008C0482"/>
    <w:rsid w:val="008C05A5"/>
    <w:rsid w:val="008C072D"/>
    <w:rsid w:val="008C07BF"/>
    <w:rsid w:val="008C07D4"/>
    <w:rsid w:val="008C07DA"/>
    <w:rsid w:val="008C0AFA"/>
    <w:rsid w:val="008C0BD4"/>
    <w:rsid w:val="008C0DAB"/>
    <w:rsid w:val="008C0E5C"/>
    <w:rsid w:val="008C1164"/>
    <w:rsid w:val="008C12CF"/>
    <w:rsid w:val="008C12F9"/>
    <w:rsid w:val="008C184B"/>
    <w:rsid w:val="008C18BC"/>
    <w:rsid w:val="008C1ADE"/>
    <w:rsid w:val="008C1B45"/>
    <w:rsid w:val="008C1E2C"/>
    <w:rsid w:val="008C20D7"/>
    <w:rsid w:val="008C2387"/>
    <w:rsid w:val="008C23D9"/>
    <w:rsid w:val="008C26ED"/>
    <w:rsid w:val="008C28A0"/>
    <w:rsid w:val="008C28D0"/>
    <w:rsid w:val="008C2981"/>
    <w:rsid w:val="008C2BB5"/>
    <w:rsid w:val="008C31E7"/>
    <w:rsid w:val="008C343F"/>
    <w:rsid w:val="008C36BD"/>
    <w:rsid w:val="008C39E1"/>
    <w:rsid w:val="008C3B3A"/>
    <w:rsid w:val="008C3C63"/>
    <w:rsid w:val="008C4206"/>
    <w:rsid w:val="008C43E2"/>
    <w:rsid w:val="008C4581"/>
    <w:rsid w:val="008C489E"/>
    <w:rsid w:val="008C494A"/>
    <w:rsid w:val="008C4FA9"/>
    <w:rsid w:val="008C504D"/>
    <w:rsid w:val="008C5208"/>
    <w:rsid w:val="008C5385"/>
    <w:rsid w:val="008C56E7"/>
    <w:rsid w:val="008C59DF"/>
    <w:rsid w:val="008C5D76"/>
    <w:rsid w:val="008C5EE3"/>
    <w:rsid w:val="008C60FC"/>
    <w:rsid w:val="008C6103"/>
    <w:rsid w:val="008C6829"/>
    <w:rsid w:val="008C6A63"/>
    <w:rsid w:val="008C6B32"/>
    <w:rsid w:val="008C6E40"/>
    <w:rsid w:val="008C6F52"/>
    <w:rsid w:val="008C7126"/>
    <w:rsid w:val="008C7138"/>
    <w:rsid w:val="008C73B9"/>
    <w:rsid w:val="008C7544"/>
    <w:rsid w:val="008C7584"/>
    <w:rsid w:val="008C79A1"/>
    <w:rsid w:val="008C7C57"/>
    <w:rsid w:val="008D0369"/>
    <w:rsid w:val="008D03CE"/>
    <w:rsid w:val="008D0519"/>
    <w:rsid w:val="008D0902"/>
    <w:rsid w:val="008D0B43"/>
    <w:rsid w:val="008D0ED4"/>
    <w:rsid w:val="008D100D"/>
    <w:rsid w:val="008D1139"/>
    <w:rsid w:val="008D1497"/>
    <w:rsid w:val="008D1C1A"/>
    <w:rsid w:val="008D1FB9"/>
    <w:rsid w:val="008D2099"/>
    <w:rsid w:val="008D248E"/>
    <w:rsid w:val="008D264B"/>
    <w:rsid w:val="008D283F"/>
    <w:rsid w:val="008D2B49"/>
    <w:rsid w:val="008D32FC"/>
    <w:rsid w:val="008D335A"/>
    <w:rsid w:val="008D348B"/>
    <w:rsid w:val="008D3C00"/>
    <w:rsid w:val="008D3C45"/>
    <w:rsid w:val="008D3C94"/>
    <w:rsid w:val="008D4269"/>
    <w:rsid w:val="008D4398"/>
    <w:rsid w:val="008D443E"/>
    <w:rsid w:val="008D4629"/>
    <w:rsid w:val="008D4658"/>
    <w:rsid w:val="008D46EE"/>
    <w:rsid w:val="008D4837"/>
    <w:rsid w:val="008D4A17"/>
    <w:rsid w:val="008D4AE9"/>
    <w:rsid w:val="008D4BE3"/>
    <w:rsid w:val="008D4E5B"/>
    <w:rsid w:val="008D55D1"/>
    <w:rsid w:val="008D5705"/>
    <w:rsid w:val="008D58EF"/>
    <w:rsid w:val="008D5986"/>
    <w:rsid w:val="008D5A3F"/>
    <w:rsid w:val="008D6257"/>
    <w:rsid w:val="008D635F"/>
    <w:rsid w:val="008D6466"/>
    <w:rsid w:val="008D6600"/>
    <w:rsid w:val="008D6768"/>
    <w:rsid w:val="008D6782"/>
    <w:rsid w:val="008D6A55"/>
    <w:rsid w:val="008D6B7F"/>
    <w:rsid w:val="008D6C04"/>
    <w:rsid w:val="008D6D34"/>
    <w:rsid w:val="008D7354"/>
    <w:rsid w:val="008D7B7E"/>
    <w:rsid w:val="008D7CD8"/>
    <w:rsid w:val="008D7D52"/>
    <w:rsid w:val="008D7EE9"/>
    <w:rsid w:val="008E006C"/>
    <w:rsid w:val="008E00BF"/>
    <w:rsid w:val="008E027A"/>
    <w:rsid w:val="008E0629"/>
    <w:rsid w:val="008E06B7"/>
    <w:rsid w:val="008E07EB"/>
    <w:rsid w:val="008E097D"/>
    <w:rsid w:val="008E0EA7"/>
    <w:rsid w:val="008E0F6C"/>
    <w:rsid w:val="008E1071"/>
    <w:rsid w:val="008E13C9"/>
    <w:rsid w:val="008E14F9"/>
    <w:rsid w:val="008E1619"/>
    <w:rsid w:val="008E1B8E"/>
    <w:rsid w:val="008E1BF5"/>
    <w:rsid w:val="008E1FC2"/>
    <w:rsid w:val="008E2136"/>
    <w:rsid w:val="008E230B"/>
    <w:rsid w:val="008E27A2"/>
    <w:rsid w:val="008E2BE4"/>
    <w:rsid w:val="008E2CBC"/>
    <w:rsid w:val="008E2D1B"/>
    <w:rsid w:val="008E2D39"/>
    <w:rsid w:val="008E2D87"/>
    <w:rsid w:val="008E3191"/>
    <w:rsid w:val="008E32FC"/>
    <w:rsid w:val="008E3357"/>
    <w:rsid w:val="008E345C"/>
    <w:rsid w:val="008E3A3F"/>
    <w:rsid w:val="008E3B97"/>
    <w:rsid w:val="008E3C1A"/>
    <w:rsid w:val="008E3ED5"/>
    <w:rsid w:val="008E41BE"/>
    <w:rsid w:val="008E4254"/>
    <w:rsid w:val="008E456A"/>
    <w:rsid w:val="008E49F3"/>
    <w:rsid w:val="008E4A5B"/>
    <w:rsid w:val="008E4E45"/>
    <w:rsid w:val="008E4FAE"/>
    <w:rsid w:val="008E5047"/>
    <w:rsid w:val="008E5175"/>
    <w:rsid w:val="008E538E"/>
    <w:rsid w:val="008E53A2"/>
    <w:rsid w:val="008E564D"/>
    <w:rsid w:val="008E56D2"/>
    <w:rsid w:val="008E5786"/>
    <w:rsid w:val="008E58F0"/>
    <w:rsid w:val="008E5B20"/>
    <w:rsid w:val="008E62D2"/>
    <w:rsid w:val="008E66B3"/>
    <w:rsid w:val="008E68E5"/>
    <w:rsid w:val="008E6B4E"/>
    <w:rsid w:val="008E6B79"/>
    <w:rsid w:val="008E6CE6"/>
    <w:rsid w:val="008E6D6D"/>
    <w:rsid w:val="008E6DC0"/>
    <w:rsid w:val="008E72EE"/>
    <w:rsid w:val="008E731B"/>
    <w:rsid w:val="008E73F1"/>
    <w:rsid w:val="008E7455"/>
    <w:rsid w:val="008E7970"/>
    <w:rsid w:val="008E7B02"/>
    <w:rsid w:val="008E7B40"/>
    <w:rsid w:val="008E7C34"/>
    <w:rsid w:val="008E7F4A"/>
    <w:rsid w:val="008E7F8B"/>
    <w:rsid w:val="008F0155"/>
    <w:rsid w:val="008F03A7"/>
    <w:rsid w:val="008F07F1"/>
    <w:rsid w:val="008F0B57"/>
    <w:rsid w:val="008F0C36"/>
    <w:rsid w:val="008F0EB2"/>
    <w:rsid w:val="008F0EF6"/>
    <w:rsid w:val="008F1016"/>
    <w:rsid w:val="008F107F"/>
    <w:rsid w:val="008F10B3"/>
    <w:rsid w:val="008F10D9"/>
    <w:rsid w:val="008F10DD"/>
    <w:rsid w:val="008F1709"/>
    <w:rsid w:val="008F1959"/>
    <w:rsid w:val="008F1A74"/>
    <w:rsid w:val="008F1BDA"/>
    <w:rsid w:val="008F1C38"/>
    <w:rsid w:val="008F1D36"/>
    <w:rsid w:val="008F20F7"/>
    <w:rsid w:val="008F21B8"/>
    <w:rsid w:val="008F2522"/>
    <w:rsid w:val="008F258F"/>
    <w:rsid w:val="008F2847"/>
    <w:rsid w:val="008F2A15"/>
    <w:rsid w:val="008F2A69"/>
    <w:rsid w:val="008F2F7D"/>
    <w:rsid w:val="008F328D"/>
    <w:rsid w:val="008F3365"/>
    <w:rsid w:val="008F344B"/>
    <w:rsid w:val="008F344E"/>
    <w:rsid w:val="008F36E2"/>
    <w:rsid w:val="008F377B"/>
    <w:rsid w:val="008F3C4B"/>
    <w:rsid w:val="008F3D94"/>
    <w:rsid w:val="008F439C"/>
    <w:rsid w:val="008F43F5"/>
    <w:rsid w:val="008F4453"/>
    <w:rsid w:val="008F4823"/>
    <w:rsid w:val="008F4835"/>
    <w:rsid w:val="008F48F6"/>
    <w:rsid w:val="008F4E23"/>
    <w:rsid w:val="008F4E63"/>
    <w:rsid w:val="008F4FC9"/>
    <w:rsid w:val="008F50A6"/>
    <w:rsid w:val="008F51DA"/>
    <w:rsid w:val="008F56DE"/>
    <w:rsid w:val="008F5A9F"/>
    <w:rsid w:val="008F5D68"/>
    <w:rsid w:val="008F5D89"/>
    <w:rsid w:val="008F5E4C"/>
    <w:rsid w:val="008F5FCD"/>
    <w:rsid w:val="008F61A0"/>
    <w:rsid w:val="008F621C"/>
    <w:rsid w:val="008F67CC"/>
    <w:rsid w:val="008F6AD6"/>
    <w:rsid w:val="008F73BB"/>
    <w:rsid w:val="008F7F92"/>
    <w:rsid w:val="00900259"/>
    <w:rsid w:val="00900359"/>
    <w:rsid w:val="0090043E"/>
    <w:rsid w:val="009007FC"/>
    <w:rsid w:val="00900B47"/>
    <w:rsid w:val="00900BF8"/>
    <w:rsid w:val="00900C35"/>
    <w:rsid w:val="00900C9E"/>
    <w:rsid w:val="00901012"/>
    <w:rsid w:val="009011CE"/>
    <w:rsid w:val="009017A1"/>
    <w:rsid w:val="00901D41"/>
    <w:rsid w:val="00901FFD"/>
    <w:rsid w:val="00902050"/>
    <w:rsid w:val="00902466"/>
    <w:rsid w:val="009024D2"/>
    <w:rsid w:val="0090252A"/>
    <w:rsid w:val="0090258C"/>
    <w:rsid w:val="009025AB"/>
    <w:rsid w:val="009027F4"/>
    <w:rsid w:val="00902C00"/>
    <w:rsid w:val="00902C18"/>
    <w:rsid w:val="00902CA5"/>
    <w:rsid w:val="00902D4F"/>
    <w:rsid w:val="009030E3"/>
    <w:rsid w:val="009034B9"/>
    <w:rsid w:val="009037F7"/>
    <w:rsid w:val="00903883"/>
    <w:rsid w:val="00903CFB"/>
    <w:rsid w:val="00903FB3"/>
    <w:rsid w:val="00904179"/>
    <w:rsid w:val="0090422C"/>
    <w:rsid w:val="00904690"/>
    <w:rsid w:val="00905166"/>
    <w:rsid w:val="00905254"/>
    <w:rsid w:val="00905336"/>
    <w:rsid w:val="00905C86"/>
    <w:rsid w:val="00905F27"/>
    <w:rsid w:val="009060FF"/>
    <w:rsid w:val="00906462"/>
    <w:rsid w:val="009066DC"/>
    <w:rsid w:val="00906A51"/>
    <w:rsid w:val="00906D34"/>
    <w:rsid w:val="00906E22"/>
    <w:rsid w:val="00906E85"/>
    <w:rsid w:val="0090721C"/>
    <w:rsid w:val="0090728D"/>
    <w:rsid w:val="00907441"/>
    <w:rsid w:val="00907583"/>
    <w:rsid w:val="0090758F"/>
    <w:rsid w:val="0090766F"/>
    <w:rsid w:val="0090779A"/>
    <w:rsid w:val="0090780A"/>
    <w:rsid w:val="009078F7"/>
    <w:rsid w:val="00907CF3"/>
    <w:rsid w:val="009102B4"/>
    <w:rsid w:val="00910335"/>
    <w:rsid w:val="0091052B"/>
    <w:rsid w:val="00910715"/>
    <w:rsid w:val="009107FF"/>
    <w:rsid w:val="00910873"/>
    <w:rsid w:val="0091091D"/>
    <w:rsid w:val="00910AEB"/>
    <w:rsid w:val="009110E2"/>
    <w:rsid w:val="00911327"/>
    <w:rsid w:val="00911406"/>
    <w:rsid w:val="00911F7E"/>
    <w:rsid w:val="00912038"/>
    <w:rsid w:val="009122CA"/>
    <w:rsid w:val="009122DB"/>
    <w:rsid w:val="009125C5"/>
    <w:rsid w:val="00912848"/>
    <w:rsid w:val="00912ADF"/>
    <w:rsid w:val="00912B56"/>
    <w:rsid w:val="00912C6F"/>
    <w:rsid w:val="00912D2D"/>
    <w:rsid w:val="00912E50"/>
    <w:rsid w:val="00912E6B"/>
    <w:rsid w:val="009133D4"/>
    <w:rsid w:val="009133EA"/>
    <w:rsid w:val="00913673"/>
    <w:rsid w:val="009136D9"/>
    <w:rsid w:val="00913C89"/>
    <w:rsid w:val="00913F98"/>
    <w:rsid w:val="009146FD"/>
    <w:rsid w:val="00914961"/>
    <w:rsid w:val="00914D25"/>
    <w:rsid w:val="00914D48"/>
    <w:rsid w:val="00914F76"/>
    <w:rsid w:val="00915512"/>
    <w:rsid w:val="00915699"/>
    <w:rsid w:val="00916223"/>
    <w:rsid w:val="00916269"/>
    <w:rsid w:val="009163A0"/>
    <w:rsid w:val="0091645A"/>
    <w:rsid w:val="009165A9"/>
    <w:rsid w:val="0091696F"/>
    <w:rsid w:val="00916A09"/>
    <w:rsid w:val="00916AAB"/>
    <w:rsid w:val="00916AB3"/>
    <w:rsid w:val="00916C99"/>
    <w:rsid w:val="00916EE9"/>
    <w:rsid w:val="00917159"/>
    <w:rsid w:val="00917210"/>
    <w:rsid w:val="00917563"/>
    <w:rsid w:val="00917C4F"/>
    <w:rsid w:val="00917C84"/>
    <w:rsid w:val="00917D6B"/>
    <w:rsid w:val="009203FA"/>
    <w:rsid w:val="00920FCF"/>
    <w:rsid w:val="0092119F"/>
    <w:rsid w:val="009212D3"/>
    <w:rsid w:val="009218A2"/>
    <w:rsid w:val="0092191B"/>
    <w:rsid w:val="00921D86"/>
    <w:rsid w:val="00921F1C"/>
    <w:rsid w:val="00921FE8"/>
    <w:rsid w:val="00922255"/>
    <w:rsid w:val="0092241F"/>
    <w:rsid w:val="009224A3"/>
    <w:rsid w:val="009224B7"/>
    <w:rsid w:val="0092261B"/>
    <w:rsid w:val="00922A44"/>
    <w:rsid w:val="00922E3B"/>
    <w:rsid w:val="00922EEF"/>
    <w:rsid w:val="00922FD8"/>
    <w:rsid w:val="009230B4"/>
    <w:rsid w:val="00923261"/>
    <w:rsid w:val="009233CC"/>
    <w:rsid w:val="00923509"/>
    <w:rsid w:val="00923551"/>
    <w:rsid w:val="00923633"/>
    <w:rsid w:val="00923651"/>
    <w:rsid w:val="009238C7"/>
    <w:rsid w:val="00923ACA"/>
    <w:rsid w:val="00923C11"/>
    <w:rsid w:val="009240D8"/>
    <w:rsid w:val="009240FF"/>
    <w:rsid w:val="00924502"/>
    <w:rsid w:val="00924AA7"/>
    <w:rsid w:val="00924D31"/>
    <w:rsid w:val="00924EC9"/>
    <w:rsid w:val="0092518C"/>
    <w:rsid w:val="0092523D"/>
    <w:rsid w:val="0092571D"/>
    <w:rsid w:val="009257B3"/>
    <w:rsid w:val="0092586A"/>
    <w:rsid w:val="009259B7"/>
    <w:rsid w:val="00925C94"/>
    <w:rsid w:val="00925EF6"/>
    <w:rsid w:val="00925F7F"/>
    <w:rsid w:val="009260FB"/>
    <w:rsid w:val="009261E9"/>
    <w:rsid w:val="00926354"/>
    <w:rsid w:val="009264CA"/>
    <w:rsid w:val="00926678"/>
    <w:rsid w:val="00926A2B"/>
    <w:rsid w:val="00926ACA"/>
    <w:rsid w:val="00926F34"/>
    <w:rsid w:val="00926FD3"/>
    <w:rsid w:val="00927038"/>
    <w:rsid w:val="0092777E"/>
    <w:rsid w:val="0092785A"/>
    <w:rsid w:val="0092789F"/>
    <w:rsid w:val="00927A08"/>
    <w:rsid w:val="00927F26"/>
    <w:rsid w:val="00927FCB"/>
    <w:rsid w:val="009303C3"/>
    <w:rsid w:val="0093057C"/>
    <w:rsid w:val="0093066B"/>
    <w:rsid w:val="0093069F"/>
    <w:rsid w:val="00930745"/>
    <w:rsid w:val="00930812"/>
    <w:rsid w:val="00930948"/>
    <w:rsid w:val="00930A39"/>
    <w:rsid w:val="00930A74"/>
    <w:rsid w:val="00930E1C"/>
    <w:rsid w:val="00930EA1"/>
    <w:rsid w:val="009310EB"/>
    <w:rsid w:val="00931111"/>
    <w:rsid w:val="00931112"/>
    <w:rsid w:val="00931338"/>
    <w:rsid w:val="009316A4"/>
    <w:rsid w:val="0093176E"/>
    <w:rsid w:val="00931852"/>
    <w:rsid w:val="009319F3"/>
    <w:rsid w:val="00931B5E"/>
    <w:rsid w:val="00932100"/>
    <w:rsid w:val="00932440"/>
    <w:rsid w:val="00932509"/>
    <w:rsid w:val="00932929"/>
    <w:rsid w:val="00932983"/>
    <w:rsid w:val="009329B0"/>
    <w:rsid w:val="009329B2"/>
    <w:rsid w:val="00933157"/>
    <w:rsid w:val="009332E2"/>
    <w:rsid w:val="00933817"/>
    <w:rsid w:val="00933A35"/>
    <w:rsid w:val="00933D8F"/>
    <w:rsid w:val="00933FE3"/>
    <w:rsid w:val="00934B9E"/>
    <w:rsid w:val="00934BB5"/>
    <w:rsid w:val="00934EAC"/>
    <w:rsid w:val="009350E4"/>
    <w:rsid w:val="009354E5"/>
    <w:rsid w:val="00935753"/>
    <w:rsid w:val="0093593D"/>
    <w:rsid w:val="009359DF"/>
    <w:rsid w:val="00935A5A"/>
    <w:rsid w:val="0093603E"/>
    <w:rsid w:val="009360D7"/>
    <w:rsid w:val="009362C9"/>
    <w:rsid w:val="00936898"/>
    <w:rsid w:val="009368EB"/>
    <w:rsid w:val="00936DBF"/>
    <w:rsid w:val="0093743C"/>
    <w:rsid w:val="00937498"/>
    <w:rsid w:val="00937509"/>
    <w:rsid w:val="0093753F"/>
    <w:rsid w:val="009376E2"/>
    <w:rsid w:val="00937935"/>
    <w:rsid w:val="00937994"/>
    <w:rsid w:val="00937E45"/>
    <w:rsid w:val="00937E54"/>
    <w:rsid w:val="009404D7"/>
    <w:rsid w:val="009405A4"/>
    <w:rsid w:val="009407AA"/>
    <w:rsid w:val="00940AD1"/>
    <w:rsid w:val="00940E50"/>
    <w:rsid w:val="00941026"/>
    <w:rsid w:val="00941265"/>
    <w:rsid w:val="009414CD"/>
    <w:rsid w:val="00941536"/>
    <w:rsid w:val="00941754"/>
    <w:rsid w:val="00941769"/>
    <w:rsid w:val="00941D13"/>
    <w:rsid w:val="00941D40"/>
    <w:rsid w:val="00942058"/>
    <w:rsid w:val="0094218A"/>
    <w:rsid w:val="00942226"/>
    <w:rsid w:val="00942387"/>
    <w:rsid w:val="009425FF"/>
    <w:rsid w:val="00942917"/>
    <w:rsid w:val="00942A1E"/>
    <w:rsid w:val="00942DAE"/>
    <w:rsid w:val="009432C6"/>
    <w:rsid w:val="0094380C"/>
    <w:rsid w:val="0094385A"/>
    <w:rsid w:val="009438FE"/>
    <w:rsid w:val="00943AD9"/>
    <w:rsid w:val="00943AE3"/>
    <w:rsid w:val="00944236"/>
    <w:rsid w:val="00944614"/>
    <w:rsid w:val="00944959"/>
    <w:rsid w:val="00944EAE"/>
    <w:rsid w:val="009450EE"/>
    <w:rsid w:val="0094517F"/>
    <w:rsid w:val="009451A4"/>
    <w:rsid w:val="0094553C"/>
    <w:rsid w:val="00945613"/>
    <w:rsid w:val="009456F2"/>
    <w:rsid w:val="009457B0"/>
    <w:rsid w:val="00945BA5"/>
    <w:rsid w:val="00945D86"/>
    <w:rsid w:val="00945EF3"/>
    <w:rsid w:val="00946019"/>
    <w:rsid w:val="0094626F"/>
    <w:rsid w:val="009462D2"/>
    <w:rsid w:val="00946543"/>
    <w:rsid w:val="00946711"/>
    <w:rsid w:val="0094692B"/>
    <w:rsid w:val="00946943"/>
    <w:rsid w:val="00946A1D"/>
    <w:rsid w:val="00946F95"/>
    <w:rsid w:val="009476AB"/>
    <w:rsid w:val="00947863"/>
    <w:rsid w:val="009479A6"/>
    <w:rsid w:val="00947E56"/>
    <w:rsid w:val="00947ED1"/>
    <w:rsid w:val="009502F9"/>
    <w:rsid w:val="00950307"/>
    <w:rsid w:val="0095064D"/>
    <w:rsid w:val="009507FC"/>
    <w:rsid w:val="00950A20"/>
    <w:rsid w:val="00950CD5"/>
    <w:rsid w:val="00950D16"/>
    <w:rsid w:val="0095118D"/>
    <w:rsid w:val="009511DE"/>
    <w:rsid w:val="0095144C"/>
    <w:rsid w:val="009515F4"/>
    <w:rsid w:val="0095165B"/>
    <w:rsid w:val="00951BD0"/>
    <w:rsid w:val="00951DC6"/>
    <w:rsid w:val="009523AD"/>
    <w:rsid w:val="00952548"/>
    <w:rsid w:val="00952675"/>
    <w:rsid w:val="00952844"/>
    <w:rsid w:val="009531B5"/>
    <w:rsid w:val="00953251"/>
    <w:rsid w:val="009537EB"/>
    <w:rsid w:val="00953825"/>
    <w:rsid w:val="009538C2"/>
    <w:rsid w:val="00953ACF"/>
    <w:rsid w:val="00953D79"/>
    <w:rsid w:val="00953D91"/>
    <w:rsid w:val="00954003"/>
    <w:rsid w:val="00954148"/>
    <w:rsid w:val="009542ED"/>
    <w:rsid w:val="0095434A"/>
    <w:rsid w:val="0095458E"/>
    <w:rsid w:val="00954939"/>
    <w:rsid w:val="00954CBC"/>
    <w:rsid w:val="00954FC8"/>
    <w:rsid w:val="009553DD"/>
    <w:rsid w:val="0095554D"/>
    <w:rsid w:val="00955943"/>
    <w:rsid w:val="009559B8"/>
    <w:rsid w:val="00955AC4"/>
    <w:rsid w:val="00955DF3"/>
    <w:rsid w:val="0095607C"/>
    <w:rsid w:val="009562C8"/>
    <w:rsid w:val="0095654C"/>
    <w:rsid w:val="0095686C"/>
    <w:rsid w:val="00956C4E"/>
    <w:rsid w:val="00956F96"/>
    <w:rsid w:val="00956FA7"/>
    <w:rsid w:val="0095751D"/>
    <w:rsid w:val="00957569"/>
    <w:rsid w:val="00957882"/>
    <w:rsid w:val="00957A77"/>
    <w:rsid w:val="00957CC7"/>
    <w:rsid w:val="00957D5D"/>
    <w:rsid w:val="0096002A"/>
    <w:rsid w:val="00960158"/>
    <w:rsid w:val="0096043F"/>
    <w:rsid w:val="009608B3"/>
    <w:rsid w:val="00960E96"/>
    <w:rsid w:val="00961623"/>
    <w:rsid w:val="009619B3"/>
    <w:rsid w:val="00961C8E"/>
    <w:rsid w:val="00961F03"/>
    <w:rsid w:val="00961F98"/>
    <w:rsid w:val="00961F9F"/>
    <w:rsid w:val="00961FF0"/>
    <w:rsid w:val="00962323"/>
    <w:rsid w:val="009626AC"/>
    <w:rsid w:val="00962701"/>
    <w:rsid w:val="0096297B"/>
    <w:rsid w:val="009633D7"/>
    <w:rsid w:val="009637F5"/>
    <w:rsid w:val="00963959"/>
    <w:rsid w:val="00963ACD"/>
    <w:rsid w:val="00963B85"/>
    <w:rsid w:val="009640C3"/>
    <w:rsid w:val="009644AA"/>
    <w:rsid w:val="00964723"/>
    <w:rsid w:val="00964A1C"/>
    <w:rsid w:val="00964A79"/>
    <w:rsid w:val="00964C14"/>
    <w:rsid w:val="00964C2F"/>
    <w:rsid w:val="00964CF1"/>
    <w:rsid w:val="009652D5"/>
    <w:rsid w:val="00965B77"/>
    <w:rsid w:val="00965E78"/>
    <w:rsid w:val="00965FC2"/>
    <w:rsid w:val="0096603A"/>
    <w:rsid w:val="009661AE"/>
    <w:rsid w:val="009664FD"/>
    <w:rsid w:val="0096664A"/>
    <w:rsid w:val="00966C16"/>
    <w:rsid w:val="00966CA9"/>
    <w:rsid w:val="00966D01"/>
    <w:rsid w:val="0096701A"/>
    <w:rsid w:val="009673BF"/>
    <w:rsid w:val="0096761A"/>
    <w:rsid w:val="009677F8"/>
    <w:rsid w:val="00967806"/>
    <w:rsid w:val="00967885"/>
    <w:rsid w:val="00967E79"/>
    <w:rsid w:val="00970329"/>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DC0"/>
    <w:rsid w:val="00971FFD"/>
    <w:rsid w:val="00972165"/>
    <w:rsid w:val="00972278"/>
    <w:rsid w:val="0097229F"/>
    <w:rsid w:val="009723EC"/>
    <w:rsid w:val="009725F2"/>
    <w:rsid w:val="00972636"/>
    <w:rsid w:val="00972785"/>
    <w:rsid w:val="00972847"/>
    <w:rsid w:val="00972895"/>
    <w:rsid w:val="00972916"/>
    <w:rsid w:val="00972A9A"/>
    <w:rsid w:val="00972AFF"/>
    <w:rsid w:val="00972B99"/>
    <w:rsid w:val="00972C2B"/>
    <w:rsid w:val="0097321B"/>
    <w:rsid w:val="009732A4"/>
    <w:rsid w:val="009735FB"/>
    <w:rsid w:val="00973738"/>
    <w:rsid w:val="0097374B"/>
    <w:rsid w:val="00973BCB"/>
    <w:rsid w:val="00973C85"/>
    <w:rsid w:val="00973F0A"/>
    <w:rsid w:val="0097429B"/>
    <w:rsid w:val="009746C6"/>
    <w:rsid w:val="009749F7"/>
    <w:rsid w:val="009755F0"/>
    <w:rsid w:val="00975678"/>
    <w:rsid w:val="009757B3"/>
    <w:rsid w:val="00975B8C"/>
    <w:rsid w:val="00975EDE"/>
    <w:rsid w:val="0097600B"/>
    <w:rsid w:val="00976115"/>
    <w:rsid w:val="00976353"/>
    <w:rsid w:val="0097691F"/>
    <w:rsid w:val="009769C3"/>
    <w:rsid w:val="00976D6E"/>
    <w:rsid w:val="00977263"/>
    <w:rsid w:val="00977374"/>
    <w:rsid w:val="00977A16"/>
    <w:rsid w:val="00977A34"/>
    <w:rsid w:val="00977D75"/>
    <w:rsid w:val="0098022A"/>
    <w:rsid w:val="009802F4"/>
    <w:rsid w:val="009805DD"/>
    <w:rsid w:val="009809DC"/>
    <w:rsid w:val="00981126"/>
    <w:rsid w:val="0098126C"/>
    <w:rsid w:val="009813AC"/>
    <w:rsid w:val="0098193C"/>
    <w:rsid w:val="00981C05"/>
    <w:rsid w:val="00981E75"/>
    <w:rsid w:val="009821F9"/>
    <w:rsid w:val="00982435"/>
    <w:rsid w:val="00982559"/>
    <w:rsid w:val="009825DE"/>
    <w:rsid w:val="00982627"/>
    <w:rsid w:val="00982719"/>
    <w:rsid w:val="00982745"/>
    <w:rsid w:val="0098280F"/>
    <w:rsid w:val="00982E13"/>
    <w:rsid w:val="00982EBB"/>
    <w:rsid w:val="0098307E"/>
    <w:rsid w:val="00983096"/>
    <w:rsid w:val="009830A1"/>
    <w:rsid w:val="0098331C"/>
    <w:rsid w:val="0098338D"/>
    <w:rsid w:val="009837CE"/>
    <w:rsid w:val="00983A0F"/>
    <w:rsid w:val="00983C31"/>
    <w:rsid w:val="00983DFB"/>
    <w:rsid w:val="00983E7E"/>
    <w:rsid w:val="00983ED2"/>
    <w:rsid w:val="00983EF1"/>
    <w:rsid w:val="0098401C"/>
    <w:rsid w:val="009841C1"/>
    <w:rsid w:val="0098461A"/>
    <w:rsid w:val="0098486A"/>
    <w:rsid w:val="009848E7"/>
    <w:rsid w:val="00984A1E"/>
    <w:rsid w:val="00984E8C"/>
    <w:rsid w:val="00984FAA"/>
    <w:rsid w:val="00985121"/>
    <w:rsid w:val="0098513A"/>
    <w:rsid w:val="009854C9"/>
    <w:rsid w:val="009856DB"/>
    <w:rsid w:val="00985CF9"/>
    <w:rsid w:val="00985DBE"/>
    <w:rsid w:val="00985E04"/>
    <w:rsid w:val="00986023"/>
    <w:rsid w:val="009865DA"/>
    <w:rsid w:val="009865F0"/>
    <w:rsid w:val="009866A4"/>
    <w:rsid w:val="009866F9"/>
    <w:rsid w:val="00986C26"/>
    <w:rsid w:val="00986F01"/>
    <w:rsid w:val="00987008"/>
    <w:rsid w:val="00987347"/>
    <w:rsid w:val="009874D7"/>
    <w:rsid w:val="0098765E"/>
    <w:rsid w:val="00987A6D"/>
    <w:rsid w:val="00987BAC"/>
    <w:rsid w:val="00987BB1"/>
    <w:rsid w:val="00987C50"/>
    <w:rsid w:val="00990169"/>
    <w:rsid w:val="009902F9"/>
    <w:rsid w:val="0099033A"/>
    <w:rsid w:val="009905FF"/>
    <w:rsid w:val="00990672"/>
    <w:rsid w:val="00990CF1"/>
    <w:rsid w:val="00990D40"/>
    <w:rsid w:val="00990F98"/>
    <w:rsid w:val="009910A5"/>
    <w:rsid w:val="00991489"/>
    <w:rsid w:val="00991675"/>
    <w:rsid w:val="009919D7"/>
    <w:rsid w:val="00991D95"/>
    <w:rsid w:val="00992008"/>
    <w:rsid w:val="009920C8"/>
    <w:rsid w:val="009928FE"/>
    <w:rsid w:val="009929CF"/>
    <w:rsid w:val="00992A0D"/>
    <w:rsid w:val="00992B05"/>
    <w:rsid w:val="00992BBD"/>
    <w:rsid w:val="00992BC7"/>
    <w:rsid w:val="00993387"/>
    <w:rsid w:val="00993431"/>
    <w:rsid w:val="00993D84"/>
    <w:rsid w:val="00993EC9"/>
    <w:rsid w:val="00993F9C"/>
    <w:rsid w:val="00994540"/>
    <w:rsid w:val="0099478E"/>
    <w:rsid w:val="0099499F"/>
    <w:rsid w:val="00994B8D"/>
    <w:rsid w:val="0099513F"/>
    <w:rsid w:val="0099532D"/>
    <w:rsid w:val="00995563"/>
    <w:rsid w:val="0099566F"/>
    <w:rsid w:val="00995D53"/>
    <w:rsid w:val="00995D8B"/>
    <w:rsid w:val="00995F67"/>
    <w:rsid w:val="00996066"/>
    <w:rsid w:val="0099606C"/>
    <w:rsid w:val="00996409"/>
    <w:rsid w:val="0099641B"/>
    <w:rsid w:val="00996499"/>
    <w:rsid w:val="009965BC"/>
    <w:rsid w:val="00996750"/>
    <w:rsid w:val="0099699D"/>
    <w:rsid w:val="009969D4"/>
    <w:rsid w:val="00996ACD"/>
    <w:rsid w:val="00996BB0"/>
    <w:rsid w:val="00996D00"/>
    <w:rsid w:val="00996D57"/>
    <w:rsid w:val="0099748F"/>
    <w:rsid w:val="0099752F"/>
    <w:rsid w:val="00997A21"/>
    <w:rsid w:val="00997B48"/>
    <w:rsid w:val="009A0083"/>
    <w:rsid w:val="009A033A"/>
    <w:rsid w:val="009A0382"/>
    <w:rsid w:val="009A03DC"/>
    <w:rsid w:val="009A0481"/>
    <w:rsid w:val="009A04DC"/>
    <w:rsid w:val="009A058D"/>
    <w:rsid w:val="009A07D5"/>
    <w:rsid w:val="009A0FD4"/>
    <w:rsid w:val="009A1683"/>
    <w:rsid w:val="009A16C3"/>
    <w:rsid w:val="009A180C"/>
    <w:rsid w:val="009A2217"/>
    <w:rsid w:val="009A228E"/>
    <w:rsid w:val="009A2700"/>
    <w:rsid w:val="009A280D"/>
    <w:rsid w:val="009A2C92"/>
    <w:rsid w:val="009A3215"/>
    <w:rsid w:val="009A34D9"/>
    <w:rsid w:val="009A35F7"/>
    <w:rsid w:val="009A35FD"/>
    <w:rsid w:val="009A386E"/>
    <w:rsid w:val="009A3B8A"/>
    <w:rsid w:val="009A3D6B"/>
    <w:rsid w:val="009A41A1"/>
    <w:rsid w:val="009A42D3"/>
    <w:rsid w:val="009A48BF"/>
    <w:rsid w:val="009A4D66"/>
    <w:rsid w:val="009A5481"/>
    <w:rsid w:val="009A5515"/>
    <w:rsid w:val="009A5574"/>
    <w:rsid w:val="009A567A"/>
    <w:rsid w:val="009A5B4E"/>
    <w:rsid w:val="009A643D"/>
    <w:rsid w:val="009A6A78"/>
    <w:rsid w:val="009A6B22"/>
    <w:rsid w:val="009A6CF3"/>
    <w:rsid w:val="009A7199"/>
    <w:rsid w:val="009A7397"/>
    <w:rsid w:val="009A74E4"/>
    <w:rsid w:val="009A76F7"/>
    <w:rsid w:val="009A7999"/>
    <w:rsid w:val="009A7A27"/>
    <w:rsid w:val="009B0134"/>
    <w:rsid w:val="009B0145"/>
    <w:rsid w:val="009B0655"/>
    <w:rsid w:val="009B06E8"/>
    <w:rsid w:val="009B08A0"/>
    <w:rsid w:val="009B0CAB"/>
    <w:rsid w:val="009B0E88"/>
    <w:rsid w:val="009B0F54"/>
    <w:rsid w:val="009B1120"/>
    <w:rsid w:val="009B146A"/>
    <w:rsid w:val="009B1786"/>
    <w:rsid w:val="009B1A42"/>
    <w:rsid w:val="009B1A57"/>
    <w:rsid w:val="009B2020"/>
    <w:rsid w:val="009B24F2"/>
    <w:rsid w:val="009B252F"/>
    <w:rsid w:val="009B264E"/>
    <w:rsid w:val="009B2724"/>
    <w:rsid w:val="009B2785"/>
    <w:rsid w:val="009B280F"/>
    <w:rsid w:val="009B2C62"/>
    <w:rsid w:val="009B2DBA"/>
    <w:rsid w:val="009B3133"/>
    <w:rsid w:val="009B3504"/>
    <w:rsid w:val="009B366F"/>
    <w:rsid w:val="009B38BC"/>
    <w:rsid w:val="009B42DD"/>
    <w:rsid w:val="009B4362"/>
    <w:rsid w:val="009B43BF"/>
    <w:rsid w:val="009B449D"/>
    <w:rsid w:val="009B4643"/>
    <w:rsid w:val="009B4693"/>
    <w:rsid w:val="009B4A2D"/>
    <w:rsid w:val="009B4A90"/>
    <w:rsid w:val="009B4CF7"/>
    <w:rsid w:val="009B5288"/>
    <w:rsid w:val="009B540B"/>
    <w:rsid w:val="009B54E0"/>
    <w:rsid w:val="009B56F6"/>
    <w:rsid w:val="009B56F9"/>
    <w:rsid w:val="009B591D"/>
    <w:rsid w:val="009B5A07"/>
    <w:rsid w:val="009B5A55"/>
    <w:rsid w:val="009B5CD6"/>
    <w:rsid w:val="009B61E9"/>
    <w:rsid w:val="009B6387"/>
    <w:rsid w:val="009B64D1"/>
    <w:rsid w:val="009B655D"/>
    <w:rsid w:val="009B6884"/>
    <w:rsid w:val="009B6BC6"/>
    <w:rsid w:val="009B6C9D"/>
    <w:rsid w:val="009B6EAB"/>
    <w:rsid w:val="009B70BC"/>
    <w:rsid w:val="009B74D3"/>
    <w:rsid w:val="009B757A"/>
    <w:rsid w:val="009B777E"/>
    <w:rsid w:val="009B7792"/>
    <w:rsid w:val="009C065D"/>
    <w:rsid w:val="009C09C4"/>
    <w:rsid w:val="009C0D78"/>
    <w:rsid w:val="009C1363"/>
    <w:rsid w:val="009C14A4"/>
    <w:rsid w:val="009C15EA"/>
    <w:rsid w:val="009C16B9"/>
    <w:rsid w:val="009C18B8"/>
    <w:rsid w:val="009C1B3C"/>
    <w:rsid w:val="009C1B99"/>
    <w:rsid w:val="009C1E01"/>
    <w:rsid w:val="009C1E09"/>
    <w:rsid w:val="009C1E0B"/>
    <w:rsid w:val="009C1E7A"/>
    <w:rsid w:val="009C2259"/>
    <w:rsid w:val="009C2587"/>
    <w:rsid w:val="009C26C9"/>
    <w:rsid w:val="009C2871"/>
    <w:rsid w:val="009C2EC7"/>
    <w:rsid w:val="009C2F02"/>
    <w:rsid w:val="009C3180"/>
    <w:rsid w:val="009C3230"/>
    <w:rsid w:val="009C3A83"/>
    <w:rsid w:val="009C3C74"/>
    <w:rsid w:val="009C3CE5"/>
    <w:rsid w:val="009C415A"/>
    <w:rsid w:val="009C442C"/>
    <w:rsid w:val="009C4851"/>
    <w:rsid w:val="009C4884"/>
    <w:rsid w:val="009C4928"/>
    <w:rsid w:val="009C4A78"/>
    <w:rsid w:val="009C4A9D"/>
    <w:rsid w:val="009C4AD3"/>
    <w:rsid w:val="009C4F6B"/>
    <w:rsid w:val="009C5000"/>
    <w:rsid w:val="009C5189"/>
    <w:rsid w:val="009C52A7"/>
    <w:rsid w:val="009C5421"/>
    <w:rsid w:val="009C56C2"/>
    <w:rsid w:val="009C56DD"/>
    <w:rsid w:val="009C57A4"/>
    <w:rsid w:val="009C5AFF"/>
    <w:rsid w:val="009C5EC1"/>
    <w:rsid w:val="009C601F"/>
    <w:rsid w:val="009C62F8"/>
    <w:rsid w:val="009C6493"/>
    <w:rsid w:val="009C64BB"/>
    <w:rsid w:val="009C661C"/>
    <w:rsid w:val="009C6A90"/>
    <w:rsid w:val="009C720F"/>
    <w:rsid w:val="009C73CB"/>
    <w:rsid w:val="009C7951"/>
    <w:rsid w:val="009C7B7D"/>
    <w:rsid w:val="009D03E1"/>
    <w:rsid w:val="009D057F"/>
    <w:rsid w:val="009D0581"/>
    <w:rsid w:val="009D07C3"/>
    <w:rsid w:val="009D0946"/>
    <w:rsid w:val="009D097D"/>
    <w:rsid w:val="009D09FF"/>
    <w:rsid w:val="009D0D3A"/>
    <w:rsid w:val="009D0EB6"/>
    <w:rsid w:val="009D0F03"/>
    <w:rsid w:val="009D15C6"/>
    <w:rsid w:val="009D17B9"/>
    <w:rsid w:val="009D1928"/>
    <w:rsid w:val="009D1938"/>
    <w:rsid w:val="009D1A67"/>
    <w:rsid w:val="009D1ED1"/>
    <w:rsid w:val="009D1F69"/>
    <w:rsid w:val="009D2362"/>
    <w:rsid w:val="009D23F9"/>
    <w:rsid w:val="009D2788"/>
    <w:rsid w:val="009D2A1C"/>
    <w:rsid w:val="009D2E41"/>
    <w:rsid w:val="009D307E"/>
    <w:rsid w:val="009D362C"/>
    <w:rsid w:val="009D38F7"/>
    <w:rsid w:val="009D3B77"/>
    <w:rsid w:val="009D3DD0"/>
    <w:rsid w:val="009D406F"/>
    <w:rsid w:val="009D4E4D"/>
    <w:rsid w:val="009D5196"/>
    <w:rsid w:val="009D545A"/>
    <w:rsid w:val="009D558A"/>
    <w:rsid w:val="009D5707"/>
    <w:rsid w:val="009D5BCD"/>
    <w:rsid w:val="009D5BF0"/>
    <w:rsid w:val="009D5E81"/>
    <w:rsid w:val="009D5EDE"/>
    <w:rsid w:val="009D61BD"/>
    <w:rsid w:val="009D6321"/>
    <w:rsid w:val="009D6606"/>
    <w:rsid w:val="009D669A"/>
    <w:rsid w:val="009D6B83"/>
    <w:rsid w:val="009D6B9B"/>
    <w:rsid w:val="009D6CDA"/>
    <w:rsid w:val="009D6D1F"/>
    <w:rsid w:val="009D6D44"/>
    <w:rsid w:val="009D7225"/>
    <w:rsid w:val="009D79E9"/>
    <w:rsid w:val="009E00EA"/>
    <w:rsid w:val="009E01D7"/>
    <w:rsid w:val="009E01D9"/>
    <w:rsid w:val="009E0270"/>
    <w:rsid w:val="009E02E3"/>
    <w:rsid w:val="009E037D"/>
    <w:rsid w:val="009E03C6"/>
    <w:rsid w:val="009E0593"/>
    <w:rsid w:val="009E0A4C"/>
    <w:rsid w:val="009E0BFE"/>
    <w:rsid w:val="009E0CBE"/>
    <w:rsid w:val="009E0CC9"/>
    <w:rsid w:val="009E0E91"/>
    <w:rsid w:val="009E0F4D"/>
    <w:rsid w:val="009E10D6"/>
    <w:rsid w:val="009E1124"/>
    <w:rsid w:val="009E11F6"/>
    <w:rsid w:val="009E165F"/>
    <w:rsid w:val="009E1B59"/>
    <w:rsid w:val="009E1CA8"/>
    <w:rsid w:val="009E1CCF"/>
    <w:rsid w:val="009E1F4C"/>
    <w:rsid w:val="009E1F85"/>
    <w:rsid w:val="009E1FED"/>
    <w:rsid w:val="009E2093"/>
    <w:rsid w:val="009E22FA"/>
    <w:rsid w:val="009E245F"/>
    <w:rsid w:val="009E2CFF"/>
    <w:rsid w:val="009E2D9C"/>
    <w:rsid w:val="009E2E6B"/>
    <w:rsid w:val="009E31B7"/>
    <w:rsid w:val="009E31FC"/>
    <w:rsid w:val="009E323E"/>
    <w:rsid w:val="009E38EB"/>
    <w:rsid w:val="009E3D63"/>
    <w:rsid w:val="009E3F46"/>
    <w:rsid w:val="009E3FA9"/>
    <w:rsid w:val="009E4310"/>
    <w:rsid w:val="009E4409"/>
    <w:rsid w:val="009E44DA"/>
    <w:rsid w:val="009E4744"/>
    <w:rsid w:val="009E47E0"/>
    <w:rsid w:val="009E4878"/>
    <w:rsid w:val="009E488B"/>
    <w:rsid w:val="009E4947"/>
    <w:rsid w:val="009E4A71"/>
    <w:rsid w:val="009E4B60"/>
    <w:rsid w:val="009E4CB5"/>
    <w:rsid w:val="009E4CBA"/>
    <w:rsid w:val="009E4EC9"/>
    <w:rsid w:val="009E4FA3"/>
    <w:rsid w:val="009E526A"/>
    <w:rsid w:val="009E5392"/>
    <w:rsid w:val="009E5542"/>
    <w:rsid w:val="009E5687"/>
    <w:rsid w:val="009E58B0"/>
    <w:rsid w:val="009E5BE4"/>
    <w:rsid w:val="009E5D00"/>
    <w:rsid w:val="009E5D5A"/>
    <w:rsid w:val="009E64B1"/>
    <w:rsid w:val="009E67F6"/>
    <w:rsid w:val="009E6876"/>
    <w:rsid w:val="009E68AC"/>
    <w:rsid w:val="009E69A0"/>
    <w:rsid w:val="009E6D30"/>
    <w:rsid w:val="009E6DB6"/>
    <w:rsid w:val="009E71BC"/>
    <w:rsid w:val="009E76BF"/>
    <w:rsid w:val="009E784E"/>
    <w:rsid w:val="009E7AD0"/>
    <w:rsid w:val="009E7BED"/>
    <w:rsid w:val="009E7F68"/>
    <w:rsid w:val="009F00C1"/>
    <w:rsid w:val="009F0630"/>
    <w:rsid w:val="009F0654"/>
    <w:rsid w:val="009F0984"/>
    <w:rsid w:val="009F0B36"/>
    <w:rsid w:val="009F0B5C"/>
    <w:rsid w:val="009F1180"/>
    <w:rsid w:val="009F1758"/>
    <w:rsid w:val="009F1BCE"/>
    <w:rsid w:val="009F1C84"/>
    <w:rsid w:val="009F1D68"/>
    <w:rsid w:val="009F2114"/>
    <w:rsid w:val="009F2262"/>
    <w:rsid w:val="009F28E2"/>
    <w:rsid w:val="009F299F"/>
    <w:rsid w:val="009F29F1"/>
    <w:rsid w:val="009F2C2D"/>
    <w:rsid w:val="009F3315"/>
    <w:rsid w:val="009F3377"/>
    <w:rsid w:val="009F3572"/>
    <w:rsid w:val="009F3BCC"/>
    <w:rsid w:val="009F4171"/>
    <w:rsid w:val="009F42E8"/>
    <w:rsid w:val="009F441E"/>
    <w:rsid w:val="009F4583"/>
    <w:rsid w:val="009F47CE"/>
    <w:rsid w:val="009F4A66"/>
    <w:rsid w:val="009F4ADA"/>
    <w:rsid w:val="009F4BA8"/>
    <w:rsid w:val="009F4BFE"/>
    <w:rsid w:val="009F52A8"/>
    <w:rsid w:val="009F5540"/>
    <w:rsid w:val="009F5737"/>
    <w:rsid w:val="009F5858"/>
    <w:rsid w:val="009F5BE6"/>
    <w:rsid w:val="009F6239"/>
    <w:rsid w:val="009F637B"/>
    <w:rsid w:val="009F64F1"/>
    <w:rsid w:val="009F6658"/>
    <w:rsid w:val="009F66B8"/>
    <w:rsid w:val="009F6A0D"/>
    <w:rsid w:val="009F6BF2"/>
    <w:rsid w:val="009F6C05"/>
    <w:rsid w:val="009F6C7B"/>
    <w:rsid w:val="009F6E73"/>
    <w:rsid w:val="009F702C"/>
    <w:rsid w:val="009F7100"/>
    <w:rsid w:val="009F7294"/>
    <w:rsid w:val="009F734C"/>
    <w:rsid w:val="009F746A"/>
    <w:rsid w:val="009F7477"/>
    <w:rsid w:val="009F7C9B"/>
    <w:rsid w:val="009F7E8C"/>
    <w:rsid w:val="009F7FB3"/>
    <w:rsid w:val="00A009BF"/>
    <w:rsid w:val="00A00B3E"/>
    <w:rsid w:val="00A00BA5"/>
    <w:rsid w:val="00A017A8"/>
    <w:rsid w:val="00A01AAD"/>
    <w:rsid w:val="00A01B15"/>
    <w:rsid w:val="00A01BA3"/>
    <w:rsid w:val="00A01EAA"/>
    <w:rsid w:val="00A01F25"/>
    <w:rsid w:val="00A021AA"/>
    <w:rsid w:val="00A025B6"/>
    <w:rsid w:val="00A02719"/>
    <w:rsid w:val="00A028E5"/>
    <w:rsid w:val="00A02AA2"/>
    <w:rsid w:val="00A02C20"/>
    <w:rsid w:val="00A02F04"/>
    <w:rsid w:val="00A02FD1"/>
    <w:rsid w:val="00A0313B"/>
    <w:rsid w:val="00A03595"/>
    <w:rsid w:val="00A0378E"/>
    <w:rsid w:val="00A03BA5"/>
    <w:rsid w:val="00A03D76"/>
    <w:rsid w:val="00A03F67"/>
    <w:rsid w:val="00A04712"/>
    <w:rsid w:val="00A04A03"/>
    <w:rsid w:val="00A04B9B"/>
    <w:rsid w:val="00A04CFA"/>
    <w:rsid w:val="00A04D9F"/>
    <w:rsid w:val="00A05069"/>
    <w:rsid w:val="00A050D7"/>
    <w:rsid w:val="00A0534B"/>
    <w:rsid w:val="00A05BB1"/>
    <w:rsid w:val="00A05C18"/>
    <w:rsid w:val="00A05C7E"/>
    <w:rsid w:val="00A0638A"/>
    <w:rsid w:val="00A069D1"/>
    <w:rsid w:val="00A06E2E"/>
    <w:rsid w:val="00A070B7"/>
    <w:rsid w:val="00A071C5"/>
    <w:rsid w:val="00A074B7"/>
    <w:rsid w:val="00A075D3"/>
    <w:rsid w:val="00A07991"/>
    <w:rsid w:val="00A079A5"/>
    <w:rsid w:val="00A079C6"/>
    <w:rsid w:val="00A07ACD"/>
    <w:rsid w:val="00A07B27"/>
    <w:rsid w:val="00A07F1F"/>
    <w:rsid w:val="00A10084"/>
    <w:rsid w:val="00A1008B"/>
    <w:rsid w:val="00A102E9"/>
    <w:rsid w:val="00A104CE"/>
    <w:rsid w:val="00A104F2"/>
    <w:rsid w:val="00A106AC"/>
    <w:rsid w:val="00A1072D"/>
    <w:rsid w:val="00A1092B"/>
    <w:rsid w:val="00A10CDE"/>
    <w:rsid w:val="00A1135A"/>
    <w:rsid w:val="00A11545"/>
    <w:rsid w:val="00A115A9"/>
    <w:rsid w:val="00A119AA"/>
    <w:rsid w:val="00A11EAA"/>
    <w:rsid w:val="00A128A8"/>
    <w:rsid w:val="00A12C31"/>
    <w:rsid w:val="00A12DE8"/>
    <w:rsid w:val="00A12F1D"/>
    <w:rsid w:val="00A12FE0"/>
    <w:rsid w:val="00A13176"/>
    <w:rsid w:val="00A132C6"/>
    <w:rsid w:val="00A132F4"/>
    <w:rsid w:val="00A1368C"/>
    <w:rsid w:val="00A139FC"/>
    <w:rsid w:val="00A13A89"/>
    <w:rsid w:val="00A13E76"/>
    <w:rsid w:val="00A14294"/>
    <w:rsid w:val="00A143E1"/>
    <w:rsid w:val="00A143F0"/>
    <w:rsid w:val="00A14598"/>
    <w:rsid w:val="00A14748"/>
    <w:rsid w:val="00A14887"/>
    <w:rsid w:val="00A148D4"/>
    <w:rsid w:val="00A14A68"/>
    <w:rsid w:val="00A14DE8"/>
    <w:rsid w:val="00A150BE"/>
    <w:rsid w:val="00A152E5"/>
    <w:rsid w:val="00A15789"/>
    <w:rsid w:val="00A15BD1"/>
    <w:rsid w:val="00A15F04"/>
    <w:rsid w:val="00A15F6E"/>
    <w:rsid w:val="00A160A9"/>
    <w:rsid w:val="00A1671A"/>
    <w:rsid w:val="00A1680D"/>
    <w:rsid w:val="00A168D9"/>
    <w:rsid w:val="00A16CA1"/>
    <w:rsid w:val="00A16EA7"/>
    <w:rsid w:val="00A16FB9"/>
    <w:rsid w:val="00A1716C"/>
    <w:rsid w:val="00A1749D"/>
    <w:rsid w:val="00A176DE"/>
    <w:rsid w:val="00A176FF"/>
    <w:rsid w:val="00A17898"/>
    <w:rsid w:val="00A178FD"/>
    <w:rsid w:val="00A17CC1"/>
    <w:rsid w:val="00A17DD7"/>
    <w:rsid w:val="00A20625"/>
    <w:rsid w:val="00A20B17"/>
    <w:rsid w:val="00A20F11"/>
    <w:rsid w:val="00A21028"/>
    <w:rsid w:val="00A212CF"/>
    <w:rsid w:val="00A2132E"/>
    <w:rsid w:val="00A2190F"/>
    <w:rsid w:val="00A21962"/>
    <w:rsid w:val="00A21B20"/>
    <w:rsid w:val="00A21CF0"/>
    <w:rsid w:val="00A21D6F"/>
    <w:rsid w:val="00A21DA9"/>
    <w:rsid w:val="00A21DDD"/>
    <w:rsid w:val="00A21EDD"/>
    <w:rsid w:val="00A21F0B"/>
    <w:rsid w:val="00A21FF6"/>
    <w:rsid w:val="00A22001"/>
    <w:rsid w:val="00A22037"/>
    <w:rsid w:val="00A22132"/>
    <w:rsid w:val="00A22233"/>
    <w:rsid w:val="00A222CC"/>
    <w:rsid w:val="00A2264A"/>
    <w:rsid w:val="00A22BA1"/>
    <w:rsid w:val="00A22F40"/>
    <w:rsid w:val="00A23718"/>
    <w:rsid w:val="00A23764"/>
    <w:rsid w:val="00A238F3"/>
    <w:rsid w:val="00A23AB0"/>
    <w:rsid w:val="00A23D62"/>
    <w:rsid w:val="00A241A2"/>
    <w:rsid w:val="00A2445B"/>
    <w:rsid w:val="00A24949"/>
    <w:rsid w:val="00A2507A"/>
    <w:rsid w:val="00A252FD"/>
    <w:rsid w:val="00A25709"/>
    <w:rsid w:val="00A25D3B"/>
    <w:rsid w:val="00A266C5"/>
    <w:rsid w:val="00A26704"/>
    <w:rsid w:val="00A2688C"/>
    <w:rsid w:val="00A26B02"/>
    <w:rsid w:val="00A26B03"/>
    <w:rsid w:val="00A26C43"/>
    <w:rsid w:val="00A26CA1"/>
    <w:rsid w:val="00A26D60"/>
    <w:rsid w:val="00A26E70"/>
    <w:rsid w:val="00A27101"/>
    <w:rsid w:val="00A2712F"/>
    <w:rsid w:val="00A27303"/>
    <w:rsid w:val="00A27448"/>
    <w:rsid w:val="00A278DB"/>
    <w:rsid w:val="00A301B0"/>
    <w:rsid w:val="00A3020D"/>
    <w:rsid w:val="00A30210"/>
    <w:rsid w:val="00A303A8"/>
    <w:rsid w:val="00A30425"/>
    <w:rsid w:val="00A304BF"/>
    <w:rsid w:val="00A3052D"/>
    <w:rsid w:val="00A308B2"/>
    <w:rsid w:val="00A309C6"/>
    <w:rsid w:val="00A30A13"/>
    <w:rsid w:val="00A30B92"/>
    <w:rsid w:val="00A30BC0"/>
    <w:rsid w:val="00A30C55"/>
    <w:rsid w:val="00A30E91"/>
    <w:rsid w:val="00A30F98"/>
    <w:rsid w:val="00A3115A"/>
    <w:rsid w:val="00A312AD"/>
    <w:rsid w:val="00A313F8"/>
    <w:rsid w:val="00A31657"/>
    <w:rsid w:val="00A31734"/>
    <w:rsid w:val="00A31778"/>
    <w:rsid w:val="00A317A3"/>
    <w:rsid w:val="00A3187D"/>
    <w:rsid w:val="00A318E4"/>
    <w:rsid w:val="00A31C8F"/>
    <w:rsid w:val="00A3227D"/>
    <w:rsid w:val="00A32647"/>
    <w:rsid w:val="00A326F2"/>
    <w:rsid w:val="00A32717"/>
    <w:rsid w:val="00A3277F"/>
    <w:rsid w:val="00A32A65"/>
    <w:rsid w:val="00A32AFC"/>
    <w:rsid w:val="00A32C28"/>
    <w:rsid w:val="00A32CD1"/>
    <w:rsid w:val="00A32E4E"/>
    <w:rsid w:val="00A33019"/>
    <w:rsid w:val="00A3301F"/>
    <w:rsid w:val="00A330CB"/>
    <w:rsid w:val="00A333F6"/>
    <w:rsid w:val="00A336E7"/>
    <w:rsid w:val="00A33B30"/>
    <w:rsid w:val="00A33BAE"/>
    <w:rsid w:val="00A33D3C"/>
    <w:rsid w:val="00A33E28"/>
    <w:rsid w:val="00A3430F"/>
    <w:rsid w:val="00A3443F"/>
    <w:rsid w:val="00A34538"/>
    <w:rsid w:val="00A347CC"/>
    <w:rsid w:val="00A34882"/>
    <w:rsid w:val="00A349DD"/>
    <w:rsid w:val="00A34D12"/>
    <w:rsid w:val="00A34E0F"/>
    <w:rsid w:val="00A354E8"/>
    <w:rsid w:val="00A3553E"/>
    <w:rsid w:val="00A355F4"/>
    <w:rsid w:val="00A3560C"/>
    <w:rsid w:val="00A357C1"/>
    <w:rsid w:val="00A358C4"/>
    <w:rsid w:val="00A35ACA"/>
    <w:rsid w:val="00A35B65"/>
    <w:rsid w:val="00A35E5F"/>
    <w:rsid w:val="00A35F88"/>
    <w:rsid w:val="00A360F8"/>
    <w:rsid w:val="00A36400"/>
    <w:rsid w:val="00A3647F"/>
    <w:rsid w:val="00A36493"/>
    <w:rsid w:val="00A36842"/>
    <w:rsid w:val="00A36B76"/>
    <w:rsid w:val="00A36BF7"/>
    <w:rsid w:val="00A36C43"/>
    <w:rsid w:val="00A36C9C"/>
    <w:rsid w:val="00A372A5"/>
    <w:rsid w:val="00A37574"/>
    <w:rsid w:val="00A37D0D"/>
    <w:rsid w:val="00A37F90"/>
    <w:rsid w:val="00A40325"/>
    <w:rsid w:val="00A4089E"/>
    <w:rsid w:val="00A40FE5"/>
    <w:rsid w:val="00A4103C"/>
    <w:rsid w:val="00A4109C"/>
    <w:rsid w:val="00A415E6"/>
    <w:rsid w:val="00A41726"/>
    <w:rsid w:val="00A41B00"/>
    <w:rsid w:val="00A41D03"/>
    <w:rsid w:val="00A41D52"/>
    <w:rsid w:val="00A41E7C"/>
    <w:rsid w:val="00A42026"/>
    <w:rsid w:val="00A420D8"/>
    <w:rsid w:val="00A427D6"/>
    <w:rsid w:val="00A428DE"/>
    <w:rsid w:val="00A42AF7"/>
    <w:rsid w:val="00A42B0E"/>
    <w:rsid w:val="00A42BED"/>
    <w:rsid w:val="00A42CD4"/>
    <w:rsid w:val="00A42D88"/>
    <w:rsid w:val="00A42EF3"/>
    <w:rsid w:val="00A42EFE"/>
    <w:rsid w:val="00A4327B"/>
    <w:rsid w:val="00A43E70"/>
    <w:rsid w:val="00A43EF4"/>
    <w:rsid w:val="00A44066"/>
    <w:rsid w:val="00A4436C"/>
    <w:rsid w:val="00A44518"/>
    <w:rsid w:val="00A445E5"/>
    <w:rsid w:val="00A44625"/>
    <w:rsid w:val="00A44C05"/>
    <w:rsid w:val="00A44C56"/>
    <w:rsid w:val="00A44C91"/>
    <w:rsid w:val="00A44EA7"/>
    <w:rsid w:val="00A451A0"/>
    <w:rsid w:val="00A4542B"/>
    <w:rsid w:val="00A45444"/>
    <w:rsid w:val="00A455EC"/>
    <w:rsid w:val="00A45D10"/>
    <w:rsid w:val="00A45FF3"/>
    <w:rsid w:val="00A464C8"/>
    <w:rsid w:val="00A46608"/>
    <w:rsid w:val="00A46989"/>
    <w:rsid w:val="00A46CB6"/>
    <w:rsid w:val="00A46F94"/>
    <w:rsid w:val="00A47281"/>
    <w:rsid w:val="00A4765F"/>
    <w:rsid w:val="00A47698"/>
    <w:rsid w:val="00A47868"/>
    <w:rsid w:val="00A47B26"/>
    <w:rsid w:val="00A47D63"/>
    <w:rsid w:val="00A47ECE"/>
    <w:rsid w:val="00A500EF"/>
    <w:rsid w:val="00A50328"/>
    <w:rsid w:val="00A504C0"/>
    <w:rsid w:val="00A504F8"/>
    <w:rsid w:val="00A505DE"/>
    <w:rsid w:val="00A5075C"/>
    <w:rsid w:val="00A50CDF"/>
    <w:rsid w:val="00A50D3F"/>
    <w:rsid w:val="00A50D81"/>
    <w:rsid w:val="00A50D97"/>
    <w:rsid w:val="00A50DBB"/>
    <w:rsid w:val="00A5102B"/>
    <w:rsid w:val="00A51099"/>
    <w:rsid w:val="00A51164"/>
    <w:rsid w:val="00A5135F"/>
    <w:rsid w:val="00A51818"/>
    <w:rsid w:val="00A51A3F"/>
    <w:rsid w:val="00A51ACE"/>
    <w:rsid w:val="00A520A2"/>
    <w:rsid w:val="00A525F4"/>
    <w:rsid w:val="00A52857"/>
    <w:rsid w:val="00A529E8"/>
    <w:rsid w:val="00A52C84"/>
    <w:rsid w:val="00A5305F"/>
    <w:rsid w:val="00A5314F"/>
    <w:rsid w:val="00A531BB"/>
    <w:rsid w:val="00A5327C"/>
    <w:rsid w:val="00A53A7F"/>
    <w:rsid w:val="00A53AE7"/>
    <w:rsid w:val="00A53F6A"/>
    <w:rsid w:val="00A54056"/>
    <w:rsid w:val="00A541ED"/>
    <w:rsid w:val="00A54439"/>
    <w:rsid w:val="00A544F2"/>
    <w:rsid w:val="00A549DA"/>
    <w:rsid w:val="00A54E74"/>
    <w:rsid w:val="00A558F9"/>
    <w:rsid w:val="00A55B2C"/>
    <w:rsid w:val="00A55C25"/>
    <w:rsid w:val="00A55D23"/>
    <w:rsid w:val="00A55DBA"/>
    <w:rsid w:val="00A56513"/>
    <w:rsid w:val="00A567A6"/>
    <w:rsid w:val="00A56A15"/>
    <w:rsid w:val="00A56AC3"/>
    <w:rsid w:val="00A56AC9"/>
    <w:rsid w:val="00A56C71"/>
    <w:rsid w:val="00A5721C"/>
    <w:rsid w:val="00A57434"/>
    <w:rsid w:val="00A574FA"/>
    <w:rsid w:val="00A57592"/>
    <w:rsid w:val="00A57EB4"/>
    <w:rsid w:val="00A57FDC"/>
    <w:rsid w:val="00A6008D"/>
    <w:rsid w:val="00A60563"/>
    <w:rsid w:val="00A60A26"/>
    <w:rsid w:val="00A60BB9"/>
    <w:rsid w:val="00A60CF4"/>
    <w:rsid w:val="00A611D9"/>
    <w:rsid w:val="00A61239"/>
    <w:rsid w:val="00A6126D"/>
    <w:rsid w:val="00A61446"/>
    <w:rsid w:val="00A6146C"/>
    <w:rsid w:val="00A614EB"/>
    <w:rsid w:val="00A614EC"/>
    <w:rsid w:val="00A6165A"/>
    <w:rsid w:val="00A61705"/>
    <w:rsid w:val="00A61BAE"/>
    <w:rsid w:val="00A61E6C"/>
    <w:rsid w:val="00A61F47"/>
    <w:rsid w:val="00A61FE3"/>
    <w:rsid w:val="00A62293"/>
    <w:rsid w:val="00A6248E"/>
    <w:rsid w:val="00A62781"/>
    <w:rsid w:val="00A62D5D"/>
    <w:rsid w:val="00A62FC9"/>
    <w:rsid w:val="00A6304E"/>
    <w:rsid w:val="00A632BF"/>
    <w:rsid w:val="00A63410"/>
    <w:rsid w:val="00A634BE"/>
    <w:rsid w:val="00A6350E"/>
    <w:rsid w:val="00A63D22"/>
    <w:rsid w:val="00A63F85"/>
    <w:rsid w:val="00A6422F"/>
    <w:rsid w:val="00A64769"/>
    <w:rsid w:val="00A64B32"/>
    <w:rsid w:val="00A65106"/>
    <w:rsid w:val="00A6541B"/>
    <w:rsid w:val="00A654E7"/>
    <w:rsid w:val="00A6591E"/>
    <w:rsid w:val="00A6592D"/>
    <w:rsid w:val="00A65C97"/>
    <w:rsid w:val="00A65DAD"/>
    <w:rsid w:val="00A65E23"/>
    <w:rsid w:val="00A6608F"/>
    <w:rsid w:val="00A661CC"/>
    <w:rsid w:val="00A66234"/>
    <w:rsid w:val="00A6633A"/>
    <w:rsid w:val="00A66C65"/>
    <w:rsid w:val="00A66D34"/>
    <w:rsid w:val="00A66DE4"/>
    <w:rsid w:val="00A67215"/>
    <w:rsid w:val="00A674EC"/>
    <w:rsid w:val="00A67913"/>
    <w:rsid w:val="00A67969"/>
    <w:rsid w:val="00A67A73"/>
    <w:rsid w:val="00A67B22"/>
    <w:rsid w:val="00A67DAB"/>
    <w:rsid w:val="00A70B63"/>
    <w:rsid w:val="00A70CAF"/>
    <w:rsid w:val="00A70D18"/>
    <w:rsid w:val="00A70F93"/>
    <w:rsid w:val="00A7113E"/>
    <w:rsid w:val="00A714FB"/>
    <w:rsid w:val="00A716BA"/>
    <w:rsid w:val="00A71A6C"/>
    <w:rsid w:val="00A71D19"/>
    <w:rsid w:val="00A71D1F"/>
    <w:rsid w:val="00A71FA1"/>
    <w:rsid w:val="00A722A2"/>
    <w:rsid w:val="00A72432"/>
    <w:rsid w:val="00A724F8"/>
    <w:rsid w:val="00A727AD"/>
    <w:rsid w:val="00A72998"/>
    <w:rsid w:val="00A72B93"/>
    <w:rsid w:val="00A72EA9"/>
    <w:rsid w:val="00A7340D"/>
    <w:rsid w:val="00A734C9"/>
    <w:rsid w:val="00A73704"/>
    <w:rsid w:val="00A7391E"/>
    <w:rsid w:val="00A73E86"/>
    <w:rsid w:val="00A74064"/>
    <w:rsid w:val="00A74260"/>
    <w:rsid w:val="00A743F8"/>
    <w:rsid w:val="00A74599"/>
    <w:rsid w:val="00A746F1"/>
    <w:rsid w:val="00A74745"/>
    <w:rsid w:val="00A7483E"/>
    <w:rsid w:val="00A748F0"/>
    <w:rsid w:val="00A74934"/>
    <w:rsid w:val="00A74B9B"/>
    <w:rsid w:val="00A74E6A"/>
    <w:rsid w:val="00A74ECB"/>
    <w:rsid w:val="00A74F50"/>
    <w:rsid w:val="00A750EE"/>
    <w:rsid w:val="00A75892"/>
    <w:rsid w:val="00A759D5"/>
    <w:rsid w:val="00A75A1F"/>
    <w:rsid w:val="00A75FF4"/>
    <w:rsid w:val="00A76552"/>
    <w:rsid w:val="00A766E4"/>
    <w:rsid w:val="00A766FF"/>
    <w:rsid w:val="00A767E4"/>
    <w:rsid w:val="00A76886"/>
    <w:rsid w:val="00A768AA"/>
    <w:rsid w:val="00A76BFF"/>
    <w:rsid w:val="00A76CC0"/>
    <w:rsid w:val="00A76EF3"/>
    <w:rsid w:val="00A773F9"/>
    <w:rsid w:val="00A77C21"/>
    <w:rsid w:val="00A77D6D"/>
    <w:rsid w:val="00A8014C"/>
    <w:rsid w:val="00A8053C"/>
    <w:rsid w:val="00A8084D"/>
    <w:rsid w:val="00A808DB"/>
    <w:rsid w:val="00A80B2C"/>
    <w:rsid w:val="00A80B3C"/>
    <w:rsid w:val="00A80B74"/>
    <w:rsid w:val="00A80D7E"/>
    <w:rsid w:val="00A80E71"/>
    <w:rsid w:val="00A80FF2"/>
    <w:rsid w:val="00A81252"/>
    <w:rsid w:val="00A81A94"/>
    <w:rsid w:val="00A81AD0"/>
    <w:rsid w:val="00A81B79"/>
    <w:rsid w:val="00A81C96"/>
    <w:rsid w:val="00A81D28"/>
    <w:rsid w:val="00A81D45"/>
    <w:rsid w:val="00A81D9F"/>
    <w:rsid w:val="00A81FE1"/>
    <w:rsid w:val="00A82029"/>
    <w:rsid w:val="00A8223B"/>
    <w:rsid w:val="00A82534"/>
    <w:rsid w:val="00A82717"/>
    <w:rsid w:val="00A82943"/>
    <w:rsid w:val="00A82948"/>
    <w:rsid w:val="00A82B05"/>
    <w:rsid w:val="00A82BA1"/>
    <w:rsid w:val="00A82C5B"/>
    <w:rsid w:val="00A8329D"/>
    <w:rsid w:val="00A8364E"/>
    <w:rsid w:val="00A83ACF"/>
    <w:rsid w:val="00A83DE8"/>
    <w:rsid w:val="00A843C4"/>
    <w:rsid w:val="00A845F6"/>
    <w:rsid w:val="00A847DA"/>
    <w:rsid w:val="00A84B9F"/>
    <w:rsid w:val="00A84D50"/>
    <w:rsid w:val="00A84E12"/>
    <w:rsid w:val="00A85346"/>
    <w:rsid w:val="00A85810"/>
    <w:rsid w:val="00A85BCD"/>
    <w:rsid w:val="00A85D0F"/>
    <w:rsid w:val="00A85EDA"/>
    <w:rsid w:val="00A86039"/>
    <w:rsid w:val="00A860BF"/>
    <w:rsid w:val="00A860F3"/>
    <w:rsid w:val="00A86C7B"/>
    <w:rsid w:val="00A86E2E"/>
    <w:rsid w:val="00A86F95"/>
    <w:rsid w:val="00A871C4"/>
    <w:rsid w:val="00A871DA"/>
    <w:rsid w:val="00A87332"/>
    <w:rsid w:val="00A878B9"/>
    <w:rsid w:val="00A87DD8"/>
    <w:rsid w:val="00A87EE2"/>
    <w:rsid w:val="00A87FF6"/>
    <w:rsid w:val="00A90442"/>
    <w:rsid w:val="00A90503"/>
    <w:rsid w:val="00A90B83"/>
    <w:rsid w:val="00A9108B"/>
    <w:rsid w:val="00A9119A"/>
    <w:rsid w:val="00A911F3"/>
    <w:rsid w:val="00A91699"/>
    <w:rsid w:val="00A917F7"/>
    <w:rsid w:val="00A91FD7"/>
    <w:rsid w:val="00A92037"/>
    <w:rsid w:val="00A92107"/>
    <w:rsid w:val="00A92170"/>
    <w:rsid w:val="00A92671"/>
    <w:rsid w:val="00A927C2"/>
    <w:rsid w:val="00A9289F"/>
    <w:rsid w:val="00A92A30"/>
    <w:rsid w:val="00A93036"/>
    <w:rsid w:val="00A930D5"/>
    <w:rsid w:val="00A931BB"/>
    <w:rsid w:val="00A93636"/>
    <w:rsid w:val="00A93749"/>
    <w:rsid w:val="00A9396C"/>
    <w:rsid w:val="00A93DAA"/>
    <w:rsid w:val="00A9453E"/>
    <w:rsid w:val="00A946FD"/>
    <w:rsid w:val="00A94849"/>
    <w:rsid w:val="00A9495F"/>
    <w:rsid w:val="00A94962"/>
    <w:rsid w:val="00A949AE"/>
    <w:rsid w:val="00A94ABB"/>
    <w:rsid w:val="00A94C15"/>
    <w:rsid w:val="00A94F3E"/>
    <w:rsid w:val="00A9501B"/>
    <w:rsid w:val="00A951CD"/>
    <w:rsid w:val="00A9522D"/>
    <w:rsid w:val="00A95300"/>
    <w:rsid w:val="00A95697"/>
    <w:rsid w:val="00A956B1"/>
    <w:rsid w:val="00A95932"/>
    <w:rsid w:val="00A95A19"/>
    <w:rsid w:val="00A95CAF"/>
    <w:rsid w:val="00A95D13"/>
    <w:rsid w:val="00A95D46"/>
    <w:rsid w:val="00A95DED"/>
    <w:rsid w:val="00A95E89"/>
    <w:rsid w:val="00A9618D"/>
    <w:rsid w:val="00A961DE"/>
    <w:rsid w:val="00A962F1"/>
    <w:rsid w:val="00A9663C"/>
    <w:rsid w:val="00A9681E"/>
    <w:rsid w:val="00A96A38"/>
    <w:rsid w:val="00A96CDB"/>
    <w:rsid w:val="00A96E4B"/>
    <w:rsid w:val="00A97601"/>
    <w:rsid w:val="00A97670"/>
    <w:rsid w:val="00A97948"/>
    <w:rsid w:val="00A979EA"/>
    <w:rsid w:val="00A97B74"/>
    <w:rsid w:val="00A97B82"/>
    <w:rsid w:val="00A97E96"/>
    <w:rsid w:val="00AA0060"/>
    <w:rsid w:val="00AA007A"/>
    <w:rsid w:val="00AA00E1"/>
    <w:rsid w:val="00AA0235"/>
    <w:rsid w:val="00AA02FE"/>
    <w:rsid w:val="00AA0D6A"/>
    <w:rsid w:val="00AA0E8A"/>
    <w:rsid w:val="00AA0EAB"/>
    <w:rsid w:val="00AA12B3"/>
    <w:rsid w:val="00AA12C5"/>
    <w:rsid w:val="00AA16B2"/>
    <w:rsid w:val="00AA1C89"/>
    <w:rsid w:val="00AA1E89"/>
    <w:rsid w:val="00AA2285"/>
    <w:rsid w:val="00AA2392"/>
    <w:rsid w:val="00AA255D"/>
    <w:rsid w:val="00AA258E"/>
    <w:rsid w:val="00AA274B"/>
    <w:rsid w:val="00AA2FE5"/>
    <w:rsid w:val="00AA353F"/>
    <w:rsid w:val="00AA35B4"/>
    <w:rsid w:val="00AA3603"/>
    <w:rsid w:val="00AA367D"/>
    <w:rsid w:val="00AA3B49"/>
    <w:rsid w:val="00AA3B57"/>
    <w:rsid w:val="00AA3D53"/>
    <w:rsid w:val="00AA46F0"/>
    <w:rsid w:val="00AA47DB"/>
    <w:rsid w:val="00AA4DB7"/>
    <w:rsid w:val="00AA4DD2"/>
    <w:rsid w:val="00AA4E64"/>
    <w:rsid w:val="00AA4ECE"/>
    <w:rsid w:val="00AA5069"/>
    <w:rsid w:val="00AA5443"/>
    <w:rsid w:val="00AA57FB"/>
    <w:rsid w:val="00AA5918"/>
    <w:rsid w:val="00AA5CF6"/>
    <w:rsid w:val="00AA5F1A"/>
    <w:rsid w:val="00AA5FD8"/>
    <w:rsid w:val="00AA603A"/>
    <w:rsid w:val="00AA607B"/>
    <w:rsid w:val="00AA6586"/>
    <w:rsid w:val="00AA685A"/>
    <w:rsid w:val="00AA6C3C"/>
    <w:rsid w:val="00AA7225"/>
    <w:rsid w:val="00AA73C3"/>
    <w:rsid w:val="00AA756E"/>
    <w:rsid w:val="00AA75F7"/>
    <w:rsid w:val="00AA76F1"/>
    <w:rsid w:val="00AA7713"/>
    <w:rsid w:val="00AA78B4"/>
    <w:rsid w:val="00AA7DB5"/>
    <w:rsid w:val="00AA7DEE"/>
    <w:rsid w:val="00AA7E3A"/>
    <w:rsid w:val="00AB0508"/>
    <w:rsid w:val="00AB067C"/>
    <w:rsid w:val="00AB073E"/>
    <w:rsid w:val="00AB0950"/>
    <w:rsid w:val="00AB095B"/>
    <w:rsid w:val="00AB0989"/>
    <w:rsid w:val="00AB0AAB"/>
    <w:rsid w:val="00AB0E0B"/>
    <w:rsid w:val="00AB13AF"/>
    <w:rsid w:val="00AB14AE"/>
    <w:rsid w:val="00AB14D7"/>
    <w:rsid w:val="00AB164D"/>
    <w:rsid w:val="00AB16B0"/>
    <w:rsid w:val="00AB1A13"/>
    <w:rsid w:val="00AB1D66"/>
    <w:rsid w:val="00AB1E57"/>
    <w:rsid w:val="00AB1E90"/>
    <w:rsid w:val="00AB1F52"/>
    <w:rsid w:val="00AB22B9"/>
    <w:rsid w:val="00AB231B"/>
    <w:rsid w:val="00AB240C"/>
    <w:rsid w:val="00AB24C5"/>
    <w:rsid w:val="00AB251E"/>
    <w:rsid w:val="00AB25BF"/>
    <w:rsid w:val="00AB2997"/>
    <w:rsid w:val="00AB29E8"/>
    <w:rsid w:val="00AB2D5B"/>
    <w:rsid w:val="00AB2E87"/>
    <w:rsid w:val="00AB3173"/>
    <w:rsid w:val="00AB31BC"/>
    <w:rsid w:val="00AB36D2"/>
    <w:rsid w:val="00AB3D7C"/>
    <w:rsid w:val="00AB3E40"/>
    <w:rsid w:val="00AB3F69"/>
    <w:rsid w:val="00AB3FBA"/>
    <w:rsid w:val="00AB424B"/>
    <w:rsid w:val="00AB47DC"/>
    <w:rsid w:val="00AB4E79"/>
    <w:rsid w:val="00AB4E9F"/>
    <w:rsid w:val="00AB506E"/>
    <w:rsid w:val="00AB5493"/>
    <w:rsid w:val="00AB54D6"/>
    <w:rsid w:val="00AB5666"/>
    <w:rsid w:val="00AB5CDF"/>
    <w:rsid w:val="00AB60E2"/>
    <w:rsid w:val="00AB63B3"/>
    <w:rsid w:val="00AB67F7"/>
    <w:rsid w:val="00AB6B3F"/>
    <w:rsid w:val="00AB6D65"/>
    <w:rsid w:val="00AB6E87"/>
    <w:rsid w:val="00AB6FFE"/>
    <w:rsid w:val="00AB77B0"/>
    <w:rsid w:val="00AB785B"/>
    <w:rsid w:val="00AB7A2F"/>
    <w:rsid w:val="00AC0053"/>
    <w:rsid w:val="00AC00C4"/>
    <w:rsid w:val="00AC0200"/>
    <w:rsid w:val="00AC0332"/>
    <w:rsid w:val="00AC0529"/>
    <w:rsid w:val="00AC07DD"/>
    <w:rsid w:val="00AC0901"/>
    <w:rsid w:val="00AC098A"/>
    <w:rsid w:val="00AC0A1D"/>
    <w:rsid w:val="00AC0B0B"/>
    <w:rsid w:val="00AC0CE2"/>
    <w:rsid w:val="00AC0E16"/>
    <w:rsid w:val="00AC126F"/>
    <w:rsid w:val="00AC1630"/>
    <w:rsid w:val="00AC1736"/>
    <w:rsid w:val="00AC17FF"/>
    <w:rsid w:val="00AC190C"/>
    <w:rsid w:val="00AC1B80"/>
    <w:rsid w:val="00AC1B8A"/>
    <w:rsid w:val="00AC1C55"/>
    <w:rsid w:val="00AC1D2B"/>
    <w:rsid w:val="00AC1E98"/>
    <w:rsid w:val="00AC1F65"/>
    <w:rsid w:val="00AC210F"/>
    <w:rsid w:val="00AC27FF"/>
    <w:rsid w:val="00AC2A31"/>
    <w:rsid w:val="00AC2AD1"/>
    <w:rsid w:val="00AC2F92"/>
    <w:rsid w:val="00AC3010"/>
    <w:rsid w:val="00AC315E"/>
    <w:rsid w:val="00AC319E"/>
    <w:rsid w:val="00AC328F"/>
    <w:rsid w:val="00AC351E"/>
    <w:rsid w:val="00AC35FD"/>
    <w:rsid w:val="00AC3685"/>
    <w:rsid w:val="00AC37B2"/>
    <w:rsid w:val="00AC3D80"/>
    <w:rsid w:val="00AC3F6C"/>
    <w:rsid w:val="00AC3F70"/>
    <w:rsid w:val="00AC42ED"/>
    <w:rsid w:val="00AC446F"/>
    <w:rsid w:val="00AC4659"/>
    <w:rsid w:val="00AC46C0"/>
    <w:rsid w:val="00AC48B8"/>
    <w:rsid w:val="00AC4BB9"/>
    <w:rsid w:val="00AC4CC2"/>
    <w:rsid w:val="00AC4E7B"/>
    <w:rsid w:val="00AC5B1B"/>
    <w:rsid w:val="00AC5D5A"/>
    <w:rsid w:val="00AC5D6E"/>
    <w:rsid w:val="00AC6006"/>
    <w:rsid w:val="00AC6190"/>
    <w:rsid w:val="00AC624F"/>
    <w:rsid w:val="00AC63D4"/>
    <w:rsid w:val="00AC63D5"/>
    <w:rsid w:val="00AC69D0"/>
    <w:rsid w:val="00AC6BCD"/>
    <w:rsid w:val="00AC6C7E"/>
    <w:rsid w:val="00AC6CAF"/>
    <w:rsid w:val="00AC6CF3"/>
    <w:rsid w:val="00AC6F02"/>
    <w:rsid w:val="00AC6F7A"/>
    <w:rsid w:val="00AC71D8"/>
    <w:rsid w:val="00AC7665"/>
    <w:rsid w:val="00AC7812"/>
    <w:rsid w:val="00AC79CC"/>
    <w:rsid w:val="00AC7D5E"/>
    <w:rsid w:val="00AC7D89"/>
    <w:rsid w:val="00AD0326"/>
    <w:rsid w:val="00AD032D"/>
    <w:rsid w:val="00AD06BC"/>
    <w:rsid w:val="00AD09B3"/>
    <w:rsid w:val="00AD0CF7"/>
    <w:rsid w:val="00AD129A"/>
    <w:rsid w:val="00AD15A7"/>
    <w:rsid w:val="00AD1787"/>
    <w:rsid w:val="00AD1C47"/>
    <w:rsid w:val="00AD1EDB"/>
    <w:rsid w:val="00AD21A1"/>
    <w:rsid w:val="00AD222C"/>
    <w:rsid w:val="00AD2294"/>
    <w:rsid w:val="00AD245B"/>
    <w:rsid w:val="00AD2910"/>
    <w:rsid w:val="00AD2AC9"/>
    <w:rsid w:val="00AD3042"/>
    <w:rsid w:val="00AD30A0"/>
    <w:rsid w:val="00AD34F4"/>
    <w:rsid w:val="00AD353F"/>
    <w:rsid w:val="00AD36B0"/>
    <w:rsid w:val="00AD386C"/>
    <w:rsid w:val="00AD3F5E"/>
    <w:rsid w:val="00AD3FC6"/>
    <w:rsid w:val="00AD4412"/>
    <w:rsid w:val="00AD47D2"/>
    <w:rsid w:val="00AD47E6"/>
    <w:rsid w:val="00AD494E"/>
    <w:rsid w:val="00AD4BE5"/>
    <w:rsid w:val="00AD4C9F"/>
    <w:rsid w:val="00AD4ED4"/>
    <w:rsid w:val="00AD50AD"/>
    <w:rsid w:val="00AD5A30"/>
    <w:rsid w:val="00AD5EEC"/>
    <w:rsid w:val="00AD5F24"/>
    <w:rsid w:val="00AD5FE2"/>
    <w:rsid w:val="00AD6131"/>
    <w:rsid w:val="00AD66BE"/>
    <w:rsid w:val="00AD675E"/>
    <w:rsid w:val="00AD68AF"/>
    <w:rsid w:val="00AD6AD3"/>
    <w:rsid w:val="00AD6D52"/>
    <w:rsid w:val="00AD6E42"/>
    <w:rsid w:val="00AD722A"/>
    <w:rsid w:val="00AD7286"/>
    <w:rsid w:val="00AD7B80"/>
    <w:rsid w:val="00AD7F4A"/>
    <w:rsid w:val="00AD7FE9"/>
    <w:rsid w:val="00AE0356"/>
    <w:rsid w:val="00AE04BC"/>
    <w:rsid w:val="00AE0552"/>
    <w:rsid w:val="00AE05E6"/>
    <w:rsid w:val="00AE0961"/>
    <w:rsid w:val="00AE09FB"/>
    <w:rsid w:val="00AE0A2D"/>
    <w:rsid w:val="00AE0B90"/>
    <w:rsid w:val="00AE0D4F"/>
    <w:rsid w:val="00AE107E"/>
    <w:rsid w:val="00AE1529"/>
    <w:rsid w:val="00AE189D"/>
    <w:rsid w:val="00AE1B01"/>
    <w:rsid w:val="00AE28E4"/>
    <w:rsid w:val="00AE2AF7"/>
    <w:rsid w:val="00AE2B5B"/>
    <w:rsid w:val="00AE2EFE"/>
    <w:rsid w:val="00AE309D"/>
    <w:rsid w:val="00AE313D"/>
    <w:rsid w:val="00AE3455"/>
    <w:rsid w:val="00AE3537"/>
    <w:rsid w:val="00AE3739"/>
    <w:rsid w:val="00AE3767"/>
    <w:rsid w:val="00AE3A1E"/>
    <w:rsid w:val="00AE3A69"/>
    <w:rsid w:val="00AE3AA3"/>
    <w:rsid w:val="00AE3AEC"/>
    <w:rsid w:val="00AE3D37"/>
    <w:rsid w:val="00AE3DF5"/>
    <w:rsid w:val="00AE3F22"/>
    <w:rsid w:val="00AE4228"/>
    <w:rsid w:val="00AE4395"/>
    <w:rsid w:val="00AE4673"/>
    <w:rsid w:val="00AE48E3"/>
    <w:rsid w:val="00AE4AC3"/>
    <w:rsid w:val="00AE4CF5"/>
    <w:rsid w:val="00AE5769"/>
    <w:rsid w:val="00AE578C"/>
    <w:rsid w:val="00AE5908"/>
    <w:rsid w:val="00AE5F32"/>
    <w:rsid w:val="00AE5F4E"/>
    <w:rsid w:val="00AE6898"/>
    <w:rsid w:val="00AE68F7"/>
    <w:rsid w:val="00AE69A7"/>
    <w:rsid w:val="00AE69E3"/>
    <w:rsid w:val="00AE6AA0"/>
    <w:rsid w:val="00AE6BE9"/>
    <w:rsid w:val="00AE6CD0"/>
    <w:rsid w:val="00AE734F"/>
    <w:rsid w:val="00AE7571"/>
    <w:rsid w:val="00AE7661"/>
    <w:rsid w:val="00AE783F"/>
    <w:rsid w:val="00AE7A03"/>
    <w:rsid w:val="00AE7F06"/>
    <w:rsid w:val="00AE7F77"/>
    <w:rsid w:val="00AF0267"/>
    <w:rsid w:val="00AF0308"/>
    <w:rsid w:val="00AF067A"/>
    <w:rsid w:val="00AF07B2"/>
    <w:rsid w:val="00AF0AAE"/>
    <w:rsid w:val="00AF0F98"/>
    <w:rsid w:val="00AF109E"/>
    <w:rsid w:val="00AF12C6"/>
    <w:rsid w:val="00AF18AB"/>
    <w:rsid w:val="00AF1A2D"/>
    <w:rsid w:val="00AF1D18"/>
    <w:rsid w:val="00AF229A"/>
    <w:rsid w:val="00AF2656"/>
    <w:rsid w:val="00AF294A"/>
    <w:rsid w:val="00AF2C0B"/>
    <w:rsid w:val="00AF2DA7"/>
    <w:rsid w:val="00AF2DBC"/>
    <w:rsid w:val="00AF2FCC"/>
    <w:rsid w:val="00AF300E"/>
    <w:rsid w:val="00AF3037"/>
    <w:rsid w:val="00AF37B6"/>
    <w:rsid w:val="00AF3824"/>
    <w:rsid w:val="00AF3AD9"/>
    <w:rsid w:val="00AF3D60"/>
    <w:rsid w:val="00AF3DFE"/>
    <w:rsid w:val="00AF3E51"/>
    <w:rsid w:val="00AF3E8F"/>
    <w:rsid w:val="00AF4019"/>
    <w:rsid w:val="00AF4170"/>
    <w:rsid w:val="00AF4DBF"/>
    <w:rsid w:val="00AF4FD5"/>
    <w:rsid w:val="00AF4FE6"/>
    <w:rsid w:val="00AF55EC"/>
    <w:rsid w:val="00AF57E0"/>
    <w:rsid w:val="00AF5814"/>
    <w:rsid w:val="00AF5986"/>
    <w:rsid w:val="00AF5A7E"/>
    <w:rsid w:val="00AF5ACD"/>
    <w:rsid w:val="00AF5BAC"/>
    <w:rsid w:val="00AF5BDB"/>
    <w:rsid w:val="00AF608D"/>
    <w:rsid w:val="00AF6110"/>
    <w:rsid w:val="00AF6226"/>
    <w:rsid w:val="00AF629D"/>
    <w:rsid w:val="00AF62CB"/>
    <w:rsid w:val="00AF63E9"/>
    <w:rsid w:val="00AF6403"/>
    <w:rsid w:val="00AF6425"/>
    <w:rsid w:val="00AF646E"/>
    <w:rsid w:val="00AF64F1"/>
    <w:rsid w:val="00AF685D"/>
    <w:rsid w:val="00AF69C8"/>
    <w:rsid w:val="00AF6AC6"/>
    <w:rsid w:val="00AF6EDF"/>
    <w:rsid w:val="00AF7095"/>
    <w:rsid w:val="00AF70D8"/>
    <w:rsid w:val="00AF719C"/>
    <w:rsid w:val="00AF71C9"/>
    <w:rsid w:val="00AF72E9"/>
    <w:rsid w:val="00AF73C9"/>
    <w:rsid w:val="00AF79D5"/>
    <w:rsid w:val="00AF7D99"/>
    <w:rsid w:val="00AF7E82"/>
    <w:rsid w:val="00AF7EEC"/>
    <w:rsid w:val="00AF7EF6"/>
    <w:rsid w:val="00B00014"/>
    <w:rsid w:val="00B000BB"/>
    <w:rsid w:val="00B004F7"/>
    <w:rsid w:val="00B00611"/>
    <w:rsid w:val="00B00F4A"/>
    <w:rsid w:val="00B0119D"/>
    <w:rsid w:val="00B013E3"/>
    <w:rsid w:val="00B0192A"/>
    <w:rsid w:val="00B01C89"/>
    <w:rsid w:val="00B01F1F"/>
    <w:rsid w:val="00B020AF"/>
    <w:rsid w:val="00B02141"/>
    <w:rsid w:val="00B027C5"/>
    <w:rsid w:val="00B02B88"/>
    <w:rsid w:val="00B02C00"/>
    <w:rsid w:val="00B02CB4"/>
    <w:rsid w:val="00B02DD8"/>
    <w:rsid w:val="00B02F72"/>
    <w:rsid w:val="00B03037"/>
    <w:rsid w:val="00B0334E"/>
    <w:rsid w:val="00B03484"/>
    <w:rsid w:val="00B035A2"/>
    <w:rsid w:val="00B03719"/>
    <w:rsid w:val="00B0378D"/>
    <w:rsid w:val="00B03A5A"/>
    <w:rsid w:val="00B03A82"/>
    <w:rsid w:val="00B03CED"/>
    <w:rsid w:val="00B04113"/>
    <w:rsid w:val="00B04354"/>
    <w:rsid w:val="00B0461C"/>
    <w:rsid w:val="00B04663"/>
    <w:rsid w:val="00B046D1"/>
    <w:rsid w:val="00B048DB"/>
    <w:rsid w:val="00B049C5"/>
    <w:rsid w:val="00B04A92"/>
    <w:rsid w:val="00B04FD7"/>
    <w:rsid w:val="00B05316"/>
    <w:rsid w:val="00B05686"/>
    <w:rsid w:val="00B05AC0"/>
    <w:rsid w:val="00B06224"/>
    <w:rsid w:val="00B065B9"/>
    <w:rsid w:val="00B067BF"/>
    <w:rsid w:val="00B0684A"/>
    <w:rsid w:val="00B06BA4"/>
    <w:rsid w:val="00B06BDC"/>
    <w:rsid w:val="00B06C60"/>
    <w:rsid w:val="00B06C9E"/>
    <w:rsid w:val="00B06F4B"/>
    <w:rsid w:val="00B0752F"/>
    <w:rsid w:val="00B075D6"/>
    <w:rsid w:val="00B0770C"/>
    <w:rsid w:val="00B07D14"/>
    <w:rsid w:val="00B07D86"/>
    <w:rsid w:val="00B07DB8"/>
    <w:rsid w:val="00B10017"/>
    <w:rsid w:val="00B10118"/>
    <w:rsid w:val="00B101C7"/>
    <w:rsid w:val="00B101E6"/>
    <w:rsid w:val="00B10330"/>
    <w:rsid w:val="00B10367"/>
    <w:rsid w:val="00B105A0"/>
    <w:rsid w:val="00B1062D"/>
    <w:rsid w:val="00B10737"/>
    <w:rsid w:val="00B10C67"/>
    <w:rsid w:val="00B10D0C"/>
    <w:rsid w:val="00B10D51"/>
    <w:rsid w:val="00B10D6B"/>
    <w:rsid w:val="00B10D71"/>
    <w:rsid w:val="00B11213"/>
    <w:rsid w:val="00B113E9"/>
    <w:rsid w:val="00B11706"/>
    <w:rsid w:val="00B11B7E"/>
    <w:rsid w:val="00B11BAA"/>
    <w:rsid w:val="00B11BCB"/>
    <w:rsid w:val="00B11D09"/>
    <w:rsid w:val="00B11E11"/>
    <w:rsid w:val="00B11E5A"/>
    <w:rsid w:val="00B1232A"/>
    <w:rsid w:val="00B125F0"/>
    <w:rsid w:val="00B128CE"/>
    <w:rsid w:val="00B12EC5"/>
    <w:rsid w:val="00B13013"/>
    <w:rsid w:val="00B130FC"/>
    <w:rsid w:val="00B131DF"/>
    <w:rsid w:val="00B1325A"/>
    <w:rsid w:val="00B1361C"/>
    <w:rsid w:val="00B1372B"/>
    <w:rsid w:val="00B13A8C"/>
    <w:rsid w:val="00B13C94"/>
    <w:rsid w:val="00B13DCB"/>
    <w:rsid w:val="00B14139"/>
    <w:rsid w:val="00B14259"/>
    <w:rsid w:val="00B144F1"/>
    <w:rsid w:val="00B14BB1"/>
    <w:rsid w:val="00B14EE2"/>
    <w:rsid w:val="00B14FC5"/>
    <w:rsid w:val="00B154F0"/>
    <w:rsid w:val="00B157A5"/>
    <w:rsid w:val="00B157B6"/>
    <w:rsid w:val="00B15B1B"/>
    <w:rsid w:val="00B15BA3"/>
    <w:rsid w:val="00B15BAF"/>
    <w:rsid w:val="00B15C35"/>
    <w:rsid w:val="00B15D6B"/>
    <w:rsid w:val="00B15DFC"/>
    <w:rsid w:val="00B15ED6"/>
    <w:rsid w:val="00B160A5"/>
    <w:rsid w:val="00B160CA"/>
    <w:rsid w:val="00B16126"/>
    <w:rsid w:val="00B16420"/>
    <w:rsid w:val="00B164E0"/>
    <w:rsid w:val="00B167CD"/>
    <w:rsid w:val="00B16ACB"/>
    <w:rsid w:val="00B16BCB"/>
    <w:rsid w:val="00B16D7F"/>
    <w:rsid w:val="00B16F6B"/>
    <w:rsid w:val="00B17D28"/>
    <w:rsid w:val="00B17EC5"/>
    <w:rsid w:val="00B17FBC"/>
    <w:rsid w:val="00B17FC9"/>
    <w:rsid w:val="00B2027D"/>
    <w:rsid w:val="00B20471"/>
    <w:rsid w:val="00B20C13"/>
    <w:rsid w:val="00B20CCB"/>
    <w:rsid w:val="00B20FDA"/>
    <w:rsid w:val="00B21B57"/>
    <w:rsid w:val="00B22173"/>
    <w:rsid w:val="00B221B5"/>
    <w:rsid w:val="00B2234B"/>
    <w:rsid w:val="00B223EF"/>
    <w:rsid w:val="00B2283A"/>
    <w:rsid w:val="00B22C77"/>
    <w:rsid w:val="00B22DF1"/>
    <w:rsid w:val="00B22EBB"/>
    <w:rsid w:val="00B230B1"/>
    <w:rsid w:val="00B2324E"/>
    <w:rsid w:val="00B232E0"/>
    <w:rsid w:val="00B234B7"/>
    <w:rsid w:val="00B238E4"/>
    <w:rsid w:val="00B23A6B"/>
    <w:rsid w:val="00B23C92"/>
    <w:rsid w:val="00B24371"/>
    <w:rsid w:val="00B243B0"/>
    <w:rsid w:val="00B2462E"/>
    <w:rsid w:val="00B2484E"/>
    <w:rsid w:val="00B249E4"/>
    <w:rsid w:val="00B249FC"/>
    <w:rsid w:val="00B24CE9"/>
    <w:rsid w:val="00B25147"/>
    <w:rsid w:val="00B25443"/>
    <w:rsid w:val="00B254B8"/>
    <w:rsid w:val="00B2564E"/>
    <w:rsid w:val="00B259DE"/>
    <w:rsid w:val="00B25C8C"/>
    <w:rsid w:val="00B268A9"/>
    <w:rsid w:val="00B26BE7"/>
    <w:rsid w:val="00B27212"/>
    <w:rsid w:val="00B27740"/>
    <w:rsid w:val="00B277D7"/>
    <w:rsid w:val="00B27975"/>
    <w:rsid w:val="00B27EB8"/>
    <w:rsid w:val="00B27FC2"/>
    <w:rsid w:val="00B30039"/>
    <w:rsid w:val="00B30780"/>
    <w:rsid w:val="00B30928"/>
    <w:rsid w:val="00B3098A"/>
    <w:rsid w:val="00B30D78"/>
    <w:rsid w:val="00B30D90"/>
    <w:rsid w:val="00B31035"/>
    <w:rsid w:val="00B31215"/>
    <w:rsid w:val="00B31552"/>
    <w:rsid w:val="00B317E7"/>
    <w:rsid w:val="00B31A96"/>
    <w:rsid w:val="00B31C0F"/>
    <w:rsid w:val="00B328AA"/>
    <w:rsid w:val="00B32B64"/>
    <w:rsid w:val="00B32FB1"/>
    <w:rsid w:val="00B3315F"/>
    <w:rsid w:val="00B338FB"/>
    <w:rsid w:val="00B339A7"/>
    <w:rsid w:val="00B33A0F"/>
    <w:rsid w:val="00B33A57"/>
    <w:rsid w:val="00B34083"/>
    <w:rsid w:val="00B34226"/>
    <w:rsid w:val="00B345B6"/>
    <w:rsid w:val="00B34744"/>
    <w:rsid w:val="00B34BD6"/>
    <w:rsid w:val="00B34C57"/>
    <w:rsid w:val="00B34F90"/>
    <w:rsid w:val="00B34FFF"/>
    <w:rsid w:val="00B35056"/>
    <w:rsid w:val="00B3514C"/>
    <w:rsid w:val="00B35186"/>
    <w:rsid w:val="00B35392"/>
    <w:rsid w:val="00B35BC4"/>
    <w:rsid w:val="00B35FFF"/>
    <w:rsid w:val="00B36006"/>
    <w:rsid w:val="00B36704"/>
    <w:rsid w:val="00B3678D"/>
    <w:rsid w:val="00B3693B"/>
    <w:rsid w:val="00B36C36"/>
    <w:rsid w:val="00B36E37"/>
    <w:rsid w:val="00B36F3A"/>
    <w:rsid w:val="00B37347"/>
    <w:rsid w:val="00B37514"/>
    <w:rsid w:val="00B375FC"/>
    <w:rsid w:val="00B37728"/>
    <w:rsid w:val="00B37784"/>
    <w:rsid w:val="00B37812"/>
    <w:rsid w:val="00B37935"/>
    <w:rsid w:val="00B37E37"/>
    <w:rsid w:val="00B37E88"/>
    <w:rsid w:val="00B4020A"/>
    <w:rsid w:val="00B404C4"/>
    <w:rsid w:val="00B40775"/>
    <w:rsid w:val="00B40949"/>
    <w:rsid w:val="00B409E6"/>
    <w:rsid w:val="00B40BEA"/>
    <w:rsid w:val="00B40D3A"/>
    <w:rsid w:val="00B41264"/>
    <w:rsid w:val="00B41288"/>
    <w:rsid w:val="00B41781"/>
    <w:rsid w:val="00B41B52"/>
    <w:rsid w:val="00B41B77"/>
    <w:rsid w:val="00B41C41"/>
    <w:rsid w:val="00B42064"/>
    <w:rsid w:val="00B4241C"/>
    <w:rsid w:val="00B424CC"/>
    <w:rsid w:val="00B427FC"/>
    <w:rsid w:val="00B428B9"/>
    <w:rsid w:val="00B4291E"/>
    <w:rsid w:val="00B42ADE"/>
    <w:rsid w:val="00B42EA7"/>
    <w:rsid w:val="00B42F07"/>
    <w:rsid w:val="00B432C6"/>
    <w:rsid w:val="00B4338B"/>
    <w:rsid w:val="00B435E3"/>
    <w:rsid w:val="00B43827"/>
    <w:rsid w:val="00B43C7F"/>
    <w:rsid w:val="00B43E60"/>
    <w:rsid w:val="00B43EEA"/>
    <w:rsid w:val="00B44205"/>
    <w:rsid w:val="00B444AF"/>
    <w:rsid w:val="00B449BB"/>
    <w:rsid w:val="00B449C9"/>
    <w:rsid w:val="00B449E9"/>
    <w:rsid w:val="00B44A0E"/>
    <w:rsid w:val="00B44C94"/>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28"/>
    <w:rsid w:val="00B46FE3"/>
    <w:rsid w:val="00B47298"/>
    <w:rsid w:val="00B476B0"/>
    <w:rsid w:val="00B476E0"/>
    <w:rsid w:val="00B47896"/>
    <w:rsid w:val="00B47923"/>
    <w:rsid w:val="00B47954"/>
    <w:rsid w:val="00B47BF7"/>
    <w:rsid w:val="00B47C01"/>
    <w:rsid w:val="00B47E6B"/>
    <w:rsid w:val="00B47F3F"/>
    <w:rsid w:val="00B505E1"/>
    <w:rsid w:val="00B50765"/>
    <w:rsid w:val="00B50A40"/>
    <w:rsid w:val="00B50DE2"/>
    <w:rsid w:val="00B50E9E"/>
    <w:rsid w:val="00B51177"/>
    <w:rsid w:val="00B51248"/>
    <w:rsid w:val="00B51377"/>
    <w:rsid w:val="00B516B4"/>
    <w:rsid w:val="00B5181C"/>
    <w:rsid w:val="00B519C5"/>
    <w:rsid w:val="00B51B18"/>
    <w:rsid w:val="00B51D45"/>
    <w:rsid w:val="00B51D59"/>
    <w:rsid w:val="00B51E1A"/>
    <w:rsid w:val="00B5230B"/>
    <w:rsid w:val="00B524D8"/>
    <w:rsid w:val="00B52682"/>
    <w:rsid w:val="00B528DF"/>
    <w:rsid w:val="00B529FF"/>
    <w:rsid w:val="00B52ABC"/>
    <w:rsid w:val="00B52BE4"/>
    <w:rsid w:val="00B52E18"/>
    <w:rsid w:val="00B53328"/>
    <w:rsid w:val="00B53547"/>
    <w:rsid w:val="00B53597"/>
    <w:rsid w:val="00B53784"/>
    <w:rsid w:val="00B537EF"/>
    <w:rsid w:val="00B53F5D"/>
    <w:rsid w:val="00B54690"/>
    <w:rsid w:val="00B5494B"/>
    <w:rsid w:val="00B54A2D"/>
    <w:rsid w:val="00B54C24"/>
    <w:rsid w:val="00B54C75"/>
    <w:rsid w:val="00B550D8"/>
    <w:rsid w:val="00B55114"/>
    <w:rsid w:val="00B5524F"/>
    <w:rsid w:val="00B55322"/>
    <w:rsid w:val="00B55A8B"/>
    <w:rsid w:val="00B55BA9"/>
    <w:rsid w:val="00B55BE9"/>
    <w:rsid w:val="00B55D3E"/>
    <w:rsid w:val="00B564A0"/>
    <w:rsid w:val="00B5686C"/>
    <w:rsid w:val="00B56E6F"/>
    <w:rsid w:val="00B56F38"/>
    <w:rsid w:val="00B5711C"/>
    <w:rsid w:val="00B57167"/>
    <w:rsid w:val="00B57311"/>
    <w:rsid w:val="00B57642"/>
    <w:rsid w:val="00B5791A"/>
    <w:rsid w:val="00B57921"/>
    <w:rsid w:val="00B57938"/>
    <w:rsid w:val="00B57A05"/>
    <w:rsid w:val="00B57B8D"/>
    <w:rsid w:val="00B60122"/>
    <w:rsid w:val="00B607FE"/>
    <w:rsid w:val="00B60BF9"/>
    <w:rsid w:val="00B610F4"/>
    <w:rsid w:val="00B6141E"/>
    <w:rsid w:val="00B614D1"/>
    <w:rsid w:val="00B61619"/>
    <w:rsid w:val="00B61821"/>
    <w:rsid w:val="00B619F4"/>
    <w:rsid w:val="00B61A01"/>
    <w:rsid w:val="00B61B74"/>
    <w:rsid w:val="00B61F4E"/>
    <w:rsid w:val="00B6256D"/>
    <w:rsid w:val="00B62590"/>
    <w:rsid w:val="00B62682"/>
    <w:rsid w:val="00B626C0"/>
    <w:rsid w:val="00B62700"/>
    <w:rsid w:val="00B62A01"/>
    <w:rsid w:val="00B62D4C"/>
    <w:rsid w:val="00B62F20"/>
    <w:rsid w:val="00B6327D"/>
    <w:rsid w:val="00B632FF"/>
    <w:rsid w:val="00B634A3"/>
    <w:rsid w:val="00B63668"/>
    <w:rsid w:val="00B6393A"/>
    <w:rsid w:val="00B63970"/>
    <w:rsid w:val="00B63B5B"/>
    <w:rsid w:val="00B63BD6"/>
    <w:rsid w:val="00B63E15"/>
    <w:rsid w:val="00B64101"/>
    <w:rsid w:val="00B646A9"/>
    <w:rsid w:val="00B64AA0"/>
    <w:rsid w:val="00B64C7F"/>
    <w:rsid w:val="00B64E6E"/>
    <w:rsid w:val="00B65085"/>
    <w:rsid w:val="00B651B5"/>
    <w:rsid w:val="00B65AF3"/>
    <w:rsid w:val="00B662C4"/>
    <w:rsid w:val="00B6634B"/>
    <w:rsid w:val="00B66381"/>
    <w:rsid w:val="00B663F1"/>
    <w:rsid w:val="00B6684C"/>
    <w:rsid w:val="00B66D57"/>
    <w:rsid w:val="00B670BA"/>
    <w:rsid w:val="00B67156"/>
    <w:rsid w:val="00B671EB"/>
    <w:rsid w:val="00B67271"/>
    <w:rsid w:val="00B67276"/>
    <w:rsid w:val="00B6729F"/>
    <w:rsid w:val="00B676E1"/>
    <w:rsid w:val="00B67922"/>
    <w:rsid w:val="00B679FB"/>
    <w:rsid w:val="00B7006C"/>
    <w:rsid w:val="00B70628"/>
    <w:rsid w:val="00B706E2"/>
    <w:rsid w:val="00B70A8C"/>
    <w:rsid w:val="00B7130D"/>
    <w:rsid w:val="00B720D4"/>
    <w:rsid w:val="00B721B4"/>
    <w:rsid w:val="00B7222D"/>
    <w:rsid w:val="00B7267A"/>
    <w:rsid w:val="00B72988"/>
    <w:rsid w:val="00B730C2"/>
    <w:rsid w:val="00B734B2"/>
    <w:rsid w:val="00B7361F"/>
    <w:rsid w:val="00B73788"/>
    <w:rsid w:val="00B73DE5"/>
    <w:rsid w:val="00B742DF"/>
    <w:rsid w:val="00B747F1"/>
    <w:rsid w:val="00B74BA0"/>
    <w:rsid w:val="00B74E9A"/>
    <w:rsid w:val="00B7511D"/>
    <w:rsid w:val="00B754A4"/>
    <w:rsid w:val="00B755ED"/>
    <w:rsid w:val="00B75608"/>
    <w:rsid w:val="00B75682"/>
    <w:rsid w:val="00B756F1"/>
    <w:rsid w:val="00B757F1"/>
    <w:rsid w:val="00B759AA"/>
    <w:rsid w:val="00B75B4F"/>
    <w:rsid w:val="00B75DB8"/>
    <w:rsid w:val="00B75FCE"/>
    <w:rsid w:val="00B760B4"/>
    <w:rsid w:val="00B76292"/>
    <w:rsid w:val="00B76490"/>
    <w:rsid w:val="00B768C2"/>
    <w:rsid w:val="00B76BDD"/>
    <w:rsid w:val="00B76C7B"/>
    <w:rsid w:val="00B76D3B"/>
    <w:rsid w:val="00B76DBB"/>
    <w:rsid w:val="00B7724C"/>
    <w:rsid w:val="00B775FE"/>
    <w:rsid w:val="00B777A2"/>
    <w:rsid w:val="00B77A40"/>
    <w:rsid w:val="00B77A6C"/>
    <w:rsid w:val="00B77B49"/>
    <w:rsid w:val="00B77BBF"/>
    <w:rsid w:val="00B77D2C"/>
    <w:rsid w:val="00B77F1D"/>
    <w:rsid w:val="00B77F57"/>
    <w:rsid w:val="00B8038A"/>
    <w:rsid w:val="00B80772"/>
    <w:rsid w:val="00B80B50"/>
    <w:rsid w:val="00B80C5F"/>
    <w:rsid w:val="00B80ED4"/>
    <w:rsid w:val="00B81257"/>
    <w:rsid w:val="00B812BB"/>
    <w:rsid w:val="00B81389"/>
    <w:rsid w:val="00B813CB"/>
    <w:rsid w:val="00B81A89"/>
    <w:rsid w:val="00B81AA6"/>
    <w:rsid w:val="00B81BE9"/>
    <w:rsid w:val="00B81C48"/>
    <w:rsid w:val="00B81E32"/>
    <w:rsid w:val="00B81F24"/>
    <w:rsid w:val="00B8212F"/>
    <w:rsid w:val="00B82203"/>
    <w:rsid w:val="00B82293"/>
    <w:rsid w:val="00B823A7"/>
    <w:rsid w:val="00B82567"/>
    <w:rsid w:val="00B82627"/>
    <w:rsid w:val="00B827DA"/>
    <w:rsid w:val="00B82C70"/>
    <w:rsid w:val="00B82D02"/>
    <w:rsid w:val="00B82DCF"/>
    <w:rsid w:val="00B82FFA"/>
    <w:rsid w:val="00B83298"/>
    <w:rsid w:val="00B83403"/>
    <w:rsid w:val="00B8358F"/>
    <w:rsid w:val="00B83A4B"/>
    <w:rsid w:val="00B84331"/>
    <w:rsid w:val="00B84913"/>
    <w:rsid w:val="00B84A8E"/>
    <w:rsid w:val="00B84B30"/>
    <w:rsid w:val="00B84B6C"/>
    <w:rsid w:val="00B84DB6"/>
    <w:rsid w:val="00B84EED"/>
    <w:rsid w:val="00B84F29"/>
    <w:rsid w:val="00B850F5"/>
    <w:rsid w:val="00B85271"/>
    <w:rsid w:val="00B8528E"/>
    <w:rsid w:val="00B85A0D"/>
    <w:rsid w:val="00B85ADA"/>
    <w:rsid w:val="00B8624B"/>
    <w:rsid w:val="00B867A8"/>
    <w:rsid w:val="00B86804"/>
    <w:rsid w:val="00B8693B"/>
    <w:rsid w:val="00B86978"/>
    <w:rsid w:val="00B86AF9"/>
    <w:rsid w:val="00B871F0"/>
    <w:rsid w:val="00B87403"/>
    <w:rsid w:val="00B8751C"/>
    <w:rsid w:val="00B87802"/>
    <w:rsid w:val="00B878BC"/>
    <w:rsid w:val="00B87951"/>
    <w:rsid w:val="00B879CE"/>
    <w:rsid w:val="00B87B67"/>
    <w:rsid w:val="00B87BCE"/>
    <w:rsid w:val="00B90A0B"/>
    <w:rsid w:val="00B90AA7"/>
    <w:rsid w:val="00B90D03"/>
    <w:rsid w:val="00B9137B"/>
    <w:rsid w:val="00B91426"/>
    <w:rsid w:val="00B91453"/>
    <w:rsid w:val="00B91555"/>
    <w:rsid w:val="00B915A0"/>
    <w:rsid w:val="00B91A26"/>
    <w:rsid w:val="00B9223F"/>
    <w:rsid w:val="00B9230F"/>
    <w:rsid w:val="00B92368"/>
    <w:rsid w:val="00B923CA"/>
    <w:rsid w:val="00B925CD"/>
    <w:rsid w:val="00B92703"/>
    <w:rsid w:val="00B92825"/>
    <w:rsid w:val="00B92B39"/>
    <w:rsid w:val="00B9324E"/>
    <w:rsid w:val="00B93311"/>
    <w:rsid w:val="00B9360C"/>
    <w:rsid w:val="00B93628"/>
    <w:rsid w:val="00B9370F"/>
    <w:rsid w:val="00B93798"/>
    <w:rsid w:val="00B937BA"/>
    <w:rsid w:val="00B937BD"/>
    <w:rsid w:val="00B93809"/>
    <w:rsid w:val="00B938DC"/>
    <w:rsid w:val="00B93A22"/>
    <w:rsid w:val="00B93DF4"/>
    <w:rsid w:val="00B940D0"/>
    <w:rsid w:val="00B941ED"/>
    <w:rsid w:val="00B94335"/>
    <w:rsid w:val="00B944A0"/>
    <w:rsid w:val="00B94569"/>
    <w:rsid w:val="00B94879"/>
    <w:rsid w:val="00B94887"/>
    <w:rsid w:val="00B94D92"/>
    <w:rsid w:val="00B95273"/>
    <w:rsid w:val="00B95526"/>
    <w:rsid w:val="00B9563A"/>
    <w:rsid w:val="00B957B9"/>
    <w:rsid w:val="00B95808"/>
    <w:rsid w:val="00B95902"/>
    <w:rsid w:val="00B95AD0"/>
    <w:rsid w:val="00B95FBC"/>
    <w:rsid w:val="00B96164"/>
    <w:rsid w:val="00B9655A"/>
    <w:rsid w:val="00B966B5"/>
    <w:rsid w:val="00B96777"/>
    <w:rsid w:val="00B969F1"/>
    <w:rsid w:val="00B96A15"/>
    <w:rsid w:val="00B96ABD"/>
    <w:rsid w:val="00B96CDE"/>
    <w:rsid w:val="00B96E12"/>
    <w:rsid w:val="00B97927"/>
    <w:rsid w:val="00B97943"/>
    <w:rsid w:val="00B979EE"/>
    <w:rsid w:val="00B97A8A"/>
    <w:rsid w:val="00B97ACA"/>
    <w:rsid w:val="00B97AD7"/>
    <w:rsid w:val="00B97E9F"/>
    <w:rsid w:val="00B97EA4"/>
    <w:rsid w:val="00B97EFD"/>
    <w:rsid w:val="00BA0002"/>
    <w:rsid w:val="00BA0033"/>
    <w:rsid w:val="00BA012A"/>
    <w:rsid w:val="00BA0152"/>
    <w:rsid w:val="00BA0485"/>
    <w:rsid w:val="00BA0495"/>
    <w:rsid w:val="00BA057F"/>
    <w:rsid w:val="00BA0B59"/>
    <w:rsid w:val="00BA0D13"/>
    <w:rsid w:val="00BA0E1B"/>
    <w:rsid w:val="00BA0FC7"/>
    <w:rsid w:val="00BA12A2"/>
    <w:rsid w:val="00BA168B"/>
    <w:rsid w:val="00BA17DE"/>
    <w:rsid w:val="00BA1810"/>
    <w:rsid w:val="00BA18C8"/>
    <w:rsid w:val="00BA1967"/>
    <w:rsid w:val="00BA206E"/>
    <w:rsid w:val="00BA230D"/>
    <w:rsid w:val="00BA23CC"/>
    <w:rsid w:val="00BA24E0"/>
    <w:rsid w:val="00BA24EC"/>
    <w:rsid w:val="00BA2715"/>
    <w:rsid w:val="00BA2837"/>
    <w:rsid w:val="00BA2952"/>
    <w:rsid w:val="00BA2C95"/>
    <w:rsid w:val="00BA2F9B"/>
    <w:rsid w:val="00BA303A"/>
    <w:rsid w:val="00BA31C4"/>
    <w:rsid w:val="00BA32B2"/>
    <w:rsid w:val="00BA3359"/>
    <w:rsid w:val="00BA35C7"/>
    <w:rsid w:val="00BA3717"/>
    <w:rsid w:val="00BA386D"/>
    <w:rsid w:val="00BA38F6"/>
    <w:rsid w:val="00BA3DA3"/>
    <w:rsid w:val="00BA40EA"/>
    <w:rsid w:val="00BA4C59"/>
    <w:rsid w:val="00BA4C9E"/>
    <w:rsid w:val="00BA4EC4"/>
    <w:rsid w:val="00BA5271"/>
    <w:rsid w:val="00BA5300"/>
    <w:rsid w:val="00BA55A6"/>
    <w:rsid w:val="00BA56C3"/>
    <w:rsid w:val="00BA5A69"/>
    <w:rsid w:val="00BA5F21"/>
    <w:rsid w:val="00BA5FED"/>
    <w:rsid w:val="00BA60C8"/>
    <w:rsid w:val="00BA659D"/>
    <w:rsid w:val="00BA65E5"/>
    <w:rsid w:val="00BA68D1"/>
    <w:rsid w:val="00BA6CEE"/>
    <w:rsid w:val="00BA6D25"/>
    <w:rsid w:val="00BA70B4"/>
    <w:rsid w:val="00BA75E4"/>
    <w:rsid w:val="00BA7903"/>
    <w:rsid w:val="00BA7A62"/>
    <w:rsid w:val="00BA7D37"/>
    <w:rsid w:val="00BA7DB3"/>
    <w:rsid w:val="00BB036B"/>
    <w:rsid w:val="00BB0386"/>
    <w:rsid w:val="00BB072C"/>
    <w:rsid w:val="00BB0903"/>
    <w:rsid w:val="00BB09DF"/>
    <w:rsid w:val="00BB0C4B"/>
    <w:rsid w:val="00BB0D58"/>
    <w:rsid w:val="00BB0F75"/>
    <w:rsid w:val="00BB0FF3"/>
    <w:rsid w:val="00BB128A"/>
    <w:rsid w:val="00BB13D3"/>
    <w:rsid w:val="00BB1B43"/>
    <w:rsid w:val="00BB1B4C"/>
    <w:rsid w:val="00BB2028"/>
    <w:rsid w:val="00BB210A"/>
    <w:rsid w:val="00BB2ACB"/>
    <w:rsid w:val="00BB2B1E"/>
    <w:rsid w:val="00BB2B29"/>
    <w:rsid w:val="00BB2BBC"/>
    <w:rsid w:val="00BB36E3"/>
    <w:rsid w:val="00BB3A88"/>
    <w:rsid w:val="00BB3BAD"/>
    <w:rsid w:val="00BB3FC5"/>
    <w:rsid w:val="00BB4147"/>
    <w:rsid w:val="00BB4164"/>
    <w:rsid w:val="00BB4226"/>
    <w:rsid w:val="00BB4456"/>
    <w:rsid w:val="00BB4627"/>
    <w:rsid w:val="00BB48D2"/>
    <w:rsid w:val="00BB4A61"/>
    <w:rsid w:val="00BB4BCA"/>
    <w:rsid w:val="00BB4C11"/>
    <w:rsid w:val="00BB4F60"/>
    <w:rsid w:val="00BB5050"/>
    <w:rsid w:val="00BB53F1"/>
    <w:rsid w:val="00BB551D"/>
    <w:rsid w:val="00BB589B"/>
    <w:rsid w:val="00BB5B6C"/>
    <w:rsid w:val="00BB5D8E"/>
    <w:rsid w:val="00BB60A2"/>
    <w:rsid w:val="00BB61B8"/>
    <w:rsid w:val="00BB6281"/>
    <w:rsid w:val="00BB64D6"/>
    <w:rsid w:val="00BB6B54"/>
    <w:rsid w:val="00BB6E7B"/>
    <w:rsid w:val="00BB702E"/>
    <w:rsid w:val="00BB7751"/>
    <w:rsid w:val="00BB79CB"/>
    <w:rsid w:val="00BB7B9C"/>
    <w:rsid w:val="00BB7BC5"/>
    <w:rsid w:val="00BC09FB"/>
    <w:rsid w:val="00BC0A2C"/>
    <w:rsid w:val="00BC0A61"/>
    <w:rsid w:val="00BC12EE"/>
    <w:rsid w:val="00BC1E27"/>
    <w:rsid w:val="00BC2087"/>
    <w:rsid w:val="00BC2098"/>
    <w:rsid w:val="00BC20C8"/>
    <w:rsid w:val="00BC20D5"/>
    <w:rsid w:val="00BC24D8"/>
    <w:rsid w:val="00BC2605"/>
    <w:rsid w:val="00BC2790"/>
    <w:rsid w:val="00BC28D1"/>
    <w:rsid w:val="00BC2B3B"/>
    <w:rsid w:val="00BC2B7D"/>
    <w:rsid w:val="00BC2EFC"/>
    <w:rsid w:val="00BC3153"/>
    <w:rsid w:val="00BC31AA"/>
    <w:rsid w:val="00BC3232"/>
    <w:rsid w:val="00BC36A7"/>
    <w:rsid w:val="00BC39FC"/>
    <w:rsid w:val="00BC3A6A"/>
    <w:rsid w:val="00BC3D4C"/>
    <w:rsid w:val="00BC4008"/>
    <w:rsid w:val="00BC4198"/>
    <w:rsid w:val="00BC41C8"/>
    <w:rsid w:val="00BC41DC"/>
    <w:rsid w:val="00BC4579"/>
    <w:rsid w:val="00BC463D"/>
    <w:rsid w:val="00BC4661"/>
    <w:rsid w:val="00BC47AE"/>
    <w:rsid w:val="00BC49B1"/>
    <w:rsid w:val="00BC4ACA"/>
    <w:rsid w:val="00BC4D8F"/>
    <w:rsid w:val="00BC4F8B"/>
    <w:rsid w:val="00BC51A4"/>
    <w:rsid w:val="00BC5654"/>
    <w:rsid w:val="00BC5799"/>
    <w:rsid w:val="00BC57BC"/>
    <w:rsid w:val="00BC5C41"/>
    <w:rsid w:val="00BC5D58"/>
    <w:rsid w:val="00BC5F9A"/>
    <w:rsid w:val="00BC6254"/>
    <w:rsid w:val="00BC657D"/>
    <w:rsid w:val="00BC65C6"/>
    <w:rsid w:val="00BC695E"/>
    <w:rsid w:val="00BC6E8B"/>
    <w:rsid w:val="00BC6EBC"/>
    <w:rsid w:val="00BC72DD"/>
    <w:rsid w:val="00BC7606"/>
    <w:rsid w:val="00BC79D1"/>
    <w:rsid w:val="00BC7D96"/>
    <w:rsid w:val="00BD01A3"/>
    <w:rsid w:val="00BD01BF"/>
    <w:rsid w:val="00BD0258"/>
    <w:rsid w:val="00BD041E"/>
    <w:rsid w:val="00BD04D0"/>
    <w:rsid w:val="00BD0B1B"/>
    <w:rsid w:val="00BD0B36"/>
    <w:rsid w:val="00BD0BB6"/>
    <w:rsid w:val="00BD11D4"/>
    <w:rsid w:val="00BD12DE"/>
    <w:rsid w:val="00BD13E7"/>
    <w:rsid w:val="00BD1464"/>
    <w:rsid w:val="00BD165F"/>
    <w:rsid w:val="00BD1940"/>
    <w:rsid w:val="00BD1B4C"/>
    <w:rsid w:val="00BD1BDE"/>
    <w:rsid w:val="00BD1BF9"/>
    <w:rsid w:val="00BD1C1D"/>
    <w:rsid w:val="00BD1EB6"/>
    <w:rsid w:val="00BD21B0"/>
    <w:rsid w:val="00BD265B"/>
    <w:rsid w:val="00BD2853"/>
    <w:rsid w:val="00BD2C1B"/>
    <w:rsid w:val="00BD2DFB"/>
    <w:rsid w:val="00BD2F79"/>
    <w:rsid w:val="00BD36EB"/>
    <w:rsid w:val="00BD3737"/>
    <w:rsid w:val="00BD3D24"/>
    <w:rsid w:val="00BD469D"/>
    <w:rsid w:val="00BD489F"/>
    <w:rsid w:val="00BD49FD"/>
    <w:rsid w:val="00BD4A85"/>
    <w:rsid w:val="00BD4AFB"/>
    <w:rsid w:val="00BD4B1A"/>
    <w:rsid w:val="00BD5249"/>
    <w:rsid w:val="00BD55B7"/>
    <w:rsid w:val="00BD58EB"/>
    <w:rsid w:val="00BD59DA"/>
    <w:rsid w:val="00BD5C5C"/>
    <w:rsid w:val="00BD5E95"/>
    <w:rsid w:val="00BD62E0"/>
    <w:rsid w:val="00BD640F"/>
    <w:rsid w:val="00BD647A"/>
    <w:rsid w:val="00BD6551"/>
    <w:rsid w:val="00BD67FF"/>
    <w:rsid w:val="00BD6A77"/>
    <w:rsid w:val="00BD6AA5"/>
    <w:rsid w:val="00BD6C77"/>
    <w:rsid w:val="00BD6C86"/>
    <w:rsid w:val="00BD6EEE"/>
    <w:rsid w:val="00BD772E"/>
    <w:rsid w:val="00BD7B2F"/>
    <w:rsid w:val="00BD7B3E"/>
    <w:rsid w:val="00BD7C26"/>
    <w:rsid w:val="00BD7DD8"/>
    <w:rsid w:val="00BE0131"/>
    <w:rsid w:val="00BE05EF"/>
    <w:rsid w:val="00BE0854"/>
    <w:rsid w:val="00BE0C60"/>
    <w:rsid w:val="00BE0CA9"/>
    <w:rsid w:val="00BE0D68"/>
    <w:rsid w:val="00BE0F4B"/>
    <w:rsid w:val="00BE0F53"/>
    <w:rsid w:val="00BE1650"/>
    <w:rsid w:val="00BE190A"/>
    <w:rsid w:val="00BE1F6C"/>
    <w:rsid w:val="00BE1FDD"/>
    <w:rsid w:val="00BE206D"/>
    <w:rsid w:val="00BE225D"/>
    <w:rsid w:val="00BE24E5"/>
    <w:rsid w:val="00BE27F2"/>
    <w:rsid w:val="00BE2855"/>
    <w:rsid w:val="00BE297E"/>
    <w:rsid w:val="00BE2ACF"/>
    <w:rsid w:val="00BE2D74"/>
    <w:rsid w:val="00BE2FE9"/>
    <w:rsid w:val="00BE3099"/>
    <w:rsid w:val="00BE324C"/>
    <w:rsid w:val="00BE36E0"/>
    <w:rsid w:val="00BE3CCE"/>
    <w:rsid w:val="00BE3E6B"/>
    <w:rsid w:val="00BE3FDF"/>
    <w:rsid w:val="00BE409A"/>
    <w:rsid w:val="00BE4321"/>
    <w:rsid w:val="00BE4768"/>
    <w:rsid w:val="00BE487F"/>
    <w:rsid w:val="00BE48AD"/>
    <w:rsid w:val="00BE491C"/>
    <w:rsid w:val="00BE4D48"/>
    <w:rsid w:val="00BE50CB"/>
    <w:rsid w:val="00BE5436"/>
    <w:rsid w:val="00BE5447"/>
    <w:rsid w:val="00BE55AE"/>
    <w:rsid w:val="00BE59A1"/>
    <w:rsid w:val="00BE5A5F"/>
    <w:rsid w:val="00BE5BFA"/>
    <w:rsid w:val="00BE6000"/>
    <w:rsid w:val="00BE63AF"/>
    <w:rsid w:val="00BE649A"/>
    <w:rsid w:val="00BE6A67"/>
    <w:rsid w:val="00BE6D67"/>
    <w:rsid w:val="00BE6EC8"/>
    <w:rsid w:val="00BE6FA7"/>
    <w:rsid w:val="00BE71AE"/>
    <w:rsid w:val="00BE7238"/>
    <w:rsid w:val="00BE7398"/>
    <w:rsid w:val="00BE7465"/>
    <w:rsid w:val="00BE74E1"/>
    <w:rsid w:val="00BE769B"/>
    <w:rsid w:val="00BE7733"/>
    <w:rsid w:val="00BE7AEE"/>
    <w:rsid w:val="00BE7C40"/>
    <w:rsid w:val="00BF01CB"/>
    <w:rsid w:val="00BF02A3"/>
    <w:rsid w:val="00BF07FF"/>
    <w:rsid w:val="00BF0AEB"/>
    <w:rsid w:val="00BF0BA7"/>
    <w:rsid w:val="00BF0BD7"/>
    <w:rsid w:val="00BF0C46"/>
    <w:rsid w:val="00BF0CD1"/>
    <w:rsid w:val="00BF0D9D"/>
    <w:rsid w:val="00BF1AF1"/>
    <w:rsid w:val="00BF1CBD"/>
    <w:rsid w:val="00BF1F64"/>
    <w:rsid w:val="00BF1FD8"/>
    <w:rsid w:val="00BF20E8"/>
    <w:rsid w:val="00BF2415"/>
    <w:rsid w:val="00BF2773"/>
    <w:rsid w:val="00BF2AE9"/>
    <w:rsid w:val="00BF2C44"/>
    <w:rsid w:val="00BF2D81"/>
    <w:rsid w:val="00BF30EC"/>
    <w:rsid w:val="00BF3782"/>
    <w:rsid w:val="00BF385D"/>
    <w:rsid w:val="00BF38CD"/>
    <w:rsid w:val="00BF38DC"/>
    <w:rsid w:val="00BF39C2"/>
    <w:rsid w:val="00BF3BCA"/>
    <w:rsid w:val="00BF3C74"/>
    <w:rsid w:val="00BF4595"/>
    <w:rsid w:val="00BF45AB"/>
    <w:rsid w:val="00BF4D81"/>
    <w:rsid w:val="00BF4D91"/>
    <w:rsid w:val="00BF5997"/>
    <w:rsid w:val="00BF59CA"/>
    <w:rsid w:val="00BF5BDD"/>
    <w:rsid w:val="00BF5C35"/>
    <w:rsid w:val="00BF5C7E"/>
    <w:rsid w:val="00BF6050"/>
    <w:rsid w:val="00BF6284"/>
    <w:rsid w:val="00BF63B6"/>
    <w:rsid w:val="00BF66EE"/>
    <w:rsid w:val="00BF6A4A"/>
    <w:rsid w:val="00BF71A3"/>
    <w:rsid w:val="00BF71CD"/>
    <w:rsid w:val="00BF75A1"/>
    <w:rsid w:val="00BF7680"/>
    <w:rsid w:val="00BF796C"/>
    <w:rsid w:val="00BF7A2C"/>
    <w:rsid w:val="00BF7A2E"/>
    <w:rsid w:val="00BF7A78"/>
    <w:rsid w:val="00BF7E8C"/>
    <w:rsid w:val="00C0018A"/>
    <w:rsid w:val="00C0037D"/>
    <w:rsid w:val="00C003B9"/>
    <w:rsid w:val="00C003D5"/>
    <w:rsid w:val="00C00697"/>
    <w:rsid w:val="00C00905"/>
    <w:rsid w:val="00C00A7C"/>
    <w:rsid w:val="00C0104C"/>
    <w:rsid w:val="00C01170"/>
    <w:rsid w:val="00C013AB"/>
    <w:rsid w:val="00C0156D"/>
    <w:rsid w:val="00C01892"/>
    <w:rsid w:val="00C01BBB"/>
    <w:rsid w:val="00C01D13"/>
    <w:rsid w:val="00C01FD1"/>
    <w:rsid w:val="00C024A5"/>
    <w:rsid w:val="00C02A0E"/>
    <w:rsid w:val="00C02BBF"/>
    <w:rsid w:val="00C02CE1"/>
    <w:rsid w:val="00C02D1E"/>
    <w:rsid w:val="00C0314D"/>
    <w:rsid w:val="00C031F0"/>
    <w:rsid w:val="00C032AA"/>
    <w:rsid w:val="00C0331F"/>
    <w:rsid w:val="00C035A0"/>
    <w:rsid w:val="00C035B5"/>
    <w:rsid w:val="00C036AC"/>
    <w:rsid w:val="00C03865"/>
    <w:rsid w:val="00C03D5A"/>
    <w:rsid w:val="00C03E71"/>
    <w:rsid w:val="00C04079"/>
    <w:rsid w:val="00C04513"/>
    <w:rsid w:val="00C04A19"/>
    <w:rsid w:val="00C04DD4"/>
    <w:rsid w:val="00C05276"/>
    <w:rsid w:val="00C05345"/>
    <w:rsid w:val="00C054A3"/>
    <w:rsid w:val="00C05622"/>
    <w:rsid w:val="00C0582D"/>
    <w:rsid w:val="00C05851"/>
    <w:rsid w:val="00C05981"/>
    <w:rsid w:val="00C05ECD"/>
    <w:rsid w:val="00C06219"/>
    <w:rsid w:val="00C06899"/>
    <w:rsid w:val="00C068B4"/>
    <w:rsid w:val="00C06BEC"/>
    <w:rsid w:val="00C07191"/>
    <w:rsid w:val="00C07576"/>
    <w:rsid w:val="00C07620"/>
    <w:rsid w:val="00C07A9B"/>
    <w:rsid w:val="00C07AB6"/>
    <w:rsid w:val="00C07ACB"/>
    <w:rsid w:val="00C100EC"/>
    <w:rsid w:val="00C1017E"/>
    <w:rsid w:val="00C101E4"/>
    <w:rsid w:val="00C102F3"/>
    <w:rsid w:val="00C105BB"/>
    <w:rsid w:val="00C106B8"/>
    <w:rsid w:val="00C10AFD"/>
    <w:rsid w:val="00C10B22"/>
    <w:rsid w:val="00C10C3F"/>
    <w:rsid w:val="00C10C52"/>
    <w:rsid w:val="00C10E8F"/>
    <w:rsid w:val="00C10FE7"/>
    <w:rsid w:val="00C11623"/>
    <w:rsid w:val="00C1172F"/>
    <w:rsid w:val="00C119A0"/>
    <w:rsid w:val="00C119AC"/>
    <w:rsid w:val="00C11A18"/>
    <w:rsid w:val="00C11A92"/>
    <w:rsid w:val="00C11ABD"/>
    <w:rsid w:val="00C1211E"/>
    <w:rsid w:val="00C1243F"/>
    <w:rsid w:val="00C12726"/>
    <w:rsid w:val="00C129D9"/>
    <w:rsid w:val="00C12B37"/>
    <w:rsid w:val="00C13089"/>
    <w:rsid w:val="00C134DA"/>
    <w:rsid w:val="00C13547"/>
    <w:rsid w:val="00C1391D"/>
    <w:rsid w:val="00C13C06"/>
    <w:rsid w:val="00C13C90"/>
    <w:rsid w:val="00C13CF2"/>
    <w:rsid w:val="00C144A4"/>
    <w:rsid w:val="00C14F19"/>
    <w:rsid w:val="00C14FB2"/>
    <w:rsid w:val="00C15205"/>
    <w:rsid w:val="00C1521E"/>
    <w:rsid w:val="00C1575F"/>
    <w:rsid w:val="00C15B0C"/>
    <w:rsid w:val="00C15DE5"/>
    <w:rsid w:val="00C15E6E"/>
    <w:rsid w:val="00C163A9"/>
    <w:rsid w:val="00C16443"/>
    <w:rsid w:val="00C16621"/>
    <w:rsid w:val="00C1665D"/>
    <w:rsid w:val="00C168CF"/>
    <w:rsid w:val="00C16912"/>
    <w:rsid w:val="00C16F45"/>
    <w:rsid w:val="00C17007"/>
    <w:rsid w:val="00C17204"/>
    <w:rsid w:val="00C17304"/>
    <w:rsid w:val="00C1732A"/>
    <w:rsid w:val="00C1748F"/>
    <w:rsid w:val="00C174CA"/>
    <w:rsid w:val="00C176AC"/>
    <w:rsid w:val="00C1791D"/>
    <w:rsid w:val="00C17CE1"/>
    <w:rsid w:val="00C20462"/>
    <w:rsid w:val="00C2058B"/>
    <w:rsid w:val="00C20668"/>
    <w:rsid w:val="00C208B8"/>
    <w:rsid w:val="00C209AD"/>
    <w:rsid w:val="00C20B13"/>
    <w:rsid w:val="00C20C47"/>
    <w:rsid w:val="00C2103A"/>
    <w:rsid w:val="00C213FF"/>
    <w:rsid w:val="00C2164B"/>
    <w:rsid w:val="00C21B63"/>
    <w:rsid w:val="00C21D88"/>
    <w:rsid w:val="00C21DA3"/>
    <w:rsid w:val="00C21EF9"/>
    <w:rsid w:val="00C21FE6"/>
    <w:rsid w:val="00C22038"/>
    <w:rsid w:val="00C220D3"/>
    <w:rsid w:val="00C221C0"/>
    <w:rsid w:val="00C222A1"/>
    <w:rsid w:val="00C222F7"/>
    <w:rsid w:val="00C22397"/>
    <w:rsid w:val="00C224E3"/>
    <w:rsid w:val="00C22690"/>
    <w:rsid w:val="00C22AAB"/>
    <w:rsid w:val="00C22DDD"/>
    <w:rsid w:val="00C22ECB"/>
    <w:rsid w:val="00C23719"/>
    <w:rsid w:val="00C23BB4"/>
    <w:rsid w:val="00C23F47"/>
    <w:rsid w:val="00C23FC4"/>
    <w:rsid w:val="00C242C1"/>
    <w:rsid w:val="00C24386"/>
    <w:rsid w:val="00C24498"/>
    <w:rsid w:val="00C24589"/>
    <w:rsid w:val="00C24707"/>
    <w:rsid w:val="00C24792"/>
    <w:rsid w:val="00C24839"/>
    <w:rsid w:val="00C24D35"/>
    <w:rsid w:val="00C2525E"/>
    <w:rsid w:val="00C2584D"/>
    <w:rsid w:val="00C25CD8"/>
    <w:rsid w:val="00C25F77"/>
    <w:rsid w:val="00C26159"/>
    <w:rsid w:val="00C2629C"/>
    <w:rsid w:val="00C262ED"/>
    <w:rsid w:val="00C264FC"/>
    <w:rsid w:val="00C265C9"/>
    <w:rsid w:val="00C2664A"/>
    <w:rsid w:val="00C266C5"/>
    <w:rsid w:val="00C26968"/>
    <w:rsid w:val="00C26A69"/>
    <w:rsid w:val="00C26BC3"/>
    <w:rsid w:val="00C26C6D"/>
    <w:rsid w:val="00C27037"/>
    <w:rsid w:val="00C273ED"/>
    <w:rsid w:val="00C2773D"/>
    <w:rsid w:val="00C277DA"/>
    <w:rsid w:val="00C27948"/>
    <w:rsid w:val="00C27C23"/>
    <w:rsid w:val="00C30019"/>
    <w:rsid w:val="00C301CF"/>
    <w:rsid w:val="00C309E6"/>
    <w:rsid w:val="00C30B6D"/>
    <w:rsid w:val="00C30C46"/>
    <w:rsid w:val="00C30C80"/>
    <w:rsid w:val="00C31120"/>
    <w:rsid w:val="00C311E2"/>
    <w:rsid w:val="00C31439"/>
    <w:rsid w:val="00C31460"/>
    <w:rsid w:val="00C31808"/>
    <w:rsid w:val="00C31ACA"/>
    <w:rsid w:val="00C31D03"/>
    <w:rsid w:val="00C31D26"/>
    <w:rsid w:val="00C31E1D"/>
    <w:rsid w:val="00C32064"/>
    <w:rsid w:val="00C3223A"/>
    <w:rsid w:val="00C3291F"/>
    <w:rsid w:val="00C32CA7"/>
    <w:rsid w:val="00C32DC5"/>
    <w:rsid w:val="00C32E58"/>
    <w:rsid w:val="00C330B7"/>
    <w:rsid w:val="00C33183"/>
    <w:rsid w:val="00C33706"/>
    <w:rsid w:val="00C33A05"/>
    <w:rsid w:val="00C33B39"/>
    <w:rsid w:val="00C33C5C"/>
    <w:rsid w:val="00C33F14"/>
    <w:rsid w:val="00C34760"/>
    <w:rsid w:val="00C348F5"/>
    <w:rsid w:val="00C34D0A"/>
    <w:rsid w:val="00C34DE3"/>
    <w:rsid w:val="00C35028"/>
    <w:rsid w:val="00C3558C"/>
    <w:rsid w:val="00C355DD"/>
    <w:rsid w:val="00C357EA"/>
    <w:rsid w:val="00C35941"/>
    <w:rsid w:val="00C35A3D"/>
    <w:rsid w:val="00C35BCA"/>
    <w:rsid w:val="00C3616F"/>
    <w:rsid w:val="00C365DF"/>
    <w:rsid w:val="00C36691"/>
    <w:rsid w:val="00C366C6"/>
    <w:rsid w:val="00C36A9F"/>
    <w:rsid w:val="00C36F79"/>
    <w:rsid w:val="00C371FA"/>
    <w:rsid w:val="00C374C1"/>
    <w:rsid w:val="00C37611"/>
    <w:rsid w:val="00C37666"/>
    <w:rsid w:val="00C37822"/>
    <w:rsid w:val="00C379B1"/>
    <w:rsid w:val="00C37B9E"/>
    <w:rsid w:val="00C37CF3"/>
    <w:rsid w:val="00C40013"/>
    <w:rsid w:val="00C40213"/>
    <w:rsid w:val="00C40633"/>
    <w:rsid w:val="00C4064D"/>
    <w:rsid w:val="00C41053"/>
    <w:rsid w:val="00C411E9"/>
    <w:rsid w:val="00C416FD"/>
    <w:rsid w:val="00C417CC"/>
    <w:rsid w:val="00C417F5"/>
    <w:rsid w:val="00C41950"/>
    <w:rsid w:val="00C41AFB"/>
    <w:rsid w:val="00C41C84"/>
    <w:rsid w:val="00C41DF7"/>
    <w:rsid w:val="00C41E33"/>
    <w:rsid w:val="00C41F79"/>
    <w:rsid w:val="00C424DF"/>
    <w:rsid w:val="00C426CE"/>
    <w:rsid w:val="00C428DA"/>
    <w:rsid w:val="00C428FF"/>
    <w:rsid w:val="00C42969"/>
    <w:rsid w:val="00C42C84"/>
    <w:rsid w:val="00C42FAA"/>
    <w:rsid w:val="00C43051"/>
    <w:rsid w:val="00C432F0"/>
    <w:rsid w:val="00C43314"/>
    <w:rsid w:val="00C433A0"/>
    <w:rsid w:val="00C4378A"/>
    <w:rsid w:val="00C43EA9"/>
    <w:rsid w:val="00C43EC8"/>
    <w:rsid w:val="00C4447E"/>
    <w:rsid w:val="00C4473A"/>
    <w:rsid w:val="00C44D46"/>
    <w:rsid w:val="00C44DED"/>
    <w:rsid w:val="00C44FF6"/>
    <w:rsid w:val="00C45289"/>
    <w:rsid w:val="00C452F0"/>
    <w:rsid w:val="00C454D9"/>
    <w:rsid w:val="00C45525"/>
    <w:rsid w:val="00C45537"/>
    <w:rsid w:val="00C455E3"/>
    <w:rsid w:val="00C45779"/>
    <w:rsid w:val="00C4585A"/>
    <w:rsid w:val="00C45BB3"/>
    <w:rsid w:val="00C45C60"/>
    <w:rsid w:val="00C45C62"/>
    <w:rsid w:val="00C45ED5"/>
    <w:rsid w:val="00C462E4"/>
    <w:rsid w:val="00C4638B"/>
    <w:rsid w:val="00C4684C"/>
    <w:rsid w:val="00C469F2"/>
    <w:rsid w:val="00C46D29"/>
    <w:rsid w:val="00C46E19"/>
    <w:rsid w:val="00C46F32"/>
    <w:rsid w:val="00C47541"/>
    <w:rsid w:val="00C475C7"/>
    <w:rsid w:val="00C47601"/>
    <w:rsid w:val="00C476A3"/>
    <w:rsid w:val="00C478DA"/>
    <w:rsid w:val="00C478EF"/>
    <w:rsid w:val="00C47DF2"/>
    <w:rsid w:val="00C5021B"/>
    <w:rsid w:val="00C505EC"/>
    <w:rsid w:val="00C50AAE"/>
    <w:rsid w:val="00C50E0B"/>
    <w:rsid w:val="00C5119C"/>
    <w:rsid w:val="00C513EA"/>
    <w:rsid w:val="00C51591"/>
    <w:rsid w:val="00C515B0"/>
    <w:rsid w:val="00C51702"/>
    <w:rsid w:val="00C5171D"/>
    <w:rsid w:val="00C517ED"/>
    <w:rsid w:val="00C51B08"/>
    <w:rsid w:val="00C51BA8"/>
    <w:rsid w:val="00C51BC1"/>
    <w:rsid w:val="00C51C23"/>
    <w:rsid w:val="00C51C57"/>
    <w:rsid w:val="00C51D66"/>
    <w:rsid w:val="00C51DB8"/>
    <w:rsid w:val="00C51FF9"/>
    <w:rsid w:val="00C5254A"/>
    <w:rsid w:val="00C52887"/>
    <w:rsid w:val="00C5298A"/>
    <w:rsid w:val="00C52DA8"/>
    <w:rsid w:val="00C52F3C"/>
    <w:rsid w:val="00C5304F"/>
    <w:rsid w:val="00C53513"/>
    <w:rsid w:val="00C53730"/>
    <w:rsid w:val="00C53E49"/>
    <w:rsid w:val="00C540B9"/>
    <w:rsid w:val="00C54398"/>
    <w:rsid w:val="00C54411"/>
    <w:rsid w:val="00C547DA"/>
    <w:rsid w:val="00C54B49"/>
    <w:rsid w:val="00C54CC3"/>
    <w:rsid w:val="00C54D6E"/>
    <w:rsid w:val="00C54EE3"/>
    <w:rsid w:val="00C54FD6"/>
    <w:rsid w:val="00C55149"/>
    <w:rsid w:val="00C552F9"/>
    <w:rsid w:val="00C55385"/>
    <w:rsid w:val="00C554D4"/>
    <w:rsid w:val="00C554D9"/>
    <w:rsid w:val="00C560D4"/>
    <w:rsid w:val="00C560DB"/>
    <w:rsid w:val="00C56532"/>
    <w:rsid w:val="00C56B8E"/>
    <w:rsid w:val="00C56D39"/>
    <w:rsid w:val="00C56FBA"/>
    <w:rsid w:val="00C57155"/>
    <w:rsid w:val="00C5715C"/>
    <w:rsid w:val="00C57572"/>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D3D"/>
    <w:rsid w:val="00C61E90"/>
    <w:rsid w:val="00C61EBF"/>
    <w:rsid w:val="00C61F1C"/>
    <w:rsid w:val="00C61FD2"/>
    <w:rsid w:val="00C620B7"/>
    <w:rsid w:val="00C620D4"/>
    <w:rsid w:val="00C6222B"/>
    <w:rsid w:val="00C6224E"/>
    <w:rsid w:val="00C624E4"/>
    <w:rsid w:val="00C6276A"/>
    <w:rsid w:val="00C62798"/>
    <w:rsid w:val="00C6297B"/>
    <w:rsid w:val="00C62AB4"/>
    <w:rsid w:val="00C63586"/>
    <w:rsid w:val="00C6383D"/>
    <w:rsid w:val="00C63BFA"/>
    <w:rsid w:val="00C64208"/>
    <w:rsid w:val="00C643EB"/>
    <w:rsid w:val="00C644C4"/>
    <w:rsid w:val="00C644F2"/>
    <w:rsid w:val="00C64544"/>
    <w:rsid w:val="00C645FD"/>
    <w:rsid w:val="00C64868"/>
    <w:rsid w:val="00C64C3D"/>
    <w:rsid w:val="00C64DA3"/>
    <w:rsid w:val="00C64E8C"/>
    <w:rsid w:val="00C64EAA"/>
    <w:rsid w:val="00C65313"/>
    <w:rsid w:val="00C6539B"/>
    <w:rsid w:val="00C6540F"/>
    <w:rsid w:val="00C65840"/>
    <w:rsid w:val="00C65ACD"/>
    <w:rsid w:val="00C65D6D"/>
    <w:rsid w:val="00C65F2E"/>
    <w:rsid w:val="00C65FF3"/>
    <w:rsid w:val="00C6642E"/>
    <w:rsid w:val="00C66494"/>
    <w:rsid w:val="00C66676"/>
    <w:rsid w:val="00C666B9"/>
    <w:rsid w:val="00C66B2C"/>
    <w:rsid w:val="00C66E6F"/>
    <w:rsid w:val="00C66E98"/>
    <w:rsid w:val="00C670FC"/>
    <w:rsid w:val="00C674E5"/>
    <w:rsid w:val="00C67950"/>
    <w:rsid w:val="00C70072"/>
    <w:rsid w:val="00C702A2"/>
    <w:rsid w:val="00C70370"/>
    <w:rsid w:val="00C70585"/>
    <w:rsid w:val="00C70975"/>
    <w:rsid w:val="00C709F0"/>
    <w:rsid w:val="00C70D3C"/>
    <w:rsid w:val="00C71490"/>
    <w:rsid w:val="00C71783"/>
    <w:rsid w:val="00C717EA"/>
    <w:rsid w:val="00C719A2"/>
    <w:rsid w:val="00C71DC7"/>
    <w:rsid w:val="00C71F6D"/>
    <w:rsid w:val="00C72165"/>
    <w:rsid w:val="00C72184"/>
    <w:rsid w:val="00C7253D"/>
    <w:rsid w:val="00C72773"/>
    <w:rsid w:val="00C72A19"/>
    <w:rsid w:val="00C72B8E"/>
    <w:rsid w:val="00C72D7B"/>
    <w:rsid w:val="00C73620"/>
    <w:rsid w:val="00C73779"/>
    <w:rsid w:val="00C73AB0"/>
    <w:rsid w:val="00C73C27"/>
    <w:rsid w:val="00C73D66"/>
    <w:rsid w:val="00C74131"/>
    <w:rsid w:val="00C74167"/>
    <w:rsid w:val="00C741D2"/>
    <w:rsid w:val="00C7444A"/>
    <w:rsid w:val="00C7486E"/>
    <w:rsid w:val="00C74929"/>
    <w:rsid w:val="00C74B5D"/>
    <w:rsid w:val="00C74D89"/>
    <w:rsid w:val="00C74D98"/>
    <w:rsid w:val="00C74E6C"/>
    <w:rsid w:val="00C75357"/>
    <w:rsid w:val="00C754E3"/>
    <w:rsid w:val="00C7574B"/>
    <w:rsid w:val="00C757AE"/>
    <w:rsid w:val="00C758BD"/>
    <w:rsid w:val="00C75A6D"/>
    <w:rsid w:val="00C75CEB"/>
    <w:rsid w:val="00C760F2"/>
    <w:rsid w:val="00C76268"/>
    <w:rsid w:val="00C7642D"/>
    <w:rsid w:val="00C76624"/>
    <w:rsid w:val="00C76661"/>
    <w:rsid w:val="00C7692D"/>
    <w:rsid w:val="00C76AAF"/>
    <w:rsid w:val="00C76C46"/>
    <w:rsid w:val="00C76E35"/>
    <w:rsid w:val="00C77059"/>
    <w:rsid w:val="00C77478"/>
    <w:rsid w:val="00C774A1"/>
    <w:rsid w:val="00C775A0"/>
    <w:rsid w:val="00C777DE"/>
    <w:rsid w:val="00C77D24"/>
    <w:rsid w:val="00C80236"/>
    <w:rsid w:val="00C80C41"/>
    <w:rsid w:val="00C80CEF"/>
    <w:rsid w:val="00C80D43"/>
    <w:rsid w:val="00C80E40"/>
    <w:rsid w:val="00C81120"/>
    <w:rsid w:val="00C81432"/>
    <w:rsid w:val="00C81E90"/>
    <w:rsid w:val="00C8215E"/>
    <w:rsid w:val="00C82877"/>
    <w:rsid w:val="00C828B8"/>
    <w:rsid w:val="00C82958"/>
    <w:rsid w:val="00C82994"/>
    <w:rsid w:val="00C82E07"/>
    <w:rsid w:val="00C82EC5"/>
    <w:rsid w:val="00C83041"/>
    <w:rsid w:val="00C83798"/>
    <w:rsid w:val="00C838C3"/>
    <w:rsid w:val="00C83CFB"/>
    <w:rsid w:val="00C84348"/>
    <w:rsid w:val="00C8436C"/>
    <w:rsid w:val="00C8448A"/>
    <w:rsid w:val="00C8452A"/>
    <w:rsid w:val="00C848A7"/>
    <w:rsid w:val="00C849C0"/>
    <w:rsid w:val="00C84A1C"/>
    <w:rsid w:val="00C84E93"/>
    <w:rsid w:val="00C84F2E"/>
    <w:rsid w:val="00C85035"/>
    <w:rsid w:val="00C851F6"/>
    <w:rsid w:val="00C8544B"/>
    <w:rsid w:val="00C85594"/>
    <w:rsid w:val="00C858FF"/>
    <w:rsid w:val="00C859DC"/>
    <w:rsid w:val="00C85AE0"/>
    <w:rsid w:val="00C85E30"/>
    <w:rsid w:val="00C8626C"/>
    <w:rsid w:val="00C8676F"/>
    <w:rsid w:val="00C8677B"/>
    <w:rsid w:val="00C86835"/>
    <w:rsid w:val="00C86BFA"/>
    <w:rsid w:val="00C86CDA"/>
    <w:rsid w:val="00C86E8E"/>
    <w:rsid w:val="00C8712F"/>
    <w:rsid w:val="00C873A0"/>
    <w:rsid w:val="00C875B6"/>
    <w:rsid w:val="00C876A0"/>
    <w:rsid w:val="00C8779F"/>
    <w:rsid w:val="00C878CA"/>
    <w:rsid w:val="00C87AF2"/>
    <w:rsid w:val="00C87B57"/>
    <w:rsid w:val="00C87FC6"/>
    <w:rsid w:val="00C90825"/>
    <w:rsid w:val="00C908C6"/>
    <w:rsid w:val="00C90A3A"/>
    <w:rsid w:val="00C90B42"/>
    <w:rsid w:val="00C91074"/>
    <w:rsid w:val="00C9130B"/>
    <w:rsid w:val="00C9141D"/>
    <w:rsid w:val="00C9182B"/>
    <w:rsid w:val="00C91A1E"/>
    <w:rsid w:val="00C91BD4"/>
    <w:rsid w:val="00C91C5F"/>
    <w:rsid w:val="00C91CEE"/>
    <w:rsid w:val="00C9213E"/>
    <w:rsid w:val="00C92554"/>
    <w:rsid w:val="00C9255D"/>
    <w:rsid w:val="00C92571"/>
    <w:rsid w:val="00C92920"/>
    <w:rsid w:val="00C92943"/>
    <w:rsid w:val="00C92963"/>
    <w:rsid w:val="00C9296C"/>
    <w:rsid w:val="00C92978"/>
    <w:rsid w:val="00C92DFF"/>
    <w:rsid w:val="00C93384"/>
    <w:rsid w:val="00C9386A"/>
    <w:rsid w:val="00C93FD8"/>
    <w:rsid w:val="00C94170"/>
    <w:rsid w:val="00C945C2"/>
    <w:rsid w:val="00C946B2"/>
    <w:rsid w:val="00C946F6"/>
    <w:rsid w:val="00C94714"/>
    <w:rsid w:val="00C9475D"/>
    <w:rsid w:val="00C94B1E"/>
    <w:rsid w:val="00C95056"/>
    <w:rsid w:val="00C950BA"/>
    <w:rsid w:val="00C950D0"/>
    <w:rsid w:val="00C95115"/>
    <w:rsid w:val="00C951FD"/>
    <w:rsid w:val="00C952C3"/>
    <w:rsid w:val="00C9536E"/>
    <w:rsid w:val="00C95791"/>
    <w:rsid w:val="00C95A15"/>
    <w:rsid w:val="00C95A37"/>
    <w:rsid w:val="00C95CBB"/>
    <w:rsid w:val="00C95D21"/>
    <w:rsid w:val="00C961DD"/>
    <w:rsid w:val="00C962F3"/>
    <w:rsid w:val="00C9630E"/>
    <w:rsid w:val="00C963BF"/>
    <w:rsid w:val="00C96516"/>
    <w:rsid w:val="00C96B8E"/>
    <w:rsid w:val="00C970A1"/>
    <w:rsid w:val="00C97397"/>
    <w:rsid w:val="00C975E6"/>
    <w:rsid w:val="00C978FE"/>
    <w:rsid w:val="00C97D48"/>
    <w:rsid w:val="00C97EAC"/>
    <w:rsid w:val="00CA0001"/>
    <w:rsid w:val="00CA05C7"/>
    <w:rsid w:val="00CA05E3"/>
    <w:rsid w:val="00CA093E"/>
    <w:rsid w:val="00CA0AB9"/>
    <w:rsid w:val="00CA0C0F"/>
    <w:rsid w:val="00CA0C2D"/>
    <w:rsid w:val="00CA0E9B"/>
    <w:rsid w:val="00CA10D0"/>
    <w:rsid w:val="00CA1333"/>
    <w:rsid w:val="00CA13DE"/>
    <w:rsid w:val="00CA1458"/>
    <w:rsid w:val="00CA14F6"/>
    <w:rsid w:val="00CA175E"/>
    <w:rsid w:val="00CA196A"/>
    <w:rsid w:val="00CA19A9"/>
    <w:rsid w:val="00CA1A35"/>
    <w:rsid w:val="00CA1B16"/>
    <w:rsid w:val="00CA1B2D"/>
    <w:rsid w:val="00CA1E51"/>
    <w:rsid w:val="00CA21A9"/>
    <w:rsid w:val="00CA2831"/>
    <w:rsid w:val="00CA287D"/>
    <w:rsid w:val="00CA2F5B"/>
    <w:rsid w:val="00CA38D5"/>
    <w:rsid w:val="00CA38DE"/>
    <w:rsid w:val="00CA436E"/>
    <w:rsid w:val="00CA43F9"/>
    <w:rsid w:val="00CA4458"/>
    <w:rsid w:val="00CA45FC"/>
    <w:rsid w:val="00CA46E0"/>
    <w:rsid w:val="00CA481F"/>
    <w:rsid w:val="00CA487E"/>
    <w:rsid w:val="00CA4A69"/>
    <w:rsid w:val="00CA4C32"/>
    <w:rsid w:val="00CA4C5E"/>
    <w:rsid w:val="00CA4DF9"/>
    <w:rsid w:val="00CA516C"/>
    <w:rsid w:val="00CA52B2"/>
    <w:rsid w:val="00CA52B7"/>
    <w:rsid w:val="00CA52F0"/>
    <w:rsid w:val="00CA56C5"/>
    <w:rsid w:val="00CA59C2"/>
    <w:rsid w:val="00CA5C47"/>
    <w:rsid w:val="00CA5C82"/>
    <w:rsid w:val="00CA62EE"/>
    <w:rsid w:val="00CA6311"/>
    <w:rsid w:val="00CA65EF"/>
    <w:rsid w:val="00CA6647"/>
    <w:rsid w:val="00CA679A"/>
    <w:rsid w:val="00CA698F"/>
    <w:rsid w:val="00CA729C"/>
    <w:rsid w:val="00CA7414"/>
    <w:rsid w:val="00CA75B6"/>
    <w:rsid w:val="00CA7632"/>
    <w:rsid w:val="00CA7682"/>
    <w:rsid w:val="00CA7854"/>
    <w:rsid w:val="00CA7915"/>
    <w:rsid w:val="00CA7A75"/>
    <w:rsid w:val="00CA7D5D"/>
    <w:rsid w:val="00CA7E03"/>
    <w:rsid w:val="00CA7E7C"/>
    <w:rsid w:val="00CA7F28"/>
    <w:rsid w:val="00CA7F39"/>
    <w:rsid w:val="00CB00EA"/>
    <w:rsid w:val="00CB0125"/>
    <w:rsid w:val="00CB01EF"/>
    <w:rsid w:val="00CB01F6"/>
    <w:rsid w:val="00CB029E"/>
    <w:rsid w:val="00CB05E9"/>
    <w:rsid w:val="00CB0768"/>
    <w:rsid w:val="00CB0A1F"/>
    <w:rsid w:val="00CB0CE9"/>
    <w:rsid w:val="00CB1176"/>
    <w:rsid w:val="00CB123D"/>
    <w:rsid w:val="00CB131F"/>
    <w:rsid w:val="00CB1320"/>
    <w:rsid w:val="00CB16C4"/>
    <w:rsid w:val="00CB1A00"/>
    <w:rsid w:val="00CB1AEF"/>
    <w:rsid w:val="00CB1E3E"/>
    <w:rsid w:val="00CB2121"/>
    <w:rsid w:val="00CB21AF"/>
    <w:rsid w:val="00CB221C"/>
    <w:rsid w:val="00CB22D1"/>
    <w:rsid w:val="00CB2476"/>
    <w:rsid w:val="00CB2B76"/>
    <w:rsid w:val="00CB2E15"/>
    <w:rsid w:val="00CB3275"/>
    <w:rsid w:val="00CB334D"/>
    <w:rsid w:val="00CB33D0"/>
    <w:rsid w:val="00CB3555"/>
    <w:rsid w:val="00CB3693"/>
    <w:rsid w:val="00CB3710"/>
    <w:rsid w:val="00CB372C"/>
    <w:rsid w:val="00CB3E69"/>
    <w:rsid w:val="00CB4118"/>
    <w:rsid w:val="00CB4167"/>
    <w:rsid w:val="00CB434C"/>
    <w:rsid w:val="00CB439C"/>
    <w:rsid w:val="00CB4417"/>
    <w:rsid w:val="00CB452B"/>
    <w:rsid w:val="00CB4900"/>
    <w:rsid w:val="00CB4DC2"/>
    <w:rsid w:val="00CB4DCD"/>
    <w:rsid w:val="00CB4E4B"/>
    <w:rsid w:val="00CB4F2D"/>
    <w:rsid w:val="00CB4F95"/>
    <w:rsid w:val="00CB4FD2"/>
    <w:rsid w:val="00CB535F"/>
    <w:rsid w:val="00CB53F8"/>
    <w:rsid w:val="00CB5416"/>
    <w:rsid w:val="00CB544A"/>
    <w:rsid w:val="00CB59DD"/>
    <w:rsid w:val="00CB5E59"/>
    <w:rsid w:val="00CB5FF4"/>
    <w:rsid w:val="00CB603C"/>
    <w:rsid w:val="00CB6272"/>
    <w:rsid w:val="00CB65EB"/>
    <w:rsid w:val="00CB6615"/>
    <w:rsid w:val="00CB6B3F"/>
    <w:rsid w:val="00CB6C9D"/>
    <w:rsid w:val="00CB6CD6"/>
    <w:rsid w:val="00CB7418"/>
    <w:rsid w:val="00CB75CF"/>
    <w:rsid w:val="00CB774B"/>
    <w:rsid w:val="00CB7A21"/>
    <w:rsid w:val="00CB7A7D"/>
    <w:rsid w:val="00CB7C49"/>
    <w:rsid w:val="00CB7EC4"/>
    <w:rsid w:val="00CC01EB"/>
    <w:rsid w:val="00CC021B"/>
    <w:rsid w:val="00CC03FB"/>
    <w:rsid w:val="00CC0562"/>
    <w:rsid w:val="00CC0670"/>
    <w:rsid w:val="00CC0743"/>
    <w:rsid w:val="00CC0A95"/>
    <w:rsid w:val="00CC0BBE"/>
    <w:rsid w:val="00CC100B"/>
    <w:rsid w:val="00CC1311"/>
    <w:rsid w:val="00CC1690"/>
    <w:rsid w:val="00CC1969"/>
    <w:rsid w:val="00CC19DE"/>
    <w:rsid w:val="00CC1C5B"/>
    <w:rsid w:val="00CC2213"/>
    <w:rsid w:val="00CC2221"/>
    <w:rsid w:val="00CC23B3"/>
    <w:rsid w:val="00CC27FE"/>
    <w:rsid w:val="00CC2995"/>
    <w:rsid w:val="00CC2A78"/>
    <w:rsid w:val="00CC2D98"/>
    <w:rsid w:val="00CC2E06"/>
    <w:rsid w:val="00CC2E86"/>
    <w:rsid w:val="00CC3066"/>
    <w:rsid w:val="00CC367D"/>
    <w:rsid w:val="00CC382A"/>
    <w:rsid w:val="00CC3A33"/>
    <w:rsid w:val="00CC3D23"/>
    <w:rsid w:val="00CC3D91"/>
    <w:rsid w:val="00CC4210"/>
    <w:rsid w:val="00CC4238"/>
    <w:rsid w:val="00CC44F1"/>
    <w:rsid w:val="00CC44FE"/>
    <w:rsid w:val="00CC4921"/>
    <w:rsid w:val="00CC49E8"/>
    <w:rsid w:val="00CC4B8E"/>
    <w:rsid w:val="00CC4BDA"/>
    <w:rsid w:val="00CC5431"/>
    <w:rsid w:val="00CC5476"/>
    <w:rsid w:val="00CC644D"/>
    <w:rsid w:val="00CC658D"/>
    <w:rsid w:val="00CC665A"/>
    <w:rsid w:val="00CC67EC"/>
    <w:rsid w:val="00CC69F5"/>
    <w:rsid w:val="00CC6D92"/>
    <w:rsid w:val="00CC6FB8"/>
    <w:rsid w:val="00CC7062"/>
    <w:rsid w:val="00CC70F0"/>
    <w:rsid w:val="00CC718D"/>
    <w:rsid w:val="00CC7210"/>
    <w:rsid w:val="00CC7228"/>
    <w:rsid w:val="00CC74A2"/>
    <w:rsid w:val="00CC779C"/>
    <w:rsid w:val="00CC780E"/>
    <w:rsid w:val="00CC7C4B"/>
    <w:rsid w:val="00CC7D68"/>
    <w:rsid w:val="00CC7DA3"/>
    <w:rsid w:val="00CC7F36"/>
    <w:rsid w:val="00CD018E"/>
    <w:rsid w:val="00CD0492"/>
    <w:rsid w:val="00CD0518"/>
    <w:rsid w:val="00CD0593"/>
    <w:rsid w:val="00CD062B"/>
    <w:rsid w:val="00CD0685"/>
    <w:rsid w:val="00CD07CA"/>
    <w:rsid w:val="00CD07DE"/>
    <w:rsid w:val="00CD0C04"/>
    <w:rsid w:val="00CD107A"/>
    <w:rsid w:val="00CD1184"/>
    <w:rsid w:val="00CD1311"/>
    <w:rsid w:val="00CD146B"/>
    <w:rsid w:val="00CD155B"/>
    <w:rsid w:val="00CD1A3E"/>
    <w:rsid w:val="00CD1ABF"/>
    <w:rsid w:val="00CD1FD1"/>
    <w:rsid w:val="00CD20D4"/>
    <w:rsid w:val="00CD2187"/>
    <w:rsid w:val="00CD246B"/>
    <w:rsid w:val="00CD2519"/>
    <w:rsid w:val="00CD251C"/>
    <w:rsid w:val="00CD2C94"/>
    <w:rsid w:val="00CD2CDC"/>
    <w:rsid w:val="00CD2D11"/>
    <w:rsid w:val="00CD2F34"/>
    <w:rsid w:val="00CD3B66"/>
    <w:rsid w:val="00CD452B"/>
    <w:rsid w:val="00CD4748"/>
    <w:rsid w:val="00CD4817"/>
    <w:rsid w:val="00CD49F5"/>
    <w:rsid w:val="00CD4CB3"/>
    <w:rsid w:val="00CD4F23"/>
    <w:rsid w:val="00CD4FC6"/>
    <w:rsid w:val="00CD520E"/>
    <w:rsid w:val="00CD5217"/>
    <w:rsid w:val="00CD5562"/>
    <w:rsid w:val="00CD558B"/>
    <w:rsid w:val="00CD55B3"/>
    <w:rsid w:val="00CD5701"/>
    <w:rsid w:val="00CD59D9"/>
    <w:rsid w:val="00CD5A05"/>
    <w:rsid w:val="00CD5B7D"/>
    <w:rsid w:val="00CD5D9A"/>
    <w:rsid w:val="00CD5EA3"/>
    <w:rsid w:val="00CD5F3B"/>
    <w:rsid w:val="00CD6698"/>
    <w:rsid w:val="00CD6ABC"/>
    <w:rsid w:val="00CD750A"/>
    <w:rsid w:val="00CD75B9"/>
    <w:rsid w:val="00CD7CA6"/>
    <w:rsid w:val="00CD7CD0"/>
    <w:rsid w:val="00CD7E16"/>
    <w:rsid w:val="00CD7EE5"/>
    <w:rsid w:val="00CD7FD7"/>
    <w:rsid w:val="00CE0097"/>
    <w:rsid w:val="00CE03BC"/>
    <w:rsid w:val="00CE04A0"/>
    <w:rsid w:val="00CE04BA"/>
    <w:rsid w:val="00CE06BD"/>
    <w:rsid w:val="00CE07A2"/>
    <w:rsid w:val="00CE0855"/>
    <w:rsid w:val="00CE1152"/>
    <w:rsid w:val="00CE15F6"/>
    <w:rsid w:val="00CE19F0"/>
    <w:rsid w:val="00CE1AAD"/>
    <w:rsid w:val="00CE1DC5"/>
    <w:rsid w:val="00CE2178"/>
    <w:rsid w:val="00CE23B9"/>
    <w:rsid w:val="00CE23BA"/>
    <w:rsid w:val="00CE25BE"/>
    <w:rsid w:val="00CE2643"/>
    <w:rsid w:val="00CE265B"/>
    <w:rsid w:val="00CE2D7F"/>
    <w:rsid w:val="00CE3042"/>
    <w:rsid w:val="00CE30A7"/>
    <w:rsid w:val="00CE30B0"/>
    <w:rsid w:val="00CE30E6"/>
    <w:rsid w:val="00CE333D"/>
    <w:rsid w:val="00CE341F"/>
    <w:rsid w:val="00CE345F"/>
    <w:rsid w:val="00CE346C"/>
    <w:rsid w:val="00CE34DC"/>
    <w:rsid w:val="00CE3685"/>
    <w:rsid w:val="00CE368B"/>
    <w:rsid w:val="00CE36DD"/>
    <w:rsid w:val="00CE3702"/>
    <w:rsid w:val="00CE387C"/>
    <w:rsid w:val="00CE3B79"/>
    <w:rsid w:val="00CE3BF2"/>
    <w:rsid w:val="00CE3DF4"/>
    <w:rsid w:val="00CE3EF5"/>
    <w:rsid w:val="00CE3F11"/>
    <w:rsid w:val="00CE4610"/>
    <w:rsid w:val="00CE476B"/>
    <w:rsid w:val="00CE47C5"/>
    <w:rsid w:val="00CE4BBB"/>
    <w:rsid w:val="00CE4D3C"/>
    <w:rsid w:val="00CE4D54"/>
    <w:rsid w:val="00CE5213"/>
    <w:rsid w:val="00CE5899"/>
    <w:rsid w:val="00CE593A"/>
    <w:rsid w:val="00CE593C"/>
    <w:rsid w:val="00CE5A30"/>
    <w:rsid w:val="00CE5E98"/>
    <w:rsid w:val="00CE5F30"/>
    <w:rsid w:val="00CE60CD"/>
    <w:rsid w:val="00CE68DC"/>
    <w:rsid w:val="00CE69FC"/>
    <w:rsid w:val="00CE6CC6"/>
    <w:rsid w:val="00CE6E7E"/>
    <w:rsid w:val="00CE6E81"/>
    <w:rsid w:val="00CE728B"/>
    <w:rsid w:val="00CE7B8A"/>
    <w:rsid w:val="00CF00B4"/>
    <w:rsid w:val="00CF0219"/>
    <w:rsid w:val="00CF033E"/>
    <w:rsid w:val="00CF04B4"/>
    <w:rsid w:val="00CF05DB"/>
    <w:rsid w:val="00CF07B4"/>
    <w:rsid w:val="00CF0B33"/>
    <w:rsid w:val="00CF0B8C"/>
    <w:rsid w:val="00CF0FC4"/>
    <w:rsid w:val="00CF1089"/>
    <w:rsid w:val="00CF1769"/>
    <w:rsid w:val="00CF1AA2"/>
    <w:rsid w:val="00CF1C79"/>
    <w:rsid w:val="00CF1D89"/>
    <w:rsid w:val="00CF2121"/>
    <w:rsid w:val="00CF2157"/>
    <w:rsid w:val="00CF223A"/>
    <w:rsid w:val="00CF26C2"/>
    <w:rsid w:val="00CF2708"/>
    <w:rsid w:val="00CF2803"/>
    <w:rsid w:val="00CF2C08"/>
    <w:rsid w:val="00CF2C97"/>
    <w:rsid w:val="00CF2F64"/>
    <w:rsid w:val="00CF311A"/>
    <w:rsid w:val="00CF3359"/>
    <w:rsid w:val="00CF3400"/>
    <w:rsid w:val="00CF379F"/>
    <w:rsid w:val="00CF42DF"/>
    <w:rsid w:val="00CF4307"/>
    <w:rsid w:val="00CF43F4"/>
    <w:rsid w:val="00CF4754"/>
    <w:rsid w:val="00CF4F10"/>
    <w:rsid w:val="00CF4FE4"/>
    <w:rsid w:val="00CF506C"/>
    <w:rsid w:val="00CF507B"/>
    <w:rsid w:val="00CF51CA"/>
    <w:rsid w:val="00CF570D"/>
    <w:rsid w:val="00CF5A3E"/>
    <w:rsid w:val="00CF73EE"/>
    <w:rsid w:val="00CF74A1"/>
    <w:rsid w:val="00CF7723"/>
    <w:rsid w:val="00CF7B62"/>
    <w:rsid w:val="00CF7E56"/>
    <w:rsid w:val="00CF7FAF"/>
    <w:rsid w:val="00D0008E"/>
    <w:rsid w:val="00D0013E"/>
    <w:rsid w:val="00D00512"/>
    <w:rsid w:val="00D007CD"/>
    <w:rsid w:val="00D009E6"/>
    <w:rsid w:val="00D00EAB"/>
    <w:rsid w:val="00D00EEC"/>
    <w:rsid w:val="00D01351"/>
    <w:rsid w:val="00D01453"/>
    <w:rsid w:val="00D018FE"/>
    <w:rsid w:val="00D01954"/>
    <w:rsid w:val="00D01CB3"/>
    <w:rsid w:val="00D01ED5"/>
    <w:rsid w:val="00D021F0"/>
    <w:rsid w:val="00D02271"/>
    <w:rsid w:val="00D02456"/>
    <w:rsid w:val="00D026BC"/>
    <w:rsid w:val="00D02774"/>
    <w:rsid w:val="00D02AD7"/>
    <w:rsid w:val="00D02C47"/>
    <w:rsid w:val="00D03458"/>
    <w:rsid w:val="00D03E7A"/>
    <w:rsid w:val="00D0470C"/>
    <w:rsid w:val="00D04827"/>
    <w:rsid w:val="00D04E50"/>
    <w:rsid w:val="00D04EFF"/>
    <w:rsid w:val="00D051A6"/>
    <w:rsid w:val="00D051E5"/>
    <w:rsid w:val="00D05245"/>
    <w:rsid w:val="00D05307"/>
    <w:rsid w:val="00D0547A"/>
    <w:rsid w:val="00D0557D"/>
    <w:rsid w:val="00D05669"/>
    <w:rsid w:val="00D0630F"/>
    <w:rsid w:val="00D063A3"/>
    <w:rsid w:val="00D064A9"/>
    <w:rsid w:val="00D0673D"/>
    <w:rsid w:val="00D06878"/>
    <w:rsid w:val="00D06A55"/>
    <w:rsid w:val="00D06CBF"/>
    <w:rsid w:val="00D06DF4"/>
    <w:rsid w:val="00D0713C"/>
    <w:rsid w:val="00D078C6"/>
    <w:rsid w:val="00D07FB4"/>
    <w:rsid w:val="00D1036E"/>
    <w:rsid w:val="00D1052A"/>
    <w:rsid w:val="00D1060A"/>
    <w:rsid w:val="00D107E7"/>
    <w:rsid w:val="00D10B95"/>
    <w:rsid w:val="00D10D0E"/>
    <w:rsid w:val="00D10E7B"/>
    <w:rsid w:val="00D10E91"/>
    <w:rsid w:val="00D1105A"/>
    <w:rsid w:val="00D1137B"/>
    <w:rsid w:val="00D11668"/>
    <w:rsid w:val="00D11DB6"/>
    <w:rsid w:val="00D11EE9"/>
    <w:rsid w:val="00D12482"/>
    <w:rsid w:val="00D1258B"/>
    <w:rsid w:val="00D125BD"/>
    <w:rsid w:val="00D12624"/>
    <w:rsid w:val="00D12700"/>
    <w:rsid w:val="00D1298F"/>
    <w:rsid w:val="00D12BB7"/>
    <w:rsid w:val="00D132D5"/>
    <w:rsid w:val="00D13621"/>
    <w:rsid w:val="00D13E53"/>
    <w:rsid w:val="00D14492"/>
    <w:rsid w:val="00D146E1"/>
    <w:rsid w:val="00D151EA"/>
    <w:rsid w:val="00D15303"/>
    <w:rsid w:val="00D158AF"/>
    <w:rsid w:val="00D16051"/>
    <w:rsid w:val="00D160F7"/>
    <w:rsid w:val="00D16110"/>
    <w:rsid w:val="00D16297"/>
    <w:rsid w:val="00D163F3"/>
    <w:rsid w:val="00D168DB"/>
    <w:rsid w:val="00D16C83"/>
    <w:rsid w:val="00D16EF2"/>
    <w:rsid w:val="00D17133"/>
    <w:rsid w:val="00D17788"/>
    <w:rsid w:val="00D17C76"/>
    <w:rsid w:val="00D17D51"/>
    <w:rsid w:val="00D17EF8"/>
    <w:rsid w:val="00D17FC1"/>
    <w:rsid w:val="00D17FDF"/>
    <w:rsid w:val="00D20039"/>
    <w:rsid w:val="00D20461"/>
    <w:rsid w:val="00D20B75"/>
    <w:rsid w:val="00D20EB0"/>
    <w:rsid w:val="00D21163"/>
    <w:rsid w:val="00D2148E"/>
    <w:rsid w:val="00D218BB"/>
    <w:rsid w:val="00D21A6E"/>
    <w:rsid w:val="00D21B76"/>
    <w:rsid w:val="00D21FA8"/>
    <w:rsid w:val="00D220EF"/>
    <w:rsid w:val="00D22166"/>
    <w:rsid w:val="00D22675"/>
    <w:rsid w:val="00D22857"/>
    <w:rsid w:val="00D22B80"/>
    <w:rsid w:val="00D22B8A"/>
    <w:rsid w:val="00D22C7A"/>
    <w:rsid w:val="00D22DDB"/>
    <w:rsid w:val="00D2314B"/>
    <w:rsid w:val="00D236B7"/>
    <w:rsid w:val="00D23BDA"/>
    <w:rsid w:val="00D23BE3"/>
    <w:rsid w:val="00D23E48"/>
    <w:rsid w:val="00D244BE"/>
    <w:rsid w:val="00D244CE"/>
    <w:rsid w:val="00D24537"/>
    <w:rsid w:val="00D24640"/>
    <w:rsid w:val="00D2482F"/>
    <w:rsid w:val="00D24B50"/>
    <w:rsid w:val="00D24B54"/>
    <w:rsid w:val="00D25352"/>
    <w:rsid w:val="00D25410"/>
    <w:rsid w:val="00D2585E"/>
    <w:rsid w:val="00D258D0"/>
    <w:rsid w:val="00D25964"/>
    <w:rsid w:val="00D25EC9"/>
    <w:rsid w:val="00D25FED"/>
    <w:rsid w:val="00D263FE"/>
    <w:rsid w:val="00D26488"/>
    <w:rsid w:val="00D268D9"/>
    <w:rsid w:val="00D268F2"/>
    <w:rsid w:val="00D2692A"/>
    <w:rsid w:val="00D26A83"/>
    <w:rsid w:val="00D26B38"/>
    <w:rsid w:val="00D26D2F"/>
    <w:rsid w:val="00D26ECC"/>
    <w:rsid w:val="00D26EF9"/>
    <w:rsid w:val="00D26F36"/>
    <w:rsid w:val="00D27232"/>
    <w:rsid w:val="00D278E5"/>
    <w:rsid w:val="00D278F4"/>
    <w:rsid w:val="00D27B83"/>
    <w:rsid w:val="00D27EF5"/>
    <w:rsid w:val="00D27F2D"/>
    <w:rsid w:val="00D300C0"/>
    <w:rsid w:val="00D300E9"/>
    <w:rsid w:val="00D30118"/>
    <w:rsid w:val="00D30334"/>
    <w:rsid w:val="00D304CF"/>
    <w:rsid w:val="00D30814"/>
    <w:rsid w:val="00D3090A"/>
    <w:rsid w:val="00D30DFE"/>
    <w:rsid w:val="00D310F3"/>
    <w:rsid w:val="00D3111E"/>
    <w:rsid w:val="00D31221"/>
    <w:rsid w:val="00D31318"/>
    <w:rsid w:val="00D316DF"/>
    <w:rsid w:val="00D31700"/>
    <w:rsid w:val="00D31706"/>
    <w:rsid w:val="00D31851"/>
    <w:rsid w:val="00D31F8D"/>
    <w:rsid w:val="00D323C6"/>
    <w:rsid w:val="00D323F9"/>
    <w:rsid w:val="00D32449"/>
    <w:rsid w:val="00D325AC"/>
    <w:rsid w:val="00D32664"/>
    <w:rsid w:val="00D326D0"/>
    <w:rsid w:val="00D3279A"/>
    <w:rsid w:val="00D328CF"/>
    <w:rsid w:val="00D32AE0"/>
    <w:rsid w:val="00D32D36"/>
    <w:rsid w:val="00D32FA5"/>
    <w:rsid w:val="00D32FE1"/>
    <w:rsid w:val="00D3300B"/>
    <w:rsid w:val="00D33383"/>
    <w:rsid w:val="00D336AD"/>
    <w:rsid w:val="00D33984"/>
    <w:rsid w:val="00D339FC"/>
    <w:rsid w:val="00D33C32"/>
    <w:rsid w:val="00D33EBE"/>
    <w:rsid w:val="00D34058"/>
    <w:rsid w:val="00D340FE"/>
    <w:rsid w:val="00D34376"/>
    <w:rsid w:val="00D3459B"/>
    <w:rsid w:val="00D34615"/>
    <w:rsid w:val="00D349E9"/>
    <w:rsid w:val="00D34B6A"/>
    <w:rsid w:val="00D35357"/>
    <w:rsid w:val="00D353B4"/>
    <w:rsid w:val="00D35455"/>
    <w:rsid w:val="00D35755"/>
    <w:rsid w:val="00D35B3B"/>
    <w:rsid w:val="00D35D9E"/>
    <w:rsid w:val="00D35E91"/>
    <w:rsid w:val="00D35EC3"/>
    <w:rsid w:val="00D35FE9"/>
    <w:rsid w:val="00D361D9"/>
    <w:rsid w:val="00D36CB6"/>
    <w:rsid w:val="00D36CFB"/>
    <w:rsid w:val="00D372F4"/>
    <w:rsid w:val="00D373FF"/>
    <w:rsid w:val="00D375EF"/>
    <w:rsid w:val="00D37A4D"/>
    <w:rsid w:val="00D37ECC"/>
    <w:rsid w:val="00D401AB"/>
    <w:rsid w:val="00D401C6"/>
    <w:rsid w:val="00D402F2"/>
    <w:rsid w:val="00D4049E"/>
    <w:rsid w:val="00D40508"/>
    <w:rsid w:val="00D406B2"/>
    <w:rsid w:val="00D40B95"/>
    <w:rsid w:val="00D40EAE"/>
    <w:rsid w:val="00D4111E"/>
    <w:rsid w:val="00D414C7"/>
    <w:rsid w:val="00D41A59"/>
    <w:rsid w:val="00D41CF9"/>
    <w:rsid w:val="00D41E77"/>
    <w:rsid w:val="00D4237E"/>
    <w:rsid w:val="00D4281E"/>
    <w:rsid w:val="00D42B97"/>
    <w:rsid w:val="00D43096"/>
    <w:rsid w:val="00D430BC"/>
    <w:rsid w:val="00D43B5E"/>
    <w:rsid w:val="00D43BC4"/>
    <w:rsid w:val="00D43D89"/>
    <w:rsid w:val="00D43DE4"/>
    <w:rsid w:val="00D43F83"/>
    <w:rsid w:val="00D445E0"/>
    <w:rsid w:val="00D44715"/>
    <w:rsid w:val="00D44DEF"/>
    <w:rsid w:val="00D44FC7"/>
    <w:rsid w:val="00D45001"/>
    <w:rsid w:val="00D450F2"/>
    <w:rsid w:val="00D452D4"/>
    <w:rsid w:val="00D458E5"/>
    <w:rsid w:val="00D459E9"/>
    <w:rsid w:val="00D45A0E"/>
    <w:rsid w:val="00D45A7A"/>
    <w:rsid w:val="00D45DA9"/>
    <w:rsid w:val="00D45DEB"/>
    <w:rsid w:val="00D46083"/>
    <w:rsid w:val="00D4610D"/>
    <w:rsid w:val="00D4638F"/>
    <w:rsid w:val="00D463A2"/>
    <w:rsid w:val="00D46593"/>
    <w:rsid w:val="00D465C5"/>
    <w:rsid w:val="00D46852"/>
    <w:rsid w:val="00D469D9"/>
    <w:rsid w:val="00D46AB2"/>
    <w:rsid w:val="00D46C90"/>
    <w:rsid w:val="00D46D50"/>
    <w:rsid w:val="00D471ED"/>
    <w:rsid w:val="00D472D9"/>
    <w:rsid w:val="00D47331"/>
    <w:rsid w:val="00D47815"/>
    <w:rsid w:val="00D47A4F"/>
    <w:rsid w:val="00D47D2C"/>
    <w:rsid w:val="00D47E11"/>
    <w:rsid w:val="00D500C6"/>
    <w:rsid w:val="00D500D3"/>
    <w:rsid w:val="00D501AA"/>
    <w:rsid w:val="00D501FA"/>
    <w:rsid w:val="00D50344"/>
    <w:rsid w:val="00D503A5"/>
    <w:rsid w:val="00D5050B"/>
    <w:rsid w:val="00D505AB"/>
    <w:rsid w:val="00D5069A"/>
    <w:rsid w:val="00D51155"/>
    <w:rsid w:val="00D5127A"/>
    <w:rsid w:val="00D513EE"/>
    <w:rsid w:val="00D51477"/>
    <w:rsid w:val="00D5152D"/>
    <w:rsid w:val="00D51647"/>
    <w:rsid w:val="00D516BD"/>
    <w:rsid w:val="00D518A7"/>
    <w:rsid w:val="00D51C69"/>
    <w:rsid w:val="00D51F0F"/>
    <w:rsid w:val="00D52283"/>
    <w:rsid w:val="00D526F8"/>
    <w:rsid w:val="00D5276E"/>
    <w:rsid w:val="00D527C8"/>
    <w:rsid w:val="00D5287C"/>
    <w:rsid w:val="00D529D0"/>
    <w:rsid w:val="00D52B7E"/>
    <w:rsid w:val="00D52BBB"/>
    <w:rsid w:val="00D52BD8"/>
    <w:rsid w:val="00D52E6A"/>
    <w:rsid w:val="00D533CB"/>
    <w:rsid w:val="00D53509"/>
    <w:rsid w:val="00D535D5"/>
    <w:rsid w:val="00D53637"/>
    <w:rsid w:val="00D5376F"/>
    <w:rsid w:val="00D538DB"/>
    <w:rsid w:val="00D5392D"/>
    <w:rsid w:val="00D53953"/>
    <w:rsid w:val="00D5396D"/>
    <w:rsid w:val="00D53BC0"/>
    <w:rsid w:val="00D53CE6"/>
    <w:rsid w:val="00D54332"/>
    <w:rsid w:val="00D543C3"/>
    <w:rsid w:val="00D54840"/>
    <w:rsid w:val="00D54B50"/>
    <w:rsid w:val="00D54E69"/>
    <w:rsid w:val="00D54F6A"/>
    <w:rsid w:val="00D552EE"/>
    <w:rsid w:val="00D55540"/>
    <w:rsid w:val="00D5554D"/>
    <w:rsid w:val="00D5562C"/>
    <w:rsid w:val="00D5567E"/>
    <w:rsid w:val="00D557F0"/>
    <w:rsid w:val="00D55928"/>
    <w:rsid w:val="00D55AF0"/>
    <w:rsid w:val="00D55C3D"/>
    <w:rsid w:val="00D55F0F"/>
    <w:rsid w:val="00D5648E"/>
    <w:rsid w:val="00D565D4"/>
    <w:rsid w:val="00D567A6"/>
    <w:rsid w:val="00D56B70"/>
    <w:rsid w:val="00D56BF0"/>
    <w:rsid w:val="00D56F15"/>
    <w:rsid w:val="00D5713D"/>
    <w:rsid w:val="00D57180"/>
    <w:rsid w:val="00D57182"/>
    <w:rsid w:val="00D573EC"/>
    <w:rsid w:val="00D577B7"/>
    <w:rsid w:val="00D5788A"/>
    <w:rsid w:val="00D578F0"/>
    <w:rsid w:val="00D57AB1"/>
    <w:rsid w:val="00D57B11"/>
    <w:rsid w:val="00D60157"/>
    <w:rsid w:val="00D6057C"/>
    <w:rsid w:val="00D60805"/>
    <w:rsid w:val="00D60A87"/>
    <w:rsid w:val="00D61217"/>
    <w:rsid w:val="00D614B7"/>
    <w:rsid w:val="00D616C5"/>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4DD8"/>
    <w:rsid w:val="00D64EA1"/>
    <w:rsid w:val="00D650CE"/>
    <w:rsid w:val="00D65425"/>
    <w:rsid w:val="00D6553D"/>
    <w:rsid w:val="00D655E5"/>
    <w:rsid w:val="00D656EB"/>
    <w:rsid w:val="00D65C69"/>
    <w:rsid w:val="00D65D96"/>
    <w:rsid w:val="00D65F20"/>
    <w:rsid w:val="00D66181"/>
    <w:rsid w:val="00D6686E"/>
    <w:rsid w:val="00D66BA4"/>
    <w:rsid w:val="00D66CFF"/>
    <w:rsid w:val="00D67728"/>
    <w:rsid w:val="00D679FD"/>
    <w:rsid w:val="00D67ACE"/>
    <w:rsid w:val="00D67B38"/>
    <w:rsid w:val="00D67E1B"/>
    <w:rsid w:val="00D67EFF"/>
    <w:rsid w:val="00D67F49"/>
    <w:rsid w:val="00D701E8"/>
    <w:rsid w:val="00D70222"/>
    <w:rsid w:val="00D703B9"/>
    <w:rsid w:val="00D707A9"/>
    <w:rsid w:val="00D708E9"/>
    <w:rsid w:val="00D71026"/>
    <w:rsid w:val="00D7149A"/>
    <w:rsid w:val="00D71528"/>
    <w:rsid w:val="00D715B2"/>
    <w:rsid w:val="00D718FC"/>
    <w:rsid w:val="00D71932"/>
    <w:rsid w:val="00D71944"/>
    <w:rsid w:val="00D720DF"/>
    <w:rsid w:val="00D721E0"/>
    <w:rsid w:val="00D7250F"/>
    <w:rsid w:val="00D72544"/>
    <w:rsid w:val="00D72A83"/>
    <w:rsid w:val="00D72BF1"/>
    <w:rsid w:val="00D72CBF"/>
    <w:rsid w:val="00D72FDC"/>
    <w:rsid w:val="00D730B0"/>
    <w:rsid w:val="00D73385"/>
    <w:rsid w:val="00D73744"/>
    <w:rsid w:val="00D7451A"/>
    <w:rsid w:val="00D747F3"/>
    <w:rsid w:val="00D749A1"/>
    <w:rsid w:val="00D749C1"/>
    <w:rsid w:val="00D74A4E"/>
    <w:rsid w:val="00D74D67"/>
    <w:rsid w:val="00D74E06"/>
    <w:rsid w:val="00D7506D"/>
    <w:rsid w:val="00D75637"/>
    <w:rsid w:val="00D7563F"/>
    <w:rsid w:val="00D75B70"/>
    <w:rsid w:val="00D76269"/>
    <w:rsid w:val="00D765A0"/>
    <w:rsid w:val="00D76684"/>
    <w:rsid w:val="00D766AA"/>
    <w:rsid w:val="00D76998"/>
    <w:rsid w:val="00D76AB5"/>
    <w:rsid w:val="00D76DF5"/>
    <w:rsid w:val="00D77114"/>
    <w:rsid w:val="00D771FD"/>
    <w:rsid w:val="00D7796D"/>
    <w:rsid w:val="00D77E91"/>
    <w:rsid w:val="00D77FDB"/>
    <w:rsid w:val="00D800F7"/>
    <w:rsid w:val="00D80855"/>
    <w:rsid w:val="00D80B1A"/>
    <w:rsid w:val="00D80C06"/>
    <w:rsid w:val="00D810B9"/>
    <w:rsid w:val="00D810FC"/>
    <w:rsid w:val="00D81106"/>
    <w:rsid w:val="00D8111F"/>
    <w:rsid w:val="00D812C7"/>
    <w:rsid w:val="00D81344"/>
    <w:rsid w:val="00D81B18"/>
    <w:rsid w:val="00D81CA2"/>
    <w:rsid w:val="00D81EFD"/>
    <w:rsid w:val="00D82253"/>
    <w:rsid w:val="00D82666"/>
    <w:rsid w:val="00D82E93"/>
    <w:rsid w:val="00D831DB"/>
    <w:rsid w:val="00D8327F"/>
    <w:rsid w:val="00D83541"/>
    <w:rsid w:val="00D83661"/>
    <w:rsid w:val="00D836EA"/>
    <w:rsid w:val="00D836F8"/>
    <w:rsid w:val="00D83768"/>
    <w:rsid w:val="00D83770"/>
    <w:rsid w:val="00D8435E"/>
    <w:rsid w:val="00D84554"/>
    <w:rsid w:val="00D845BE"/>
    <w:rsid w:val="00D8466B"/>
    <w:rsid w:val="00D8487E"/>
    <w:rsid w:val="00D84B4D"/>
    <w:rsid w:val="00D84D05"/>
    <w:rsid w:val="00D8501A"/>
    <w:rsid w:val="00D856AF"/>
    <w:rsid w:val="00D85D83"/>
    <w:rsid w:val="00D85F1D"/>
    <w:rsid w:val="00D86281"/>
    <w:rsid w:val="00D86421"/>
    <w:rsid w:val="00D865F5"/>
    <w:rsid w:val="00D866A4"/>
    <w:rsid w:val="00D86757"/>
    <w:rsid w:val="00D86A9E"/>
    <w:rsid w:val="00D86BED"/>
    <w:rsid w:val="00D86F9B"/>
    <w:rsid w:val="00D873DC"/>
    <w:rsid w:val="00D87401"/>
    <w:rsid w:val="00D87453"/>
    <w:rsid w:val="00D8794E"/>
    <w:rsid w:val="00D87C14"/>
    <w:rsid w:val="00D87E9B"/>
    <w:rsid w:val="00D90123"/>
    <w:rsid w:val="00D901AD"/>
    <w:rsid w:val="00D903DE"/>
    <w:rsid w:val="00D906D9"/>
    <w:rsid w:val="00D90950"/>
    <w:rsid w:val="00D90CE7"/>
    <w:rsid w:val="00D91390"/>
    <w:rsid w:val="00D913FA"/>
    <w:rsid w:val="00D91540"/>
    <w:rsid w:val="00D91B3E"/>
    <w:rsid w:val="00D91F6E"/>
    <w:rsid w:val="00D92148"/>
    <w:rsid w:val="00D9223B"/>
    <w:rsid w:val="00D922E4"/>
    <w:rsid w:val="00D9251D"/>
    <w:rsid w:val="00D927AC"/>
    <w:rsid w:val="00D92832"/>
    <w:rsid w:val="00D92A3A"/>
    <w:rsid w:val="00D92ED8"/>
    <w:rsid w:val="00D93194"/>
    <w:rsid w:val="00D9340D"/>
    <w:rsid w:val="00D9355C"/>
    <w:rsid w:val="00D93620"/>
    <w:rsid w:val="00D93944"/>
    <w:rsid w:val="00D939A2"/>
    <w:rsid w:val="00D93A16"/>
    <w:rsid w:val="00D93B28"/>
    <w:rsid w:val="00D93B89"/>
    <w:rsid w:val="00D93C1B"/>
    <w:rsid w:val="00D93CD5"/>
    <w:rsid w:val="00D93D55"/>
    <w:rsid w:val="00D93E19"/>
    <w:rsid w:val="00D94187"/>
    <w:rsid w:val="00D945AB"/>
    <w:rsid w:val="00D946A0"/>
    <w:rsid w:val="00D9496D"/>
    <w:rsid w:val="00D94DE8"/>
    <w:rsid w:val="00D94E49"/>
    <w:rsid w:val="00D9500A"/>
    <w:rsid w:val="00D95619"/>
    <w:rsid w:val="00D959C3"/>
    <w:rsid w:val="00D96288"/>
    <w:rsid w:val="00D96356"/>
    <w:rsid w:val="00D96699"/>
    <w:rsid w:val="00D96D24"/>
    <w:rsid w:val="00D96DBC"/>
    <w:rsid w:val="00D96DCC"/>
    <w:rsid w:val="00D96E5F"/>
    <w:rsid w:val="00D96ED8"/>
    <w:rsid w:val="00D96FFE"/>
    <w:rsid w:val="00D97148"/>
    <w:rsid w:val="00D97252"/>
    <w:rsid w:val="00D974AE"/>
    <w:rsid w:val="00D975AB"/>
    <w:rsid w:val="00D97BEF"/>
    <w:rsid w:val="00D97CAF"/>
    <w:rsid w:val="00D97CDB"/>
    <w:rsid w:val="00D97F9A"/>
    <w:rsid w:val="00DA004C"/>
    <w:rsid w:val="00DA02B0"/>
    <w:rsid w:val="00DA05D8"/>
    <w:rsid w:val="00DA05DE"/>
    <w:rsid w:val="00DA0768"/>
    <w:rsid w:val="00DA076C"/>
    <w:rsid w:val="00DA08A9"/>
    <w:rsid w:val="00DA0E91"/>
    <w:rsid w:val="00DA0F8E"/>
    <w:rsid w:val="00DA111A"/>
    <w:rsid w:val="00DA15C8"/>
    <w:rsid w:val="00DA161A"/>
    <w:rsid w:val="00DA1CD0"/>
    <w:rsid w:val="00DA1EFE"/>
    <w:rsid w:val="00DA20A3"/>
    <w:rsid w:val="00DA2220"/>
    <w:rsid w:val="00DA2886"/>
    <w:rsid w:val="00DA2C18"/>
    <w:rsid w:val="00DA32A5"/>
    <w:rsid w:val="00DA33DE"/>
    <w:rsid w:val="00DA3494"/>
    <w:rsid w:val="00DA3633"/>
    <w:rsid w:val="00DA3A39"/>
    <w:rsid w:val="00DA3AA8"/>
    <w:rsid w:val="00DA3B34"/>
    <w:rsid w:val="00DA3C52"/>
    <w:rsid w:val="00DA3E2F"/>
    <w:rsid w:val="00DA3EEE"/>
    <w:rsid w:val="00DA4039"/>
    <w:rsid w:val="00DA41F6"/>
    <w:rsid w:val="00DA4258"/>
    <w:rsid w:val="00DA43A0"/>
    <w:rsid w:val="00DA46CD"/>
    <w:rsid w:val="00DA4735"/>
    <w:rsid w:val="00DA475F"/>
    <w:rsid w:val="00DA4850"/>
    <w:rsid w:val="00DA4968"/>
    <w:rsid w:val="00DA4F7F"/>
    <w:rsid w:val="00DA5A94"/>
    <w:rsid w:val="00DA6514"/>
    <w:rsid w:val="00DA657D"/>
    <w:rsid w:val="00DA6824"/>
    <w:rsid w:val="00DA6929"/>
    <w:rsid w:val="00DA6A04"/>
    <w:rsid w:val="00DA6C16"/>
    <w:rsid w:val="00DA7191"/>
    <w:rsid w:val="00DA752A"/>
    <w:rsid w:val="00DA7597"/>
    <w:rsid w:val="00DA75D7"/>
    <w:rsid w:val="00DA7634"/>
    <w:rsid w:val="00DA7727"/>
    <w:rsid w:val="00DA772F"/>
    <w:rsid w:val="00DA7863"/>
    <w:rsid w:val="00DA7953"/>
    <w:rsid w:val="00DA7A46"/>
    <w:rsid w:val="00DA7A60"/>
    <w:rsid w:val="00DA7C81"/>
    <w:rsid w:val="00DA7CC8"/>
    <w:rsid w:val="00DA7E99"/>
    <w:rsid w:val="00DA7EFD"/>
    <w:rsid w:val="00DA7F1B"/>
    <w:rsid w:val="00DB012F"/>
    <w:rsid w:val="00DB031B"/>
    <w:rsid w:val="00DB0324"/>
    <w:rsid w:val="00DB05B7"/>
    <w:rsid w:val="00DB05BD"/>
    <w:rsid w:val="00DB061A"/>
    <w:rsid w:val="00DB0867"/>
    <w:rsid w:val="00DB1044"/>
    <w:rsid w:val="00DB1144"/>
    <w:rsid w:val="00DB1418"/>
    <w:rsid w:val="00DB14EB"/>
    <w:rsid w:val="00DB1B4A"/>
    <w:rsid w:val="00DB1C73"/>
    <w:rsid w:val="00DB1FCF"/>
    <w:rsid w:val="00DB2355"/>
    <w:rsid w:val="00DB2914"/>
    <w:rsid w:val="00DB2A09"/>
    <w:rsid w:val="00DB2CF9"/>
    <w:rsid w:val="00DB2D0C"/>
    <w:rsid w:val="00DB2E7C"/>
    <w:rsid w:val="00DB316D"/>
    <w:rsid w:val="00DB35FF"/>
    <w:rsid w:val="00DB38DC"/>
    <w:rsid w:val="00DB3BB4"/>
    <w:rsid w:val="00DB3EA6"/>
    <w:rsid w:val="00DB40E4"/>
    <w:rsid w:val="00DB43B7"/>
    <w:rsid w:val="00DB4403"/>
    <w:rsid w:val="00DB45AB"/>
    <w:rsid w:val="00DB4717"/>
    <w:rsid w:val="00DB49A6"/>
    <w:rsid w:val="00DB4E58"/>
    <w:rsid w:val="00DB5415"/>
    <w:rsid w:val="00DB541B"/>
    <w:rsid w:val="00DB5620"/>
    <w:rsid w:val="00DB564D"/>
    <w:rsid w:val="00DB5777"/>
    <w:rsid w:val="00DB5889"/>
    <w:rsid w:val="00DB5B8E"/>
    <w:rsid w:val="00DB5F6C"/>
    <w:rsid w:val="00DB62EC"/>
    <w:rsid w:val="00DB6699"/>
    <w:rsid w:val="00DB6A0F"/>
    <w:rsid w:val="00DB6F15"/>
    <w:rsid w:val="00DB7018"/>
    <w:rsid w:val="00DB72F4"/>
    <w:rsid w:val="00DB74B3"/>
    <w:rsid w:val="00DB762B"/>
    <w:rsid w:val="00DB7A2E"/>
    <w:rsid w:val="00DB7CF1"/>
    <w:rsid w:val="00DB7FDD"/>
    <w:rsid w:val="00DC0015"/>
    <w:rsid w:val="00DC020E"/>
    <w:rsid w:val="00DC023A"/>
    <w:rsid w:val="00DC033F"/>
    <w:rsid w:val="00DC07A1"/>
    <w:rsid w:val="00DC0BFE"/>
    <w:rsid w:val="00DC0DB1"/>
    <w:rsid w:val="00DC0F02"/>
    <w:rsid w:val="00DC0F8D"/>
    <w:rsid w:val="00DC112C"/>
    <w:rsid w:val="00DC1325"/>
    <w:rsid w:val="00DC14D7"/>
    <w:rsid w:val="00DC1816"/>
    <w:rsid w:val="00DC1B7A"/>
    <w:rsid w:val="00DC1CB4"/>
    <w:rsid w:val="00DC1EAA"/>
    <w:rsid w:val="00DC1FBF"/>
    <w:rsid w:val="00DC2132"/>
    <w:rsid w:val="00DC2284"/>
    <w:rsid w:val="00DC2379"/>
    <w:rsid w:val="00DC2483"/>
    <w:rsid w:val="00DC24F1"/>
    <w:rsid w:val="00DC2956"/>
    <w:rsid w:val="00DC2D04"/>
    <w:rsid w:val="00DC2D52"/>
    <w:rsid w:val="00DC2DED"/>
    <w:rsid w:val="00DC2E98"/>
    <w:rsid w:val="00DC2EB4"/>
    <w:rsid w:val="00DC3040"/>
    <w:rsid w:val="00DC34F2"/>
    <w:rsid w:val="00DC3718"/>
    <w:rsid w:val="00DC38AC"/>
    <w:rsid w:val="00DC38DA"/>
    <w:rsid w:val="00DC3CA4"/>
    <w:rsid w:val="00DC3E76"/>
    <w:rsid w:val="00DC3FE9"/>
    <w:rsid w:val="00DC40D2"/>
    <w:rsid w:val="00DC410B"/>
    <w:rsid w:val="00DC420E"/>
    <w:rsid w:val="00DC4304"/>
    <w:rsid w:val="00DC49F5"/>
    <w:rsid w:val="00DC4BBB"/>
    <w:rsid w:val="00DC4CD3"/>
    <w:rsid w:val="00DC4FAF"/>
    <w:rsid w:val="00DC50CA"/>
    <w:rsid w:val="00DC5201"/>
    <w:rsid w:val="00DC53B8"/>
    <w:rsid w:val="00DC556C"/>
    <w:rsid w:val="00DC5639"/>
    <w:rsid w:val="00DC563E"/>
    <w:rsid w:val="00DC586F"/>
    <w:rsid w:val="00DC5AD1"/>
    <w:rsid w:val="00DC5B96"/>
    <w:rsid w:val="00DC5C0D"/>
    <w:rsid w:val="00DC6158"/>
    <w:rsid w:val="00DC7032"/>
    <w:rsid w:val="00DC72A4"/>
    <w:rsid w:val="00DC72D1"/>
    <w:rsid w:val="00DC7435"/>
    <w:rsid w:val="00DC746E"/>
    <w:rsid w:val="00DC76EE"/>
    <w:rsid w:val="00DC7890"/>
    <w:rsid w:val="00DC7C0D"/>
    <w:rsid w:val="00DC7D95"/>
    <w:rsid w:val="00DD01CA"/>
    <w:rsid w:val="00DD02F4"/>
    <w:rsid w:val="00DD043A"/>
    <w:rsid w:val="00DD069E"/>
    <w:rsid w:val="00DD079C"/>
    <w:rsid w:val="00DD1176"/>
    <w:rsid w:val="00DD137F"/>
    <w:rsid w:val="00DD158E"/>
    <w:rsid w:val="00DD1767"/>
    <w:rsid w:val="00DD1A7E"/>
    <w:rsid w:val="00DD1B4E"/>
    <w:rsid w:val="00DD214E"/>
    <w:rsid w:val="00DD245C"/>
    <w:rsid w:val="00DD2484"/>
    <w:rsid w:val="00DD25EB"/>
    <w:rsid w:val="00DD274A"/>
    <w:rsid w:val="00DD295D"/>
    <w:rsid w:val="00DD2E0D"/>
    <w:rsid w:val="00DD2F79"/>
    <w:rsid w:val="00DD2FFE"/>
    <w:rsid w:val="00DD304A"/>
    <w:rsid w:val="00DD30D8"/>
    <w:rsid w:val="00DD32AE"/>
    <w:rsid w:val="00DD33D5"/>
    <w:rsid w:val="00DD399A"/>
    <w:rsid w:val="00DD3A13"/>
    <w:rsid w:val="00DD3B04"/>
    <w:rsid w:val="00DD3BDC"/>
    <w:rsid w:val="00DD3C0F"/>
    <w:rsid w:val="00DD3CA5"/>
    <w:rsid w:val="00DD3E97"/>
    <w:rsid w:val="00DD4710"/>
    <w:rsid w:val="00DD4D92"/>
    <w:rsid w:val="00DD54D3"/>
    <w:rsid w:val="00DD552F"/>
    <w:rsid w:val="00DD56B7"/>
    <w:rsid w:val="00DD56BD"/>
    <w:rsid w:val="00DD5A48"/>
    <w:rsid w:val="00DD5A72"/>
    <w:rsid w:val="00DD5BF3"/>
    <w:rsid w:val="00DD5BF6"/>
    <w:rsid w:val="00DD5CB3"/>
    <w:rsid w:val="00DD6621"/>
    <w:rsid w:val="00DD6705"/>
    <w:rsid w:val="00DD6B1E"/>
    <w:rsid w:val="00DD6D1F"/>
    <w:rsid w:val="00DD6E9C"/>
    <w:rsid w:val="00DD742C"/>
    <w:rsid w:val="00DD75C0"/>
    <w:rsid w:val="00DD75EF"/>
    <w:rsid w:val="00DD7AD5"/>
    <w:rsid w:val="00DD7CB3"/>
    <w:rsid w:val="00DD7F2B"/>
    <w:rsid w:val="00DE02C1"/>
    <w:rsid w:val="00DE03A0"/>
    <w:rsid w:val="00DE077F"/>
    <w:rsid w:val="00DE0B17"/>
    <w:rsid w:val="00DE1255"/>
    <w:rsid w:val="00DE1376"/>
    <w:rsid w:val="00DE1C0E"/>
    <w:rsid w:val="00DE1CF4"/>
    <w:rsid w:val="00DE2039"/>
    <w:rsid w:val="00DE2193"/>
    <w:rsid w:val="00DE228D"/>
    <w:rsid w:val="00DE2293"/>
    <w:rsid w:val="00DE2417"/>
    <w:rsid w:val="00DE246B"/>
    <w:rsid w:val="00DE2953"/>
    <w:rsid w:val="00DE2D56"/>
    <w:rsid w:val="00DE2DB1"/>
    <w:rsid w:val="00DE2DDE"/>
    <w:rsid w:val="00DE2E9D"/>
    <w:rsid w:val="00DE3440"/>
    <w:rsid w:val="00DE369E"/>
    <w:rsid w:val="00DE36A9"/>
    <w:rsid w:val="00DE374E"/>
    <w:rsid w:val="00DE37BE"/>
    <w:rsid w:val="00DE3CA1"/>
    <w:rsid w:val="00DE4103"/>
    <w:rsid w:val="00DE4210"/>
    <w:rsid w:val="00DE428A"/>
    <w:rsid w:val="00DE42F6"/>
    <w:rsid w:val="00DE4578"/>
    <w:rsid w:val="00DE4744"/>
    <w:rsid w:val="00DE4812"/>
    <w:rsid w:val="00DE4C5E"/>
    <w:rsid w:val="00DE4CD1"/>
    <w:rsid w:val="00DE4D81"/>
    <w:rsid w:val="00DE4DA8"/>
    <w:rsid w:val="00DE51B4"/>
    <w:rsid w:val="00DE5403"/>
    <w:rsid w:val="00DE55CB"/>
    <w:rsid w:val="00DE57C5"/>
    <w:rsid w:val="00DE58E6"/>
    <w:rsid w:val="00DE591A"/>
    <w:rsid w:val="00DE59F4"/>
    <w:rsid w:val="00DE5E6A"/>
    <w:rsid w:val="00DE5E89"/>
    <w:rsid w:val="00DE64E7"/>
    <w:rsid w:val="00DE70FC"/>
    <w:rsid w:val="00DE7107"/>
    <w:rsid w:val="00DE7412"/>
    <w:rsid w:val="00DE7B41"/>
    <w:rsid w:val="00DE7CC2"/>
    <w:rsid w:val="00DF005A"/>
    <w:rsid w:val="00DF010F"/>
    <w:rsid w:val="00DF0155"/>
    <w:rsid w:val="00DF0160"/>
    <w:rsid w:val="00DF04EE"/>
    <w:rsid w:val="00DF08AE"/>
    <w:rsid w:val="00DF0D8B"/>
    <w:rsid w:val="00DF0E89"/>
    <w:rsid w:val="00DF1879"/>
    <w:rsid w:val="00DF198F"/>
    <w:rsid w:val="00DF1E14"/>
    <w:rsid w:val="00DF1E48"/>
    <w:rsid w:val="00DF1E58"/>
    <w:rsid w:val="00DF1E89"/>
    <w:rsid w:val="00DF1F1E"/>
    <w:rsid w:val="00DF238A"/>
    <w:rsid w:val="00DF24F6"/>
    <w:rsid w:val="00DF2549"/>
    <w:rsid w:val="00DF26FF"/>
    <w:rsid w:val="00DF2741"/>
    <w:rsid w:val="00DF27C9"/>
    <w:rsid w:val="00DF2BD1"/>
    <w:rsid w:val="00DF3038"/>
    <w:rsid w:val="00DF31AD"/>
    <w:rsid w:val="00DF32E7"/>
    <w:rsid w:val="00DF33DD"/>
    <w:rsid w:val="00DF3467"/>
    <w:rsid w:val="00DF34EF"/>
    <w:rsid w:val="00DF3743"/>
    <w:rsid w:val="00DF3757"/>
    <w:rsid w:val="00DF393E"/>
    <w:rsid w:val="00DF3DBC"/>
    <w:rsid w:val="00DF3DD3"/>
    <w:rsid w:val="00DF3E35"/>
    <w:rsid w:val="00DF40FE"/>
    <w:rsid w:val="00DF42E0"/>
    <w:rsid w:val="00DF436B"/>
    <w:rsid w:val="00DF441A"/>
    <w:rsid w:val="00DF4742"/>
    <w:rsid w:val="00DF4D4C"/>
    <w:rsid w:val="00DF5308"/>
    <w:rsid w:val="00DF53A0"/>
    <w:rsid w:val="00DF5B56"/>
    <w:rsid w:val="00DF6076"/>
    <w:rsid w:val="00DF620E"/>
    <w:rsid w:val="00DF6326"/>
    <w:rsid w:val="00DF66E4"/>
    <w:rsid w:val="00DF718E"/>
    <w:rsid w:val="00DF7249"/>
    <w:rsid w:val="00DF7D84"/>
    <w:rsid w:val="00DF7FC3"/>
    <w:rsid w:val="00DFFF0B"/>
    <w:rsid w:val="00E00381"/>
    <w:rsid w:val="00E00460"/>
    <w:rsid w:val="00E004BA"/>
    <w:rsid w:val="00E006E9"/>
    <w:rsid w:val="00E00816"/>
    <w:rsid w:val="00E00844"/>
    <w:rsid w:val="00E00BF0"/>
    <w:rsid w:val="00E00C71"/>
    <w:rsid w:val="00E00EAA"/>
    <w:rsid w:val="00E00F12"/>
    <w:rsid w:val="00E01034"/>
    <w:rsid w:val="00E0103C"/>
    <w:rsid w:val="00E018CB"/>
    <w:rsid w:val="00E01934"/>
    <w:rsid w:val="00E01ECD"/>
    <w:rsid w:val="00E0220F"/>
    <w:rsid w:val="00E02399"/>
    <w:rsid w:val="00E0240A"/>
    <w:rsid w:val="00E0274F"/>
    <w:rsid w:val="00E027B2"/>
    <w:rsid w:val="00E02814"/>
    <w:rsid w:val="00E02D97"/>
    <w:rsid w:val="00E02FD4"/>
    <w:rsid w:val="00E0316E"/>
    <w:rsid w:val="00E0338D"/>
    <w:rsid w:val="00E0339C"/>
    <w:rsid w:val="00E03861"/>
    <w:rsid w:val="00E038DC"/>
    <w:rsid w:val="00E03E5C"/>
    <w:rsid w:val="00E03ED5"/>
    <w:rsid w:val="00E03F68"/>
    <w:rsid w:val="00E04119"/>
    <w:rsid w:val="00E04267"/>
    <w:rsid w:val="00E0443B"/>
    <w:rsid w:val="00E04491"/>
    <w:rsid w:val="00E044AB"/>
    <w:rsid w:val="00E04563"/>
    <w:rsid w:val="00E04605"/>
    <w:rsid w:val="00E047E5"/>
    <w:rsid w:val="00E04AE7"/>
    <w:rsid w:val="00E04C97"/>
    <w:rsid w:val="00E05160"/>
    <w:rsid w:val="00E05508"/>
    <w:rsid w:val="00E05A10"/>
    <w:rsid w:val="00E0623D"/>
    <w:rsid w:val="00E06243"/>
    <w:rsid w:val="00E062B6"/>
    <w:rsid w:val="00E0632A"/>
    <w:rsid w:val="00E064E3"/>
    <w:rsid w:val="00E065DF"/>
    <w:rsid w:val="00E06853"/>
    <w:rsid w:val="00E068D6"/>
    <w:rsid w:val="00E068ED"/>
    <w:rsid w:val="00E06ABA"/>
    <w:rsid w:val="00E06B51"/>
    <w:rsid w:val="00E06E3E"/>
    <w:rsid w:val="00E07169"/>
    <w:rsid w:val="00E071D5"/>
    <w:rsid w:val="00E0722D"/>
    <w:rsid w:val="00E07358"/>
    <w:rsid w:val="00E07828"/>
    <w:rsid w:val="00E0783F"/>
    <w:rsid w:val="00E07ABA"/>
    <w:rsid w:val="00E10251"/>
    <w:rsid w:val="00E109BC"/>
    <w:rsid w:val="00E109C1"/>
    <w:rsid w:val="00E10BD4"/>
    <w:rsid w:val="00E10F7C"/>
    <w:rsid w:val="00E10F9C"/>
    <w:rsid w:val="00E1114D"/>
    <w:rsid w:val="00E11251"/>
    <w:rsid w:val="00E11277"/>
    <w:rsid w:val="00E11282"/>
    <w:rsid w:val="00E1144B"/>
    <w:rsid w:val="00E117E1"/>
    <w:rsid w:val="00E11807"/>
    <w:rsid w:val="00E11863"/>
    <w:rsid w:val="00E119FF"/>
    <w:rsid w:val="00E11BA4"/>
    <w:rsid w:val="00E11D0F"/>
    <w:rsid w:val="00E11DF4"/>
    <w:rsid w:val="00E12185"/>
    <w:rsid w:val="00E12378"/>
    <w:rsid w:val="00E124AF"/>
    <w:rsid w:val="00E12671"/>
    <w:rsid w:val="00E128FF"/>
    <w:rsid w:val="00E12F0C"/>
    <w:rsid w:val="00E130AD"/>
    <w:rsid w:val="00E13300"/>
    <w:rsid w:val="00E13601"/>
    <w:rsid w:val="00E136BF"/>
    <w:rsid w:val="00E13C52"/>
    <w:rsid w:val="00E13FCA"/>
    <w:rsid w:val="00E140B1"/>
    <w:rsid w:val="00E14DC9"/>
    <w:rsid w:val="00E14DE2"/>
    <w:rsid w:val="00E14E5A"/>
    <w:rsid w:val="00E14E5F"/>
    <w:rsid w:val="00E15026"/>
    <w:rsid w:val="00E1544E"/>
    <w:rsid w:val="00E15481"/>
    <w:rsid w:val="00E157D3"/>
    <w:rsid w:val="00E157FC"/>
    <w:rsid w:val="00E15A4F"/>
    <w:rsid w:val="00E15D54"/>
    <w:rsid w:val="00E15E7A"/>
    <w:rsid w:val="00E15FCB"/>
    <w:rsid w:val="00E16088"/>
    <w:rsid w:val="00E162A4"/>
    <w:rsid w:val="00E162D7"/>
    <w:rsid w:val="00E1645E"/>
    <w:rsid w:val="00E16569"/>
    <w:rsid w:val="00E16716"/>
    <w:rsid w:val="00E16717"/>
    <w:rsid w:val="00E16869"/>
    <w:rsid w:val="00E16888"/>
    <w:rsid w:val="00E1688C"/>
    <w:rsid w:val="00E16A71"/>
    <w:rsid w:val="00E1725C"/>
    <w:rsid w:val="00E172C5"/>
    <w:rsid w:val="00E174F1"/>
    <w:rsid w:val="00E17CFF"/>
    <w:rsid w:val="00E17DF0"/>
    <w:rsid w:val="00E17E8E"/>
    <w:rsid w:val="00E2006F"/>
    <w:rsid w:val="00E2025C"/>
    <w:rsid w:val="00E20779"/>
    <w:rsid w:val="00E2082B"/>
    <w:rsid w:val="00E20955"/>
    <w:rsid w:val="00E20962"/>
    <w:rsid w:val="00E20995"/>
    <w:rsid w:val="00E20DCA"/>
    <w:rsid w:val="00E20E33"/>
    <w:rsid w:val="00E21844"/>
    <w:rsid w:val="00E21877"/>
    <w:rsid w:val="00E219B4"/>
    <w:rsid w:val="00E21AD0"/>
    <w:rsid w:val="00E21E4C"/>
    <w:rsid w:val="00E220C6"/>
    <w:rsid w:val="00E223B6"/>
    <w:rsid w:val="00E22665"/>
    <w:rsid w:val="00E227AE"/>
    <w:rsid w:val="00E227EC"/>
    <w:rsid w:val="00E229A8"/>
    <w:rsid w:val="00E2311A"/>
    <w:rsid w:val="00E23185"/>
    <w:rsid w:val="00E2323B"/>
    <w:rsid w:val="00E233E7"/>
    <w:rsid w:val="00E23526"/>
    <w:rsid w:val="00E23D56"/>
    <w:rsid w:val="00E23F4E"/>
    <w:rsid w:val="00E24469"/>
    <w:rsid w:val="00E24799"/>
    <w:rsid w:val="00E2482D"/>
    <w:rsid w:val="00E2486C"/>
    <w:rsid w:val="00E24906"/>
    <w:rsid w:val="00E24AF1"/>
    <w:rsid w:val="00E24B28"/>
    <w:rsid w:val="00E24C10"/>
    <w:rsid w:val="00E24C59"/>
    <w:rsid w:val="00E24C6A"/>
    <w:rsid w:val="00E24FB5"/>
    <w:rsid w:val="00E25365"/>
    <w:rsid w:val="00E2539E"/>
    <w:rsid w:val="00E25D66"/>
    <w:rsid w:val="00E25E05"/>
    <w:rsid w:val="00E26202"/>
    <w:rsid w:val="00E263D8"/>
    <w:rsid w:val="00E26810"/>
    <w:rsid w:val="00E2682C"/>
    <w:rsid w:val="00E269D9"/>
    <w:rsid w:val="00E26E4C"/>
    <w:rsid w:val="00E2712D"/>
    <w:rsid w:val="00E27250"/>
    <w:rsid w:val="00E276A9"/>
    <w:rsid w:val="00E27889"/>
    <w:rsid w:val="00E279A4"/>
    <w:rsid w:val="00E27B5C"/>
    <w:rsid w:val="00E30029"/>
    <w:rsid w:val="00E30037"/>
    <w:rsid w:val="00E30499"/>
    <w:rsid w:val="00E30B51"/>
    <w:rsid w:val="00E30B8E"/>
    <w:rsid w:val="00E30D0D"/>
    <w:rsid w:val="00E3102A"/>
    <w:rsid w:val="00E31116"/>
    <w:rsid w:val="00E31183"/>
    <w:rsid w:val="00E31212"/>
    <w:rsid w:val="00E31290"/>
    <w:rsid w:val="00E315B0"/>
    <w:rsid w:val="00E31767"/>
    <w:rsid w:val="00E32128"/>
    <w:rsid w:val="00E324BB"/>
    <w:rsid w:val="00E327BE"/>
    <w:rsid w:val="00E329CC"/>
    <w:rsid w:val="00E32A7A"/>
    <w:rsid w:val="00E32BE1"/>
    <w:rsid w:val="00E32ECD"/>
    <w:rsid w:val="00E32FAA"/>
    <w:rsid w:val="00E33242"/>
    <w:rsid w:val="00E338C4"/>
    <w:rsid w:val="00E3392D"/>
    <w:rsid w:val="00E339F0"/>
    <w:rsid w:val="00E33B34"/>
    <w:rsid w:val="00E33BC1"/>
    <w:rsid w:val="00E340AC"/>
    <w:rsid w:val="00E341F5"/>
    <w:rsid w:val="00E34287"/>
    <w:rsid w:val="00E34324"/>
    <w:rsid w:val="00E344CB"/>
    <w:rsid w:val="00E345EC"/>
    <w:rsid w:val="00E34796"/>
    <w:rsid w:val="00E347A0"/>
    <w:rsid w:val="00E34884"/>
    <w:rsid w:val="00E34B1D"/>
    <w:rsid w:val="00E34D8C"/>
    <w:rsid w:val="00E34E5C"/>
    <w:rsid w:val="00E353DF"/>
    <w:rsid w:val="00E35427"/>
    <w:rsid w:val="00E3561D"/>
    <w:rsid w:val="00E35718"/>
    <w:rsid w:val="00E35B4C"/>
    <w:rsid w:val="00E35E8B"/>
    <w:rsid w:val="00E36CE6"/>
    <w:rsid w:val="00E37017"/>
    <w:rsid w:val="00E37345"/>
    <w:rsid w:val="00E37373"/>
    <w:rsid w:val="00E373AC"/>
    <w:rsid w:val="00E37424"/>
    <w:rsid w:val="00E375C1"/>
    <w:rsid w:val="00E377E8"/>
    <w:rsid w:val="00E377FE"/>
    <w:rsid w:val="00E37821"/>
    <w:rsid w:val="00E37841"/>
    <w:rsid w:val="00E37B7F"/>
    <w:rsid w:val="00E37C87"/>
    <w:rsid w:val="00E37C98"/>
    <w:rsid w:val="00E37E42"/>
    <w:rsid w:val="00E37E88"/>
    <w:rsid w:val="00E37F6A"/>
    <w:rsid w:val="00E40283"/>
    <w:rsid w:val="00E403FB"/>
    <w:rsid w:val="00E40444"/>
    <w:rsid w:val="00E40986"/>
    <w:rsid w:val="00E40C76"/>
    <w:rsid w:val="00E40F22"/>
    <w:rsid w:val="00E415B1"/>
    <w:rsid w:val="00E416FC"/>
    <w:rsid w:val="00E41711"/>
    <w:rsid w:val="00E41C77"/>
    <w:rsid w:val="00E41CA3"/>
    <w:rsid w:val="00E41E0A"/>
    <w:rsid w:val="00E41FB9"/>
    <w:rsid w:val="00E42425"/>
    <w:rsid w:val="00E427F0"/>
    <w:rsid w:val="00E42BE9"/>
    <w:rsid w:val="00E42C72"/>
    <w:rsid w:val="00E42EB4"/>
    <w:rsid w:val="00E42EDF"/>
    <w:rsid w:val="00E43000"/>
    <w:rsid w:val="00E43055"/>
    <w:rsid w:val="00E4313E"/>
    <w:rsid w:val="00E43464"/>
    <w:rsid w:val="00E434F0"/>
    <w:rsid w:val="00E43519"/>
    <w:rsid w:val="00E43542"/>
    <w:rsid w:val="00E4394A"/>
    <w:rsid w:val="00E43A88"/>
    <w:rsid w:val="00E43A9B"/>
    <w:rsid w:val="00E43AED"/>
    <w:rsid w:val="00E43C11"/>
    <w:rsid w:val="00E43D44"/>
    <w:rsid w:val="00E43DBD"/>
    <w:rsid w:val="00E43E48"/>
    <w:rsid w:val="00E44270"/>
    <w:rsid w:val="00E4435D"/>
    <w:rsid w:val="00E44414"/>
    <w:rsid w:val="00E44472"/>
    <w:rsid w:val="00E444D6"/>
    <w:rsid w:val="00E44511"/>
    <w:rsid w:val="00E447C5"/>
    <w:rsid w:val="00E448E1"/>
    <w:rsid w:val="00E44993"/>
    <w:rsid w:val="00E44AD2"/>
    <w:rsid w:val="00E451BE"/>
    <w:rsid w:val="00E4564D"/>
    <w:rsid w:val="00E45673"/>
    <w:rsid w:val="00E456B4"/>
    <w:rsid w:val="00E45D80"/>
    <w:rsid w:val="00E45EF9"/>
    <w:rsid w:val="00E46181"/>
    <w:rsid w:val="00E471D4"/>
    <w:rsid w:val="00E474B4"/>
    <w:rsid w:val="00E4767B"/>
    <w:rsid w:val="00E477EE"/>
    <w:rsid w:val="00E47A69"/>
    <w:rsid w:val="00E47C85"/>
    <w:rsid w:val="00E47DE6"/>
    <w:rsid w:val="00E501F9"/>
    <w:rsid w:val="00E50A52"/>
    <w:rsid w:val="00E50A57"/>
    <w:rsid w:val="00E50B87"/>
    <w:rsid w:val="00E50C35"/>
    <w:rsid w:val="00E51285"/>
    <w:rsid w:val="00E51472"/>
    <w:rsid w:val="00E518D2"/>
    <w:rsid w:val="00E51919"/>
    <w:rsid w:val="00E51AB6"/>
    <w:rsid w:val="00E51E3A"/>
    <w:rsid w:val="00E51EAD"/>
    <w:rsid w:val="00E521A6"/>
    <w:rsid w:val="00E523E2"/>
    <w:rsid w:val="00E5262B"/>
    <w:rsid w:val="00E52CF0"/>
    <w:rsid w:val="00E52EB9"/>
    <w:rsid w:val="00E53237"/>
    <w:rsid w:val="00E532C7"/>
    <w:rsid w:val="00E5330C"/>
    <w:rsid w:val="00E53440"/>
    <w:rsid w:val="00E534C6"/>
    <w:rsid w:val="00E53967"/>
    <w:rsid w:val="00E53B3A"/>
    <w:rsid w:val="00E53BF9"/>
    <w:rsid w:val="00E53F73"/>
    <w:rsid w:val="00E54168"/>
    <w:rsid w:val="00E542FF"/>
    <w:rsid w:val="00E54430"/>
    <w:rsid w:val="00E545CD"/>
    <w:rsid w:val="00E546DA"/>
    <w:rsid w:val="00E54901"/>
    <w:rsid w:val="00E5545A"/>
    <w:rsid w:val="00E55696"/>
    <w:rsid w:val="00E556F7"/>
    <w:rsid w:val="00E5578F"/>
    <w:rsid w:val="00E5584D"/>
    <w:rsid w:val="00E55CC5"/>
    <w:rsid w:val="00E55D5A"/>
    <w:rsid w:val="00E560C3"/>
    <w:rsid w:val="00E561DE"/>
    <w:rsid w:val="00E5620A"/>
    <w:rsid w:val="00E56347"/>
    <w:rsid w:val="00E56410"/>
    <w:rsid w:val="00E564DD"/>
    <w:rsid w:val="00E5650C"/>
    <w:rsid w:val="00E567EB"/>
    <w:rsid w:val="00E56AD1"/>
    <w:rsid w:val="00E56DAC"/>
    <w:rsid w:val="00E571BB"/>
    <w:rsid w:val="00E572C3"/>
    <w:rsid w:val="00E576FC"/>
    <w:rsid w:val="00E577C9"/>
    <w:rsid w:val="00E57917"/>
    <w:rsid w:val="00E57A38"/>
    <w:rsid w:val="00E57C5B"/>
    <w:rsid w:val="00E57C9A"/>
    <w:rsid w:val="00E60147"/>
    <w:rsid w:val="00E603B9"/>
    <w:rsid w:val="00E60430"/>
    <w:rsid w:val="00E605F8"/>
    <w:rsid w:val="00E60774"/>
    <w:rsid w:val="00E6086D"/>
    <w:rsid w:val="00E6092E"/>
    <w:rsid w:val="00E60A11"/>
    <w:rsid w:val="00E60A84"/>
    <w:rsid w:val="00E60B92"/>
    <w:rsid w:val="00E60DDD"/>
    <w:rsid w:val="00E61404"/>
    <w:rsid w:val="00E615CB"/>
    <w:rsid w:val="00E616A8"/>
    <w:rsid w:val="00E61990"/>
    <w:rsid w:val="00E61F08"/>
    <w:rsid w:val="00E620F9"/>
    <w:rsid w:val="00E62740"/>
    <w:rsid w:val="00E62C15"/>
    <w:rsid w:val="00E62DFB"/>
    <w:rsid w:val="00E631AB"/>
    <w:rsid w:val="00E632C1"/>
    <w:rsid w:val="00E63361"/>
    <w:rsid w:val="00E63760"/>
    <w:rsid w:val="00E637D7"/>
    <w:rsid w:val="00E6383D"/>
    <w:rsid w:val="00E63847"/>
    <w:rsid w:val="00E638A3"/>
    <w:rsid w:val="00E63A33"/>
    <w:rsid w:val="00E63D01"/>
    <w:rsid w:val="00E63D43"/>
    <w:rsid w:val="00E63D4E"/>
    <w:rsid w:val="00E63E86"/>
    <w:rsid w:val="00E63E87"/>
    <w:rsid w:val="00E6435E"/>
    <w:rsid w:val="00E643C6"/>
    <w:rsid w:val="00E644DE"/>
    <w:rsid w:val="00E644ED"/>
    <w:rsid w:val="00E6472E"/>
    <w:rsid w:val="00E64850"/>
    <w:rsid w:val="00E64B24"/>
    <w:rsid w:val="00E64BF6"/>
    <w:rsid w:val="00E64D19"/>
    <w:rsid w:val="00E64DF4"/>
    <w:rsid w:val="00E65145"/>
    <w:rsid w:val="00E652D3"/>
    <w:rsid w:val="00E65370"/>
    <w:rsid w:val="00E655E8"/>
    <w:rsid w:val="00E6657E"/>
    <w:rsid w:val="00E665F9"/>
    <w:rsid w:val="00E666B9"/>
    <w:rsid w:val="00E6697E"/>
    <w:rsid w:val="00E66CE8"/>
    <w:rsid w:val="00E66F79"/>
    <w:rsid w:val="00E670C0"/>
    <w:rsid w:val="00E67128"/>
    <w:rsid w:val="00E6721F"/>
    <w:rsid w:val="00E675E0"/>
    <w:rsid w:val="00E67A21"/>
    <w:rsid w:val="00E704C2"/>
    <w:rsid w:val="00E706CF"/>
    <w:rsid w:val="00E706DF"/>
    <w:rsid w:val="00E706E9"/>
    <w:rsid w:val="00E70957"/>
    <w:rsid w:val="00E70BF2"/>
    <w:rsid w:val="00E70F55"/>
    <w:rsid w:val="00E71111"/>
    <w:rsid w:val="00E71317"/>
    <w:rsid w:val="00E7146B"/>
    <w:rsid w:val="00E71C50"/>
    <w:rsid w:val="00E71D34"/>
    <w:rsid w:val="00E71DDF"/>
    <w:rsid w:val="00E71EEA"/>
    <w:rsid w:val="00E72107"/>
    <w:rsid w:val="00E7229E"/>
    <w:rsid w:val="00E7263D"/>
    <w:rsid w:val="00E726A6"/>
    <w:rsid w:val="00E72A0F"/>
    <w:rsid w:val="00E72A82"/>
    <w:rsid w:val="00E72CE0"/>
    <w:rsid w:val="00E73434"/>
    <w:rsid w:val="00E73827"/>
    <w:rsid w:val="00E73B44"/>
    <w:rsid w:val="00E73BE1"/>
    <w:rsid w:val="00E742D4"/>
    <w:rsid w:val="00E742F5"/>
    <w:rsid w:val="00E74435"/>
    <w:rsid w:val="00E7444B"/>
    <w:rsid w:val="00E74860"/>
    <w:rsid w:val="00E74A0E"/>
    <w:rsid w:val="00E74B5D"/>
    <w:rsid w:val="00E74E72"/>
    <w:rsid w:val="00E74F46"/>
    <w:rsid w:val="00E74F92"/>
    <w:rsid w:val="00E75236"/>
    <w:rsid w:val="00E75277"/>
    <w:rsid w:val="00E75617"/>
    <w:rsid w:val="00E7566E"/>
    <w:rsid w:val="00E75866"/>
    <w:rsid w:val="00E758AD"/>
    <w:rsid w:val="00E75980"/>
    <w:rsid w:val="00E75AF2"/>
    <w:rsid w:val="00E75F53"/>
    <w:rsid w:val="00E76430"/>
    <w:rsid w:val="00E768D1"/>
    <w:rsid w:val="00E7691E"/>
    <w:rsid w:val="00E76956"/>
    <w:rsid w:val="00E76A86"/>
    <w:rsid w:val="00E76DAC"/>
    <w:rsid w:val="00E76DDE"/>
    <w:rsid w:val="00E76E17"/>
    <w:rsid w:val="00E774A2"/>
    <w:rsid w:val="00E77A78"/>
    <w:rsid w:val="00E77A79"/>
    <w:rsid w:val="00E77D4E"/>
    <w:rsid w:val="00E77E69"/>
    <w:rsid w:val="00E8010C"/>
    <w:rsid w:val="00E801BC"/>
    <w:rsid w:val="00E801E1"/>
    <w:rsid w:val="00E807DA"/>
    <w:rsid w:val="00E80898"/>
    <w:rsid w:val="00E80AF8"/>
    <w:rsid w:val="00E80C18"/>
    <w:rsid w:val="00E80F6D"/>
    <w:rsid w:val="00E8110A"/>
    <w:rsid w:val="00E81119"/>
    <w:rsid w:val="00E81476"/>
    <w:rsid w:val="00E816B3"/>
    <w:rsid w:val="00E816E5"/>
    <w:rsid w:val="00E81730"/>
    <w:rsid w:val="00E817E4"/>
    <w:rsid w:val="00E81A83"/>
    <w:rsid w:val="00E81AF2"/>
    <w:rsid w:val="00E81B1A"/>
    <w:rsid w:val="00E825A5"/>
    <w:rsid w:val="00E8265E"/>
    <w:rsid w:val="00E82688"/>
    <w:rsid w:val="00E82880"/>
    <w:rsid w:val="00E82958"/>
    <w:rsid w:val="00E829CA"/>
    <w:rsid w:val="00E82B73"/>
    <w:rsid w:val="00E82E19"/>
    <w:rsid w:val="00E831E5"/>
    <w:rsid w:val="00E83650"/>
    <w:rsid w:val="00E83667"/>
    <w:rsid w:val="00E83750"/>
    <w:rsid w:val="00E839D6"/>
    <w:rsid w:val="00E83BA4"/>
    <w:rsid w:val="00E84667"/>
    <w:rsid w:val="00E848C5"/>
    <w:rsid w:val="00E84AF6"/>
    <w:rsid w:val="00E84B9A"/>
    <w:rsid w:val="00E84D52"/>
    <w:rsid w:val="00E84E40"/>
    <w:rsid w:val="00E84F80"/>
    <w:rsid w:val="00E8509A"/>
    <w:rsid w:val="00E8529E"/>
    <w:rsid w:val="00E85573"/>
    <w:rsid w:val="00E85A5D"/>
    <w:rsid w:val="00E85BCB"/>
    <w:rsid w:val="00E85EF5"/>
    <w:rsid w:val="00E85F7C"/>
    <w:rsid w:val="00E860BF"/>
    <w:rsid w:val="00E864A7"/>
    <w:rsid w:val="00E8657E"/>
    <w:rsid w:val="00E86B30"/>
    <w:rsid w:val="00E86B7B"/>
    <w:rsid w:val="00E871CD"/>
    <w:rsid w:val="00E87335"/>
    <w:rsid w:val="00E874AE"/>
    <w:rsid w:val="00E874B0"/>
    <w:rsid w:val="00E874FA"/>
    <w:rsid w:val="00E87908"/>
    <w:rsid w:val="00E87BB9"/>
    <w:rsid w:val="00E87DB4"/>
    <w:rsid w:val="00E87F24"/>
    <w:rsid w:val="00E87FF1"/>
    <w:rsid w:val="00E900F1"/>
    <w:rsid w:val="00E90457"/>
    <w:rsid w:val="00E90533"/>
    <w:rsid w:val="00E90685"/>
    <w:rsid w:val="00E908A0"/>
    <w:rsid w:val="00E90A48"/>
    <w:rsid w:val="00E90B49"/>
    <w:rsid w:val="00E90B9C"/>
    <w:rsid w:val="00E90D4C"/>
    <w:rsid w:val="00E9128D"/>
    <w:rsid w:val="00E91292"/>
    <w:rsid w:val="00E91736"/>
    <w:rsid w:val="00E91860"/>
    <w:rsid w:val="00E91C12"/>
    <w:rsid w:val="00E91E5B"/>
    <w:rsid w:val="00E92395"/>
    <w:rsid w:val="00E9256D"/>
    <w:rsid w:val="00E9283C"/>
    <w:rsid w:val="00E9297E"/>
    <w:rsid w:val="00E92AC9"/>
    <w:rsid w:val="00E92B67"/>
    <w:rsid w:val="00E92C15"/>
    <w:rsid w:val="00E92ECD"/>
    <w:rsid w:val="00E93263"/>
    <w:rsid w:val="00E932AE"/>
    <w:rsid w:val="00E936F6"/>
    <w:rsid w:val="00E937DD"/>
    <w:rsid w:val="00E93D55"/>
    <w:rsid w:val="00E9402F"/>
    <w:rsid w:val="00E9431A"/>
    <w:rsid w:val="00E94410"/>
    <w:rsid w:val="00E94580"/>
    <w:rsid w:val="00E9460B"/>
    <w:rsid w:val="00E9498C"/>
    <w:rsid w:val="00E94AC8"/>
    <w:rsid w:val="00E9505D"/>
    <w:rsid w:val="00E950DC"/>
    <w:rsid w:val="00E953B5"/>
    <w:rsid w:val="00E954B7"/>
    <w:rsid w:val="00E955A2"/>
    <w:rsid w:val="00E955FC"/>
    <w:rsid w:val="00E95666"/>
    <w:rsid w:val="00E95CEB"/>
    <w:rsid w:val="00E95FCD"/>
    <w:rsid w:val="00E9627C"/>
    <w:rsid w:val="00E96768"/>
    <w:rsid w:val="00E96BBE"/>
    <w:rsid w:val="00E96CCA"/>
    <w:rsid w:val="00E96DC3"/>
    <w:rsid w:val="00E96E58"/>
    <w:rsid w:val="00E96E6D"/>
    <w:rsid w:val="00E96FDB"/>
    <w:rsid w:val="00E97570"/>
    <w:rsid w:val="00E976AC"/>
    <w:rsid w:val="00E9794E"/>
    <w:rsid w:val="00E979E1"/>
    <w:rsid w:val="00E97AC1"/>
    <w:rsid w:val="00E97C3D"/>
    <w:rsid w:val="00E97CB8"/>
    <w:rsid w:val="00E97CF8"/>
    <w:rsid w:val="00E97D35"/>
    <w:rsid w:val="00E97E30"/>
    <w:rsid w:val="00E97E43"/>
    <w:rsid w:val="00EA0075"/>
    <w:rsid w:val="00EA00F9"/>
    <w:rsid w:val="00EA031F"/>
    <w:rsid w:val="00EA032A"/>
    <w:rsid w:val="00EA0491"/>
    <w:rsid w:val="00EA059C"/>
    <w:rsid w:val="00EA074A"/>
    <w:rsid w:val="00EA0909"/>
    <w:rsid w:val="00EA093B"/>
    <w:rsid w:val="00EA0D29"/>
    <w:rsid w:val="00EA107B"/>
    <w:rsid w:val="00EA1186"/>
    <w:rsid w:val="00EA11C4"/>
    <w:rsid w:val="00EA155A"/>
    <w:rsid w:val="00EA1F59"/>
    <w:rsid w:val="00EA2328"/>
    <w:rsid w:val="00EA23F6"/>
    <w:rsid w:val="00EA2872"/>
    <w:rsid w:val="00EA2A96"/>
    <w:rsid w:val="00EA2E80"/>
    <w:rsid w:val="00EA2FD7"/>
    <w:rsid w:val="00EA31D7"/>
    <w:rsid w:val="00EA32FA"/>
    <w:rsid w:val="00EA34D0"/>
    <w:rsid w:val="00EA3575"/>
    <w:rsid w:val="00EA35FC"/>
    <w:rsid w:val="00EA3BCF"/>
    <w:rsid w:val="00EA3CF7"/>
    <w:rsid w:val="00EA3ED8"/>
    <w:rsid w:val="00EA40A6"/>
    <w:rsid w:val="00EA41BE"/>
    <w:rsid w:val="00EA4232"/>
    <w:rsid w:val="00EA43AA"/>
    <w:rsid w:val="00EA43EE"/>
    <w:rsid w:val="00EA4412"/>
    <w:rsid w:val="00EA44D4"/>
    <w:rsid w:val="00EA4645"/>
    <w:rsid w:val="00EA478E"/>
    <w:rsid w:val="00EA4A33"/>
    <w:rsid w:val="00EA4D40"/>
    <w:rsid w:val="00EA54AA"/>
    <w:rsid w:val="00EA5894"/>
    <w:rsid w:val="00EA589D"/>
    <w:rsid w:val="00EA59C6"/>
    <w:rsid w:val="00EA5CBD"/>
    <w:rsid w:val="00EA5DD4"/>
    <w:rsid w:val="00EA63C3"/>
    <w:rsid w:val="00EA64A8"/>
    <w:rsid w:val="00EA667F"/>
    <w:rsid w:val="00EA6BA8"/>
    <w:rsid w:val="00EA6D62"/>
    <w:rsid w:val="00EA75E0"/>
    <w:rsid w:val="00EA76EE"/>
    <w:rsid w:val="00EA79F7"/>
    <w:rsid w:val="00EA7AEE"/>
    <w:rsid w:val="00EA7E35"/>
    <w:rsid w:val="00EA7EFC"/>
    <w:rsid w:val="00EA7F09"/>
    <w:rsid w:val="00EB021B"/>
    <w:rsid w:val="00EB0BE2"/>
    <w:rsid w:val="00EB0D7F"/>
    <w:rsid w:val="00EB0E5A"/>
    <w:rsid w:val="00EB1029"/>
    <w:rsid w:val="00EB1098"/>
    <w:rsid w:val="00EB10AC"/>
    <w:rsid w:val="00EB12FD"/>
    <w:rsid w:val="00EB13D5"/>
    <w:rsid w:val="00EB145D"/>
    <w:rsid w:val="00EB196D"/>
    <w:rsid w:val="00EB196F"/>
    <w:rsid w:val="00EB2100"/>
    <w:rsid w:val="00EB22A8"/>
    <w:rsid w:val="00EB2573"/>
    <w:rsid w:val="00EB2A19"/>
    <w:rsid w:val="00EB2FD4"/>
    <w:rsid w:val="00EB3295"/>
    <w:rsid w:val="00EB33F2"/>
    <w:rsid w:val="00EB356D"/>
    <w:rsid w:val="00EB35AC"/>
    <w:rsid w:val="00EB3CE5"/>
    <w:rsid w:val="00EB3D5C"/>
    <w:rsid w:val="00EB3DA3"/>
    <w:rsid w:val="00EB3F40"/>
    <w:rsid w:val="00EB4125"/>
    <w:rsid w:val="00EB44C6"/>
    <w:rsid w:val="00EB47C0"/>
    <w:rsid w:val="00EB4A21"/>
    <w:rsid w:val="00EB4A93"/>
    <w:rsid w:val="00EB4C29"/>
    <w:rsid w:val="00EB506B"/>
    <w:rsid w:val="00EB509A"/>
    <w:rsid w:val="00EB50A1"/>
    <w:rsid w:val="00EB5359"/>
    <w:rsid w:val="00EB53EF"/>
    <w:rsid w:val="00EB5A97"/>
    <w:rsid w:val="00EB5C8A"/>
    <w:rsid w:val="00EB5E22"/>
    <w:rsid w:val="00EB5F9E"/>
    <w:rsid w:val="00EB61D6"/>
    <w:rsid w:val="00EB62C3"/>
    <w:rsid w:val="00EB641F"/>
    <w:rsid w:val="00EB6432"/>
    <w:rsid w:val="00EB666E"/>
    <w:rsid w:val="00EB6750"/>
    <w:rsid w:val="00EB67A9"/>
    <w:rsid w:val="00EB6889"/>
    <w:rsid w:val="00EB69A1"/>
    <w:rsid w:val="00EB6AB9"/>
    <w:rsid w:val="00EB6D31"/>
    <w:rsid w:val="00EB70CC"/>
    <w:rsid w:val="00EB745E"/>
    <w:rsid w:val="00EB784E"/>
    <w:rsid w:val="00EB7A93"/>
    <w:rsid w:val="00EB7D5C"/>
    <w:rsid w:val="00EB7DA4"/>
    <w:rsid w:val="00EC02B2"/>
    <w:rsid w:val="00EC05E7"/>
    <w:rsid w:val="00EC06CC"/>
    <w:rsid w:val="00EC0B7A"/>
    <w:rsid w:val="00EC0DFD"/>
    <w:rsid w:val="00EC109E"/>
    <w:rsid w:val="00EC10A0"/>
    <w:rsid w:val="00EC10FF"/>
    <w:rsid w:val="00EC1195"/>
    <w:rsid w:val="00EC1383"/>
    <w:rsid w:val="00EC13D0"/>
    <w:rsid w:val="00EC1591"/>
    <w:rsid w:val="00EC16C6"/>
    <w:rsid w:val="00EC16F1"/>
    <w:rsid w:val="00EC1740"/>
    <w:rsid w:val="00EC1C26"/>
    <w:rsid w:val="00EC1C8A"/>
    <w:rsid w:val="00EC1DFD"/>
    <w:rsid w:val="00EC20D8"/>
    <w:rsid w:val="00EC2692"/>
    <w:rsid w:val="00EC282D"/>
    <w:rsid w:val="00EC2840"/>
    <w:rsid w:val="00EC2B0D"/>
    <w:rsid w:val="00EC2BD6"/>
    <w:rsid w:val="00EC2DA2"/>
    <w:rsid w:val="00EC3112"/>
    <w:rsid w:val="00EC3573"/>
    <w:rsid w:val="00EC410A"/>
    <w:rsid w:val="00EC419F"/>
    <w:rsid w:val="00EC47DB"/>
    <w:rsid w:val="00EC4840"/>
    <w:rsid w:val="00EC50A2"/>
    <w:rsid w:val="00EC518D"/>
    <w:rsid w:val="00EC52B8"/>
    <w:rsid w:val="00EC545A"/>
    <w:rsid w:val="00EC54F8"/>
    <w:rsid w:val="00EC5791"/>
    <w:rsid w:val="00EC57C6"/>
    <w:rsid w:val="00EC58DB"/>
    <w:rsid w:val="00EC5FB8"/>
    <w:rsid w:val="00EC5FD1"/>
    <w:rsid w:val="00EC6164"/>
    <w:rsid w:val="00EC628D"/>
    <w:rsid w:val="00EC6763"/>
    <w:rsid w:val="00EC6C28"/>
    <w:rsid w:val="00EC6D0E"/>
    <w:rsid w:val="00EC6DFD"/>
    <w:rsid w:val="00EC6EF3"/>
    <w:rsid w:val="00EC7048"/>
    <w:rsid w:val="00EC71CB"/>
    <w:rsid w:val="00EC71D1"/>
    <w:rsid w:val="00EC769C"/>
    <w:rsid w:val="00EC76F3"/>
    <w:rsid w:val="00EC7721"/>
    <w:rsid w:val="00EC7797"/>
    <w:rsid w:val="00EC78BC"/>
    <w:rsid w:val="00EC7D87"/>
    <w:rsid w:val="00EC7E17"/>
    <w:rsid w:val="00ED05D6"/>
    <w:rsid w:val="00ED060E"/>
    <w:rsid w:val="00ED0823"/>
    <w:rsid w:val="00ED0A7F"/>
    <w:rsid w:val="00ED0C6F"/>
    <w:rsid w:val="00ED0D88"/>
    <w:rsid w:val="00ED0ECD"/>
    <w:rsid w:val="00ED13D1"/>
    <w:rsid w:val="00ED1AA8"/>
    <w:rsid w:val="00ED1C07"/>
    <w:rsid w:val="00ED233E"/>
    <w:rsid w:val="00ED23A9"/>
    <w:rsid w:val="00ED244F"/>
    <w:rsid w:val="00ED29F2"/>
    <w:rsid w:val="00ED2D3B"/>
    <w:rsid w:val="00ED2E13"/>
    <w:rsid w:val="00ED2FCC"/>
    <w:rsid w:val="00ED3028"/>
    <w:rsid w:val="00ED350A"/>
    <w:rsid w:val="00ED3A81"/>
    <w:rsid w:val="00ED3D39"/>
    <w:rsid w:val="00ED3E13"/>
    <w:rsid w:val="00ED3F32"/>
    <w:rsid w:val="00ED464B"/>
    <w:rsid w:val="00ED495B"/>
    <w:rsid w:val="00ED4967"/>
    <w:rsid w:val="00ED4C12"/>
    <w:rsid w:val="00ED4E12"/>
    <w:rsid w:val="00ED4F68"/>
    <w:rsid w:val="00ED50D8"/>
    <w:rsid w:val="00ED52D7"/>
    <w:rsid w:val="00ED53B0"/>
    <w:rsid w:val="00ED5646"/>
    <w:rsid w:val="00ED5B28"/>
    <w:rsid w:val="00ED5B88"/>
    <w:rsid w:val="00ED67CE"/>
    <w:rsid w:val="00ED6EDA"/>
    <w:rsid w:val="00ED712D"/>
    <w:rsid w:val="00ED7559"/>
    <w:rsid w:val="00ED7637"/>
    <w:rsid w:val="00ED7A84"/>
    <w:rsid w:val="00EE0279"/>
    <w:rsid w:val="00EE0538"/>
    <w:rsid w:val="00EE05EC"/>
    <w:rsid w:val="00EE0625"/>
    <w:rsid w:val="00EE0665"/>
    <w:rsid w:val="00EE0A4C"/>
    <w:rsid w:val="00EE0AD6"/>
    <w:rsid w:val="00EE0B6E"/>
    <w:rsid w:val="00EE0F57"/>
    <w:rsid w:val="00EE0F97"/>
    <w:rsid w:val="00EE1046"/>
    <w:rsid w:val="00EE1961"/>
    <w:rsid w:val="00EE1B10"/>
    <w:rsid w:val="00EE1F65"/>
    <w:rsid w:val="00EE1FE4"/>
    <w:rsid w:val="00EE2371"/>
    <w:rsid w:val="00EE2867"/>
    <w:rsid w:val="00EE28A4"/>
    <w:rsid w:val="00EE28CE"/>
    <w:rsid w:val="00EE28F4"/>
    <w:rsid w:val="00EE2B3B"/>
    <w:rsid w:val="00EE2BAF"/>
    <w:rsid w:val="00EE2D19"/>
    <w:rsid w:val="00EE2DDA"/>
    <w:rsid w:val="00EE3148"/>
    <w:rsid w:val="00EE3236"/>
    <w:rsid w:val="00EE3728"/>
    <w:rsid w:val="00EE38B6"/>
    <w:rsid w:val="00EE3E7B"/>
    <w:rsid w:val="00EE3E83"/>
    <w:rsid w:val="00EE4261"/>
    <w:rsid w:val="00EE4493"/>
    <w:rsid w:val="00EE44A4"/>
    <w:rsid w:val="00EE45C5"/>
    <w:rsid w:val="00EE4849"/>
    <w:rsid w:val="00EE4ADF"/>
    <w:rsid w:val="00EE4B3E"/>
    <w:rsid w:val="00EE4FB6"/>
    <w:rsid w:val="00EE5697"/>
    <w:rsid w:val="00EE57CC"/>
    <w:rsid w:val="00EE5A6B"/>
    <w:rsid w:val="00EE5B3C"/>
    <w:rsid w:val="00EE5DA9"/>
    <w:rsid w:val="00EE5F75"/>
    <w:rsid w:val="00EE63BE"/>
    <w:rsid w:val="00EE6411"/>
    <w:rsid w:val="00EE65E5"/>
    <w:rsid w:val="00EE6972"/>
    <w:rsid w:val="00EE6A2B"/>
    <w:rsid w:val="00EE6B04"/>
    <w:rsid w:val="00EE6B88"/>
    <w:rsid w:val="00EE6B89"/>
    <w:rsid w:val="00EE712F"/>
    <w:rsid w:val="00EE73B5"/>
    <w:rsid w:val="00EE748A"/>
    <w:rsid w:val="00EE7600"/>
    <w:rsid w:val="00EE7915"/>
    <w:rsid w:val="00EE79AF"/>
    <w:rsid w:val="00EE7C27"/>
    <w:rsid w:val="00EE7CFD"/>
    <w:rsid w:val="00EF0024"/>
    <w:rsid w:val="00EF056D"/>
    <w:rsid w:val="00EF0799"/>
    <w:rsid w:val="00EF0992"/>
    <w:rsid w:val="00EF09CD"/>
    <w:rsid w:val="00EF0BE4"/>
    <w:rsid w:val="00EF10CC"/>
    <w:rsid w:val="00EF12C5"/>
    <w:rsid w:val="00EF1514"/>
    <w:rsid w:val="00EF15F5"/>
    <w:rsid w:val="00EF1807"/>
    <w:rsid w:val="00EF1903"/>
    <w:rsid w:val="00EF1C75"/>
    <w:rsid w:val="00EF1CF5"/>
    <w:rsid w:val="00EF1EB2"/>
    <w:rsid w:val="00EF2006"/>
    <w:rsid w:val="00EF21AF"/>
    <w:rsid w:val="00EF24F7"/>
    <w:rsid w:val="00EF267C"/>
    <w:rsid w:val="00EF2722"/>
    <w:rsid w:val="00EF2A35"/>
    <w:rsid w:val="00EF2B93"/>
    <w:rsid w:val="00EF2DB3"/>
    <w:rsid w:val="00EF3118"/>
    <w:rsid w:val="00EF31D8"/>
    <w:rsid w:val="00EF321D"/>
    <w:rsid w:val="00EF35B2"/>
    <w:rsid w:val="00EF363D"/>
    <w:rsid w:val="00EF3850"/>
    <w:rsid w:val="00EF3E73"/>
    <w:rsid w:val="00EF40A5"/>
    <w:rsid w:val="00EF40BE"/>
    <w:rsid w:val="00EF416B"/>
    <w:rsid w:val="00EF41D3"/>
    <w:rsid w:val="00EF4469"/>
    <w:rsid w:val="00EF4686"/>
    <w:rsid w:val="00EF4946"/>
    <w:rsid w:val="00EF4AE4"/>
    <w:rsid w:val="00EF4D2B"/>
    <w:rsid w:val="00EF5107"/>
    <w:rsid w:val="00EF5B55"/>
    <w:rsid w:val="00EF5CE4"/>
    <w:rsid w:val="00EF5E9A"/>
    <w:rsid w:val="00EF5EEA"/>
    <w:rsid w:val="00EF60A2"/>
    <w:rsid w:val="00EF623C"/>
    <w:rsid w:val="00EF6294"/>
    <w:rsid w:val="00EF6555"/>
    <w:rsid w:val="00EF6601"/>
    <w:rsid w:val="00EF6805"/>
    <w:rsid w:val="00EF696D"/>
    <w:rsid w:val="00EF6D9B"/>
    <w:rsid w:val="00EF6EAE"/>
    <w:rsid w:val="00EF711F"/>
    <w:rsid w:val="00EF7238"/>
    <w:rsid w:val="00EF730B"/>
    <w:rsid w:val="00EF768F"/>
    <w:rsid w:val="00EF78A0"/>
    <w:rsid w:val="00EF78AD"/>
    <w:rsid w:val="00EF7CF2"/>
    <w:rsid w:val="00EF7D72"/>
    <w:rsid w:val="00EF7D85"/>
    <w:rsid w:val="00EF7F31"/>
    <w:rsid w:val="00F00508"/>
    <w:rsid w:val="00F0060F"/>
    <w:rsid w:val="00F00688"/>
    <w:rsid w:val="00F00769"/>
    <w:rsid w:val="00F00819"/>
    <w:rsid w:val="00F00B2E"/>
    <w:rsid w:val="00F01419"/>
    <w:rsid w:val="00F01490"/>
    <w:rsid w:val="00F01820"/>
    <w:rsid w:val="00F0193F"/>
    <w:rsid w:val="00F01C5B"/>
    <w:rsid w:val="00F01E52"/>
    <w:rsid w:val="00F022A8"/>
    <w:rsid w:val="00F02473"/>
    <w:rsid w:val="00F02478"/>
    <w:rsid w:val="00F0256E"/>
    <w:rsid w:val="00F027F8"/>
    <w:rsid w:val="00F02DCB"/>
    <w:rsid w:val="00F02E23"/>
    <w:rsid w:val="00F02FB1"/>
    <w:rsid w:val="00F0319D"/>
    <w:rsid w:val="00F0331B"/>
    <w:rsid w:val="00F03464"/>
    <w:rsid w:val="00F0370B"/>
    <w:rsid w:val="00F037B4"/>
    <w:rsid w:val="00F0389E"/>
    <w:rsid w:val="00F03B9F"/>
    <w:rsid w:val="00F04286"/>
    <w:rsid w:val="00F042C5"/>
    <w:rsid w:val="00F042DC"/>
    <w:rsid w:val="00F04309"/>
    <w:rsid w:val="00F0448B"/>
    <w:rsid w:val="00F0463B"/>
    <w:rsid w:val="00F046BD"/>
    <w:rsid w:val="00F04A1A"/>
    <w:rsid w:val="00F04D63"/>
    <w:rsid w:val="00F04E40"/>
    <w:rsid w:val="00F04E72"/>
    <w:rsid w:val="00F04EBE"/>
    <w:rsid w:val="00F04FB3"/>
    <w:rsid w:val="00F0526B"/>
    <w:rsid w:val="00F0576E"/>
    <w:rsid w:val="00F057C2"/>
    <w:rsid w:val="00F0584D"/>
    <w:rsid w:val="00F05999"/>
    <w:rsid w:val="00F059AB"/>
    <w:rsid w:val="00F05B05"/>
    <w:rsid w:val="00F06226"/>
    <w:rsid w:val="00F06322"/>
    <w:rsid w:val="00F06541"/>
    <w:rsid w:val="00F06894"/>
    <w:rsid w:val="00F06906"/>
    <w:rsid w:val="00F06B02"/>
    <w:rsid w:val="00F06C35"/>
    <w:rsid w:val="00F06DDD"/>
    <w:rsid w:val="00F07099"/>
    <w:rsid w:val="00F0711E"/>
    <w:rsid w:val="00F072CA"/>
    <w:rsid w:val="00F074FA"/>
    <w:rsid w:val="00F07A90"/>
    <w:rsid w:val="00F07B33"/>
    <w:rsid w:val="00F07B75"/>
    <w:rsid w:val="00F07EF1"/>
    <w:rsid w:val="00F102A7"/>
    <w:rsid w:val="00F105EA"/>
    <w:rsid w:val="00F107E1"/>
    <w:rsid w:val="00F10B8A"/>
    <w:rsid w:val="00F10F10"/>
    <w:rsid w:val="00F1106A"/>
    <w:rsid w:val="00F1109A"/>
    <w:rsid w:val="00F11117"/>
    <w:rsid w:val="00F111B8"/>
    <w:rsid w:val="00F112B0"/>
    <w:rsid w:val="00F11304"/>
    <w:rsid w:val="00F11601"/>
    <w:rsid w:val="00F11768"/>
    <w:rsid w:val="00F11C02"/>
    <w:rsid w:val="00F11D55"/>
    <w:rsid w:val="00F11DC7"/>
    <w:rsid w:val="00F11F02"/>
    <w:rsid w:val="00F11FA7"/>
    <w:rsid w:val="00F12541"/>
    <w:rsid w:val="00F12E11"/>
    <w:rsid w:val="00F13580"/>
    <w:rsid w:val="00F13586"/>
    <w:rsid w:val="00F13907"/>
    <w:rsid w:val="00F143EE"/>
    <w:rsid w:val="00F14435"/>
    <w:rsid w:val="00F144DC"/>
    <w:rsid w:val="00F1477E"/>
    <w:rsid w:val="00F14A39"/>
    <w:rsid w:val="00F14C45"/>
    <w:rsid w:val="00F1510D"/>
    <w:rsid w:val="00F151EC"/>
    <w:rsid w:val="00F15233"/>
    <w:rsid w:val="00F15395"/>
    <w:rsid w:val="00F154E0"/>
    <w:rsid w:val="00F15524"/>
    <w:rsid w:val="00F15618"/>
    <w:rsid w:val="00F15E91"/>
    <w:rsid w:val="00F16048"/>
    <w:rsid w:val="00F164D2"/>
    <w:rsid w:val="00F16E72"/>
    <w:rsid w:val="00F16F98"/>
    <w:rsid w:val="00F1735C"/>
    <w:rsid w:val="00F17473"/>
    <w:rsid w:val="00F174DA"/>
    <w:rsid w:val="00F177EE"/>
    <w:rsid w:val="00F178FF"/>
    <w:rsid w:val="00F1792A"/>
    <w:rsid w:val="00F179AA"/>
    <w:rsid w:val="00F17AEF"/>
    <w:rsid w:val="00F17C97"/>
    <w:rsid w:val="00F17CC4"/>
    <w:rsid w:val="00F17F93"/>
    <w:rsid w:val="00F203BE"/>
    <w:rsid w:val="00F2043A"/>
    <w:rsid w:val="00F2064C"/>
    <w:rsid w:val="00F207A9"/>
    <w:rsid w:val="00F20B53"/>
    <w:rsid w:val="00F20B5F"/>
    <w:rsid w:val="00F20E7A"/>
    <w:rsid w:val="00F20FFE"/>
    <w:rsid w:val="00F21056"/>
    <w:rsid w:val="00F21961"/>
    <w:rsid w:val="00F21A42"/>
    <w:rsid w:val="00F21BA6"/>
    <w:rsid w:val="00F21C71"/>
    <w:rsid w:val="00F21D12"/>
    <w:rsid w:val="00F21FB3"/>
    <w:rsid w:val="00F22035"/>
    <w:rsid w:val="00F2291C"/>
    <w:rsid w:val="00F22A18"/>
    <w:rsid w:val="00F22AA7"/>
    <w:rsid w:val="00F22B8F"/>
    <w:rsid w:val="00F22C19"/>
    <w:rsid w:val="00F22D18"/>
    <w:rsid w:val="00F22FD6"/>
    <w:rsid w:val="00F2300F"/>
    <w:rsid w:val="00F23243"/>
    <w:rsid w:val="00F23350"/>
    <w:rsid w:val="00F23434"/>
    <w:rsid w:val="00F23518"/>
    <w:rsid w:val="00F235FB"/>
    <w:rsid w:val="00F23664"/>
    <w:rsid w:val="00F2367A"/>
    <w:rsid w:val="00F2382F"/>
    <w:rsid w:val="00F23880"/>
    <w:rsid w:val="00F239A7"/>
    <w:rsid w:val="00F23E4E"/>
    <w:rsid w:val="00F23F3C"/>
    <w:rsid w:val="00F242F7"/>
    <w:rsid w:val="00F24450"/>
    <w:rsid w:val="00F24B44"/>
    <w:rsid w:val="00F24D47"/>
    <w:rsid w:val="00F2521E"/>
    <w:rsid w:val="00F252FD"/>
    <w:rsid w:val="00F25497"/>
    <w:rsid w:val="00F257E6"/>
    <w:rsid w:val="00F25A52"/>
    <w:rsid w:val="00F25A59"/>
    <w:rsid w:val="00F25B50"/>
    <w:rsid w:val="00F25D28"/>
    <w:rsid w:val="00F25ED2"/>
    <w:rsid w:val="00F26073"/>
    <w:rsid w:val="00F26137"/>
    <w:rsid w:val="00F26270"/>
    <w:rsid w:val="00F26385"/>
    <w:rsid w:val="00F2678A"/>
    <w:rsid w:val="00F267AE"/>
    <w:rsid w:val="00F26905"/>
    <w:rsid w:val="00F26AA8"/>
    <w:rsid w:val="00F26AF2"/>
    <w:rsid w:val="00F26B6B"/>
    <w:rsid w:val="00F27182"/>
    <w:rsid w:val="00F273AA"/>
    <w:rsid w:val="00F27506"/>
    <w:rsid w:val="00F2766C"/>
    <w:rsid w:val="00F27CF0"/>
    <w:rsid w:val="00F27D48"/>
    <w:rsid w:val="00F3026A"/>
    <w:rsid w:val="00F3039A"/>
    <w:rsid w:val="00F307B3"/>
    <w:rsid w:val="00F30A58"/>
    <w:rsid w:val="00F30A91"/>
    <w:rsid w:val="00F30BB4"/>
    <w:rsid w:val="00F30DE3"/>
    <w:rsid w:val="00F30E8D"/>
    <w:rsid w:val="00F30F8A"/>
    <w:rsid w:val="00F312B5"/>
    <w:rsid w:val="00F313C9"/>
    <w:rsid w:val="00F3174C"/>
    <w:rsid w:val="00F31837"/>
    <w:rsid w:val="00F31DD9"/>
    <w:rsid w:val="00F31E7F"/>
    <w:rsid w:val="00F31EC4"/>
    <w:rsid w:val="00F32790"/>
    <w:rsid w:val="00F327CC"/>
    <w:rsid w:val="00F32A89"/>
    <w:rsid w:val="00F32DA2"/>
    <w:rsid w:val="00F32E21"/>
    <w:rsid w:val="00F32F13"/>
    <w:rsid w:val="00F33025"/>
    <w:rsid w:val="00F33789"/>
    <w:rsid w:val="00F33D53"/>
    <w:rsid w:val="00F33F9F"/>
    <w:rsid w:val="00F34042"/>
    <w:rsid w:val="00F3463C"/>
    <w:rsid w:val="00F3483A"/>
    <w:rsid w:val="00F34B1B"/>
    <w:rsid w:val="00F34BA2"/>
    <w:rsid w:val="00F34FC3"/>
    <w:rsid w:val="00F35156"/>
    <w:rsid w:val="00F35613"/>
    <w:rsid w:val="00F357BC"/>
    <w:rsid w:val="00F361D0"/>
    <w:rsid w:val="00F36698"/>
    <w:rsid w:val="00F368E6"/>
    <w:rsid w:val="00F369BF"/>
    <w:rsid w:val="00F369C2"/>
    <w:rsid w:val="00F369CF"/>
    <w:rsid w:val="00F36B75"/>
    <w:rsid w:val="00F36C25"/>
    <w:rsid w:val="00F36C87"/>
    <w:rsid w:val="00F36CC8"/>
    <w:rsid w:val="00F36E5C"/>
    <w:rsid w:val="00F36EBE"/>
    <w:rsid w:val="00F376F4"/>
    <w:rsid w:val="00F376FB"/>
    <w:rsid w:val="00F37AAC"/>
    <w:rsid w:val="00F37C04"/>
    <w:rsid w:val="00F37D6F"/>
    <w:rsid w:val="00F37EE3"/>
    <w:rsid w:val="00F4028A"/>
    <w:rsid w:val="00F40460"/>
    <w:rsid w:val="00F40485"/>
    <w:rsid w:val="00F40623"/>
    <w:rsid w:val="00F40931"/>
    <w:rsid w:val="00F4156B"/>
    <w:rsid w:val="00F4165C"/>
    <w:rsid w:val="00F416CD"/>
    <w:rsid w:val="00F41869"/>
    <w:rsid w:val="00F41A52"/>
    <w:rsid w:val="00F41D68"/>
    <w:rsid w:val="00F41E2A"/>
    <w:rsid w:val="00F420C8"/>
    <w:rsid w:val="00F42283"/>
    <w:rsid w:val="00F423A7"/>
    <w:rsid w:val="00F4256F"/>
    <w:rsid w:val="00F42612"/>
    <w:rsid w:val="00F427F0"/>
    <w:rsid w:val="00F42C4B"/>
    <w:rsid w:val="00F4325B"/>
    <w:rsid w:val="00F4348E"/>
    <w:rsid w:val="00F4367D"/>
    <w:rsid w:val="00F439C9"/>
    <w:rsid w:val="00F43AC4"/>
    <w:rsid w:val="00F43D7F"/>
    <w:rsid w:val="00F43DE0"/>
    <w:rsid w:val="00F44094"/>
    <w:rsid w:val="00F44339"/>
    <w:rsid w:val="00F4433B"/>
    <w:rsid w:val="00F44A07"/>
    <w:rsid w:val="00F44C4A"/>
    <w:rsid w:val="00F44EC9"/>
    <w:rsid w:val="00F44FCD"/>
    <w:rsid w:val="00F45218"/>
    <w:rsid w:val="00F45513"/>
    <w:rsid w:val="00F4585C"/>
    <w:rsid w:val="00F45C84"/>
    <w:rsid w:val="00F4621A"/>
    <w:rsid w:val="00F4654B"/>
    <w:rsid w:val="00F46848"/>
    <w:rsid w:val="00F468D3"/>
    <w:rsid w:val="00F46927"/>
    <w:rsid w:val="00F47062"/>
    <w:rsid w:val="00F474FD"/>
    <w:rsid w:val="00F4771A"/>
    <w:rsid w:val="00F47993"/>
    <w:rsid w:val="00F47C81"/>
    <w:rsid w:val="00F5019F"/>
    <w:rsid w:val="00F504F3"/>
    <w:rsid w:val="00F5088E"/>
    <w:rsid w:val="00F50999"/>
    <w:rsid w:val="00F50BC7"/>
    <w:rsid w:val="00F50E73"/>
    <w:rsid w:val="00F5100F"/>
    <w:rsid w:val="00F51129"/>
    <w:rsid w:val="00F511EE"/>
    <w:rsid w:val="00F5120A"/>
    <w:rsid w:val="00F51302"/>
    <w:rsid w:val="00F51396"/>
    <w:rsid w:val="00F5139D"/>
    <w:rsid w:val="00F51503"/>
    <w:rsid w:val="00F516DA"/>
    <w:rsid w:val="00F517B4"/>
    <w:rsid w:val="00F51AA5"/>
    <w:rsid w:val="00F51C6A"/>
    <w:rsid w:val="00F51C8A"/>
    <w:rsid w:val="00F51C95"/>
    <w:rsid w:val="00F51D13"/>
    <w:rsid w:val="00F51DEE"/>
    <w:rsid w:val="00F52406"/>
    <w:rsid w:val="00F5285C"/>
    <w:rsid w:val="00F52DBD"/>
    <w:rsid w:val="00F53237"/>
    <w:rsid w:val="00F5329C"/>
    <w:rsid w:val="00F5385F"/>
    <w:rsid w:val="00F538BE"/>
    <w:rsid w:val="00F53A9F"/>
    <w:rsid w:val="00F53B78"/>
    <w:rsid w:val="00F53CC4"/>
    <w:rsid w:val="00F53F5D"/>
    <w:rsid w:val="00F54083"/>
    <w:rsid w:val="00F543C1"/>
    <w:rsid w:val="00F543CC"/>
    <w:rsid w:val="00F54498"/>
    <w:rsid w:val="00F54784"/>
    <w:rsid w:val="00F5493B"/>
    <w:rsid w:val="00F549F3"/>
    <w:rsid w:val="00F54C20"/>
    <w:rsid w:val="00F55097"/>
    <w:rsid w:val="00F556B5"/>
    <w:rsid w:val="00F55854"/>
    <w:rsid w:val="00F55A50"/>
    <w:rsid w:val="00F55A97"/>
    <w:rsid w:val="00F55CEC"/>
    <w:rsid w:val="00F5609A"/>
    <w:rsid w:val="00F5634E"/>
    <w:rsid w:val="00F56456"/>
    <w:rsid w:val="00F56813"/>
    <w:rsid w:val="00F5686F"/>
    <w:rsid w:val="00F56FAE"/>
    <w:rsid w:val="00F57034"/>
    <w:rsid w:val="00F57265"/>
    <w:rsid w:val="00F574AB"/>
    <w:rsid w:val="00F57BEC"/>
    <w:rsid w:val="00F57E19"/>
    <w:rsid w:val="00F57F4B"/>
    <w:rsid w:val="00F60027"/>
    <w:rsid w:val="00F6009A"/>
    <w:rsid w:val="00F600BC"/>
    <w:rsid w:val="00F60257"/>
    <w:rsid w:val="00F602AC"/>
    <w:rsid w:val="00F60788"/>
    <w:rsid w:val="00F60B8D"/>
    <w:rsid w:val="00F60CA1"/>
    <w:rsid w:val="00F60F15"/>
    <w:rsid w:val="00F60F65"/>
    <w:rsid w:val="00F615DE"/>
    <w:rsid w:val="00F6175B"/>
    <w:rsid w:val="00F6180A"/>
    <w:rsid w:val="00F61D41"/>
    <w:rsid w:val="00F61F4D"/>
    <w:rsid w:val="00F62165"/>
    <w:rsid w:val="00F62480"/>
    <w:rsid w:val="00F627EF"/>
    <w:rsid w:val="00F628C2"/>
    <w:rsid w:val="00F629FD"/>
    <w:rsid w:val="00F62D42"/>
    <w:rsid w:val="00F62DD8"/>
    <w:rsid w:val="00F62DDB"/>
    <w:rsid w:val="00F62EDF"/>
    <w:rsid w:val="00F6314D"/>
    <w:rsid w:val="00F631CA"/>
    <w:rsid w:val="00F63515"/>
    <w:rsid w:val="00F63565"/>
    <w:rsid w:val="00F636AC"/>
    <w:rsid w:val="00F63B8F"/>
    <w:rsid w:val="00F63C44"/>
    <w:rsid w:val="00F63D89"/>
    <w:rsid w:val="00F63DBC"/>
    <w:rsid w:val="00F63DC4"/>
    <w:rsid w:val="00F63F59"/>
    <w:rsid w:val="00F641E6"/>
    <w:rsid w:val="00F6422C"/>
    <w:rsid w:val="00F642AF"/>
    <w:rsid w:val="00F64584"/>
    <w:rsid w:val="00F64A79"/>
    <w:rsid w:val="00F64B3B"/>
    <w:rsid w:val="00F64DE2"/>
    <w:rsid w:val="00F64F8E"/>
    <w:rsid w:val="00F64FA9"/>
    <w:rsid w:val="00F6534F"/>
    <w:rsid w:val="00F65413"/>
    <w:rsid w:val="00F656A6"/>
    <w:rsid w:val="00F656E3"/>
    <w:rsid w:val="00F65984"/>
    <w:rsid w:val="00F65A32"/>
    <w:rsid w:val="00F65CFF"/>
    <w:rsid w:val="00F661B3"/>
    <w:rsid w:val="00F66298"/>
    <w:rsid w:val="00F663EB"/>
    <w:rsid w:val="00F66617"/>
    <w:rsid w:val="00F66B89"/>
    <w:rsid w:val="00F67053"/>
    <w:rsid w:val="00F70110"/>
    <w:rsid w:val="00F7011F"/>
    <w:rsid w:val="00F70190"/>
    <w:rsid w:val="00F70234"/>
    <w:rsid w:val="00F705F6"/>
    <w:rsid w:val="00F707C2"/>
    <w:rsid w:val="00F707C5"/>
    <w:rsid w:val="00F70830"/>
    <w:rsid w:val="00F70F38"/>
    <w:rsid w:val="00F711DA"/>
    <w:rsid w:val="00F718A1"/>
    <w:rsid w:val="00F71A2D"/>
    <w:rsid w:val="00F71B9E"/>
    <w:rsid w:val="00F71DFF"/>
    <w:rsid w:val="00F71E9A"/>
    <w:rsid w:val="00F721A0"/>
    <w:rsid w:val="00F72315"/>
    <w:rsid w:val="00F72520"/>
    <w:rsid w:val="00F72587"/>
    <w:rsid w:val="00F72A80"/>
    <w:rsid w:val="00F72C93"/>
    <w:rsid w:val="00F731E4"/>
    <w:rsid w:val="00F731F4"/>
    <w:rsid w:val="00F732F8"/>
    <w:rsid w:val="00F733EB"/>
    <w:rsid w:val="00F735BA"/>
    <w:rsid w:val="00F73671"/>
    <w:rsid w:val="00F736F7"/>
    <w:rsid w:val="00F73AAB"/>
    <w:rsid w:val="00F73E5A"/>
    <w:rsid w:val="00F74288"/>
    <w:rsid w:val="00F745A6"/>
    <w:rsid w:val="00F746B3"/>
    <w:rsid w:val="00F74A58"/>
    <w:rsid w:val="00F74B4B"/>
    <w:rsid w:val="00F74CB4"/>
    <w:rsid w:val="00F74E59"/>
    <w:rsid w:val="00F75465"/>
    <w:rsid w:val="00F754C2"/>
    <w:rsid w:val="00F75843"/>
    <w:rsid w:val="00F75894"/>
    <w:rsid w:val="00F75A5A"/>
    <w:rsid w:val="00F7673C"/>
    <w:rsid w:val="00F76A87"/>
    <w:rsid w:val="00F76E46"/>
    <w:rsid w:val="00F772ED"/>
    <w:rsid w:val="00F77498"/>
    <w:rsid w:val="00F77C24"/>
    <w:rsid w:val="00F800B8"/>
    <w:rsid w:val="00F80131"/>
    <w:rsid w:val="00F8031E"/>
    <w:rsid w:val="00F8031F"/>
    <w:rsid w:val="00F80496"/>
    <w:rsid w:val="00F80662"/>
    <w:rsid w:val="00F80866"/>
    <w:rsid w:val="00F80A88"/>
    <w:rsid w:val="00F80B4E"/>
    <w:rsid w:val="00F80F2B"/>
    <w:rsid w:val="00F80F5A"/>
    <w:rsid w:val="00F80F6B"/>
    <w:rsid w:val="00F813A8"/>
    <w:rsid w:val="00F813E5"/>
    <w:rsid w:val="00F81498"/>
    <w:rsid w:val="00F81858"/>
    <w:rsid w:val="00F81DCC"/>
    <w:rsid w:val="00F81E6D"/>
    <w:rsid w:val="00F81F72"/>
    <w:rsid w:val="00F81F8B"/>
    <w:rsid w:val="00F82204"/>
    <w:rsid w:val="00F823EC"/>
    <w:rsid w:val="00F823F5"/>
    <w:rsid w:val="00F824BE"/>
    <w:rsid w:val="00F825BA"/>
    <w:rsid w:val="00F826A2"/>
    <w:rsid w:val="00F82700"/>
    <w:rsid w:val="00F828AB"/>
    <w:rsid w:val="00F82C28"/>
    <w:rsid w:val="00F82D98"/>
    <w:rsid w:val="00F82EE9"/>
    <w:rsid w:val="00F83627"/>
    <w:rsid w:val="00F837A3"/>
    <w:rsid w:val="00F8386F"/>
    <w:rsid w:val="00F8399B"/>
    <w:rsid w:val="00F83B2A"/>
    <w:rsid w:val="00F83D29"/>
    <w:rsid w:val="00F83D78"/>
    <w:rsid w:val="00F83D92"/>
    <w:rsid w:val="00F83EB1"/>
    <w:rsid w:val="00F840E9"/>
    <w:rsid w:val="00F84207"/>
    <w:rsid w:val="00F848F9"/>
    <w:rsid w:val="00F84AE3"/>
    <w:rsid w:val="00F85721"/>
    <w:rsid w:val="00F85B1B"/>
    <w:rsid w:val="00F85CBC"/>
    <w:rsid w:val="00F85DB5"/>
    <w:rsid w:val="00F85EB7"/>
    <w:rsid w:val="00F85F5C"/>
    <w:rsid w:val="00F85F71"/>
    <w:rsid w:val="00F85FF5"/>
    <w:rsid w:val="00F86028"/>
    <w:rsid w:val="00F860DC"/>
    <w:rsid w:val="00F8626D"/>
    <w:rsid w:val="00F863A8"/>
    <w:rsid w:val="00F86519"/>
    <w:rsid w:val="00F86799"/>
    <w:rsid w:val="00F86903"/>
    <w:rsid w:val="00F86A32"/>
    <w:rsid w:val="00F86B66"/>
    <w:rsid w:val="00F86F09"/>
    <w:rsid w:val="00F86F78"/>
    <w:rsid w:val="00F86FD1"/>
    <w:rsid w:val="00F877FF"/>
    <w:rsid w:val="00F879DA"/>
    <w:rsid w:val="00F87CCC"/>
    <w:rsid w:val="00F902DB"/>
    <w:rsid w:val="00F90311"/>
    <w:rsid w:val="00F90415"/>
    <w:rsid w:val="00F9063E"/>
    <w:rsid w:val="00F90DA4"/>
    <w:rsid w:val="00F91011"/>
    <w:rsid w:val="00F910BD"/>
    <w:rsid w:val="00F9168F"/>
    <w:rsid w:val="00F9170D"/>
    <w:rsid w:val="00F91AD1"/>
    <w:rsid w:val="00F91B24"/>
    <w:rsid w:val="00F920C9"/>
    <w:rsid w:val="00F926E2"/>
    <w:rsid w:val="00F92734"/>
    <w:rsid w:val="00F929B9"/>
    <w:rsid w:val="00F92E0D"/>
    <w:rsid w:val="00F930F6"/>
    <w:rsid w:val="00F932D3"/>
    <w:rsid w:val="00F93483"/>
    <w:rsid w:val="00F935A7"/>
    <w:rsid w:val="00F936A6"/>
    <w:rsid w:val="00F936FD"/>
    <w:rsid w:val="00F93824"/>
    <w:rsid w:val="00F93B52"/>
    <w:rsid w:val="00F93D18"/>
    <w:rsid w:val="00F93D8D"/>
    <w:rsid w:val="00F93F47"/>
    <w:rsid w:val="00F94368"/>
    <w:rsid w:val="00F94423"/>
    <w:rsid w:val="00F945EB"/>
    <w:rsid w:val="00F9472E"/>
    <w:rsid w:val="00F94747"/>
    <w:rsid w:val="00F9494C"/>
    <w:rsid w:val="00F94A0E"/>
    <w:rsid w:val="00F94C8B"/>
    <w:rsid w:val="00F94EC4"/>
    <w:rsid w:val="00F94FFE"/>
    <w:rsid w:val="00F958D7"/>
    <w:rsid w:val="00F95A03"/>
    <w:rsid w:val="00F96118"/>
    <w:rsid w:val="00F962C0"/>
    <w:rsid w:val="00F965D3"/>
    <w:rsid w:val="00F967B5"/>
    <w:rsid w:val="00F96B7B"/>
    <w:rsid w:val="00F96C55"/>
    <w:rsid w:val="00F96E89"/>
    <w:rsid w:val="00F971B0"/>
    <w:rsid w:val="00F971BB"/>
    <w:rsid w:val="00F9733D"/>
    <w:rsid w:val="00F97691"/>
    <w:rsid w:val="00F97A46"/>
    <w:rsid w:val="00F97A61"/>
    <w:rsid w:val="00F97CB8"/>
    <w:rsid w:val="00F97D84"/>
    <w:rsid w:val="00FA01E2"/>
    <w:rsid w:val="00FA0597"/>
    <w:rsid w:val="00FA0840"/>
    <w:rsid w:val="00FA15A3"/>
    <w:rsid w:val="00FA15C8"/>
    <w:rsid w:val="00FA1640"/>
    <w:rsid w:val="00FA1AA3"/>
    <w:rsid w:val="00FA20BB"/>
    <w:rsid w:val="00FA21D5"/>
    <w:rsid w:val="00FA25F4"/>
    <w:rsid w:val="00FA2C5D"/>
    <w:rsid w:val="00FA2D86"/>
    <w:rsid w:val="00FA348C"/>
    <w:rsid w:val="00FA355E"/>
    <w:rsid w:val="00FA39D5"/>
    <w:rsid w:val="00FA3D87"/>
    <w:rsid w:val="00FA3E2C"/>
    <w:rsid w:val="00FA3EBD"/>
    <w:rsid w:val="00FA3F02"/>
    <w:rsid w:val="00FA4013"/>
    <w:rsid w:val="00FA4023"/>
    <w:rsid w:val="00FA4286"/>
    <w:rsid w:val="00FA463F"/>
    <w:rsid w:val="00FA4732"/>
    <w:rsid w:val="00FA4A8E"/>
    <w:rsid w:val="00FA4AED"/>
    <w:rsid w:val="00FA4C57"/>
    <w:rsid w:val="00FA4F25"/>
    <w:rsid w:val="00FA515B"/>
    <w:rsid w:val="00FA5165"/>
    <w:rsid w:val="00FA53D8"/>
    <w:rsid w:val="00FA5721"/>
    <w:rsid w:val="00FA5A78"/>
    <w:rsid w:val="00FA5ABC"/>
    <w:rsid w:val="00FA5F7E"/>
    <w:rsid w:val="00FA6201"/>
    <w:rsid w:val="00FA645E"/>
    <w:rsid w:val="00FA65CF"/>
    <w:rsid w:val="00FA6674"/>
    <w:rsid w:val="00FA6792"/>
    <w:rsid w:val="00FA679E"/>
    <w:rsid w:val="00FA6961"/>
    <w:rsid w:val="00FA6A31"/>
    <w:rsid w:val="00FA6A7C"/>
    <w:rsid w:val="00FA7275"/>
    <w:rsid w:val="00FA74A7"/>
    <w:rsid w:val="00FA79A2"/>
    <w:rsid w:val="00FA7EB1"/>
    <w:rsid w:val="00FA7FC8"/>
    <w:rsid w:val="00FB0031"/>
    <w:rsid w:val="00FB0185"/>
    <w:rsid w:val="00FB027A"/>
    <w:rsid w:val="00FB032F"/>
    <w:rsid w:val="00FB045F"/>
    <w:rsid w:val="00FB0A85"/>
    <w:rsid w:val="00FB0AD8"/>
    <w:rsid w:val="00FB0C38"/>
    <w:rsid w:val="00FB0E05"/>
    <w:rsid w:val="00FB0ED4"/>
    <w:rsid w:val="00FB1121"/>
    <w:rsid w:val="00FB1182"/>
    <w:rsid w:val="00FB12DE"/>
    <w:rsid w:val="00FB16A9"/>
    <w:rsid w:val="00FB195B"/>
    <w:rsid w:val="00FB1A3B"/>
    <w:rsid w:val="00FB20E7"/>
    <w:rsid w:val="00FB2156"/>
    <w:rsid w:val="00FB2513"/>
    <w:rsid w:val="00FB2659"/>
    <w:rsid w:val="00FB2AC3"/>
    <w:rsid w:val="00FB2E17"/>
    <w:rsid w:val="00FB2E47"/>
    <w:rsid w:val="00FB31E6"/>
    <w:rsid w:val="00FB363C"/>
    <w:rsid w:val="00FB3802"/>
    <w:rsid w:val="00FB39F1"/>
    <w:rsid w:val="00FB3D71"/>
    <w:rsid w:val="00FB404B"/>
    <w:rsid w:val="00FB41C0"/>
    <w:rsid w:val="00FB45E7"/>
    <w:rsid w:val="00FB4A29"/>
    <w:rsid w:val="00FB4C1F"/>
    <w:rsid w:val="00FB4C99"/>
    <w:rsid w:val="00FB4D6C"/>
    <w:rsid w:val="00FB4DBB"/>
    <w:rsid w:val="00FB4ED0"/>
    <w:rsid w:val="00FB5395"/>
    <w:rsid w:val="00FB5526"/>
    <w:rsid w:val="00FB552F"/>
    <w:rsid w:val="00FB5659"/>
    <w:rsid w:val="00FB5682"/>
    <w:rsid w:val="00FB5753"/>
    <w:rsid w:val="00FB58C0"/>
    <w:rsid w:val="00FB59C2"/>
    <w:rsid w:val="00FB5CD8"/>
    <w:rsid w:val="00FB5E1E"/>
    <w:rsid w:val="00FB5F97"/>
    <w:rsid w:val="00FB64DB"/>
    <w:rsid w:val="00FB64FC"/>
    <w:rsid w:val="00FB66E4"/>
    <w:rsid w:val="00FB6C5B"/>
    <w:rsid w:val="00FB6D62"/>
    <w:rsid w:val="00FB6E68"/>
    <w:rsid w:val="00FB7337"/>
    <w:rsid w:val="00FB735A"/>
    <w:rsid w:val="00FB748F"/>
    <w:rsid w:val="00FB7622"/>
    <w:rsid w:val="00FB792A"/>
    <w:rsid w:val="00FB7A57"/>
    <w:rsid w:val="00FB7B0F"/>
    <w:rsid w:val="00FB7B84"/>
    <w:rsid w:val="00FB7D3F"/>
    <w:rsid w:val="00FC023D"/>
    <w:rsid w:val="00FC0BFA"/>
    <w:rsid w:val="00FC0D2D"/>
    <w:rsid w:val="00FC0F2A"/>
    <w:rsid w:val="00FC13AD"/>
    <w:rsid w:val="00FC13E5"/>
    <w:rsid w:val="00FC1510"/>
    <w:rsid w:val="00FC1570"/>
    <w:rsid w:val="00FC1717"/>
    <w:rsid w:val="00FC191B"/>
    <w:rsid w:val="00FC195C"/>
    <w:rsid w:val="00FC1A06"/>
    <w:rsid w:val="00FC1B86"/>
    <w:rsid w:val="00FC1BA3"/>
    <w:rsid w:val="00FC1D33"/>
    <w:rsid w:val="00FC1F70"/>
    <w:rsid w:val="00FC1FFE"/>
    <w:rsid w:val="00FC2007"/>
    <w:rsid w:val="00FC2189"/>
    <w:rsid w:val="00FC21E3"/>
    <w:rsid w:val="00FC244B"/>
    <w:rsid w:val="00FC28B1"/>
    <w:rsid w:val="00FC2974"/>
    <w:rsid w:val="00FC3557"/>
    <w:rsid w:val="00FC36EE"/>
    <w:rsid w:val="00FC3A39"/>
    <w:rsid w:val="00FC3BED"/>
    <w:rsid w:val="00FC40B1"/>
    <w:rsid w:val="00FC422A"/>
    <w:rsid w:val="00FC43D1"/>
    <w:rsid w:val="00FC45A5"/>
    <w:rsid w:val="00FC46CA"/>
    <w:rsid w:val="00FC476A"/>
    <w:rsid w:val="00FC4B4A"/>
    <w:rsid w:val="00FC4CF8"/>
    <w:rsid w:val="00FC531B"/>
    <w:rsid w:val="00FC5359"/>
    <w:rsid w:val="00FC537D"/>
    <w:rsid w:val="00FC5383"/>
    <w:rsid w:val="00FC53CE"/>
    <w:rsid w:val="00FC5691"/>
    <w:rsid w:val="00FC5701"/>
    <w:rsid w:val="00FC5757"/>
    <w:rsid w:val="00FC59A3"/>
    <w:rsid w:val="00FC59AD"/>
    <w:rsid w:val="00FC5F27"/>
    <w:rsid w:val="00FC66CD"/>
    <w:rsid w:val="00FC70B6"/>
    <w:rsid w:val="00FC7206"/>
    <w:rsid w:val="00FC72DA"/>
    <w:rsid w:val="00FC7740"/>
    <w:rsid w:val="00FC7806"/>
    <w:rsid w:val="00FC7BDB"/>
    <w:rsid w:val="00FC7D7A"/>
    <w:rsid w:val="00FC7E06"/>
    <w:rsid w:val="00FD0018"/>
    <w:rsid w:val="00FD00AA"/>
    <w:rsid w:val="00FD012D"/>
    <w:rsid w:val="00FD0147"/>
    <w:rsid w:val="00FD019D"/>
    <w:rsid w:val="00FD01A7"/>
    <w:rsid w:val="00FD0423"/>
    <w:rsid w:val="00FD05BA"/>
    <w:rsid w:val="00FD08D4"/>
    <w:rsid w:val="00FD0A9D"/>
    <w:rsid w:val="00FD0C68"/>
    <w:rsid w:val="00FD1065"/>
    <w:rsid w:val="00FD10FE"/>
    <w:rsid w:val="00FD1749"/>
    <w:rsid w:val="00FD17DC"/>
    <w:rsid w:val="00FD1954"/>
    <w:rsid w:val="00FD1C2B"/>
    <w:rsid w:val="00FD1F3C"/>
    <w:rsid w:val="00FD2050"/>
    <w:rsid w:val="00FD2393"/>
    <w:rsid w:val="00FD24DE"/>
    <w:rsid w:val="00FD260F"/>
    <w:rsid w:val="00FD26C1"/>
    <w:rsid w:val="00FD2A31"/>
    <w:rsid w:val="00FD2DE2"/>
    <w:rsid w:val="00FD30A9"/>
    <w:rsid w:val="00FD3347"/>
    <w:rsid w:val="00FD35CC"/>
    <w:rsid w:val="00FD45BD"/>
    <w:rsid w:val="00FD4650"/>
    <w:rsid w:val="00FD4B9F"/>
    <w:rsid w:val="00FD506A"/>
    <w:rsid w:val="00FD51F3"/>
    <w:rsid w:val="00FD5907"/>
    <w:rsid w:val="00FD592E"/>
    <w:rsid w:val="00FD64FF"/>
    <w:rsid w:val="00FD6525"/>
    <w:rsid w:val="00FD6AEB"/>
    <w:rsid w:val="00FD6B8A"/>
    <w:rsid w:val="00FD6C12"/>
    <w:rsid w:val="00FD6F5E"/>
    <w:rsid w:val="00FD717A"/>
    <w:rsid w:val="00FD71CF"/>
    <w:rsid w:val="00FD736E"/>
    <w:rsid w:val="00FD7374"/>
    <w:rsid w:val="00FD74B9"/>
    <w:rsid w:val="00FD7546"/>
    <w:rsid w:val="00FD7778"/>
    <w:rsid w:val="00FD795A"/>
    <w:rsid w:val="00FD79E4"/>
    <w:rsid w:val="00FD7BA2"/>
    <w:rsid w:val="00FD7DAB"/>
    <w:rsid w:val="00FE0249"/>
    <w:rsid w:val="00FE02AB"/>
    <w:rsid w:val="00FE030E"/>
    <w:rsid w:val="00FE032C"/>
    <w:rsid w:val="00FE040A"/>
    <w:rsid w:val="00FE0471"/>
    <w:rsid w:val="00FE05CB"/>
    <w:rsid w:val="00FE0B90"/>
    <w:rsid w:val="00FE0C45"/>
    <w:rsid w:val="00FE0C87"/>
    <w:rsid w:val="00FE0D40"/>
    <w:rsid w:val="00FE0DAB"/>
    <w:rsid w:val="00FE10AC"/>
    <w:rsid w:val="00FE1369"/>
    <w:rsid w:val="00FE136C"/>
    <w:rsid w:val="00FE1406"/>
    <w:rsid w:val="00FE1AC3"/>
    <w:rsid w:val="00FE1D67"/>
    <w:rsid w:val="00FE1DFD"/>
    <w:rsid w:val="00FE1EC3"/>
    <w:rsid w:val="00FE2013"/>
    <w:rsid w:val="00FE21B4"/>
    <w:rsid w:val="00FE234E"/>
    <w:rsid w:val="00FE23E4"/>
    <w:rsid w:val="00FE2459"/>
    <w:rsid w:val="00FE24FF"/>
    <w:rsid w:val="00FE253B"/>
    <w:rsid w:val="00FE28BB"/>
    <w:rsid w:val="00FE2C17"/>
    <w:rsid w:val="00FE2E18"/>
    <w:rsid w:val="00FE3496"/>
    <w:rsid w:val="00FE39C8"/>
    <w:rsid w:val="00FE3B72"/>
    <w:rsid w:val="00FE3E6C"/>
    <w:rsid w:val="00FE4229"/>
    <w:rsid w:val="00FE4279"/>
    <w:rsid w:val="00FE434D"/>
    <w:rsid w:val="00FE47AE"/>
    <w:rsid w:val="00FE48E8"/>
    <w:rsid w:val="00FE4B98"/>
    <w:rsid w:val="00FE4D0B"/>
    <w:rsid w:val="00FE5131"/>
    <w:rsid w:val="00FE518B"/>
    <w:rsid w:val="00FE5645"/>
    <w:rsid w:val="00FE56DE"/>
    <w:rsid w:val="00FE57A1"/>
    <w:rsid w:val="00FE5C60"/>
    <w:rsid w:val="00FE6263"/>
    <w:rsid w:val="00FE699F"/>
    <w:rsid w:val="00FE69B9"/>
    <w:rsid w:val="00FE6C4C"/>
    <w:rsid w:val="00FE6DFE"/>
    <w:rsid w:val="00FE71BD"/>
    <w:rsid w:val="00FE71D5"/>
    <w:rsid w:val="00FE7281"/>
    <w:rsid w:val="00FE736A"/>
    <w:rsid w:val="00FE7446"/>
    <w:rsid w:val="00FE77FC"/>
    <w:rsid w:val="00FE7ADC"/>
    <w:rsid w:val="00FE7B11"/>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5B8"/>
    <w:rsid w:val="00FF3733"/>
    <w:rsid w:val="00FF379E"/>
    <w:rsid w:val="00FF3ED1"/>
    <w:rsid w:val="00FF3FF2"/>
    <w:rsid w:val="00FF455D"/>
    <w:rsid w:val="00FF4613"/>
    <w:rsid w:val="00FF477B"/>
    <w:rsid w:val="00FF489E"/>
    <w:rsid w:val="00FF534A"/>
    <w:rsid w:val="00FF5373"/>
    <w:rsid w:val="00FF55B1"/>
    <w:rsid w:val="00FF5743"/>
    <w:rsid w:val="00FF5937"/>
    <w:rsid w:val="00FF63CE"/>
    <w:rsid w:val="00FF6658"/>
    <w:rsid w:val="00FF691D"/>
    <w:rsid w:val="00FF6B13"/>
    <w:rsid w:val="00FF72B3"/>
    <w:rsid w:val="00FF7707"/>
    <w:rsid w:val="00FF7B22"/>
    <w:rsid w:val="00FF7F6A"/>
    <w:rsid w:val="00FF7F86"/>
    <w:rsid w:val="01B60261"/>
    <w:rsid w:val="0258AF4D"/>
    <w:rsid w:val="028EDB9F"/>
    <w:rsid w:val="0297D0F9"/>
    <w:rsid w:val="02E5D25A"/>
    <w:rsid w:val="03F2350F"/>
    <w:rsid w:val="06357800"/>
    <w:rsid w:val="067FEF2B"/>
    <w:rsid w:val="0870D4BB"/>
    <w:rsid w:val="09B8C5CE"/>
    <w:rsid w:val="0A8B4DC2"/>
    <w:rsid w:val="0ABB79E3"/>
    <w:rsid w:val="0CA06231"/>
    <w:rsid w:val="0CA3AE72"/>
    <w:rsid w:val="0D68C7A6"/>
    <w:rsid w:val="0D8A51E7"/>
    <w:rsid w:val="0DC523C6"/>
    <w:rsid w:val="10E0324A"/>
    <w:rsid w:val="114C00FC"/>
    <w:rsid w:val="1194657D"/>
    <w:rsid w:val="1265D4CD"/>
    <w:rsid w:val="1279B0E4"/>
    <w:rsid w:val="148BC448"/>
    <w:rsid w:val="14D83FAD"/>
    <w:rsid w:val="14D87118"/>
    <w:rsid w:val="15117D90"/>
    <w:rsid w:val="16FDC065"/>
    <w:rsid w:val="17ABC0A3"/>
    <w:rsid w:val="18DFCBC3"/>
    <w:rsid w:val="19E59813"/>
    <w:rsid w:val="1A10DA79"/>
    <w:rsid w:val="1B65C165"/>
    <w:rsid w:val="1C2423DC"/>
    <w:rsid w:val="1CB62BCE"/>
    <w:rsid w:val="1FCCC4DE"/>
    <w:rsid w:val="20196ACF"/>
    <w:rsid w:val="20B51C84"/>
    <w:rsid w:val="20FC3C9F"/>
    <w:rsid w:val="21C98ECB"/>
    <w:rsid w:val="2304156D"/>
    <w:rsid w:val="23B22024"/>
    <w:rsid w:val="2479FBCE"/>
    <w:rsid w:val="24F50054"/>
    <w:rsid w:val="26AE7A62"/>
    <w:rsid w:val="2A6DE07B"/>
    <w:rsid w:val="2AF22F72"/>
    <w:rsid w:val="2BAB32E4"/>
    <w:rsid w:val="2C169B86"/>
    <w:rsid w:val="2CFC9453"/>
    <w:rsid w:val="2DCF5230"/>
    <w:rsid w:val="2DDA2DDD"/>
    <w:rsid w:val="2E43DDF9"/>
    <w:rsid w:val="2E850CBD"/>
    <w:rsid w:val="2F635335"/>
    <w:rsid w:val="30D5697B"/>
    <w:rsid w:val="31BA9522"/>
    <w:rsid w:val="31E52AD8"/>
    <w:rsid w:val="32082CDF"/>
    <w:rsid w:val="32AB2E02"/>
    <w:rsid w:val="33909BDA"/>
    <w:rsid w:val="33AE1B67"/>
    <w:rsid w:val="3495AE98"/>
    <w:rsid w:val="34A7CA44"/>
    <w:rsid w:val="34E7D523"/>
    <w:rsid w:val="35143D40"/>
    <w:rsid w:val="369E3A96"/>
    <w:rsid w:val="36E02A6B"/>
    <w:rsid w:val="3702988D"/>
    <w:rsid w:val="374DC83A"/>
    <w:rsid w:val="37DE23EA"/>
    <w:rsid w:val="382A5736"/>
    <w:rsid w:val="393C0942"/>
    <w:rsid w:val="3B777CBE"/>
    <w:rsid w:val="3B7BECDB"/>
    <w:rsid w:val="3C75605F"/>
    <w:rsid w:val="3EEEC718"/>
    <w:rsid w:val="3FD767BB"/>
    <w:rsid w:val="41125844"/>
    <w:rsid w:val="42AC5B6E"/>
    <w:rsid w:val="42B19406"/>
    <w:rsid w:val="42D623EE"/>
    <w:rsid w:val="45319938"/>
    <w:rsid w:val="456E2746"/>
    <w:rsid w:val="460D8C84"/>
    <w:rsid w:val="46F25864"/>
    <w:rsid w:val="477855AB"/>
    <w:rsid w:val="48DFEEB0"/>
    <w:rsid w:val="4917E216"/>
    <w:rsid w:val="49BC46E6"/>
    <w:rsid w:val="4A48E502"/>
    <w:rsid w:val="4A99E601"/>
    <w:rsid w:val="4B6779C8"/>
    <w:rsid w:val="4E940D90"/>
    <w:rsid w:val="4F396903"/>
    <w:rsid w:val="4F3A8546"/>
    <w:rsid w:val="4FA0265A"/>
    <w:rsid w:val="4FFC508D"/>
    <w:rsid w:val="50190E24"/>
    <w:rsid w:val="50274945"/>
    <w:rsid w:val="512A003F"/>
    <w:rsid w:val="522E601E"/>
    <w:rsid w:val="5280316E"/>
    <w:rsid w:val="538765A8"/>
    <w:rsid w:val="53A7A6C3"/>
    <w:rsid w:val="53FE262F"/>
    <w:rsid w:val="55A38FE3"/>
    <w:rsid w:val="57AEE9A5"/>
    <w:rsid w:val="590B4D12"/>
    <w:rsid w:val="59F70394"/>
    <w:rsid w:val="5B5760B0"/>
    <w:rsid w:val="5B788B4C"/>
    <w:rsid w:val="5CA3A712"/>
    <w:rsid w:val="5D3C852E"/>
    <w:rsid w:val="5F99D32C"/>
    <w:rsid w:val="621F4B00"/>
    <w:rsid w:val="626B9277"/>
    <w:rsid w:val="632C9E23"/>
    <w:rsid w:val="63365415"/>
    <w:rsid w:val="63F84288"/>
    <w:rsid w:val="654358BF"/>
    <w:rsid w:val="66AFCFA2"/>
    <w:rsid w:val="66C6AED3"/>
    <w:rsid w:val="6789AA63"/>
    <w:rsid w:val="6C192362"/>
    <w:rsid w:val="6C5EB7F3"/>
    <w:rsid w:val="6CB39B7C"/>
    <w:rsid w:val="6D757224"/>
    <w:rsid w:val="6F29420B"/>
    <w:rsid w:val="6FF205DF"/>
    <w:rsid w:val="706F032E"/>
    <w:rsid w:val="73B22ADA"/>
    <w:rsid w:val="748AF777"/>
    <w:rsid w:val="74D77E66"/>
    <w:rsid w:val="75D948AC"/>
    <w:rsid w:val="765FE2E3"/>
    <w:rsid w:val="767EECD3"/>
    <w:rsid w:val="772670D0"/>
    <w:rsid w:val="78394C23"/>
    <w:rsid w:val="7CFD8388"/>
    <w:rsid w:val="7D10486A"/>
    <w:rsid w:val="7E123CA5"/>
    <w:rsid w:val="7ED3C147"/>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FCDBAF01-65E1-42B1-81E0-9923AB99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C91A1E"/>
    <w:pPr>
      <w:spacing w:before="40" w:line="240" w:lineRule="auto"/>
      <w:ind w:left="142" w:hanging="142"/>
    </w:pPr>
    <w:rPr>
      <w:rFonts w:cs="Open Sans Light"/>
      <w:sz w:val="14"/>
      <w:szCs w:val="14"/>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Open Sans Light" w:hAnsi="Open Sans Light" w:cs="Open Sans Light"/>
      <w:sz w:val="14"/>
      <w:szCs w:val="14"/>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tabs>
        <w:tab w:val="clear" w:pos="567"/>
      </w:tabs>
      <w:spacing w:after="80" w:line="320" w:lineRule="atLeast"/>
      <w:ind w:left="567" w:hanging="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style>
  <w:style w:type="paragraph" w:customStyle="1" w:styleId="Bullet">
    <w:name w:val="Bullet"/>
    <w:basedOn w:val="Normal"/>
    <w:link w:val="BulletChar"/>
    <w:rsid w:val="001E1E9C"/>
    <w:pPr>
      <w:numPr>
        <w:numId w:val="19"/>
      </w:numPr>
    </w:pPr>
    <w:rPr>
      <w:rFonts w:ascii="Work Sans" w:hAnsi="Work Sans"/>
      <w:szCs w:val="20"/>
    </w:rPr>
  </w:style>
  <w:style w:type="character" w:customStyle="1" w:styleId="CGCNumberedParaChar">
    <w:name w:val="CGC Numbered Para Char"/>
    <w:aliases w:val="CGC Para No Char"/>
    <w:basedOn w:val="DefaultParagraphFont"/>
    <w:link w:val="CGCNumberedPara"/>
    <w:rsid w:val="001E1E9C"/>
    <w:rPr>
      <w:sz w:val="24"/>
      <w:szCs w:val="24"/>
    </w:rPr>
  </w:style>
  <w:style w:type="character" w:customStyle="1" w:styleId="BulletChar">
    <w:name w:val="Bullet Char"/>
    <w:basedOn w:val="CGCNumberedParaChar"/>
    <w:link w:val="Bullet"/>
    <w:rsid w:val="001E1E9C"/>
    <w:rPr>
      <w:rFonts w:ascii="Work Sans" w:hAnsi="Work Sans"/>
      <w:sz w:val="20"/>
      <w:szCs w:val="20"/>
    </w:rPr>
  </w:style>
  <w:style w:type="paragraph" w:customStyle="1" w:styleId="Dash">
    <w:name w:val="Dash"/>
    <w:basedOn w:val="Normal"/>
    <w:link w:val="DashChar"/>
    <w:rsid w:val="00BB6E7B"/>
    <w:pPr>
      <w:numPr>
        <w:ilvl w:val="1"/>
        <w:numId w:val="19"/>
      </w:numPr>
    </w:pPr>
    <w:rPr>
      <w:rFonts w:ascii="Work Sans" w:hAnsi="Work Sans"/>
      <w:szCs w:val="20"/>
    </w:rPr>
  </w:style>
  <w:style w:type="character" w:customStyle="1" w:styleId="DashChar">
    <w:name w:val="Dash Char"/>
    <w:basedOn w:val="CGCNumberedParaChar"/>
    <w:link w:val="Dash"/>
    <w:rsid w:val="001E1E9C"/>
    <w:rPr>
      <w:rFonts w:ascii="Work Sans" w:hAnsi="Work Sans"/>
      <w:sz w:val="20"/>
      <w:szCs w:val="20"/>
    </w:rPr>
  </w:style>
  <w:style w:type="paragraph" w:customStyle="1" w:styleId="DoubleDot">
    <w:name w:val="Double Dot"/>
    <w:basedOn w:val="Normal"/>
    <w:link w:val="DoubleDotChar"/>
    <w:rsid w:val="00BB6E7B"/>
    <w:pPr>
      <w:numPr>
        <w:ilvl w:val="2"/>
        <w:numId w:val="19"/>
      </w:numPr>
    </w:pPr>
    <w:rPr>
      <w:rFonts w:ascii="Work Sans" w:hAnsi="Work Sans"/>
      <w:szCs w:val="20"/>
    </w:rPr>
  </w:style>
  <w:style w:type="character" w:customStyle="1" w:styleId="DoubleDotChar">
    <w:name w:val="Double Dot Char"/>
    <w:basedOn w:val="CGCNumberedParaChar"/>
    <w:link w:val="DoubleDot"/>
    <w:rsid w:val="001E1E9C"/>
    <w:rPr>
      <w:rFonts w:ascii="Work Sans" w:hAnsi="Work Sans"/>
      <w:sz w:val="20"/>
      <w:szCs w:val="20"/>
    </w:rPr>
  </w:style>
  <w:style w:type="paragraph" w:customStyle="1" w:styleId="OutlineNumbered1">
    <w:name w:val="Outline Numbered 1"/>
    <w:basedOn w:val="Normal"/>
    <w:link w:val="OutlineNumbered1Char"/>
    <w:rsid w:val="00621130"/>
    <w:pPr>
      <w:numPr>
        <w:numId w:val="20"/>
      </w:numPr>
    </w:pPr>
    <w:rPr>
      <w:szCs w:val="24"/>
    </w:rPr>
  </w:style>
  <w:style w:type="character" w:customStyle="1" w:styleId="CGC2025ParaNumbersChar">
    <w:name w:val="CGC 2025 Para Numbers Char"/>
    <w:basedOn w:val="CGCNumberedParaChar"/>
    <w:link w:val="CGC2025ParaNumbers"/>
    <w:rsid w:val="00621130"/>
    <w:rPr>
      <w:rFonts w:ascii="Work Sans" w:hAnsi="Work Sans"/>
      <w:sz w:val="20"/>
      <w:szCs w:val="24"/>
    </w:rPr>
  </w:style>
  <w:style w:type="character" w:customStyle="1" w:styleId="OutlineNumbered1Char">
    <w:name w:val="Outline Numbered 1 Char"/>
    <w:basedOn w:val="CGC2025ParaNumbersChar"/>
    <w:link w:val="OutlineNumbered1"/>
    <w:rsid w:val="00621130"/>
    <w:rPr>
      <w:rFonts w:ascii="Open Sans Light" w:hAnsi="Open Sans Light"/>
      <w:sz w:val="20"/>
      <w:szCs w:val="24"/>
    </w:rPr>
  </w:style>
  <w:style w:type="paragraph" w:customStyle="1" w:styleId="OutlineNumbered2">
    <w:name w:val="Outline Numbered 2"/>
    <w:basedOn w:val="Normal"/>
    <w:link w:val="OutlineNumbered2Char"/>
    <w:rsid w:val="00621130"/>
    <w:pPr>
      <w:numPr>
        <w:ilvl w:val="1"/>
        <w:numId w:val="20"/>
      </w:numPr>
    </w:pPr>
    <w:rPr>
      <w:szCs w:val="24"/>
    </w:rPr>
  </w:style>
  <w:style w:type="character" w:customStyle="1" w:styleId="OutlineNumbered2Char">
    <w:name w:val="Outline Numbered 2 Char"/>
    <w:basedOn w:val="CGC2025ParaNumbersChar"/>
    <w:link w:val="OutlineNumbered2"/>
    <w:rsid w:val="00621130"/>
    <w:rPr>
      <w:rFonts w:ascii="Open Sans Light" w:hAnsi="Open Sans Light"/>
      <w:sz w:val="20"/>
      <w:szCs w:val="24"/>
    </w:rPr>
  </w:style>
  <w:style w:type="paragraph" w:customStyle="1" w:styleId="OutlineNumbered3">
    <w:name w:val="Outline Numbered 3"/>
    <w:basedOn w:val="Normal"/>
    <w:link w:val="OutlineNumbered3Char"/>
    <w:rsid w:val="00621130"/>
    <w:pPr>
      <w:numPr>
        <w:ilvl w:val="2"/>
        <w:numId w:val="20"/>
      </w:numPr>
    </w:pPr>
    <w:rPr>
      <w:szCs w:val="24"/>
    </w:rPr>
  </w:style>
  <w:style w:type="character" w:customStyle="1" w:styleId="OutlineNumbered3Char">
    <w:name w:val="Outline Numbered 3 Char"/>
    <w:basedOn w:val="CGC2025ParaNumbersChar"/>
    <w:link w:val="OutlineNumbered3"/>
    <w:rsid w:val="00621130"/>
    <w:rPr>
      <w:rFonts w:ascii="Open Sans Light" w:hAnsi="Open Sans Light"/>
      <w:sz w:val="20"/>
      <w:szCs w:val="24"/>
    </w:rPr>
  </w:style>
  <w:style w:type="character" w:customStyle="1" w:styleId="ui-provider">
    <w:name w:val="ui-provider"/>
    <w:basedOn w:val="DefaultParagraphFont"/>
    <w:rsid w:val="00C3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11245927">
      <w:bodyDiv w:val="1"/>
      <w:marLeft w:val="0"/>
      <w:marRight w:val="0"/>
      <w:marTop w:val="0"/>
      <w:marBottom w:val="0"/>
      <w:divBdr>
        <w:top w:val="none" w:sz="0" w:space="0" w:color="auto"/>
        <w:left w:val="none" w:sz="0" w:space="0" w:color="auto"/>
        <w:bottom w:val="none" w:sz="0" w:space="0" w:color="auto"/>
        <w:right w:val="none" w:sz="0" w:space="0" w:color="auto"/>
      </w:divBdr>
    </w:div>
    <w:div w:id="158738653">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4628362">
      <w:bodyDiv w:val="1"/>
      <w:marLeft w:val="0"/>
      <w:marRight w:val="0"/>
      <w:marTop w:val="0"/>
      <w:marBottom w:val="0"/>
      <w:divBdr>
        <w:top w:val="none" w:sz="0" w:space="0" w:color="auto"/>
        <w:left w:val="none" w:sz="0" w:space="0" w:color="auto"/>
        <w:bottom w:val="none" w:sz="0" w:space="0" w:color="auto"/>
        <w:right w:val="none" w:sz="0" w:space="0" w:color="auto"/>
      </w:divBdr>
    </w:div>
    <w:div w:id="595596976">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69016933">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27815592">
      <w:bodyDiv w:val="1"/>
      <w:marLeft w:val="0"/>
      <w:marRight w:val="0"/>
      <w:marTop w:val="0"/>
      <w:marBottom w:val="0"/>
      <w:divBdr>
        <w:top w:val="none" w:sz="0" w:space="0" w:color="auto"/>
        <w:left w:val="none" w:sz="0" w:space="0" w:color="auto"/>
        <w:bottom w:val="none" w:sz="0" w:space="0" w:color="auto"/>
        <w:right w:val="none" w:sz="0" w:space="0" w:color="auto"/>
      </w:divBdr>
    </w:div>
    <w:div w:id="1153522449">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0783188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48929349">
      <w:bodyDiv w:val="1"/>
      <w:marLeft w:val="0"/>
      <w:marRight w:val="0"/>
      <w:marTop w:val="0"/>
      <w:marBottom w:val="0"/>
      <w:divBdr>
        <w:top w:val="none" w:sz="0" w:space="0" w:color="auto"/>
        <w:left w:val="none" w:sz="0" w:space="0" w:color="auto"/>
        <w:bottom w:val="none" w:sz="0" w:space="0" w:color="auto"/>
        <w:right w:val="none" w:sz="0" w:space="0" w:color="auto"/>
      </w:divBdr>
    </w:div>
    <w:div w:id="1328635559">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80231245">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8712767">
      <w:bodyDiv w:val="1"/>
      <w:marLeft w:val="0"/>
      <w:marRight w:val="0"/>
      <w:marTop w:val="0"/>
      <w:marBottom w:val="0"/>
      <w:divBdr>
        <w:top w:val="none" w:sz="0" w:space="0" w:color="auto"/>
        <w:left w:val="none" w:sz="0" w:space="0" w:color="auto"/>
        <w:bottom w:val="none" w:sz="0" w:space="0" w:color="auto"/>
        <w:right w:val="none" w:sz="0" w:space="0" w:color="auto"/>
      </w:divBdr>
    </w:div>
    <w:div w:id="192626488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7984398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302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gc.gov.au/sites/default/files/2024-07/2025%20Review%20-%20Draft%20Report%20-%20Transport_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Verspaandonk, Rose</DisplayName>
        <AccountId>15</AccountId>
        <AccountType/>
      </UserInfo>
      <UserInfo>
        <DisplayName>Carlton, Tim</DisplayName>
        <AccountId>27</AccountId>
        <AccountType/>
      </UserInfo>
      <UserInfo>
        <DisplayName>Lindsay, Julia</DisplayName>
        <AccountId>44</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A4F8F-140F-4856-8B9E-31DCD427886D}">
  <ds:schemaRefs>
    <ds:schemaRef ds:uri="90fa3e25-a176-4d82-ad40-74afe5ce813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 ds:uri="fd0ec3be-4569-4cba-9f1a-cbd548d830fc"/>
    <ds:schemaRef ds:uri="http://purl.org/dc/elements/1.1/"/>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EFED429F-A5DC-4073-81E3-09614C09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TotalTime>
  <Pages>8</Pages>
  <Words>2685</Words>
  <Characters>15308</Characters>
  <Application>Microsoft Office Word</Application>
  <DocSecurity>0</DocSecurity>
  <Lines>127</Lines>
  <Paragraphs>35</Paragraphs>
  <ScaleCrop>false</ScaleCrop>
  <Company>Hewlett-Packard Company</Company>
  <LinksUpToDate>false</LinksUpToDate>
  <CharactersWithSpaces>17958</CharactersWithSpaces>
  <SharedDoc>false</SharedDoc>
  <HLinks>
    <vt:vector size="6" baseType="variant">
      <vt:variant>
        <vt:i4>5570601</vt:i4>
      </vt:variant>
      <vt:variant>
        <vt:i4>3</vt:i4>
      </vt:variant>
      <vt:variant>
        <vt:i4>0</vt:i4>
      </vt:variant>
      <vt:variant>
        <vt:i4>5</vt:i4>
      </vt:variant>
      <vt:variant>
        <vt:lpwstr>https://www.cgc.gov.au/sites/default/files/2024-07/2025 Review - Draft Report - Transport_Final.pdf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Vuyyuru, Maddie</cp:lastModifiedBy>
  <cp:revision>2</cp:revision>
  <cp:lastPrinted>2024-07-25T17:18:00Z</cp:lastPrinted>
  <dcterms:created xsi:type="dcterms:W3CDTF">2024-08-05T00:12:00Z</dcterms:created>
  <dcterms:modified xsi:type="dcterms:W3CDTF">2024-08-05T00:12:00Z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ea34e9c0-b9de-4e08-bfb8-09317ccc6213</vt:lpwstr>
  </property>
  <property fmtid="{D5CDD505-2E9C-101B-9397-08002B2CF9AE}" pid="15" name="MSIP_Label_4f932d64-9ab1-4d9b-81d2-a3a8b82dd47d_Enabled">
    <vt:lpwstr>true</vt:lpwstr>
  </property>
  <property fmtid="{D5CDD505-2E9C-101B-9397-08002B2CF9AE}" pid="16" name="MSIP_Label_4f932d64-9ab1-4d9b-81d2-a3a8b82dd47d_SetDate">
    <vt:lpwstr>2024-07-09T06:07:03Z</vt:lpwstr>
  </property>
  <property fmtid="{D5CDD505-2E9C-101B-9397-08002B2CF9AE}" pid="17" name="MSIP_Label_4f932d64-9ab1-4d9b-81d2-a3a8b82dd47d_Method">
    <vt:lpwstr>Privileged</vt:lpwstr>
  </property>
  <property fmtid="{D5CDD505-2E9C-101B-9397-08002B2CF9AE}" pid="18" name="MSIP_Label_4f932d64-9ab1-4d9b-81d2-a3a8b82dd47d_Name">
    <vt:lpwstr>OFFICIAL No Visual Marking</vt:lpwstr>
  </property>
  <property fmtid="{D5CDD505-2E9C-101B-9397-08002B2CF9AE}" pid="19" name="MSIP_Label_4f932d64-9ab1-4d9b-81d2-a3a8b82dd47d_SiteId">
    <vt:lpwstr>214f1646-2021-47cc-8397-e3d3a7ba7d9d</vt:lpwstr>
  </property>
  <property fmtid="{D5CDD505-2E9C-101B-9397-08002B2CF9AE}" pid="20" name="MSIP_Label_4f932d64-9ab1-4d9b-81d2-a3a8b82dd47d_ActionId">
    <vt:lpwstr>cb805c32-edfd-4f4a-ab3a-f2d66dfef432</vt:lpwstr>
  </property>
  <property fmtid="{D5CDD505-2E9C-101B-9397-08002B2CF9AE}" pid="21" name="MSIP_Label_4f932d64-9ab1-4d9b-81d2-a3a8b82dd47d_ContentBits">
    <vt:lpwstr>0</vt:lpwstr>
  </property>
</Properties>
</file>