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083C" w14:textId="5D9B5305" w:rsidR="009A7CAB" w:rsidRDefault="009A7CAB" w:rsidP="009C71F0">
      <w:pPr>
        <w:pStyle w:val="Heading1"/>
      </w:pPr>
      <w:r>
        <w:t xml:space="preserve">Adjusted budget </w:t>
      </w:r>
    </w:p>
    <w:p w14:paraId="4197DEE2" w14:textId="77777777" w:rsidR="009A7CAB" w:rsidRDefault="009A7CAB" w:rsidP="009A7CAB">
      <w:pPr>
        <w:pStyle w:val="Heading2"/>
      </w:pPr>
      <w:r>
        <w:t>Overview</w:t>
      </w:r>
    </w:p>
    <w:p w14:paraId="7A4E4BF4" w14:textId="34E0E438" w:rsidR="009A7CAB" w:rsidRDefault="009A7CAB" w:rsidP="009A7CAB">
      <w:pPr>
        <w:pStyle w:val="CGC2025ParaNumbers"/>
      </w:pPr>
      <w:r>
        <w:t xml:space="preserve">On 6 October 2023, the Commission issued a </w:t>
      </w:r>
      <w:hyperlink r:id="rId11" w:history="1">
        <w:r w:rsidRPr="0043670F">
          <w:rPr>
            <w:rStyle w:val="Hyperlink"/>
          </w:rPr>
          <w:t>consultation paper</w:t>
        </w:r>
      </w:hyperlink>
      <w:r>
        <w:t xml:space="preserve"> on the adjusted budget. The Commission considered changes since the 2020 Review and their implications for the adjusted budget method.</w:t>
      </w:r>
    </w:p>
    <w:p w14:paraId="28C4D743" w14:textId="11CE63F7" w:rsidR="009A7CAB" w:rsidRDefault="009A7CAB" w:rsidP="009A7CAB">
      <w:pPr>
        <w:pStyle w:val="CGC2025ParaNumbers"/>
      </w:pPr>
      <w:r>
        <w:t xml:space="preserve">The Commission proposed to retain the 2020 Review method with </w:t>
      </w:r>
      <w:r w:rsidR="00C40C29">
        <w:t>2</w:t>
      </w:r>
      <w:r>
        <w:t xml:space="preserve"> additional elements</w:t>
      </w:r>
      <w:r w:rsidR="00FF6769">
        <w:t>: t</w:t>
      </w:r>
      <w:r>
        <w:t xml:space="preserve">he use of </w:t>
      </w:r>
      <w:r w:rsidR="004F6A5E">
        <w:t>the Australian Bureau of Statistics (</w:t>
      </w:r>
      <w:r>
        <w:t>ABS</w:t>
      </w:r>
      <w:r w:rsidR="004F6A5E">
        <w:t>)</w:t>
      </w:r>
      <w:r>
        <w:t xml:space="preserve"> preliminary Government Finance Statistics data for the most recent assessment year and clarification on methods for making an adjustment to Government Finance Statistics data.</w:t>
      </w:r>
    </w:p>
    <w:p w14:paraId="2282F67D" w14:textId="4B2B0E44" w:rsidR="009A7CAB" w:rsidRDefault="009A7CAB" w:rsidP="009A7CAB">
      <w:pPr>
        <w:pStyle w:val="CGC2025ParaNumbers"/>
      </w:pPr>
      <w:r>
        <w:t xml:space="preserve">A summary of state </w:t>
      </w:r>
      <w:r w:rsidR="00D75CED">
        <w:t xml:space="preserve">and territory (state) </w:t>
      </w:r>
      <w:r>
        <w:t xml:space="preserve">responses to each consultation question, </w:t>
      </w:r>
      <w:r w:rsidR="007B6569">
        <w:t>responses to states</w:t>
      </w:r>
      <w:r w:rsidR="005C5D41">
        <w:t>’</w:t>
      </w:r>
      <w:r w:rsidR="007B6569">
        <w:t xml:space="preserve"> other issues,</w:t>
      </w:r>
      <w:r>
        <w:t xml:space="preserve"> the Commission’s draft position and the draft 2025</w:t>
      </w:r>
      <w:r w:rsidR="00A91D11">
        <w:t> </w:t>
      </w:r>
      <w:r>
        <w:t>Review assessment method</w:t>
      </w:r>
      <w:r w:rsidR="00284FAB" w:rsidRPr="00284FAB">
        <w:t xml:space="preserve"> </w:t>
      </w:r>
      <w:r w:rsidR="00284FAB">
        <w:t>are included below</w:t>
      </w:r>
      <w:r>
        <w:t>.</w:t>
      </w:r>
    </w:p>
    <w:p w14:paraId="506C8BFC" w14:textId="1E2A6282" w:rsidR="00825612" w:rsidRDefault="009A7CAB" w:rsidP="00825612">
      <w:pPr>
        <w:pStyle w:val="CGC2025ParaNumbers"/>
      </w:pPr>
      <w:r>
        <w:t>State submissions can be viewed</w:t>
      </w:r>
      <w:r w:rsidR="004F5529">
        <w:t xml:space="preserve"> </w:t>
      </w:r>
      <w:hyperlink r:id="rId12" w:history="1">
        <w:r w:rsidR="004F5529" w:rsidRPr="004F78D3">
          <w:rPr>
            <w:rStyle w:val="Hyperlink"/>
          </w:rPr>
          <w:t>here</w:t>
        </w:r>
      </w:hyperlink>
      <w:r w:rsidR="00825612">
        <w:t>.</w:t>
      </w:r>
    </w:p>
    <w:p w14:paraId="767DE2AC" w14:textId="77777777" w:rsidR="009A7CAB" w:rsidRPr="00F35801" w:rsidRDefault="009A7CAB" w:rsidP="009A7CAB">
      <w:pPr>
        <w:pStyle w:val="Heading2"/>
      </w:pPr>
      <w:r w:rsidRPr="00F35801">
        <w:t>Consultation questions</w:t>
      </w:r>
    </w:p>
    <w:p w14:paraId="566DCFFA" w14:textId="4AAE2FE6" w:rsidR="009A7CAB" w:rsidRDefault="00241842" w:rsidP="00742251">
      <w:pPr>
        <w:pStyle w:val="Heading3"/>
        <w:rPr>
          <w:lang w:eastAsia="en-AU"/>
        </w:rPr>
      </w:pPr>
      <w:r>
        <w:rPr>
          <w:lang w:eastAsia="en-AU"/>
        </w:rPr>
        <w:t xml:space="preserve">Q1. </w:t>
      </w:r>
      <w:r w:rsidR="009A7CAB">
        <w:rPr>
          <w:lang w:eastAsia="en-AU"/>
        </w:rPr>
        <w:t xml:space="preserve">Do </w:t>
      </w:r>
      <w:r w:rsidR="009A7CAB" w:rsidRPr="007E3FFB">
        <w:rPr>
          <w:lang w:eastAsia="en-AU"/>
        </w:rPr>
        <w:t xml:space="preserve">states </w:t>
      </w:r>
      <w:r w:rsidR="009A7CAB">
        <w:rPr>
          <w:lang w:eastAsia="en-AU"/>
        </w:rPr>
        <w:t>agree with</w:t>
      </w:r>
      <w:r w:rsidR="009A7CAB" w:rsidRPr="007E3FFB">
        <w:rPr>
          <w:lang w:eastAsia="en-AU"/>
        </w:rPr>
        <w:t xml:space="preserve"> </w:t>
      </w:r>
      <w:r w:rsidR="009A7CAB">
        <w:rPr>
          <w:lang w:eastAsia="en-AU"/>
        </w:rPr>
        <w:t>the Commission’s preliminary view to use:</w:t>
      </w:r>
    </w:p>
    <w:p w14:paraId="4DD08E73" w14:textId="77777777" w:rsidR="009A7CAB" w:rsidRDefault="009A7CAB" w:rsidP="008441B7">
      <w:pPr>
        <w:pStyle w:val="Heading4"/>
        <w:numPr>
          <w:ilvl w:val="0"/>
          <w:numId w:val="87"/>
        </w:numPr>
        <w:ind w:left="851" w:hanging="284"/>
        <w:rPr>
          <w:lang w:eastAsia="en-AU"/>
        </w:rPr>
      </w:pPr>
      <w:r w:rsidRPr="00B87D36">
        <w:rPr>
          <w:lang w:eastAsia="en-AU"/>
        </w:rPr>
        <w:t>ABS preliminary Government Finance Statistics data for year 3</w:t>
      </w:r>
      <w:r>
        <w:rPr>
          <w:lang w:eastAsia="en-AU"/>
        </w:rPr>
        <w:t>?</w:t>
      </w:r>
      <w:r w:rsidRPr="00B87D36">
        <w:rPr>
          <w:lang w:eastAsia="en-AU"/>
        </w:rPr>
        <w:t xml:space="preserve"> </w:t>
      </w:r>
    </w:p>
    <w:p w14:paraId="54F5A971" w14:textId="77777777" w:rsidR="009A7CAB" w:rsidRDefault="009A7CAB" w:rsidP="008441B7">
      <w:pPr>
        <w:pStyle w:val="Heading4"/>
        <w:numPr>
          <w:ilvl w:val="0"/>
          <w:numId w:val="87"/>
        </w:numPr>
        <w:ind w:left="851" w:hanging="284"/>
        <w:rPr>
          <w:lang w:eastAsia="en-AU"/>
        </w:rPr>
      </w:pPr>
      <w:r>
        <w:rPr>
          <w:lang w:eastAsia="en-AU"/>
        </w:rPr>
        <w:t xml:space="preserve">a state’s year 3 data if </w:t>
      </w:r>
      <w:r w:rsidRPr="00B87D36">
        <w:rPr>
          <w:lang w:eastAsia="en-AU"/>
        </w:rPr>
        <w:t xml:space="preserve">the ABS preliminary data </w:t>
      </w:r>
      <w:r>
        <w:rPr>
          <w:lang w:eastAsia="en-AU"/>
        </w:rPr>
        <w:t>are</w:t>
      </w:r>
      <w:r w:rsidRPr="00B87D36">
        <w:rPr>
          <w:lang w:eastAsia="en-AU"/>
        </w:rPr>
        <w:t xml:space="preserve"> not available</w:t>
      </w:r>
      <w:r>
        <w:rPr>
          <w:lang w:eastAsia="en-AU"/>
        </w:rPr>
        <w:t>?</w:t>
      </w:r>
      <w:r w:rsidRPr="00B87D36">
        <w:rPr>
          <w:lang w:eastAsia="en-AU"/>
        </w:rPr>
        <w:t xml:space="preserve"> </w:t>
      </w:r>
    </w:p>
    <w:p w14:paraId="0297FD52" w14:textId="38F037FD" w:rsidR="003228FC" w:rsidRPr="007B0E7A" w:rsidRDefault="003228FC" w:rsidP="008441B7">
      <w:pPr>
        <w:pStyle w:val="Heading4"/>
        <w:numPr>
          <w:ilvl w:val="0"/>
          <w:numId w:val="87"/>
        </w:numPr>
        <w:ind w:left="851" w:hanging="284"/>
        <w:rPr>
          <w:szCs w:val="24"/>
          <w:lang w:eastAsia="en-AU"/>
        </w:rPr>
      </w:pPr>
      <w:r w:rsidRPr="007B0E7A">
        <w:rPr>
          <w:szCs w:val="24"/>
          <w:lang w:eastAsia="en-AU"/>
        </w:rPr>
        <w:t>the final ABS Government Finance Statistics data for the first 4 assessment years (year minus 1 to year 2)?</w:t>
      </w:r>
    </w:p>
    <w:p w14:paraId="68A1EFCE" w14:textId="4D150B74" w:rsidR="009A7CAB" w:rsidRDefault="009A7CAB" w:rsidP="00742251">
      <w:pPr>
        <w:pStyle w:val="Heading4"/>
      </w:pPr>
      <w:r>
        <w:t xml:space="preserve">State </w:t>
      </w:r>
      <w:r w:rsidR="00810F7A">
        <w:t>v</w:t>
      </w:r>
      <w:r>
        <w:t>iews</w:t>
      </w:r>
    </w:p>
    <w:p w14:paraId="187A921E" w14:textId="02209218" w:rsidR="006628FC" w:rsidRDefault="009A7CAB" w:rsidP="009A7CAB">
      <w:pPr>
        <w:pStyle w:val="CGC2025ParaNumbers"/>
      </w:pPr>
      <w:r w:rsidRPr="0020020F">
        <w:t xml:space="preserve">There was broad support from </w:t>
      </w:r>
      <w:r w:rsidR="00893412">
        <w:t xml:space="preserve">New South Wales, Victoria, Queensland, </w:t>
      </w:r>
      <w:r w:rsidR="003E1CAA">
        <w:t>Western</w:t>
      </w:r>
      <w:r w:rsidR="00FC7E0A">
        <w:t> </w:t>
      </w:r>
      <w:r w:rsidR="003E1CAA">
        <w:t>A</w:t>
      </w:r>
      <w:r w:rsidR="00893412">
        <w:t>ustralia</w:t>
      </w:r>
      <w:r w:rsidR="003E1CAA">
        <w:t>, South Australia</w:t>
      </w:r>
      <w:r w:rsidR="000402EB">
        <w:t xml:space="preserve">, </w:t>
      </w:r>
      <w:proofErr w:type="gramStart"/>
      <w:r w:rsidR="000402EB">
        <w:t>Tasmania</w:t>
      </w:r>
      <w:proofErr w:type="gramEnd"/>
      <w:r w:rsidR="003E1CAA">
        <w:t xml:space="preserve"> and the Northern Territory </w:t>
      </w:r>
      <w:r w:rsidR="00F86ECE">
        <w:t xml:space="preserve">for the Commission’s proposal </w:t>
      </w:r>
      <w:r w:rsidRPr="0020020F">
        <w:t xml:space="preserve">to use </w:t>
      </w:r>
      <w:r w:rsidR="007A30F8">
        <w:t xml:space="preserve">preliminary </w:t>
      </w:r>
      <w:r w:rsidRPr="0020020F">
        <w:t>ABS Government Finance Statistics data for year 3</w:t>
      </w:r>
      <w:r w:rsidR="00074927">
        <w:t>,</w:t>
      </w:r>
      <w:r w:rsidRPr="0020020F">
        <w:t xml:space="preserve"> use </w:t>
      </w:r>
      <w:r w:rsidR="0070198D">
        <w:t xml:space="preserve">a </w:t>
      </w:r>
      <w:r w:rsidRPr="0020020F">
        <w:t>state</w:t>
      </w:r>
      <w:r w:rsidR="0070198D">
        <w:t>’s</w:t>
      </w:r>
      <w:r w:rsidRPr="0020020F">
        <w:t xml:space="preserve"> year 3 data if </w:t>
      </w:r>
      <w:r w:rsidR="0015357D">
        <w:t xml:space="preserve">preliminary </w:t>
      </w:r>
      <w:r w:rsidRPr="0020020F">
        <w:t>ABS data w</w:t>
      </w:r>
      <w:r w:rsidR="00FC7E0A">
        <w:t>ere</w:t>
      </w:r>
      <w:r w:rsidRPr="0020020F">
        <w:t xml:space="preserve"> not available</w:t>
      </w:r>
      <w:r w:rsidR="00074927">
        <w:t>,</w:t>
      </w:r>
      <w:r w:rsidRPr="0020020F">
        <w:t xml:space="preserve"> and continue to use </w:t>
      </w:r>
      <w:r w:rsidR="0015357D">
        <w:t xml:space="preserve">final </w:t>
      </w:r>
      <w:r w:rsidRPr="0020020F">
        <w:t>ABS Government Finance Statistics</w:t>
      </w:r>
      <w:r w:rsidR="000A001C">
        <w:t xml:space="preserve"> data</w:t>
      </w:r>
      <w:r w:rsidRPr="0020020F">
        <w:t xml:space="preserve"> for the first 4 years of data. </w:t>
      </w:r>
      <w:r w:rsidR="009C46B4">
        <w:t>The ACT</w:t>
      </w:r>
      <w:r w:rsidR="002E2F1C">
        <w:t xml:space="preserve"> did not </w:t>
      </w:r>
      <w:r w:rsidR="00EA19B6">
        <w:t xml:space="preserve">support </w:t>
      </w:r>
      <w:r w:rsidR="00564814" w:rsidRPr="0020020F">
        <w:t>us</w:t>
      </w:r>
      <w:r w:rsidR="006E3C62">
        <w:t>i</w:t>
      </w:r>
      <w:r w:rsidR="003B5224">
        <w:t>ng</w:t>
      </w:r>
      <w:r w:rsidR="00564814" w:rsidRPr="0020020F">
        <w:t xml:space="preserve"> </w:t>
      </w:r>
      <w:r w:rsidR="0015357D">
        <w:t xml:space="preserve">preliminary </w:t>
      </w:r>
      <w:r w:rsidR="00564814" w:rsidRPr="0020020F">
        <w:t>ABS data for year 3</w:t>
      </w:r>
      <w:r w:rsidR="00564814">
        <w:t>.</w:t>
      </w:r>
    </w:p>
    <w:p w14:paraId="234B5458" w14:textId="012C246A" w:rsidR="007A000D" w:rsidRDefault="007A000D" w:rsidP="009A7CAB">
      <w:pPr>
        <w:pStyle w:val="CGC2025ParaNumbers"/>
        <w:rPr>
          <w:szCs w:val="20"/>
        </w:rPr>
      </w:pPr>
      <w:r>
        <w:rPr>
          <w:szCs w:val="20"/>
        </w:rPr>
        <w:t>New South Wales</w:t>
      </w:r>
      <w:r w:rsidR="004D0A8B">
        <w:rPr>
          <w:szCs w:val="20"/>
        </w:rPr>
        <w:t xml:space="preserve">, </w:t>
      </w:r>
      <w:r w:rsidR="00742C56">
        <w:rPr>
          <w:szCs w:val="20"/>
        </w:rPr>
        <w:t xml:space="preserve">Victoria, South </w:t>
      </w:r>
      <w:proofErr w:type="gramStart"/>
      <w:r w:rsidR="00742C56">
        <w:rPr>
          <w:szCs w:val="20"/>
        </w:rPr>
        <w:t>Aust</w:t>
      </w:r>
      <w:r w:rsidR="0006036C">
        <w:rPr>
          <w:szCs w:val="20"/>
        </w:rPr>
        <w:t>ralia</w:t>
      </w:r>
      <w:proofErr w:type="gramEnd"/>
      <w:r w:rsidR="0006036C">
        <w:rPr>
          <w:szCs w:val="20"/>
        </w:rPr>
        <w:t xml:space="preserve"> and the ACT raised concerns about the </w:t>
      </w:r>
      <w:r w:rsidR="0020186B">
        <w:rPr>
          <w:szCs w:val="20"/>
        </w:rPr>
        <w:t xml:space="preserve">late availability of the preliminary ABS data. </w:t>
      </w:r>
    </w:p>
    <w:p w14:paraId="06BB328E" w14:textId="693B9626" w:rsidR="00487BD9" w:rsidRDefault="00BE3FBC" w:rsidP="009A7CAB">
      <w:pPr>
        <w:pStyle w:val="CGC2025ParaNumbers"/>
        <w:rPr>
          <w:szCs w:val="20"/>
        </w:rPr>
      </w:pPr>
      <w:r>
        <w:lastRenderedPageBreak/>
        <w:t xml:space="preserve">New South Wales said in cases where preliminary </w:t>
      </w:r>
      <w:r w:rsidR="00487F5E">
        <w:t xml:space="preserve">ABS </w:t>
      </w:r>
      <w:r>
        <w:t xml:space="preserve">data </w:t>
      </w:r>
      <w:r w:rsidR="00E76553">
        <w:t>are</w:t>
      </w:r>
      <w:r>
        <w:t xml:space="preserve"> not available </w:t>
      </w:r>
      <w:r w:rsidR="003564E4">
        <w:t>for all states</w:t>
      </w:r>
      <w:r>
        <w:t xml:space="preserve">, the Commission </w:t>
      </w:r>
      <w:r w:rsidR="001D1F97">
        <w:t>should</w:t>
      </w:r>
      <w:r>
        <w:t xml:space="preserve"> determine whether it is </w:t>
      </w:r>
      <w:r w:rsidR="00C975F2">
        <w:t>appropriate to use data from 2 sources</w:t>
      </w:r>
      <w:r w:rsidR="00F955B9">
        <w:t xml:space="preserve"> </w:t>
      </w:r>
      <w:r w:rsidR="0010086F">
        <w:t xml:space="preserve">(states and the ABS) </w:t>
      </w:r>
      <w:r w:rsidR="00F955B9">
        <w:t>to compile the adjusted budget</w:t>
      </w:r>
      <w:r w:rsidR="00C975F2">
        <w:t>.</w:t>
      </w:r>
      <w:r>
        <w:t xml:space="preserve"> New South Wales </w:t>
      </w:r>
      <w:r w:rsidR="0010086F">
        <w:t>note</w:t>
      </w:r>
      <w:r w:rsidR="00BC0849">
        <w:t>d</w:t>
      </w:r>
      <w:r w:rsidR="00084441">
        <w:t>, however,</w:t>
      </w:r>
      <w:r w:rsidR="0010086F">
        <w:t xml:space="preserve"> that this</w:t>
      </w:r>
      <w:r w:rsidR="00662E1C">
        <w:t xml:space="preserve"> issue may not cause a material </w:t>
      </w:r>
      <w:r w:rsidR="0030317C">
        <w:t xml:space="preserve">difference </w:t>
      </w:r>
      <w:r>
        <w:t>since only national totals are relevant for the Commission’s purposes</w:t>
      </w:r>
      <w:r w:rsidR="0010086F">
        <w:t>.</w:t>
      </w:r>
      <w:r w:rsidR="003F16D5">
        <w:rPr>
          <w:szCs w:val="20"/>
        </w:rPr>
        <w:t xml:space="preserve"> </w:t>
      </w:r>
    </w:p>
    <w:p w14:paraId="47A49D39" w14:textId="5055D1AC" w:rsidR="003F16D5" w:rsidRDefault="00487BD9" w:rsidP="009A7CAB">
      <w:pPr>
        <w:pStyle w:val="CGC2025ParaNumbers"/>
        <w:rPr>
          <w:szCs w:val="20"/>
        </w:rPr>
      </w:pPr>
      <w:r>
        <w:rPr>
          <w:szCs w:val="20"/>
        </w:rPr>
        <w:t xml:space="preserve">Victoria </w:t>
      </w:r>
      <w:r w:rsidR="00AC349B">
        <w:t>had</w:t>
      </w:r>
      <w:r>
        <w:t xml:space="preserve"> concerns over whether there will be sufficient time for states to respond to late requests for year 3 data if the </w:t>
      </w:r>
      <w:r w:rsidR="00487F5E">
        <w:t>preliminary</w:t>
      </w:r>
      <w:r>
        <w:t xml:space="preserve"> ABS data </w:t>
      </w:r>
      <w:r w:rsidR="00E76553">
        <w:t>are</w:t>
      </w:r>
      <w:r>
        <w:t xml:space="preserve"> not available on time</w:t>
      </w:r>
      <w:r w:rsidR="008C6FAD">
        <w:t>, p</w:t>
      </w:r>
      <w:r w:rsidR="00575A6E">
        <w:t>articularly</w:t>
      </w:r>
      <w:r w:rsidR="006C32C3">
        <w:t xml:space="preserve"> if </w:t>
      </w:r>
      <w:r w:rsidR="000E083E">
        <w:t xml:space="preserve">further </w:t>
      </w:r>
      <w:r w:rsidR="006C32C3">
        <w:t xml:space="preserve">state </w:t>
      </w:r>
      <w:r w:rsidR="000E083E">
        <w:t>engagement</w:t>
      </w:r>
      <w:r w:rsidR="006C32C3">
        <w:t xml:space="preserve"> is required</w:t>
      </w:r>
      <w:r w:rsidR="000E083E">
        <w:t xml:space="preserve"> </w:t>
      </w:r>
      <w:r w:rsidR="001B66EB">
        <w:t xml:space="preserve">to </w:t>
      </w:r>
      <w:r w:rsidR="006303A7">
        <w:t>verify data.</w:t>
      </w:r>
      <w:r w:rsidRPr="00793CF3">
        <w:t xml:space="preserve"> Victoria </w:t>
      </w:r>
      <w:r w:rsidR="00A961CA">
        <w:rPr>
          <w:rFonts w:cstheme="minorHAnsi"/>
        </w:rPr>
        <w:t>asked</w:t>
      </w:r>
      <w:r w:rsidRPr="00156EC8">
        <w:rPr>
          <w:rFonts w:cstheme="minorHAnsi"/>
        </w:rPr>
        <w:t xml:space="preserve"> the Commission </w:t>
      </w:r>
      <w:r w:rsidR="00B720B2">
        <w:rPr>
          <w:rFonts w:cstheme="minorHAnsi"/>
        </w:rPr>
        <w:t xml:space="preserve">to </w:t>
      </w:r>
      <w:r w:rsidR="0010748F">
        <w:rPr>
          <w:rFonts w:cstheme="minorHAnsi"/>
        </w:rPr>
        <w:t xml:space="preserve">outline the process </w:t>
      </w:r>
      <w:r w:rsidR="000770A0">
        <w:rPr>
          <w:rFonts w:cstheme="minorHAnsi"/>
        </w:rPr>
        <w:t xml:space="preserve">for managing </w:t>
      </w:r>
      <w:r w:rsidR="002F12DA">
        <w:rPr>
          <w:rFonts w:cstheme="minorHAnsi"/>
        </w:rPr>
        <w:t>this challenge.</w:t>
      </w:r>
      <w:r w:rsidR="009507C8">
        <w:rPr>
          <w:rFonts w:cstheme="minorHAnsi"/>
        </w:rPr>
        <w:t xml:space="preserve"> </w:t>
      </w:r>
    </w:p>
    <w:p w14:paraId="0CF9E3A3" w14:textId="3FEA7F54" w:rsidR="00563D23" w:rsidRPr="008C54B3" w:rsidRDefault="00563D23" w:rsidP="00600257">
      <w:pPr>
        <w:pStyle w:val="CGC2025ParaNumbers"/>
      </w:pPr>
      <w:r w:rsidRPr="008C54B3">
        <w:t xml:space="preserve">Victoria also </w:t>
      </w:r>
      <w:r w:rsidR="003D47BC">
        <w:t>said</w:t>
      </w:r>
      <w:r w:rsidR="00E5706E" w:rsidRPr="008C54B3">
        <w:t xml:space="preserve"> the Commission </w:t>
      </w:r>
      <w:r w:rsidR="003D47BC">
        <w:t xml:space="preserve">should </w:t>
      </w:r>
      <w:r w:rsidR="00E5706E" w:rsidRPr="008C54B3">
        <w:t>provide more information to state</w:t>
      </w:r>
      <w:r w:rsidR="00110BD2" w:rsidRPr="008C54B3">
        <w:t>s</w:t>
      </w:r>
      <w:r w:rsidRPr="008C54B3">
        <w:t xml:space="preserve"> </w:t>
      </w:r>
      <w:r w:rsidR="00C3042D" w:rsidRPr="008C54B3">
        <w:t>regard</w:t>
      </w:r>
      <w:r w:rsidR="00562E5B" w:rsidRPr="008C54B3">
        <w:t>ing the adjustments made by the ABS to</w:t>
      </w:r>
      <w:r w:rsidR="00C3042D" w:rsidRPr="008C54B3">
        <w:t xml:space="preserve"> </w:t>
      </w:r>
      <w:r w:rsidR="005E68B6" w:rsidRPr="008C54B3">
        <w:t>states’ raw data</w:t>
      </w:r>
      <w:r w:rsidRPr="008C54B3">
        <w:t xml:space="preserve"> </w:t>
      </w:r>
      <w:r w:rsidR="00672956" w:rsidRPr="008C54B3">
        <w:t xml:space="preserve">when </w:t>
      </w:r>
      <w:r w:rsidR="00C77B1E" w:rsidRPr="008C54B3">
        <w:t>preparing</w:t>
      </w:r>
      <w:r w:rsidR="00672956" w:rsidRPr="008C54B3">
        <w:t xml:space="preserve"> the </w:t>
      </w:r>
      <w:r w:rsidR="00AB7D4E">
        <w:t xml:space="preserve">preliminary </w:t>
      </w:r>
      <w:r w:rsidR="00ED22F1" w:rsidRPr="008C54B3">
        <w:t>ABS</w:t>
      </w:r>
      <w:r w:rsidR="00672956" w:rsidRPr="008C54B3">
        <w:t xml:space="preserve"> </w:t>
      </w:r>
      <w:r w:rsidR="00221B9F" w:rsidRPr="008C54B3">
        <w:t xml:space="preserve">year 3 </w:t>
      </w:r>
      <w:r w:rsidR="00672956" w:rsidRPr="008C54B3">
        <w:t xml:space="preserve">data. </w:t>
      </w:r>
      <w:r w:rsidRPr="008C54B3">
        <w:t xml:space="preserve"> </w:t>
      </w:r>
    </w:p>
    <w:p w14:paraId="2949C905" w14:textId="0B5A1614" w:rsidR="00563D23" w:rsidRDefault="00BC274A" w:rsidP="009A7CAB">
      <w:pPr>
        <w:pStyle w:val="CGC2025ParaNumbers"/>
        <w:rPr>
          <w:szCs w:val="20"/>
        </w:rPr>
      </w:pPr>
      <w:r>
        <w:rPr>
          <w:szCs w:val="20"/>
        </w:rPr>
        <w:t>South Australia</w:t>
      </w:r>
      <w:r w:rsidR="00D72CAA">
        <w:rPr>
          <w:szCs w:val="20"/>
        </w:rPr>
        <w:t xml:space="preserve"> </w:t>
      </w:r>
      <w:r w:rsidR="00242CBA">
        <w:t xml:space="preserve">said that if </w:t>
      </w:r>
      <w:r w:rsidR="00E85C2E">
        <w:t>th</w:t>
      </w:r>
      <w:r w:rsidR="00E2659B">
        <w:t xml:space="preserve">ere were </w:t>
      </w:r>
      <w:r w:rsidR="00242CBA">
        <w:t xml:space="preserve">delays in </w:t>
      </w:r>
      <w:r w:rsidR="002152E3">
        <w:t>receiving</w:t>
      </w:r>
      <w:r w:rsidR="00242CBA">
        <w:t xml:space="preserve"> </w:t>
      </w:r>
      <w:r w:rsidR="00440E79">
        <w:t xml:space="preserve">ABS </w:t>
      </w:r>
      <w:r w:rsidR="00242CBA">
        <w:t>preliminary data result</w:t>
      </w:r>
      <w:r w:rsidR="00661D44">
        <w:t>ing</w:t>
      </w:r>
      <w:r w:rsidR="00242CBA">
        <w:t xml:space="preserve"> in the use of state year 3 data, further consideration may need to be given </w:t>
      </w:r>
      <w:r w:rsidR="00DD3CED">
        <w:t xml:space="preserve">to </w:t>
      </w:r>
      <w:r w:rsidR="00242CBA">
        <w:t>the data source for year 3 data.</w:t>
      </w:r>
    </w:p>
    <w:p w14:paraId="33E4BA9A" w14:textId="3BCBE2CE" w:rsidR="00A20CD7" w:rsidRDefault="00561D80" w:rsidP="009A7CAB">
      <w:pPr>
        <w:pStyle w:val="CGC2025ParaNumbers"/>
        <w:rPr>
          <w:szCs w:val="20"/>
        </w:rPr>
      </w:pPr>
      <w:r>
        <w:rPr>
          <w:szCs w:val="20"/>
        </w:rPr>
        <w:t xml:space="preserve">While the </w:t>
      </w:r>
      <w:r w:rsidR="009A7CAB" w:rsidRPr="004836E8">
        <w:rPr>
          <w:szCs w:val="20"/>
        </w:rPr>
        <w:t xml:space="preserve">ACT </w:t>
      </w:r>
      <w:r>
        <w:rPr>
          <w:szCs w:val="20"/>
        </w:rPr>
        <w:t xml:space="preserve">supported </w:t>
      </w:r>
      <w:r w:rsidR="009A7CAB" w:rsidRPr="004836E8">
        <w:rPr>
          <w:szCs w:val="20"/>
        </w:rPr>
        <w:t xml:space="preserve">using </w:t>
      </w:r>
      <w:r w:rsidR="00AB7D4E">
        <w:rPr>
          <w:szCs w:val="20"/>
        </w:rPr>
        <w:t xml:space="preserve">final </w:t>
      </w:r>
      <w:r w:rsidR="009A7CAB" w:rsidRPr="004836E8">
        <w:rPr>
          <w:szCs w:val="20"/>
        </w:rPr>
        <w:t xml:space="preserve">ABS </w:t>
      </w:r>
      <w:r>
        <w:rPr>
          <w:szCs w:val="20"/>
        </w:rPr>
        <w:t xml:space="preserve">data for the first 4 </w:t>
      </w:r>
      <w:r w:rsidR="00F07373">
        <w:rPr>
          <w:szCs w:val="20"/>
        </w:rPr>
        <w:t>assessment</w:t>
      </w:r>
      <w:r>
        <w:rPr>
          <w:szCs w:val="20"/>
        </w:rPr>
        <w:t xml:space="preserve"> years, it</w:t>
      </w:r>
      <w:r w:rsidR="009A7CAB" w:rsidRPr="004836E8">
        <w:rPr>
          <w:szCs w:val="20"/>
        </w:rPr>
        <w:t xml:space="preserve"> </w:t>
      </w:r>
      <w:r w:rsidR="00F07373">
        <w:rPr>
          <w:szCs w:val="20"/>
        </w:rPr>
        <w:t xml:space="preserve">did not support using </w:t>
      </w:r>
      <w:r w:rsidR="009A7CAB" w:rsidRPr="004836E8">
        <w:rPr>
          <w:szCs w:val="20"/>
        </w:rPr>
        <w:t xml:space="preserve">preliminary </w:t>
      </w:r>
      <w:r w:rsidR="00AB7D4E">
        <w:rPr>
          <w:szCs w:val="20"/>
        </w:rPr>
        <w:t xml:space="preserve">ABS </w:t>
      </w:r>
      <w:r w:rsidR="009A7CAB" w:rsidRPr="004836E8">
        <w:rPr>
          <w:szCs w:val="20"/>
        </w:rPr>
        <w:t>data for year 3</w:t>
      </w:r>
      <w:r w:rsidR="00F07373">
        <w:rPr>
          <w:szCs w:val="20"/>
        </w:rPr>
        <w:t xml:space="preserve">. </w:t>
      </w:r>
      <w:r w:rsidR="00657D6B" w:rsidRPr="00B43978">
        <w:rPr>
          <w:szCs w:val="20"/>
          <w:lang w:eastAsia="en-AU"/>
        </w:rPr>
        <w:t>The ACT</w:t>
      </w:r>
      <w:r w:rsidR="00E90328">
        <w:rPr>
          <w:szCs w:val="20"/>
          <w:lang w:eastAsia="en-AU"/>
        </w:rPr>
        <w:t xml:space="preserve"> </w:t>
      </w:r>
      <w:r w:rsidR="009660F2">
        <w:rPr>
          <w:szCs w:val="20"/>
          <w:lang w:eastAsia="en-AU"/>
        </w:rPr>
        <w:t>noted</w:t>
      </w:r>
      <w:r w:rsidR="005859CF">
        <w:rPr>
          <w:szCs w:val="20"/>
          <w:lang w:eastAsia="en-AU"/>
        </w:rPr>
        <w:t xml:space="preserve"> that </w:t>
      </w:r>
      <w:r w:rsidR="00657D6B" w:rsidRPr="00B43978">
        <w:rPr>
          <w:szCs w:val="20"/>
          <w:lang w:eastAsia="en-AU"/>
        </w:rPr>
        <w:t>not all</w:t>
      </w:r>
      <w:r w:rsidR="004B50ED" w:rsidRPr="00B43978">
        <w:rPr>
          <w:szCs w:val="20"/>
          <w:lang w:eastAsia="en-AU"/>
        </w:rPr>
        <w:t xml:space="preserve"> jurisdictions</w:t>
      </w:r>
      <w:r w:rsidR="000050E9" w:rsidRPr="00B43978">
        <w:rPr>
          <w:szCs w:val="20"/>
          <w:lang w:eastAsia="en-AU"/>
        </w:rPr>
        <w:t xml:space="preserve"> </w:t>
      </w:r>
      <w:r w:rsidR="00657D6B" w:rsidRPr="00B43978">
        <w:rPr>
          <w:szCs w:val="20"/>
          <w:lang w:eastAsia="en-AU"/>
        </w:rPr>
        <w:t xml:space="preserve">would be able to </w:t>
      </w:r>
      <w:r w:rsidR="00657D6B">
        <w:rPr>
          <w:szCs w:val="20"/>
          <w:lang w:eastAsia="en-AU"/>
        </w:rPr>
        <w:t xml:space="preserve">provide </w:t>
      </w:r>
      <w:r w:rsidR="00657D6B" w:rsidRPr="00B43978">
        <w:rPr>
          <w:szCs w:val="20"/>
        </w:rPr>
        <w:t>their preliminary data in time for the annual updates.</w:t>
      </w:r>
      <w:r w:rsidR="00E90328">
        <w:rPr>
          <w:szCs w:val="20"/>
        </w:rPr>
        <w:t xml:space="preserve"> </w:t>
      </w:r>
      <w:r w:rsidR="00A13FF6">
        <w:rPr>
          <w:szCs w:val="20"/>
        </w:rPr>
        <w:t>Further to this, t</w:t>
      </w:r>
      <w:r w:rsidR="00372C34">
        <w:rPr>
          <w:szCs w:val="20"/>
        </w:rPr>
        <w:t>he</w:t>
      </w:r>
      <w:r w:rsidR="00CC55BB">
        <w:rPr>
          <w:szCs w:val="20"/>
        </w:rPr>
        <w:t xml:space="preserve"> ACT said it </w:t>
      </w:r>
      <w:r w:rsidR="00030C8B">
        <w:rPr>
          <w:szCs w:val="20"/>
        </w:rPr>
        <w:t>was</w:t>
      </w:r>
      <w:r w:rsidR="00CC55BB">
        <w:rPr>
          <w:szCs w:val="20"/>
        </w:rPr>
        <w:t xml:space="preserve"> </w:t>
      </w:r>
      <w:r w:rsidR="009A7CAB" w:rsidRPr="004836E8">
        <w:rPr>
          <w:szCs w:val="20"/>
        </w:rPr>
        <w:t xml:space="preserve">unable to reconcile </w:t>
      </w:r>
      <w:r w:rsidR="005A0DE9">
        <w:rPr>
          <w:szCs w:val="20"/>
        </w:rPr>
        <w:t xml:space="preserve">the </w:t>
      </w:r>
      <w:r w:rsidR="00EB1605">
        <w:rPr>
          <w:szCs w:val="20"/>
        </w:rPr>
        <w:t xml:space="preserve">adjustments made by the ABS to </w:t>
      </w:r>
      <w:r w:rsidR="005A0DE9">
        <w:rPr>
          <w:szCs w:val="20"/>
        </w:rPr>
        <w:t xml:space="preserve">its </w:t>
      </w:r>
      <w:r w:rsidR="00EB1605">
        <w:rPr>
          <w:szCs w:val="20"/>
        </w:rPr>
        <w:t>preliminary data</w:t>
      </w:r>
      <w:r w:rsidR="009359BA">
        <w:rPr>
          <w:szCs w:val="20"/>
        </w:rPr>
        <w:t xml:space="preserve"> at </w:t>
      </w:r>
      <w:r w:rsidR="00366E27">
        <w:rPr>
          <w:szCs w:val="20"/>
        </w:rPr>
        <w:t>the</w:t>
      </w:r>
      <w:r w:rsidR="00567F26">
        <w:rPr>
          <w:szCs w:val="20"/>
        </w:rPr>
        <w:t xml:space="preserve"> </w:t>
      </w:r>
      <w:r w:rsidR="000B4C18">
        <w:rPr>
          <w:szCs w:val="20"/>
        </w:rPr>
        <w:t>category</w:t>
      </w:r>
      <w:r w:rsidR="009359BA">
        <w:rPr>
          <w:szCs w:val="20"/>
        </w:rPr>
        <w:t xml:space="preserve"> level</w:t>
      </w:r>
      <w:r w:rsidR="00B768B7">
        <w:rPr>
          <w:szCs w:val="20"/>
        </w:rPr>
        <w:t xml:space="preserve"> (</w:t>
      </w:r>
      <w:r w:rsidR="003F1906">
        <w:rPr>
          <w:szCs w:val="20"/>
        </w:rPr>
        <w:t>such as at the health</w:t>
      </w:r>
      <w:r w:rsidR="00494874">
        <w:rPr>
          <w:szCs w:val="20"/>
        </w:rPr>
        <w:t>,</w:t>
      </w:r>
      <w:r w:rsidR="003F1906">
        <w:rPr>
          <w:szCs w:val="20"/>
        </w:rPr>
        <w:t xml:space="preserve"> </w:t>
      </w:r>
      <w:proofErr w:type="gramStart"/>
      <w:r w:rsidR="003F1906">
        <w:rPr>
          <w:szCs w:val="20"/>
        </w:rPr>
        <w:t>education</w:t>
      </w:r>
      <w:proofErr w:type="gramEnd"/>
      <w:r w:rsidR="003F1906">
        <w:rPr>
          <w:szCs w:val="20"/>
        </w:rPr>
        <w:t xml:space="preserve"> </w:t>
      </w:r>
      <w:r w:rsidR="00494874">
        <w:rPr>
          <w:szCs w:val="20"/>
        </w:rPr>
        <w:t xml:space="preserve">or transport </w:t>
      </w:r>
      <w:r w:rsidR="003F1906">
        <w:rPr>
          <w:szCs w:val="20"/>
        </w:rPr>
        <w:t>level)</w:t>
      </w:r>
      <w:r w:rsidR="004F7548">
        <w:rPr>
          <w:szCs w:val="20"/>
        </w:rPr>
        <w:t>.</w:t>
      </w:r>
      <w:r w:rsidR="00EB1605">
        <w:rPr>
          <w:szCs w:val="20"/>
        </w:rPr>
        <w:t xml:space="preserve"> </w:t>
      </w:r>
    </w:p>
    <w:p w14:paraId="022B86D2" w14:textId="34210AE0" w:rsidR="00EC3954" w:rsidRDefault="007F3811" w:rsidP="009A7CAB">
      <w:pPr>
        <w:pStyle w:val="CGC2025ParaNumbers"/>
        <w:rPr>
          <w:szCs w:val="20"/>
        </w:rPr>
      </w:pPr>
      <w:r>
        <w:rPr>
          <w:szCs w:val="20"/>
        </w:rPr>
        <w:t>The ACT also referred to</w:t>
      </w:r>
      <w:r w:rsidR="00B25EEC" w:rsidRPr="0063004F">
        <w:rPr>
          <w:szCs w:val="20"/>
        </w:rPr>
        <w:t xml:space="preserve"> the Commission’s analysis </w:t>
      </w:r>
      <w:r w:rsidR="00AF4A69">
        <w:rPr>
          <w:szCs w:val="20"/>
        </w:rPr>
        <w:t xml:space="preserve">of 2021-22 data </w:t>
      </w:r>
      <w:r w:rsidR="0062002B">
        <w:rPr>
          <w:szCs w:val="20"/>
        </w:rPr>
        <w:t>indicating</w:t>
      </w:r>
      <w:r w:rsidR="00B25EEC" w:rsidRPr="0063004F">
        <w:rPr>
          <w:szCs w:val="20"/>
        </w:rPr>
        <w:t xml:space="preserve"> significant revisions to the preliminary </w:t>
      </w:r>
      <w:r w:rsidR="00916E48">
        <w:rPr>
          <w:szCs w:val="20"/>
        </w:rPr>
        <w:t xml:space="preserve">ABS </w:t>
      </w:r>
      <w:r w:rsidR="00B25EEC" w:rsidRPr="0063004F">
        <w:rPr>
          <w:szCs w:val="20"/>
        </w:rPr>
        <w:t xml:space="preserve">data compared with the final </w:t>
      </w:r>
      <w:r w:rsidR="00916E48">
        <w:rPr>
          <w:szCs w:val="20"/>
        </w:rPr>
        <w:t xml:space="preserve">ABS </w:t>
      </w:r>
      <w:r w:rsidR="00B25EEC" w:rsidRPr="0063004F">
        <w:rPr>
          <w:szCs w:val="20"/>
        </w:rPr>
        <w:t xml:space="preserve">data for both the ACT and the national totals. In the case of investment expenditure for the ACT, the total was revised down in the </w:t>
      </w:r>
      <w:r w:rsidR="005F30B8">
        <w:rPr>
          <w:szCs w:val="20"/>
        </w:rPr>
        <w:t xml:space="preserve">preliminary </w:t>
      </w:r>
      <w:r w:rsidR="00B25EEC" w:rsidRPr="0063004F">
        <w:rPr>
          <w:szCs w:val="20"/>
        </w:rPr>
        <w:t>ABS data and then revised</w:t>
      </w:r>
      <w:r w:rsidR="00B25EEC">
        <w:rPr>
          <w:szCs w:val="20"/>
        </w:rPr>
        <w:t xml:space="preserve"> back up</w:t>
      </w:r>
      <w:r w:rsidR="00B25EEC" w:rsidRPr="0063004F">
        <w:rPr>
          <w:szCs w:val="20"/>
        </w:rPr>
        <w:t xml:space="preserve"> </w:t>
      </w:r>
      <w:r w:rsidR="00B25EEC">
        <w:rPr>
          <w:szCs w:val="20"/>
        </w:rPr>
        <w:t xml:space="preserve">in </w:t>
      </w:r>
      <w:r w:rsidR="00B25EEC" w:rsidRPr="0063004F">
        <w:rPr>
          <w:szCs w:val="20"/>
        </w:rPr>
        <w:t>the final ABS data.</w:t>
      </w:r>
      <w:r w:rsidR="00182B02">
        <w:rPr>
          <w:rStyle w:val="FootnoteReference"/>
        </w:rPr>
        <w:footnoteReference w:id="2"/>
      </w:r>
    </w:p>
    <w:p w14:paraId="3D8ED84A" w14:textId="61A91C49" w:rsidR="00FE72C7" w:rsidRPr="00793CF3" w:rsidRDefault="009A7CAB" w:rsidP="00742251">
      <w:pPr>
        <w:pStyle w:val="CGC2025ParaNumbers"/>
        <w:tabs>
          <w:tab w:val="clear" w:pos="567"/>
        </w:tabs>
      </w:pPr>
      <w:r w:rsidRPr="004836E8">
        <w:rPr>
          <w:szCs w:val="20"/>
        </w:rPr>
        <w:t xml:space="preserve">The ACT </w:t>
      </w:r>
      <w:r w:rsidR="00281620">
        <w:rPr>
          <w:szCs w:val="20"/>
        </w:rPr>
        <w:t xml:space="preserve">also </w:t>
      </w:r>
      <w:r w:rsidRPr="004836E8">
        <w:rPr>
          <w:szCs w:val="20"/>
        </w:rPr>
        <w:t>noted its year 3 data reflects the implementation of the Australian Accounting Standard Board (AASB16) Leases accounting standard</w:t>
      </w:r>
      <w:r w:rsidR="005F4C3D">
        <w:rPr>
          <w:szCs w:val="20"/>
        </w:rPr>
        <w:t>. This</w:t>
      </w:r>
      <w:r>
        <w:rPr>
          <w:szCs w:val="20"/>
        </w:rPr>
        <w:t xml:space="preserve"> </w:t>
      </w:r>
      <w:r w:rsidRPr="004836E8">
        <w:rPr>
          <w:szCs w:val="20"/>
        </w:rPr>
        <w:t xml:space="preserve">means </w:t>
      </w:r>
      <w:r>
        <w:rPr>
          <w:szCs w:val="20"/>
        </w:rPr>
        <w:t>its</w:t>
      </w:r>
      <w:r w:rsidRPr="004836E8">
        <w:rPr>
          <w:szCs w:val="20"/>
        </w:rPr>
        <w:t xml:space="preserve"> year 3 data will not require an adjustment, while such an adjustment will be required if the </w:t>
      </w:r>
      <w:r w:rsidR="005F30B8">
        <w:rPr>
          <w:szCs w:val="20"/>
        </w:rPr>
        <w:t xml:space="preserve">preliminary </w:t>
      </w:r>
      <w:r w:rsidRPr="004836E8">
        <w:rPr>
          <w:szCs w:val="20"/>
        </w:rPr>
        <w:t xml:space="preserve">ABS </w:t>
      </w:r>
      <w:r w:rsidRPr="00600257">
        <w:t xml:space="preserve">data </w:t>
      </w:r>
      <w:r w:rsidR="00FE05E1">
        <w:t>are</w:t>
      </w:r>
      <w:r w:rsidRPr="00600257">
        <w:t xml:space="preserve"> used for year 3.</w:t>
      </w:r>
    </w:p>
    <w:p w14:paraId="3EED405E" w14:textId="7BB4B52B" w:rsidR="002554E9" w:rsidRDefault="002554E9" w:rsidP="009A7CAB">
      <w:pPr>
        <w:pStyle w:val="Heading4"/>
      </w:pPr>
      <w:r>
        <w:t>Commission response</w:t>
      </w:r>
    </w:p>
    <w:p w14:paraId="5FAE7FD2" w14:textId="7AEB3799" w:rsidR="00C43AB9" w:rsidRPr="00CA5B14" w:rsidRDefault="00C43AB9" w:rsidP="009C5D52">
      <w:pPr>
        <w:pStyle w:val="CGC2025ParaNumbers"/>
      </w:pPr>
      <w:r w:rsidRPr="00CA5B14">
        <w:t xml:space="preserve">The Commission considers that final ABS Government Finance Statistics data are the most reliable and fit-for-purpose source of state budget data. This is because the data are audited by the ABS for consistency of coding and quality across all states. </w:t>
      </w:r>
    </w:p>
    <w:p w14:paraId="63952D59" w14:textId="4B482233" w:rsidR="0018343F" w:rsidRPr="008A47C0" w:rsidRDefault="00280756" w:rsidP="00CA6A2D">
      <w:pPr>
        <w:pStyle w:val="CGC2025ParaNumbers"/>
      </w:pPr>
      <w:r w:rsidRPr="008A47C0">
        <w:lastRenderedPageBreak/>
        <w:t xml:space="preserve">While preliminary </w:t>
      </w:r>
      <w:r w:rsidR="000A005F" w:rsidRPr="008A47C0">
        <w:t>ABS</w:t>
      </w:r>
      <w:r w:rsidR="004B3B29" w:rsidRPr="008A47C0">
        <w:t xml:space="preserve"> G</w:t>
      </w:r>
      <w:r w:rsidR="00F44949" w:rsidRPr="008A47C0">
        <w:t xml:space="preserve">overnment </w:t>
      </w:r>
      <w:r w:rsidR="004B3B29" w:rsidRPr="008A47C0">
        <w:t>F</w:t>
      </w:r>
      <w:r w:rsidR="00F44949" w:rsidRPr="008A47C0">
        <w:t xml:space="preserve">inance </w:t>
      </w:r>
      <w:r w:rsidR="004B3B29" w:rsidRPr="008A47C0">
        <w:t>S</w:t>
      </w:r>
      <w:r w:rsidR="00F44949" w:rsidRPr="008A47C0">
        <w:t>tatistics</w:t>
      </w:r>
      <w:r w:rsidR="000A005F" w:rsidRPr="008A47C0">
        <w:t xml:space="preserve"> </w:t>
      </w:r>
      <w:r w:rsidRPr="008A47C0">
        <w:t xml:space="preserve">data are </w:t>
      </w:r>
      <w:r w:rsidR="000A005F" w:rsidRPr="008A47C0">
        <w:t>not subject to the same validation and consolidation processes as the final ABS</w:t>
      </w:r>
      <w:r w:rsidR="004B3B29" w:rsidRPr="008A47C0">
        <w:t xml:space="preserve"> </w:t>
      </w:r>
      <w:r w:rsidR="000A005F" w:rsidRPr="008A47C0">
        <w:t xml:space="preserve">data, </w:t>
      </w:r>
      <w:r w:rsidR="00CD52EC" w:rsidRPr="008A47C0">
        <w:t>they</w:t>
      </w:r>
      <w:r w:rsidR="00A84263" w:rsidRPr="008A47C0">
        <w:t xml:space="preserve"> have undergone some basic standardisation processes, including bringing all jurisdictions’ files into a standard format and applying a range of fundamental business rules to carry out re</w:t>
      </w:r>
      <w:r w:rsidR="00A84263" w:rsidRPr="008A47C0">
        <w:noBreakHyphen/>
        <w:t xml:space="preserve">coding of </w:t>
      </w:r>
      <w:proofErr w:type="gramStart"/>
      <w:r w:rsidR="00A84263" w:rsidRPr="008A47C0">
        <w:t>particular types</w:t>
      </w:r>
      <w:proofErr w:type="gramEnd"/>
      <w:r w:rsidR="00A84263" w:rsidRPr="008A47C0">
        <w:t xml:space="preserve"> of data. </w:t>
      </w:r>
      <w:r w:rsidR="00416F33" w:rsidRPr="008A47C0">
        <w:t>This</w:t>
      </w:r>
      <w:r w:rsidR="00265D80" w:rsidRPr="008A47C0">
        <w:t xml:space="preserve"> </w:t>
      </w:r>
      <w:r w:rsidR="00E22FDF" w:rsidRPr="008A47C0">
        <w:t xml:space="preserve">should </w:t>
      </w:r>
      <w:r w:rsidR="00416F33" w:rsidRPr="008A47C0">
        <w:t xml:space="preserve">improve </w:t>
      </w:r>
      <w:r w:rsidR="009E74A4" w:rsidRPr="008A47C0">
        <w:t xml:space="preserve">consistency of </w:t>
      </w:r>
      <w:r w:rsidR="00BB4BC6" w:rsidRPr="008A47C0">
        <w:t xml:space="preserve">Government </w:t>
      </w:r>
      <w:r w:rsidR="009E74A4" w:rsidRPr="008A47C0">
        <w:t>F</w:t>
      </w:r>
      <w:r w:rsidR="00BB4BC6" w:rsidRPr="008A47C0">
        <w:t xml:space="preserve">inance </w:t>
      </w:r>
      <w:r w:rsidR="009E74A4" w:rsidRPr="008A47C0">
        <w:t>S</w:t>
      </w:r>
      <w:r w:rsidR="00BB4BC6" w:rsidRPr="008A47C0">
        <w:t>tatistics</w:t>
      </w:r>
      <w:r w:rsidR="009E74A4" w:rsidRPr="008A47C0">
        <w:t xml:space="preserve"> data between state</w:t>
      </w:r>
      <w:r w:rsidR="00D02877" w:rsidRPr="008A47C0">
        <w:t>s</w:t>
      </w:r>
      <w:r w:rsidR="009E74A4" w:rsidRPr="008A47C0">
        <w:t xml:space="preserve"> and </w:t>
      </w:r>
      <w:r w:rsidR="00265D80" w:rsidRPr="008A47C0">
        <w:t xml:space="preserve">reduce the number </w:t>
      </w:r>
      <w:r w:rsidR="007D0C51" w:rsidRPr="008A47C0">
        <w:t xml:space="preserve">of adjustments and revisions that are </w:t>
      </w:r>
      <w:r w:rsidR="00813068" w:rsidRPr="008A47C0">
        <w:t xml:space="preserve">currently </w:t>
      </w:r>
      <w:r w:rsidR="007D0C51" w:rsidRPr="008A47C0">
        <w:t>required</w:t>
      </w:r>
      <w:r w:rsidR="00D02877" w:rsidRPr="008A47C0">
        <w:t xml:space="preserve"> due to the use of raw state data</w:t>
      </w:r>
      <w:r w:rsidR="007D0C51" w:rsidRPr="008A47C0">
        <w:t>.</w:t>
      </w:r>
      <w:r w:rsidR="009E74A4" w:rsidRPr="008A47C0">
        <w:t xml:space="preserve"> </w:t>
      </w:r>
    </w:p>
    <w:p w14:paraId="51A33DFF" w14:textId="55E7F091" w:rsidR="001E0474" w:rsidRPr="008A47C0" w:rsidRDefault="009E74A4" w:rsidP="00CA6A2D">
      <w:pPr>
        <w:pStyle w:val="CGC2025ParaNumbers"/>
      </w:pPr>
      <w:r w:rsidRPr="008A47C0">
        <w:t xml:space="preserve">Even so, </w:t>
      </w:r>
      <w:r w:rsidR="0040515E" w:rsidRPr="008A47C0">
        <w:t>given the preliminary nature of the data, differences between the preliminary data and final data are expected. T</w:t>
      </w:r>
      <w:r w:rsidR="008304B8" w:rsidRPr="008A47C0">
        <w:t xml:space="preserve">he Commission will continue to monitor </w:t>
      </w:r>
      <w:r w:rsidR="00821520" w:rsidRPr="008A47C0">
        <w:t xml:space="preserve">differences in the </w:t>
      </w:r>
      <w:r w:rsidR="006A3F92" w:rsidRPr="008A47C0">
        <w:t xml:space="preserve">preliminary </w:t>
      </w:r>
      <w:r w:rsidR="00821520" w:rsidRPr="008A47C0">
        <w:t>ABS data and the final ABS data</w:t>
      </w:r>
      <w:r w:rsidR="0040515E" w:rsidRPr="008A47C0">
        <w:t xml:space="preserve"> and consider adjustments in consul</w:t>
      </w:r>
      <w:r w:rsidR="00CA6A2D" w:rsidRPr="008A47C0">
        <w:t>t</w:t>
      </w:r>
      <w:r w:rsidR="0040515E" w:rsidRPr="008A47C0">
        <w:t xml:space="preserve">ation with the relevant state and the ABS where necessary. </w:t>
      </w:r>
      <w:r w:rsidR="00821520" w:rsidRPr="008A47C0">
        <w:t xml:space="preserve"> </w:t>
      </w:r>
    </w:p>
    <w:p w14:paraId="0BD97119" w14:textId="3E23DCDA" w:rsidR="00EF22C6" w:rsidRDefault="00FC5CF4" w:rsidP="009C5D52">
      <w:pPr>
        <w:pStyle w:val="CGC2025ParaNumbers"/>
      </w:pPr>
      <w:r>
        <w:t>The Commission note</w:t>
      </w:r>
      <w:r w:rsidR="00E61F20">
        <w:t>s</w:t>
      </w:r>
      <w:r>
        <w:t xml:space="preserve"> that i</w:t>
      </w:r>
      <w:r w:rsidR="00EF22C6">
        <w:t>n the 2024 Update,</w:t>
      </w:r>
      <w:r w:rsidR="00674062">
        <w:t xml:space="preserve"> </w:t>
      </w:r>
      <w:r w:rsidR="00871CE3">
        <w:t xml:space="preserve">the </w:t>
      </w:r>
      <w:r w:rsidR="00347A69">
        <w:t xml:space="preserve">preliminary </w:t>
      </w:r>
      <w:r w:rsidR="009B28C6">
        <w:t>ABS data</w:t>
      </w:r>
      <w:r w:rsidR="00871CE3">
        <w:t xml:space="preserve"> from most states were available </w:t>
      </w:r>
      <w:r w:rsidR="00C347DC">
        <w:t>by mid-December</w:t>
      </w:r>
      <w:r w:rsidR="009B28C6">
        <w:t xml:space="preserve"> 2023</w:t>
      </w:r>
      <w:r w:rsidR="00C347DC">
        <w:t>, w</w:t>
      </w:r>
      <w:r w:rsidR="00B64AEB">
        <w:t>ith one state providing</w:t>
      </w:r>
      <w:r w:rsidR="009E047F">
        <w:t xml:space="preserve"> </w:t>
      </w:r>
      <w:r w:rsidR="00E61F20">
        <w:t>its</w:t>
      </w:r>
      <w:r w:rsidR="009E047F">
        <w:t xml:space="preserve"> file in early January</w:t>
      </w:r>
      <w:r w:rsidR="009B28C6">
        <w:t xml:space="preserve"> 2024.</w:t>
      </w:r>
    </w:p>
    <w:p w14:paraId="42529D1A" w14:textId="2B0B5ED7" w:rsidR="00FF0220" w:rsidRDefault="00DB581F" w:rsidP="009C5D52">
      <w:pPr>
        <w:pStyle w:val="CGC2025ParaNumbers"/>
      </w:pPr>
      <w:r>
        <w:t>I</w:t>
      </w:r>
      <w:r w:rsidR="00FF0220">
        <w:t xml:space="preserve">f </w:t>
      </w:r>
      <w:r w:rsidR="00190C51">
        <w:t xml:space="preserve">preliminary </w:t>
      </w:r>
      <w:r w:rsidR="00347A69">
        <w:t>ABS</w:t>
      </w:r>
      <w:r w:rsidR="0053095F">
        <w:t xml:space="preserve"> </w:t>
      </w:r>
      <w:r w:rsidR="00190C51">
        <w:t>data are not</w:t>
      </w:r>
      <w:r w:rsidR="00FF0220">
        <w:t xml:space="preserve"> available in time, the Commission </w:t>
      </w:r>
      <w:r w:rsidR="0029642A">
        <w:t>propose</w:t>
      </w:r>
      <w:r w:rsidR="00E61F20">
        <w:t>s</w:t>
      </w:r>
      <w:r w:rsidR="0029642A">
        <w:t xml:space="preserve"> to </w:t>
      </w:r>
      <w:r w:rsidR="00FF0220">
        <w:t>use the states</w:t>
      </w:r>
      <w:r w:rsidR="007A414E">
        <w:t>’</w:t>
      </w:r>
      <w:r w:rsidR="00FF0220">
        <w:t xml:space="preserve"> year 3 data instead. This</w:t>
      </w:r>
      <w:r w:rsidR="00FF0220" w:rsidDel="00404FF4">
        <w:t xml:space="preserve"> </w:t>
      </w:r>
      <w:r w:rsidR="00FF0220">
        <w:t>mean</w:t>
      </w:r>
      <w:r w:rsidR="00404FF4">
        <w:t>s</w:t>
      </w:r>
      <w:r w:rsidR="00FF0220">
        <w:t xml:space="preserve"> a mix of preliminary </w:t>
      </w:r>
      <w:r w:rsidR="00DF4DBA">
        <w:t xml:space="preserve">ABS </w:t>
      </w:r>
      <w:r w:rsidR="00FF0220">
        <w:t xml:space="preserve">data and state year 3 data </w:t>
      </w:r>
      <w:r w:rsidR="007345A8">
        <w:t>may be</w:t>
      </w:r>
      <w:r w:rsidR="00A66420">
        <w:t xml:space="preserve"> </w:t>
      </w:r>
      <w:r w:rsidR="00FF0220">
        <w:t xml:space="preserve">used to create the adjusted budget. </w:t>
      </w:r>
      <w:r w:rsidR="00F03AAE">
        <w:t xml:space="preserve">If </w:t>
      </w:r>
      <w:r w:rsidR="00FF0220">
        <w:t>us</w:t>
      </w:r>
      <w:r w:rsidR="00F03AAE">
        <w:t>ing</w:t>
      </w:r>
      <w:r w:rsidR="00FF0220">
        <w:t xml:space="preserve"> preliminary </w:t>
      </w:r>
      <w:r w:rsidR="00347A69">
        <w:t xml:space="preserve">ABS </w:t>
      </w:r>
      <w:r w:rsidR="00FF0220">
        <w:t xml:space="preserve">data from all states is not possible, using preliminary </w:t>
      </w:r>
      <w:r w:rsidR="0077383C">
        <w:t xml:space="preserve">ABS </w:t>
      </w:r>
      <w:r w:rsidR="00FF0220">
        <w:t>data from as many states as possible is preferable.</w:t>
      </w:r>
    </w:p>
    <w:p w14:paraId="4540C8DA" w14:textId="0E73417D" w:rsidR="00B871E0" w:rsidRDefault="007C5719" w:rsidP="00B871E0">
      <w:pPr>
        <w:pStyle w:val="CGC2025ParaNumbers"/>
      </w:pPr>
      <w:r w:rsidRPr="00743FAA">
        <w:rPr>
          <w:rStyle w:val="cf01"/>
          <w:rFonts w:ascii="Work Sans" w:hAnsi="Work Sans"/>
          <w:sz w:val="20"/>
          <w:szCs w:val="20"/>
        </w:rPr>
        <w:t xml:space="preserve">To ensure year 3 adjusted budget data (either preliminary </w:t>
      </w:r>
      <w:r w:rsidR="0077383C">
        <w:rPr>
          <w:rStyle w:val="cf01"/>
          <w:rFonts w:ascii="Work Sans" w:hAnsi="Work Sans"/>
          <w:sz w:val="20"/>
          <w:szCs w:val="20"/>
        </w:rPr>
        <w:t>ABS</w:t>
      </w:r>
      <w:r w:rsidRPr="00743FAA">
        <w:rPr>
          <w:rStyle w:val="cf01"/>
          <w:rFonts w:ascii="Work Sans" w:hAnsi="Work Sans"/>
          <w:sz w:val="20"/>
          <w:szCs w:val="20"/>
        </w:rPr>
        <w:t xml:space="preserve"> data or state data) are available in a timely </w:t>
      </w:r>
      <w:r w:rsidR="004651A8" w:rsidRPr="00743FAA" w:rsidDel="007C5719">
        <w:rPr>
          <w:rStyle w:val="cf01"/>
          <w:rFonts w:ascii="Work Sans" w:hAnsi="Work Sans"/>
          <w:sz w:val="20"/>
          <w:szCs w:val="20"/>
        </w:rPr>
        <w:t>manner</w:t>
      </w:r>
      <w:r w:rsidR="004651A8" w:rsidRPr="006068EF">
        <w:rPr>
          <w:szCs w:val="20"/>
        </w:rPr>
        <w:t>,</w:t>
      </w:r>
      <w:r w:rsidR="004651A8" w:rsidRPr="00FE695E">
        <w:t xml:space="preserve"> </w:t>
      </w:r>
      <w:r w:rsidR="004651A8">
        <w:t xml:space="preserve">the </w:t>
      </w:r>
      <w:r w:rsidR="002D7A63" w:rsidRPr="00CA5B14">
        <w:t xml:space="preserve">Commission </w:t>
      </w:r>
      <w:r w:rsidR="007B1436">
        <w:t>proposes</w:t>
      </w:r>
      <w:r w:rsidR="002D7A63" w:rsidRPr="00CA5B14">
        <w:t xml:space="preserve"> </w:t>
      </w:r>
      <w:r w:rsidR="004651A8">
        <w:t xml:space="preserve">to </w:t>
      </w:r>
      <w:r w:rsidR="002D7A63" w:rsidRPr="00CA5B14">
        <w:t>send out data request</w:t>
      </w:r>
      <w:r w:rsidR="007D0C85">
        <w:t>s</w:t>
      </w:r>
      <w:r w:rsidR="002D7A63" w:rsidRPr="00CA5B14">
        <w:t xml:space="preserve"> to </w:t>
      </w:r>
      <w:r w:rsidR="00A51B5F">
        <w:t>s</w:t>
      </w:r>
      <w:r w:rsidR="002D7A63" w:rsidRPr="00CA5B14">
        <w:t xml:space="preserve">tates </w:t>
      </w:r>
      <w:r w:rsidR="00667E04">
        <w:t xml:space="preserve">in July </w:t>
      </w:r>
      <w:r w:rsidR="003B57C1" w:rsidRPr="00CA5B14">
        <w:t>as per the usual update process</w:t>
      </w:r>
      <w:r w:rsidR="00690392">
        <w:t>.</w:t>
      </w:r>
      <w:r w:rsidR="004E7AF7" w:rsidRPr="00CA5B14">
        <w:t xml:space="preserve"> </w:t>
      </w:r>
      <w:r w:rsidR="00690392">
        <w:t>S</w:t>
      </w:r>
      <w:r w:rsidR="00770C57" w:rsidRPr="00CA5B14">
        <w:t>tates will be asked to inform the Commission</w:t>
      </w:r>
      <w:r w:rsidR="007D295F" w:rsidRPr="00CA5B14">
        <w:t xml:space="preserve"> </w:t>
      </w:r>
      <w:r w:rsidR="004A40D4" w:rsidRPr="00CA5B14">
        <w:t>when the</w:t>
      </w:r>
      <w:r w:rsidR="00457D72" w:rsidRPr="00CA5B14">
        <w:t xml:space="preserve">y plan to give their raw </w:t>
      </w:r>
      <w:r w:rsidR="0045420C" w:rsidRPr="00CA5B14">
        <w:t xml:space="preserve">Government Finance Statistics </w:t>
      </w:r>
      <w:r w:rsidR="00457D72" w:rsidRPr="00CA5B14">
        <w:t xml:space="preserve">data to the ABS. </w:t>
      </w:r>
      <w:r w:rsidR="00695694" w:rsidRPr="00CA5B14">
        <w:t xml:space="preserve">If </w:t>
      </w:r>
      <w:r w:rsidR="0039438E">
        <w:t>s</w:t>
      </w:r>
      <w:r w:rsidR="00C9608B">
        <w:t xml:space="preserve">tates anticipate </w:t>
      </w:r>
      <w:r w:rsidR="00695694" w:rsidRPr="00CA5B14">
        <w:t xml:space="preserve">data </w:t>
      </w:r>
      <w:r w:rsidR="004A68A7">
        <w:t>will not</w:t>
      </w:r>
      <w:r w:rsidR="006E0506" w:rsidRPr="00CA5B14">
        <w:t xml:space="preserve"> be </w:t>
      </w:r>
      <w:r w:rsidR="006E0506" w:rsidRPr="009E79B6">
        <w:rPr>
          <w:color w:val="000000" w:themeColor="text1"/>
        </w:rPr>
        <w:t>provided</w:t>
      </w:r>
      <w:r w:rsidR="00202B56" w:rsidRPr="009E79B6">
        <w:rPr>
          <w:color w:val="000000" w:themeColor="text1"/>
        </w:rPr>
        <w:t xml:space="preserve"> to the ABS</w:t>
      </w:r>
      <w:r w:rsidR="006E0506" w:rsidRPr="009E79B6">
        <w:rPr>
          <w:color w:val="000000" w:themeColor="text1"/>
        </w:rPr>
        <w:t xml:space="preserve"> </w:t>
      </w:r>
      <w:r w:rsidR="007E036F" w:rsidRPr="009E79B6">
        <w:rPr>
          <w:color w:val="000000" w:themeColor="text1"/>
        </w:rPr>
        <w:t>before December,</w:t>
      </w:r>
      <w:r w:rsidR="0045420C" w:rsidRPr="009E79B6">
        <w:rPr>
          <w:color w:val="000000" w:themeColor="text1"/>
        </w:rPr>
        <w:t xml:space="preserve"> </w:t>
      </w:r>
      <w:r w:rsidR="00AF5EC4">
        <w:t>they</w:t>
      </w:r>
      <w:r w:rsidR="005E3FE5" w:rsidRPr="00CA5B14">
        <w:t xml:space="preserve"> will be </w:t>
      </w:r>
      <w:r w:rsidR="00AC1F69">
        <w:t>asked</w:t>
      </w:r>
      <w:r w:rsidR="005E3FE5" w:rsidRPr="00CA5B14">
        <w:t xml:space="preserve"> to </w:t>
      </w:r>
      <w:r w:rsidR="003B4BE8" w:rsidRPr="00CA5B14">
        <w:t>complete the data request and submit</w:t>
      </w:r>
      <w:r w:rsidR="00B45D0F">
        <w:t xml:space="preserve"> </w:t>
      </w:r>
      <w:r w:rsidR="0060405B">
        <w:t xml:space="preserve">their </w:t>
      </w:r>
      <w:r w:rsidR="00C2174B">
        <w:t xml:space="preserve">year 3 </w:t>
      </w:r>
      <w:r w:rsidR="00B45D0F">
        <w:t>data</w:t>
      </w:r>
      <w:r w:rsidR="00A60C9D">
        <w:t xml:space="preserve"> directly</w:t>
      </w:r>
      <w:r w:rsidR="00B45D0F">
        <w:t xml:space="preserve"> to the Commission</w:t>
      </w:r>
      <w:r w:rsidR="003B4BE8" w:rsidRPr="00CA5B14">
        <w:t xml:space="preserve"> </w:t>
      </w:r>
      <w:r w:rsidR="00B737E1">
        <w:t>before December or as soon as possible after</w:t>
      </w:r>
      <w:r w:rsidR="003B4BE8" w:rsidRPr="00CA5B14">
        <w:t xml:space="preserve">. </w:t>
      </w:r>
      <w:r w:rsidR="005C3979" w:rsidRPr="00CA5B14">
        <w:t xml:space="preserve">If </w:t>
      </w:r>
      <w:r w:rsidR="00E500D7">
        <w:t>states</w:t>
      </w:r>
      <w:r w:rsidR="005C3979" w:rsidRPr="00CA5B14">
        <w:t xml:space="preserve"> subsequently provide</w:t>
      </w:r>
      <w:r w:rsidR="00E500D7" w:rsidRPr="00E500D7">
        <w:t xml:space="preserve"> </w:t>
      </w:r>
      <w:r w:rsidR="00E500D7" w:rsidRPr="00CA5B14">
        <w:t xml:space="preserve">preliminary </w:t>
      </w:r>
      <w:r w:rsidR="00EE61F9">
        <w:t xml:space="preserve">ABS </w:t>
      </w:r>
      <w:r w:rsidR="00E500D7" w:rsidRPr="00CA5B14">
        <w:t>data</w:t>
      </w:r>
      <w:r w:rsidR="00E500D7">
        <w:t xml:space="preserve"> to the Commission</w:t>
      </w:r>
      <w:r w:rsidR="005C3979" w:rsidRPr="00CA5B14">
        <w:t>, the</w:t>
      </w:r>
      <w:r w:rsidR="00E500D7">
        <w:t>se</w:t>
      </w:r>
      <w:r w:rsidR="005C3979" w:rsidRPr="00CA5B14">
        <w:t xml:space="preserve"> will be used instead of the data provided by </w:t>
      </w:r>
      <w:r w:rsidR="0048281D">
        <w:t>s</w:t>
      </w:r>
      <w:r w:rsidR="005C3979" w:rsidRPr="00CA5B14">
        <w:t xml:space="preserve">tates. </w:t>
      </w:r>
    </w:p>
    <w:p w14:paraId="77C500F1" w14:textId="448EDEEF" w:rsidR="00CC0786" w:rsidRPr="00E06434" w:rsidRDefault="005E2B41" w:rsidP="007D4063">
      <w:pPr>
        <w:pStyle w:val="CGC2025ParaNumbers"/>
      </w:pPr>
      <w:r w:rsidRPr="00E06434">
        <w:t>The</w:t>
      </w:r>
      <w:r w:rsidR="005D5E65" w:rsidRPr="00E06434">
        <w:t xml:space="preserve"> </w:t>
      </w:r>
      <w:r w:rsidR="001961AB" w:rsidRPr="00E06434">
        <w:t>A</w:t>
      </w:r>
      <w:r w:rsidR="0067086C" w:rsidRPr="00E06434">
        <w:t>BS</w:t>
      </w:r>
      <w:r w:rsidR="001961AB" w:rsidRPr="00E06434">
        <w:t xml:space="preserve"> </w:t>
      </w:r>
      <w:r w:rsidRPr="00E06434">
        <w:t>has provided a</w:t>
      </w:r>
      <w:r w:rsidR="001961AB" w:rsidRPr="00E06434">
        <w:t xml:space="preserve"> </w:t>
      </w:r>
      <w:r w:rsidR="0067086C" w:rsidRPr="00E06434">
        <w:t>high</w:t>
      </w:r>
      <w:r w:rsidR="009718FD" w:rsidRPr="00E06434">
        <w:t>-</w:t>
      </w:r>
      <w:r w:rsidR="0067086C" w:rsidRPr="00E06434">
        <w:t xml:space="preserve">level outline </w:t>
      </w:r>
      <w:r w:rsidR="007B7EF4" w:rsidRPr="00E06434">
        <w:t xml:space="preserve">(below) </w:t>
      </w:r>
      <w:r w:rsidR="0067086C" w:rsidRPr="00E06434">
        <w:t>of the data adjustments made to</w:t>
      </w:r>
      <w:r w:rsidR="009718FD" w:rsidRPr="00E06434">
        <w:t xml:space="preserve"> states’ raw data to turn it into the </w:t>
      </w:r>
      <w:r w:rsidR="00E97C82">
        <w:t xml:space="preserve">preliminary </w:t>
      </w:r>
      <w:r w:rsidR="009718FD" w:rsidRPr="00E06434">
        <w:t>ABS data</w:t>
      </w:r>
      <w:r w:rsidR="00455B5E" w:rsidRPr="00E06434">
        <w:t>.</w:t>
      </w:r>
    </w:p>
    <w:p w14:paraId="789D31E4" w14:textId="3CFF03B2" w:rsidR="00F838CE" w:rsidRPr="00E06434" w:rsidRDefault="00F838CE" w:rsidP="00205FA7">
      <w:pPr>
        <w:pStyle w:val="CGC2025Bullet1"/>
        <w:rPr>
          <w:rFonts w:ascii="Calibri" w:hAnsi="Calibri"/>
        </w:rPr>
      </w:pPr>
      <w:r w:rsidRPr="00E06434">
        <w:t>States’ G</w:t>
      </w:r>
      <w:r w:rsidR="004A41FC" w:rsidRPr="00E06434">
        <w:t xml:space="preserve">overnment Finance </w:t>
      </w:r>
      <w:r w:rsidR="00542F49" w:rsidRPr="00E06434">
        <w:t>Statistics</w:t>
      </w:r>
      <w:r w:rsidRPr="00E06434">
        <w:t xml:space="preserve"> data files are b</w:t>
      </w:r>
      <w:r w:rsidR="0099068B" w:rsidRPr="00E06434">
        <w:t>r</w:t>
      </w:r>
      <w:r w:rsidRPr="00E06434">
        <w:t>ought into a standard format.</w:t>
      </w:r>
    </w:p>
    <w:p w14:paraId="418FE24D" w14:textId="4046CE89" w:rsidR="00F838CE" w:rsidRPr="00E06434" w:rsidRDefault="00F838CE" w:rsidP="00205FA7">
      <w:pPr>
        <w:pStyle w:val="CGC2025Bullet1"/>
      </w:pPr>
      <w:r w:rsidRPr="00E06434">
        <w:t xml:space="preserve">Business rules are applied to re-code certain data combinations. For example, re-coding a current grant expense from </w:t>
      </w:r>
      <w:r w:rsidR="00542F49" w:rsidRPr="00E06434">
        <w:t>G</w:t>
      </w:r>
      <w:r w:rsidRPr="00E06434">
        <w:t xml:space="preserve">eneral </w:t>
      </w:r>
      <w:r w:rsidR="00542F49" w:rsidRPr="00E06434">
        <w:t>G</w:t>
      </w:r>
      <w:r w:rsidRPr="00E06434">
        <w:t>overnment to the P</w:t>
      </w:r>
      <w:r w:rsidR="00E951F4" w:rsidRPr="00E06434">
        <w:t>ublic Non</w:t>
      </w:r>
      <w:r w:rsidR="00542F49" w:rsidRPr="00E06434">
        <w:noBreakHyphen/>
      </w:r>
      <w:r w:rsidR="00E951F4" w:rsidRPr="00E06434">
        <w:t>Financial Corporation</w:t>
      </w:r>
      <w:r w:rsidRPr="00E06434">
        <w:t xml:space="preserve"> sector from a current grant to a subsidy. </w:t>
      </w:r>
    </w:p>
    <w:p w14:paraId="47E98228" w14:textId="44407D6F" w:rsidR="00F838CE" w:rsidRPr="00E06434" w:rsidRDefault="00412C29" w:rsidP="00205FA7">
      <w:pPr>
        <w:pStyle w:val="CGC2025Bullet1"/>
      </w:pPr>
      <w:r w:rsidRPr="00E06434">
        <w:t xml:space="preserve">Incomplete codes </w:t>
      </w:r>
      <w:r w:rsidR="003B6C8C" w:rsidRPr="00E06434">
        <w:t>are i</w:t>
      </w:r>
      <w:r w:rsidR="00F838CE" w:rsidRPr="00E06434">
        <w:t>dentifi</w:t>
      </w:r>
      <w:r w:rsidR="003B6C8C" w:rsidRPr="00E06434">
        <w:t>ed</w:t>
      </w:r>
      <w:r w:rsidR="00F838CE" w:rsidRPr="00E06434">
        <w:t xml:space="preserve"> and repair</w:t>
      </w:r>
      <w:r w:rsidR="003B6C8C" w:rsidRPr="00E06434">
        <w:t>ed.</w:t>
      </w:r>
      <w:r w:rsidR="007024D3" w:rsidRPr="00E06434">
        <w:t xml:space="preserve"> </w:t>
      </w:r>
      <w:r w:rsidR="00F838CE" w:rsidRPr="00E06434">
        <w:t xml:space="preserve">For example, a missing </w:t>
      </w:r>
      <w:r w:rsidR="005048B3" w:rsidRPr="0021123D">
        <w:rPr>
          <w:color w:val="000000" w:themeColor="text1"/>
        </w:rPr>
        <w:t>Classification of Function of Governments – Australia</w:t>
      </w:r>
      <w:r w:rsidR="005048B3" w:rsidRPr="00E06434">
        <w:t xml:space="preserve"> </w:t>
      </w:r>
      <w:r w:rsidR="005048B3">
        <w:t>(</w:t>
      </w:r>
      <w:r w:rsidR="00F838CE" w:rsidRPr="00E06434">
        <w:t>COFOG</w:t>
      </w:r>
      <w:r w:rsidR="00CF0BD4" w:rsidRPr="00E06434">
        <w:t>-A</w:t>
      </w:r>
      <w:r w:rsidR="005048B3">
        <w:t>)</w:t>
      </w:r>
      <w:r w:rsidR="00F83F5E" w:rsidRPr="00E06434">
        <w:t xml:space="preserve"> </w:t>
      </w:r>
      <w:r w:rsidR="00F838CE" w:rsidRPr="00E06434">
        <w:t>code on an expense transaction. The ABS may consult state treasuries in this process.</w:t>
      </w:r>
    </w:p>
    <w:p w14:paraId="25B9134F" w14:textId="1642E75B" w:rsidR="00F838CE" w:rsidRPr="00E06434" w:rsidRDefault="00F838CE" w:rsidP="00205FA7">
      <w:pPr>
        <w:pStyle w:val="CGC2025Bullet1"/>
      </w:pPr>
      <w:r w:rsidRPr="00E06434">
        <w:t xml:space="preserve">Any state treasury coding relating to AASB16 is not changed by the ABS in the unit record creation process. For example, if states code their </w:t>
      </w:r>
      <w:r w:rsidR="00542F49" w:rsidRPr="00E06434">
        <w:t>Government Finance Statistics</w:t>
      </w:r>
      <w:r w:rsidRPr="00E06434">
        <w:t xml:space="preserve"> file so that the effect of AASB16 is removed, or if states leave </w:t>
      </w:r>
      <w:r w:rsidRPr="00E06434">
        <w:lastRenderedPageBreak/>
        <w:t xml:space="preserve">in the effect of applying the AASB16 accounting standard, </w:t>
      </w:r>
      <w:proofErr w:type="gramStart"/>
      <w:r w:rsidRPr="00E06434">
        <w:t>both of these</w:t>
      </w:r>
      <w:proofErr w:type="gramEnd"/>
      <w:r w:rsidRPr="00E06434">
        <w:t xml:space="preserve"> types of coding will remain in the </w:t>
      </w:r>
      <w:r w:rsidR="00542F49" w:rsidRPr="00E06434">
        <w:t xml:space="preserve">preliminary </w:t>
      </w:r>
      <w:r w:rsidRPr="00E06434">
        <w:t>unit record files returned to state treasuries by the ABS.</w:t>
      </w:r>
    </w:p>
    <w:p w14:paraId="39537B9F" w14:textId="46838FC5" w:rsidR="008E791C" w:rsidRDefault="009718FD">
      <w:pPr>
        <w:pStyle w:val="CGC2025ParaNumbers"/>
      </w:pPr>
      <w:r w:rsidRPr="00CA5B14">
        <w:t>I</w:t>
      </w:r>
      <w:r w:rsidR="00512CD0" w:rsidRPr="00CA5B14">
        <w:t>t is the Commission</w:t>
      </w:r>
      <w:r w:rsidRPr="00CA5B14">
        <w:t>’</w:t>
      </w:r>
      <w:r w:rsidR="00512CD0" w:rsidRPr="00CA5B14">
        <w:t xml:space="preserve">s understanding that the ABS provides states with the preliminary </w:t>
      </w:r>
      <w:r w:rsidR="00E97C82">
        <w:t xml:space="preserve">ABS </w:t>
      </w:r>
      <w:r w:rsidR="00512CD0" w:rsidRPr="00CA5B14">
        <w:t>data and then states</w:t>
      </w:r>
      <w:r w:rsidR="001E4206" w:rsidRPr="00CA5B14">
        <w:t xml:space="preserve"> in turn</w:t>
      </w:r>
      <w:r w:rsidR="00512CD0" w:rsidRPr="00CA5B14">
        <w:t xml:space="preserve"> </w:t>
      </w:r>
      <w:r w:rsidR="00FA5060" w:rsidRPr="00CA5B14">
        <w:t>provide th</w:t>
      </w:r>
      <w:r w:rsidR="00C87BF2">
        <w:t>e</w:t>
      </w:r>
      <w:r w:rsidR="00FA5060" w:rsidRPr="00CA5B14">
        <w:t>s</w:t>
      </w:r>
      <w:r w:rsidR="00C87BF2">
        <w:t>e</w:t>
      </w:r>
      <w:r w:rsidR="00FA5060" w:rsidRPr="00CA5B14">
        <w:t xml:space="preserve"> data to the Commission. This means states can compare their raw </w:t>
      </w:r>
      <w:r w:rsidR="00343C2F">
        <w:t>Government Finance Statistics</w:t>
      </w:r>
      <w:r w:rsidR="00343C2F" w:rsidRPr="00CA5B14">
        <w:t xml:space="preserve"> </w:t>
      </w:r>
      <w:r w:rsidR="00FA5060" w:rsidRPr="00CA5B14">
        <w:t>data</w:t>
      </w:r>
      <w:r w:rsidR="00FC75ED" w:rsidRPr="00CA5B14">
        <w:t xml:space="preserve"> with the </w:t>
      </w:r>
      <w:r w:rsidR="00343C2F">
        <w:t xml:space="preserve">preliminary </w:t>
      </w:r>
      <w:r w:rsidR="00FC75ED" w:rsidRPr="00CA5B14">
        <w:t xml:space="preserve">ABS data to see what </w:t>
      </w:r>
      <w:r w:rsidRPr="00CA5B14">
        <w:t xml:space="preserve">specific </w:t>
      </w:r>
      <w:r w:rsidR="00FC75ED" w:rsidRPr="00CA5B14">
        <w:t>changes the ABS has made</w:t>
      </w:r>
      <w:r w:rsidR="005C4573" w:rsidRPr="00CA5B14">
        <w:t>.</w:t>
      </w:r>
    </w:p>
    <w:p w14:paraId="0FA7A8EA" w14:textId="402F60DE" w:rsidR="00350AE0" w:rsidRDefault="00F83F5E" w:rsidP="00350AE0">
      <w:pPr>
        <w:pStyle w:val="CGC2025ParaNumbers"/>
      </w:pPr>
      <w:r>
        <w:t>Regarding</w:t>
      </w:r>
      <w:r w:rsidR="008E791C">
        <w:t xml:space="preserve"> the treatment o</w:t>
      </w:r>
      <w:r w:rsidR="00DA4995">
        <w:t>f the AASB16 accounting standard, t</w:t>
      </w:r>
      <w:r w:rsidR="007A16CC" w:rsidRPr="000F3B2E">
        <w:t xml:space="preserve">he </w:t>
      </w:r>
      <w:r w:rsidR="004826C0" w:rsidRPr="000F3B2E">
        <w:t xml:space="preserve">Commission has </w:t>
      </w:r>
      <w:r w:rsidR="004826C0" w:rsidRPr="00A86AD1">
        <w:t xml:space="preserve">confirmed </w:t>
      </w:r>
      <w:r w:rsidR="0017140E" w:rsidRPr="00A86AD1">
        <w:t>(as noted above)</w:t>
      </w:r>
      <w:r w:rsidR="004826C0" w:rsidRPr="00A86AD1">
        <w:t xml:space="preserve"> </w:t>
      </w:r>
      <w:r w:rsidR="00162AFE" w:rsidRPr="00A86AD1">
        <w:t>that</w:t>
      </w:r>
      <w:r w:rsidR="004826C0" w:rsidRPr="000F3B2E">
        <w:t xml:space="preserve"> the</w:t>
      </w:r>
      <w:r w:rsidR="005D38B6" w:rsidRPr="000F3B2E">
        <w:t xml:space="preserve"> </w:t>
      </w:r>
      <w:r w:rsidR="00343C2F">
        <w:t xml:space="preserve">preliminary </w:t>
      </w:r>
      <w:r w:rsidR="005D38B6" w:rsidRPr="000F3B2E">
        <w:t>ABS data</w:t>
      </w:r>
      <w:r w:rsidR="00375DEE" w:rsidRPr="000F3B2E">
        <w:t xml:space="preserve"> </w:t>
      </w:r>
      <w:r w:rsidR="000C398F" w:rsidRPr="000F3B2E">
        <w:t xml:space="preserve">include the </w:t>
      </w:r>
      <w:r w:rsidR="001B6D50" w:rsidRPr="000F3B2E">
        <w:t xml:space="preserve">effect of the </w:t>
      </w:r>
      <w:r w:rsidR="00DA4995">
        <w:t>standard</w:t>
      </w:r>
      <w:r w:rsidR="001B6D50" w:rsidRPr="000F3B2E">
        <w:t xml:space="preserve"> </w:t>
      </w:r>
      <w:r w:rsidR="00353DA9" w:rsidRPr="000F3B2E">
        <w:t>which means</w:t>
      </w:r>
      <w:r w:rsidR="00F30038" w:rsidRPr="000F3B2E">
        <w:t xml:space="preserve"> that </w:t>
      </w:r>
      <w:r w:rsidR="00370B6B" w:rsidRPr="000F3B2E">
        <w:t>no adjustment needs to be made</w:t>
      </w:r>
      <w:r w:rsidR="00C027AD" w:rsidRPr="000F3B2E">
        <w:t xml:space="preserve"> to </w:t>
      </w:r>
      <w:r w:rsidR="00C2626D" w:rsidRPr="000F3B2E">
        <w:t>year 3</w:t>
      </w:r>
      <w:r w:rsidR="00C027AD" w:rsidRPr="000F3B2E">
        <w:t xml:space="preserve"> data</w:t>
      </w:r>
      <w:r w:rsidR="00D20A5D" w:rsidRPr="000F3B2E">
        <w:t>.</w:t>
      </w:r>
      <w:r w:rsidR="00FA668B" w:rsidRPr="000F3B2E">
        <w:t xml:space="preserve"> An adjustment </w:t>
      </w:r>
      <w:r w:rsidR="00216589" w:rsidRPr="000F3B2E">
        <w:t xml:space="preserve">for AASB16 </w:t>
      </w:r>
      <w:r w:rsidR="00FA668B" w:rsidRPr="000F3B2E">
        <w:t xml:space="preserve">is still required </w:t>
      </w:r>
      <w:r w:rsidR="00CC0BB8">
        <w:t xml:space="preserve">in each update </w:t>
      </w:r>
      <w:r w:rsidR="00FA668B" w:rsidRPr="000F3B2E">
        <w:t>for the final ABS data</w:t>
      </w:r>
      <w:r w:rsidR="00216589" w:rsidRPr="000F3B2E">
        <w:t xml:space="preserve"> (for </w:t>
      </w:r>
      <w:r w:rsidR="003A483B">
        <w:t>assessment y</w:t>
      </w:r>
      <w:r w:rsidR="00216589" w:rsidRPr="000F3B2E">
        <w:t>ear</w:t>
      </w:r>
      <w:r w:rsidR="00313435">
        <w:t>s</w:t>
      </w:r>
      <w:r w:rsidR="00216589" w:rsidRPr="000F3B2E">
        <w:t xml:space="preserve"> 1 and 2)</w:t>
      </w:r>
      <w:r w:rsidR="00473876">
        <w:t>.</w:t>
      </w:r>
      <w:r w:rsidR="002A320B" w:rsidRPr="000F3B2E">
        <w:t xml:space="preserve"> </w:t>
      </w:r>
      <w:r w:rsidR="00473876">
        <w:t>This</w:t>
      </w:r>
      <w:r w:rsidR="002A320B" w:rsidRPr="000F3B2E">
        <w:t xml:space="preserve"> has been the case since the 202</w:t>
      </w:r>
      <w:r w:rsidR="00605C66">
        <w:t>2</w:t>
      </w:r>
      <w:r w:rsidR="002A320B" w:rsidRPr="000F3B2E">
        <w:t xml:space="preserve"> Update </w:t>
      </w:r>
      <w:r w:rsidR="00605C66">
        <w:t xml:space="preserve">following the introduction of the </w:t>
      </w:r>
      <w:r w:rsidR="002A320B" w:rsidRPr="000F3B2E">
        <w:t>new accounting standard.</w:t>
      </w:r>
      <w:r w:rsidR="00350AE0" w:rsidRPr="00CA5B14">
        <w:t xml:space="preserve"> </w:t>
      </w:r>
    </w:p>
    <w:p w14:paraId="12E430D9" w14:textId="51668B90" w:rsidR="00AA091F" w:rsidRDefault="00350AE0" w:rsidP="000B18C1">
      <w:pPr>
        <w:pStyle w:val="CGC2025ParaNumbers"/>
      </w:pPr>
      <w:r w:rsidRPr="00CA5B14">
        <w:t xml:space="preserve">The Commission </w:t>
      </w:r>
      <w:r w:rsidR="004F3685">
        <w:t>will</w:t>
      </w:r>
      <w:r w:rsidRPr="00CA5B14">
        <w:t xml:space="preserve"> monitor the progress of using </w:t>
      </w:r>
      <w:r w:rsidR="00AF79BA">
        <w:t xml:space="preserve">preliminary </w:t>
      </w:r>
      <w:r w:rsidRPr="00CA5B14">
        <w:t xml:space="preserve">ABS data. If ongoing issues are </w:t>
      </w:r>
      <w:r>
        <w:t>encountered</w:t>
      </w:r>
      <w:r w:rsidRPr="00CA5B14">
        <w:t xml:space="preserve">, the use of </w:t>
      </w:r>
      <w:r w:rsidR="00370D97">
        <w:t xml:space="preserve">preliminary </w:t>
      </w:r>
      <w:r w:rsidRPr="00CA5B14">
        <w:t>data may need to be re</w:t>
      </w:r>
      <w:r w:rsidRPr="00CA5B14">
        <w:noBreakHyphen/>
        <w:t>examined</w:t>
      </w:r>
      <w:r>
        <w:t xml:space="preserve"> in the next review</w:t>
      </w:r>
      <w:r w:rsidRPr="00CA5B14">
        <w:t>.</w:t>
      </w:r>
    </w:p>
    <w:p w14:paraId="45BF72DD" w14:textId="47B22953" w:rsidR="005A515B" w:rsidRPr="005A515B" w:rsidRDefault="005A515B" w:rsidP="005A515B">
      <w:pPr>
        <w:pStyle w:val="Heading4"/>
      </w:pPr>
      <w:r>
        <w:t xml:space="preserve">Commission </w:t>
      </w:r>
      <w:r w:rsidR="001C4B4B">
        <w:t xml:space="preserve">draft </w:t>
      </w:r>
      <w:r>
        <w:t>position</w:t>
      </w:r>
    </w:p>
    <w:p w14:paraId="43D77043" w14:textId="20B9CF70" w:rsidR="002554E9" w:rsidRDefault="00FA3E73" w:rsidP="00B15C11">
      <w:pPr>
        <w:pStyle w:val="CGC2025ParaNumbers"/>
      </w:pPr>
      <w:r>
        <w:t xml:space="preserve">The Commission </w:t>
      </w:r>
      <w:r w:rsidR="00864CA7">
        <w:t>proposes to</w:t>
      </w:r>
      <w:r>
        <w:t xml:space="preserve"> use </w:t>
      </w:r>
      <w:r w:rsidR="003C0061">
        <w:t xml:space="preserve">preliminary </w:t>
      </w:r>
      <w:r>
        <w:t xml:space="preserve">ABS </w:t>
      </w:r>
      <w:r w:rsidR="003C0061">
        <w:t>General Finance Statistics</w:t>
      </w:r>
      <w:r>
        <w:t xml:space="preserve"> data </w:t>
      </w:r>
      <w:r w:rsidR="00B53E2F">
        <w:t xml:space="preserve">from states </w:t>
      </w:r>
      <w:r w:rsidR="00000CA6">
        <w:t xml:space="preserve">for year 3 </w:t>
      </w:r>
      <w:r>
        <w:t xml:space="preserve">where </w:t>
      </w:r>
      <w:r w:rsidR="00AC1BA9">
        <w:t>they</w:t>
      </w:r>
      <w:r>
        <w:t xml:space="preserve"> </w:t>
      </w:r>
      <w:r w:rsidR="00AC1BA9">
        <w:t>are</w:t>
      </w:r>
      <w:r>
        <w:t xml:space="preserve"> available</w:t>
      </w:r>
      <w:r w:rsidR="00144CFA">
        <w:t>,</w:t>
      </w:r>
      <w:r>
        <w:t xml:space="preserve"> and state year 3 data</w:t>
      </w:r>
      <w:r w:rsidR="00B53E2F">
        <w:t xml:space="preserve"> </w:t>
      </w:r>
      <w:r w:rsidR="004759ED">
        <w:t xml:space="preserve">in cases where </w:t>
      </w:r>
      <w:r w:rsidR="00AE4DC6">
        <w:t>they</w:t>
      </w:r>
      <w:r w:rsidR="00EA6796">
        <w:t xml:space="preserve"> </w:t>
      </w:r>
      <w:r w:rsidR="00AE4DC6">
        <w:t>are</w:t>
      </w:r>
      <w:r w:rsidR="00EA6796">
        <w:t xml:space="preserve"> not available</w:t>
      </w:r>
      <w:r w:rsidR="00EA6796" w:rsidRPr="00E340B0">
        <w:t>.</w:t>
      </w:r>
      <w:r w:rsidR="00CA7169" w:rsidRPr="00E340B0">
        <w:t xml:space="preserve"> This process will be </w:t>
      </w:r>
      <w:r w:rsidR="007373DA" w:rsidRPr="00E340B0">
        <w:t>monitored to ensure</w:t>
      </w:r>
      <w:r w:rsidR="00752227" w:rsidRPr="00E340B0">
        <w:t xml:space="preserve"> using preliminary </w:t>
      </w:r>
      <w:r w:rsidR="00546F45">
        <w:t xml:space="preserve">ABS </w:t>
      </w:r>
      <w:r w:rsidR="00752227" w:rsidRPr="00E340B0">
        <w:t>data remains appropriate</w:t>
      </w:r>
      <w:r w:rsidR="00C23ABF" w:rsidRPr="00E340B0">
        <w:t xml:space="preserve"> for year 3</w:t>
      </w:r>
      <w:r w:rsidR="00752227" w:rsidRPr="00E340B0">
        <w:t>.</w:t>
      </w:r>
      <w:r w:rsidR="00000CA6">
        <w:t xml:space="preserve"> </w:t>
      </w:r>
      <w:r w:rsidR="00DD2B80">
        <w:t>The Commission</w:t>
      </w:r>
      <w:r w:rsidR="00000CA6">
        <w:t xml:space="preserve"> will continue to use </w:t>
      </w:r>
      <w:r w:rsidR="00546F45">
        <w:t xml:space="preserve">final </w:t>
      </w:r>
      <w:r w:rsidR="00000CA6">
        <w:t xml:space="preserve">ABS </w:t>
      </w:r>
      <w:r w:rsidR="00546F45">
        <w:t>General Finance Statistics</w:t>
      </w:r>
      <w:r w:rsidR="00000CA6">
        <w:t xml:space="preserve"> data </w:t>
      </w:r>
      <w:r w:rsidR="0068534B">
        <w:t>for the first 4 assessment years</w:t>
      </w:r>
      <w:r w:rsidR="00000CA6">
        <w:t>.</w:t>
      </w:r>
    </w:p>
    <w:p w14:paraId="3C5CC70A" w14:textId="4E5EDCD6" w:rsidR="009A7CAB" w:rsidRPr="003228FC" w:rsidRDefault="00241842" w:rsidP="00742251">
      <w:pPr>
        <w:pStyle w:val="Heading3"/>
      </w:pPr>
      <w:r>
        <w:t xml:space="preserve">Q2. </w:t>
      </w:r>
      <w:r w:rsidR="009A7CAB" w:rsidRPr="003228FC">
        <w:t>Do states consider the proposed process for implementing adjustments in the 2025 Review adjusted budget is appropriate?</w:t>
      </w:r>
    </w:p>
    <w:p w14:paraId="4E4C9376" w14:textId="77777777" w:rsidR="009A7CAB" w:rsidRDefault="009A7CAB" w:rsidP="00742251">
      <w:pPr>
        <w:pStyle w:val="Heading4"/>
      </w:pPr>
      <w:bookmarkStart w:id="0" w:name="_Hlk161657344"/>
      <w:r>
        <w:t>State views</w:t>
      </w:r>
    </w:p>
    <w:bookmarkEnd w:id="0"/>
    <w:p w14:paraId="140CC117" w14:textId="5816ECC2" w:rsidR="005E3EFE" w:rsidRDefault="009A7CAB" w:rsidP="009A7CAB">
      <w:pPr>
        <w:pStyle w:val="CGC2025ParaNumbers"/>
      </w:pPr>
      <w:r>
        <w:t xml:space="preserve">There was broad support from all states for the </w:t>
      </w:r>
      <w:r w:rsidR="008722AC" w:rsidRPr="002408CD">
        <w:t xml:space="preserve">proposed </w:t>
      </w:r>
      <w:r>
        <w:t>process for implementing adjustments in the 2025 Review. Queensland, South Australia</w:t>
      </w:r>
      <w:r w:rsidR="005D2801">
        <w:t>,</w:t>
      </w:r>
      <w:r>
        <w:t xml:space="preserve"> </w:t>
      </w:r>
      <w:r w:rsidR="000B1DB8">
        <w:t>Tasmania,</w:t>
      </w:r>
      <w:r>
        <w:t xml:space="preserve"> </w:t>
      </w:r>
      <w:r w:rsidR="005D2801">
        <w:t xml:space="preserve">and the ACT </w:t>
      </w:r>
      <w:r>
        <w:t>said</w:t>
      </w:r>
      <w:r w:rsidR="00E30B01">
        <w:t>,</w:t>
      </w:r>
      <w:r>
        <w:t xml:space="preserve"> if adjustments are made</w:t>
      </w:r>
      <w:r w:rsidR="00E30B01">
        <w:t>,</w:t>
      </w:r>
      <w:r>
        <w:t xml:space="preserve"> states should be consulted</w:t>
      </w:r>
      <w:r w:rsidR="005E3EFE">
        <w:t>.</w:t>
      </w:r>
    </w:p>
    <w:p w14:paraId="6AC204FC" w14:textId="50BB0BC8" w:rsidR="009A7CAB" w:rsidRDefault="009A7CAB" w:rsidP="009A7CAB">
      <w:pPr>
        <w:pStyle w:val="CGC2025ParaNumbers"/>
      </w:pPr>
      <w:r>
        <w:t xml:space="preserve">Victoria asked for </w:t>
      </w:r>
      <w:r w:rsidR="008D0E43">
        <w:t xml:space="preserve">further </w:t>
      </w:r>
      <w:r>
        <w:t xml:space="preserve">clarity on how the Commission intends to consult with states concerning </w:t>
      </w:r>
      <w:r w:rsidR="00CD1CD1" w:rsidRPr="002408CD">
        <w:t xml:space="preserve">the </w:t>
      </w:r>
      <w:r>
        <w:t>adjustments</w:t>
      </w:r>
      <w:r w:rsidR="00D50D9F">
        <w:t xml:space="preserve"> process</w:t>
      </w:r>
      <w:r>
        <w:t>.</w:t>
      </w:r>
      <w:r w:rsidR="00770A2A">
        <w:t xml:space="preserve"> </w:t>
      </w:r>
      <w:r w:rsidR="008668FC" w:rsidRPr="002408CD">
        <w:t>Victoria</w:t>
      </w:r>
      <w:r w:rsidR="00770A2A">
        <w:t xml:space="preserve"> said all states should be made aware of adjustments that are </w:t>
      </w:r>
      <w:r w:rsidR="00870A77" w:rsidRPr="002408CD">
        <w:t>applied</w:t>
      </w:r>
      <w:r w:rsidR="00770A2A">
        <w:t xml:space="preserve"> to ensure transparency. This should be documented through annual updates, either in the update report, or in the assessment simulator spreadsheets.</w:t>
      </w:r>
    </w:p>
    <w:p w14:paraId="2F37D269" w14:textId="77777777" w:rsidR="00457061" w:rsidRDefault="009A7CAB">
      <w:pPr>
        <w:pStyle w:val="CGC2025ParaNumbers"/>
      </w:pPr>
      <w:r>
        <w:t>New South Wales and Western Australia said some adjustment</w:t>
      </w:r>
      <w:r w:rsidR="000317AE">
        <w:t>s</w:t>
      </w:r>
      <w:r>
        <w:t xml:space="preserve"> should be made regardless of materiality</w:t>
      </w:r>
      <w:r w:rsidR="000317AE">
        <w:t>,</w:t>
      </w:r>
      <w:r>
        <w:t xml:space="preserve"> such as where obvious errors are found. </w:t>
      </w:r>
    </w:p>
    <w:p w14:paraId="1C39BE59" w14:textId="1759B2D5" w:rsidR="00B310B3" w:rsidRDefault="009A7CAB" w:rsidP="007B0E7A">
      <w:pPr>
        <w:pStyle w:val="CGC2025ParaNumbers"/>
      </w:pPr>
      <w:r>
        <w:t xml:space="preserve">New South Wales also said if data </w:t>
      </w:r>
      <w:r w:rsidR="00224205">
        <w:t>are</w:t>
      </w:r>
      <w:r>
        <w:t xml:space="preserve"> required to be reclassified to align with the Commission’s assessment structure, the reclassification should happen. It </w:t>
      </w:r>
      <w:r w:rsidR="00F758BA" w:rsidRPr="002408CD">
        <w:t>said</w:t>
      </w:r>
      <w:r>
        <w:t xml:space="preserve"> that </w:t>
      </w:r>
      <w:r>
        <w:lastRenderedPageBreak/>
        <w:t xml:space="preserve">a materiality threshold of $12 per capita equates to nearly $100 million </w:t>
      </w:r>
      <w:r w:rsidR="001170EF">
        <w:t>for</w:t>
      </w:r>
      <w:r>
        <w:t xml:space="preserve"> New</w:t>
      </w:r>
      <w:r w:rsidR="00C65F9A">
        <w:t> </w:t>
      </w:r>
      <w:r>
        <w:t>South</w:t>
      </w:r>
      <w:r w:rsidR="00C65F9A">
        <w:t> </w:t>
      </w:r>
      <w:r>
        <w:t>Wales.</w:t>
      </w:r>
      <w:r w:rsidR="00712CD8">
        <w:t xml:space="preserve"> </w:t>
      </w:r>
    </w:p>
    <w:p w14:paraId="7DC315DF" w14:textId="5E0250A4" w:rsidR="00991D74" w:rsidRDefault="006337E5" w:rsidP="007B0E7A">
      <w:pPr>
        <w:pStyle w:val="CGC2025ParaNumbers"/>
      </w:pPr>
      <w:r>
        <w:t xml:space="preserve">Western Australia </w:t>
      </w:r>
      <w:r w:rsidR="00BF5274">
        <w:t>provided an example</w:t>
      </w:r>
      <w:r w:rsidR="00DE4461">
        <w:t xml:space="preserve"> </w:t>
      </w:r>
      <w:r w:rsidR="00D8422F">
        <w:t>where</w:t>
      </w:r>
      <w:r w:rsidR="00991D74">
        <w:t xml:space="preserve"> the </w:t>
      </w:r>
      <w:r w:rsidR="00D8422F">
        <w:t>a</w:t>
      </w:r>
      <w:r w:rsidR="00991D74">
        <w:t>djusted budget included mining revenue (a water extraction charge) for the ACT for the</w:t>
      </w:r>
      <w:r w:rsidR="00991D74" w:rsidDel="00C676DB">
        <w:t xml:space="preserve"> </w:t>
      </w:r>
      <w:r w:rsidR="00991D74">
        <w:t>years 2015</w:t>
      </w:r>
      <w:r w:rsidR="00E67EDA">
        <w:t>–</w:t>
      </w:r>
      <w:r w:rsidR="00991D74">
        <w:t>16 to 2017</w:t>
      </w:r>
      <w:r w:rsidR="00E67EDA">
        <w:t>–</w:t>
      </w:r>
      <w:r w:rsidR="00E67EDA">
        <w:rPr>
          <w:rFonts w:ascii="Times New Roman" w:hAnsi="Times New Roman" w:cs="Times New Roman" w:hint="eastAsia"/>
          <w:rtl/>
        </w:rPr>
        <w:t>‍</w:t>
      </w:r>
      <w:r w:rsidR="00991D74">
        <w:t xml:space="preserve">18, despite the ACT being assessed as having zero revenue raising capacity for </w:t>
      </w:r>
      <w:r w:rsidR="00210680">
        <w:t>m</w:t>
      </w:r>
      <w:r w:rsidR="00991D74">
        <w:t xml:space="preserve">ining </w:t>
      </w:r>
      <w:r w:rsidR="00210680">
        <w:t>r</w:t>
      </w:r>
      <w:r w:rsidR="00991D74">
        <w:t xml:space="preserve">evenue. </w:t>
      </w:r>
      <w:r w:rsidR="00D8422F">
        <w:t xml:space="preserve">It said </w:t>
      </w:r>
      <w:r w:rsidR="00D365B5">
        <w:t>that if such a</w:t>
      </w:r>
      <w:r w:rsidR="00EA528A">
        <w:t>n</w:t>
      </w:r>
      <w:r w:rsidR="00D365B5">
        <w:t xml:space="preserve"> </w:t>
      </w:r>
      <w:r w:rsidR="00991D74">
        <w:t xml:space="preserve">error </w:t>
      </w:r>
      <w:r w:rsidR="00845973">
        <w:t xml:space="preserve">is not corrected </w:t>
      </w:r>
      <w:r w:rsidR="00D14FAC">
        <w:t>it</w:t>
      </w:r>
      <w:r w:rsidR="00991D74">
        <w:t xml:space="preserve"> has the potential to confuse </w:t>
      </w:r>
      <w:r w:rsidR="00854D72">
        <w:t>stakeholders and</w:t>
      </w:r>
      <w:r w:rsidR="00991D74">
        <w:t xml:space="preserve"> should be corrected regardless of materiality.</w:t>
      </w:r>
    </w:p>
    <w:p w14:paraId="0D3ADBF0" w14:textId="6872BFF1" w:rsidR="009A7CAB" w:rsidRPr="00712CD8" w:rsidRDefault="009A7CAB" w:rsidP="001A5249">
      <w:pPr>
        <w:pStyle w:val="CGC2025ParaNumbers"/>
      </w:pPr>
      <w:r w:rsidRPr="00712CD8">
        <w:t xml:space="preserve">New South Wales </w:t>
      </w:r>
      <w:r w:rsidR="00447F91" w:rsidRPr="00712CD8">
        <w:t xml:space="preserve">asked </w:t>
      </w:r>
      <w:r w:rsidR="00BB7E33" w:rsidRPr="00712CD8">
        <w:t>the Commission to clarify whether</w:t>
      </w:r>
      <w:r w:rsidR="003B1098" w:rsidRPr="00712CD8">
        <w:t xml:space="preserve"> </w:t>
      </w:r>
      <w:r w:rsidR="00656D1A" w:rsidRPr="00712CD8">
        <w:t>adjustments found to be immaterial in one update</w:t>
      </w:r>
      <w:r w:rsidR="00A70A59" w:rsidRPr="00712CD8">
        <w:t xml:space="preserve"> will be tested again in subsequent updates</w:t>
      </w:r>
      <w:r w:rsidR="00AE5A9C" w:rsidRPr="00712CD8">
        <w:t>.</w:t>
      </w:r>
      <w:r w:rsidR="00A70A59" w:rsidRPr="00712CD8">
        <w:t xml:space="preserve"> </w:t>
      </w:r>
    </w:p>
    <w:p w14:paraId="11EC68CC" w14:textId="11787593" w:rsidR="00EA3C30" w:rsidRPr="00712CD8" w:rsidRDefault="00EA3C30" w:rsidP="001A5249">
      <w:pPr>
        <w:pStyle w:val="CGC2025ParaNumbers"/>
      </w:pPr>
      <w:r w:rsidRPr="00712CD8">
        <w:t>The Northern Territory</w:t>
      </w:r>
      <w:r w:rsidR="000D5F23" w:rsidRPr="00712CD8">
        <w:t xml:space="preserve"> note</w:t>
      </w:r>
      <w:r w:rsidR="00A872B2" w:rsidRPr="00712CD8">
        <w:t>d</w:t>
      </w:r>
      <w:r w:rsidR="000D5F23" w:rsidRPr="00712CD8">
        <w:t xml:space="preserve"> that </w:t>
      </w:r>
      <w:r w:rsidR="00CB488C" w:rsidRPr="00712CD8">
        <w:t>many adjustments are likely due to the</w:t>
      </w:r>
      <w:r w:rsidR="00381719" w:rsidRPr="00712CD8">
        <w:t xml:space="preserve"> discrepancy between the adoption of accounting standards by states, and different reporting rules used by the ABS, such as on the treatment of leases</w:t>
      </w:r>
      <w:r w:rsidR="00113E0A" w:rsidRPr="00712CD8">
        <w:t xml:space="preserve"> (AASB</w:t>
      </w:r>
      <w:r w:rsidR="0095038A" w:rsidRPr="00712CD8">
        <w:t>16)</w:t>
      </w:r>
      <w:r w:rsidR="00381719" w:rsidRPr="00712CD8">
        <w:t>.</w:t>
      </w:r>
      <w:r w:rsidR="001D141B" w:rsidRPr="00606E14">
        <w:rPr>
          <w:rStyle w:val="FootnoteReference"/>
        </w:rPr>
        <w:footnoteReference w:id="3"/>
      </w:r>
      <w:r w:rsidR="007A4F17" w:rsidRPr="00712CD8">
        <w:t xml:space="preserve"> </w:t>
      </w:r>
      <w:r w:rsidR="00491B30" w:rsidRPr="00712CD8">
        <w:t>The Northern Territory said</w:t>
      </w:r>
      <w:r w:rsidR="007A4F17" w:rsidRPr="00712CD8">
        <w:t xml:space="preserve"> ABS data will </w:t>
      </w:r>
      <w:r w:rsidR="00F17713" w:rsidRPr="00712CD8">
        <w:t xml:space="preserve">continue to </w:t>
      </w:r>
      <w:r w:rsidR="007A4F17" w:rsidRPr="00712CD8">
        <w:t xml:space="preserve">diverge </w:t>
      </w:r>
      <w:r w:rsidR="00273FFA">
        <w:t xml:space="preserve">from state data </w:t>
      </w:r>
      <w:r w:rsidR="00381272" w:rsidRPr="00712CD8">
        <w:t>over time</w:t>
      </w:r>
      <w:r w:rsidR="007A4F17" w:rsidRPr="00712CD8">
        <w:t xml:space="preserve"> and may not be able to be reliably adjusted</w:t>
      </w:r>
      <w:r w:rsidR="00E3652A" w:rsidRPr="00712CD8">
        <w:t xml:space="preserve">. </w:t>
      </w:r>
      <w:r w:rsidR="001B788C" w:rsidRPr="00712CD8">
        <w:t>The Northern Territory sa</w:t>
      </w:r>
      <w:r w:rsidR="00281EA4">
        <w:t>id</w:t>
      </w:r>
      <w:r w:rsidR="001B788C" w:rsidRPr="00712CD8">
        <w:t xml:space="preserve"> a long</w:t>
      </w:r>
      <w:r w:rsidR="00DC48CF">
        <w:noBreakHyphen/>
      </w:r>
      <w:r w:rsidR="001B788C" w:rsidRPr="00712CD8">
        <w:t>term solution may be desirable to resolve this issue and prevent the proliferation of adjustments</w:t>
      </w:r>
      <w:r w:rsidR="00841B9D">
        <w:t>.</w:t>
      </w:r>
      <w:r w:rsidR="004721D6">
        <w:t xml:space="preserve"> </w:t>
      </w:r>
      <w:r w:rsidR="00841B9D">
        <w:t>H</w:t>
      </w:r>
      <w:r w:rsidR="00FF23B6" w:rsidRPr="00712CD8">
        <w:t>owever, it acknowledge</w:t>
      </w:r>
      <w:r w:rsidR="007576CE" w:rsidRPr="00712CD8">
        <w:t>d</w:t>
      </w:r>
      <w:r w:rsidR="00FF23B6" w:rsidRPr="00712CD8">
        <w:t xml:space="preserve"> this </w:t>
      </w:r>
      <w:r w:rsidR="00DD5A29" w:rsidRPr="00712CD8">
        <w:t>may be an issue for the ABS to consider in its Government Finance Statistics reporting framework</w:t>
      </w:r>
      <w:r w:rsidR="00131E08" w:rsidRPr="00712CD8">
        <w:t>, such as through the Heads</w:t>
      </w:r>
      <w:r w:rsidR="00AD6CAC">
        <w:t> </w:t>
      </w:r>
      <w:r w:rsidR="00131E08" w:rsidRPr="00712CD8">
        <w:t>of Treasury Accounting and Reporting Advisory Committee, rather than a method change for the Commission</w:t>
      </w:r>
      <w:r w:rsidR="00DD5A29" w:rsidRPr="00712CD8">
        <w:t>.</w:t>
      </w:r>
    </w:p>
    <w:p w14:paraId="7685B9EC" w14:textId="21935992" w:rsidR="0059781E" w:rsidRDefault="0059781E" w:rsidP="0059781E">
      <w:pPr>
        <w:pStyle w:val="Heading4"/>
      </w:pPr>
      <w:r>
        <w:t>Commission response</w:t>
      </w:r>
    </w:p>
    <w:p w14:paraId="2DC877F3" w14:textId="295FF604" w:rsidR="00AC4AD9" w:rsidRPr="00FF276E" w:rsidRDefault="00AC4AD9" w:rsidP="00D469CF">
      <w:pPr>
        <w:pStyle w:val="CGC2025ParaNumbers"/>
        <w:rPr>
          <w:color w:val="000000" w:themeColor="text1"/>
        </w:rPr>
      </w:pPr>
      <w:r w:rsidRPr="00FF276E">
        <w:rPr>
          <w:color w:val="000000" w:themeColor="text1"/>
        </w:rPr>
        <w:t>The</w:t>
      </w:r>
      <w:r w:rsidR="009F3FD1" w:rsidRPr="00FF276E">
        <w:rPr>
          <w:color w:val="000000" w:themeColor="text1"/>
        </w:rPr>
        <w:t xml:space="preserve"> Commission </w:t>
      </w:r>
      <w:r w:rsidR="00951940" w:rsidRPr="00FF276E">
        <w:rPr>
          <w:color w:val="000000" w:themeColor="text1"/>
        </w:rPr>
        <w:t xml:space="preserve">proposes the following process for </w:t>
      </w:r>
      <w:r w:rsidR="005771DE">
        <w:rPr>
          <w:color w:val="000000" w:themeColor="text1"/>
        </w:rPr>
        <w:t xml:space="preserve">implementing existing </w:t>
      </w:r>
      <w:r w:rsidR="004E13F5">
        <w:rPr>
          <w:color w:val="000000" w:themeColor="text1"/>
        </w:rPr>
        <w:t>and</w:t>
      </w:r>
      <w:r w:rsidR="00B10D3E">
        <w:rPr>
          <w:color w:val="000000" w:themeColor="text1"/>
        </w:rPr>
        <w:t xml:space="preserve"> </w:t>
      </w:r>
      <w:r w:rsidRPr="00FF276E">
        <w:rPr>
          <w:color w:val="000000" w:themeColor="text1"/>
        </w:rPr>
        <w:t>new adjustments</w:t>
      </w:r>
      <w:r w:rsidR="00D264A4" w:rsidRPr="00FF276E">
        <w:rPr>
          <w:color w:val="000000" w:themeColor="text1"/>
        </w:rPr>
        <w:t xml:space="preserve"> in the 202</w:t>
      </w:r>
      <w:r w:rsidR="00BA75AB" w:rsidRPr="00FF276E">
        <w:rPr>
          <w:color w:val="000000" w:themeColor="text1"/>
        </w:rPr>
        <w:t>5</w:t>
      </w:r>
      <w:r w:rsidR="001640F5">
        <w:rPr>
          <w:color w:val="000000" w:themeColor="text1"/>
        </w:rPr>
        <w:t> </w:t>
      </w:r>
      <w:r w:rsidR="00D264A4" w:rsidRPr="00FF276E">
        <w:rPr>
          <w:color w:val="000000" w:themeColor="text1"/>
        </w:rPr>
        <w:t xml:space="preserve">Review and subsequent updates. </w:t>
      </w:r>
    </w:p>
    <w:p w14:paraId="60965ADD" w14:textId="1B84A8AA" w:rsidR="00BA75AB" w:rsidRDefault="00BA75AB" w:rsidP="00BA75AB">
      <w:pPr>
        <w:pStyle w:val="CGC2025Caption"/>
        <w:tabs>
          <w:tab w:val="left" w:pos="1134"/>
        </w:tabs>
        <w:spacing w:after="0"/>
      </w:pPr>
      <w:bookmarkStart w:id="1" w:name="_Ref142998168"/>
      <w:r>
        <w:t xml:space="preserve">Figure </w:t>
      </w:r>
      <w:bookmarkEnd w:id="1"/>
      <w:r w:rsidR="00DE42E3">
        <w:t>1</w:t>
      </w:r>
      <w:r>
        <w:tab/>
        <w:t>Proposed adjustment process for the 2025 Review</w:t>
      </w:r>
    </w:p>
    <w:p w14:paraId="5BC54225" w14:textId="7FE1EFEF" w:rsidR="00096E06" w:rsidRDefault="00B41E45" w:rsidP="00175303">
      <w:pPr>
        <w:pStyle w:val="CGC2025Caption"/>
        <w:tabs>
          <w:tab w:val="left" w:pos="1134"/>
        </w:tabs>
        <w:spacing w:before="0" w:after="0"/>
      </w:pPr>
      <w:r w:rsidRPr="00B41E45">
        <w:rPr>
          <w:noProof/>
        </w:rPr>
        <w:drawing>
          <wp:inline distT="0" distB="0" distL="0" distR="0" wp14:anchorId="2549694D" wp14:editId="14A50A58">
            <wp:extent cx="5731510" cy="1362710"/>
            <wp:effectExtent l="0" t="0" r="2540" b="0"/>
            <wp:docPr id="71130963" name="Picture 7113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362710"/>
                    </a:xfrm>
                    <a:prstGeom prst="rect">
                      <a:avLst/>
                    </a:prstGeom>
                    <a:noFill/>
                    <a:ln>
                      <a:noFill/>
                    </a:ln>
                  </pic:spPr>
                </pic:pic>
              </a:graphicData>
            </a:graphic>
          </wp:inline>
        </w:drawing>
      </w:r>
    </w:p>
    <w:p w14:paraId="32ACB9F7" w14:textId="06A72B29" w:rsidR="00937256" w:rsidRPr="00FF276E" w:rsidRDefault="009701DA" w:rsidP="00D469CF">
      <w:pPr>
        <w:pStyle w:val="CGC2025ParaNumbers"/>
        <w:rPr>
          <w:color w:val="000000" w:themeColor="text1"/>
        </w:rPr>
      </w:pPr>
      <w:r w:rsidRPr="00FF276E">
        <w:rPr>
          <w:rStyle w:val="Heading6Char"/>
        </w:rPr>
        <w:t>Existing adjustments</w:t>
      </w:r>
      <w:r w:rsidRPr="00FF276E">
        <w:rPr>
          <w:color w:val="000000" w:themeColor="text1"/>
        </w:rPr>
        <w:t xml:space="preserve"> -</w:t>
      </w:r>
      <w:r w:rsidR="00DF32C9" w:rsidRPr="00FF276E">
        <w:rPr>
          <w:color w:val="000000" w:themeColor="text1"/>
        </w:rPr>
        <w:t xml:space="preserve"> </w:t>
      </w:r>
      <w:r w:rsidR="005768C6">
        <w:rPr>
          <w:color w:val="000000" w:themeColor="text1"/>
        </w:rPr>
        <w:t>T</w:t>
      </w:r>
      <w:r w:rsidR="00DF32C9" w:rsidRPr="00FF276E">
        <w:rPr>
          <w:color w:val="000000" w:themeColor="text1"/>
        </w:rPr>
        <w:t>he materiality of all adjustments applied in the 2024</w:t>
      </w:r>
      <w:r w:rsidR="00C175D4">
        <w:rPr>
          <w:color w:val="000000" w:themeColor="text1"/>
        </w:rPr>
        <w:t> </w:t>
      </w:r>
      <w:r w:rsidR="00DF32C9" w:rsidRPr="00FF276E">
        <w:rPr>
          <w:color w:val="000000" w:themeColor="text1"/>
        </w:rPr>
        <w:t>Update</w:t>
      </w:r>
      <w:r w:rsidR="00F355B5" w:rsidRPr="00FF276E">
        <w:rPr>
          <w:color w:val="000000" w:themeColor="text1"/>
        </w:rPr>
        <w:t xml:space="preserve"> will be tested</w:t>
      </w:r>
      <w:r w:rsidR="00D44415" w:rsidRPr="00FF276E">
        <w:rPr>
          <w:color w:val="000000" w:themeColor="text1"/>
        </w:rPr>
        <w:t xml:space="preserve"> for the 2025 Review</w:t>
      </w:r>
      <w:r w:rsidR="00F355B5" w:rsidRPr="00FF276E">
        <w:rPr>
          <w:color w:val="000000" w:themeColor="text1"/>
        </w:rPr>
        <w:t xml:space="preserve">. </w:t>
      </w:r>
      <w:r w:rsidR="0025412E" w:rsidRPr="00FF276E">
        <w:rPr>
          <w:color w:val="000000" w:themeColor="text1"/>
        </w:rPr>
        <w:t xml:space="preserve">If an </w:t>
      </w:r>
      <w:r w:rsidR="007725AD" w:rsidRPr="00FF276E">
        <w:rPr>
          <w:color w:val="000000" w:themeColor="text1"/>
        </w:rPr>
        <w:t xml:space="preserve">existing </w:t>
      </w:r>
      <w:r w:rsidR="0025412E" w:rsidRPr="00FF276E">
        <w:rPr>
          <w:color w:val="000000" w:themeColor="text1"/>
        </w:rPr>
        <w:t>adjustment is not material (at $12 per capita) it will not be applied</w:t>
      </w:r>
      <w:r w:rsidR="007725AD" w:rsidRPr="00FF276E">
        <w:rPr>
          <w:color w:val="000000" w:themeColor="text1"/>
        </w:rPr>
        <w:t xml:space="preserve"> in the </w:t>
      </w:r>
      <w:r w:rsidR="00FA62C7" w:rsidRPr="00FF276E">
        <w:rPr>
          <w:color w:val="000000" w:themeColor="text1"/>
        </w:rPr>
        <w:t>r</w:t>
      </w:r>
      <w:r w:rsidR="007725AD" w:rsidRPr="00FF276E">
        <w:rPr>
          <w:color w:val="000000" w:themeColor="text1"/>
        </w:rPr>
        <w:t xml:space="preserve">eview or in subsequent </w:t>
      </w:r>
      <w:r w:rsidR="007725AD" w:rsidRPr="00FF276E">
        <w:rPr>
          <w:color w:val="000000" w:themeColor="text1"/>
        </w:rPr>
        <w:lastRenderedPageBreak/>
        <w:t>updates</w:t>
      </w:r>
      <w:r w:rsidR="0025412E" w:rsidRPr="00FF276E">
        <w:rPr>
          <w:color w:val="000000" w:themeColor="text1"/>
        </w:rPr>
        <w:t xml:space="preserve">. </w:t>
      </w:r>
      <w:r w:rsidR="007725AD" w:rsidRPr="00FF276E">
        <w:rPr>
          <w:color w:val="000000" w:themeColor="text1"/>
        </w:rPr>
        <w:t xml:space="preserve">The materiality of </w:t>
      </w:r>
      <w:r w:rsidR="007E1D6B" w:rsidRPr="00FF276E">
        <w:rPr>
          <w:color w:val="000000" w:themeColor="text1"/>
        </w:rPr>
        <w:t>an</w:t>
      </w:r>
      <w:r w:rsidR="00AC4B2F" w:rsidRPr="00FF276E">
        <w:rPr>
          <w:color w:val="000000" w:themeColor="text1"/>
        </w:rPr>
        <w:t xml:space="preserve"> </w:t>
      </w:r>
      <w:r w:rsidR="00F02464" w:rsidRPr="00FF276E">
        <w:rPr>
          <w:color w:val="000000" w:themeColor="text1"/>
        </w:rPr>
        <w:t>existing</w:t>
      </w:r>
      <w:r w:rsidR="007E1D6B" w:rsidRPr="00FF276E">
        <w:rPr>
          <w:color w:val="000000" w:themeColor="text1"/>
        </w:rPr>
        <w:t xml:space="preserve"> adjustment will not be retested in future updates unless there is new information to suggest it has become material. </w:t>
      </w:r>
      <w:r w:rsidR="00171CE1" w:rsidRPr="00FF276E">
        <w:rPr>
          <w:color w:val="000000" w:themeColor="text1"/>
        </w:rPr>
        <w:t xml:space="preserve">If a state considers there has been a change to a previously immaterial adjustment, and </w:t>
      </w:r>
      <w:r w:rsidR="00F3125B" w:rsidRPr="00FF276E">
        <w:rPr>
          <w:color w:val="000000" w:themeColor="text1"/>
        </w:rPr>
        <w:t>it</w:t>
      </w:r>
      <w:r w:rsidR="00171CE1" w:rsidRPr="00FF276E">
        <w:rPr>
          <w:color w:val="000000" w:themeColor="text1"/>
        </w:rPr>
        <w:t xml:space="preserve"> now consider</w:t>
      </w:r>
      <w:r w:rsidR="00F3125B" w:rsidRPr="00FF276E">
        <w:rPr>
          <w:color w:val="000000" w:themeColor="text1"/>
        </w:rPr>
        <w:t>s</w:t>
      </w:r>
      <w:r w:rsidR="00171CE1" w:rsidRPr="00FF276E">
        <w:rPr>
          <w:color w:val="000000" w:themeColor="text1"/>
        </w:rPr>
        <w:t xml:space="preserve"> </w:t>
      </w:r>
      <w:r w:rsidR="00F3125B" w:rsidRPr="00FF276E">
        <w:rPr>
          <w:color w:val="000000" w:themeColor="text1"/>
        </w:rPr>
        <w:t>the adjustment</w:t>
      </w:r>
      <w:r w:rsidR="00171CE1" w:rsidRPr="00FF276E">
        <w:rPr>
          <w:color w:val="000000" w:themeColor="text1"/>
        </w:rPr>
        <w:t xml:space="preserve"> is material, this can be bought to the Commission’s attention during the </w:t>
      </w:r>
      <w:r w:rsidR="005D69AE">
        <w:rPr>
          <w:color w:val="000000" w:themeColor="text1"/>
        </w:rPr>
        <w:t>N</w:t>
      </w:r>
      <w:r w:rsidR="00171CE1" w:rsidRPr="00FF276E">
        <w:rPr>
          <w:color w:val="000000" w:themeColor="text1"/>
        </w:rPr>
        <w:t xml:space="preserve">ew </w:t>
      </w:r>
      <w:r w:rsidR="005D69AE">
        <w:rPr>
          <w:color w:val="000000" w:themeColor="text1"/>
        </w:rPr>
        <w:t>I</w:t>
      </w:r>
      <w:r w:rsidR="00171CE1" w:rsidRPr="00FF276E">
        <w:rPr>
          <w:color w:val="000000" w:themeColor="text1"/>
        </w:rPr>
        <w:t>ssues process for each update.</w:t>
      </w:r>
    </w:p>
    <w:p w14:paraId="5FFAD381" w14:textId="39F7C432" w:rsidR="009E2CFD" w:rsidRDefault="0025412E" w:rsidP="00D469CF">
      <w:pPr>
        <w:pStyle w:val="CGC2025ParaNumbers"/>
        <w:rPr>
          <w:color w:val="000000" w:themeColor="text1"/>
        </w:rPr>
      </w:pPr>
      <w:r w:rsidRPr="00FF276E">
        <w:rPr>
          <w:rStyle w:val="Heading6Char"/>
        </w:rPr>
        <w:t>New adjustments</w:t>
      </w:r>
      <w:r w:rsidR="007545B5" w:rsidRPr="00FF276E">
        <w:rPr>
          <w:color w:val="000000" w:themeColor="text1"/>
        </w:rPr>
        <w:t xml:space="preserve"> </w:t>
      </w:r>
      <w:r w:rsidR="00815E7C" w:rsidRPr="00FF276E">
        <w:rPr>
          <w:color w:val="000000" w:themeColor="text1"/>
        </w:rPr>
        <w:t>–</w:t>
      </w:r>
      <w:r w:rsidR="00165C4A" w:rsidRPr="00FF276E">
        <w:rPr>
          <w:color w:val="000000" w:themeColor="text1"/>
        </w:rPr>
        <w:t xml:space="preserve"> </w:t>
      </w:r>
      <w:r w:rsidR="005768C6">
        <w:rPr>
          <w:color w:val="000000" w:themeColor="text1"/>
        </w:rPr>
        <w:t>I</w:t>
      </w:r>
      <w:r w:rsidR="00815E7C" w:rsidRPr="00FF276E">
        <w:rPr>
          <w:color w:val="000000" w:themeColor="text1"/>
        </w:rPr>
        <w:t xml:space="preserve">f the Commission or </w:t>
      </w:r>
      <w:r w:rsidR="006539D7" w:rsidRPr="00FF276E">
        <w:rPr>
          <w:color w:val="000000" w:themeColor="text1"/>
        </w:rPr>
        <w:t xml:space="preserve">any </w:t>
      </w:r>
      <w:r w:rsidR="00815E7C" w:rsidRPr="00FF276E">
        <w:rPr>
          <w:color w:val="000000" w:themeColor="text1"/>
        </w:rPr>
        <w:t>state identif</w:t>
      </w:r>
      <w:r w:rsidR="006539D7" w:rsidRPr="00FF276E">
        <w:rPr>
          <w:color w:val="000000" w:themeColor="text1"/>
        </w:rPr>
        <w:t>ies</w:t>
      </w:r>
      <w:r w:rsidR="00815E7C" w:rsidRPr="00FF276E">
        <w:rPr>
          <w:color w:val="000000" w:themeColor="text1"/>
        </w:rPr>
        <w:t xml:space="preserve"> </w:t>
      </w:r>
      <w:r w:rsidR="009F2B07" w:rsidRPr="00FF276E">
        <w:rPr>
          <w:color w:val="000000" w:themeColor="text1"/>
        </w:rPr>
        <w:t>a</w:t>
      </w:r>
      <w:r w:rsidR="00585037" w:rsidRPr="00FF276E">
        <w:rPr>
          <w:color w:val="000000" w:themeColor="text1"/>
        </w:rPr>
        <w:t xml:space="preserve"> new</w:t>
      </w:r>
      <w:r w:rsidR="009F2B07" w:rsidRPr="00FF276E">
        <w:rPr>
          <w:color w:val="000000" w:themeColor="text1"/>
        </w:rPr>
        <w:t xml:space="preserve"> issue </w:t>
      </w:r>
      <w:r w:rsidR="008D78BF" w:rsidRPr="00FF276E">
        <w:rPr>
          <w:color w:val="000000" w:themeColor="text1"/>
        </w:rPr>
        <w:t>with G</w:t>
      </w:r>
      <w:r w:rsidR="006A3F92" w:rsidRPr="00FF276E">
        <w:rPr>
          <w:color w:val="000000" w:themeColor="text1"/>
        </w:rPr>
        <w:t xml:space="preserve">overnment </w:t>
      </w:r>
      <w:r w:rsidR="008D78BF" w:rsidRPr="00FF276E">
        <w:rPr>
          <w:color w:val="000000" w:themeColor="text1"/>
        </w:rPr>
        <w:t>F</w:t>
      </w:r>
      <w:r w:rsidR="006A3F92" w:rsidRPr="00FF276E">
        <w:rPr>
          <w:color w:val="000000" w:themeColor="text1"/>
        </w:rPr>
        <w:t xml:space="preserve">inance </w:t>
      </w:r>
      <w:r w:rsidR="008D78BF" w:rsidRPr="00FF276E">
        <w:rPr>
          <w:color w:val="000000" w:themeColor="text1"/>
        </w:rPr>
        <w:t>S</w:t>
      </w:r>
      <w:r w:rsidR="006A3F92" w:rsidRPr="00FF276E">
        <w:rPr>
          <w:color w:val="000000" w:themeColor="text1"/>
        </w:rPr>
        <w:t>tatistics</w:t>
      </w:r>
      <w:r w:rsidR="008D78BF" w:rsidRPr="00FF276E">
        <w:rPr>
          <w:color w:val="000000" w:themeColor="text1"/>
        </w:rPr>
        <w:t xml:space="preserve"> data</w:t>
      </w:r>
      <w:r w:rsidR="00B46EEE" w:rsidRPr="00FF276E">
        <w:rPr>
          <w:color w:val="000000" w:themeColor="text1"/>
        </w:rPr>
        <w:t>,</w:t>
      </w:r>
      <w:r w:rsidR="008D78BF" w:rsidRPr="00FF276E">
        <w:rPr>
          <w:color w:val="000000" w:themeColor="text1"/>
        </w:rPr>
        <w:t xml:space="preserve"> </w:t>
      </w:r>
      <w:r w:rsidR="00A66366" w:rsidRPr="00FF276E">
        <w:rPr>
          <w:color w:val="000000" w:themeColor="text1"/>
        </w:rPr>
        <w:t>t</w:t>
      </w:r>
      <w:r w:rsidR="00493099" w:rsidRPr="00FF276E">
        <w:rPr>
          <w:color w:val="000000" w:themeColor="text1"/>
        </w:rPr>
        <w:t>he Commission will consult with the relevant state</w:t>
      </w:r>
      <w:r w:rsidR="00EC247A">
        <w:rPr>
          <w:color w:val="000000" w:themeColor="text1"/>
        </w:rPr>
        <w:t>(</w:t>
      </w:r>
      <w:r w:rsidR="00493099" w:rsidRPr="00FF276E">
        <w:rPr>
          <w:color w:val="000000" w:themeColor="text1"/>
        </w:rPr>
        <w:t>s</w:t>
      </w:r>
      <w:r w:rsidR="00EC247A">
        <w:rPr>
          <w:color w:val="000000" w:themeColor="text1"/>
        </w:rPr>
        <w:t>)</w:t>
      </w:r>
      <w:r w:rsidR="00493099" w:rsidRPr="00FF276E">
        <w:rPr>
          <w:color w:val="000000" w:themeColor="text1"/>
        </w:rPr>
        <w:t xml:space="preserve"> </w:t>
      </w:r>
      <w:r w:rsidR="00DB4A43" w:rsidRPr="00FF276E">
        <w:rPr>
          <w:color w:val="000000" w:themeColor="text1"/>
        </w:rPr>
        <w:t xml:space="preserve">and determine materiality </w:t>
      </w:r>
      <w:r w:rsidR="00493099" w:rsidRPr="00FF276E">
        <w:rPr>
          <w:color w:val="000000" w:themeColor="text1"/>
        </w:rPr>
        <w:t>before applying any new adjustments</w:t>
      </w:r>
      <w:r w:rsidR="00850103" w:rsidRPr="00FF276E">
        <w:rPr>
          <w:color w:val="000000" w:themeColor="text1"/>
        </w:rPr>
        <w:t xml:space="preserve">. </w:t>
      </w:r>
      <w:r w:rsidR="00493099" w:rsidRPr="00FF276E">
        <w:rPr>
          <w:color w:val="000000" w:themeColor="text1"/>
        </w:rPr>
        <w:t xml:space="preserve">The consultation process will be undertaken as soon as possible after </w:t>
      </w:r>
      <w:r w:rsidR="0020237F" w:rsidRPr="00FF276E">
        <w:rPr>
          <w:color w:val="000000" w:themeColor="text1"/>
        </w:rPr>
        <w:t xml:space="preserve">a </w:t>
      </w:r>
      <w:r w:rsidR="00493099" w:rsidRPr="00FF276E">
        <w:rPr>
          <w:color w:val="000000" w:themeColor="text1"/>
        </w:rPr>
        <w:t xml:space="preserve">potential adjustment </w:t>
      </w:r>
      <w:r w:rsidR="0020237F" w:rsidRPr="00FF276E">
        <w:rPr>
          <w:color w:val="000000" w:themeColor="text1"/>
        </w:rPr>
        <w:t>has been identified</w:t>
      </w:r>
      <w:r w:rsidR="00082477" w:rsidRPr="0021123D">
        <w:rPr>
          <w:color w:val="000000" w:themeColor="text1"/>
        </w:rPr>
        <w:t>.</w:t>
      </w:r>
      <w:r w:rsidR="00493099" w:rsidRPr="0021123D">
        <w:rPr>
          <w:color w:val="000000" w:themeColor="text1"/>
        </w:rPr>
        <w:t xml:space="preserve"> </w:t>
      </w:r>
    </w:p>
    <w:p w14:paraId="54A83E7D" w14:textId="69C6266E" w:rsidR="0079060B" w:rsidRPr="00013157" w:rsidRDefault="00B7400C" w:rsidP="00D469CF">
      <w:pPr>
        <w:pStyle w:val="CGC2025ParaNumbers"/>
        <w:rPr>
          <w:color w:val="000000" w:themeColor="text1"/>
        </w:rPr>
      </w:pPr>
      <w:r w:rsidRPr="00013157">
        <w:rPr>
          <w:color w:val="000000" w:themeColor="text1"/>
        </w:rPr>
        <w:t xml:space="preserve">If </w:t>
      </w:r>
      <w:r w:rsidR="00947AB3" w:rsidRPr="00013157">
        <w:rPr>
          <w:color w:val="000000" w:themeColor="text1"/>
        </w:rPr>
        <w:t>new adjustments are identified</w:t>
      </w:r>
      <w:r w:rsidR="00D16CB2" w:rsidRPr="00013157">
        <w:rPr>
          <w:color w:val="000000" w:themeColor="text1"/>
        </w:rPr>
        <w:t xml:space="preserve"> </w:t>
      </w:r>
      <w:r w:rsidR="004D3D7E">
        <w:rPr>
          <w:color w:val="000000" w:themeColor="text1"/>
        </w:rPr>
        <w:t>that impact most or all states,</w:t>
      </w:r>
      <w:r w:rsidR="00D16CB2" w:rsidRPr="00013157">
        <w:rPr>
          <w:color w:val="000000" w:themeColor="text1"/>
        </w:rPr>
        <w:t xml:space="preserve"> early in the update pro</w:t>
      </w:r>
      <w:r w:rsidR="00CA6531" w:rsidRPr="00013157">
        <w:rPr>
          <w:color w:val="000000" w:themeColor="text1"/>
        </w:rPr>
        <w:t>cess</w:t>
      </w:r>
      <w:r w:rsidR="00D621A8">
        <w:rPr>
          <w:color w:val="000000" w:themeColor="text1"/>
        </w:rPr>
        <w:t>,</w:t>
      </w:r>
      <w:r w:rsidR="00373795" w:rsidRPr="00013157">
        <w:rPr>
          <w:color w:val="000000" w:themeColor="text1"/>
        </w:rPr>
        <w:t xml:space="preserve"> the Commission will </w:t>
      </w:r>
      <w:r w:rsidR="00515C9F" w:rsidRPr="00013157">
        <w:rPr>
          <w:color w:val="000000" w:themeColor="text1"/>
        </w:rPr>
        <w:t>info</w:t>
      </w:r>
      <w:r w:rsidR="007B1E55" w:rsidRPr="00013157">
        <w:rPr>
          <w:color w:val="000000" w:themeColor="text1"/>
        </w:rPr>
        <w:t xml:space="preserve">rm </w:t>
      </w:r>
      <w:r w:rsidR="00590D94" w:rsidRPr="00013157">
        <w:rPr>
          <w:color w:val="000000" w:themeColor="text1"/>
        </w:rPr>
        <w:t xml:space="preserve">all </w:t>
      </w:r>
      <w:r w:rsidR="007B1E55" w:rsidRPr="00013157">
        <w:rPr>
          <w:color w:val="000000" w:themeColor="text1"/>
        </w:rPr>
        <w:t>states during the yearly New Issues process</w:t>
      </w:r>
      <w:r w:rsidR="007F39AA" w:rsidRPr="00013157">
        <w:rPr>
          <w:color w:val="000000" w:themeColor="text1"/>
        </w:rPr>
        <w:t xml:space="preserve">. </w:t>
      </w:r>
      <w:r w:rsidR="008F4346" w:rsidRPr="00013157">
        <w:rPr>
          <w:color w:val="000000" w:themeColor="text1"/>
        </w:rPr>
        <w:t xml:space="preserve">These will likely be related to any adjustments required </w:t>
      </w:r>
      <w:r w:rsidR="009E2CFD" w:rsidRPr="00013157">
        <w:rPr>
          <w:color w:val="000000" w:themeColor="text1"/>
        </w:rPr>
        <w:t>for</w:t>
      </w:r>
      <w:r w:rsidR="008F4346" w:rsidRPr="00013157">
        <w:rPr>
          <w:color w:val="000000" w:themeColor="text1"/>
        </w:rPr>
        <w:t xml:space="preserve"> the </w:t>
      </w:r>
      <w:r w:rsidR="00CA0281" w:rsidRPr="00013157">
        <w:rPr>
          <w:color w:val="000000" w:themeColor="text1"/>
        </w:rPr>
        <w:t>Year minus 1 to Year</w:t>
      </w:r>
      <w:r w:rsidR="00160F5F">
        <w:rPr>
          <w:color w:val="000000" w:themeColor="text1"/>
        </w:rPr>
        <w:t> </w:t>
      </w:r>
      <w:r w:rsidR="00CA0281" w:rsidRPr="00013157">
        <w:rPr>
          <w:color w:val="000000" w:themeColor="text1"/>
        </w:rPr>
        <w:t>2 ABS final data</w:t>
      </w:r>
      <w:r w:rsidR="009E2CFD" w:rsidRPr="00013157">
        <w:rPr>
          <w:color w:val="000000" w:themeColor="text1"/>
        </w:rPr>
        <w:t xml:space="preserve"> as they are received earlier than the year 3 data.</w:t>
      </w:r>
      <w:r w:rsidR="00114626" w:rsidRPr="00013157">
        <w:rPr>
          <w:color w:val="000000" w:themeColor="text1"/>
        </w:rPr>
        <w:t xml:space="preserve"> </w:t>
      </w:r>
      <w:r w:rsidR="005E392C" w:rsidRPr="00013157">
        <w:rPr>
          <w:color w:val="000000" w:themeColor="text1"/>
        </w:rPr>
        <w:t>Regarding</w:t>
      </w:r>
      <w:r w:rsidR="00C16B89" w:rsidRPr="00013157">
        <w:rPr>
          <w:color w:val="000000" w:themeColor="text1"/>
        </w:rPr>
        <w:t xml:space="preserve"> adjustments for year 3 data, t</w:t>
      </w:r>
      <w:r w:rsidR="00493099" w:rsidRPr="00013157">
        <w:rPr>
          <w:color w:val="000000" w:themeColor="text1"/>
        </w:rPr>
        <w:t>he Commission notes that due to timing constraints, some of the consultation</w:t>
      </w:r>
      <w:r w:rsidR="009710D1" w:rsidRPr="00013157">
        <w:rPr>
          <w:color w:val="000000" w:themeColor="text1"/>
        </w:rPr>
        <w:t xml:space="preserve"> with relevant states</w:t>
      </w:r>
      <w:r w:rsidR="00493099" w:rsidRPr="00013157">
        <w:rPr>
          <w:color w:val="000000" w:themeColor="text1"/>
        </w:rPr>
        <w:t xml:space="preserve"> is likely to occur in December or January</w:t>
      </w:r>
      <w:r w:rsidR="00AF2196">
        <w:rPr>
          <w:color w:val="000000" w:themeColor="text1"/>
        </w:rPr>
        <w:t>.</w:t>
      </w:r>
    </w:p>
    <w:p w14:paraId="548AFD0D" w14:textId="397E0497" w:rsidR="009737AB" w:rsidRPr="0021123D" w:rsidRDefault="00A84F25" w:rsidP="00BA75AB">
      <w:pPr>
        <w:pStyle w:val="CGC2025ParaNumbers"/>
        <w:rPr>
          <w:color w:val="000000" w:themeColor="text1"/>
        </w:rPr>
      </w:pPr>
      <w:r w:rsidRPr="0021123D">
        <w:rPr>
          <w:color w:val="000000" w:themeColor="text1"/>
        </w:rPr>
        <w:t xml:space="preserve">Once an adjustment has been implemented, </w:t>
      </w:r>
      <w:r w:rsidR="007C31AE" w:rsidRPr="0021123D">
        <w:rPr>
          <w:color w:val="000000" w:themeColor="text1"/>
        </w:rPr>
        <w:t>t</w:t>
      </w:r>
      <w:r w:rsidR="0079060B" w:rsidRPr="0021123D">
        <w:rPr>
          <w:color w:val="000000" w:themeColor="text1"/>
        </w:rPr>
        <w:t xml:space="preserve">he Commission will </w:t>
      </w:r>
      <w:r w:rsidRPr="0021123D">
        <w:rPr>
          <w:color w:val="000000" w:themeColor="text1"/>
        </w:rPr>
        <w:t>continue to apply that adj</w:t>
      </w:r>
      <w:r w:rsidR="001D3392" w:rsidRPr="0021123D">
        <w:rPr>
          <w:color w:val="000000" w:themeColor="text1"/>
        </w:rPr>
        <w:t>ustment in subsequent updates</w:t>
      </w:r>
      <w:r w:rsidR="00F716F2" w:rsidRPr="0021123D">
        <w:rPr>
          <w:color w:val="000000" w:themeColor="text1"/>
        </w:rPr>
        <w:t>,</w:t>
      </w:r>
      <w:r w:rsidR="001D3392" w:rsidRPr="0021123D">
        <w:rPr>
          <w:color w:val="000000" w:themeColor="text1"/>
        </w:rPr>
        <w:t xml:space="preserve"> if</w:t>
      </w:r>
      <w:r w:rsidR="009F1ED6" w:rsidRPr="0021123D">
        <w:rPr>
          <w:color w:val="000000" w:themeColor="text1"/>
        </w:rPr>
        <w:t xml:space="preserve"> required.</w:t>
      </w:r>
      <w:r w:rsidR="001D3392" w:rsidRPr="0021123D">
        <w:rPr>
          <w:color w:val="000000" w:themeColor="text1"/>
        </w:rPr>
        <w:t xml:space="preserve"> </w:t>
      </w:r>
      <w:r w:rsidR="00182896" w:rsidRPr="0021123D">
        <w:rPr>
          <w:color w:val="000000" w:themeColor="text1"/>
        </w:rPr>
        <w:t xml:space="preserve">The </w:t>
      </w:r>
      <w:r w:rsidR="001D3392" w:rsidRPr="0021123D">
        <w:rPr>
          <w:color w:val="000000" w:themeColor="text1"/>
        </w:rPr>
        <w:t xml:space="preserve">materiality of the adjustment will </w:t>
      </w:r>
      <w:r w:rsidR="0079060B" w:rsidRPr="0021123D">
        <w:rPr>
          <w:color w:val="000000" w:themeColor="text1"/>
        </w:rPr>
        <w:t xml:space="preserve">not </w:t>
      </w:r>
      <w:r w:rsidR="007209FC" w:rsidRPr="0021123D">
        <w:rPr>
          <w:color w:val="000000" w:themeColor="text1"/>
        </w:rPr>
        <w:t>be</w:t>
      </w:r>
      <w:r w:rsidR="0079060B" w:rsidRPr="0021123D">
        <w:rPr>
          <w:color w:val="000000" w:themeColor="text1"/>
        </w:rPr>
        <w:t xml:space="preserve"> retest</w:t>
      </w:r>
      <w:r w:rsidR="007209FC" w:rsidRPr="0021123D">
        <w:rPr>
          <w:color w:val="000000" w:themeColor="text1"/>
        </w:rPr>
        <w:t>ed</w:t>
      </w:r>
      <w:r w:rsidR="0079060B" w:rsidRPr="0021123D">
        <w:rPr>
          <w:color w:val="000000" w:themeColor="text1"/>
        </w:rPr>
        <w:t xml:space="preserve"> </w:t>
      </w:r>
      <w:r w:rsidR="004D3C2F" w:rsidRPr="0021123D">
        <w:rPr>
          <w:color w:val="000000" w:themeColor="text1"/>
        </w:rPr>
        <w:t xml:space="preserve">until the </w:t>
      </w:r>
      <w:r w:rsidR="008D45FE" w:rsidRPr="0021123D">
        <w:rPr>
          <w:color w:val="000000" w:themeColor="text1"/>
        </w:rPr>
        <w:t xml:space="preserve">following review. </w:t>
      </w:r>
    </w:p>
    <w:p w14:paraId="3459A4AF" w14:textId="77777777" w:rsidR="003F5C3A" w:rsidRPr="00D93C6A" w:rsidRDefault="003F5C3A" w:rsidP="003F5C3A">
      <w:pPr>
        <w:pStyle w:val="CGC2025ParaNumbers"/>
      </w:pPr>
      <w:r w:rsidRPr="00D93C6A">
        <w:t>T</w:t>
      </w:r>
      <w:r>
        <w:t>o ensure transparency, t</w:t>
      </w:r>
      <w:r w:rsidRPr="00D93C6A">
        <w:t>he Commission seek</w:t>
      </w:r>
      <w:r>
        <w:t>s</w:t>
      </w:r>
      <w:r w:rsidRPr="00D93C6A">
        <w:t xml:space="preserve"> to provide all calculations to states in the </w:t>
      </w:r>
      <w:r>
        <w:t xml:space="preserve">assessment system </w:t>
      </w:r>
      <w:r w:rsidRPr="00D93C6A">
        <w:t>simulator</w:t>
      </w:r>
      <w:r>
        <w:t>.</w:t>
      </w:r>
      <w:r>
        <w:rPr>
          <w:rStyle w:val="FootnoteReference"/>
        </w:rPr>
        <w:footnoteReference w:id="4"/>
      </w:r>
      <w:r w:rsidRPr="00D93C6A">
        <w:t xml:space="preserve"> Where confidential data prevent the calculation from being shared in its entirety to all states, the Commission</w:t>
      </w:r>
      <w:r>
        <w:t xml:space="preserve"> will</w:t>
      </w:r>
      <w:r w:rsidRPr="00D93C6A">
        <w:t xml:space="preserve"> endeavour to provide as much detail in the calculation as possible without compromising data confidentiality protocols. A state can also separately request data on the adjustments made to its budget data.   </w:t>
      </w:r>
    </w:p>
    <w:p w14:paraId="3C223FD1" w14:textId="52F352C4" w:rsidR="00342A62" w:rsidRPr="00342A62" w:rsidRDefault="008A6D69" w:rsidP="00D469CF">
      <w:pPr>
        <w:pStyle w:val="CGC2025ParaNumbers"/>
      </w:pPr>
      <w:r w:rsidRPr="0021123D">
        <w:rPr>
          <w:color w:val="000000" w:themeColor="text1"/>
        </w:rPr>
        <w:t>The Commission</w:t>
      </w:r>
      <w:r w:rsidR="00945450" w:rsidRPr="0021123D">
        <w:rPr>
          <w:color w:val="000000" w:themeColor="text1"/>
        </w:rPr>
        <w:t xml:space="preserve"> </w:t>
      </w:r>
      <w:r w:rsidR="00AB46DA" w:rsidRPr="0021123D">
        <w:rPr>
          <w:color w:val="000000" w:themeColor="text1"/>
        </w:rPr>
        <w:t>agrees</w:t>
      </w:r>
      <w:r w:rsidR="00945450" w:rsidRPr="0021123D">
        <w:rPr>
          <w:color w:val="000000" w:themeColor="text1"/>
        </w:rPr>
        <w:t xml:space="preserve"> that it would be optimal to </w:t>
      </w:r>
      <w:r w:rsidR="00AB46DA" w:rsidRPr="0021123D">
        <w:rPr>
          <w:color w:val="000000" w:themeColor="text1"/>
        </w:rPr>
        <w:t xml:space="preserve">ensure the </w:t>
      </w:r>
      <w:r w:rsidR="00CA1D02" w:rsidRPr="0021123D">
        <w:rPr>
          <w:color w:val="000000" w:themeColor="text1"/>
        </w:rPr>
        <w:t>adjusted</w:t>
      </w:r>
      <w:r w:rsidR="0035343B" w:rsidRPr="0021123D">
        <w:rPr>
          <w:color w:val="000000" w:themeColor="text1"/>
        </w:rPr>
        <w:t xml:space="preserve"> </w:t>
      </w:r>
      <w:r w:rsidR="00BE5A86" w:rsidRPr="0021123D">
        <w:rPr>
          <w:color w:val="000000" w:themeColor="text1"/>
        </w:rPr>
        <w:t xml:space="preserve">budget </w:t>
      </w:r>
      <w:r w:rsidR="0035343B" w:rsidRPr="0021123D">
        <w:rPr>
          <w:color w:val="000000" w:themeColor="text1"/>
        </w:rPr>
        <w:t xml:space="preserve">for each state aligns </w:t>
      </w:r>
      <w:r w:rsidR="00CA1D02" w:rsidRPr="0021123D">
        <w:rPr>
          <w:color w:val="000000" w:themeColor="text1"/>
        </w:rPr>
        <w:t>perfectly with the Commission</w:t>
      </w:r>
      <w:r w:rsidR="0024766D" w:rsidRPr="0021123D">
        <w:rPr>
          <w:color w:val="000000" w:themeColor="text1"/>
        </w:rPr>
        <w:t>’</w:t>
      </w:r>
      <w:r w:rsidR="00CA1D02" w:rsidRPr="0021123D">
        <w:rPr>
          <w:color w:val="000000" w:themeColor="text1"/>
        </w:rPr>
        <w:t>s category structure</w:t>
      </w:r>
      <w:r w:rsidR="0024766D" w:rsidRPr="0021123D">
        <w:rPr>
          <w:color w:val="000000" w:themeColor="text1"/>
        </w:rPr>
        <w:t xml:space="preserve"> regardless of the materiality of </w:t>
      </w:r>
      <w:r w:rsidR="00810F22" w:rsidRPr="0021123D">
        <w:rPr>
          <w:color w:val="000000" w:themeColor="text1"/>
        </w:rPr>
        <w:t xml:space="preserve">any </w:t>
      </w:r>
      <w:r w:rsidRPr="0021123D">
        <w:rPr>
          <w:color w:val="000000" w:themeColor="text1"/>
        </w:rPr>
        <w:t>required adjustment</w:t>
      </w:r>
      <w:r w:rsidR="00810F22" w:rsidRPr="0021123D">
        <w:rPr>
          <w:color w:val="000000" w:themeColor="text1"/>
        </w:rPr>
        <w:t>s</w:t>
      </w:r>
      <w:r w:rsidR="00EA610A" w:rsidRPr="0021123D">
        <w:rPr>
          <w:color w:val="000000" w:themeColor="text1"/>
        </w:rPr>
        <w:t xml:space="preserve">. However, </w:t>
      </w:r>
      <w:r w:rsidR="00AA30A6" w:rsidRPr="0021123D">
        <w:rPr>
          <w:color w:val="000000" w:themeColor="text1"/>
        </w:rPr>
        <w:t>the Commission</w:t>
      </w:r>
      <w:r w:rsidR="00DF1AC0" w:rsidRPr="0021123D">
        <w:rPr>
          <w:color w:val="000000" w:themeColor="text1"/>
        </w:rPr>
        <w:t xml:space="preserve"> </w:t>
      </w:r>
      <w:r w:rsidR="00AA30A6" w:rsidRPr="0021123D">
        <w:rPr>
          <w:color w:val="000000" w:themeColor="text1"/>
        </w:rPr>
        <w:t>also see</w:t>
      </w:r>
      <w:r w:rsidR="00EA610A" w:rsidRPr="0021123D">
        <w:rPr>
          <w:color w:val="000000" w:themeColor="text1"/>
        </w:rPr>
        <w:t>s</w:t>
      </w:r>
      <w:r w:rsidR="00AA30A6" w:rsidRPr="0021123D">
        <w:rPr>
          <w:color w:val="000000" w:themeColor="text1"/>
        </w:rPr>
        <w:t xml:space="preserve"> value in </w:t>
      </w:r>
      <w:r w:rsidR="00EF19D6" w:rsidRPr="0021123D">
        <w:rPr>
          <w:color w:val="000000" w:themeColor="text1"/>
        </w:rPr>
        <w:t xml:space="preserve">reducing the </w:t>
      </w:r>
      <w:r w:rsidR="008A388C" w:rsidRPr="0021123D">
        <w:rPr>
          <w:color w:val="000000" w:themeColor="text1"/>
        </w:rPr>
        <w:t>manual manipulation</w:t>
      </w:r>
      <w:r w:rsidR="00EF19D6" w:rsidRPr="0021123D">
        <w:rPr>
          <w:color w:val="000000" w:themeColor="text1"/>
        </w:rPr>
        <w:t xml:space="preserve"> of G</w:t>
      </w:r>
      <w:r w:rsidR="006A3F92" w:rsidRPr="0021123D">
        <w:rPr>
          <w:color w:val="000000" w:themeColor="text1"/>
        </w:rPr>
        <w:t xml:space="preserve">overnment </w:t>
      </w:r>
      <w:r w:rsidR="00EF19D6" w:rsidRPr="0021123D">
        <w:rPr>
          <w:color w:val="000000" w:themeColor="text1"/>
        </w:rPr>
        <w:t>F</w:t>
      </w:r>
      <w:r w:rsidR="006A3F92" w:rsidRPr="0021123D">
        <w:rPr>
          <w:color w:val="000000" w:themeColor="text1"/>
        </w:rPr>
        <w:t xml:space="preserve">inance </w:t>
      </w:r>
      <w:r w:rsidR="00EF19D6" w:rsidRPr="0021123D">
        <w:rPr>
          <w:color w:val="000000" w:themeColor="text1"/>
        </w:rPr>
        <w:t>S</w:t>
      </w:r>
      <w:r w:rsidR="006A3F92" w:rsidRPr="0021123D">
        <w:rPr>
          <w:color w:val="000000" w:themeColor="text1"/>
        </w:rPr>
        <w:t>tatistics</w:t>
      </w:r>
      <w:r w:rsidR="00EF19D6" w:rsidRPr="0021123D">
        <w:rPr>
          <w:color w:val="000000" w:themeColor="text1"/>
        </w:rPr>
        <w:t xml:space="preserve"> data</w:t>
      </w:r>
      <w:r w:rsidR="00CA1D02" w:rsidRPr="0021123D">
        <w:rPr>
          <w:color w:val="000000" w:themeColor="text1"/>
        </w:rPr>
        <w:t xml:space="preserve"> </w:t>
      </w:r>
      <w:r w:rsidR="000D525B" w:rsidRPr="0021123D">
        <w:rPr>
          <w:color w:val="000000" w:themeColor="text1"/>
        </w:rPr>
        <w:t>t</w:t>
      </w:r>
      <w:r w:rsidR="00533566" w:rsidRPr="0021123D">
        <w:rPr>
          <w:color w:val="000000" w:themeColor="text1"/>
        </w:rPr>
        <w:t xml:space="preserve">o avoid </w:t>
      </w:r>
      <w:r w:rsidR="00195281" w:rsidRPr="0021123D">
        <w:rPr>
          <w:color w:val="000000" w:themeColor="text1"/>
        </w:rPr>
        <w:t xml:space="preserve">introducing </w:t>
      </w:r>
      <w:r w:rsidR="000D525B" w:rsidRPr="0021123D">
        <w:rPr>
          <w:color w:val="000000" w:themeColor="text1"/>
        </w:rPr>
        <w:t xml:space="preserve">complexity and reducing transparency of </w:t>
      </w:r>
      <w:r w:rsidR="00DF1AC0" w:rsidRPr="0021123D">
        <w:rPr>
          <w:color w:val="000000" w:themeColor="text1"/>
        </w:rPr>
        <w:t>the</w:t>
      </w:r>
      <w:r w:rsidR="000D525B" w:rsidRPr="0021123D">
        <w:rPr>
          <w:color w:val="000000" w:themeColor="text1"/>
        </w:rPr>
        <w:t xml:space="preserve"> calculations.</w:t>
      </w:r>
      <w:r w:rsidR="00E9728C" w:rsidRPr="0021123D">
        <w:rPr>
          <w:color w:val="000000" w:themeColor="text1"/>
        </w:rPr>
        <w:t xml:space="preserve"> The Commission</w:t>
      </w:r>
      <w:r w:rsidR="00E9728C" w:rsidRPr="0021123D" w:rsidDel="001410D3">
        <w:rPr>
          <w:color w:val="000000" w:themeColor="text1"/>
        </w:rPr>
        <w:t xml:space="preserve"> </w:t>
      </w:r>
      <w:r w:rsidR="00E9728C" w:rsidRPr="0021123D">
        <w:rPr>
          <w:color w:val="000000" w:themeColor="text1"/>
        </w:rPr>
        <w:t xml:space="preserve">recognises </w:t>
      </w:r>
      <w:r w:rsidR="008A18AD" w:rsidRPr="0021123D">
        <w:rPr>
          <w:color w:val="000000" w:themeColor="text1"/>
        </w:rPr>
        <w:t>it</w:t>
      </w:r>
      <w:r w:rsidR="00917341" w:rsidRPr="0021123D">
        <w:rPr>
          <w:color w:val="000000" w:themeColor="text1"/>
        </w:rPr>
        <w:t>s</w:t>
      </w:r>
      <w:r w:rsidR="00E9728C" w:rsidRPr="0021123D">
        <w:rPr>
          <w:color w:val="000000" w:themeColor="text1"/>
        </w:rPr>
        <w:t xml:space="preserve"> limitations in </w:t>
      </w:r>
      <w:r w:rsidR="00300B75" w:rsidRPr="0021123D">
        <w:rPr>
          <w:color w:val="000000" w:themeColor="text1"/>
        </w:rPr>
        <w:t xml:space="preserve">being able to identify all </w:t>
      </w:r>
      <w:r w:rsidR="00544B0A" w:rsidRPr="0021123D">
        <w:rPr>
          <w:color w:val="000000" w:themeColor="text1"/>
        </w:rPr>
        <w:t xml:space="preserve">such </w:t>
      </w:r>
      <w:r w:rsidR="00300B75" w:rsidRPr="0021123D">
        <w:rPr>
          <w:color w:val="000000" w:themeColor="text1"/>
        </w:rPr>
        <w:t>misclassification er</w:t>
      </w:r>
      <w:r w:rsidR="00EF29B2" w:rsidRPr="0021123D">
        <w:rPr>
          <w:color w:val="000000" w:themeColor="text1"/>
        </w:rPr>
        <w:t>rors</w:t>
      </w:r>
      <w:r w:rsidR="00544B0A" w:rsidRPr="0021123D">
        <w:rPr>
          <w:color w:val="000000" w:themeColor="text1"/>
        </w:rPr>
        <w:t>, particularly if they are small</w:t>
      </w:r>
      <w:r w:rsidR="00EF29B2" w:rsidRPr="0021123D">
        <w:rPr>
          <w:color w:val="000000" w:themeColor="text1"/>
        </w:rPr>
        <w:t xml:space="preserve">. </w:t>
      </w:r>
      <w:r w:rsidR="00E9728C" w:rsidRPr="0021123D">
        <w:rPr>
          <w:color w:val="000000" w:themeColor="text1"/>
        </w:rPr>
        <w:t>Therefore</w:t>
      </w:r>
      <w:r w:rsidR="00E45A50" w:rsidRPr="0021123D">
        <w:rPr>
          <w:color w:val="000000" w:themeColor="text1"/>
        </w:rPr>
        <w:t>,</w:t>
      </w:r>
      <w:r w:rsidR="00E9728C" w:rsidRPr="0021123D">
        <w:rPr>
          <w:color w:val="000000" w:themeColor="text1"/>
        </w:rPr>
        <w:t xml:space="preserve"> </w:t>
      </w:r>
      <w:r w:rsidR="00A47334" w:rsidRPr="0021123D">
        <w:rPr>
          <w:color w:val="000000" w:themeColor="text1"/>
        </w:rPr>
        <w:t>where</w:t>
      </w:r>
      <w:r w:rsidR="002D003B" w:rsidRPr="0021123D">
        <w:rPr>
          <w:color w:val="000000" w:themeColor="text1"/>
        </w:rPr>
        <w:t xml:space="preserve"> errors are identified </w:t>
      </w:r>
      <w:r w:rsidR="00EF5C83" w:rsidRPr="0021123D">
        <w:rPr>
          <w:color w:val="000000" w:themeColor="text1"/>
        </w:rPr>
        <w:t>for</w:t>
      </w:r>
      <w:r w:rsidR="002D003B" w:rsidRPr="0021123D">
        <w:rPr>
          <w:color w:val="000000" w:themeColor="text1"/>
        </w:rPr>
        <w:t xml:space="preserve"> one state or across all states due to the COFOG-A coding not aligning between the Commission’s category structure and ABS coding framework, the Commission will consider making an adjustment in accordance with </w:t>
      </w:r>
      <w:r w:rsidR="001053C3" w:rsidRPr="0021123D">
        <w:rPr>
          <w:color w:val="000000" w:themeColor="text1"/>
        </w:rPr>
        <w:t xml:space="preserve">the adjustment </w:t>
      </w:r>
      <w:r w:rsidR="002D003B" w:rsidRPr="0021123D">
        <w:rPr>
          <w:color w:val="000000" w:themeColor="text1"/>
        </w:rPr>
        <w:t>process (including materiality threshold</w:t>
      </w:r>
      <w:r w:rsidR="00A47334" w:rsidRPr="0021123D">
        <w:rPr>
          <w:color w:val="000000" w:themeColor="text1"/>
        </w:rPr>
        <w:t>s)</w:t>
      </w:r>
      <w:r w:rsidR="00505DD9">
        <w:rPr>
          <w:color w:val="000000" w:themeColor="text1"/>
        </w:rPr>
        <w:t xml:space="preserve"> outlined above</w:t>
      </w:r>
      <w:r w:rsidR="00342A62">
        <w:rPr>
          <w:color w:val="000000" w:themeColor="text1"/>
        </w:rPr>
        <w:t>.</w:t>
      </w:r>
    </w:p>
    <w:p w14:paraId="1DD5ADA7" w14:textId="3347CB2D" w:rsidR="00214911" w:rsidRDefault="00F5547E" w:rsidP="00D469CF">
      <w:pPr>
        <w:pStyle w:val="CGC2025ParaNumbers"/>
      </w:pPr>
      <w:r>
        <w:lastRenderedPageBreak/>
        <w:t xml:space="preserve">The Commission </w:t>
      </w:r>
      <w:r w:rsidR="00C316A2">
        <w:t>acknowledges that</w:t>
      </w:r>
      <w:r w:rsidR="00C37ABC">
        <w:t xml:space="preserve"> the </w:t>
      </w:r>
      <w:r w:rsidR="00F75FE0">
        <w:t xml:space="preserve">use of </w:t>
      </w:r>
      <w:r w:rsidR="006D20B0">
        <w:t xml:space="preserve">final </w:t>
      </w:r>
      <w:r w:rsidR="0014090E">
        <w:t>ABS G</w:t>
      </w:r>
      <w:r w:rsidR="009E3768">
        <w:t xml:space="preserve">overnment </w:t>
      </w:r>
      <w:r w:rsidR="0014090E">
        <w:t>F</w:t>
      </w:r>
      <w:r w:rsidR="009E3768">
        <w:t xml:space="preserve">inance </w:t>
      </w:r>
      <w:r w:rsidR="0014090E">
        <w:t>S</w:t>
      </w:r>
      <w:r w:rsidR="009E3768">
        <w:t>tatistics</w:t>
      </w:r>
      <w:r w:rsidR="0014090E">
        <w:t xml:space="preserve"> data </w:t>
      </w:r>
      <w:r w:rsidR="00F75FE0">
        <w:t xml:space="preserve">and </w:t>
      </w:r>
      <w:r w:rsidR="00365165">
        <w:t xml:space="preserve">preliminary </w:t>
      </w:r>
      <w:r w:rsidR="0014090E">
        <w:t xml:space="preserve">ABS </w:t>
      </w:r>
      <w:r w:rsidR="00F75FE0">
        <w:t>or state data</w:t>
      </w:r>
      <w:r w:rsidR="0014090E">
        <w:t xml:space="preserve">, </w:t>
      </w:r>
      <w:r w:rsidR="00D3061A">
        <w:t>will</w:t>
      </w:r>
      <w:r w:rsidR="0014090E">
        <w:t xml:space="preserve"> </w:t>
      </w:r>
      <w:r w:rsidR="00C15680">
        <w:t xml:space="preserve">result in some inconsistencies between years that require adjustment. </w:t>
      </w:r>
      <w:r w:rsidR="00C86D39">
        <w:t xml:space="preserve">The </w:t>
      </w:r>
      <w:r w:rsidR="00A04F3E">
        <w:t>differen</w:t>
      </w:r>
      <w:r w:rsidR="00665148">
        <w:t xml:space="preserve">t treatment of </w:t>
      </w:r>
      <w:r w:rsidR="00025F5A">
        <w:t>AASB16 is an example.</w:t>
      </w:r>
      <w:r w:rsidR="00665148">
        <w:t xml:space="preserve"> </w:t>
      </w:r>
      <w:r w:rsidR="0099787B">
        <w:t>While</w:t>
      </w:r>
      <w:r w:rsidR="0078790F">
        <w:t xml:space="preserve"> it would be preferable for both sources to align, the Commission </w:t>
      </w:r>
      <w:r w:rsidR="0099787B">
        <w:t>acknowledge</w:t>
      </w:r>
      <w:r w:rsidR="000A3194">
        <w:t>s</w:t>
      </w:r>
      <w:r w:rsidR="0078790F">
        <w:t xml:space="preserve"> that state financial data and G</w:t>
      </w:r>
      <w:r w:rsidR="00151040">
        <w:t xml:space="preserve">overnment </w:t>
      </w:r>
      <w:r w:rsidR="0078790F">
        <w:t>F</w:t>
      </w:r>
      <w:r w:rsidR="00151040">
        <w:t>inanc</w:t>
      </w:r>
      <w:r w:rsidR="009E3768">
        <w:t>e</w:t>
      </w:r>
      <w:r w:rsidR="00151040">
        <w:t xml:space="preserve"> </w:t>
      </w:r>
      <w:r w:rsidR="0078790F">
        <w:t>S</w:t>
      </w:r>
      <w:r w:rsidR="00151040">
        <w:t>tatistics</w:t>
      </w:r>
      <w:r w:rsidR="0078790F">
        <w:t xml:space="preserve"> data serve different purposes</w:t>
      </w:r>
      <w:r w:rsidR="007651DE">
        <w:t>,</w:t>
      </w:r>
      <w:r w:rsidR="0078790F">
        <w:t xml:space="preserve"> and </w:t>
      </w:r>
      <w:r w:rsidR="00CC35C8">
        <w:t>states</w:t>
      </w:r>
      <w:r w:rsidR="00E331FE">
        <w:t xml:space="preserve"> and the ABS </w:t>
      </w:r>
      <w:r w:rsidR="0078790F">
        <w:t xml:space="preserve">have different reporting obligations. </w:t>
      </w:r>
      <w:r w:rsidR="009A79BB">
        <w:t>The Commission is</w:t>
      </w:r>
      <w:r w:rsidR="009A79BB" w:rsidDel="00BD7DE5">
        <w:t xml:space="preserve"> </w:t>
      </w:r>
      <w:r w:rsidR="00BD7DE5">
        <w:t xml:space="preserve">open </w:t>
      </w:r>
      <w:r w:rsidR="009A79BB">
        <w:t>to work</w:t>
      </w:r>
      <w:r w:rsidR="00BD7DE5">
        <w:t>ing</w:t>
      </w:r>
      <w:r w:rsidR="009A79BB">
        <w:t xml:space="preserve"> with states and the ABS to better </w:t>
      </w:r>
      <w:r w:rsidR="00870BC4">
        <w:t>understand these differences</w:t>
      </w:r>
      <w:r w:rsidR="00370C27">
        <w:t>.</w:t>
      </w:r>
    </w:p>
    <w:p w14:paraId="207BC962" w14:textId="77777777" w:rsidR="001C4B4B" w:rsidRPr="005A515B" w:rsidRDefault="001C4B4B" w:rsidP="00B45FD1">
      <w:pPr>
        <w:pStyle w:val="Heading4"/>
      </w:pPr>
      <w:r>
        <w:t>Commission draft position</w:t>
      </w:r>
    </w:p>
    <w:p w14:paraId="1FE51BC1" w14:textId="57FAD28D" w:rsidR="00C245F0" w:rsidRDefault="00F17533" w:rsidP="00A4369B">
      <w:pPr>
        <w:pStyle w:val="CGC2025ParaNumbers"/>
      </w:pPr>
      <w:r w:rsidRPr="00407ECB">
        <w:t>The</w:t>
      </w:r>
      <w:r w:rsidR="00436E36" w:rsidRPr="00407ECB">
        <w:t xml:space="preserve"> Commission</w:t>
      </w:r>
      <w:r w:rsidR="00055BC1" w:rsidRPr="00407ECB">
        <w:t xml:space="preserve"> </w:t>
      </w:r>
      <w:r w:rsidR="00F322C8">
        <w:t>proposes</w:t>
      </w:r>
      <w:r w:rsidR="00F322C8" w:rsidRPr="00407ECB">
        <w:t xml:space="preserve"> </w:t>
      </w:r>
      <w:r w:rsidR="00055BC1" w:rsidRPr="00407ECB">
        <w:t xml:space="preserve">to </w:t>
      </w:r>
      <w:r w:rsidR="00640A70" w:rsidRPr="00407ECB">
        <w:t xml:space="preserve">implement adjustments according to the proposed </w:t>
      </w:r>
      <w:r w:rsidR="00203EFA" w:rsidRPr="00407ECB">
        <w:t>proces</w:t>
      </w:r>
      <w:r w:rsidR="00C245F0" w:rsidRPr="00407ECB">
        <w:t>s</w:t>
      </w:r>
      <w:r w:rsidR="000D0B5D" w:rsidRPr="00407ECB">
        <w:t xml:space="preserve"> described above.</w:t>
      </w:r>
    </w:p>
    <w:p w14:paraId="5BFAB77C" w14:textId="74F7C90F" w:rsidR="000B1DB8" w:rsidRPr="005246FC" w:rsidRDefault="000B1DB8" w:rsidP="00D979E6">
      <w:pPr>
        <w:pStyle w:val="Heading2"/>
      </w:pPr>
      <w:r w:rsidRPr="005246FC">
        <w:t>Other issues</w:t>
      </w:r>
      <w:r w:rsidR="00796B74">
        <w:t xml:space="preserve"> raised by </w:t>
      </w:r>
      <w:proofErr w:type="gramStart"/>
      <w:r w:rsidR="00796B74">
        <w:t>states</w:t>
      </w:r>
      <w:proofErr w:type="gramEnd"/>
    </w:p>
    <w:p w14:paraId="2F6B95E6" w14:textId="63819CEE" w:rsidR="005246FC" w:rsidRPr="005246FC" w:rsidRDefault="00DC190F" w:rsidP="00241842">
      <w:pPr>
        <w:pStyle w:val="Heading3"/>
      </w:pPr>
      <w:r w:rsidRPr="00D979E6">
        <w:t xml:space="preserve">Reconciliation of data used by the Commission </w:t>
      </w:r>
      <w:r w:rsidR="00F11357" w:rsidRPr="00D979E6">
        <w:t xml:space="preserve">back </w:t>
      </w:r>
      <w:r w:rsidRPr="00D979E6">
        <w:t xml:space="preserve">to original state </w:t>
      </w:r>
      <w:proofErr w:type="gramStart"/>
      <w:r w:rsidRPr="00D979E6">
        <w:t>data</w:t>
      </w:r>
      <w:proofErr w:type="gramEnd"/>
      <w:r w:rsidRPr="00D979E6">
        <w:t xml:space="preserve"> </w:t>
      </w:r>
    </w:p>
    <w:p w14:paraId="371FD6F8" w14:textId="1F8A2D50" w:rsidR="00B00222" w:rsidRPr="00712CD8" w:rsidRDefault="00A213FC" w:rsidP="001A5249">
      <w:pPr>
        <w:pStyle w:val="CGC2025ParaNumbers"/>
      </w:pPr>
      <w:r w:rsidRPr="00712CD8">
        <w:t>New South Wales</w:t>
      </w:r>
      <w:r w:rsidR="00177872" w:rsidRPr="00712CD8">
        <w:t xml:space="preserve"> </w:t>
      </w:r>
      <w:r w:rsidR="00C379EF" w:rsidRPr="00712CD8">
        <w:t xml:space="preserve">said that </w:t>
      </w:r>
      <w:r w:rsidR="00D646C8" w:rsidRPr="00712CD8">
        <w:t xml:space="preserve">to </w:t>
      </w:r>
      <w:r w:rsidR="00B21D32" w:rsidRPr="00712CD8">
        <w:t>assist</w:t>
      </w:r>
      <w:r w:rsidR="00D646C8" w:rsidRPr="00712CD8">
        <w:t xml:space="preserve"> states</w:t>
      </w:r>
      <w:r w:rsidR="00B21D32" w:rsidRPr="00712CD8">
        <w:t xml:space="preserve"> in understanding the data used by the Commission, </w:t>
      </w:r>
      <w:r w:rsidR="006675E5" w:rsidRPr="00712CD8">
        <w:t xml:space="preserve">it would be beneficial for states if the Commission </w:t>
      </w:r>
      <w:r w:rsidR="00274615" w:rsidRPr="00712CD8">
        <w:t>provide</w:t>
      </w:r>
      <w:r w:rsidR="006675E5" w:rsidRPr="00712CD8">
        <w:t>d</w:t>
      </w:r>
      <w:r w:rsidR="00274615" w:rsidRPr="00712CD8">
        <w:t xml:space="preserve"> </w:t>
      </w:r>
      <w:r w:rsidR="00B00222" w:rsidRPr="00712CD8">
        <w:t xml:space="preserve">a </w:t>
      </w:r>
      <w:r w:rsidR="008615F1" w:rsidRPr="00712CD8">
        <w:t>comprehensi</w:t>
      </w:r>
      <w:r w:rsidR="000709E8" w:rsidRPr="00712CD8">
        <w:t>ve</w:t>
      </w:r>
      <w:r w:rsidR="001C0B0C" w:rsidRPr="00712CD8">
        <w:t xml:space="preserve"> reconciliation of </w:t>
      </w:r>
      <w:r w:rsidR="003B3394" w:rsidRPr="00712CD8">
        <w:t xml:space="preserve">adjusted budget </w:t>
      </w:r>
      <w:r w:rsidR="001C0B0C" w:rsidRPr="00712CD8">
        <w:t>data used by the Commission back to original state data</w:t>
      </w:r>
      <w:r w:rsidR="004B05C9" w:rsidRPr="00712CD8">
        <w:t>,</w:t>
      </w:r>
      <w:r w:rsidR="006F5940" w:rsidRPr="00712CD8">
        <w:t xml:space="preserve"> including </w:t>
      </w:r>
      <w:r w:rsidR="00C379EF" w:rsidRPr="00712CD8">
        <w:t>all adjustments.</w:t>
      </w:r>
      <w:r w:rsidR="0026432B" w:rsidRPr="00712CD8">
        <w:t xml:space="preserve"> </w:t>
      </w:r>
    </w:p>
    <w:p w14:paraId="59EEA51A" w14:textId="77777777" w:rsidR="00D055C6" w:rsidRDefault="00D055C6" w:rsidP="004B05C9">
      <w:pPr>
        <w:pStyle w:val="Heading4"/>
      </w:pPr>
      <w:r>
        <w:t>Commission response</w:t>
      </w:r>
    </w:p>
    <w:p w14:paraId="0514D945" w14:textId="4DB226A6" w:rsidR="00C254E6" w:rsidRPr="00712CD8" w:rsidRDefault="00C254E6" w:rsidP="008373F0">
      <w:pPr>
        <w:pStyle w:val="CGC2025ParaNumbers"/>
      </w:pPr>
      <w:r w:rsidRPr="00712CD8">
        <w:t xml:space="preserve">The Commission seeks to provide all calculations to states in the </w:t>
      </w:r>
      <w:r w:rsidR="00A73965">
        <w:t xml:space="preserve">assessment </w:t>
      </w:r>
      <w:r w:rsidR="00AB2E8C">
        <w:t xml:space="preserve">system </w:t>
      </w:r>
      <w:r w:rsidRPr="00712CD8">
        <w:t xml:space="preserve">simulator. A state can also separately request data on the adjustments made to </w:t>
      </w:r>
      <w:r w:rsidR="0094634B" w:rsidRPr="00712CD8">
        <w:t>its</w:t>
      </w:r>
      <w:r w:rsidRPr="00712CD8">
        <w:t xml:space="preserve"> budget data</w:t>
      </w:r>
      <w:r w:rsidR="003A772C" w:rsidRPr="00712CD8">
        <w:t xml:space="preserve"> if these are not visible due to confidentiality concerns</w:t>
      </w:r>
      <w:r w:rsidR="00F94C7D" w:rsidRPr="00712CD8">
        <w:t>.</w:t>
      </w:r>
      <w:r w:rsidR="009C13BA" w:rsidRPr="00712CD8">
        <w:t xml:space="preserve"> </w:t>
      </w:r>
      <w:r w:rsidR="00697C5E">
        <w:t>The Commission</w:t>
      </w:r>
      <w:r w:rsidR="00697C5E" w:rsidRPr="00712CD8">
        <w:t xml:space="preserve"> </w:t>
      </w:r>
      <w:r w:rsidR="009C13BA" w:rsidRPr="00712CD8">
        <w:t xml:space="preserve">will </w:t>
      </w:r>
      <w:r w:rsidR="000A0FA6" w:rsidRPr="00712CD8">
        <w:t>work towards providing greater clarity of the adjustments made to states data during the process of creating the adjusted budget.</w:t>
      </w:r>
    </w:p>
    <w:p w14:paraId="30488F0C" w14:textId="4016C90E" w:rsidR="006E5918" w:rsidRPr="00013157" w:rsidRDefault="00EB5A6D" w:rsidP="008373F0">
      <w:pPr>
        <w:pStyle w:val="CGC2025ParaNumbers"/>
      </w:pPr>
      <w:r w:rsidRPr="00013157">
        <w:t>C</w:t>
      </w:r>
      <w:r w:rsidR="00A73A50" w:rsidRPr="00013157">
        <w:t>urrently</w:t>
      </w:r>
      <w:r w:rsidR="00FA7D59" w:rsidRPr="00013157">
        <w:t>,</w:t>
      </w:r>
      <w:r w:rsidR="00A73A50" w:rsidRPr="00013157">
        <w:t xml:space="preserve"> disaggregated ABS G</w:t>
      </w:r>
      <w:r w:rsidR="00255B53" w:rsidRPr="00013157">
        <w:t xml:space="preserve">overnment </w:t>
      </w:r>
      <w:r w:rsidR="00A73A50" w:rsidRPr="00013157">
        <w:t>F</w:t>
      </w:r>
      <w:r w:rsidR="00255B53" w:rsidRPr="00013157">
        <w:t xml:space="preserve">inance </w:t>
      </w:r>
      <w:r w:rsidR="00A73A50" w:rsidRPr="00013157">
        <w:t>S</w:t>
      </w:r>
      <w:r w:rsidR="00255B53" w:rsidRPr="00013157">
        <w:t>tatistics</w:t>
      </w:r>
      <w:r w:rsidR="00A73A50" w:rsidRPr="00013157">
        <w:t xml:space="preserve"> data are confidential and cannot be shared with </w:t>
      </w:r>
      <w:r w:rsidR="00EC7088" w:rsidRPr="00013157">
        <w:t>s</w:t>
      </w:r>
      <w:r w:rsidR="00A73A50" w:rsidRPr="00013157">
        <w:t xml:space="preserve">tates. </w:t>
      </w:r>
      <w:r w:rsidR="00C81029">
        <w:t>Therefore, only aggregated</w:t>
      </w:r>
      <w:r w:rsidR="00103393">
        <w:t xml:space="preserve"> </w:t>
      </w:r>
      <w:r w:rsidR="00C24BB0">
        <w:t xml:space="preserve">GFS </w:t>
      </w:r>
      <w:r w:rsidR="00C81029">
        <w:t>data can be provided in the simulator</w:t>
      </w:r>
      <w:r w:rsidR="00EF6D59">
        <w:t xml:space="preserve"> which</w:t>
      </w:r>
      <w:r w:rsidR="003A772C" w:rsidRPr="00013157">
        <w:t xml:space="preserve"> limits the </w:t>
      </w:r>
      <w:r w:rsidR="00D045FC" w:rsidRPr="00013157">
        <w:t xml:space="preserve">extent to which states can </w:t>
      </w:r>
      <w:r w:rsidR="00CE0294" w:rsidRPr="00013157">
        <w:t>reconcile</w:t>
      </w:r>
      <w:r w:rsidR="00D045FC" w:rsidRPr="00013157">
        <w:t xml:space="preserve"> data</w:t>
      </w:r>
      <w:r w:rsidR="00C24BB0">
        <w:t>.</w:t>
      </w:r>
      <w:r w:rsidR="00D045FC" w:rsidRPr="00013157">
        <w:t xml:space="preserve"> </w:t>
      </w:r>
      <w:r w:rsidR="0079169A" w:rsidRPr="00013157">
        <w:t>The ABS has info</w:t>
      </w:r>
      <w:r w:rsidR="00CD73C2" w:rsidRPr="00013157">
        <w:t xml:space="preserve">rmed the Commission that </w:t>
      </w:r>
      <w:r w:rsidR="00296B0D" w:rsidRPr="00013157">
        <w:t xml:space="preserve">each state can be provided with </w:t>
      </w:r>
      <w:r w:rsidR="00340478" w:rsidRPr="00013157">
        <w:t>its</w:t>
      </w:r>
      <w:r w:rsidR="00296B0D" w:rsidRPr="00013157">
        <w:t xml:space="preserve"> own </w:t>
      </w:r>
      <w:r w:rsidR="002D4DB7">
        <w:t xml:space="preserve">disaggregated </w:t>
      </w:r>
      <w:r w:rsidR="00E261A6" w:rsidRPr="00013157">
        <w:t>Government Finance Statistics</w:t>
      </w:r>
      <w:r w:rsidR="00296B0D" w:rsidRPr="00013157">
        <w:t xml:space="preserve"> data</w:t>
      </w:r>
      <w:r w:rsidR="0044068D" w:rsidRPr="00013157">
        <w:t xml:space="preserve"> as this is covered under the return</w:t>
      </w:r>
      <w:r w:rsidR="003D2C85" w:rsidRPr="00013157">
        <w:t>-</w:t>
      </w:r>
      <w:r w:rsidR="0044068D" w:rsidRPr="00013157">
        <w:t>to</w:t>
      </w:r>
      <w:r w:rsidR="00DF7734" w:rsidRPr="00013157">
        <w:t>-</w:t>
      </w:r>
      <w:r w:rsidR="0044068D" w:rsidRPr="00013157">
        <w:t>source</w:t>
      </w:r>
      <w:r w:rsidR="00DF7734" w:rsidRPr="00013157">
        <w:t xml:space="preserve"> </w:t>
      </w:r>
      <w:r w:rsidR="0044068D" w:rsidRPr="00013157">
        <w:t>provisio</w:t>
      </w:r>
      <w:r w:rsidR="00E261A6" w:rsidRPr="00013157">
        <w:t>ns.</w:t>
      </w:r>
      <w:r w:rsidR="00C9239F" w:rsidRPr="00013157">
        <w:t xml:space="preserve"> </w:t>
      </w:r>
      <w:r w:rsidR="00613502" w:rsidRPr="00013157">
        <w:t xml:space="preserve"> </w:t>
      </w:r>
    </w:p>
    <w:p w14:paraId="427A69F7" w14:textId="0FEF0CF5" w:rsidR="00C8246F" w:rsidRDefault="00C8246F" w:rsidP="00706452">
      <w:pPr>
        <w:pStyle w:val="Heading4"/>
      </w:pPr>
      <w:r>
        <w:t>Commission draft position</w:t>
      </w:r>
    </w:p>
    <w:p w14:paraId="551B4EAD" w14:textId="4F14A8CA" w:rsidR="00C8246F" w:rsidRDefault="00941AF2" w:rsidP="00ED3A6C">
      <w:pPr>
        <w:pStyle w:val="CGC2025ParaNumbers"/>
      </w:pPr>
      <w:r>
        <w:t xml:space="preserve">The Commission </w:t>
      </w:r>
      <w:r w:rsidR="00E967D1">
        <w:t>proposes to</w:t>
      </w:r>
      <w:r w:rsidR="00256222">
        <w:t xml:space="preserve"> provide non-confidential data to states to allow for reconciliation of state and ABS </w:t>
      </w:r>
      <w:r w:rsidR="002E0CBD">
        <w:t>Government Finance Statistics</w:t>
      </w:r>
      <w:r w:rsidR="00256222">
        <w:t xml:space="preserve"> data.</w:t>
      </w:r>
    </w:p>
    <w:p w14:paraId="5F7F6BB2" w14:textId="77777777" w:rsidR="00147C54" w:rsidRDefault="00147C54">
      <w:pPr>
        <w:tabs>
          <w:tab w:val="clear" w:pos="567"/>
        </w:tabs>
        <w:spacing w:before="0" w:after="200" w:line="276" w:lineRule="auto"/>
        <w:rPr>
          <w:rFonts w:ascii="Work Sans" w:eastAsia="Times New Roman" w:hAnsi="Work Sans" w:cs="Open Sans"/>
          <w:b/>
          <w:bCs/>
          <w:color w:val="006991"/>
          <w:sz w:val="28"/>
          <w:szCs w:val="28"/>
        </w:rPr>
      </w:pPr>
      <w:bookmarkStart w:id="2" w:name="_Hlk161153088"/>
      <w:r>
        <w:br w:type="page"/>
      </w:r>
    </w:p>
    <w:p w14:paraId="2BBE0B18" w14:textId="6FEC838B" w:rsidR="00512DA9" w:rsidRPr="00284D3B" w:rsidRDefault="00130A5F" w:rsidP="00256222">
      <w:pPr>
        <w:pStyle w:val="Heading3"/>
      </w:pPr>
      <w:r w:rsidRPr="00284D3B">
        <w:lastRenderedPageBreak/>
        <w:t>Process for correcting data errors</w:t>
      </w:r>
      <w:r w:rsidR="00AD7FCA" w:rsidRPr="00284D3B">
        <w:t xml:space="preserve"> in prior year</w:t>
      </w:r>
      <w:r w:rsidR="00D00322" w:rsidRPr="00284D3B">
        <w:t>s</w:t>
      </w:r>
      <w:r w:rsidR="00512DA9" w:rsidRPr="00284D3B">
        <w:t xml:space="preserve"> and the </w:t>
      </w:r>
      <w:r w:rsidRPr="00284D3B">
        <w:t xml:space="preserve">relative GST distribution for the impacted year </w:t>
      </w:r>
    </w:p>
    <w:bookmarkEnd w:id="2"/>
    <w:p w14:paraId="46F5C487" w14:textId="1DAC472C" w:rsidR="00195947" w:rsidRPr="00712CD8" w:rsidRDefault="00512DA9" w:rsidP="001A5249">
      <w:pPr>
        <w:pStyle w:val="CGC2025ParaNumbers"/>
      </w:pPr>
      <w:r w:rsidRPr="00712CD8">
        <w:t>New South Wales</w:t>
      </w:r>
      <w:r w:rsidR="00EC6E1C" w:rsidRPr="00712CD8">
        <w:t xml:space="preserve"> </w:t>
      </w:r>
      <w:r w:rsidR="00B9126A">
        <w:t xml:space="preserve">said </w:t>
      </w:r>
      <w:r w:rsidR="00195947" w:rsidRPr="00712CD8">
        <w:t xml:space="preserve">the Commission </w:t>
      </w:r>
      <w:r w:rsidR="00B9126A">
        <w:t xml:space="preserve">should </w:t>
      </w:r>
      <w:r w:rsidR="00195947" w:rsidRPr="00712CD8">
        <w:t>introduce a defined process for correcting prior year data errors, as well as correcting the relative GST distribution for the impacted year</w:t>
      </w:r>
      <w:r w:rsidR="00EC2046" w:rsidRPr="00712CD8">
        <w:t>.</w:t>
      </w:r>
    </w:p>
    <w:p w14:paraId="4834BE24" w14:textId="566FBA2B" w:rsidR="00BA7212" w:rsidRPr="00712CD8" w:rsidRDefault="002742C3" w:rsidP="001A5249">
      <w:pPr>
        <w:pStyle w:val="CGC2025ParaNumbers"/>
      </w:pPr>
      <w:r>
        <w:t>New South Wales says</w:t>
      </w:r>
      <w:r w:rsidR="00EC6E1C" w:rsidRPr="00712CD8">
        <w:t xml:space="preserve"> the Commission </w:t>
      </w:r>
      <w:r>
        <w:t>should</w:t>
      </w:r>
      <w:r w:rsidR="00EC6E1C" w:rsidRPr="00712CD8" w:rsidDel="00D92E59">
        <w:t xml:space="preserve"> </w:t>
      </w:r>
      <w:r w:rsidR="00EC6E1C" w:rsidRPr="00712CD8">
        <w:t xml:space="preserve">clearly articulate its position on retrospective </w:t>
      </w:r>
      <w:r w:rsidR="007E6686" w:rsidRPr="00712CD8">
        <w:t>data adjustments</w:t>
      </w:r>
      <w:r w:rsidR="00A14730" w:rsidRPr="00712CD8">
        <w:t xml:space="preserve">, </w:t>
      </w:r>
      <w:r w:rsidR="00EC2046" w:rsidRPr="00712CD8">
        <w:t xml:space="preserve">including </w:t>
      </w:r>
      <w:r w:rsidR="00A14730" w:rsidRPr="00712CD8">
        <w:t>w</w:t>
      </w:r>
      <w:r w:rsidR="0093495F" w:rsidRPr="00712CD8">
        <w:t xml:space="preserve">hether there is a materiality threshold or </w:t>
      </w:r>
      <w:r w:rsidR="006F18EB" w:rsidRPr="00712CD8">
        <w:t xml:space="preserve">other factors that influence the Commission’s assessment of </w:t>
      </w:r>
      <w:r w:rsidR="006A2308" w:rsidRPr="00712CD8">
        <w:t>whether a retrospective adjustment is fair and appropriate</w:t>
      </w:r>
      <w:r w:rsidR="007E6686" w:rsidRPr="00712CD8">
        <w:t xml:space="preserve">. </w:t>
      </w:r>
      <w:r w:rsidR="006A2308" w:rsidRPr="00712CD8">
        <w:t>New South Wales</w:t>
      </w:r>
      <w:r w:rsidR="007E6686" w:rsidRPr="00712CD8">
        <w:t xml:space="preserve"> considers</w:t>
      </w:r>
      <w:r w:rsidR="00BA7212" w:rsidRPr="00712CD8">
        <w:t xml:space="preserve"> retrospective adjustments should be rare and subject to a high materiality threshold.</w:t>
      </w:r>
    </w:p>
    <w:p w14:paraId="61065623" w14:textId="1E073B94" w:rsidR="00017A53" w:rsidRDefault="008F2645" w:rsidP="000F3B2E">
      <w:pPr>
        <w:pStyle w:val="Heading4"/>
        <w:rPr>
          <w:highlight w:val="yellow"/>
        </w:rPr>
      </w:pPr>
      <w:r>
        <w:t>Commission response</w:t>
      </w:r>
    </w:p>
    <w:p w14:paraId="322171A1" w14:textId="580B714D" w:rsidR="00300EFE" w:rsidRDefault="008B2B11" w:rsidP="00617985">
      <w:pPr>
        <w:pStyle w:val="CGC2025ParaNumbers"/>
      </w:pPr>
      <w:r>
        <w:t xml:space="preserve">The Commission </w:t>
      </w:r>
      <w:r w:rsidR="005F66EF">
        <w:t>doe</w:t>
      </w:r>
      <w:r w:rsidR="00D21612">
        <w:t>s not</w:t>
      </w:r>
      <w:r w:rsidR="00514F2F">
        <w:t xml:space="preserve"> </w:t>
      </w:r>
      <w:r w:rsidR="0049221A">
        <w:t xml:space="preserve">generally </w:t>
      </w:r>
      <w:r w:rsidR="00514F2F">
        <w:t xml:space="preserve">make </w:t>
      </w:r>
      <w:r w:rsidR="00514F2F" w:rsidRPr="00466D07">
        <w:t xml:space="preserve">retrospective </w:t>
      </w:r>
      <w:r w:rsidR="00E77E75" w:rsidRPr="00466D07">
        <w:t xml:space="preserve">data </w:t>
      </w:r>
      <w:r w:rsidR="00514F2F" w:rsidRPr="00466D07">
        <w:t>adjustments</w:t>
      </w:r>
      <w:r w:rsidR="00A5138E" w:rsidRPr="00466D07">
        <w:t xml:space="preserve"> to correct GST distribution for </w:t>
      </w:r>
      <w:r w:rsidR="00216186" w:rsidRPr="00466D07">
        <w:t>an</w:t>
      </w:r>
      <w:r w:rsidR="00A5138E" w:rsidRPr="00466D07">
        <w:t xml:space="preserve"> impacted year</w:t>
      </w:r>
      <w:r w:rsidR="00F55619" w:rsidRPr="00466D07">
        <w:t xml:space="preserve">. </w:t>
      </w:r>
      <w:r w:rsidR="00141713" w:rsidRPr="00466D07">
        <w:t xml:space="preserve">Retrospective </w:t>
      </w:r>
      <w:r w:rsidR="002571CD" w:rsidRPr="00466D07">
        <w:t xml:space="preserve">data </w:t>
      </w:r>
      <w:r w:rsidR="00141713" w:rsidRPr="00466D07">
        <w:t>adjustment</w:t>
      </w:r>
      <w:r w:rsidR="00610672" w:rsidRPr="00466D07">
        <w:t>s</w:t>
      </w:r>
      <w:r w:rsidR="00141713" w:rsidRPr="00466D07">
        <w:t xml:space="preserve"> </w:t>
      </w:r>
      <w:r w:rsidR="00274F7D" w:rsidRPr="00466D07">
        <w:t>have been made in the natural disaster</w:t>
      </w:r>
      <w:r w:rsidR="00914466" w:rsidRPr="00466D07">
        <w:t xml:space="preserve"> assessment </w:t>
      </w:r>
      <w:r w:rsidR="000E178E" w:rsidRPr="00466D07">
        <w:t xml:space="preserve">where </w:t>
      </w:r>
      <w:r w:rsidR="00F50BAD" w:rsidRPr="00466D07">
        <w:t>expenses are assessed on a</w:t>
      </w:r>
      <w:r w:rsidR="00610672" w:rsidRPr="00466D07">
        <w:t>n</w:t>
      </w:r>
      <w:r w:rsidR="00F50BAD" w:rsidRPr="00466D07">
        <w:t xml:space="preserve"> </w:t>
      </w:r>
      <w:r w:rsidR="00610672" w:rsidRPr="00466D07">
        <w:t>actual</w:t>
      </w:r>
      <w:r w:rsidR="00F50BAD" w:rsidRPr="00466D07">
        <w:t xml:space="preserve"> per capita</w:t>
      </w:r>
      <w:r w:rsidR="00A95DC9" w:rsidRPr="00466D07">
        <w:t xml:space="preserve"> basis</w:t>
      </w:r>
      <w:r w:rsidR="00610672" w:rsidRPr="00466D07">
        <w:t xml:space="preserve">. </w:t>
      </w:r>
      <w:r w:rsidR="000E178E" w:rsidRPr="00466D07">
        <w:t xml:space="preserve">In this situation, </w:t>
      </w:r>
      <w:r w:rsidR="00A95DC9" w:rsidRPr="00466D07">
        <w:t xml:space="preserve">the accuracy of </w:t>
      </w:r>
      <w:r w:rsidR="008340A0" w:rsidRPr="00466D07">
        <w:t>an individual</w:t>
      </w:r>
      <w:r w:rsidR="008340A0">
        <w:t xml:space="preserve"> state</w:t>
      </w:r>
      <w:r w:rsidR="000E5CF7">
        <w:t>’</w:t>
      </w:r>
      <w:r w:rsidR="008340A0">
        <w:t>s</w:t>
      </w:r>
      <w:r w:rsidR="00CD071A">
        <w:t xml:space="preserve"> expenses is more important than for assessments that rely on average spending of all </w:t>
      </w:r>
      <w:r w:rsidR="00A140F2">
        <w:t>s</w:t>
      </w:r>
      <w:r w:rsidR="00CD071A">
        <w:t>tates</w:t>
      </w:r>
      <w:r w:rsidR="00C207CE">
        <w:t>.</w:t>
      </w:r>
      <w:r w:rsidR="00CD071A">
        <w:t xml:space="preserve"> In addition, </w:t>
      </w:r>
      <w:r w:rsidR="00A140F2">
        <w:t xml:space="preserve">it </w:t>
      </w:r>
      <w:r w:rsidR="00CD071A">
        <w:t xml:space="preserve">is difficult for the Commission to independently </w:t>
      </w:r>
      <w:r w:rsidR="00E27B15">
        <w:t xml:space="preserve">validate the natural disaster relief expense data reported by </w:t>
      </w:r>
      <w:r w:rsidR="00982FB7">
        <w:t>st</w:t>
      </w:r>
      <w:r w:rsidR="00E27B15">
        <w:t>ates in a timely manner</w:t>
      </w:r>
      <w:r w:rsidR="00F90FAC">
        <w:t xml:space="preserve">. </w:t>
      </w:r>
      <w:r w:rsidR="009C5B50">
        <w:t xml:space="preserve">These conditions </w:t>
      </w:r>
      <w:r w:rsidR="00CB3B2A">
        <w:t>arise in ra</w:t>
      </w:r>
      <w:r w:rsidR="002A230B">
        <w:t>re situations</w:t>
      </w:r>
      <w:r w:rsidR="00E3021F">
        <w:t xml:space="preserve"> only</w:t>
      </w:r>
      <w:r w:rsidR="002A230B">
        <w:t xml:space="preserve"> and </w:t>
      </w:r>
      <w:r w:rsidR="009C5B50">
        <w:t xml:space="preserve">do not apply to </w:t>
      </w:r>
      <w:r w:rsidR="00CD4317">
        <w:t>most</w:t>
      </w:r>
      <w:r w:rsidR="009C5B50">
        <w:t xml:space="preserve"> assessments.</w:t>
      </w:r>
    </w:p>
    <w:p w14:paraId="48723E76" w14:textId="6DAEB31B" w:rsidR="00303A9F" w:rsidRPr="0031628E" w:rsidRDefault="00303A9F" w:rsidP="00303A9F">
      <w:pPr>
        <w:pStyle w:val="CGC2025ParaNumbers"/>
      </w:pPr>
      <w:r w:rsidRPr="00746B65">
        <w:t xml:space="preserve">The Commission will only make retrospective </w:t>
      </w:r>
      <w:r w:rsidR="00B762D2" w:rsidRPr="00746B65">
        <w:t>data</w:t>
      </w:r>
      <w:r w:rsidR="00B762D2" w:rsidRPr="0031628E">
        <w:t xml:space="preserve"> </w:t>
      </w:r>
      <w:r w:rsidRPr="0031628E">
        <w:t>adjustments in very rare circumstances. In these instances, it will use its judgement on a case-by-case basis. It</w:t>
      </w:r>
      <w:r w:rsidRPr="0031628E" w:rsidDel="00030D58">
        <w:t xml:space="preserve"> </w:t>
      </w:r>
      <w:r w:rsidR="00030D58" w:rsidRPr="0031628E">
        <w:t xml:space="preserve">considers </w:t>
      </w:r>
      <w:r w:rsidRPr="0031628E">
        <w:t>this approach is appropriate given the unknown nature and impact of data errors.</w:t>
      </w:r>
    </w:p>
    <w:p w14:paraId="03B4CE54" w14:textId="53751777" w:rsidR="00822D63" w:rsidRPr="0031628E" w:rsidRDefault="00DC4D4B" w:rsidP="00617985">
      <w:pPr>
        <w:pStyle w:val="CGC2025ParaNumbers"/>
      </w:pPr>
      <w:r w:rsidRPr="0031628E">
        <w:t xml:space="preserve">The </w:t>
      </w:r>
      <w:r w:rsidR="00210CAE" w:rsidRPr="0031628E">
        <w:t>standard</w:t>
      </w:r>
      <w:r w:rsidR="003866DF" w:rsidRPr="0031628E">
        <w:t xml:space="preserve"> process for correcting</w:t>
      </w:r>
      <w:r w:rsidR="008E1C7E" w:rsidRPr="0031628E">
        <w:t xml:space="preserve"> previous years’</w:t>
      </w:r>
      <w:r w:rsidR="003866DF" w:rsidRPr="0031628E">
        <w:t xml:space="preserve"> data errors is that </w:t>
      </w:r>
      <w:r w:rsidR="003C0DDB" w:rsidRPr="0031628E">
        <w:t>the</w:t>
      </w:r>
      <w:r w:rsidR="00656E47" w:rsidRPr="0031628E">
        <w:t xml:space="preserve"> Commission will correct these </w:t>
      </w:r>
      <w:r w:rsidR="005B7D16" w:rsidRPr="0031628E">
        <w:t>errors</w:t>
      </w:r>
      <w:r w:rsidR="006979D3" w:rsidRPr="0031628E">
        <w:t xml:space="preserve"> </w:t>
      </w:r>
      <w:r w:rsidR="009A367A" w:rsidRPr="0031628E">
        <w:t xml:space="preserve">in </w:t>
      </w:r>
      <w:r w:rsidR="00EC4A01" w:rsidRPr="0031628E">
        <w:t>the update in which th</w:t>
      </w:r>
      <w:r w:rsidR="00657B0A" w:rsidRPr="0031628E">
        <w:t>ey a</w:t>
      </w:r>
      <w:r w:rsidR="00CD1BD7" w:rsidRPr="0031628E">
        <w:t>re found.</w:t>
      </w:r>
      <w:r w:rsidR="009A367A" w:rsidRPr="0031628E">
        <w:t xml:space="preserve"> </w:t>
      </w:r>
      <w:r w:rsidR="0098632A" w:rsidRPr="0031628E">
        <w:t>This ensures that</w:t>
      </w:r>
      <w:r w:rsidR="006979D3" w:rsidRPr="0031628E">
        <w:t xml:space="preserve"> they </w:t>
      </w:r>
      <w:r w:rsidR="00674BFE" w:rsidRPr="0031628E">
        <w:t xml:space="preserve">do </w:t>
      </w:r>
      <w:r w:rsidR="006979D3" w:rsidRPr="0031628E">
        <w:t>no</w:t>
      </w:r>
      <w:r w:rsidR="00674BFE" w:rsidRPr="0031628E">
        <w:t>t</w:t>
      </w:r>
      <w:r w:rsidR="006979D3" w:rsidRPr="0031628E">
        <w:t xml:space="preserve"> impact </w:t>
      </w:r>
      <w:r w:rsidR="00674BFE" w:rsidRPr="0031628E">
        <w:t xml:space="preserve">future </w:t>
      </w:r>
      <w:r w:rsidR="006979D3" w:rsidRPr="0031628E">
        <w:t xml:space="preserve">GST </w:t>
      </w:r>
      <w:r w:rsidR="00076446" w:rsidRPr="0031628E">
        <w:t>distribution</w:t>
      </w:r>
      <w:r w:rsidR="00F84CA8" w:rsidRPr="0031628E">
        <w:t>s</w:t>
      </w:r>
      <w:r w:rsidR="00656E47" w:rsidRPr="0031628E">
        <w:t>.</w:t>
      </w:r>
      <w:r w:rsidR="000961EA" w:rsidRPr="0031628E">
        <w:t xml:space="preserve"> </w:t>
      </w:r>
      <w:r w:rsidR="00076446" w:rsidRPr="0031628E">
        <w:t>Using a 3</w:t>
      </w:r>
      <w:r w:rsidR="00FC6032" w:rsidRPr="0031628E">
        <w:noBreakHyphen/>
      </w:r>
      <w:r w:rsidR="00076446" w:rsidRPr="0031628E">
        <w:t>year average</w:t>
      </w:r>
      <w:r w:rsidR="00A25605" w:rsidRPr="0031628E">
        <w:t xml:space="preserve"> mitigates </w:t>
      </w:r>
      <w:r w:rsidR="005A1A0F" w:rsidRPr="0031628E">
        <w:t xml:space="preserve">the impact of </w:t>
      </w:r>
      <w:r w:rsidR="000A7626" w:rsidRPr="0031628E">
        <w:t xml:space="preserve">a </w:t>
      </w:r>
      <w:r w:rsidR="005A1A0F" w:rsidRPr="0031628E">
        <w:t>data error</w:t>
      </w:r>
      <w:r w:rsidR="008A0F21" w:rsidRPr="0031628E">
        <w:t xml:space="preserve"> </w:t>
      </w:r>
      <w:r w:rsidR="00FD7467" w:rsidRPr="0031628E">
        <w:t>for</w:t>
      </w:r>
      <w:r w:rsidR="008A0F21" w:rsidRPr="0031628E">
        <w:t xml:space="preserve"> </w:t>
      </w:r>
      <w:r w:rsidR="00131837" w:rsidRPr="0031628E">
        <w:t>the</w:t>
      </w:r>
      <w:r w:rsidR="00A1771F" w:rsidRPr="0031628E">
        <w:t xml:space="preserve"> update</w:t>
      </w:r>
      <w:r w:rsidR="00131837" w:rsidRPr="0031628E">
        <w:t xml:space="preserve"> in which the error </w:t>
      </w:r>
      <w:r w:rsidR="00FD7467" w:rsidRPr="0031628E">
        <w:t>was made</w:t>
      </w:r>
      <w:r w:rsidR="005A1A0F" w:rsidRPr="0031628E">
        <w:t>.</w:t>
      </w:r>
    </w:p>
    <w:p w14:paraId="4632110F" w14:textId="52BA811C" w:rsidR="00D21612" w:rsidRDefault="000051DE" w:rsidP="00C05F01">
      <w:pPr>
        <w:pStyle w:val="Heading4"/>
      </w:pPr>
      <w:r>
        <w:t>Commission draft position</w:t>
      </w:r>
    </w:p>
    <w:p w14:paraId="35A9CC29" w14:textId="218A9AC4" w:rsidR="007012F0" w:rsidRPr="00AE263E" w:rsidRDefault="00FC7030">
      <w:pPr>
        <w:pStyle w:val="CGC2025ParaNumbers"/>
        <w:tabs>
          <w:tab w:val="clear" w:pos="567"/>
        </w:tabs>
      </w:pPr>
      <w:r w:rsidRPr="00AE263E">
        <w:t xml:space="preserve">When data errors are discovered in previous assessment years, the Commission </w:t>
      </w:r>
      <w:r w:rsidR="00183D9B">
        <w:t xml:space="preserve">proposes </w:t>
      </w:r>
      <w:r w:rsidRPr="00AE263E">
        <w:t xml:space="preserve">to correct these errors in the corresponding assessment years of the current update. </w:t>
      </w:r>
      <w:r w:rsidR="008A14DC" w:rsidRPr="00AE263E">
        <w:t>The Commission</w:t>
      </w:r>
      <w:r w:rsidR="00692AEF" w:rsidRPr="00AE263E">
        <w:t xml:space="preserve"> </w:t>
      </w:r>
      <w:r w:rsidR="00C705D6" w:rsidRPr="00AE263E">
        <w:t>will generally</w:t>
      </w:r>
      <w:r w:rsidR="001361CD" w:rsidRPr="00AE263E">
        <w:t xml:space="preserve"> not </w:t>
      </w:r>
      <w:r w:rsidR="00337D63" w:rsidRPr="00AE263E">
        <w:t xml:space="preserve">make </w:t>
      </w:r>
      <w:r w:rsidR="00F907FD" w:rsidRPr="00AE263E">
        <w:t xml:space="preserve">an additional </w:t>
      </w:r>
      <w:r w:rsidR="001361CD" w:rsidRPr="00AE263E">
        <w:t>a</w:t>
      </w:r>
      <w:r w:rsidR="0012688D" w:rsidRPr="00AE263E">
        <w:t>djust</w:t>
      </w:r>
      <w:r w:rsidR="00337D63" w:rsidRPr="00AE263E">
        <w:t>ment</w:t>
      </w:r>
      <w:r w:rsidR="00B4440A" w:rsidRPr="00AE263E">
        <w:t xml:space="preserve"> </w:t>
      </w:r>
      <w:r w:rsidR="00322344" w:rsidRPr="00AE263E">
        <w:t>to cor</w:t>
      </w:r>
      <w:r w:rsidR="000A375C" w:rsidRPr="00AE263E">
        <w:t>rect</w:t>
      </w:r>
      <w:r w:rsidR="00322344" w:rsidRPr="00AE263E">
        <w:t xml:space="preserve"> for </w:t>
      </w:r>
      <w:r w:rsidR="00607812" w:rsidRPr="00AE263E">
        <w:t xml:space="preserve">errors </w:t>
      </w:r>
      <w:r w:rsidR="00322344" w:rsidRPr="00AE263E">
        <w:t xml:space="preserve">in GST distribution </w:t>
      </w:r>
      <w:proofErr w:type="gramStart"/>
      <w:r w:rsidR="00E57F38" w:rsidRPr="00AE263E">
        <w:t>as a result of</w:t>
      </w:r>
      <w:proofErr w:type="gramEnd"/>
      <w:r w:rsidR="00E57F38" w:rsidRPr="00AE263E">
        <w:t xml:space="preserve"> th</w:t>
      </w:r>
      <w:r w:rsidR="00E92C3F" w:rsidRPr="00AE263E">
        <w:t>e</w:t>
      </w:r>
      <w:r w:rsidR="00086975" w:rsidRPr="00AE263E">
        <w:t xml:space="preserve"> data</w:t>
      </w:r>
      <w:r w:rsidR="00E57F38" w:rsidRPr="00AE263E">
        <w:t xml:space="preserve"> error </w:t>
      </w:r>
      <w:r w:rsidR="003361F4" w:rsidRPr="00AE263E">
        <w:t>in previous updates</w:t>
      </w:r>
      <w:r w:rsidR="00607812" w:rsidRPr="00AE263E">
        <w:t>.</w:t>
      </w:r>
    </w:p>
    <w:p w14:paraId="15A92D12" w14:textId="52B51DAE" w:rsidR="002034EA" w:rsidRPr="00284D3B" w:rsidRDefault="002034EA" w:rsidP="00F53C0B">
      <w:pPr>
        <w:pStyle w:val="Heading3"/>
      </w:pPr>
      <w:bookmarkStart w:id="3" w:name="_Hlk161153138"/>
      <w:r w:rsidRPr="00284D3B">
        <w:t xml:space="preserve">Improving </w:t>
      </w:r>
      <w:r w:rsidR="00A03D49" w:rsidRPr="00284D3B">
        <w:t>COFOG</w:t>
      </w:r>
      <w:r w:rsidR="006D3E04">
        <w:t>-A</w:t>
      </w:r>
      <w:r w:rsidR="00A03D49" w:rsidRPr="00284D3B">
        <w:t xml:space="preserve"> data</w:t>
      </w:r>
      <w:r w:rsidR="008B143A" w:rsidRPr="00284D3B">
        <w:t xml:space="preserve"> across states</w:t>
      </w:r>
      <w:r w:rsidR="00A03D49" w:rsidRPr="00284D3B">
        <w:t xml:space="preserve"> </w:t>
      </w:r>
    </w:p>
    <w:bookmarkEnd w:id="3"/>
    <w:p w14:paraId="563613B4" w14:textId="40DEA3E3" w:rsidR="00531D23" w:rsidRPr="00712CD8" w:rsidRDefault="002034EA" w:rsidP="001A5249">
      <w:pPr>
        <w:pStyle w:val="CGC2025ParaNumbers"/>
      </w:pPr>
      <w:r w:rsidRPr="00712CD8">
        <w:t xml:space="preserve">New South Wales </w:t>
      </w:r>
      <w:r w:rsidR="003F5C75" w:rsidRPr="00712CD8">
        <w:t xml:space="preserve">said </w:t>
      </w:r>
      <w:r w:rsidR="00AE3666" w:rsidRPr="00712CD8">
        <w:t xml:space="preserve">the Commission, along with </w:t>
      </w:r>
      <w:r w:rsidR="00590D9E" w:rsidRPr="00712CD8">
        <w:t>the ABS and states, should engage in</w:t>
      </w:r>
      <w:r w:rsidR="003F5C75" w:rsidRPr="00712CD8">
        <w:t xml:space="preserve"> a structured process to improve the </w:t>
      </w:r>
      <w:r w:rsidR="00AF7EE7" w:rsidRPr="00712CD8">
        <w:t>quality of COFOG-A</w:t>
      </w:r>
      <w:r w:rsidR="00590D9E" w:rsidRPr="00712CD8">
        <w:t xml:space="preserve"> data</w:t>
      </w:r>
      <w:r w:rsidR="00AF7EE7" w:rsidRPr="00712CD8">
        <w:t>.</w:t>
      </w:r>
    </w:p>
    <w:p w14:paraId="68D23D7E" w14:textId="4106FDC7" w:rsidR="00465B22" w:rsidRPr="00712CD8" w:rsidRDefault="00CA1795" w:rsidP="001A5249">
      <w:pPr>
        <w:pStyle w:val="CGC2025ParaNumbers"/>
      </w:pPr>
      <w:r w:rsidRPr="00712CD8">
        <w:lastRenderedPageBreak/>
        <w:t xml:space="preserve">New South Wales </w:t>
      </w:r>
      <w:r w:rsidR="00DE1299" w:rsidRPr="00712CD8">
        <w:t>said</w:t>
      </w:r>
      <w:r w:rsidR="00376C59" w:rsidRPr="00712CD8">
        <w:t xml:space="preserve"> there </w:t>
      </w:r>
      <w:r w:rsidR="00DA7412" w:rsidRPr="00712CD8">
        <w:t>are</w:t>
      </w:r>
      <w:r w:rsidR="00376C59" w:rsidRPr="00712CD8">
        <w:t xml:space="preserve"> </w:t>
      </w:r>
      <w:proofErr w:type="gramStart"/>
      <w:r w:rsidR="00376C59" w:rsidRPr="00712CD8">
        <w:t>a number of</w:t>
      </w:r>
      <w:proofErr w:type="gramEnd"/>
      <w:r w:rsidR="00376C59" w:rsidRPr="00712CD8">
        <w:t xml:space="preserve"> implausible actual to assessed expenditure ratios</w:t>
      </w:r>
      <w:r w:rsidRPr="00712CD8">
        <w:t xml:space="preserve"> </w:t>
      </w:r>
      <w:r w:rsidR="00465B22" w:rsidRPr="00712CD8">
        <w:t xml:space="preserve">for individual states. </w:t>
      </w:r>
      <w:r w:rsidR="008F450C" w:rsidRPr="00712CD8">
        <w:t xml:space="preserve">It </w:t>
      </w:r>
      <w:r w:rsidR="00E36D53">
        <w:t>said</w:t>
      </w:r>
      <w:r w:rsidRPr="00712CD8" w:rsidDel="00D67567">
        <w:t xml:space="preserve"> </w:t>
      </w:r>
      <w:r w:rsidR="00D67567" w:rsidRPr="00712CD8">
        <w:t>this</w:t>
      </w:r>
      <w:r w:rsidR="00465B22" w:rsidRPr="00712CD8">
        <w:t xml:space="preserve"> implies there are significant issues with the quality </w:t>
      </w:r>
      <w:r w:rsidR="00465B22" w:rsidRPr="00850630">
        <w:t xml:space="preserve">of </w:t>
      </w:r>
      <w:r w:rsidR="00465B22" w:rsidRPr="00712CD8">
        <w:t>COFOG</w:t>
      </w:r>
      <w:r w:rsidR="00DF1E7D">
        <w:t>-A</w:t>
      </w:r>
      <w:r w:rsidR="00465B22" w:rsidRPr="00712CD8">
        <w:t xml:space="preserve"> data provided by states to the ABS</w:t>
      </w:r>
      <w:r w:rsidR="00D67567" w:rsidRPr="00712CD8">
        <w:t>,</w:t>
      </w:r>
      <w:r w:rsidR="00465B22" w:rsidRPr="00712CD8">
        <w:t xml:space="preserve"> or there are fundamental errors in the assessment of </w:t>
      </w:r>
      <w:r w:rsidR="009C6BCD" w:rsidRPr="00712CD8">
        <w:t xml:space="preserve">drivers </w:t>
      </w:r>
      <w:r w:rsidR="00465B22" w:rsidRPr="00712CD8">
        <w:t>in these expenditure categories.</w:t>
      </w:r>
      <w:r w:rsidR="00037902" w:rsidRPr="00712CD8">
        <w:t xml:space="preserve"> </w:t>
      </w:r>
      <w:r w:rsidR="00727471">
        <w:t>It</w:t>
      </w:r>
      <w:r w:rsidR="000F18A6">
        <w:t xml:space="preserve"> note</w:t>
      </w:r>
      <w:r w:rsidR="008061D4">
        <w:t>d</w:t>
      </w:r>
      <w:r w:rsidR="00465B22" w:rsidRPr="00712CD8">
        <w:t xml:space="preserve"> </w:t>
      </w:r>
      <w:r w:rsidR="00F5212C" w:rsidRPr="00712CD8">
        <w:t>that</w:t>
      </w:r>
      <w:r w:rsidR="00465B22" w:rsidRPr="00712CD8">
        <w:t xml:space="preserve"> assessments are based on </w:t>
      </w:r>
      <w:r w:rsidR="00E67D01">
        <w:t>state</w:t>
      </w:r>
      <w:r w:rsidR="00465B22" w:rsidRPr="004C5BAE">
        <w:t xml:space="preserve"> </w:t>
      </w:r>
      <w:r w:rsidR="00E67D01">
        <w:t>total</w:t>
      </w:r>
      <w:r w:rsidR="00465B22" w:rsidRPr="00712CD8">
        <w:t xml:space="preserve"> </w:t>
      </w:r>
      <w:r w:rsidR="00C25551" w:rsidRPr="00712CD8">
        <w:t>expen</w:t>
      </w:r>
      <w:r w:rsidR="004D17D5">
        <w:t>diture</w:t>
      </w:r>
      <w:r w:rsidR="00C25551" w:rsidRPr="00712CD8">
        <w:t xml:space="preserve"> figures </w:t>
      </w:r>
      <w:r w:rsidR="007D280C" w:rsidRPr="00712CD8">
        <w:t xml:space="preserve">and </w:t>
      </w:r>
      <w:r w:rsidR="00B92390" w:rsidRPr="00712CD8">
        <w:t>consider</w:t>
      </w:r>
      <w:r w:rsidR="008061D4">
        <w:t>ed</w:t>
      </w:r>
      <w:r w:rsidR="00B92390" w:rsidRPr="00712CD8">
        <w:t xml:space="preserve"> </w:t>
      </w:r>
      <w:r w:rsidR="007D280C" w:rsidRPr="00712CD8">
        <w:t>the</w:t>
      </w:r>
      <w:r w:rsidR="00465B22" w:rsidRPr="00712CD8">
        <w:t xml:space="preserve"> misclassification</w:t>
      </w:r>
      <w:r w:rsidR="004510E7" w:rsidRPr="00712CD8">
        <w:t>s</w:t>
      </w:r>
      <w:r w:rsidR="00465B22" w:rsidRPr="00712CD8">
        <w:t xml:space="preserve"> will impact the distribution of GST between states.</w:t>
      </w:r>
    </w:p>
    <w:p w14:paraId="64E3D7DF" w14:textId="0AA34173" w:rsidR="000E0A9D" w:rsidRDefault="00C52D99" w:rsidP="000F3B2E">
      <w:pPr>
        <w:pStyle w:val="CGC2025ParaNumbers"/>
      </w:pPr>
      <w:r w:rsidRPr="004C5BAE">
        <w:t>New South Wales</w:t>
      </w:r>
      <w:r w:rsidR="00465B22" w:rsidRPr="004C5BAE">
        <w:t xml:space="preserve"> </w:t>
      </w:r>
      <w:r w:rsidR="00C7697E">
        <w:t>said</w:t>
      </w:r>
      <w:r w:rsidR="00DD4788">
        <w:t xml:space="preserve"> it has</w:t>
      </w:r>
      <w:r w:rsidR="00E93AD8">
        <w:t xml:space="preserve"> also carried out analyses</w:t>
      </w:r>
      <w:r w:rsidR="00236823">
        <w:t xml:space="preserve"> of</w:t>
      </w:r>
      <w:r w:rsidR="000E0A9D">
        <w:t xml:space="preserve"> expen</w:t>
      </w:r>
      <w:r w:rsidR="00D20F57">
        <w:t>ses</w:t>
      </w:r>
      <w:r w:rsidR="000E0A9D">
        <w:t xml:space="preserve"> </w:t>
      </w:r>
      <w:r w:rsidR="007979C0">
        <w:t xml:space="preserve">across categories </w:t>
      </w:r>
      <w:r w:rsidR="000E0A9D">
        <w:t>for the same assessment year</w:t>
      </w:r>
      <w:r w:rsidR="001F2265">
        <w:t>,</w:t>
      </w:r>
      <w:r w:rsidR="000E0A9D">
        <w:t xml:space="preserve"> over consecutive updates</w:t>
      </w:r>
      <w:r w:rsidR="00E105D3">
        <w:t xml:space="preserve">. </w:t>
      </w:r>
      <w:r w:rsidR="008B7289" w:rsidRPr="004C5BAE">
        <w:t>It said that</w:t>
      </w:r>
      <w:r w:rsidR="008B7289">
        <w:t xml:space="preserve"> putting aside the </w:t>
      </w:r>
      <w:r w:rsidR="00ED0E1F">
        <w:t xml:space="preserve">year 3 to </w:t>
      </w:r>
      <w:r w:rsidR="006D0812">
        <w:t>year 2</w:t>
      </w:r>
      <w:r w:rsidR="00BE6764">
        <w:t xml:space="preserve"> </w:t>
      </w:r>
      <w:r w:rsidR="008B7289">
        <w:t>estimates of expen</w:t>
      </w:r>
      <w:r w:rsidR="009F2266">
        <w:t>se</w:t>
      </w:r>
      <w:r w:rsidR="008B7289">
        <w:t xml:space="preserve"> for an individual financial year</w:t>
      </w:r>
      <w:r w:rsidR="0096522B">
        <w:t>,</w:t>
      </w:r>
      <w:r w:rsidR="005326BD">
        <w:t xml:space="preserve"> </w:t>
      </w:r>
      <w:r w:rsidR="008B7289">
        <w:t xml:space="preserve">which it accepts is impacted </w:t>
      </w:r>
      <w:proofErr w:type="gramStart"/>
      <w:r w:rsidR="008B7289">
        <w:t>by the use of</w:t>
      </w:r>
      <w:proofErr w:type="gramEnd"/>
      <w:r w:rsidR="008B7289">
        <w:t xml:space="preserve"> preliminary data</w:t>
      </w:r>
      <w:r w:rsidR="00A00442">
        <w:t>,</w:t>
      </w:r>
      <w:r w:rsidR="007370D2">
        <w:t xml:space="preserve"> </w:t>
      </w:r>
      <w:r w:rsidR="005F54E9">
        <w:t xml:space="preserve">the </w:t>
      </w:r>
      <w:r w:rsidR="00AF59FB">
        <w:t xml:space="preserve">per capita </w:t>
      </w:r>
      <w:r w:rsidR="007370D2">
        <w:t>difference</w:t>
      </w:r>
      <w:r w:rsidR="005F54E9">
        <w:t>s for individual states significantly exceed the materiality threshold set by the Commission.</w:t>
      </w:r>
    </w:p>
    <w:p w14:paraId="518A19E9" w14:textId="3DE3B206" w:rsidR="0059781E" w:rsidRDefault="00465B22" w:rsidP="004D17D5">
      <w:pPr>
        <w:pStyle w:val="Heading4"/>
      </w:pPr>
      <w:r>
        <w:t xml:space="preserve"> </w:t>
      </w:r>
      <w:r w:rsidR="0059781E">
        <w:t>Commission response</w:t>
      </w:r>
    </w:p>
    <w:p w14:paraId="0933F170" w14:textId="01944DE0" w:rsidR="004B36C0" w:rsidRDefault="00BF70F6" w:rsidP="007A1159">
      <w:pPr>
        <w:pStyle w:val="CGC2025ParaNumbers"/>
        <w:rPr>
          <w:rStyle w:val="cf01"/>
          <w:rFonts w:ascii="Work Sans" w:hAnsi="Work Sans" w:cstheme="minorBidi"/>
          <w:sz w:val="20"/>
          <w:szCs w:val="20"/>
        </w:rPr>
      </w:pPr>
      <w:r w:rsidRPr="00712CD8">
        <w:rPr>
          <w:rStyle w:val="cf01"/>
          <w:rFonts w:ascii="Work Sans" w:hAnsi="Work Sans" w:cstheme="minorBidi"/>
          <w:sz w:val="20"/>
          <w:szCs w:val="20"/>
        </w:rPr>
        <w:t xml:space="preserve">The Commission considers </w:t>
      </w:r>
      <w:r w:rsidRPr="00C16701">
        <w:rPr>
          <w:rStyle w:val="cf01"/>
          <w:rFonts w:ascii="Work Sans" w:hAnsi="Work Sans" w:cstheme="minorBidi"/>
          <w:sz w:val="20"/>
          <w:szCs w:val="20"/>
        </w:rPr>
        <w:t>ABS data are the most comprehensive and comparable</w:t>
      </w:r>
      <w:r w:rsidR="0016280C" w:rsidRPr="00712CD8">
        <w:rPr>
          <w:rStyle w:val="cf01"/>
          <w:rFonts w:ascii="Work Sans" w:hAnsi="Work Sans" w:cstheme="minorBidi"/>
          <w:sz w:val="20"/>
          <w:szCs w:val="20"/>
        </w:rPr>
        <w:t xml:space="preserve"> data available</w:t>
      </w:r>
      <w:r w:rsidRPr="00C16701">
        <w:rPr>
          <w:rStyle w:val="cf01"/>
          <w:rFonts w:ascii="Work Sans" w:hAnsi="Work Sans" w:cstheme="minorBidi"/>
          <w:sz w:val="20"/>
          <w:szCs w:val="20"/>
        </w:rPr>
        <w:t>.</w:t>
      </w:r>
      <w:r w:rsidR="0027299A" w:rsidRPr="00C16701">
        <w:rPr>
          <w:rStyle w:val="cf01"/>
          <w:rFonts w:ascii="Work Sans" w:hAnsi="Work Sans" w:cstheme="minorBidi"/>
          <w:sz w:val="20"/>
          <w:szCs w:val="20"/>
        </w:rPr>
        <w:t xml:space="preserve"> </w:t>
      </w:r>
      <w:r w:rsidR="002031E4" w:rsidRPr="00C16701">
        <w:rPr>
          <w:rStyle w:val="cf01"/>
          <w:rFonts w:ascii="Work Sans" w:hAnsi="Work Sans" w:cstheme="minorBidi"/>
          <w:sz w:val="20"/>
          <w:szCs w:val="20"/>
        </w:rPr>
        <w:t xml:space="preserve">It notes the </w:t>
      </w:r>
      <w:r w:rsidR="00CE070A" w:rsidRPr="00C16701">
        <w:rPr>
          <w:rStyle w:val="cf01"/>
          <w:rFonts w:ascii="Work Sans" w:hAnsi="Work Sans" w:cstheme="minorBidi"/>
          <w:caps/>
          <w:sz w:val="20"/>
          <w:szCs w:val="20"/>
        </w:rPr>
        <w:t xml:space="preserve">abS </w:t>
      </w:r>
      <w:r w:rsidR="002E4DD4" w:rsidRPr="00C16701">
        <w:rPr>
          <w:rStyle w:val="cf01"/>
          <w:rFonts w:ascii="Work Sans" w:hAnsi="Work Sans" w:cstheme="minorBidi"/>
          <w:sz w:val="20"/>
          <w:szCs w:val="20"/>
        </w:rPr>
        <w:t xml:space="preserve">does on occasion make </w:t>
      </w:r>
      <w:r w:rsidR="00F905D9" w:rsidRPr="00C16701">
        <w:rPr>
          <w:rStyle w:val="cf01"/>
          <w:rFonts w:ascii="Work Sans" w:hAnsi="Work Sans" w:cstheme="minorBidi"/>
          <w:sz w:val="20"/>
          <w:szCs w:val="20"/>
        </w:rPr>
        <w:t>revision</w:t>
      </w:r>
      <w:r w:rsidR="001D287C" w:rsidRPr="00C16701">
        <w:rPr>
          <w:rStyle w:val="cf01"/>
          <w:rFonts w:ascii="Work Sans" w:hAnsi="Work Sans" w:cstheme="minorBidi"/>
          <w:sz w:val="20"/>
          <w:szCs w:val="20"/>
        </w:rPr>
        <w:t>s</w:t>
      </w:r>
      <w:r w:rsidR="00F905D9" w:rsidRPr="00C16701">
        <w:rPr>
          <w:rStyle w:val="cf01"/>
          <w:rFonts w:ascii="Work Sans" w:hAnsi="Work Sans" w:cstheme="minorBidi"/>
          <w:sz w:val="20"/>
          <w:szCs w:val="20"/>
        </w:rPr>
        <w:t xml:space="preserve"> an</w:t>
      </w:r>
      <w:r w:rsidR="001D287C" w:rsidRPr="00C16701">
        <w:rPr>
          <w:rStyle w:val="cf01"/>
          <w:rFonts w:ascii="Work Sans" w:hAnsi="Work Sans" w:cstheme="minorBidi"/>
          <w:sz w:val="20"/>
          <w:szCs w:val="20"/>
        </w:rPr>
        <w:t>d</w:t>
      </w:r>
      <w:r w:rsidR="00F905D9" w:rsidRPr="00C16701">
        <w:rPr>
          <w:rStyle w:val="cf01"/>
          <w:rFonts w:ascii="Work Sans" w:hAnsi="Work Sans" w:cstheme="minorBidi"/>
          <w:sz w:val="20"/>
          <w:szCs w:val="20"/>
        </w:rPr>
        <w:t xml:space="preserve"> changes to how it codes</w:t>
      </w:r>
      <w:r w:rsidR="00421D64" w:rsidRPr="00C16701">
        <w:rPr>
          <w:rStyle w:val="cf01"/>
          <w:rFonts w:ascii="Work Sans" w:hAnsi="Work Sans" w:cstheme="minorBidi"/>
          <w:sz w:val="20"/>
          <w:szCs w:val="20"/>
        </w:rPr>
        <w:t xml:space="preserve"> </w:t>
      </w:r>
      <w:r w:rsidR="009B614C" w:rsidRPr="00C16701">
        <w:rPr>
          <w:rStyle w:val="cf01"/>
          <w:rFonts w:ascii="Work Sans" w:hAnsi="Work Sans" w:cstheme="minorBidi"/>
          <w:sz w:val="20"/>
          <w:szCs w:val="20"/>
        </w:rPr>
        <w:t>its Government Finance Statistics data</w:t>
      </w:r>
      <w:r w:rsidR="001D287C" w:rsidRPr="00C16701">
        <w:rPr>
          <w:rStyle w:val="cf01"/>
          <w:rFonts w:ascii="Work Sans" w:hAnsi="Work Sans" w:cstheme="minorBidi"/>
          <w:sz w:val="20"/>
          <w:szCs w:val="20"/>
        </w:rPr>
        <w:t>,</w:t>
      </w:r>
      <w:r w:rsidR="009B614C" w:rsidRPr="00C16701">
        <w:rPr>
          <w:rStyle w:val="cf01"/>
          <w:rFonts w:ascii="Work Sans" w:hAnsi="Work Sans" w:cstheme="minorBidi"/>
          <w:sz w:val="20"/>
          <w:szCs w:val="20"/>
        </w:rPr>
        <w:t xml:space="preserve"> which may include revising previous years</w:t>
      </w:r>
      <w:r w:rsidR="00FF0B3E">
        <w:rPr>
          <w:rStyle w:val="cf01"/>
          <w:rFonts w:ascii="Work Sans" w:hAnsi="Work Sans" w:cstheme="minorBidi"/>
          <w:sz w:val="20"/>
          <w:szCs w:val="20"/>
        </w:rPr>
        <w:t>’</w:t>
      </w:r>
      <w:r w:rsidR="002031E4" w:rsidRPr="00C16701">
        <w:rPr>
          <w:rStyle w:val="cf01"/>
          <w:rFonts w:ascii="Work Sans" w:hAnsi="Work Sans" w:cstheme="minorBidi"/>
          <w:sz w:val="20"/>
          <w:szCs w:val="20"/>
        </w:rPr>
        <w:t xml:space="preserve"> data</w:t>
      </w:r>
      <w:r w:rsidR="009B614C" w:rsidRPr="00C16701">
        <w:rPr>
          <w:rStyle w:val="cf01"/>
          <w:rFonts w:ascii="Work Sans" w:hAnsi="Work Sans" w:cstheme="minorBidi"/>
          <w:sz w:val="20"/>
          <w:szCs w:val="20"/>
        </w:rPr>
        <w:t>. These revis</w:t>
      </w:r>
      <w:r w:rsidR="001D287C" w:rsidRPr="00C16701">
        <w:rPr>
          <w:rStyle w:val="cf01"/>
          <w:rFonts w:ascii="Work Sans" w:hAnsi="Work Sans" w:cstheme="minorBidi"/>
          <w:sz w:val="20"/>
          <w:szCs w:val="20"/>
        </w:rPr>
        <w:t>i</w:t>
      </w:r>
      <w:r w:rsidR="004B36C0" w:rsidRPr="00C16701">
        <w:rPr>
          <w:rStyle w:val="cf01"/>
          <w:rFonts w:ascii="Work Sans" w:hAnsi="Work Sans" w:cstheme="minorBidi"/>
          <w:sz w:val="20"/>
          <w:szCs w:val="20"/>
        </w:rPr>
        <w:t xml:space="preserve">ons are outlined on the ABS </w:t>
      </w:r>
      <w:r w:rsidR="00AA4996" w:rsidRPr="00C16701">
        <w:rPr>
          <w:rStyle w:val="cf01"/>
          <w:rFonts w:ascii="Work Sans" w:hAnsi="Work Sans" w:cstheme="minorBidi"/>
          <w:sz w:val="20"/>
          <w:szCs w:val="20"/>
        </w:rPr>
        <w:t>Government Finance Statistics website.</w:t>
      </w:r>
      <w:r w:rsidR="00C817A4" w:rsidRPr="00C16701">
        <w:rPr>
          <w:rStyle w:val="FootnoteReference"/>
        </w:rPr>
        <w:footnoteReference w:id="5"/>
      </w:r>
      <w:r w:rsidR="00884A79" w:rsidRPr="00C16701">
        <w:rPr>
          <w:rStyle w:val="cf01"/>
          <w:rFonts w:ascii="Work Sans" w:hAnsi="Work Sans" w:cstheme="minorBidi"/>
          <w:sz w:val="20"/>
          <w:szCs w:val="20"/>
        </w:rPr>
        <w:t xml:space="preserve"> </w:t>
      </w:r>
    </w:p>
    <w:p w14:paraId="3F541FB6" w14:textId="3B9D3AFC" w:rsidR="009166F3" w:rsidRDefault="002031E4" w:rsidP="000B2E05">
      <w:pPr>
        <w:pStyle w:val="CGC2025ParaNumbers"/>
      </w:pPr>
      <w:r w:rsidRPr="000B2E05">
        <w:rPr>
          <w:rStyle w:val="cf01"/>
          <w:rFonts w:ascii="Work Sans" w:hAnsi="Work Sans" w:cstheme="minorBidi"/>
          <w:sz w:val="20"/>
          <w:szCs w:val="24"/>
        </w:rPr>
        <w:t>The Commission</w:t>
      </w:r>
      <w:r w:rsidR="009A0979" w:rsidRPr="000B2E05">
        <w:rPr>
          <w:rStyle w:val="cf01"/>
          <w:rFonts w:ascii="Work Sans" w:hAnsi="Work Sans" w:cstheme="minorBidi"/>
          <w:sz w:val="20"/>
          <w:szCs w:val="24"/>
        </w:rPr>
        <w:t xml:space="preserve"> acknowledges there are differences in data across states</w:t>
      </w:r>
      <w:r w:rsidR="00112159" w:rsidRPr="000B2E05">
        <w:rPr>
          <w:rStyle w:val="cf01"/>
          <w:rFonts w:ascii="Work Sans" w:hAnsi="Work Sans" w:cstheme="minorBidi"/>
          <w:sz w:val="20"/>
          <w:szCs w:val="24"/>
        </w:rPr>
        <w:t xml:space="preserve">, however, </w:t>
      </w:r>
      <w:r w:rsidR="002922D9" w:rsidRPr="000B2E05">
        <w:rPr>
          <w:rStyle w:val="cf01"/>
          <w:rFonts w:ascii="Work Sans" w:hAnsi="Work Sans" w:cstheme="minorBidi"/>
          <w:sz w:val="20"/>
          <w:szCs w:val="24"/>
        </w:rPr>
        <w:t>analys</w:t>
      </w:r>
      <w:r w:rsidR="002E7F0F">
        <w:rPr>
          <w:rStyle w:val="cf01"/>
          <w:rFonts w:ascii="Work Sans" w:hAnsi="Work Sans" w:cstheme="minorBidi"/>
          <w:sz w:val="20"/>
          <w:szCs w:val="24"/>
        </w:rPr>
        <w:t>i</w:t>
      </w:r>
      <w:r w:rsidR="002922D9" w:rsidRPr="000B2E05">
        <w:rPr>
          <w:rStyle w:val="cf01"/>
          <w:rFonts w:ascii="Work Sans" w:hAnsi="Work Sans" w:cstheme="minorBidi"/>
          <w:sz w:val="20"/>
          <w:szCs w:val="24"/>
        </w:rPr>
        <w:t>s</w:t>
      </w:r>
      <w:r w:rsidR="009C2750" w:rsidRPr="000B2E05">
        <w:rPr>
          <w:rStyle w:val="cf01"/>
          <w:rFonts w:ascii="Work Sans" w:hAnsi="Work Sans" w:cstheme="minorBidi"/>
          <w:sz w:val="20"/>
          <w:szCs w:val="24"/>
        </w:rPr>
        <w:t xml:space="preserve"> </w:t>
      </w:r>
      <w:r w:rsidR="007207C7" w:rsidRPr="00894DB5">
        <w:t>undertaken</w:t>
      </w:r>
      <w:r w:rsidR="0099593D" w:rsidRPr="00894DB5">
        <w:t xml:space="preserve"> by the Commission</w:t>
      </w:r>
      <w:r w:rsidR="007207C7" w:rsidRPr="00894DB5">
        <w:t xml:space="preserve"> to</w:t>
      </w:r>
      <w:r w:rsidR="007207C7" w:rsidRPr="000B2E05">
        <w:t xml:space="preserve"> </w:t>
      </w:r>
      <w:r w:rsidR="00004ED2" w:rsidRPr="000B2E05">
        <w:t xml:space="preserve">identify </w:t>
      </w:r>
      <w:r w:rsidR="00B06E1C" w:rsidRPr="000B2E05">
        <w:t xml:space="preserve">differences </w:t>
      </w:r>
      <w:r w:rsidR="002D77EF" w:rsidRPr="000B2E05">
        <w:t xml:space="preserve">(at the </w:t>
      </w:r>
      <w:r w:rsidR="005A6FDD" w:rsidRPr="000B2E05">
        <w:t xml:space="preserve">category </w:t>
      </w:r>
      <w:r w:rsidR="002D77EF" w:rsidRPr="000B2E05">
        <w:t xml:space="preserve">level) </w:t>
      </w:r>
      <w:r w:rsidR="00DE0951" w:rsidRPr="000B2E05">
        <w:t xml:space="preserve">between state and ABS </w:t>
      </w:r>
      <w:r w:rsidR="00AF1DCE" w:rsidRPr="000B2E05">
        <w:rPr>
          <w:rStyle w:val="cf01"/>
          <w:rFonts w:ascii="Work Sans" w:hAnsi="Work Sans" w:cstheme="minorBidi"/>
          <w:sz w:val="20"/>
          <w:szCs w:val="24"/>
        </w:rPr>
        <w:t>Government Finance Statistics</w:t>
      </w:r>
      <w:r w:rsidR="00DE0951" w:rsidRPr="000B2E05">
        <w:t xml:space="preserve"> </w:t>
      </w:r>
      <w:r w:rsidR="00AF1DCE" w:rsidRPr="000B2E05">
        <w:t xml:space="preserve">data </w:t>
      </w:r>
      <w:r w:rsidR="00B06E1C" w:rsidRPr="000B2E05">
        <w:t>that wou</w:t>
      </w:r>
      <w:r w:rsidR="002D77EF" w:rsidRPr="000B2E05">
        <w:t xml:space="preserve">ld potentially result in a material </w:t>
      </w:r>
      <w:r w:rsidR="00E642EF" w:rsidRPr="000B2E05">
        <w:t>revision</w:t>
      </w:r>
      <w:r w:rsidR="00DE0951" w:rsidRPr="000B2E05">
        <w:t xml:space="preserve"> </w:t>
      </w:r>
      <w:r w:rsidR="000045ED" w:rsidRPr="000B2E05">
        <w:t>indicates that there are very few</w:t>
      </w:r>
      <w:r w:rsidR="00D92E08" w:rsidRPr="000B2E05">
        <w:t xml:space="preserve"> </w:t>
      </w:r>
      <w:r w:rsidR="004D4324" w:rsidRPr="000B2E05">
        <w:t xml:space="preserve">differences </w:t>
      </w:r>
      <w:r w:rsidR="00E54D27" w:rsidRPr="000B2E05">
        <w:t>that</w:t>
      </w:r>
      <w:r w:rsidR="004D4324" w:rsidRPr="000B2E05">
        <w:t xml:space="preserve"> warrant </w:t>
      </w:r>
      <w:r w:rsidR="003572ED" w:rsidRPr="000B2E05">
        <w:t>adjustment</w:t>
      </w:r>
      <w:r w:rsidR="007254C7" w:rsidRPr="000B2E05">
        <w:t xml:space="preserve">. </w:t>
      </w:r>
      <w:r w:rsidR="00BC424D" w:rsidRPr="000B2E05">
        <w:t>Where material differences occur repeatedly</w:t>
      </w:r>
      <w:r w:rsidR="001D6DFE">
        <w:t>,</w:t>
      </w:r>
      <w:r w:rsidR="00BC424D" w:rsidRPr="000B2E05">
        <w:t xml:space="preserve"> </w:t>
      </w:r>
      <w:r w:rsidR="001F3564" w:rsidRPr="000B2E05">
        <w:t>the Commission works closely with the</w:t>
      </w:r>
      <w:r w:rsidR="00CC25E9">
        <w:t xml:space="preserve"> relevant</w:t>
      </w:r>
      <w:r w:rsidR="001F3564" w:rsidRPr="000B2E05">
        <w:t xml:space="preserve"> state to resolve the issue. </w:t>
      </w:r>
    </w:p>
    <w:p w14:paraId="6F9D3B60" w14:textId="20512751" w:rsidR="00316292" w:rsidRPr="000B2E05" w:rsidRDefault="00EF01D7" w:rsidP="000B2E05">
      <w:pPr>
        <w:pStyle w:val="CGC2025ParaNumbers"/>
        <w:rPr>
          <w:rStyle w:val="cf01"/>
          <w:rFonts w:ascii="Work Sans" w:hAnsi="Work Sans" w:cstheme="minorBidi"/>
          <w:sz w:val="20"/>
          <w:szCs w:val="24"/>
        </w:rPr>
      </w:pPr>
      <w:r w:rsidRPr="000B2E05">
        <w:t>T</w:t>
      </w:r>
      <w:r w:rsidR="00F142EC" w:rsidRPr="000B2E05">
        <w:t xml:space="preserve">he </w:t>
      </w:r>
      <w:r w:rsidR="00237BC0" w:rsidRPr="000B2E05">
        <w:t xml:space="preserve">Commission </w:t>
      </w:r>
      <w:r w:rsidRPr="000B2E05">
        <w:t xml:space="preserve">also </w:t>
      </w:r>
      <w:r w:rsidR="00237BC0" w:rsidRPr="000B2E05">
        <w:t>uses</w:t>
      </w:r>
      <w:r w:rsidR="00F142EC" w:rsidRPr="000B2E05">
        <w:t xml:space="preserve"> </w:t>
      </w:r>
      <w:r w:rsidR="00ED14CD" w:rsidRPr="000B2E05">
        <w:t xml:space="preserve">ABS year 2 data </w:t>
      </w:r>
      <w:r w:rsidR="00876AC2" w:rsidRPr="000B2E05">
        <w:t xml:space="preserve">proportions </w:t>
      </w:r>
      <w:r w:rsidR="00ED14CD" w:rsidRPr="000B2E05">
        <w:t xml:space="preserve">to create the component </w:t>
      </w:r>
      <w:r w:rsidR="00C67322" w:rsidRPr="000B2E05">
        <w:t>level</w:t>
      </w:r>
      <w:r w:rsidR="00915A35">
        <w:t xml:space="preserve"> </w:t>
      </w:r>
      <w:r w:rsidR="00ED14CD" w:rsidRPr="000B2E05">
        <w:t>split</w:t>
      </w:r>
      <w:r w:rsidR="00626C6B" w:rsidRPr="000B2E05">
        <w:t>s</w:t>
      </w:r>
      <w:r w:rsidR="00915A35">
        <w:t xml:space="preserve"> in </w:t>
      </w:r>
      <w:r w:rsidR="001801DF">
        <w:t xml:space="preserve">most </w:t>
      </w:r>
      <w:r w:rsidR="00915A35">
        <w:t>expense categories</w:t>
      </w:r>
      <w:r w:rsidR="00ED14CD" w:rsidRPr="000B2E05">
        <w:t xml:space="preserve"> for year 3</w:t>
      </w:r>
      <w:r w:rsidR="00C66D74" w:rsidRPr="000B2E05">
        <w:t>,</w:t>
      </w:r>
      <w:r w:rsidRPr="000B2E05">
        <w:t xml:space="preserve"> which</w:t>
      </w:r>
      <w:r w:rsidR="00384930" w:rsidRPr="000B2E05" w:rsidDel="00915A35">
        <w:t xml:space="preserve"> </w:t>
      </w:r>
      <w:r w:rsidR="00B009A8" w:rsidRPr="000B2E05">
        <w:t>smooth</w:t>
      </w:r>
      <w:r w:rsidR="00384930" w:rsidRPr="000B2E05">
        <w:t>s</w:t>
      </w:r>
      <w:r w:rsidR="00B009A8" w:rsidRPr="000B2E05">
        <w:t xml:space="preserve"> </w:t>
      </w:r>
      <w:r w:rsidR="00EB4279" w:rsidRPr="000B2E05">
        <w:t xml:space="preserve">data </w:t>
      </w:r>
      <w:r w:rsidR="003B6E1F" w:rsidRPr="000B2E05">
        <w:t>differences between states</w:t>
      </w:r>
      <w:r w:rsidR="00A74FEB" w:rsidRPr="000B2E05">
        <w:t xml:space="preserve"> and </w:t>
      </w:r>
      <w:r w:rsidR="00187D96" w:rsidRPr="000B2E05">
        <w:t xml:space="preserve">the </w:t>
      </w:r>
      <w:r w:rsidR="00A74FEB" w:rsidRPr="000B2E05">
        <w:t>ABS</w:t>
      </w:r>
      <w:r w:rsidR="00C6576C" w:rsidRPr="000B2E05">
        <w:t>.</w:t>
      </w:r>
      <w:r w:rsidR="00ED14CD" w:rsidRPr="000B2E05">
        <w:t xml:space="preserve"> </w:t>
      </w:r>
    </w:p>
    <w:p w14:paraId="2C6CA803" w14:textId="1C7A7A27" w:rsidR="003A27FC" w:rsidRPr="00712CD8" w:rsidRDefault="00E0008D" w:rsidP="007A1159">
      <w:pPr>
        <w:pStyle w:val="CGC2025ParaNumbers"/>
        <w:rPr>
          <w:rStyle w:val="cf01"/>
          <w:rFonts w:ascii="Work Sans" w:hAnsi="Work Sans" w:cstheme="minorBidi"/>
          <w:sz w:val="20"/>
          <w:szCs w:val="20"/>
        </w:rPr>
      </w:pPr>
      <w:r>
        <w:t>It</w:t>
      </w:r>
      <w:r w:rsidR="00DF03FA">
        <w:t xml:space="preserve"> is possible that differen</w:t>
      </w:r>
      <w:r w:rsidR="00325952">
        <w:t xml:space="preserve">ces </w:t>
      </w:r>
      <w:r w:rsidR="00361806">
        <w:t>in</w:t>
      </w:r>
      <w:r w:rsidR="00DF03FA">
        <w:t xml:space="preserve"> COFOG</w:t>
      </w:r>
      <w:r w:rsidR="00DF1E7D">
        <w:t>-A</w:t>
      </w:r>
      <w:r w:rsidR="00DF03FA">
        <w:t xml:space="preserve"> coding could contribute to </w:t>
      </w:r>
      <w:r>
        <w:t xml:space="preserve">the difference </w:t>
      </w:r>
      <w:r w:rsidR="009A0979">
        <w:t>in</w:t>
      </w:r>
      <w:r w:rsidR="00361806">
        <w:t xml:space="preserve"> </w:t>
      </w:r>
      <w:r w:rsidR="00E63C02">
        <w:t>a state</w:t>
      </w:r>
      <w:r w:rsidR="00C46E3C">
        <w:t>’</w:t>
      </w:r>
      <w:r w:rsidR="00E63C02">
        <w:t xml:space="preserve">s </w:t>
      </w:r>
      <w:r w:rsidR="009A0979">
        <w:t xml:space="preserve">assessed </w:t>
      </w:r>
      <w:r w:rsidR="00E63C02">
        <w:t xml:space="preserve">and </w:t>
      </w:r>
      <w:r w:rsidR="009A0979">
        <w:t xml:space="preserve">actual </w:t>
      </w:r>
      <w:r>
        <w:t>dat</w:t>
      </w:r>
      <w:r w:rsidR="004E2D4A">
        <w:t>a</w:t>
      </w:r>
      <w:r w:rsidR="00E63C02">
        <w:t xml:space="preserve"> for a particular category</w:t>
      </w:r>
      <w:r>
        <w:t xml:space="preserve">. However, there are many reasons </w:t>
      </w:r>
      <w:r w:rsidR="009577F2">
        <w:t xml:space="preserve">why assessed and actuals </w:t>
      </w:r>
      <w:r w:rsidR="00F54696">
        <w:t xml:space="preserve">diverge, including </w:t>
      </w:r>
      <w:r w:rsidR="00F17320">
        <w:t>the</w:t>
      </w:r>
      <w:r w:rsidR="00F54696">
        <w:t xml:space="preserve"> influence of individual state policies. Disentangling these impacts is not always possible. </w:t>
      </w:r>
    </w:p>
    <w:p w14:paraId="5966579B" w14:textId="00E8E05A" w:rsidR="00814494" w:rsidRPr="00894DB5" w:rsidRDefault="00F17320" w:rsidP="00433EAA">
      <w:pPr>
        <w:pStyle w:val="CGC2025ParaNumbers"/>
      </w:pPr>
      <w:r w:rsidRPr="00894DB5">
        <w:rPr>
          <w:rStyle w:val="cf01"/>
          <w:rFonts w:ascii="Work Sans" w:hAnsi="Work Sans" w:cstheme="minorBidi"/>
          <w:sz w:val="20"/>
          <w:szCs w:val="20"/>
        </w:rPr>
        <w:t xml:space="preserve">The Commission does not consider it is best placed to ensure consistency in Government Finance Statistics reporting across states. </w:t>
      </w:r>
      <w:r w:rsidR="00814494" w:rsidRPr="00894DB5">
        <w:t xml:space="preserve">The ABS </w:t>
      </w:r>
      <w:r w:rsidR="00694A3F" w:rsidRPr="00894DB5">
        <w:t>advised</w:t>
      </w:r>
      <w:r w:rsidR="00814494" w:rsidRPr="00894DB5">
        <w:t xml:space="preserve"> the Commission its Government Finance Statistics section works very closely with state treasuries during the production of Government Finance Statistics data. As part of this process, the ABS provides states with comparison tables that identify and explain </w:t>
      </w:r>
      <w:r w:rsidR="00902E2D" w:rsidRPr="00894DB5">
        <w:t>changes</w:t>
      </w:r>
      <w:r w:rsidR="00814494" w:rsidRPr="00894DB5">
        <w:t xml:space="preserve"> made by the ABS to state provided data. States </w:t>
      </w:r>
      <w:proofErr w:type="gramStart"/>
      <w:r w:rsidR="00814494" w:rsidRPr="00894DB5">
        <w:t xml:space="preserve">have the </w:t>
      </w:r>
      <w:r w:rsidR="00814494" w:rsidRPr="00894DB5">
        <w:lastRenderedPageBreak/>
        <w:t>opportunity to</w:t>
      </w:r>
      <w:proofErr w:type="gramEnd"/>
      <w:r w:rsidR="00814494" w:rsidRPr="00894DB5">
        <w:t xml:space="preserve"> review these tables and seek clarification from the ABS prior to the publication of final data. </w:t>
      </w:r>
    </w:p>
    <w:p w14:paraId="275C5231" w14:textId="477756BA" w:rsidR="00235059" w:rsidRPr="00894DB5" w:rsidRDefault="00235059" w:rsidP="00235059">
      <w:pPr>
        <w:pStyle w:val="CGC2025ParaNumbers"/>
        <w:rPr>
          <w:rFonts w:ascii="Calibri" w:hAnsi="Calibri"/>
        </w:rPr>
      </w:pPr>
      <w:r w:rsidRPr="00894DB5">
        <w:t xml:space="preserve">The ABS </w:t>
      </w:r>
      <w:r w:rsidR="000475A6" w:rsidRPr="00894DB5">
        <w:t xml:space="preserve">advises </w:t>
      </w:r>
      <w:r w:rsidRPr="00894DB5">
        <w:t xml:space="preserve">that the Government Finance Statistics are governed by the International Monetary Fund (IMF). The IMF has committed to a </w:t>
      </w:r>
      <w:r w:rsidR="00FD5918">
        <w:t>new</w:t>
      </w:r>
      <w:r w:rsidRPr="00894DB5">
        <w:t xml:space="preserve"> endorsed Government Finance Statistics manual by the end of 2027. Australia will then likely update its current Australian System of Government Finance Statistics (2015) (AGFS15) manual to align with the updated IMF manual. This would be a natural point for the ABS to engage with state treasuries and influence the improvement of COFOG-A and other Government Finance Statistics reporting.</w:t>
      </w:r>
    </w:p>
    <w:p w14:paraId="17034F00" w14:textId="47C74ABD" w:rsidR="00F17320" w:rsidRPr="00741067" w:rsidRDefault="00433EAA" w:rsidP="007A1159">
      <w:pPr>
        <w:pStyle w:val="CGC2025ParaNumbers"/>
      </w:pPr>
      <w:r w:rsidRPr="00894DB5">
        <w:rPr>
          <w:rStyle w:val="cf01"/>
          <w:rFonts w:ascii="Work Sans" w:hAnsi="Work Sans" w:cstheme="minorBidi"/>
          <w:sz w:val="20"/>
          <w:szCs w:val="20"/>
        </w:rPr>
        <w:t>The Commission</w:t>
      </w:r>
      <w:r w:rsidR="00F17320" w:rsidRPr="00894DB5">
        <w:rPr>
          <w:rStyle w:val="cf01"/>
          <w:rFonts w:ascii="Work Sans" w:hAnsi="Work Sans" w:cstheme="minorBidi"/>
          <w:sz w:val="20"/>
          <w:szCs w:val="20"/>
        </w:rPr>
        <w:t xml:space="preserve"> is happy to assist states and the ABS understand the implications</w:t>
      </w:r>
      <w:r w:rsidR="00F17320" w:rsidRPr="00712CD8">
        <w:rPr>
          <w:rStyle w:val="cf01"/>
          <w:rFonts w:ascii="Work Sans" w:hAnsi="Work Sans" w:cstheme="minorBidi"/>
          <w:sz w:val="20"/>
          <w:szCs w:val="20"/>
        </w:rPr>
        <w:t xml:space="preserve"> for the Commission’s work and </w:t>
      </w:r>
      <w:proofErr w:type="gramStart"/>
      <w:r w:rsidR="00F17320" w:rsidRPr="00712CD8">
        <w:rPr>
          <w:rStyle w:val="cf01"/>
          <w:rFonts w:ascii="Work Sans" w:hAnsi="Work Sans" w:cstheme="minorBidi"/>
          <w:sz w:val="20"/>
          <w:szCs w:val="20"/>
        </w:rPr>
        <w:t>provide assistance</w:t>
      </w:r>
      <w:proofErr w:type="gramEnd"/>
      <w:r w:rsidR="00F17320" w:rsidRPr="00712CD8">
        <w:rPr>
          <w:rStyle w:val="cf01"/>
          <w:rFonts w:ascii="Work Sans" w:hAnsi="Work Sans" w:cstheme="minorBidi"/>
          <w:sz w:val="20"/>
          <w:szCs w:val="20"/>
        </w:rPr>
        <w:t xml:space="preserve"> where possible. </w:t>
      </w:r>
    </w:p>
    <w:p w14:paraId="336E7BFA" w14:textId="5FC0C0D6" w:rsidR="0059781E" w:rsidRPr="005A515B" w:rsidRDefault="0059781E" w:rsidP="0059781E">
      <w:pPr>
        <w:pStyle w:val="Heading4"/>
      </w:pPr>
      <w:r>
        <w:t xml:space="preserve">Commission </w:t>
      </w:r>
      <w:r w:rsidR="00EE1725">
        <w:t xml:space="preserve">draft </w:t>
      </w:r>
      <w:r>
        <w:t>position</w:t>
      </w:r>
    </w:p>
    <w:p w14:paraId="140C5D80" w14:textId="2E15C193" w:rsidR="731268BF" w:rsidRDefault="731268BF" w:rsidP="00325952">
      <w:pPr>
        <w:pStyle w:val="CGC2025ParaNumbers"/>
      </w:pPr>
      <w:r>
        <w:t>The Comm</w:t>
      </w:r>
      <w:r w:rsidR="33B249C2">
        <w:t>i</w:t>
      </w:r>
      <w:r>
        <w:t xml:space="preserve">ssion </w:t>
      </w:r>
      <w:r w:rsidR="00325A0A">
        <w:t>proposes to</w:t>
      </w:r>
      <w:r>
        <w:t xml:space="preserve"> </w:t>
      </w:r>
      <w:r w:rsidR="004338DB">
        <w:t xml:space="preserve">work with </w:t>
      </w:r>
      <w:r>
        <w:t>states and the ABS</w:t>
      </w:r>
      <w:r w:rsidR="007E018E">
        <w:t>,</w:t>
      </w:r>
      <w:r>
        <w:t xml:space="preserve"> where </w:t>
      </w:r>
      <w:r w:rsidR="004338DB">
        <w:t>appropriate</w:t>
      </w:r>
      <w:r w:rsidR="007E018E">
        <w:t>,</w:t>
      </w:r>
      <w:r w:rsidR="004338DB">
        <w:t xml:space="preserve"> </w:t>
      </w:r>
      <w:r>
        <w:t xml:space="preserve">to </w:t>
      </w:r>
      <w:r w:rsidR="004338DB">
        <w:t xml:space="preserve">improve </w:t>
      </w:r>
      <w:r>
        <w:t>align</w:t>
      </w:r>
      <w:r w:rsidR="004338DB">
        <w:t xml:space="preserve">ment </w:t>
      </w:r>
      <w:r w:rsidR="002D44B8">
        <w:t>of ABS</w:t>
      </w:r>
      <w:r>
        <w:t xml:space="preserve"> </w:t>
      </w:r>
      <w:r w:rsidR="000B0328" w:rsidRPr="00EC6FC9">
        <w:rPr>
          <w:rStyle w:val="cf01"/>
          <w:rFonts w:ascii="Work Sans" w:hAnsi="Work Sans" w:cstheme="minorBidi"/>
          <w:sz w:val="20"/>
          <w:szCs w:val="24"/>
        </w:rPr>
        <w:t>Government Finance Statistics</w:t>
      </w:r>
      <w:r w:rsidR="13B86FB2">
        <w:t xml:space="preserve"> and state budget data.</w:t>
      </w:r>
    </w:p>
    <w:p w14:paraId="27B6A93D" w14:textId="2C43FA37" w:rsidR="007E4418" w:rsidRPr="00FE3C19" w:rsidRDefault="00135382" w:rsidP="007E4418">
      <w:pPr>
        <w:pStyle w:val="Heading2"/>
        <w:keepNext/>
      </w:pPr>
      <w:r>
        <w:t>Draft 2025 Review</w:t>
      </w:r>
      <w:r w:rsidR="007E4418" w:rsidRPr="00FE3C19">
        <w:t xml:space="preserve"> </w:t>
      </w:r>
      <w:r w:rsidR="007E4418">
        <w:t>adjusted budget</w:t>
      </w:r>
    </w:p>
    <w:p w14:paraId="4CEEA650" w14:textId="32D2921C" w:rsidR="000B00F7" w:rsidRDefault="000B00F7" w:rsidP="000B00F7">
      <w:pPr>
        <w:pStyle w:val="CGC2025ParaNumbers"/>
      </w:pPr>
      <w:r w:rsidRPr="000B00F7">
        <w:t xml:space="preserve">Following consideration of state views, the Commission proposes </w:t>
      </w:r>
      <w:r w:rsidR="001D2017">
        <w:t>3</w:t>
      </w:r>
      <w:r w:rsidR="001D2017" w:rsidRPr="000B00F7">
        <w:t xml:space="preserve"> </w:t>
      </w:r>
      <w:r w:rsidRPr="000B00F7">
        <w:t>changes. These are listed below</w:t>
      </w:r>
      <w:r w:rsidR="004A4EBC">
        <w:t>.</w:t>
      </w:r>
    </w:p>
    <w:p w14:paraId="1892CC79" w14:textId="6365047C" w:rsidR="00A012B4" w:rsidRDefault="007E4418" w:rsidP="001F436D">
      <w:pPr>
        <w:pStyle w:val="CGC2025Bullet1"/>
      </w:pPr>
      <w:r w:rsidRPr="00712CD8">
        <w:t>The Commission</w:t>
      </w:r>
      <w:r w:rsidR="00923875" w:rsidRPr="00712CD8">
        <w:t xml:space="preserve"> </w:t>
      </w:r>
      <w:r w:rsidR="0099736D">
        <w:t>proposes to</w:t>
      </w:r>
      <w:r w:rsidRPr="00712CD8">
        <w:t xml:space="preserve"> use </w:t>
      </w:r>
      <w:r w:rsidR="00E950A3">
        <w:t xml:space="preserve">preliminary </w:t>
      </w:r>
      <w:r w:rsidRPr="00712CD8">
        <w:t xml:space="preserve">ABS Government Finance Statistics data for year 3. </w:t>
      </w:r>
    </w:p>
    <w:p w14:paraId="529DCED2" w14:textId="3569F039" w:rsidR="007E4418" w:rsidRPr="00712CD8" w:rsidRDefault="007E4418" w:rsidP="000C760C">
      <w:pPr>
        <w:pStyle w:val="CGC2025Bullet2"/>
        <w:ind w:hanging="218"/>
      </w:pPr>
      <w:r w:rsidRPr="00712CD8">
        <w:t xml:space="preserve">If the </w:t>
      </w:r>
      <w:r w:rsidR="00E950A3">
        <w:t xml:space="preserve">preliminary </w:t>
      </w:r>
      <w:r w:rsidRPr="00712CD8">
        <w:t xml:space="preserve">ABS data are not available for a particular state, </w:t>
      </w:r>
      <w:r w:rsidR="000664D1">
        <w:t xml:space="preserve">the </w:t>
      </w:r>
      <w:r w:rsidR="00927FAE">
        <w:t>Com</w:t>
      </w:r>
      <w:r w:rsidR="005B51A9">
        <w:t>miss</w:t>
      </w:r>
      <w:r w:rsidR="00927FAE">
        <w:t xml:space="preserve">ion proposes to request </w:t>
      </w:r>
      <w:r w:rsidRPr="00712CD8">
        <w:t xml:space="preserve">the year 3 data directly from the state. </w:t>
      </w:r>
    </w:p>
    <w:p w14:paraId="0B144222" w14:textId="2DDB2087" w:rsidR="007E4418" w:rsidRPr="00712CD8" w:rsidRDefault="007E4418" w:rsidP="001464F1">
      <w:pPr>
        <w:pStyle w:val="CGC2025Bullet1"/>
      </w:pPr>
      <w:r w:rsidRPr="00712CD8">
        <w:t xml:space="preserve">The Commission </w:t>
      </w:r>
      <w:r w:rsidR="00BD6136">
        <w:t>proposes to</w:t>
      </w:r>
      <w:r w:rsidR="00F36BB3" w:rsidRPr="00712CD8" w:rsidDel="009C357B">
        <w:t xml:space="preserve"> </w:t>
      </w:r>
      <w:r w:rsidR="000208B6">
        <w:t>apply the process described above wh</w:t>
      </w:r>
      <w:r w:rsidR="009C357B">
        <w:t>en</w:t>
      </w:r>
      <w:r w:rsidR="000208B6">
        <w:t xml:space="preserve"> implementing adjustments in the 2025 Review and in subsequent updates. </w:t>
      </w:r>
      <w:r w:rsidR="00F36BB3" w:rsidRPr="00712CD8">
        <w:t xml:space="preserve"> </w:t>
      </w:r>
    </w:p>
    <w:p w14:paraId="3E7DA21F" w14:textId="34021C35" w:rsidR="009C357B" w:rsidRPr="00712CD8" w:rsidRDefault="009C4E36" w:rsidP="001464F1">
      <w:pPr>
        <w:pStyle w:val="CGC2025Bullet1"/>
      </w:pPr>
      <w:r>
        <w:t xml:space="preserve">The Commission </w:t>
      </w:r>
      <w:r w:rsidR="001B3743">
        <w:t>proposes to</w:t>
      </w:r>
      <w:r>
        <w:t xml:space="preserve"> </w:t>
      </w:r>
      <w:r w:rsidR="009E0413">
        <w:t>assist</w:t>
      </w:r>
      <w:r>
        <w:t xml:space="preserve"> states and the ABS</w:t>
      </w:r>
      <w:r w:rsidR="0098798F">
        <w:t>,</w:t>
      </w:r>
      <w:r>
        <w:t xml:space="preserve"> where</w:t>
      </w:r>
      <w:r w:rsidR="009E0413">
        <w:t xml:space="preserve"> appropriate</w:t>
      </w:r>
      <w:r w:rsidR="0098798F">
        <w:t>,</w:t>
      </w:r>
      <w:r w:rsidR="009E0413">
        <w:t xml:space="preserve"> to </w:t>
      </w:r>
      <w:r w:rsidR="00092958">
        <w:t>improve the consistency of G</w:t>
      </w:r>
      <w:r w:rsidR="006A3F92">
        <w:t xml:space="preserve">overnment </w:t>
      </w:r>
      <w:r w:rsidR="00092958">
        <w:t>F</w:t>
      </w:r>
      <w:r w:rsidR="006A3F92">
        <w:t xml:space="preserve">inance </w:t>
      </w:r>
      <w:r w:rsidR="00D71AB3">
        <w:t>Statistics</w:t>
      </w:r>
      <w:r w:rsidR="00092958">
        <w:t xml:space="preserve"> data across states. </w:t>
      </w:r>
    </w:p>
    <w:p w14:paraId="2339BEC9" w14:textId="760FB617" w:rsidR="007E4418" w:rsidRPr="00BB7B9C" w:rsidRDefault="007E4418" w:rsidP="007E4418">
      <w:pPr>
        <w:pStyle w:val="Heading3"/>
      </w:pPr>
      <w:r>
        <w:t>Proposed structure of the adjusted budget</w:t>
      </w:r>
    </w:p>
    <w:p w14:paraId="7958F3D7" w14:textId="77777777" w:rsidR="007E4418" w:rsidRPr="00712CD8" w:rsidRDefault="007E4418" w:rsidP="00AA4DE1">
      <w:pPr>
        <w:pStyle w:val="CGC2025ParaNumbers"/>
      </w:pPr>
      <w:r w:rsidRPr="00712CD8">
        <w:t xml:space="preserve">The Commission’s starting position for the structure of the 2025 Review adjusted budget is the category and component structure used in the 2020 Review. </w:t>
      </w:r>
    </w:p>
    <w:p w14:paraId="648F829A" w14:textId="05538DE8" w:rsidR="007E4418" w:rsidRPr="00712CD8" w:rsidRDefault="007E4418" w:rsidP="00AA4DE1">
      <w:pPr>
        <w:pStyle w:val="CGC2025ParaNumbers"/>
      </w:pPr>
      <w:r w:rsidRPr="00712CD8">
        <w:t xml:space="preserve">The adjusted budget structure is driven by the needs of the category and component assessments. During the process for settling the category and component assessments for the 2025 Review period, the structure of the adjusted budget may need to change. Any changes will be outlined in the 2025 Review </w:t>
      </w:r>
      <w:r w:rsidR="00551822" w:rsidRPr="00712CD8">
        <w:t>final</w:t>
      </w:r>
      <w:r w:rsidRPr="00712CD8">
        <w:t xml:space="preserve"> report. </w:t>
      </w:r>
    </w:p>
    <w:p w14:paraId="709245C1" w14:textId="77777777" w:rsidR="007E4418" w:rsidRPr="00AB6FFE" w:rsidRDefault="007E4418" w:rsidP="007E4418">
      <w:pPr>
        <w:pStyle w:val="Heading3"/>
      </w:pPr>
      <w:r w:rsidRPr="00AB6FFE">
        <w:t>New data requirements</w:t>
      </w:r>
    </w:p>
    <w:p w14:paraId="26144BB9" w14:textId="7BE6701B" w:rsidR="002C4AEE" w:rsidRPr="00712CD8" w:rsidRDefault="007E4418" w:rsidP="00AA4DE1">
      <w:pPr>
        <w:pStyle w:val="CGC2025ParaNumbers"/>
      </w:pPr>
      <w:r w:rsidRPr="00712CD8">
        <w:t xml:space="preserve">No new data are proposed for the adjusted budget </w:t>
      </w:r>
      <w:r w:rsidR="00830830">
        <w:t>for inclusion in the draft report</w:t>
      </w:r>
      <w:r w:rsidR="00464CBF">
        <w:t xml:space="preserve">. </w:t>
      </w:r>
      <w:r w:rsidRPr="00712CD8">
        <w:t xml:space="preserve">Any new data requirements that arise during the 2025 Review will be discussed with states.    </w:t>
      </w:r>
    </w:p>
    <w:sectPr w:rsidR="002C4AEE" w:rsidRPr="00712CD8" w:rsidSect="009C741A">
      <w:footerReference w:type="default" r:id="rId14"/>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6B3B" w14:textId="77777777" w:rsidR="00E13A72" w:rsidRDefault="00E13A72">
      <w:r>
        <w:separator/>
      </w:r>
    </w:p>
    <w:p w14:paraId="60B58BED" w14:textId="77777777" w:rsidR="00E13A72" w:rsidRDefault="00E13A72"/>
  </w:endnote>
  <w:endnote w:type="continuationSeparator" w:id="0">
    <w:p w14:paraId="562C842D" w14:textId="77777777" w:rsidR="00E13A72" w:rsidRDefault="00E13A72">
      <w:r>
        <w:continuationSeparator/>
      </w:r>
    </w:p>
    <w:p w14:paraId="04D79136" w14:textId="77777777" w:rsidR="00E13A72" w:rsidRDefault="00E13A72"/>
  </w:endnote>
  <w:endnote w:type="continuationNotice" w:id="1">
    <w:p w14:paraId="29CEC53D" w14:textId="77777777" w:rsidR="00E13A72" w:rsidRDefault="00E13A72">
      <w:pPr>
        <w:spacing w:before="0" w:line="240" w:lineRule="auto"/>
      </w:pPr>
    </w:p>
    <w:p w14:paraId="7C71761F" w14:textId="77777777" w:rsidR="00E13A72" w:rsidRDefault="00E13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434595"/>
      <w:docPartObj>
        <w:docPartGallery w:val="Page Numbers (Bottom of Page)"/>
        <w:docPartUnique/>
      </w:docPartObj>
    </w:sdtPr>
    <w:sdtEndPr>
      <w:rPr>
        <w:rFonts w:ascii="Open Sans" w:hAnsi="Open Sans" w:cs="Open Sans"/>
        <w:b w:val="0"/>
        <w:bCs/>
        <w:noProof/>
        <w:color w:val="auto"/>
        <w:sz w:val="14"/>
        <w:szCs w:val="14"/>
      </w:rPr>
    </w:sdtEndPr>
    <w:sdtContent>
      <w:p w14:paraId="2632ABAD" w14:textId="7EFEF478" w:rsidR="005B6B61" w:rsidRPr="008A629C" w:rsidRDefault="008A629C" w:rsidP="008A629C">
        <w:pPr>
          <w:pStyle w:val="Footer"/>
          <w:jc w:val="left"/>
          <w:rPr>
            <w:rFonts w:ascii="Open Sans" w:hAnsi="Open Sans" w:cs="Open Sans"/>
            <w:b w:val="0"/>
            <w:bCs/>
            <w:color w:val="auto"/>
            <w:sz w:val="14"/>
            <w:szCs w:val="14"/>
          </w:rPr>
        </w:pPr>
        <w:r w:rsidRPr="008A629C">
          <w:rPr>
            <w:rFonts w:ascii="Open Sans Semibold" w:hAnsi="Open Sans Semibold" w:cs="Open Sans Semibold"/>
            <w:b w:val="0"/>
            <w:bCs/>
            <w:color w:val="006991"/>
            <w:sz w:val="14"/>
            <w:szCs w:val="14"/>
          </w:rPr>
          <w:t>Commonwealth Grants Commission</w:t>
        </w:r>
        <w:r w:rsidRPr="008A629C">
          <w:rPr>
            <w:rFonts w:ascii="Work Sans" w:hAnsi="Work Sans"/>
            <w:b w:val="0"/>
            <w:bCs/>
            <w:color w:val="006991"/>
            <w:sz w:val="14"/>
            <w:szCs w:val="14"/>
          </w:rPr>
          <w:t xml:space="preserve"> </w:t>
        </w:r>
        <w:r w:rsidRPr="008A629C">
          <w:rPr>
            <w:rFonts w:ascii="Open Sans" w:hAnsi="Open Sans" w:cs="Open Sans"/>
            <w:b w:val="0"/>
            <w:bCs/>
            <w:color w:val="auto"/>
            <w:sz w:val="14"/>
            <w:szCs w:val="14"/>
          </w:rPr>
          <w:t>2025 Methodology Review - Draft Report</w:t>
        </w:r>
        <w:r>
          <w:rPr>
            <w:rFonts w:ascii="Open Sans" w:hAnsi="Open Sans" w:cs="Open Sans"/>
            <w:sz w:val="14"/>
            <w:szCs w:val="14"/>
          </w:rPr>
          <w:tab/>
        </w:r>
        <w:r w:rsidR="005B6B61" w:rsidRPr="008A629C">
          <w:rPr>
            <w:rFonts w:ascii="Open Sans" w:hAnsi="Open Sans" w:cs="Open Sans"/>
            <w:b w:val="0"/>
            <w:bCs/>
            <w:color w:val="auto"/>
            <w:sz w:val="14"/>
            <w:szCs w:val="14"/>
          </w:rPr>
          <w:fldChar w:fldCharType="begin"/>
        </w:r>
        <w:r w:rsidR="005B6B61" w:rsidRPr="008A629C">
          <w:rPr>
            <w:rFonts w:ascii="Open Sans" w:hAnsi="Open Sans" w:cs="Open Sans"/>
            <w:b w:val="0"/>
            <w:bCs/>
            <w:color w:val="auto"/>
            <w:sz w:val="14"/>
            <w:szCs w:val="14"/>
          </w:rPr>
          <w:instrText xml:space="preserve"> PAGE   \* MERGEFORMAT </w:instrText>
        </w:r>
        <w:r w:rsidR="005B6B61" w:rsidRPr="008A629C">
          <w:rPr>
            <w:rFonts w:ascii="Open Sans" w:hAnsi="Open Sans" w:cs="Open Sans"/>
            <w:b w:val="0"/>
            <w:bCs/>
            <w:color w:val="auto"/>
            <w:sz w:val="14"/>
            <w:szCs w:val="14"/>
          </w:rPr>
          <w:fldChar w:fldCharType="separate"/>
        </w:r>
        <w:r w:rsidR="005B6B61" w:rsidRPr="008A629C">
          <w:rPr>
            <w:rFonts w:ascii="Open Sans" w:hAnsi="Open Sans" w:cs="Open Sans"/>
            <w:b w:val="0"/>
            <w:bCs/>
            <w:noProof/>
            <w:color w:val="auto"/>
            <w:sz w:val="14"/>
            <w:szCs w:val="14"/>
          </w:rPr>
          <w:t>2</w:t>
        </w:r>
        <w:r w:rsidR="005B6B61" w:rsidRPr="008A629C">
          <w:rPr>
            <w:rFonts w:ascii="Open Sans" w:hAnsi="Open Sans" w:cs="Open Sans"/>
            <w:b w:val="0"/>
            <w:bCs/>
            <w:noProof/>
            <w:color w:val="auto"/>
            <w:sz w:val="14"/>
            <w:szCs w:val="14"/>
          </w:rPr>
          <w:fldChar w:fldCharType="end"/>
        </w:r>
      </w:p>
    </w:sdtContent>
  </w:sdt>
  <w:p w14:paraId="6C22E4AA" w14:textId="77777777" w:rsidR="00C66676" w:rsidRDefault="00C6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3D86" w14:textId="77777777" w:rsidR="00E13A72" w:rsidRPr="001C1AC5" w:rsidRDefault="00E13A72">
      <w:pPr>
        <w:rPr>
          <w:color w:val="ADD6EA"/>
        </w:rPr>
      </w:pPr>
      <w:r w:rsidRPr="001C1AC5">
        <w:rPr>
          <w:color w:val="ADD6EA"/>
        </w:rPr>
        <w:separator/>
      </w:r>
    </w:p>
    <w:p w14:paraId="7E741E2F" w14:textId="77777777" w:rsidR="00E13A72" w:rsidRDefault="00E13A72"/>
  </w:footnote>
  <w:footnote w:type="continuationSeparator" w:id="0">
    <w:p w14:paraId="500E05A5" w14:textId="77777777" w:rsidR="00E13A72" w:rsidRDefault="00E13A72">
      <w:r>
        <w:continuationSeparator/>
      </w:r>
    </w:p>
    <w:p w14:paraId="44FB5B1D" w14:textId="77777777" w:rsidR="00E13A72" w:rsidRDefault="00E13A72"/>
  </w:footnote>
  <w:footnote w:type="continuationNotice" w:id="1">
    <w:p w14:paraId="205AFA03" w14:textId="77777777" w:rsidR="00E13A72" w:rsidRDefault="00E13A72">
      <w:pPr>
        <w:spacing w:before="0" w:line="240" w:lineRule="auto"/>
      </w:pPr>
    </w:p>
    <w:p w14:paraId="5D360959" w14:textId="77777777" w:rsidR="00E13A72" w:rsidRDefault="00E13A72"/>
  </w:footnote>
  <w:footnote w:id="2">
    <w:p w14:paraId="396B2B4C" w14:textId="7D57BA5A" w:rsidR="00182B02" w:rsidRDefault="00182B02" w:rsidP="002A02CC">
      <w:pPr>
        <w:pStyle w:val="FootnoteText"/>
      </w:pPr>
      <w:r>
        <w:rPr>
          <w:rStyle w:val="FootnoteReference"/>
        </w:rPr>
        <w:footnoteRef/>
      </w:r>
      <w:r>
        <w:t xml:space="preserve"> </w:t>
      </w:r>
      <w:r w:rsidR="00F355C8">
        <w:t xml:space="preserve">As part of its </w:t>
      </w:r>
      <w:r w:rsidR="003C17CA">
        <w:t xml:space="preserve">yearly adjusted budget process, staff provide states </w:t>
      </w:r>
      <w:r w:rsidR="00256231">
        <w:t xml:space="preserve">(typically in December each year) </w:t>
      </w:r>
      <w:r w:rsidR="003C17CA">
        <w:t>with</w:t>
      </w:r>
      <w:r w:rsidR="00D4301E">
        <w:t xml:space="preserve"> the revision</w:t>
      </w:r>
      <w:r w:rsidR="006537A7">
        <w:t>s</w:t>
      </w:r>
      <w:r w:rsidR="00D4301E">
        <w:t xml:space="preserve"> </w:t>
      </w:r>
      <w:r w:rsidR="002F494E">
        <w:t xml:space="preserve">made by the ABS </w:t>
      </w:r>
      <w:r w:rsidR="00D4301E">
        <w:t>to their previous years</w:t>
      </w:r>
      <w:r w:rsidR="00F93868">
        <w:t>’</w:t>
      </w:r>
      <w:r w:rsidR="00AA2F04">
        <w:t xml:space="preserve"> </w:t>
      </w:r>
      <w:r w:rsidR="00595B5B">
        <w:t>categ</w:t>
      </w:r>
      <w:r w:rsidR="00A87A25">
        <w:t xml:space="preserve">ory level </w:t>
      </w:r>
      <w:r w:rsidR="00B06B95">
        <w:t xml:space="preserve">revenue, </w:t>
      </w:r>
      <w:r w:rsidR="00ED578B">
        <w:t>expense,</w:t>
      </w:r>
      <w:r w:rsidR="00B06B95">
        <w:t xml:space="preserve"> and investment</w:t>
      </w:r>
      <w:r w:rsidR="002B0E9C">
        <w:t xml:space="preserve"> </w:t>
      </w:r>
      <w:r w:rsidR="00AA2F04">
        <w:t>dat</w:t>
      </w:r>
      <w:r w:rsidR="009F636F">
        <w:t>a</w:t>
      </w:r>
      <w:r w:rsidR="00256231">
        <w:t>.</w:t>
      </w:r>
      <w:r w:rsidR="0019073D">
        <w:t xml:space="preserve"> </w:t>
      </w:r>
      <w:r w:rsidR="004352E6">
        <w:t>I</w:t>
      </w:r>
      <w:r w:rsidR="00501B34">
        <w:t xml:space="preserve">n early 2024, </w:t>
      </w:r>
      <w:r w:rsidR="00DE03E1">
        <w:t>s</w:t>
      </w:r>
      <w:r w:rsidR="00BE002A">
        <w:t>taff also provided states</w:t>
      </w:r>
      <w:r w:rsidR="00064296">
        <w:t xml:space="preserve"> with </w:t>
      </w:r>
      <w:r w:rsidR="0080085E">
        <w:t xml:space="preserve">similar </w:t>
      </w:r>
      <w:r w:rsidR="00DE03E1">
        <w:t xml:space="preserve">revisions </w:t>
      </w:r>
      <w:r w:rsidR="000273F8">
        <w:t>(</w:t>
      </w:r>
      <w:r w:rsidR="00DE03E1">
        <w:t xml:space="preserve">made by the </w:t>
      </w:r>
      <w:r w:rsidR="00822610">
        <w:t>ABS</w:t>
      </w:r>
      <w:r w:rsidR="000273F8">
        <w:t>)</w:t>
      </w:r>
      <w:r w:rsidR="00822610">
        <w:t xml:space="preserve"> </w:t>
      </w:r>
      <w:r w:rsidR="00EA4009">
        <w:t xml:space="preserve">to </w:t>
      </w:r>
      <w:r w:rsidR="00256231">
        <w:t xml:space="preserve">states’ </w:t>
      </w:r>
      <w:r w:rsidR="006A7E0F">
        <w:t>ABS preli</w:t>
      </w:r>
      <w:r w:rsidR="00634D9D">
        <w:t xml:space="preserve">minary </w:t>
      </w:r>
      <w:r w:rsidR="00030D5D">
        <w:t xml:space="preserve">data </w:t>
      </w:r>
      <w:r w:rsidR="00EA4009">
        <w:t xml:space="preserve">compared </w:t>
      </w:r>
      <w:r w:rsidR="009D3E42">
        <w:t>with</w:t>
      </w:r>
      <w:r w:rsidR="00EA4009">
        <w:t xml:space="preserve"> the</w:t>
      </w:r>
      <w:r w:rsidR="00256231">
        <w:t>ir</w:t>
      </w:r>
      <w:r w:rsidR="00EA4009">
        <w:t xml:space="preserve"> ABS final data.</w:t>
      </w:r>
      <w:r w:rsidR="00634D9D">
        <w:t xml:space="preserve"> </w:t>
      </w:r>
    </w:p>
  </w:footnote>
  <w:footnote w:id="3">
    <w:p w14:paraId="73BE4873" w14:textId="4368AC3B" w:rsidR="003D0B44" w:rsidRPr="00043AA3" w:rsidRDefault="001D141B" w:rsidP="002A02CC">
      <w:pPr>
        <w:pStyle w:val="FootnoteText"/>
      </w:pPr>
      <w:r>
        <w:rPr>
          <w:rStyle w:val="FootnoteReference"/>
        </w:rPr>
        <w:footnoteRef/>
      </w:r>
      <w:r>
        <w:t xml:space="preserve"> </w:t>
      </w:r>
      <w:r w:rsidR="003056A2">
        <w:t>N</w:t>
      </w:r>
      <w:r w:rsidR="003D0B44">
        <w:t>ew accounting standards were introduced around 2019–20. These were the introduction of</w:t>
      </w:r>
      <w:r w:rsidR="003D0B44" w:rsidRPr="00625E72">
        <w:t xml:space="preserve"> </w:t>
      </w:r>
      <w:r w:rsidR="003D0B44">
        <w:t>l</w:t>
      </w:r>
      <w:r w:rsidR="003D0B44" w:rsidRPr="00B2679C">
        <w:t>eases (AASB 16)</w:t>
      </w:r>
      <w:r w:rsidR="003D0B44" w:rsidRPr="00625E72">
        <w:t>,</w:t>
      </w:r>
      <w:r w:rsidR="003D0B44" w:rsidRPr="00625E72" w:rsidDel="006A62D8">
        <w:t xml:space="preserve"> </w:t>
      </w:r>
      <w:r w:rsidR="003D0B44">
        <w:t>r</w:t>
      </w:r>
      <w:r w:rsidR="003D0B44" w:rsidRPr="00B2679C">
        <w:t>evenue recognition (AASB 15 &amp; 1058)</w:t>
      </w:r>
      <w:r w:rsidR="003D0B44" w:rsidRPr="00625E72">
        <w:t>,</w:t>
      </w:r>
      <w:r w:rsidR="003D0B44">
        <w:t xml:space="preserve"> and</w:t>
      </w:r>
      <w:r w:rsidR="003D0B44" w:rsidRPr="00625E72" w:rsidDel="009B577B">
        <w:t xml:space="preserve"> </w:t>
      </w:r>
      <w:r w:rsidR="003D0B44">
        <w:t>s</w:t>
      </w:r>
      <w:r w:rsidR="003D0B44" w:rsidRPr="00B2679C">
        <w:t xml:space="preserve">ervice </w:t>
      </w:r>
      <w:r w:rsidR="003D0B44">
        <w:t>c</w:t>
      </w:r>
      <w:r w:rsidR="003D0B44" w:rsidRPr="00B2679C">
        <w:t xml:space="preserve">oncession </w:t>
      </w:r>
      <w:r w:rsidR="003D0B44">
        <w:t>a</w:t>
      </w:r>
      <w:r w:rsidR="003D0B44" w:rsidRPr="00B2679C">
        <w:t>rrangements (AASB 1059).</w:t>
      </w:r>
      <w:r w:rsidR="003D0B44">
        <w:t xml:space="preserve"> The ABS has not adopted the new standards and therefore its </w:t>
      </w:r>
      <w:r w:rsidR="003D0B44" w:rsidRPr="00901978">
        <w:t>G</w:t>
      </w:r>
      <w:r w:rsidR="003D0B44">
        <w:t>overnment Finance Statistics</w:t>
      </w:r>
      <w:r w:rsidR="003D0B44" w:rsidRPr="00901978">
        <w:t xml:space="preserve"> </w:t>
      </w:r>
      <w:r w:rsidR="003D0B44">
        <w:t>data</w:t>
      </w:r>
      <w:r w:rsidR="003D0B44" w:rsidRPr="00901978">
        <w:t xml:space="preserve"> </w:t>
      </w:r>
      <w:r w:rsidR="003D0B44" w:rsidRPr="00043AA3">
        <w:t xml:space="preserve">are consistent with </w:t>
      </w:r>
      <w:r w:rsidR="003D0B44">
        <w:t xml:space="preserve">its </w:t>
      </w:r>
      <w:r w:rsidR="003D0B44" w:rsidRPr="00043AA3">
        <w:t>historical treatments</w:t>
      </w:r>
      <w:r w:rsidR="003D0B44">
        <w:t xml:space="preserve">. States have generally implemented these changes in their </w:t>
      </w:r>
      <w:r w:rsidR="003D0B44" w:rsidRPr="00901978">
        <w:t>G</w:t>
      </w:r>
      <w:r w:rsidR="003D0B44">
        <w:t xml:space="preserve">overnment Finance Statistics data. This situation has </w:t>
      </w:r>
      <w:r w:rsidR="003D0B44" w:rsidRPr="00043AA3">
        <w:t xml:space="preserve">resulted in increased divergences between </w:t>
      </w:r>
      <w:r w:rsidR="003D0B44">
        <w:t xml:space="preserve">ABS </w:t>
      </w:r>
      <w:r w:rsidR="003D0B44" w:rsidRPr="00043AA3">
        <w:t xml:space="preserve">economic statistics publications and </w:t>
      </w:r>
      <w:r w:rsidR="003D0B44">
        <w:t xml:space="preserve">state </w:t>
      </w:r>
      <w:r w:rsidR="003D0B44" w:rsidRPr="00043AA3">
        <w:t>government financial reporting.</w:t>
      </w:r>
      <w:r w:rsidR="003D0B44">
        <w:t xml:space="preserve"> </w:t>
      </w:r>
      <w:r w:rsidR="00B65F6B">
        <w:t xml:space="preserve">Australia </w:t>
      </w:r>
      <w:r w:rsidR="00571F57">
        <w:t>B</w:t>
      </w:r>
      <w:r w:rsidR="00B65F6B">
        <w:t xml:space="preserve">ureau of Statistics (ABS) </w:t>
      </w:r>
      <w:hyperlink r:id="rId1" w:anchor="revisions-and-changes" w:history="1">
        <w:r w:rsidR="00B65F6B">
          <w:rPr>
            <w:rStyle w:val="Hyperlink"/>
          </w:rPr>
          <w:t>Government Finance Statistics 2021-22 revisions-and-changes</w:t>
        </w:r>
      </w:hyperlink>
      <w:r w:rsidR="00B65F6B" w:rsidRPr="00E06276">
        <w:t xml:space="preserve">, </w:t>
      </w:r>
      <w:r w:rsidR="00B65F6B">
        <w:t xml:space="preserve">ABS website, 2023, </w:t>
      </w:r>
      <w:r w:rsidR="00B65F6B">
        <w:rPr>
          <w:rStyle w:val="Hyperlink"/>
          <w:color w:val="auto"/>
          <w:u w:val="none"/>
        </w:rPr>
        <w:t>accessed</w:t>
      </w:r>
      <w:r w:rsidR="00B65F6B" w:rsidRPr="003132E3">
        <w:rPr>
          <w:rStyle w:val="Hyperlink"/>
          <w:color w:val="auto"/>
          <w:u w:val="none"/>
        </w:rPr>
        <w:t xml:space="preserve"> 5 September 2023.</w:t>
      </w:r>
    </w:p>
    <w:p w14:paraId="6C5A871C" w14:textId="65EE57EA" w:rsidR="00D80865" w:rsidRDefault="00D80865" w:rsidP="002A02CC">
      <w:pPr>
        <w:pStyle w:val="FootnoteText"/>
      </w:pPr>
      <w:r>
        <w:t xml:space="preserve">  </w:t>
      </w:r>
    </w:p>
    <w:p w14:paraId="42865C4C" w14:textId="67FE326F" w:rsidR="001D141B" w:rsidRDefault="001D141B" w:rsidP="002A02CC">
      <w:pPr>
        <w:pStyle w:val="FootnoteText"/>
      </w:pPr>
    </w:p>
  </w:footnote>
  <w:footnote w:id="4">
    <w:p w14:paraId="6E0F9594" w14:textId="77777777" w:rsidR="003F5C3A" w:rsidRDefault="003F5C3A" w:rsidP="002A02CC">
      <w:pPr>
        <w:pStyle w:val="FootnoteText"/>
      </w:pPr>
      <w:r>
        <w:rPr>
          <w:rStyle w:val="FootnoteReference"/>
        </w:rPr>
        <w:footnoteRef/>
      </w:r>
      <w:r>
        <w:t xml:space="preserve"> The assessment system simulator is a copy of all non-confidential calculations that contribute to the relativities. It allows for states to view data and methods providing greater transparency of the Commission’s methods. </w:t>
      </w:r>
    </w:p>
  </w:footnote>
  <w:footnote w:id="5">
    <w:p w14:paraId="1B73A064" w14:textId="52BFE834" w:rsidR="00C817A4" w:rsidRDefault="00C817A4" w:rsidP="002A02CC">
      <w:pPr>
        <w:pStyle w:val="FootnoteText"/>
      </w:pPr>
      <w:r>
        <w:rPr>
          <w:rStyle w:val="FootnoteReference"/>
        </w:rPr>
        <w:footnoteRef/>
      </w:r>
      <w:r>
        <w:t xml:space="preserve"> </w:t>
      </w:r>
      <w:r w:rsidR="00186109">
        <w:t xml:space="preserve">Australian </w:t>
      </w:r>
      <w:r w:rsidR="00651E05">
        <w:t xml:space="preserve">Bureau of Statistics (ABS), </w:t>
      </w:r>
      <w:hyperlink r:id="rId2" w:anchor="revisions-and-changes" w:history="1">
        <w:r w:rsidR="00927844">
          <w:rPr>
            <w:rStyle w:val="Hyperlink"/>
          </w:rPr>
          <w:t>Government Finance Statistics, Annual</w:t>
        </w:r>
      </w:hyperlink>
      <w:r>
        <w:t>,</w:t>
      </w:r>
      <w:r w:rsidR="00A70B38">
        <w:t xml:space="preserve"> ABS website,</w:t>
      </w:r>
      <w:r>
        <w:t xml:space="preserve"> </w:t>
      </w:r>
      <w:r w:rsidR="00927844">
        <w:t>2023,</w:t>
      </w:r>
      <w:r w:rsidR="00A6517C">
        <w:t xml:space="preserve"> </w:t>
      </w:r>
      <w:r w:rsidR="00927844">
        <w:t>a</w:t>
      </w:r>
      <w:r w:rsidR="00A6517C">
        <w:t>ccessed 19 March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7176DF"/>
    <w:multiLevelType w:val="hybridMultilevel"/>
    <w:tmpl w:val="3C969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D0A3F"/>
    <w:multiLevelType w:val="multilevel"/>
    <w:tmpl w:val="9B5ED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32782C"/>
    <w:multiLevelType w:val="hybridMultilevel"/>
    <w:tmpl w:val="22E4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03A3A"/>
    <w:multiLevelType w:val="multilevel"/>
    <w:tmpl w:val="A310237C"/>
    <w:numStyleLink w:val="CGCConsultQuestion"/>
  </w:abstractNum>
  <w:abstractNum w:abstractNumId="5" w15:restartNumberingAfterBreak="0">
    <w:nsid w:val="08C10A92"/>
    <w:multiLevelType w:val="multilevel"/>
    <w:tmpl w:val="4A0CF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4063E"/>
    <w:multiLevelType w:val="hybridMultilevel"/>
    <w:tmpl w:val="18A4C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867EE"/>
    <w:multiLevelType w:val="hybridMultilevel"/>
    <w:tmpl w:val="1376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24012F"/>
    <w:multiLevelType w:val="hybridMultilevel"/>
    <w:tmpl w:val="4D007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F6718C0"/>
    <w:multiLevelType w:val="hybridMultilevel"/>
    <w:tmpl w:val="8B0E4132"/>
    <w:lvl w:ilvl="0" w:tplc="B17C6A54">
      <w:start w:val="3"/>
      <w:numFmt w:val="decimal"/>
      <w:lvlText w:val="%1)"/>
      <w:lvlJc w:val="left"/>
      <w:pPr>
        <w:tabs>
          <w:tab w:val="num" w:pos="720"/>
        </w:tabs>
        <w:ind w:left="720" w:hanging="360"/>
      </w:pPr>
    </w:lvl>
    <w:lvl w:ilvl="1" w:tplc="9DB22C24">
      <w:numFmt w:val="bullet"/>
      <w:lvlText w:val="•"/>
      <w:lvlJc w:val="left"/>
      <w:pPr>
        <w:tabs>
          <w:tab w:val="num" w:pos="1440"/>
        </w:tabs>
        <w:ind w:left="1440" w:hanging="360"/>
      </w:pPr>
      <w:rPr>
        <w:rFonts w:ascii="Arial" w:hAnsi="Arial" w:hint="default"/>
      </w:rPr>
    </w:lvl>
    <w:lvl w:ilvl="2" w:tplc="E50C8C6E" w:tentative="1">
      <w:start w:val="1"/>
      <w:numFmt w:val="decimal"/>
      <w:lvlText w:val="%3)"/>
      <w:lvlJc w:val="left"/>
      <w:pPr>
        <w:tabs>
          <w:tab w:val="num" w:pos="2160"/>
        </w:tabs>
        <w:ind w:left="2160" w:hanging="360"/>
      </w:pPr>
    </w:lvl>
    <w:lvl w:ilvl="3" w:tplc="C6EA7DF4" w:tentative="1">
      <w:start w:val="1"/>
      <w:numFmt w:val="decimal"/>
      <w:lvlText w:val="%4)"/>
      <w:lvlJc w:val="left"/>
      <w:pPr>
        <w:tabs>
          <w:tab w:val="num" w:pos="2880"/>
        </w:tabs>
        <w:ind w:left="2880" w:hanging="360"/>
      </w:pPr>
    </w:lvl>
    <w:lvl w:ilvl="4" w:tplc="62164FE0" w:tentative="1">
      <w:start w:val="1"/>
      <w:numFmt w:val="decimal"/>
      <w:lvlText w:val="%5)"/>
      <w:lvlJc w:val="left"/>
      <w:pPr>
        <w:tabs>
          <w:tab w:val="num" w:pos="3600"/>
        </w:tabs>
        <w:ind w:left="3600" w:hanging="360"/>
      </w:pPr>
    </w:lvl>
    <w:lvl w:ilvl="5" w:tplc="AB2059FE" w:tentative="1">
      <w:start w:val="1"/>
      <w:numFmt w:val="decimal"/>
      <w:lvlText w:val="%6)"/>
      <w:lvlJc w:val="left"/>
      <w:pPr>
        <w:tabs>
          <w:tab w:val="num" w:pos="4320"/>
        </w:tabs>
        <w:ind w:left="4320" w:hanging="360"/>
      </w:pPr>
    </w:lvl>
    <w:lvl w:ilvl="6" w:tplc="D8E0B70C" w:tentative="1">
      <w:start w:val="1"/>
      <w:numFmt w:val="decimal"/>
      <w:lvlText w:val="%7)"/>
      <w:lvlJc w:val="left"/>
      <w:pPr>
        <w:tabs>
          <w:tab w:val="num" w:pos="5040"/>
        </w:tabs>
        <w:ind w:left="5040" w:hanging="360"/>
      </w:pPr>
    </w:lvl>
    <w:lvl w:ilvl="7" w:tplc="C1929B8A" w:tentative="1">
      <w:start w:val="1"/>
      <w:numFmt w:val="decimal"/>
      <w:lvlText w:val="%8)"/>
      <w:lvlJc w:val="left"/>
      <w:pPr>
        <w:tabs>
          <w:tab w:val="num" w:pos="5760"/>
        </w:tabs>
        <w:ind w:left="5760" w:hanging="360"/>
      </w:pPr>
    </w:lvl>
    <w:lvl w:ilvl="8" w:tplc="AAE0FC6C" w:tentative="1">
      <w:start w:val="1"/>
      <w:numFmt w:val="decimal"/>
      <w:lvlText w:val="%9)"/>
      <w:lvlJc w:val="left"/>
      <w:pPr>
        <w:tabs>
          <w:tab w:val="num" w:pos="6480"/>
        </w:tabs>
        <w:ind w:left="6480" w:hanging="360"/>
      </w:pPr>
    </w:lvl>
  </w:abstractNum>
  <w:abstractNum w:abstractNumId="11" w15:restartNumberingAfterBreak="0">
    <w:nsid w:val="14412F81"/>
    <w:multiLevelType w:val="hybridMultilevel"/>
    <w:tmpl w:val="18EC88A6"/>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3D7BB4"/>
    <w:multiLevelType w:val="multilevel"/>
    <w:tmpl w:val="6C2E91E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ascii="Work Sans" w:hAnsi="Work San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5BF05D3"/>
    <w:multiLevelType w:val="hybridMultilevel"/>
    <w:tmpl w:val="52B0B52C"/>
    <w:lvl w:ilvl="0" w:tplc="FC8C1B48">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3A4CAB"/>
    <w:multiLevelType w:val="hybridMultilevel"/>
    <w:tmpl w:val="E528B168"/>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17E71B9C"/>
    <w:multiLevelType w:val="hybridMultilevel"/>
    <w:tmpl w:val="7110E312"/>
    <w:lvl w:ilvl="0" w:tplc="FFFFFFFF">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4F4049"/>
    <w:multiLevelType w:val="hybridMultilevel"/>
    <w:tmpl w:val="A1223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DC5657"/>
    <w:multiLevelType w:val="multilevel"/>
    <w:tmpl w:val="3468D2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25E325EE"/>
    <w:multiLevelType w:val="hybridMultilevel"/>
    <w:tmpl w:val="AA1C8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6A656D"/>
    <w:multiLevelType w:val="hybridMultilevel"/>
    <w:tmpl w:val="212AA4AC"/>
    <w:lvl w:ilvl="0" w:tplc="FEEE9A40">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2" w15:restartNumberingAfterBreak="0">
    <w:nsid w:val="2ECF7D98"/>
    <w:multiLevelType w:val="hybridMultilevel"/>
    <w:tmpl w:val="2A7058A4"/>
    <w:lvl w:ilvl="0" w:tplc="18ACC354">
      <w:start w:val="1"/>
      <w:numFmt w:val="bullet"/>
      <w:lvlText w:val=""/>
      <w:lvlJc w:val="left"/>
      <w:pPr>
        <w:ind w:left="1080" w:hanging="360"/>
      </w:pPr>
      <w:rPr>
        <w:rFonts w:ascii="Symbol" w:hAnsi="Symbol"/>
      </w:rPr>
    </w:lvl>
    <w:lvl w:ilvl="1" w:tplc="EC5C438E">
      <w:start w:val="1"/>
      <w:numFmt w:val="bullet"/>
      <w:lvlText w:val=""/>
      <w:lvlJc w:val="left"/>
      <w:pPr>
        <w:ind w:left="1080" w:hanging="360"/>
      </w:pPr>
      <w:rPr>
        <w:rFonts w:ascii="Symbol" w:hAnsi="Symbol"/>
      </w:rPr>
    </w:lvl>
    <w:lvl w:ilvl="2" w:tplc="2F9E4610">
      <w:start w:val="1"/>
      <w:numFmt w:val="bullet"/>
      <w:lvlText w:val=""/>
      <w:lvlJc w:val="left"/>
      <w:pPr>
        <w:ind w:left="1080" w:hanging="360"/>
      </w:pPr>
      <w:rPr>
        <w:rFonts w:ascii="Symbol" w:hAnsi="Symbol"/>
      </w:rPr>
    </w:lvl>
    <w:lvl w:ilvl="3" w:tplc="53D471CE">
      <w:start w:val="1"/>
      <w:numFmt w:val="bullet"/>
      <w:lvlText w:val=""/>
      <w:lvlJc w:val="left"/>
      <w:pPr>
        <w:ind w:left="1080" w:hanging="360"/>
      </w:pPr>
      <w:rPr>
        <w:rFonts w:ascii="Symbol" w:hAnsi="Symbol"/>
      </w:rPr>
    </w:lvl>
    <w:lvl w:ilvl="4" w:tplc="692A04FA">
      <w:start w:val="1"/>
      <w:numFmt w:val="bullet"/>
      <w:lvlText w:val=""/>
      <w:lvlJc w:val="left"/>
      <w:pPr>
        <w:ind w:left="1080" w:hanging="360"/>
      </w:pPr>
      <w:rPr>
        <w:rFonts w:ascii="Symbol" w:hAnsi="Symbol"/>
      </w:rPr>
    </w:lvl>
    <w:lvl w:ilvl="5" w:tplc="2772C7F8">
      <w:start w:val="1"/>
      <w:numFmt w:val="bullet"/>
      <w:lvlText w:val=""/>
      <w:lvlJc w:val="left"/>
      <w:pPr>
        <w:ind w:left="1080" w:hanging="360"/>
      </w:pPr>
      <w:rPr>
        <w:rFonts w:ascii="Symbol" w:hAnsi="Symbol"/>
      </w:rPr>
    </w:lvl>
    <w:lvl w:ilvl="6" w:tplc="EA7047F8">
      <w:start w:val="1"/>
      <w:numFmt w:val="bullet"/>
      <w:lvlText w:val=""/>
      <w:lvlJc w:val="left"/>
      <w:pPr>
        <w:ind w:left="1080" w:hanging="360"/>
      </w:pPr>
      <w:rPr>
        <w:rFonts w:ascii="Symbol" w:hAnsi="Symbol"/>
      </w:rPr>
    </w:lvl>
    <w:lvl w:ilvl="7" w:tplc="613EEBF4">
      <w:start w:val="1"/>
      <w:numFmt w:val="bullet"/>
      <w:lvlText w:val=""/>
      <w:lvlJc w:val="left"/>
      <w:pPr>
        <w:ind w:left="1080" w:hanging="360"/>
      </w:pPr>
      <w:rPr>
        <w:rFonts w:ascii="Symbol" w:hAnsi="Symbol"/>
      </w:rPr>
    </w:lvl>
    <w:lvl w:ilvl="8" w:tplc="8FFE81E6">
      <w:start w:val="1"/>
      <w:numFmt w:val="bullet"/>
      <w:lvlText w:val=""/>
      <w:lvlJc w:val="left"/>
      <w:pPr>
        <w:ind w:left="1080" w:hanging="360"/>
      </w:pPr>
      <w:rPr>
        <w:rFonts w:ascii="Symbol" w:hAnsi="Symbol"/>
      </w:rPr>
    </w:lvl>
  </w:abstractNum>
  <w:abstractNum w:abstractNumId="23" w15:restartNumberingAfterBreak="0">
    <w:nsid w:val="305A2F29"/>
    <w:multiLevelType w:val="hybridMultilevel"/>
    <w:tmpl w:val="A3E2C2D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EC3CDC"/>
    <w:multiLevelType w:val="hybridMultilevel"/>
    <w:tmpl w:val="F75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16D73"/>
    <w:multiLevelType w:val="hybridMultilevel"/>
    <w:tmpl w:val="3F1EC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B87E1C"/>
    <w:multiLevelType w:val="hybridMultilevel"/>
    <w:tmpl w:val="2444B97C"/>
    <w:lvl w:ilvl="0" w:tplc="C16AB654">
      <w:numFmt w:val="bullet"/>
      <w:lvlText w:val="-"/>
      <w:lvlJc w:val="left"/>
      <w:pPr>
        <w:ind w:left="1080" w:hanging="360"/>
      </w:pPr>
      <w:rPr>
        <w:rFonts w:ascii="Work Sans" w:eastAsiaTheme="minorHAnsi" w:hAnsi="Work San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BC913D7"/>
    <w:multiLevelType w:val="multilevel"/>
    <w:tmpl w:val="564038AA"/>
    <w:lvl w:ilvl="0">
      <w:start w:val="1"/>
      <w:numFmt w:val="decimal"/>
      <w:suff w:val="space"/>
      <w:lvlText w:val="Chapter %1"/>
      <w:lvlJc w:val="left"/>
      <w:pPr>
        <w:ind w:left="0" w:firstLine="0"/>
      </w:pPr>
      <w:rPr>
        <w:rFonts w:hint="default"/>
      </w:rPr>
    </w:lvl>
    <w:lvl w:ilvl="1">
      <w:start w:val="1"/>
      <w:numFmt w:val="bullet"/>
      <w:lvlText w:val=""/>
      <w:lvlJc w:val="left"/>
      <w:pPr>
        <w:ind w:left="360" w:hanging="360"/>
      </w:pPr>
      <w:rPr>
        <w:rFonts w:ascii="Symbol" w:hAnsi="Symbol" w:hint="default"/>
        <w:sz w:val="1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C4419DE"/>
    <w:multiLevelType w:val="hybridMultilevel"/>
    <w:tmpl w:val="2DBA9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4905CF"/>
    <w:multiLevelType w:val="hybridMultilevel"/>
    <w:tmpl w:val="1136AAEE"/>
    <w:lvl w:ilvl="0" w:tplc="F348BE8A">
      <w:start w:val="1"/>
      <w:numFmt w:val="bullet"/>
      <w:lvlText w:val="•"/>
      <w:lvlJc w:val="left"/>
      <w:pPr>
        <w:tabs>
          <w:tab w:val="num" w:pos="720"/>
        </w:tabs>
        <w:ind w:left="720" w:hanging="360"/>
      </w:pPr>
      <w:rPr>
        <w:rFonts w:ascii="Arial" w:hAnsi="Arial" w:hint="default"/>
      </w:rPr>
    </w:lvl>
    <w:lvl w:ilvl="1" w:tplc="32CC4754">
      <w:numFmt w:val="bullet"/>
      <w:lvlText w:val=""/>
      <w:lvlJc w:val="left"/>
      <w:pPr>
        <w:tabs>
          <w:tab w:val="num" w:pos="1440"/>
        </w:tabs>
        <w:ind w:left="1440" w:hanging="360"/>
      </w:pPr>
      <w:rPr>
        <w:rFonts w:ascii="Wingdings" w:hAnsi="Wingdings" w:hint="default"/>
      </w:rPr>
    </w:lvl>
    <w:lvl w:ilvl="2" w:tplc="F01CE724" w:tentative="1">
      <w:start w:val="1"/>
      <w:numFmt w:val="bullet"/>
      <w:lvlText w:val="•"/>
      <w:lvlJc w:val="left"/>
      <w:pPr>
        <w:tabs>
          <w:tab w:val="num" w:pos="2160"/>
        </w:tabs>
        <w:ind w:left="2160" w:hanging="360"/>
      </w:pPr>
      <w:rPr>
        <w:rFonts w:ascii="Arial" w:hAnsi="Arial" w:hint="default"/>
      </w:rPr>
    </w:lvl>
    <w:lvl w:ilvl="3" w:tplc="0BA4F3DA" w:tentative="1">
      <w:start w:val="1"/>
      <w:numFmt w:val="bullet"/>
      <w:lvlText w:val="•"/>
      <w:lvlJc w:val="left"/>
      <w:pPr>
        <w:tabs>
          <w:tab w:val="num" w:pos="2880"/>
        </w:tabs>
        <w:ind w:left="2880" w:hanging="360"/>
      </w:pPr>
      <w:rPr>
        <w:rFonts w:ascii="Arial" w:hAnsi="Arial" w:hint="default"/>
      </w:rPr>
    </w:lvl>
    <w:lvl w:ilvl="4" w:tplc="989ABA88" w:tentative="1">
      <w:start w:val="1"/>
      <w:numFmt w:val="bullet"/>
      <w:lvlText w:val="•"/>
      <w:lvlJc w:val="left"/>
      <w:pPr>
        <w:tabs>
          <w:tab w:val="num" w:pos="3600"/>
        </w:tabs>
        <w:ind w:left="3600" w:hanging="360"/>
      </w:pPr>
      <w:rPr>
        <w:rFonts w:ascii="Arial" w:hAnsi="Arial" w:hint="default"/>
      </w:rPr>
    </w:lvl>
    <w:lvl w:ilvl="5" w:tplc="8C16CD42" w:tentative="1">
      <w:start w:val="1"/>
      <w:numFmt w:val="bullet"/>
      <w:lvlText w:val="•"/>
      <w:lvlJc w:val="left"/>
      <w:pPr>
        <w:tabs>
          <w:tab w:val="num" w:pos="4320"/>
        </w:tabs>
        <w:ind w:left="4320" w:hanging="360"/>
      </w:pPr>
      <w:rPr>
        <w:rFonts w:ascii="Arial" w:hAnsi="Arial" w:hint="default"/>
      </w:rPr>
    </w:lvl>
    <w:lvl w:ilvl="6" w:tplc="E9A0337A" w:tentative="1">
      <w:start w:val="1"/>
      <w:numFmt w:val="bullet"/>
      <w:lvlText w:val="•"/>
      <w:lvlJc w:val="left"/>
      <w:pPr>
        <w:tabs>
          <w:tab w:val="num" w:pos="5040"/>
        </w:tabs>
        <w:ind w:left="5040" w:hanging="360"/>
      </w:pPr>
      <w:rPr>
        <w:rFonts w:ascii="Arial" w:hAnsi="Arial" w:hint="default"/>
      </w:rPr>
    </w:lvl>
    <w:lvl w:ilvl="7" w:tplc="1BCA5A04" w:tentative="1">
      <w:start w:val="1"/>
      <w:numFmt w:val="bullet"/>
      <w:lvlText w:val="•"/>
      <w:lvlJc w:val="left"/>
      <w:pPr>
        <w:tabs>
          <w:tab w:val="num" w:pos="5760"/>
        </w:tabs>
        <w:ind w:left="5760" w:hanging="360"/>
      </w:pPr>
      <w:rPr>
        <w:rFonts w:ascii="Arial" w:hAnsi="Arial" w:hint="default"/>
      </w:rPr>
    </w:lvl>
    <w:lvl w:ilvl="8" w:tplc="BA3AFA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E974B00"/>
    <w:multiLevelType w:val="multilevel"/>
    <w:tmpl w:val="A310237C"/>
    <w:numStyleLink w:val="CGCConsultQuestion"/>
  </w:abstractNum>
  <w:abstractNum w:abstractNumId="35" w15:restartNumberingAfterBreak="0">
    <w:nsid w:val="500F1895"/>
    <w:multiLevelType w:val="multilevel"/>
    <w:tmpl w:val="A310237C"/>
    <w:numStyleLink w:val="CGCConsultQuestion"/>
  </w:abstractNum>
  <w:abstractNum w:abstractNumId="36" w15:restartNumberingAfterBreak="0">
    <w:nsid w:val="505C1821"/>
    <w:multiLevelType w:val="hybridMultilevel"/>
    <w:tmpl w:val="CE38DB66"/>
    <w:lvl w:ilvl="0" w:tplc="55BEC886">
      <w:start w:val="1"/>
      <w:numFmt w:val="bullet"/>
      <w:pStyle w:val="ListBullet"/>
      <w:lvlText w:val=""/>
      <w:lvlJc w:val="left"/>
      <w:pPr>
        <w:tabs>
          <w:tab w:val="num" w:pos="357"/>
        </w:tabs>
        <w:ind w:left="357" w:hanging="357"/>
      </w:pPr>
      <w:rPr>
        <w:rFonts w:ascii="Symbol" w:hAnsi="Symbol" w:hint="default"/>
        <w:color w:val="000000" w:themeColor="text1"/>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D80497"/>
    <w:multiLevelType w:val="multilevel"/>
    <w:tmpl w:val="A36C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642211"/>
    <w:multiLevelType w:val="hybridMultilevel"/>
    <w:tmpl w:val="1DE0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0E63D0"/>
    <w:multiLevelType w:val="hybridMultilevel"/>
    <w:tmpl w:val="BEA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715A48"/>
    <w:multiLevelType w:val="multilevel"/>
    <w:tmpl w:val="D926379A"/>
    <w:lvl w:ilvl="0">
      <w:start w:val="1"/>
      <w:numFmt w:val="decimal"/>
      <w:suff w:val="space"/>
      <w:lvlText w:val="Chapter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65B35A63"/>
    <w:multiLevelType w:val="hybridMultilevel"/>
    <w:tmpl w:val="B5FC0B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43" w15:restartNumberingAfterBreak="0">
    <w:nsid w:val="66F810AA"/>
    <w:multiLevelType w:val="hybridMultilevel"/>
    <w:tmpl w:val="FEE42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45" w15:restartNumberingAfterBreak="0">
    <w:nsid w:val="756E9B8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712D6B"/>
    <w:multiLevelType w:val="hybridMultilevel"/>
    <w:tmpl w:val="17EC0D7E"/>
    <w:lvl w:ilvl="0" w:tplc="FE3A8650">
      <w:start w:val="1"/>
      <w:numFmt w:val="bullet"/>
      <w:lvlText w:val="•"/>
      <w:lvlJc w:val="left"/>
      <w:pPr>
        <w:tabs>
          <w:tab w:val="num" w:pos="720"/>
        </w:tabs>
        <w:ind w:left="720" w:hanging="360"/>
      </w:pPr>
      <w:rPr>
        <w:rFonts w:ascii="Times New Roman" w:hAnsi="Times New Roman" w:hint="default"/>
      </w:rPr>
    </w:lvl>
    <w:lvl w:ilvl="1" w:tplc="173A886A" w:tentative="1">
      <w:start w:val="1"/>
      <w:numFmt w:val="bullet"/>
      <w:lvlText w:val="•"/>
      <w:lvlJc w:val="left"/>
      <w:pPr>
        <w:tabs>
          <w:tab w:val="num" w:pos="1440"/>
        </w:tabs>
        <w:ind w:left="1440" w:hanging="360"/>
      </w:pPr>
      <w:rPr>
        <w:rFonts w:ascii="Times New Roman" w:hAnsi="Times New Roman" w:hint="default"/>
      </w:rPr>
    </w:lvl>
    <w:lvl w:ilvl="2" w:tplc="D8725084" w:tentative="1">
      <w:start w:val="1"/>
      <w:numFmt w:val="bullet"/>
      <w:lvlText w:val="•"/>
      <w:lvlJc w:val="left"/>
      <w:pPr>
        <w:tabs>
          <w:tab w:val="num" w:pos="2160"/>
        </w:tabs>
        <w:ind w:left="2160" w:hanging="360"/>
      </w:pPr>
      <w:rPr>
        <w:rFonts w:ascii="Times New Roman" w:hAnsi="Times New Roman" w:hint="default"/>
      </w:rPr>
    </w:lvl>
    <w:lvl w:ilvl="3" w:tplc="4D6468C4" w:tentative="1">
      <w:start w:val="1"/>
      <w:numFmt w:val="bullet"/>
      <w:lvlText w:val="•"/>
      <w:lvlJc w:val="left"/>
      <w:pPr>
        <w:tabs>
          <w:tab w:val="num" w:pos="2880"/>
        </w:tabs>
        <w:ind w:left="2880" w:hanging="360"/>
      </w:pPr>
      <w:rPr>
        <w:rFonts w:ascii="Times New Roman" w:hAnsi="Times New Roman" w:hint="default"/>
      </w:rPr>
    </w:lvl>
    <w:lvl w:ilvl="4" w:tplc="B0D8D69A" w:tentative="1">
      <w:start w:val="1"/>
      <w:numFmt w:val="bullet"/>
      <w:lvlText w:val="•"/>
      <w:lvlJc w:val="left"/>
      <w:pPr>
        <w:tabs>
          <w:tab w:val="num" w:pos="3600"/>
        </w:tabs>
        <w:ind w:left="3600" w:hanging="360"/>
      </w:pPr>
      <w:rPr>
        <w:rFonts w:ascii="Times New Roman" w:hAnsi="Times New Roman" w:hint="default"/>
      </w:rPr>
    </w:lvl>
    <w:lvl w:ilvl="5" w:tplc="50E4B5D8" w:tentative="1">
      <w:start w:val="1"/>
      <w:numFmt w:val="bullet"/>
      <w:lvlText w:val="•"/>
      <w:lvlJc w:val="left"/>
      <w:pPr>
        <w:tabs>
          <w:tab w:val="num" w:pos="4320"/>
        </w:tabs>
        <w:ind w:left="4320" w:hanging="360"/>
      </w:pPr>
      <w:rPr>
        <w:rFonts w:ascii="Times New Roman" w:hAnsi="Times New Roman" w:hint="default"/>
      </w:rPr>
    </w:lvl>
    <w:lvl w:ilvl="6" w:tplc="9944756A" w:tentative="1">
      <w:start w:val="1"/>
      <w:numFmt w:val="bullet"/>
      <w:lvlText w:val="•"/>
      <w:lvlJc w:val="left"/>
      <w:pPr>
        <w:tabs>
          <w:tab w:val="num" w:pos="5040"/>
        </w:tabs>
        <w:ind w:left="5040" w:hanging="360"/>
      </w:pPr>
      <w:rPr>
        <w:rFonts w:ascii="Times New Roman" w:hAnsi="Times New Roman" w:hint="default"/>
      </w:rPr>
    </w:lvl>
    <w:lvl w:ilvl="7" w:tplc="F9B43308" w:tentative="1">
      <w:start w:val="1"/>
      <w:numFmt w:val="bullet"/>
      <w:lvlText w:val="•"/>
      <w:lvlJc w:val="left"/>
      <w:pPr>
        <w:tabs>
          <w:tab w:val="num" w:pos="5760"/>
        </w:tabs>
        <w:ind w:left="5760" w:hanging="360"/>
      </w:pPr>
      <w:rPr>
        <w:rFonts w:ascii="Times New Roman" w:hAnsi="Times New Roman" w:hint="default"/>
      </w:rPr>
    </w:lvl>
    <w:lvl w:ilvl="8" w:tplc="195A0CBA"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6B12A06"/>
    <w:multiLevelType w:val="hybridMultilevel"/>
    <w:tmpl w:val="6D001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1617D7"/>
    <w:multiLevelType w:val="hybridMultilevel"/>
    <w:tmpl w:val="A3FE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ED7786"/>
    <w:multiLevelType w:val="hybridMultilevel"/>
    <w:tmpl w:val="1DACBE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4E2177"/>
    <w:multiLevelType w:val="multilevel"/>
    <w:tmpl w:val="C2944872"/>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EE86A84"/>
    <w:multiLevelType w:val="multilevel"/>
    <w:tmpl w:val="5644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9357354">
    <w:abstractNumId w:val="18"/>
  </w:num>
  <w:num w:numId="2" w16cid:durableId="1003897054">
    <w:abstractNumId w:val="48"/>
  </w:num>
  <w:num w:numId="3" w16cid:durableId="1334529044">
    <w:abstractNumId w:val="15"/>
  </w:num>
  <w:num w:numId="4" w16cid:durableId="1514761234">
    <w:abstractNumId w:val="13"/>
  </w:num>
  <w:num w:numId="5" w16cid:durableId="920797300">
    <w:abstractNumId w:val="0"/>
  </w:num>
  <w:num w:numId="6" w16cid:durableId="1807814447">
    <w:abstractNumId w:val="42"/>
  </w:num>
  <w:num w:numId="7" w16cid:durableId="801770153">
    <w:abstractNumId w:val="23"/>
  </w:num>
  <w:num w:numId="8" w16cid:durableId="1737627722">
    <w:abstractNumId w:val="44"/>
  </w:num>
  <w:num w:numId="9" w16cid:durableId="176697617">
    <w:abstractNumId w:val="12"/>
  </w:num>
  <w:num w:numId="10" w16cid:durableId="1408111535">
    <w:abstractNumId w:val="27"/>
  </w:num>
  <w:num w:numId="11" w16cid:durableId="2080126907">
    <w:abstractNumId w:val="32"/>
  </w:num>
  <w:num w:numId="12" w16cid:durableId="58332428">
    <w:abstractNumId w:val="20"/>
  </w:num>
  <w:num w:numId="13" w16cid:durableId="111097152">
    <w:abstractNumId w:val="31"/>
  </w:num>
  <w:num w:numId="14" w16cid:durableId="145897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4186998">
    <w:abstractNumId w:val="26"/>
  </w:num>
  <w:num w:numId="16" w16cid:durableId="1771046321">
    <w:abstractNumId w:val="0"/>
    <w:lvlOverride w:ilvl="0">
      <w:startOverride w:val="1"/>
    </w:lvlOverride>
  </w:num>
  <w:num w:numId="17" w16cid:durableId="2116823697">
    <w:abstractNumId w:val="9"/>
  </w:num>
  <w:num w:numId="18" w16cid:durableId="146821968">
    <w:abstractNumId w:val="9"/>
    <w:lvlOverride w:ilvl="0">
      <w:startOverride w:val="1"/>
    </w:lvlOverride>
  </w:num>
  <w:num w:numId="19" w16cid:durableId="861553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186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7374591">
    <w:abstractNumId w:val="23"/>
  </w:num>
  <w:num w:numId="22" w16cid:durableId="62026035">
    <w:abstractNumId w:val="1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7537804">
    <w:abstractNumId w:val="12"/>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1261251">
    <w:abstractNumId w:val="12"/>
  </w:num>
  <w:num w:numId="25" w16cid:durableId="834689511">
    <w:abstractNumId w:val="4"/>
  </w:num>
  <w:num w:numId="26" w16cid:durableId="1051461270">
    <w:abstractNumId w:val="35"/>
  </w:num>
  <w:num w:numId="27" w16cid:durableId="1458915024">
    <w:abstractNumId w:val="34"/>
  </w:num>
  <w:num w:numId="28" w16cid:durableId="1334794664">
    <w:abstractNumId w:val="33"/>
  </w:num>
  <w:num w:numId="29" w16cid:durableId="1043208357">
    <w:abstractNumId w:val="29"/>
  </w:num>
  <w:num w:numId="30" w16cid:durableId="22931695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8458207">
    <w:abstractNumId w:val="11"/>
  </w:num>
  <w:num w:numId="32" w16cid:durableId="1776092388">
    <w:abstractNumId w:val="10"/>
  </w:num>
  <w:num w:numId="33" w16cid:durableId="143818363">
    <w:abstractNumId w:val="15"/>
  </w:num>
  <w:num w:numId="34" w16cid:durableId="960065605">
    <w:abstractNumId w:val="12"/>
  </w:num>
  <w:num w:numId="35" w16cid:durableId="2092391309">
    <w:abstractNumId w:val="15"/>
  </w:num>
  <w:num w:numId="36" w16cid:durableId="879166040">
    <w:abstractNumId w:val="12"/>
  </w:num>
  <w:num w:numId="37" w16cid:durableId="1484349918">
    <w:abstractNumId w:val="12"/>
  </w:num>
  <w:num w:numId="38" w16cid:durableId="956132996">
    <w:abstractNumId w:val="12"/>
  </w:num>
  <w:num w:numId="39" w16cid:durableId="1233584218">
    <w:abstractNumId w:val="19"/>
  </w:num>
  <w:num w:numId="40" w16cid:durableId="928973056">
    <w:abstractNumId w:val="49"/>
  </w:num>
  <w:num w:numId="41" w16cid:durableId="1426806540">
    <w:abstractNumId w:val="16"/>
  </w:num>
  <w:num w:numId="42" w16cid:durableId="1492210239">
    <w:abstractNumId w:val="3"/>
  </w:num>
  <w:num w:numId="43" w16cid:durableId="2143493752">
    <w:abstractNumId w:val="7"/>
  </w:num>
  <w:num w:numId="44" w16cid:durableId="1339574787">
    <w:abstractNumId w:val="6"/>
  </w:num>
  <w:num w:numId="45" w16cid:durableId="677538417">
    <w:abstractNumId w:val="24"/>
  </w:num>
  <w:num w:numId="46" w16cid:durableId="430899701">
    <w:abstractNumId w:val="40"/>
  </w:num>
  <w:num w:numId="47" w16cid:durableId="811563148">
    <w:abstractNumId w:val="37"/>
  </w:num>
  <w:num w:numId="48" w16cid:durableId="1219584555">
    <w:abstractNumId w:val="15"/>
  </w:num>
  <w:num w:numId="49" w16cid:durableId="1187214670">
    <w:abstractNumId w:val="12"/>
  </w:num>
  <w:num w:numId="50" w16cid:durableId="1869639929">
    <w:abstractNumId w:val="12"/>
  </w:num>
  <w:num w:numId="51" w16cid:durableId="484706901">
    <w:abstractNumId w:val="21"/>
  </w:num>
  <w:num w:numId="52" w16cid:durableId="2047291178">
    <w:abstractNumId w:val="8"/>
  </w:num>
  <w:num w:numId="53" w16cid:durableId="18653159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8116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656341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7462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40404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82513447">
    <w:abstractNumId w:val="11"/>
    <w:lvlOverride w:ilvl="0">
      <w:startOverride w:val="1"/>
    </w:lvlOverride>
  </w:num>
  <w:num w:numId="59" w16cid:durableId="8467457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78025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920160">
    <w:abstractNumId w:val="43"/>
  </w:num>
  <w:num w:numId="62" w16cid:durableId="939490849">
    <w:abstractNumId w:val="25"/>
  </w:num>
  <w:num w:numId="63" w16cid:durableId="1508472244">
    <w:abstractNumId w:val="12"/>
  </w:num>
  <w:num w:numId="64" w16cid:durableId="301617203">
    <w:abstractNumId w:val="12"/>
  </w:num>
  <w:num w:numId="65" w16cid:durableId="2000228746">
    <w:abstractNumId w:val="12"/>
  </w:num>
  <w:num w:numId="66" w16cid:durableId="5077189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44873447">
    <w:abstractNumId w:val="41"/>
  </w:num>
  <w:num w:numId="68" w16cid:durableId="451676680">
    <w:abstractNumId w:val="2"/>
  </w:num>
  <w:num w:numId="69" w16cid:durableId="2055999288">
    <w:abstractNumId w:val="17"/>
  </w:num>
  <w:num w:numId="70" w16cid:durableId="81144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42587677">
    <w:abstractNumId w:val="12"/>
  </w:num>
  <w:num w:numId="72" w16cid:durableId="252516230">
    <w:abstractNumId w:val="14"/>
  </w:num>
  <w:num w:numId="73" w16cid:durableId="972254288">
    <w:abstractNumId w:val="46"/>
  </w:num>
  <w:num w:numId="74" w16cid:durableId="850873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41854334">
    <w:abstractNumId w:val="22"/>
  </w:num>
  <w:num w:numId="76" w16cid:durableId="1008604073">
    <w:abstractNumId w:val="1"/>
  </w:num>
  <w:num w:numId="77" w16cid:durableId="1502700769">
    <w:abstractNumId w:val="36"/>
  </w:num>
  <w:num w:numId="78" w16cid:durableId="1382629699">
    <w:abstractNumId w:val="50"/>
  </w:num>
  <w:num w:numId="79" w16cid:durableId="1851024241">
    <w:abstractNumId w:val="45"/>
  </w:num>
  <w:num w:numId="80" w16cid:durableId="81344571">
    <w:abstractNumId w:val="47"/>
  </w:num>
  <w:num w:numId="81" w16cid:durableId="610280078">
    <w:abstractNumId w:val="28"/>
  </w:num>
  <w:num w:numId="82" w16cid:durableId="1279411159">
    <w:abstractNumId w:val="5"/>
  </w:num>
  <w:num w:numId="83" w16cid:durableId="1835291507">
    <w:abstractNumId w:val="52"/>
  </w:num>
  <w:num w:numId="84" w16cid:durableId="1688212910">
    <w:abstractNumId w:val="38"/>
  </w:num>
  <w:num w:numId="85" w16cid:durableId="2057847672">
    <w:abstractNumId w:val="30"/>
  </w:num>
  <w:num w:numId="86" w16cid:durableId="1193961572">
    <w:abstractNumId w:val="51"/>
  </w:num>
  <w:num w:numId="87" w16cid:durableId="657226842">
    <w:abstractNumId w:val="3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D6"/>
    <w:rsid w:val="0000020A"/>
    <w:rsid w:val="000002FA"/>
    <w:rsid w:val="0000041E"/>
    <w:rsid w:val="00000632"/>
    <w:rsid w:val="00000A28"/>
    <w:rsid w:val="00000AB2"/>
    <w:rsid w:val="00000C94"/>
    <w:rsid w:val="00000C9F"/>
    <w:rsid w:val="00000CA6"/>
    <w:rsid w:val="00001078"/>
    <w:rsid w:val="000013B4"/>
    <w:rsid w:val="000013F6"/>
    <w:rsid w:val="000014F2"/>
    <w:rsid w:val="0000161F"/>
    <w:rsid w:val="0000166D"/>
    <w:rsid w:val="00001882"/>
    <w:rsid w:val="000019C0"/>
    <w:rsid w:val="00001BB3"/>
    <w:rsid w:val="00001C57"/>
    <w:rsid w:val="00001D6F"/>
    <w:rsid w:val="00001DA2"/>
    <w:rsid w:val="00001DCF"/>
    <w:rsid w:val="00001E8B"/>
    <w:rsid w:val="00002144"/>
    <w:rsid w:val="00002249"/>
    <w:rsid w:val="00002316"/>
    <w:rsid w:val="00002356"/>
    <w:rsid w:val="000025A1"/>
    <w:rsid w:val="000025E6"/>
    <w:rsid w:val="00002923"/>
    <w:rsid w:val="00002960"/>
    <w:rsid w:val="00002979"/>
    <w:rsid w:val="00002B1D"/>
    <w:rsid w:val="00002F86"/>
    <w:rsid w:val="0000301E"/>
    <w:rsid w:val="000032B9"/>
    <w:rsid w:val="00003614"/>
    <w:rsid w:val="000036D8"/>
    <w:rsid w:val="00003DC6"/>
    <w:rsid w:val="00003EE7"/>
    <w:rsid w:val="00004070"/>
    <w:rsid w:val="00004232"/>
    <w:rsid w:val="000042F1"/>
    <w:rsid w:val="000043F9"/>
    <w:rsid w:val="0000442B"/>
    <w:rsid w:val="0000453E"/>
    <w:rsid w:val="000045ED"/>
    <w:rsid w:val="00004719"/>
    <w:rsid w:val="0000485A"/>
    <w:rsid w:val="00004923"/>
    <w:rsid w:val="00004C67"/>
    <w:rsid w:val="00004ED2"/>
    <w:rsid w:val="000050E9"/>
    <w:rsid w:val="000051DE"/>
    <w:rsid w:val="000053F8"/>
    <w:rsid w:val="0000560A"/>
    <w:rsid w:val="00005783"/>
    <w:rsid w:val="0000587E"/>
    <w:rsid w:val="00005EEE"/>
    <w:rsid w:val="0000607E"/>
    <w:rsid w:val="0000618C"/>
    <w:rsid w:val="0000648D"/>
    <w:rsid w:val="00006502"/>
    <w:rsid w:val="0000671F"/>
    <w:rsid w:val="00006AC9"/>
    <w:rsid w:val="00006C9A"/>
    <w:rsid w:val="00006DB8"/>
    <w:rsid w:val="00006E30"/>
    <w:rsid w:val="00006F3D"/>
    <w:rsid w:val="00006FF2"/>
    <w:rsid w:val="000071AF"/>
    <w:rsid w:val="0000723B"/>
    <w:rsid w:val="00007451"/>
    <w:rsid w:val="000076AB"/>
    <w:rsid w:val="00007899"/>
    <w:rsid w:val="000078DD"/>
    <w:rsid w:val="00007AB8"/>
    <w:rsid w:val="00007AED"/>
    <w:rsid w:val="00007C84"/>
    <w:rsid w:val="00007D14"/>
    <w:rsid w:val="00007FD5"/>
    <w:rsid w:val="000104A9"/>
    <w:rsid w:val="000105A1"/>
    <w:rsid w:val="00010711"/>
    <w:rsid w:val="00010B75"/>
    <w:rsid w:val="00010C1D"/>
    <w:rsid w:val="00010CEC"/>
    <w:rsid w:val="00010EE3"/>
    <w:rsid w:val="00010EEF"/>
    <w:rsid w:val="00010F5B"/>
    <w:rsid w:val="00010FF5"/>
    <w:rsid w:val="00011008"/>
    <w:rsid w:val="00011437"/>
    <w:rsid w:val="000115E2"/>
    <w:rsid w:val="000117C8"/>
    <w:rsid w:val="000117E1"/>
    <w:rsid w:val="000118F3"/>
    <w:rsid w:val="00011BB3"/>
    <w:rsid w:val="00011C73"/>
    <w:rsid w:val="00011D1A"/>
    <w:rsid w:val="00011DA8"/>
    <w:rsid w:val="00011EB7"/>
    <w:rsid w:val="00011F7D"/>
    <w:rsid w:val="000120A6"/>
    <w:rsid w:val="000120C7"/>
    <w:rsid w:val="0001218F"/>
    <w:rsid w:val="00012299"/>
    <w:rsid w:val="00012531"/>
    <w:rsid w:val="0001285F"/>
    <w:rsid w:val="00012AC0"/>
    <w:rsid w:val="00012B67"/>
    <w:rsid w:val="00012B7C"/>
    <w:rsid w:val="00012C74"/>
    <w:rsid w:val="00012DAC"/>
    <w:rsid w:val="00012FCC"/>
    <w:rsid w:val="000130F9"/>
    <w:rsid w:val="00013157"/>
    <w:rsid w:val="000131F7"/>
    <w:rsid w:val="0001334D"/>
    <w:rsid w:val="0001394A"/>
    <w:rsid w:val="000139C0"/>
    <w:rsid w:val="00013B63"/>
    <w:rsid w:val="00013F71"/>
    <w:rsid w:val="00014154"/>
    <w:rsid w:val="000141E3"/>
    <w:rsid w:val="00014416"/>
    <w:rsid w:val="00014864"/>
    <w:rsid w:val="000148C5"/>
    <w:rsid w:val="0001491F"/>
    <w:rsid w:val="00014A7E"/>
    <w:rsid w:val="00014AEA"/>
    <w:rsid w:val="00014CB0"/>
    <w:rsid w:val="00014D25"/>
    <w:rsid w:val="00014E1C"/>
    <w:rsid w:val="000150BF"/>
    <w:rsid w:val="00015283"/>
    <w:rsid w:val="000152C1"/>
    <w:rsid w:val="00015377"/>
    <w:rsid w:val="00015500"/>
    <w:rsid w:val="00015604"/>
    <w:rsid w:val="00015688"/>
    <w:rsid w:val="000156B2"/>
    <w:rsid w:val="00015814"/>
    <w:rsid w:val="00015818"/>
    <w:rsid w:val="00015A97"/>
    <w:rsid w:val="00015B97"/>
    <w:rsid w:val="00015C57"/>
    <w:rsid w:val="00015D0B"/>
    <w:rsid w:val="00015D8C"/>
    <w:rsid w:val="00015EA7"/>
    <w:rsid w:val="00015FCF"/>
    <w:rsid w:val="000162E7"/>
    <w:rsid w:val="00016486"/>
    <w:rsid w:val="000166E7"/>
    <w:rsid w:val="0001698B"/>
    <w:rsid w:val="00016B4C"/>
    <w:rsid w:val="00016C62"/>
    <w:rsid w:val="00016CE2"/>
    <w:rsid w:val="00016FE0"/>
    <w:rsid w:val="00016FE9"/>
    <w:rsid w:val="000171A2"/>
    <w:rsid w:val="00017596"/>
    <w:rsid w:val="00017640"/>
    <w:rsid w:val="000176D7"/>
    <w:rsid w:val="0001770B"/>
    <w:rsid w:val="000178EF"/>
    <w:rsid w:val="00017A53"/>
    <w:rsid w:val="00017CAC"/>
    <w:rsid w:val="00017E5B"/>
    <w:rsid w:val="00017E6C"/>
    <w:rsid w:val="00017EB6"/>
    <w:rsid w:val="00020145"/>
    <w:rsid w:val="000201CA"/>
    <w:rsid w:val="00020225"/>
    <w:rsid w:val="00020270"/>
    <w:rsid w:val="0002041C"/>
    <w:rsid w:val="000204C9"/>
    <w:rsid w:val="00020601"/>
    <w:rsid w:val="00020799"/>
    <w:rsid w:val="000208B6"/>
    <w:rsid w:val="000209A2"/>
    <w:rsid w:val="00020ACC"/>
    <w:rsid w:val="00020D21"/>
    <w:rsid w:val="00020EA3"/>
    <w:rsid w:val="000214DD"/>
    <w:rsid w:val="0002159D"/>
    <w:rsid w:val="00021727"/>
    <w:rsid w:val="0002172C"/>
    <w:rsid w:val="00021798"/>
    <w:rsid w:val="00021827"/>
    <w:rsid w:val="00021904"/>
    <w:rsid w:val="000219BC"/>
    <w:rsid w:val="00021A0B"/>
    <w:rsid w:val="00021C7A"/>
    <w:rsid w:val="00021E88"/>
    <w:rsid w:val="000222E2"/>
    <w:rsid w:val="0002256D"/>
    <w:rsid w:val="0002266F"/>
    <w:rsid w:val="0002270B"/>
    <w:rsid w:val="00022C1B"/>
    <w:rsid w:val="00022CE0"/>
    <w:rsid w:val="00022EA9"/>
    <w:rsid w:val="00022ECE"/>
    <w:rsid w:val="00023068"/>
    <w:rsid w:val="00023137"/>
    <w:rsid w:val="00023359"/>
    <w:rsid w:val="000235CE"/>
    <w:rsid w:val="0002381E"/>
    <w:rsid w:val="000239AC"/>
    <w:rsid w:val="00023ADA"/>
    <w:rsid w:val="00023B03"/>
    <w:rsid w:val="00023BDB"/>
    <w:rsid w:val="00023FB4"/>
    <w:rsid w:val="00024069"/>
    <w:rsid w:val="000240EC"/>
    <w:rsid w:val="00024137"/>
    <w:rsid w:val="0002448B"/>
    <w:rsid w:val="000245A4"/>
    <w:rsid w:val="00024611"/>
    <w:rsid w:val="0002469B"/>
    <w:rsid w:val="000246AA"/>
    <w:rsid w:val="000246BA"/>
    <w:rsid w:val="000246EB"/>
    <w:rsid w:val="00024745"/>
    <w:rsid w:val="000249C7"/>
    <w:rsid w:val="00024A4B"/>
    <w:rsid w:val="00024CD0"/>
    <w:rsid w:val="00024D5F"/>
    <w:rsid w:val="00024DFA"/>
    <w:rsid w:val="00024DFC"/>
    <w:rsid w:val="00024E85"/>
    <w:rsid w:val="000251CC"/>
    <w:rsid w:val="00025242"/>
    <w:rsid w:val="000253DD"/>
    <w:rsid w:val="00025771"/>
    <w:rsid w:val="000257EC"/>
    <w:rsid w:val="000259A1"/>
    <w:rsid w:val="00025ADB"/>
    <w:rsid w:val="00025B1F"/>
    <w:rsid w:val="00025BF2"/>
    <w:rsid w:val="00025CB3"/>
    <w:rsid w:val="00025E94"/>
    <w:rsid w:val="00025F5A"/>
    <w:rsid w:val="000265A4"/>
    <w:rsid w:val="00026896"/>
    <w:rsid w:val="000268E0"/>
    <w:rsid w:val="000269BB"/>
    <w:rsid w:val="00026A1A"/>
    <w:rsid w:val="00026AD6"/>
    <w:rsid w:val="00026C2E"/>
    <w:rsid w:val="00026DA8"/>
    <w:rsid w:val="00026E43"/>
    <w:rsid w:val="00026E62"/>
    <w:rsid w:val="00026E7B"/>
    <w:rsid w:val="0002735A"/>
    <w:rsid w:val="000273C6"/>
    <w:rsid w:val="000273F8"/>
    <w:rsid w:val="000274F7"/>
    <w:rsid w:val="00027557"/>
    <w:rsid w:val="00027A69"/>
    <w:rsid w:val="00027ABE"/>
    <w:rsid w:val="00027CB2"/>
    <w:rsid w:val="00030205"/>
    <w:rsid w:val="000303B1"/>
    <w:rsid w:val="00030516"/>
    <w:rsid w:val="00030595"/>
    <w:rsid w:val="000305CF"/>
    <w:rsid w:val="00030629"/>
    <w:rsid w:val="00030996"/>
    <w:rsid w:val="00030B24"/>
    <w:rsid w:val="00030C0A"/>
    <w:rsid w:val="00030C8B"/>
    <w:rsid w:val="00030D58"/>
    <w:rsid w:val="00030D5D"/>
    <w:rsid w:val="00030E66"/>
    <w:rsid w:val="00030F05"/>
    <w:rsid w:val="00031648"/>
    <w:rsid w:val="00031688"/>
    <w:rsid w:val="00031760"/>
    <w:rsid w:val="000317AE"/>
    <w:rsid w:val="00031A33"/>
    <w:rsid w:val="00031AFE"/>
    <w:rsid w:val="00031B76"/>
    <w:rsid w:val="00031CF4"/>
    <w:rsid w:val="000320BB"/>
    <w:rsid w:val="00032189"/>
    <w:rsid w:val="000321E0"/>
    <w:rsid w:val="00032318"/>
    <w:rsid w:val="00032544"/>
    <w:rsid w:val="00032556"/>
    <w:rsid w:val="00032580"/>
    <w:rsid w:val="000326F5"/>
    <w:rsid w:val="00032774"/>
    <w:rsid w:val="000327F7"/>
    <w:rsid w:val="00032856"/>
    <w:rsid w:val="000328A8"/>
    <w:rsid w:val="00032C85"/>
    <w:rsid w:val="00032F35"/>
    <w:rsid w:val="00032F41"/>
    <w:rsid w:val="00033059"/>
    <w:rsid w:val="0003312F"/>
    <w:rsid w:val="00033347"/>
    <w:rsid w:val="000335BE"/>
    <w:rsid w:val="000338C9"/>
    <w:rsid w:val="00033A71"/>
    <w:rsid w:val="00033AE3"/>
    <w:rsid w:val="00033BC2"/>
    <w:rsid w:val="00033C0B"/>
    <w:rsid w:val="00033C0D"/>
    <w:rsid w:val="00033E3F"/>
    <w:rsid w:val="00033E64"/>
    <w:rsid w:val="00033F28"/>
    <w:rsid w:val="0003409C"/>
    <w:rsid w:val="0003428D"/>
    <w:rsid w:val="0003431C"/>
    <w:rsid w:val="000345DE"/>
    <w:rsid w:val="00034622"/>
    <w:rsid w:val="00034916"/>
    <w:rsid w:val="00034CA1"/>
    <w:rsid w:val="00034DBB"/>
    <w:rsid w:val="00034E0F"/>
    <w:rsid w:val="00034ED1"/>
    <w:rsid w:val="00034F08"/>
    <w:rsid w:val="000353ED"/>
    <w:rsid w:val="000355D9"/>
    <w:rsid w:val="00035707"/>
    <w:rsid w:val="00035724"/>
    <w:rsid w:val="000359E0"/>
    <w:rsid w:val="00035A3F"/>
    <w:rsid w:val="00035AB5"/>
    <w:rsid w:val="000363C5"/>
    <w:rsid w:val="000364E9"/>
    <w:rsid w:val="0003653E"/>
    <w:rsid w:val="000365A7"/>
    <w:rsid w:val="000365AA"/>
    <w:rsid w:val="0003669B"/>
    <w:rsid w:val="000366A7"/>
    <w:rsid w:val="00036B44"/>
    <w:rsid w:val="00036BC8"/>
    <w:rsid w:val="00036C51"/>
    <w:rsid w:val="00036F1C"/>
    <w:rsid w:val="000370C8"/>
    <w:rsid w:val="000372BA"/>
    <w:rsid w:val="000375AB"/>
    <w:rsid w:val="000376FD"/>
    <w:rsid w:val="000377A8"/>
    <w:rsid w:val="00037902"/>
    <w:rsid w:val="00037B2E"/>
    <w:rsid w:val="00037E1D"/>
    <w:rsid w:val="00037F23"/>
    <w:rsid w:val="00040091"/>
    <w:rsid w:val="00040135"/>
    <w:rsid w:val="00040211"/>
    <w:rsid w:val="000402EB"/>
    <w:rsid w:val="00040359"/>
    <w:rsid w:val="00040420"/>
    <w:rsid w:val="00040571"/>
    <w:rsid w:val="00040601"/>
    <w:rsid w:val="00040CCA"/>
    <w:rsid w:val="00040D48"/>
    <w:rsid w:val="000410C8"/>
    <w:rsid w:val="0004123E"/>
    <w:rsid w:val="00041299"/>
    <w:rsid w:val="00041748"/>
    <w:rsid w:val="00041B7F"/>
    <w:rsid w:val="00041E1B"/>
    <w:rsid w:val="00041E84"/>
    <w:rsid w:val="000424EA"/>
    <w:rsid w:val="0004258C"/>
    <w:rsid w:val="000428ED"/>
    <w:rsid w:val="0004390F"/>
    <w:rsid w:val="000439B3"/>
    <w:rsid w:val="00043AA3"/>
    <w:rsid w:val="00043AB4"/>
    <w:rsid w:val="00043B23"/>
    <w:rsid w:val="00043B5D"/>
    <w:rsid w:val="00043CFE"/>
    <w:rsid w:val="0004408E"/>
    <w:rsid w:val="000442AA"/>
    <w:rsid w:val="0004432E"/>
    <w:rsid w:val="00044399"/>
    <w:rsid w:val="00044479"/>
    <w:rsid w:val="00044514"/>
    <w:rsid w:val="0004456B"/>
    <w:rsid w:val="00044674"/>
    <w:rsid w:val="000448D8"/>
    <w:rsid w:val="00044917"/>
    <w:rsid w:val="000449A6"/>
    <w:rsid w:val="000451DA"/>
    <w:rsid w:val="00045423"/>
    <w:rsid w:val="000454B0"/>
    <w:rsid w:val="0004569A"/>
    <w:rsid w:val="0004569D"/>
    <w:rsid w:val="00045705"/>
    <w:rsid w:val="00045780"/>
    <w:rsid w:val="0004594F"/>
    <w:rsid w:val="00045C11"/>
    <w:rsid w:val="00045C67"/>
    <w:rsid w:val="00045CEB"/>
    <w:rsid w:val="00045D9E"/>
    <w:rsid w:val="00045E07"/>
    <w:rsid w:val="00045E0E"/>
    <w:rsid w:val="00045F82"/>
    <w:rsid w:val="00045FEA"/>
    <w:rsid w:val="00046091"/>
    <w:rsid w:val="00046397"/>
    <w:rsid w:val="000463C9"/>
    <w:rsid w:val="000465BD"/>
    <w:rsid w:val="00046703"/>
    <w:rsid w:val="00046859"/>
    <w:rsid w:val="00046B06"/>
    <w:rsid w:val="00046D82"/>
    <w:rsid w:val="00046E42"/>
    <w:rsid w:val="000470A2"/>
    <w:rsid w:val="0004745C"/>
    <w:rsid w:val="000475A6"/>
    <w:rsid w:val="00047619"/>
    <w:rsid w:val="00047690"/>
    <w:rsid w:val="00047786"/>
    <w:rsid w:val="00047856"/>
    <w:rsid w:val="00047951"/>
    <w:rsid w:val="00047AB0"/>
    <w:rsid w:val="00047DF1"/>
    <w:rsid w:val="00047E5A"/>
    <w:rsid w:val="0005006E"/>
    <w:rsid w:val="00050137"/>
    <w:rsid w:val="0005017B"/>
    <w:rsid w:val="00050334"/>
    <w:rsid w:val="000508D3"/>
    <w:rsid w:val="000509DB"/>
    <w:rsid w:val="00050BDB"/>
    <w:rsid w:val="00050EAD"/>
    <w:rsid w:val="00050EEE"/>
    <w:rsid w:val="00051114"/>
    <w:rsid w:val="00051269"/>
    <w:rsid w:val="0005166F"/>
    <w:rsid w:val="000516BE"/>
    <w:rsid w:val="00051A21"/>
    <w:rsid w:val="00051B92"/>
    <w:rsid w:val="00051F3C"/>
    <w:rsid w:val="00052407"/>
    <w:rsid w:val="0005246C"/>
    <w:rsid w:val="000525E6"/>
    <w:rsid w:val="000525F5"/>
    <w:rsid w:val="000528A2"/>
    <w:rsid w:val="000528C7"/>
    <w:rsid w:val="00052D33"/>
    <w:rsid w:val="00052DA0"/>
    <w:rsid w:val="00052E5D"/>
    <w:rsid w:val="00052E6B"/>
    <w:rsid w:val="00053094"/>
    <w:rsid w:val="0005331D"/>
    <w:rsid w:val="0005334C"/>
    <w:rsid w:val="00053366"/>
    <w:rsid w:val="00053480"/>
    <w:rsid w:val="00053512"/>
    <w:rsid w:val="00053581"/>
    <w:rsid w:val="0005377C"/>
    <w:rsid w:val="0005381C"/>
    <w:rsid w:val="0005393F"/>
    <w:rsid w:val="0005398F"/>
    <w:rsid w:val="00053C36"/>
    <w:rsid w:val="00053E4A"/>
    <w:rsid w:val="00053EB7"/>
    <w:rsid w:val="00053F80"/>
    <w:rsid w:val="000540CC"/>
    <w:rsid w:val="0005410D"/>
    <w:rsid w:val="00054309"/>
    <w:rsid w:val="00054311"/>
    <w:rsid w:val="0005450F"/>
    <w:rsid w:val="0005451C"/>
    <w:rsid w:val="000546BB"/>
    <w:rsid w:val="000548E9"/>
    <w:rsid w:val="0005523B"/>
    <w:rsid w:val="00055244"/>
    <w:rsid w:val="000554BF"/>
    <w:rsid w:val="000555DB"/>
    <w:rsid w:val="0005572C"/>
    <w:rsid w:val="000559B1"/>
    <w:rsid w:val="00055A2D"/>
    <w:rsid w:val="00055BC1"/>
    <w:rsid w:val="00055F5F"/>
    <w:rsid w:val="00056056"/>
    <w:rsid w:val="000562F3"/>
    <w:rsid w:val="00056371"/>
    <w:rsid w:val="00056373"/>
    <w:rsid w:val="00056377"/>
    <w:rsid w:val="000569CD"/>
    <w:rsid w:val="00056A4E"/>
    <w:rsid w:val="00056A6E"/>
    <w:rsid w:val="00056E89"/>
    <w:rsid w:val="00056E9D"/>
    <w:rsid w:val="00057134"/>
    <w:rsid w:val="000571C0"/>
    <w:rsid w:val="000573DC"/>
    <w:rsid w:val="000573E7"/>
    <w:rsid w:val="00057762"/>
    <w:rsid w:val="00057AED"/>
    <w:rsid w:val="00057D13"/>
    <w:rsid w:val="00057D8B"/>
    <w:rsid w:val="000600F5"/>
    <w:rsid w:val="0006036C"/>
    <w:rsid w:val="000603D8"/>
    <w:rsid w:val="00060479"/>
    <w:rsid w:val="000604C7"/>
    <w:rsid w:val="0006050F"/>
    <w:rsid w:val="0006069B"/>
    <w:rsid w:val="000607C2"/>
    <w:rsid w:val="00060A59"/>
    <w:rsid w:val="00060B30"/>
    <w:rsid w:val="00060CA5"/>
    <w:rsid w:val="0006104A"/>
    <w:rsid w:val="000610A7"/>
    <w:rsid w:val="00061111"/>
    <w:rsid w:val="00061233"/>
    <w:rsid w:val="000612CF"/>
    <w:rsid w:val="00061535"/>
    <w:rsid w:val="000616FA"/>
    <w:rsid w:val="0006177C"/>
    <w:rsid w:val="00061933"/>
    <w:rsid w:val="00061993"/>
    <w:rsid w:val="00061B8C"/>
    <w:rsid w:val="00061EAD"/>
    <w:rsid w:val="00062330"/>
    <w:rsid w:val="000624BB"/>
    <w:rsid w:val="00062791"/>
    <w:rsid w:val="00062BD4"/>
    <w:rsid w:val="00062C57"/>
    <w:rsid w:val="00062C74"/>
    <w:rsid w:val="00062D47"/>
    <w:rsid w:val="00062EE9"/>
    <w:rsid w:val="000631E5"/>
    <w:rsid w:val="0006326B"/>
    <w:rsid w:val="0006331A"/>
    <w:rsid w:val="000633E8"/>
    <w:rsid w:val="00063437"/>
    <w:rsid w:val="000635E2"/>
    <w:rsid w:val="0006362B"/>
    <w:rsid w:val="0006366E"/>
    <w:rsid w:val="000639C4"/>
    <w:rsid w:val="00063E2B"/>
    <w:rsid w:val="000641EB"/>
    <w:rsid w:val="00064296"/>
    <w:rsid w:val="000644CB"/>
    <w:rsid w:val="00064557"/>
    <w:rsid w:val="000648E8"/>
    <w:rsid w:val="00064972"/>
    <w:rsid w:val="00064CE5"/>
    <w:rsid w:val="0006519E"/>
    <w:rsid w:val="000651D2"/>
    <w:rsid w:val="000653F5"/>
    <w:rsid w:val="00065417"/>
    <w:rsid w:val="000656EC"/>
    <w:rsid w:val="000657A7"/>
    <w:rsid w:val="00065A59"/>
    <w:rsid w:val="00065BF3"/>
    <w:rsid w:val="00065C16"/>
    <w:rsid w:val="00065FF6"/>
    <w:rsid w:val="000664D1"/>
    <w:rsid w:val="0006652F"/>
    <w:rsid w:val="000665AB"/>
    <w:rsid w:val="00066A13"/>
    <w:rsid w:val="00066C63"/>
    <w:rsid w:val="00066D82"/>
    <w:rsid w:val="00066DBE"/>
    <w:rsid w:val="00066E63"/>
    <w:rsid w:val="00066E79"/>
    <w:rsid w:val="00066F30"/>
    <w:rsid w:val="00066F8C"/>
    <w:rsid w:val="00066FC9"/>
    <w:rsid w:val="00067248"/>
    <w:rsid w:val="00067408"/>
    <w:rsid w:val="0006761E"/>
    <w:rsid w:val="0006782E"/>
    <w:rsid w:val="00067924"/>
    <w:rsid w:val="0006797F"/>
    <w:rsid w:val="000679BC"/>
    <w:rsid w:val="00067BF9"/>
    <w:rsid w:val="00067BFA"/>
    <w:rsid w:val="00067F31"/>
    <w:rsid w:val="000702C3"/>
    <w:rsid w:val="000704E7"/>
    <w:rsid w:val="0007082B"/>
    <w:rsid w:val="000709E8"/>
    <w:rsid w:val="00070B45"/>
    <w:rsid w:val="00070D62"/>
    <w:rsid w:val="00070EA5"/>
    <w:rsid w:val="0007102B"/>
    <w:rsid w:val="0007103A"/>
    <w:rsid w:val="00071108"/>
    <w:rsid w:val="00071484"/>
    <w:rsid w:val="000714CB"/>
    <w:rsid w:val="00071610"/>
    <w:rsid w:val="00071689"/>
    <w:rsid w:val="0007176E"/>
    <w:rsid w:val="00071825"/>
    <w:rsid w:val="0007185D"/>
    <w:rsid w:val="000719CB"/>
    <w:rsid w:val="00071C89"/>
    <w:rsid w:val="00071D02"/>
    <w:rsid w:val="00071EF7"/>
    <w:rsid w:val="00071F1E"/>
    <w:rsid w:val="0007224C"/>
    <w:rsid w:val="00072373"/>
    <w:rsid w:val="000728EB"/>
    <w:rsid w:val="0007294C"/>
    <w:rsid w:val="00072B68"/>
    <w:rsid w:val="00072BF0"/>
    <w:rsid w:val="00072CBE"/>
    <w:rsid w:val="00072ECD"/>
    <w:rsid w:val="0007310A"/>
    <w:rsid w:val="00073128"/>
    <w:rsid w:val="000731C5"/>
    <w:rsid w:val="0007335C"/>
    <w:rsid w:val="000733D6"/>
    <w:rsid w:val="00073417"/>
    <w:rsid w:val="000735F6"/>
    <w:rsid w:val="0007360C"/>
    <w:rsid w:val="0007368E"/>
    <w:rsid w:val="0007381F"/>
    <w:rsid w:val="000738EB"/>
    <w:rsid w:val="00073944"/>
    <w:rsid w:val="00073BF5"/>
    <w:rsid w:val="00073D9D"/>
    <w:rsid w:val="00073E21"/>
    <w:rsid w:val="00073E85"/>
    <w:rsid w:val="00073E92"/>
    <w:rsid w:val="00074755"/>
    <w:rsid w:val="00074927"/>
    <w:rsid w:val="00074A68"/>
    <w:rsid w:val="00074AB5"/>
    <w:rsid w:val="00074B0A"/>
    <w:rsid w:val="00074DFB"/>
    <w:rsid w:val="00074FCF"/>
    <w:rsid w:val="00075051"/>
    <w:rsid w:val="0007525D"/>
    <w:rsid w:val="00075298"/>
    <w:rsid w:val="000752EC"/>
    <w:rsid w:val="00075593"/>
    <w:rsid w:val="0007582F"/>
    <w:rsid w:val="0007598C"/>
    <w:rsid w:val="00075B60"/>
    <w:rsid w:val="00075C6B"/>
    <w:rsid w:val="00076434"/>
    <w:rsid w:val="00076446"/>
    <w:rsid w:val="00076528"/>
    <w:rsid w:val="000768C9"/>
    <w:rsid w:val="00076924"/>
    <w:rsid w:val="00076B6B"/>
    <w:rsid w:val="00076DA5"/>
    <w:rsid w:val="000770A0"/>
    <w:rsid w:val="000772B1"/>
    <w:rsid w:val="000773FA"/>
    <w:rsid w:val="0007740F"/>
    <w:rsid w:val="000779DC"/>
    <w:rsid w:val="00077AAF"/>
    <w:rsid w:val="00077AC3"/>
    <w:rsid w:val="00077ADE"/>
    <w:rsid w:val="00077E38"/>
    <w:rsid w:val="00077E6D"/>
    <w:rsid w:val="00077FD9"/>
    <w:rsid w:val="00080056"/>
    <w:rsid w:val="00080439"/>
    <w:rsid w:val="0008065E"/>
    <w:rsid w:val="000807DC"/>
    <w:rsid w:val="00080895"/>
    <w:rsid w:val="00080FB3"/>
    <w:rsid w:val="0008105C"/>
    <w:rsid w:val="00081214"/>
    <w:rsid w:val="000812ED"/>
    <w:rsid w:val="000813D1"/>
    <w:rsid w:val="00081636"/>
    <w:rsid w:val="00081696"/>
    <w:rsid w:val="000816E0"/>
    <w:rsid w:val="0008180C"/>
    <w:rsid w:val="00081905"/>
    <w:rsid w:val="00081913"/>
    <w:rsid w:val="000819A8"/>
    <w:rsid w:val="00081A3D"/>
    <w:rsid w:val="00081E45"/>
    <w:rsid w:val="00081F57"/>
    <w:rsid w:val="00081F95"/>
    <w:rsid w:val="00081FAD"/>
    <w:rsid w:val="0008208B"/>
    <w:rsid w:val="00082090"/>
    <w:rsid w:val="00082223"/>
    <w:rsid w:val="00082477"/>
    <w:rsid w:val="0008271D"/>
    <w:rsid w:val="00082971"/>
    <w:rsid w:val="00082993"/>
    <w:rsid w:val="00082B9E"/>
    <w:rsid w:val="00082DEF"/>
    <w:rsid w:val="00083022"/>
    <w:rsid w:val="0008334E"/>
    <w:rsid w:val="0008349A"/>
    <w:rsid w:val="000834FC"/>
    <w:rsid w:val="00083837"/>
    <w:rsid w:val="00083842"/>
    <w:rsid w:val="000838A9"/>
    <w:rsid w:val="00083B06"/>
    <w:rsid w:val="000840C3"/>
    <w:rsid w:val="00084150"/>
    <w:rsid w:val="000842E4"/>
    <w:rsid w:val="00084441"/>
    <w:rsid w:val="00084494"/>
    <w:rsid w:val="000844BC"/>
    <w:rsid w:val="0008456B"/>
    <w:rsid w:val="00084774"/>
    <w:rsid w:val="000847BF"/>
    <w:rsid w:val="000847ED"/>
    <w:rsid w:val="000848FB"/>
    <w:rsid w:val="00084CA3"/>
    <w:rsid w:val="00084EE0"/>
    <w:rsid w:val="000854DA"/>
    <w:rsid w:val="000855F4"/>
    <w:rsid w:val="000855FB"/>
    <w:rsid w:val="00085729"/>
    <w:rsid w:val="00085C9B"/>
    <w:rsid w:val="00085D0E"/>
    <w:rsid w:val="00085EA1"/>
    <w:rsid w:val="00085FC9"/>
    <w:rsid w:val="00086045"/>
    <w:rsid w:val="000861D9"/>
    <w:rsid w:val="00086333"/>
    <w:rsid w:val="0008677E"/>
    <w:rsid w:val="000867CC"/>
    <w:rsid w:val="000867DC"/>
    <w:rsid w:val="00086949"/>
    <w:rsid w:val="00086975"/>
    <w:rsid w:val="000869E1"/>
    <w:rsid w:val="000869F6"/>
    <w:rsid w:val="00086A5C"/>
    <w:rsid w:val="00086B04"/>
    <w:rsid w:val="00086BCC"/>
    <w:rsid w:val="00086C42"/>
    <w:rsid w:val="00086E69"/>
    <w:rsid w:val="00086EBC"/>
    <w:rsid w:val="0008703C"/>
    <w:rsid w:val="00087141"/>
    <w:rsid w:val="000874CF"/>
    <w:rsid w:val="0008779D"/>
    <w:rsid w:val="000878B3"/>
    <w:rsid w:val="00087B9F"/>
    <w:rsid w:val="00087F7D"/>
    <w:rsid w:val="00087FC4"/>
    <w:rsid w:val="00090327"/>
    <w:rsid w:val="00090362"/>
    <w:rsid w:val="00090722"/>
    <w:rsid w:val="00090884"/>
    <w:rsid w:val="00090907"/>
    <w:rsid w:val="00090B9A"/>
    <w:rsid w:val="00090DBA"/>
    <w:rsid w:val="00090E12"/>
    <w:rsid w:val="00090E52"/>
    <w:rsid w:val="000910DA"/>
    <w:rsid w:val="0009133B"/>
    <w:rsid w:val="0009150C"/>
    <w:rsid w:val="000915D6"/>
    <w:rsid w:val="0009162A"/>
    <w:rsid w:val="00091790"/>
    <w:rsid w:val="00091950"/>
    <w:rsid w:val="00091AD2"/>
    <w:rsid w:val="00091C4F"/>
    <w:rsid w:val="00091D6E"/>
    <w:rsid w:val="00091F43"/>
    <w:rsid w:val="000920A2"/>
    <w:rsid w:val="00092128"/>
    <w:rsid w:val="000921F0"/>
    <w:rsid w:val="000923BD"/>
    <w:rsid w:val="0009254B"/>
    <w:rsid w:val="000928AF"/>
    <w:rsid w:val="00092958"/>
    <w:rsid w:val="000929AD"/>
    <w:rsid w:val="00092A73"/>
    <w:rsid w:val="000930B0"/>
    <w:rsid w:val="000930E7"/>
    <w:rsid w:val="00093188"/>
    <w:rsid w:val="000931C7"/>
    <w:rsid w:val="0009331D"/>
    <w:rsid w:val="00093390"/>
    <w:rsid w:val="00093603"/>
    <w:rsid w:val="00093641"/>
    <w:rsid w:val="00093796"/>
    <w:rsid w:val="00093910"/>
    <w:rsid w:val="000939CA"/>
    <w:rsid w:val="00093CC3"/>
    <w:rsid w:val="00093E54"/>
    <w:rsid w:val="00093E8B"/>
    <w:rsid w:val="00093ECD"/>
    <w:rsid w:val="00094010"/>
    <w:rsid w:val="000941AE"/>
    <w:rsid w:val="000943A8"/>
    <w:rsid w:val="00094531"/>
    <w:rsid w:val="000945D6"/>
    <w:rsid w:val="00094676"/>
    <w:rsid w:val="0009477C"/>
    <w:rsid w:val="000947DD"/>
    <w:rsid w:val="00094B82"/>
    <w:rsid w:val="00094B9E"/>
    <w:rsid w:val="000950A8"/>
    <w:rsid w:val="0009513A"/>
    <w:rsid w:val="0009514B"/>
    <w:rsid w:val="0009567D"/>
    <w:rsid w:val="0009569E"/>
    <w:rsid w:val="0009589A"/>
    <w:rsid w:val="00095FCE"/>
    <w:rsid w:val="000961EA"/>
    <w:rsid w:val="0009650F"/>
    <w:rsid w:val="00096616"/>
    <w:rsid w:val="00096896"/>
    <w:rsid w:val="000969EE"/>
    <w:rsid w:val="00096A17"/>
    <w:rsid w:val="00096C06"/>
    <w:rsid w:val="00096C31"/>
    <w:rsid w:val="00096C65"/>
    <w:rsid w:val="00096E06"/>
    <w:rsid w:val="00096E12"/>
    <w:rsid w:val="00096E4E"/>
    <w:rsid w:val="000970BA"/>
    <w:rsid w:val="00097192"/>
    <w:rsid w:val="00097224"/>
    <w:rsid w:val="00097343"/>
    <w:rsid w:val="00097545"/>
    <w:rsid w:val="00097626"/>
    <w:rsid w:val="00097678"/>
    <w:rsid w:val="000976D8"/>
    <w:rsid w:val="00097790"/>
    <w:rsid w:val="000977B6"/>
    <w:rsid w:val="000979B9"/>
    <w:rsid w:val="00097CF0"/>
    <w:rsid w:val="00097D78"/>
    <w:rsid w:val="00097F09"/>
    <w:rsid w:val="000A001C"/>
    <w:rsid w:val="000A005F"/>
    <w:rsid w:val="000A011B"/>
    <w:rsid w:val="000A011D"/>
    <w:rsid w:val="000A02EF"/>
    <w:rsid w:val="000A03FB"/>
    <w:rsid w:val="000A0505"/>
    <w:rsid w:val="000A0536"/>
    <w:rsid w:val="000A07C9"/>
    <w:rsid w:val="000A09ED"/>
    <w:rsid w:val="000A0A12"/>
    <w:rsid w:val="000A0C33"/>
    <w:rsid w:val="000A0D9F"/>
    <w:rsid w:val="000A0E8F"/>
    <w:rsid w:val="000A0FA6"/>
    <w:rsid w:val="000A0FB1"/>
    <w:rsid w:val="000A1004"/>
    <w:rsid w:val="000A11B8"/>
    <w:rsid w:val="000A1249"/>
    <w:rsid w:val="000A1374"/>
    <w:rsid w:val="000A17C5"/>
    <w:rsid w:val="000A17F1"/>
    <w:rsid w:val="000A19E8"/>
    <w:rsid w:val="000A1B09"/>
    <w:rsid w:val="000A1B32"/>
    <w:rsid w:val="000A1DBA"/>
    <w:rsid w:val="000A1DED"/>
    <w:rsid w:val="000A20BE"/>
    <w:rsid w:val="000A2338"/>
    <w:rsid w:val="000A2395"/>
    <w:rsid w:val="000A2678"/>
    <w:rsid w:val="000A272D"/>
    <w:rsid w:val="000A2C16"/>
    <w:rsid w:val="000A2E24"/>
    <w:rsid w:val="000A2E78"/>
    <w:rsid w:val="000A2FA7"/>
    <w:rsid w:val="000A3130"/>
    <w:rsid w:val="000A314D"/>
    <w:rsid w:val="000A3194"/>
    <w:rsid w:val="000A336C"/>
    <w:rsid w:val="000A3404"/>
    <w:rsid w:val="000A346F"/>
    <w:rsid w:val="000A3635"/>
    <w:rsid w:val="000A3652"/>
    <w:rsid w:val="000A375C"/>
    <w:rsid w:val="000A382C"/>
    <w:rsid w:val="000A3898"/>
    <w:rsid w:val="000A3AFE"/>
    <w:rsid w:val="000A3BC1"/>
    <w:rsid w:val="000A3C2F"/>
    <w:rsid w:val="000A3DE8"/>
    <w:rsid w:val="000A3F45"/>
    <w:rsid w:val="000A3FE1"/>
    <w:rsid w:val="000A41CD"/>
    <w:rsid w:val="000A4210"/>
    <w:rsid w:val="000A4515"/>
    <w:rsid w:val="000A4619"/>
    <w:rsid w:val="000A487A"/>
    <w:rsid w:val="000A4929"/>
    <w:rsid w:val="000A4A55"/>
    <w:rsid w:val="000A4CB2"/>
    <w:rsid w:val="000A511C"/>
    <w:rsid w:val="000A52A1"/>
    <w:rsid w:val="000A5355"/>
    <w:rsid w:val="000A539D"/>
    <w:rsid w:val="000A56C8"/>
    <w:rsid w:val="000A577D"/>
    <w:rsid w:val="000A581B"/>
    <w:rsid w:val="000A5824"/>
    <w:rsid w:val="000A5DB9"/>
    <w:rsid w:val="000A5E75"/>
    <w:rsid w:val="000A6111"/>
    <w:rsid w:val="000A62BE"/>
    <w:rsid w:val="000A6321"/>
    <w:rsid w:val="000A633B"/>
    <w:rsid w:val="000A633D"/>
    <w:rsid w:val="000A6389"/>
    <w:rsid w:val="000A6392"/>
    <w:rsid w:val="000A646A"/>
    <w:rsid w:val="000A6499"/>
    <w:rsid w:val="000A6922"/>
    <w:rsid w:val="000A6D58"/>
    <w:rsid w:val="000A6E94"/>
    <w:rsid w:val="000A732E"/>
    <w:rsid w:val="000A73F2"/>
    <w:rsid w:val="000A74C3"/>
    <w:rsid w:val="000A74ED"/>
    <w:rsid w:val="000A756F"/>
    <w:rsid w:val="000A75C0"/>
    <w:rsid w:val="000A75C2"/>
    <w:rsid w:val="000A7626"/>
    <w:rsid w:val="000A77D5"/>
    <w:rsid w:val="000A7943"/>
    <w:rsid w:val="000A79FE"/>
    <w:rsid w:val="000A7AA9"/>
    <w:rsid w:val="000A7C5E"/>
    <w:rsid w:val="000A7C6A"/>
    <w:rsid w:val="000A7E55"/>
    <w:rsid w:val="000A7E96"/>
    <w:rsid w:val="000B00F7"/>
    <w:rsid w:val="000B01A6"/>
    <w:rsid w:val="000B0328"/>
    <w:rsid w:val="000B0524"/>
    <w:rsid w:val="000B0825"/>
    <w:rsid w:val="000B08F0"/>
    <w:rsid w:val="000B0A33"/>
    <w:rsid w:val="000B0D24"/>
    <w:rsid w:val="000B0DE2"/>
    <w:rsid w:val="000B0E66"/>
    <w:rsid w:val="000B1094"/>
    <w:rsid w:val="000B10DA"/>
    <w:rsid w:val="000B1648"/>
    <w:rsid w:val="000B16CB"/>
    <w:rsid w:val="000B18C1"/>
    <w:rsid w:val="000B1905"/>
    <w:rsid w:val="000B19E4"/>
    <w:rsid w:val="000B1DB8"/>
    <w:rsid w:val="000B1E27"/>
    <w:rsid w:val="000B1FB0"/>
    <w:rsid w:val="000B2042"/>
    <w:rsid w:val="000B20F0"/>
    <w:rsid w:val="000B21F6"/>
    <w:rsid w:val="000B2490"/>
    <w:rsid w:val="000B286B"/>
    <w:rsid w:val="000B2894"/>
    <w:rsid w:val="000B28D9"/>
    <w:rsid w:val="000B2942"/>
    <w:rsid w:val="000B2944"/>
    <w:rsid w:val="000B2AC2"/>
    <w:rsid w:val="000B2AF2"/>
    <w:rsid w:val="000B2BEF"/>
    <w:rsid w:val="000B2CFB"/>
    <w:rsid w:val="000B2DCD"/>
    <w:rsid w:val="000B2E05"/>
    <w:rsid w:val="000B2E16"/>
    <w:rsid w:val="000B2E2A"/>
    <w:rsid w:val="000B2F0F"/>
    <w:rsid w:val="000B3097"/>
    <w:rsid w:val="000B3557"/>
    <w:rsid w:val="000B3623"/>
    <w:rsid w:val="000B367C"/>
    <w:rsid w:val="000B395D"/>
    <w:rsid w:val="000B3AE2"/>
    <w:rsid w:val="000B3BB2"/>
    <w:rsid w:val="000B3DC4"/>
    <w:rsid w:val="000B3F0A"/>
    <w:rsid w:val="000B3F16"/>
    <w:rsid w:val="000B3F3E"/>
    <w:rsid w:val="000B412B"/>
    <w:rsid w:val="000B4179"/>
    <w:rsid w:val="000B436A"/>
    <w:rsid w:val="000B442C"/>
    <w:rsid w:val="000B48A9"/>
    <w:rsid w:val="000B48D4"/>
    <w:rsid w:val="000B4935"/>
    <w:rsid w:val="000B496A"/>
    <w:rsid w:val="000B4A5A"/>
    <w:rsid w:val="000B4B4A"/>
    <w:rsid w:val="000B4BC9"/>
    <w:rsid w:val="000B4C18"/>
    <w:rsid w:val="000B5036"/>
    <w:rsid w:val="000B5042"/>
    <w:rsid w:val="000B5227"/>
    <w:rsid w:val="000B524A"/>
    <w:rsid w:val="000B53C0"/>
    <w:rsid w:val="000B53FD"/>
    <w:rsid w:val="000B550A"/>
    <w:rsid w:val="000B55E1"/>
    <w:rsid w:val="000B56FE"/>
    <w:rsid w:val="000B5744"/>
    <w:rsid w:val="000B582E"/>
    <w:rsid w:val="000B5B36"/>
    <w:rsid w:val="000B5C2D"/>
    <w:rsid w:val="000B5C2F"/>
    <w:rsid w:val="000B6048"/>
    <w:rsid w:val="000B6129"/>
    <w:rsid w:val="000B61DE"/>
    <w:rsid w:val="000B6314"/>
    <w:rsid w:val="000B64E3"/>
    <w:rsid w:val="000B689B"/>
    <w:rsid w:val="000B71BB"/>
    <w:rsid w:val="000B73C6"/>
    <w:rsid w:val="000B7435"/>
    <w:rsid w:val="000B7438"/>
    <w:rsid w:val="000B763C"/>
    <w:rsid w:val="000B7685"/>
    <w:rsid w:val="000B76B4"/>
    <w:rsid w:val="000B7B38"/>
    <w:rsid w:val="000B7BC1"/>
    <w:rsid w:val="000B7CB8"/>
    <w:rsid w:val="000B7DC3"/>
    <w:rsid w:val="000B7EAB"/>
    <w:rsid w:val="000B7F93"/>
    <w:rsid w:val="000C04A8"/>
    <w:rsid w:val="000C059E"/>
    <w:rsid w:val="000C06A4"/>
    <w:rsid w:val="000C07C2"/>
    <w:rsid w:val="000C0BBD"/>
    <w:rsid w:val="000C0D97"/>
    <w:rsid w:val="000C0F3A"/>
    <w:rsid w:val="000C0FAC"/>
    <w:rsid w:val="000C1024"/>
    <w:rsid w:val="000C11D9"/>
    <w:rsid w:val="000C11E1"/>
    <w:rsid w:val="000C1231"/>
    <w:rsid w:val="000C14D1"/>
    <w:rsid w:val="000C1575"/>
    <w:rsid w:val="000C160B"/>
    <w:rsid w:val="000C18AE"/>
    <w:rsid w:val="000C1909"/>
    <w:rsid w:val="000C19A3"/>
    <w:rsid w:val="000C1D3D"/>
    <w:rsid w:val="000C1E3C"/>
    <w:rsid w:val="000C1F18"/>
    <w:rsid w:val="000C20C7"/>
    <w:rsid w:val="000C2491"/>
    <w:rsid w:val="000C2987"/>
    <w:rsid w:val="000C299C"/>
    <w:rsid w:val="000C2C9C"/>
    <w:rsid w:val="000C2CAA"/>
    <w:rsid w:val="000C2EA9"/>
    <w:rsid w:val="000C32BB"/>
    <w:rsid w:val="000C354C"/>
    <w:rsid w:val="000C3784"/>
    <w:rsid w:val="000C3809"/>
    <w:rsid w:val="000C391A"/>
    <w:rsid w:val="000C3927"/>
    <w:rsid w:val="000C398F"/>
    <w:rsid w:val="000C3B22"/>
    <w:rsid w:val="000C3FA7"/>
    <w:rsid w:val="000C3FD1"/>
    <w:rsid w:val="000C4063"/>
    <w:rsid w:val="000C4274"/>
    <w:rsid w:val="000C4B63"/>
    <w:rsid w:val="000C4BB7"/>
    <w:rsid w:val="000C4DB5"/>
    <w:rsid w:val="000C4DEB"/>
    <w:rsid w:val="000C4DFC"/>
    <w:rsid w:val="000C4F75"/>
    <w:rsid w:val="000C50B3"/>
    <w:rsid w:val="000C51D9"/>
    <w:rsid w:val="000C52BD"/>
    <w:rsid w:val="000C5339"/>
    <w:rsid w:val="000C53E9"/>
    <w:rsid w:val="000C5486"/>
    <w:rsid w:val="000C55CC"/>
    <w:rsid w:val="000C575E"/>
    <w:rsid w:val="000C5790"/>
    <w:rsid w:val="000C57A1"/>
    <w:rsid w:val="000C5AC9"/>
    <w:rsid w:val="000C604F"/>
    <w:rsid w:val="000C673E"/>
    <w:rsid w:val="000C6936"/>
    <w:rsid w:val="000C695B"/>
    <w:rsid w:val="000C6AD2"/>
    <w:rsid w:val="000C6C71"/>
    <w:rsid w:val="000C6E9F"/>
    <w:rsid w:val="000C7366"/>
    <w:rsid w:val="000C760C"/>
    <w:rsid w:val="000C76A9"/>
    <w:rsid w:val="000C76F8"/>
    <w:rsid w:val="000C776D"/>
    <w:rsid w:val="000C782D"/>
    <w:rsid w:val="000C79F6"/>
    <w:rsid w:val="000C7AE7"/>
    <w:rsid w:val="000C7E5C"/>
    <w:rsid w:val="000C7F62"/>
    <w:rsid w:val="000C7FEA"/>
    <w:rsid w:val="000D01AA"/>
    <w:rsid w:val="000D0471"/>
    <w:rsid w:val="000D0612"/>
    <w:rsid w:val="000D08D6"/>
    <w:rsid w:val="000D0994"/>
    <w:rsid w:val="000D0A89"/>
    <w:rsid w:val="000D0ACF"/>
    <w:rsid w:val="000D0B5D"/>
    <w:rsid w:val="000D0B77"/>
    <w:rsid w:val="000D0BB6"/>
    <w:rsid w:val="000D0C8D"/>
    <w:rsid w:val="000D0D3A"/>
    <w:rsid w:val="000D1140"/>
    <w:rsid w:val="000D1354"/>
    <w:rsid w:val="000D135C"/>
    <w:rsid w:val="000D149C"/>
    <w:rsid w:val="000D1840"/>
    <w:rsid w:val="000D1C1A"/>
    <w:rsid w:val="000D1C3E"/>
    <w:rsid w:val="000D1DEA"/>
    <w:rsid w:val="000D1EA8"/>
    <w:rsid w:val="000D2088"/>
    <w:rsid w:val="000D21C8"/>
    <w:rsid w:val="000D224A"/>
    <w:rsid w:val="000D22A5"/>
    <w:rsid w:val="000D22AF"/>
    <w:rsid w:val="000D2311"/>
    <w:rsid w:val="000D235B"/>
    <w:rsid w:val="000D25D0"/>
    <w:rsid w:val="000D27F5"/>
    <w:rsid w:val="000D2879"/>
    <w:rsid w:val="000D2A5E"/>
    <w:rsid w:val="000D2BDC"/>
    <w:rsid w:val="000D2D5C"/>
    <w:rsid w:val="000D3378"/>
    <w:rsid w:val="000D342C"/>
    <w:rsid w:val="000D3531"/>
    <w:rsid w:val="000D355C"/>
    <w:rsid w:val="000D366D"/>
    <w:rsid w:val="000D375A"/>
    <w:rsid w:val="000D37BE"/>
    <w:rsid w:val="000D37C2"/>
    <w:rsid w:val="000D3896"/>
    <w:rsid w:val="000D394D"/>
    <w:rsid w:val="000D3BC1"/>
    <w:rsid w:val="000D3C4B"/>
    <w:rsid w:val="000D3CC1"/>
    <w:rsid w:val="000D4063"/>
    <w:rsid w:val="000D4101"/>
    <w:rsid w:val="000D41CA"/>
    <w:rsid w:val="000D4342"/>
    <w:rsid w:val="000D43B8"/>
    <w:rsid w:val="000D4454"/>
    <w:rsid w:val="000D4457"/>
    <w:rsid w:val="000D48C8"/>
    <w:rsid w:val="000D48FF"/>
    <w:rsid w:val="000D4D67"/>
    <w:rsid w:val="000D4FC5"/>
    <w:rsid w:val="000D506E"/>
    <w:rsid w:val="000D508E"/>
    <w:rsid w:val="000D5139"/>
    <w:rsid w:val="000D525B"/>
    <w:rsid w:val="000D533D"/>
    <w:rsid w:val="000D535B"/>
    <w:rsid w:val="000D5667"/>
    <w:rsid w:val="000D571F"/>
    <w:rsid w:val="000D57A8"/>
    <w:rsid w:val="000D5A4D"/>
    <w:rsid w:val="000D5C58"/>
    <w:rsid w:val="000D5F23"/>
    <w:rsid w:val="000D5F66"/>
    <w:rsid w:val="000D5F8C"/>
    <w:rsid w:val="000D602A"/>
    <w:rsid w:val="000D620F"/>
    <w:rsid w:val="000D6214"/>
    <w:rsid w:val="000D64E3"/>
    <w:rsid w:val="000D65F5"/>
    <w:rsid w:val="000D6738"/>
    <w:rsid w:val="000D6801"/>
    <w:rsid w:val="000D6AF9"/>
    <w:rsid w:val="000D6BA8"/>
    <w:rsid w:val="000D6BA9"/>
    <w:rsid w:val="000D6C0A"/>
    <w:rsid w:val="000D6C93"/>
    <w:rsid w:val="000D6EBE"/>
    <w:rsid w:val="000D704E"/>
    <w:rsid w:val="000D70AE"/>
    <w:rsid w:val="000D70D7"/>
    <w:rsid w:val="000D759E"/>
    <w:rsid w:val="000D763B"/>
    <w:rsid w:val="000D772C"/>
    <w:rsid w:val="000D77C9"/>
    <w:rsid w:val="000D795E"/>
    <w:rsid w:val="000D7AE2"/>
    <w:rsid w:val="000D7C54"/>
    <w:rsid w:val="000D7CAD"/>
    <w:rsid w:val="000D7E36"/>
    <w:rsid w:val="000D7E6B"/>
    <w:rsid w:val="000E0101"/>
    <w:rsid w:val="000E01C4"/>
    <w:rsid w:val="000E0210"/>
    <w:rsid w:val="000E0282"/>
    <w:rsid w:val="000E083E"/>
    <w:rsid w:val="000E0A9D"/>
    <w:rsid w:val="000E0BF1"/>
    <w:rsid w:val="000E1007"/>
    <w:rsid w:val="000E1190"/>
    <w:rsid w:val="000E122E"/>
    <w:rsid w:val="000E13D0"/>
    <w:rsid w:val="000E1679"/>
    <w:rsid w:val="000E1757"/>
    <w:rsid w:val="000E1767"/>
    <w:rsid w:val="000E178E"/>
    <w:rsid w:val="000E17A7"/>
    <w:rsid w:val="000E1940"/>
    <w:rsid w:val="000E1979"/>
    <w:rsid w:val="000E1981"/>
    <w:rsid w:val="000E1A53"/>
    <w:rsid w:val="000E1AB9"/>
    <w:rsid w:val="000E1B78"/>
    <w:rsid w:val="000E20A9"/>
    <w:rsid w:val="000E20EE"/>
    <w:rsid w:val="000E26C1"/>
    <w:rsid w:val="000E2765"/>
    <w:rsid w:val="000E280B"/>
    <w:rsid w:val="000E2C93"/>
    <w:rsid w:val="000E2D38"/>
    <w:rsid w:val="000E2FC8"/>
    <w:rsid w:val="000E2FCB"/>
    <w:rsid w:val="000E3109"/>
    <w:rsid w:val="000E311B"/>
    <w:rsid w:val="000E31FA"/>
    <w:rsid w:val="000E3592"/>
    <w:rsid w:val="000E35A0"/>
    <w:rsid w:val="000E3868"/>
    <w:rsid w:val="000E38BA"/>
    <w:rsid w:val="000E3954"/>
    <w:rsid w:val="000E3BE1"/>
    <w:rsid w:val="000E3D68"/>
    <w:rsid w:val="000E3E15"/>
    <w:rsid w:val="000E41D5"/>
    <w:rsid w:val="000E423E"/>
    <w:rsid w:val="000E47B0"/>
    <w:rsid w:val="000E4A1F"/>
    <w:rsid w:val="000E4EBC"/>
    <w:rsid w:val="000E4FF4"/>
    <w:rsid w:val="000E5031"/>
    <w:rsid w:val="000E5404"/>
    <w:rsid w:val="000E5C21"/>
    <w:rsid w:val="000E5CF7"/>
    <w:rsid w:val="000E5D52"/>
    <w:rsid w:val="000E5E10"/>
    <w:rsid w:val="000E6116"/>
    <w:rsid w:val="000E6300"/>
    <w:rsid w:val="000E6391"/>
    <w:rsid w:val="000E63B0"/>
    <w:rsid w:val="000E65EF"/>
    <w:rsid w:val="000E6774"/>
    <w:rsid w:val="000E6896"/>
    <w:rsid w:val="000E6AA5"/>
    <w:rsid w:val="000E7041"/>
    <w:rsid w:val="000E735E"/>
    <w:rsid w:val="000E74EB"/>
    <w:rsid w:val="000E798E"/>
    <w:rsid w:val="000E7B19"/>
    <w:rsid w:val="000E7BAB"/>
    <w:rsid w:val="000E7F56"/>
    <w:rsid w:val="000F01A2"/>
    <w:rsid w:val="000F01FB"/>
    <w:rsid w:val="000F0293"/>
    <w:rsid w:val="000F03DA"/>
    <w:rsid w:val="000F057A"/>
    <w:rsid w:val="000F0674"/>
    <w:rsid w:val="000F0687"/>
    <w:rsid w:val="000F0807"/>
    <w:rsid w:val="000F0879"/>
    <w:rsid w:val="000F0940"/>
    <w:rsid w:val="000F09D1"/>
    <w:rsid w:val="000F0AC1"/>
    <w:rsid w:val="000F0B55"/>
    <w:rsid w:val="000F0D45"/>
    <w:rsid w:val="000F1039"/>
    <w:rsid w:val="000F18A6"/>
    <w:rsid w:val="000F1981"/>
    <w:rsid w:val="000F19C5"/>
    <w:rsid w:val="000F1AA9"/>
    <w:rsid w:val="000F1B06"/>
    <w:rsid w:val="000F1B5F"/>
    <w:rsid w:val="000F1B98"/>
    <w:rsid w:val="000F1CDA"/>
    <w:rsid w:val="000F1EE5"/>
    <w:rsid w:val="000F232B"/>
    <w:rsid w:val="000F2507"/>
    <w:rsid w:val="000F2567"/>
    <w:rsid w:val="000F25C5"/>
    <w:rsid w:val="000F2894"/>
    <w:rsid w:val="000F28B1"/>
    <w:rsid w:val="000F28B5"/>
    <w:rsid w:val="000F29FF"/>
    <w:rsid w:val="000F2B05"/>
    <w:rsid w:val="000F2F0E"/>
    <w:rsid w:val="000F2F8D"/>
    <w:rsid w:val="000F31C1"/>
    <w:rsid w:val="000F3314"/>
    <w:rsid w:val="000F34CB"/>
    <w:rsid w:val="000F3628"/>
    <w:rsid w:val="000F3632"/>
    <w:rsid w:val="000F36E0"/>
    <w:rsid w:val="000F37CA"/>
    <w:rsid w:val="000F38A4"/>
    <w:rsid w:val="000F3A66"/>
    <w:rsid w:val="000F3B2E"/>
    <w:rsid w:val="000F3B44"/>
    <w:rsid w:val="000F3CBF"/>
    <w:rsid w:val="000F3EA0"/>
    <w:rsid w:val="000F3F80"/>
    <w:rsid w:val="000F414B"/>
    <w:rsid w:val="000F43E5"/>
    <w:rsid w:val="000F44AD"/>
    <w:rsid w:val="000F4521"/>
    <w:rsid w:val="000F4A25"/>
    <w:rsid w:val="000F4CA9"/>
    <w:rsid w:val="000F4F37"/>
    <w:rsid w:val="000F52FC"/>
    <w:rsid w:val="000F5384"/>
    <w:rsid w:val="000F557D"/>
    <w:rsid w:val="000F5623"/>
    <w:rsid w:val="000F576B"/>
    <w:rsid w:val="000F58BC"/>
    <w:rsid w:val="000F594C"/>
    <w:rsid w:val="000F5C4D"/>
    <w:rsid w:val="000F5E36"/>
    <w:rsid w:val="000F5F7F"/>
    <w:rsid w:val="000F6123"/>
    <w:rsid w:val="000F625F"/>
    <w:rsid w:val="000F62C0"/>
    <w:rsid w:val="000F630C"/>
    <w:rsid w:val="000F649F"/>
    <w:rsid w:val="000F64D7"/>
    <w:rsid w:val="000F657E"/>
    <w:rsid w:val="000F6661"/>
    <w:rsid w:val="000F669E"/>
    <w:rsid w:val="000F6700"/>
    <w:rsid w:val="000F6829"/>
    <w:rsid w:val="000F6DF6"/>
    <w:rsid w:val="000F6EB2"/>
    <w:rsid w:val="000F6F41"/>
    <w:rsid w:val="000F6F91"/>
    <w:rsid w:val="000F72D1"/>
    <w:rsid w:val="000F7631"/>
    <w:rsid w:val="000F7694"/>
    <w:rsid w:val="000F7787"/>
    <w:rsid w:val="000F7881"/>
    <w:rsid w:val="000F7DEE"/>
    <w:rsid w:val="000F7F5B"/>
    <w:rsid w:val="000F7FA7"/>
    <w:rsid w:val="00100157"/>
    <w:rsid w:val="001002D2"/>
    <w:rsid w:val="0010030A"/>
    <w:rsid w:val="00100409"/>
    <w:rsid w:val="00100583"/>
    <w:rsid w:val="0010076D"/>
    <w:rsid w:val="0010076F"/>
    <w:rsid w:val="0010086F"/>
    <w:rsid w:val="00100B12"/>
    <w:rsid w:val="00100CB3"/>
    <w:rsid w:val="00100E6F"/>
    <w:rsid w:val="00101279"/>
    <w:rsid w:val="001013EE"/>
    <w:rsid w:val="00101706"/>
    <w:rsid w:val="0010173F"/>
    <w:rsid w:val="0010175F"/>
    <w:rsid w:val="001017E3"/>
    <w:rsid w:val="001019CC"/>
    <w:rsid w:val="00101C90"/>
    <w:rsid w:val="00101F2B"/>
    <w:rsid w:val="00101F87"/>
    <w:rsid w:val="001020B9"/>
    <w:rsid w:val="00102135"/>
    <w:rsid w:val="001021D7"/>
    <w:rsid w:val="00102536"/>
    <w:rsid w:val="001028C3"/>
    <w:rsid w:val="00102AFD"/>
    <w:rsid w:val="00102B29"/>
    <w:rsid w:val="00102BE0"/>
    <w:rsid w:val="00102BE4"/>
    <w:rsid w:val="00102CE9"/>
    <w:rsid w:val="00102F76"/>
    <w:rsid w:val="00102FEB"/>
    <w:rsid w:val="001030E5"/>
    <w:rsid w:val="00103177"/>
    <w:rsid w:val="00103339"/>
    <w:rsid w:val="00103393"/>
    <w:rsid w:val="001033A9"/>
    <w:rsid w:val="001034E3"/>
    <w:rsid w:val="001035A8"/>
    <w:rsid w:val="00103802"/>
    <w:rsid w:val="001039C2"/>
    <w:rsid w:val="00103B00"/>
    <w:rsid w:val="00103B39"/>
    <w:rsid w:val="00103C7F"/>
    <w:rsid w:val="00103CBC"/>
    <w:rsid w:val="00103D37"/>
    <w:rsid w:val="00103D6C"/>
    <w:rsid w:val="00103DFF"/>
    <w:rsid w:val="00103EE1"/>
    <w:rsid w:val="00103F1C"/>
    <w:rsid w:val="0010407D"/>
    <w:rsid w:val="001040AD"/>
    <w:rsid w:val="00104203"/>
    <w:rsid w:val="0010422B"/>
    <w:rsid w:val="00104250"/>
    <w:rsid w:val="0010436E"/>
    <w:rsid w:val="00104960"/>
    <w:rsid w:val="00104969"/>
    <w:rsid w:val="00104A58"/>
    <w:rsid w:val="00104EDD"/>
    <w:rsid w:val="00105247"/>
    <w:rsid w:val="00105376"/>
    <w:rsid w:val="001053C3"/>
    <w:rsid w:val="001053D9"/>
    <w:rsid w:val="00105435"/>
    <w:rsid w:val="001054B0"/>
    <w:rsid w:val="0010567A"/>
    <w:rsid w:val="00105703"/>
    <w:rsid w:val="00105704"/>
    <w:rsid w:val="001057B7"/>
    <w:rsid w:val="0010580C"/>
    <w:rsid w:val="00105935"/>
    <w:rsid w:val="00105A17"/>
    <w:rsid w:val="00105C56"/>
    <w:rsid w:val="001060B0"/>
    <w:rsid w:val="00106312"/>
    <w:rsid w:val="001063AE"/>
    <w:rsid w:val="001064A4"/>
    <w:rsid w:val="00106826"/>
    <w:rsid w:val="00106CB2"/>
    <w:rsid w:val="00106CEE"/>
    <w:rsid w:val="00106E15"/>
    <w:rsid w:val="0010739F"/>
    <w:rsid w:val="0010748F"/>
    <w:rsid w:val="00107586"/>
    <w:rsid w:val="001076C3"/>
    <w:rsid w:val="00107B24"/>
    <w:rsid w:val="00107B43"/>
    <w:rsid w:val="00107E52"/>
    <w:rsid w:val="001103A3"/>
    <w:rsid w:val="001103B6"/>
    <w:rsid w:val="00110417"/>
    <w:rsid w:val="001107F1"/>
    <w:rsid w:val="00110996"/>
    <w:rsid w:val="00110BD2"/>
    <w:rsid w:val="00110D7E"/>
    <w:rsid w:val="00110DC5"/>
    <w:rsid w:val="00110DF3"/>
    <w:rsid w:val="00110E57"/>
    <w:rsid w:val="00110F92"/>
    <w:rsid w:val="001110BF"/>
    <w:rsid w:val="00111175"/>
    <w:rsid w:val="0011178C"/>
    <w:rsid w:val="001117D4"/>
    <w:rsid w:val="00111ABA"/>
    <w:rsid w:val="00111AE7"/>
    <w:rsid w:val="00111C83"/>
    <w:rsid w:val="00111EB2"/>
    <w:rsid w:val="00111EC2"/>
    <w:rsid w:val="00111F44"/>
    <w:rsid w:val="00111F91"/>
    <w:rsid w:val="001120B0"/>
    <w:rsid w:val="001120BC"/>
    <w:rsid w:val="00112159"/>
    <w:rsid w:val="001121C1"/>
    <w:rsid w:val="001121D0"/>
    <w:rsid w:val="001122F2"/>
    <w:rsid w:val="0011243C"/>
    <w:rsid w:val="001125AB"/>
    <w:rsid w:val="001125E7"/>
    <w:rsid w:val="001126BC"/>
    <w:rsid w:val="00112988"/>
    <w:rsid w:val="00112A57"/>
    <w:rsid w:val="00112CF0"/>
    <w:rsid w:val="00112D9A"/>
    <w:rsid w:val="00112E1E"/>
    <w:rsid w:val="00112F06"/>
    <w:rsid w:val="00113281"/>
    <w:rsid w:val="00113459"/>
    <w:rsid w:val="001134A2"/>
    <w:rsid w:val="001136C6"/>
    <w:rsid w:val="001137DE"/>
    <w:rsid w:val="00113899"/>
    <w:rsid w:val="00113CE0"/>
    <w:rsid w:val="00113E0A"/>
    <w:rsid w:val="00113EC3"/>
    <w:rsid w:val="00113FCF"/>
    <w:rsid w:val="0011408D"/>
    <w:rsid w:val="0011411D"/>
    <w:rsid w:val="0011428D"/>
    <w:rsid w:val="001142D6"/>
    <w:rsid w:val="00114336"/>
    <w:rsid w:val="00114626"/>
    <w:rsid w:val="001147D8"/>
    <w:rsid w:val="00114B78"/>
    <w:rsid w:val="00114B9A"/>
    <w:rsid w:val="00114BEC"/>
    <w:rsid w:val="00114D9B"/>
    <w:rsid w:val="00114DA1"/>
    <w:rsid w:val="00114EA0"/>
    <w:rsid w:val="00114F65"/>
    <w:rsid w:val="00114FE6"/>
    <w:rsid w:val="00115131"/>
    <w:rsid w:val="00115355"/>
    <w:rsid w:val="00115672"/>
    <w:rsid w:val="001157AB"/>
    <w:rsid w:val="00115830"/>
    <w:rsid w:val="0011585E"/>
    <w:rsid w:val="001158E3"/>
    <w:rsid w:val="00115ADE"/>
    <w:rsid w:val="00115C9E"/>
    <w:rsid w:val="00115CF1"/>
    <w:rsid w:val="00116062"/>
    <w:rsid w:val="0011663F"/>
    <w:rsid w:val="00116702"/>
    <w:rsid w:val="001167BA"/>
    <w:rsid w:val="001168DA"/>
    <w:rsid w:val="0011699D"/>
    <w:rsid w:val="00116A7C"/>
    <w:rsid w:val="00116A9B"/>
    <w:rsid w:val="00116B8E"/>
    <w:rsid w:val="00116D3E"/>
    <w:rsid w:val="00116D54"/>
    <w:rsid w:val="00116DA9"/>
    <w:rsid w:val="00116EE4"/>
    <w:rsid w:val="001170EF"/>
    <w:rsid w:val="0011715D"/>
    <w:rsid w:val="001171F5"/>
    <w:rsid w:val="00117227"/>
    <w:rsid w:val="0011729F"/>
    <w:rsid w:val="001172BD"/>
    <w:rsid w:val="0011734F"/>
    <w:rsid w:val="001174C4"/>
    <w:rsid w:val="00117628"/>
    <w:rsid w:val="001176C5"/>
    <w:rsid w:val="0011774A"/>
    <w:rsid w:val="001178E4"/>
    <w:rsid w:val="00117AA2"/>
    <w:rsid w:val="00117BEB"/>
    <w:rsid w:val="00117CFD"/>
    <w:rsid w:val="00117EA0"/>
    <w:rsid w:val="0012018D"/>
    <w:rsid w:val="0012020C"/>
    <w:rsid w:val="001207C5"/>
    <w:rsid w:val="00120A12"/>
    <w:rsid w:val="00120B1E"/>
    <w:rsid w:val="00120BE1"/>
    <w:rsid w:val="00120FF7"/>
    <w:rsid w:val="001211AB"/>
    <w:rsid w:val="001214BE"/>
    <w:rsid w:val="001215A6"/>
    <w:rsid w:val="001218B8"/>
    <w:rsid w:val="001218E0"/>
    <w:rsid w:val="00121A72"/>
    <w:rsid w:val="00121B29"/>
    <w:rsid w:val="00121E11"/>
    <w:rsid w:val="00121F79"/>
    <w:rsid w:val="001220B7"/>
    <w:rsid w:val="0012213D"/>
    <w:rsid w:val="0012214B"/>
    <w:rsid w:val="00122216"/>
    <w:rsid w:val="00122457"/>
    <w:rsid w:val="0012249B"/>
    <w:rsid w:val="00122774"/>
    <w:rsid w:val="00122CFA"/>
    <w:rsid w:val="00122D97"/>
    <w:rsid w:val="00122F54"/>
    <w:rsid w:val="00122FFE"/>
    <w:rsid w:val="00123325"/>
    <w:rsid w:val="001239DD"/>
    <w:rsid w:val="00123B95"/>
    <w:rsid w:val="00123BC6"/>
    <w:rsid w:val="00123DA3"/>
    <w:rsid w:val="0012410A"/>
    <w:rsid w:val="0012437B"/>
    <w:rsid w:val="0012457A"/>
    <w:rsid w:val="001245A6"/>
    <w:rsid w:val="00124730"/>
    <w:rsid w:val="00124826"/>
    <w:rsid w:val="001248D4"/>
    <w:rsid w:val="001248F7"/>
    <w:rsid w:val="00124B73"/>
    <w:rsid w:val="00124B81"/>
    <w:rsid w:val="00124D34"/>
    <w:rsid w:val="00124ED1"/>
    <w:rsid w:val="0012542D"/>
    <w:rsid w:val="0012561A"/>
    <w:rsid w:val="00125806"/>
    <w:rsid w:val="001258EF"/>
    <w:rsid w:val="00125B33"/>
    <w:rsid w:val="00125CAE"/>
    <w:rsid w:val="00125CB1"/>
    <w:rsid w:val="00125CD2"/>
    <w:rsid w:val="00125E67"/>
    <w:rsid w:val="001260B6"/>
    <w:rsid w:val="001260E3"/>
    <w:rsid w:val="00126201"/>
    <w:rsid w:val="001266EE"/>
    <w:rsid w:val="00126886"/>
    <w:rsid w:val="0012688D"/>
    <w:rsid w:val="00126AD1"/>
    <w:rsid w:val="00126D0D"/>
    <w:rsid w:val="00126FB4"/>
    <w:rsid w:val="001270F9"/>
    <w:rsid w:val="001272E6"/>
    <w:rsid w:val="001274F2"/>
    <w:rsid w:val="00127687"/>
    <w:rsid w:val="001277C7"/>
    <w:rsid w:val="0012786E"/>
    <w:rsid w:val="00127A2E"/>
    <w:rsid w:val="00127C8B"/>
    <w:rsid w:val="00127D7B"/>
    <w:rsid w:val="00127E95"/>
    <w:rsid w:val="00127FE8"/>
    <w:rsid w:val="001301D3"/>
    <w:rsid w:val="00130303"/>
    <w:rsid w:val="00130400"/>
    <w:rsid w:val="001307A8"/>
    <w:rsid w:val="00130A5F"/>
    <w:rsid w:val="00130BBC"/>
    <w:rsid w:val="00130DCA"/>
    <w:rsid w:val="00130E5F"/>
    <w:rsid w:val="0013104C"/>
    <w:rsid w:val="00131223"/>
    <w:rsid w:val="001312CB"/>
    <w:rsid w:val="00131640"/>
    <w:rsid w:val="00131837"/>
    <w:rsid w:val="00131BAD"/>
    <w:rsid w:val="00131D5F"/>
    <w:rsid w:val="00131E08"/>
    <w:rsid w:val="00131E2D"/>
    <w:rsid w:val="00131FAF"/>
    <w:rsid w:val="00132057"/>
    <w:rsid w:val="00132091"/>
    <w:rsid w:val="001322D2"/>
    <w:rsid w:val="00132503"/>
    <w:rsid w:val="00132524"/>
    <w:rsid w:val="00132651"/>
    <w:rsid w:val="001326FD"/>
    <w:rsid w:val="00132848"/>
    <w:rsid w:val="00132975"/>
    <w:rsid w:val="00132E0B"/>
    <w:rsid w:val="00132E96"/>
    <w:rsid w:val="0013321E"/>
    <w:rsid w:val="0013326D"/>
    <w:rsid w:val="001333F9"/>
    <w:rsid w:val="0013368C"/>
    <w:rsid w:val="00133C81"/>
    <w:rsid w:val="00133D99"/>
    <w:rsid w:val="00133F08"/>
    <w:rsid w:val="00133FEA"/>
    <w:rsid w:val="00134146"/>
    <w:rsid w:val="00134222"/>
    <w:rsid w:val="001346A2"/>
    <w:rsid w:val="001346DD"/>
    <w:rsid w:val="0013474C"/>
    <w:rsid w:val="001347D3"/>
    <w:rsid w:val="00134847"/>
    <w:rsid w:val="0013497E"/>
    <w:rsid w:val="00134A6C"/>
    <w:rsid w:val="00134C50"/>
    <w:rsid w:val="00134FA3"/>
    <w:rsid w:val="00135080"/>
    <w:rsid w:val="001351C6"/>
    <w:rsid w:val="00135382"/>
    <w:rsid w:val="001353DC"/>
    <w:rsid w:val="001356C7"/>
    <w:rsid w:val="00135777"/>
    <w:rsid w:val="00135C97"/>
    <w:rsid w:val="00135E05"/>
    <w:rsid w:val="00135EB1"/>
    <w:rsid w:val="0013601E"/>
    <w:rsid w:val="001361CD"/>
    <w:rsid w:val="001361CF"/>
    <w:rsid w:val="0013623B"/>
    <w:rsid w:val="00136497"/>
    <w:rsid w:val="00136758"/>
    <w:rsid w:val="001369BF"/>
    <w:rsid w:val="00136F29"/>
    <w:rsid w:val="00136F6F"/>
    <w:rsid w:val="0013738B"/>
    <w:rsid w:val="001374B4"/>
    <w:rsid w:val="001374BD"/>
    <w:rsid w:val="001375F4"/>
    <w:rsid w:val="001376FF"/>
    <w:rsid w:val="00137B64"/>
    <w:rsid w:val="00137C4B"/>
    <w:rsid w:val="00137D51"/>
    <w:rsid w:val="00137D90"/>
    <w:rsid w:val="00137DCE"/>
    <w:rsid w:val="00140031"/>
    <w:rsid w:val="001400F2"/>
    <w:rsid w:val="001403BF"/>
    <w:rsid w:val="001406DE"/>
    <w:rsid w:val="0014090E"/>
    <w:rsid w:val="00140A89"/>
    <w:rsid w:val="00140C79"/>
    <w:rsid w:val="00140D09"/>
    <w:rsid w:val="00140F71"/>
    <w:rsid w:val="0014106A"/>
    <w:rsid w:val="001410D3"/>
    <w:rsid w:val="001414E0"/>
    <w:rsid w:val="00141600"/>
    <w:rsid w:val="00141713"/>
    <w:rsid w:val="0014175D"/>
    <w:rsid w:val="00141A99"/>
    <w:rsid w:val="00141BD1"/>
    <w:rsid w:val="00141D3D"/>
    <w:rsid w:val="0014200B"/>
    <w:rsid w:val="00142028"/>
    <w:rsid w:val="00142084"/>
    <w:rsid w:val="001423B0"/>
    <w:rsid w:val="0014246D"/>
    <w:rsid w:val="001425E7"/>
    <w:rsid w:val="001427A0"/>
    <w:rsid w:val="00142826"/>
    <w:rsid w:val="00142839"/>
    <w:rsid w:val="0014294D"/>
    <w:rsid w:val="00142A66"/>
    <w:rsid w:val="00142B21"/>
    <w:rsid w:val="00142B33"/>
    <w:rsid w:val="00142B86"/>
    <w:rsid w:val="00142E7E"/>
    <w:rsid w:val="00142FFF"/>
    <w:rsid w:val="001430B7"/>
    <w:rsid w:val="00143228"/>
    <w:rsid w:val="00143369"/>
    <w:rsid w:val="0014365B"/>
    <w:rsid w:val="001437EA"/>
    <w:rsid w:val="001438E0"/>
    <w:rsid w:val="00143B25"/>
    <w:rsid w:val="00143D1B"/>
    <w:rsid w:val="00143D52"/>
    <w:rsid w:val="00143DD5"/>
    <w:rsid w:val="00143F85"/>
    <w:rsid w:val="001440EA"/>
    <w:rsid w:val="001441DA"/>
    <w:rsid w:val="00144443"/>
    <w:rsid w:val="0014456C"/>
    <w:rsid w:val="001448C0"/>
    <w:rsid w:val="00144A22"/>
    <w:rsid w:val="00144A89"/>
    <w:rsid w:val="00144AB4"/>
    <w:rsid w:val="00144BC4"/>
    <w:rsid w:val="00144C8A"/>
    <w:rsid w:val="00144CFA"/>
    <w:rsid w:val="001450E8"/>
    <w:rsid w:val="0014518C"/>
    <w:rsid w:val="001453CC"/>
    <w:rsid w:val="00145579"/>
    <w:rsid w:val="001455CC"/>
    <w:rsid w:val="00145604"/>
    <w:rsid w:val="0014563A"/>
    <w:rsid w:val="00145660"/>
    <w:rsid w:val="00145886"/>
    <w:rsid w:val="00145A51"/>
    <w:rsid w:val="00145A57"/>
    <w:rsid w:val="00145AC0"/>
    <w:rsid w:val="00145E27"/>
    <w:rsid w:val="0014616B"/>
    <w:rsid w:val="001464F1"/>
    <w:rsid w:val="001465AF"/>
    <w:rsid w:val="00146A6B"/>
    <w:rsid w:val="00146EBB"/>
    <w:rsid w:val="00147115"/>
    <w:rsid w:val="001471DD"/>
    <w:rsid w:val="0014734A"/>
    <w:rsid w:val="0014740D"/>
    <w:rsid w:val="00147427"/>
    <w:rsid w:val="00147461"/>
    <w:rsid w:val="001477CE"/>
    <w:rsid w:val="0014784F"/>
    <w:rsid w:val="001478AD"/>
    <w:rsid w:val="001479B0"/>
    <w:rsid w:val="00147A30"/>
    <w:rsid w:val="00147BCC"/>
    <w:rsid w:val="00147BE2"/>
    <w:rsid w:val="00147C3F"/>
    <w:rsid w:val="00147C49"/>
    <w:rsid w:val="00147C54"/>
    <w:rsid w:val="00147D3B"/>
    <w:rsid w:val="00147F4D"/>
    <w:rsid w:val="0015040C"/>
    <w:rsid w:val="00150473"/>
    <w:rsid w:val="00150735"/>
    <w:rsid w:val="00150810"/>
    <w:rsid w:val="00150A19"/>
    <w:rsid w:val="00150B89"/>
    <w:rsid w:val="00150C35"/>
    <w:rsid w:val="00150ECB"/>
    <w:rsid w:val="00150EF8"/>
    <w:rsid w:val="00151040"/>
    <w:rsid w:val="00151316"/>
    <w:rsid w:val="0015167D"/>
    <w:rsid w:val="001517E0"/>
    <w:rsid w:val="001518CE"/>
    <w:rsid w:val="001519C7"/>
    <w:rsid w:val="00151B1D"/>
    <w:rsid w:val="00151B64"/>
    <w:rsid w:val="00151B88"/>
    <w:rsid w:val="00151DFB"/>
    <w:rsid w:val="00151FEB"/>
    <w:rsid w:val="00152123"/>
    <w:rsid w:val="0015233A"/>
    <w:rsid w:val="00152374"/>
    <w:rsid w:val="0015247C"/>
    <w:rsid w:val="0015258F"/>
    <w:rsid w:val="00152611"/>
    <w:rsid w:val="001526B1"/>
    <w:rsid w:val="001527A4"/>
    <w:rsid w:val="00152807"/>
    <w:rsid w:val="00152879"/>
    <w:rsid w:val="001528A6"/>
    <w:rsid w:val="00152BE0"/>
    <w:rsid w:val="00152C3D"/>
    <w:rsid w:val="00152C92"/>
    <w:rsid w:val="00152ED6"/>
    <w:rsid w:val="00152FED"/>
    <w:rsid w:val="0015315A"/>
    <w:rsid w:val="00153247"/>
    <w:rsid w:val="00153329"/>
    <w:rsid w:val="0015354E"/>
    <w:rsid w:val="0015357D"/>
    <w:rsid w:val="00153AA7"/>
    <w:rsid w:val="00153B5F"/>
    <w:rsid w:val="00153C29"/>
    <w:rsid w:val="00153C8F"/>
    <w:rsid w:val="00153C93"/>
    <w:rsid w:val="00153CA7"/>
    <w:rsid w:val="00153D48"/>
    <w:rsid w:val="00153D91"/>
    <w:rsid w:val="00154116"/>
    <w:rsid w:val="001546A6"/>
    <w:rsid w:val="00154801"/>
    <w:rsid w:val="00154848"/>
    <w:rsid w:val="0015489F"/>
    <w:rsid w:val="00154A35"/>
    <w:rsid w:val="00154A9A"/>
    <w:rsid w:val="00154DAA"/>
    <w:rsid w:val="00154EF0"/>
    <w:rsid w:val="001550A3"/>
    <w:rsid w:val="0015510B"/>
    <w:rsid w:val="00155469"/>
    <w:rsid w:val="001554B2"/>
    <w:rsid w:val="00155746"/>
    <w:rsid w:val="00155B5F"/>
    <w:rsid w:val="00155EAF"/>
    <w:rsid w:val="0015623F"/>
    <w:rsid w:val="00156419"/>
    <w:rsid w:val="0015686A"/>
    <w:rsid w:val="001568CD"/>
    <w:rsid w:val="00156B69"/>
    <w:rsid w:val="00156BE8"/>
    <w:rsid w:val="00156C80"/>
    <w:rsid w:val="00156DDF"/>
    <w:rsid w:val="00156E15"/>
    <w:rsid w:val="00156EC8"/>
    <w:rsid w:val="0015742B"/>
    <w:rsid w:val="001574A7"/>
    <w:rsid w:val="00157550"/>
    <w:rsid w:val="00157681"/>
    <w:rsid w:val="0015776C"/>
    <w:rsid w:val="001579DC"/>
    <w:rsid w:val="00157AD5"/>
    <w:rsid w:val="00157BA5"/>
    <w:rsid w:val="00157BF2"/>
    <w:rsid w:val="00157CEB"/>
    <w:rsid w:val="00157F02"/>
    <w:rsid w:val="00160015"/>
    <w:rsid w:val="001602C9"/>
    <w:rsid w:val="00160346"/>
    <w:rsid w:val="001604D5"/>
    <w:rsid w:val="001605EB"/>
    <w:rsid w:val="00160877"/>
    <w:rsid w:val="001608E9"/>
    <w:rsid w:val="00160C12"/>
    <w:rsid w:val="00160D94"/>
    <w:rsid w:val="00160EA4"/>
    <w:rsid w:val="00160F5F"/>
    <w:rsid w:val="0016108C"/>
    <w:rsid w:val="001610AC"/>
    <w:rsid w:val="0016113F"/>
    <w:rsid w:val="00161391"/>
    <w:rsid w:val="0016144F"/>
    <w:rsid w:val="00161616"/>
    <w:rsid w:val="001618DD"/>
    <w:rsid w:val="00161DCE"/>
    <w:rsid w:val="00161EDF"/>
    <w:rsid w:val="00161F31"/>
    <w:rsid w:val="0016208D"/>
    <w:rsid w:val="001620CB"/>
    <w:rsid w:val="001620DC"/>
    <w:rsid w:val="001625EC"/>
    <w:rsid w:val="00162780"/>
    <w:rsid w:val="0016280C"/>
    <w:rsid w:val="00162820"/>
    <w:rsid w:val="00162827"/>
    <w:rsid w:val="00162942"/>
    <w:rsid w:val="00162999"/>
    <w:rsid w:val="00162AFE"/>
    <w:rsid w:val="00162C97"/>
    <w:rsid w:val="001630EF"/>
    <w:rsid w:val="0016319E"/>
    <w:rsid w:val="00163983"/>
    <w:rsid w:val="00163AEB"/>
    <w:rsid w:val="00163CB9"/>
    <w:rsid w:val="00163E1F"/>
    <w:rsid w:val="00163E35"/>
    <w:rsid w:val="00164072"/>
    <w:rsid w:val="001640F5"/>
    <w:rsid w:val="00164202"/>
    <w:rsid w:val="001646EE"/>
    <w:rsid w:val="0016478F"/>
    <w:rsid w:val="00164A2C"/>
    <w:rsid w:val="00164B4B"/>
    <w:rsid w:val="00164B51"/>
    <w:rsid w:val="00164DD0"/>
    <w:rsid w:val="00164ECE"/>
    <w:rsid w:val="001652C2"/>
    <w:rsid w:val="0016534B"/>
    <w:rsid w:val="001654B0"/>
    <w:rsid w:val="001657CF"/>
    <w:rsid w:val="001658DF"/>
    <w:rsid w:val="00165907"/>
    <w:rsid w:val="001659EC"/>
    <w:rsid w:val="00165AA0"/>
    <w:rsid w:val="00165C4A"/>
    <w:rsid w:val="00165D3F"/>
    <w:rsid w:val="00165E18"/>
    <w:rsid w:val="00165FF0"/>
    <w:rsid w:val="00166098"/>
    <w:rsid w:val="001660AA"/>
    <w:rsid w:val="001662C2"/>
    <w:rsid w:val="0016639C"/>
    <w:rsid w:val="00166530"/>
    <w:rsid w:val="0016688E"/>
    <w:rsid w:val="0016689D"/>
    <w:rsid w:val="00166907"/>
    <w:rsid w:val="00166B9F"/>
    <w:rsid w:val="00166BE5"/>
    <w:rsid w:val="00166D28"/>
    <w:rsid w:val="00166D7C"/>
    <w:rsid w:val="00166E24"/>
    <w:rsid w:val="00166E3B"/>
    <w:rsid w:val="00166F83"/>
    <w:rsid w:val="00166FE8"/>
    <w:rsid w:val="00167169"/>
    <w:rsid w:val="0016723A"/>
    <w:rsid w:val="001672D1"/>
    <w:rsid w:val="00167335"/>
    <w:rsid w:val="0016739F"/>
    <w:rsid w:val="00167418"/>
    <w:rsid w:val="001674FA"/>
    <w:rsid w:val="00167531"/>
    <w:rsid w:val="001675D2"/>
    <w:rsid w:val="00167722"/>
    <w:rsid w:val="001677B8"/>
    <w:rsid w:val="00167AA3"/>
    <w:rsid w:val="00170100"/>
    <w:rsid w:val="00170216"/>
    <w:rsid w:val="0017034B"/>
    <w:rsid w:val="0017048E"/>
    <w:rsid w:val="001704CF"/>
    <w:rsid w:val="0017064E"/>
    <w:rsid w:val="00170B0B"/>
    <w:rsid w:val="00170DC9"/>
    <w:rsid w:val="00170DCC"/>
    <w:rsid w:val="00171335"/>
    <w:rsid w:val="0017135A"/>
    <w:rsid w:val="0017140E"/>
    <w:rsid w:val="00171808"/>
    <w:rsid w:val="0017181D"/>
    <w:rsid w:val="00171A05"/>
    <w:rsid w:val="00171A5A"/>
    <w:rsid w:val="00171AB9"/>
    <w:rsid w:val="00171B0F"/>
    <w:rsid w:val="00171CE1"/>
    <w:rsid w:val="00171D48"/>
    <w:rsid w:val="00171F40"/>
    <w:rsid w:val="00171F4C"/>
    <w:rsid w:val="00171FC0"/>
    <w:rsid w:val="00172371"/>
    <w:rsid w:val="001725BB"/>
    <w:rsid w:val="00172956"/>
    <w:rsid w:val="00172A99"/>
    <w:rsid w:val="00172E17"/>
    <w:rsid w:val="00172E28"/>
    <w:rsid w:val="00172EC4"/>
    <w:rsid w:val="00172F3A"/>
    <w:rsid w:val="001730A3"/>
    <w:rsid w:val="001730FD"/>
    <w:rsid w:val="0017311D"/>
    <w:rsid w:val="001735B1"/>
    <w:rsid w:val="0017376B"/>
    <w:rsid w:val="00173771"/>
    <w:rsid w:val="00173779"/>
    <w:rsid w:val="0017377A"/>
    <w:rsid w:val="00173798"/>
    <w:rsid w:val="00173BE6"/>
    <w:rsid w:val="00173C3E"/>
    <w:rsid w:val="00173D49"/>
    <w:rsid w:val="00173DA5"/>
    <w:rsid w:val="00173E72"/>
    <w:rsid w:val="00173E9E"/>
    <w:rsid w:val="00173EB9"/>
    <w:rsid w:val="001740AB"/>
    <w:rsid w:val="0017422A"/>
    <w:rsid w:val="0017423D"/>
    <w:rsid w:val="0017426B"/>
    <w:rsid w:val="001744BA"/>
    <w:rsid w:val="00174759"/>
    <w:rsid w:val="00174762"/>
    <w:rsid w:val="00174CD6"/>
    <w:rsid w:val="00174E61"/>
    <w:rsid w:val="00174FA8"/>
    <w:rsid w:val="00175209"/>
    <w:rsid w:val="00175303"/>
    <w:rsid w:val="0017534B"/>
    <w:rsid w:val="001756EC"/>
    <w:rsid w:val="0017572D"/>
    <w:rsid w:val="001758DB"/>
    <w:rsid w:val="0017595C"/>
    <w:rsid w:val="00175AA2"/>
    <w:rsid w:val="00175AB7"/>
    <w:rsid w:val="00175ACB"/>
    <w:rsid w:val="0017606F"/>
    <w:rsid w:val="001760FF"/>
    <w:rsid w:val="001761F1"/>
    <w:rsid w:val="00176366"/>
    <w:rsid w:val="0017645D"/>
    <w:rsid w:val="00176738"/>
    <w:rsid w:val="0017683A"/>
    <w:rsid w:val="001768CD"/>
    <w:rsid w:val="00176BAC"/>
    <w:rsid w:val="00176E42"/>
    <w:rsid w:val="00176E9A"/>
    <w:rsid w:val="001771AC"/>
    <w:rsid w:val="001771B2"/>
    <w:rsid w:val="001771C5"/>
    <w:rsid w:val="001775AD"/>
    <w:rsid w:val="0017771D"/>
    <w:rsid w:val="001777D5"/>
    <w:rsid w:val="001777E9"/>
    <w:rsid w:val="00177872"/>
    <w:rsid w:val="001778D0"/>
    <w:rsid w:val="00177B6B"/>
    <w:rsid w:val="00177D12"/>
    <w:rsid w:val="001801DF"/>
    <w:rsid w:val="0018032E"/>
    <w:rsid w:val="001803A9"/>
    <w:rsid w:val="001807C0"/>
    <w:rsid w:val="001808DB"/>
    <w:rsid w:val="00180935"/>
    <w:rsid w:val="00180A23"/>
    <w:rsid w:val="00180B76"/>
    <w:rsid w:val="00180BE8"/>
    <w:rsid w:val="00180C0B"/>
    <w:rsid w:val="00180E03"/>
    <w:rsid w:val="00180F94"/>
    <w:rsid w:val="00181091"/>
    <w:rsid w:val="0018111F"/>
    <w:rsid w:val="001811DE"/>
    <w:rsid w:val="001813E6"/>
    <w:rsid w:val="001818CC"/>
    <w:rsid w:val="0018199C"/>
    <w:rsid w:val="00181B43"/>
    <w:rsid w:val="001820CF"/>
    <w:rsid w:val="0018219D"/>
    <w:rsid w:val="00182291"/>
    <w:rsid w:val="00182487"/>
    <w:rsid w:val="0018254E"/>
    <w:rsid w:val="001826CB"/>
    <w:rsid w:val="001827AC"/>
    <w:rsid w:val="00182877"/>
    <w:rsid w:val="00182896"/>
    <w:rsid w:val="00182899"/>
    <w:rsid w:val="0018292E"/>
    <w:rsid w:val="00182954"/>
    <w:rsid w:val="00182B02"/>
    <w:rsid w:val="00182C4F"/>
    <w:rsid w:val="00182FEE"/>
    <w:rsid w:val="00183022"/>
    <w:rsid w:val="00183100"/>
    <w:rsid w:val="001831E8"/>
    <w:rsid w:val="001832B0"/>
    <w:rsid w:val="001833D6"/>
    <w:rsid w:val="0018343F"/>
    <w:rsid w:val="0018349C"/>
    <w:rsid w:val="00183562"/>
    <w:rsid w:val="001835AD"/>
    <w:rsid w:val="001835C8"/>
    <w:rsid w:val="00183649"/>
    <w:rsid w:val="00183789"/>
    <w:rsid w:val="0018379E"/>
    <w:rsid w:val="00183970"/>
    <w:rsid w:val="00183C19"/>
    <w:rsid w:val="00183D9B"/>
    <w:rsid w:val="00183EEF"/>
    <w:rsid w:val="00183F95"/>
    <w:rsid w:val="0018404C"/>
    <w:rsid w:val="0018424A"/>
    <w:rsid w:val="001842CC"/>
    <w:rsid w:val="00184310"/>
    <w:rsid w:val="001843C4"/>
    <w:rsid w:val="001843CB"/>
    <w:rsid w:val="00184519"/>
    <w:rsid w:val="001845F7"/>
    <w:rsid w:val="001848E5"/>
    <w:rsid w:val="0018493C"/>
    <w:rsid w:val="00184959"/>
    <w:rsid w:val="00184A5E"/>
    <w:rsid w:val="00184A83"/>
    <w:rsid w:val="00184DFD"/>
    <w:rsid w:val="00185037"/>
    <w:rsid w:val="001852ED"/>
    <w:rsid w:val="0018537D"/>
    <w:rsid w:val="001853A5"/>
    <w:rsid w:val="0018573D"/>
    <w:rsid w:val="001859E7"/>
    <w:rsid w:val="00185A8A"/>
    <w:rsid w:val="00185D68"/>
    <w:rsid w:val="00186109"/>
    <w:rsid w:val="001862DA"/>
    <w:rsid w:val="0018643C"/>
    <w:rsid w:val="00186446"/>
    <w:rsid w:val="001866D1"/>
    <w:rsid w:val="0018672E"/>
    <w:rsid w:val="001868A3"/>
    <w:rsid w:val="001868B6"/>
    <w:rsid w:val="001868FB"/>
    <w:rsid w:val="00186A8A"/>
    <w:rsid w:val="00186EB8"/>
    <w:rsid w:val="00186F19"/>
    <w:rsid w:val="00186F51"/>
    <w:rsid w:val="0018713D"/>
    <w:rsid w:val="00187145"/>
    <w:rsid w:val="001871FD"/>
    <w:rsid w:val="00187282"/>
    <w:rsid w:val="0018736D"/>
    <w:rsid w:val="001874F4"/>
    <w:rsid w:val="00187613"/>
    <w:rsid w:val="00187B15"/>
    <w:rsid w:val="00187D96"/>
    <w:rsid w:val="00187DA4"/>
    <w:rsid w:val="00187FF9"/>
    <w:rsid w:val="00190422"/>
    <w:rsid w:val="001904D5"/>
    <w:rsid w:val="00190668"/>
    <w:rsid w:val="0019073D"/>
    <w:rsid w:val="00190C51"/>
    <w:rsid w:val="0019104D"/>
    <w:rsid w:val="001910CC"/>
    <w:rsid w:val="00191216"/>
    <w:rsid w:val="00191670"/>
    <w:rsid w:val="00191778"/>
    <w:rsid w:val="00191A77"/>
    <w:rsid w:val="00191CAC"/>
    <w:rsid w:val="00191DB3"/>
    <w:rsid w:val="00191FD5"/>
    <w:rsid w:val="001922A3"/>
    <w:rsid w:val="00192327"/>
    <w:rsid w:val="001923ED"/>
    <w:rsid w:val="001926E4"/>
    <w:rsid w:val="0019287A"/>
    <w:rsid w:val="00192B63"/>
    <w:rsid w:val="00192B90"/>
    <w:rsid w:val="00192BFE"/>
    <w:rsid w:val="00192D0D"/>
    <w:rsid w:val="00193260"/>
    <w:rsid w:val="0019374B"/>
    <w:rsid w:val="00193985"/>
    <w:rsid w:val="00193A6E"/>
    <w:rsid w:val="00193A90"/>
    <w:rsid w:val="00193B10"/>
    <w:rsid w:val="00193C27"/>
    <w:rsid w:val="00193EE3"/>
    <w:rsid w:val="00193F52"/>
    <w:rsid w:val="00193FD1"/>
    <w:rsid w:val="00194098"/>
    <w:rsid w:val="001948C2"/>
    <w:rsid w:val="00194995"/>
    <w:rsid w:val="00194F30"/>
    <w:rsid w:val="00194F54"/>
    <w:rsid w:val="00194FCC"/>
    <w:rsid w:val="001950F9"/>
    <w:rsid w:val="00195281"/>
    <w:rsid w:val="00195476"/>
    <w:rsid w:val="0019572A"/>
    <w:rsid w:val="00195908"/>
    <w:rsid w:val="00195947"/>
    <w:rsid w:val="0019599F"/>
    <w:rsid w:val="001959F8"/>
    <w:rsid w:val="00195A9E"/>
    <w:rsid w:val="00195C25"/>
    <w:rsid w:val="00195CC3"/>
    <w:rsid w:val="00195CD2"/>
    <w:rsid w:val="00195D55"/>
    <w:rsid w:val="00196167"/>
    <w:rsid w:val="001961AB"/>
    <w:rsid w:val="0019620C"/>
    <w:rsid w:val="001963E8"/>
    <w:rsid w:val="00196526"/>
    <w:rsid w:val="00196594"/>
    <w:rsid w:val="00196699"/>
    <w:rsid w:val="00196963"/>
    <w:rsid w:val="00196999"/>
    <w:rsid w:val="00196B93"/>
    <w:rsid w:val="00196BA3"/>
    <w:rsid w:val="00196C18"/>
    <w:rsid w:val="00196C5B"/>
    <w:rsid w:val="00196C62"/>
    <w:rsid w:val="00196CCE"/>
    <w:rsid w:val="00196E7B"/>
    <w:rsid w:val="00196E8A"/>
    <w:rsid w:val="00196E8F"/>
    <w:rsid w:val="00196EC6"/>
    <w:rsid w:val="001970F9"/>
    <w:rsid w:val="00197350"/>
    <w:rsid w:val="00197587"/>
    <w:rsid w:val="00197605"/>
    <w:rsid w:val="00197633"/>
    <w:rsid w:val="00197954"/>
    <w:rsid w:val="001979A6"/>
    <w:rsid w:val="00197A3C"/>
    <w:rsid w:val="00197BC3"/>
    <w:rsid w:val="00197D66"/>
    <w:rsid w:val="00197DCD"/>
    <w:rsid w:val="001A011C"/>
    <w:rsid w:val="001A02C3"/>
    <w:rsid w:val="001A04AC"/>
    <w:rsid w:val="001A07BB"/>
    <w:rsid w:val="001A0968"/>
    <w:rsid w:val="001A0CE9"/>
    <w:rsid w:val="001A0D01"/>
    <w:rsid w:val="001A0F0C"/>
    <w:rsid w:val="001A0F58"/>
    <w:rsid w:val="001A148F"/>
    <w:rsid w:val="001A1720"/>
    <w:rsid w:val="001A192B"/>
    <w:rsid w:val="001A1FEA"/>
    <w:rsid w:val="001A2109"/>
    <w:rsid w:val="001A2466"/>
    <w:rsid w:val="001A25C1"/>
    <w:rsid w:val="001A25D0"/>
    <w:rsid w:val="001A26F5"/>
    <w:rsid w:val="001A27E6"/>
    <w:rsid w:val="001A2960"/>
    <w:rsid w:val="001A2DDC"/>
    <w:rsid w:val="001A2E8F"/>
    <w:rsid w:val="001A2F36"/>
    <w:rsid w:val="001A2F92"/>
    <w:rsid w:val="001A36E0"/>
    <w:rsid w:val="001A372B"/>
    <w:rsid w:val="001A3771"/>
    <w:rsid w:val="001A3786"/>
    <w:rsid w:val="001A398B"/>
    <w:rsid w:val="001A3991"/>
    <w:rsid w:val="001A39D2"/>
    <w:rsid w:val="001A39FC"/>
    <w:rsid w:val="001A3E19"/>
    <w:rsid w:val="001A3F13"/>
    <w:rsid w:val="001A4336"/>
    <w:rsid w:val="001A4358"/>
    <w:rsid w:val="001A44BE"/>
    <w:rsid w:val="001A4561"/>
    <w:rsid w:val="001A4780"/>
    <w:rsid w:val="001A4CCB"/>
    <w:rsid w:val="001A4E16"/>
    <w:rsid w:val="001A4EB6"/>
    <w:rsid w:val="001A4EE1"/>
    <w:rsid w:val="001A4FCB"/>
    <w:rsid w:val="001A5249"/>
    <w:rsid w:val="001A5419"/>
    <w:rsid w:val="001A541B"/>
    <w:rsid w:val="001A555F"/>
    <w:rsid w:val="001A5705"/>
    <w:rsid w:val="001A5726"/>
    <w:rsid w:val="001A574D"/>
    <w:rsid w:val="001A57C1"/>
    <w:rsid w:val="001A585E"/>
    <w:rsid w:val="001A58F3"/>
    <w:rsid w:val="001A592C"/>
    <w:rsid w:val="001A5D64"/>
    <w:rsid w:val="001A610D"/>
    <w:rsid w:val="001A620B"/>
    <w:rsid w:val="001A63F2"/>
    <w:rsid w:val="001A6496"/>
    <w:rsid w:val="001A6575"/>
    <w:rsid w:val="001A692F"/>
    <w:rsid w:val="001A6A75"/>
    <w:rsid w:val="001A6E6B"/>
    <w:rsid w:val="001A71C5"/>
    <w:rsid w:val="001A7346"/>
    <w:rsid w:val="001A737B"/>
    <w:rsid w:val="001A7386"/>
    <w:rsid w:val="001A751B"/>
    <w:rsid w:val="001A7739"/>
    <w:rsid w:val="001A784C"/>
    <w:rsid w:val="001A7971"/>
    <w:rsid w:val="001A7A5E"/>
    <w:rsid w:val="001A7B28"/>
    <w:rsid w:val="001A7BFE"/>
    <w:rsid w:val="001A7C23"/>
    <w:rsid w:val="001A7E01"/>
    <w:rsid w:val="001A7E31"/>
    <w:rsid w:val="001A7FFD"/>
    <w:rsid w:val="001B0110"/>
    <w:rsid w:val="001B03FE"/>
    <w:rsid w:val="001B0511"/>
    <w:rsid w:val="001B090A"/>
    <w:rsid w:val="001B090D"/>
    <w:rsid w:val="001B09E3"/>
    <w:rsid w:val="001B09F8"/>
    <w:rsid w:val="001B0AC4"/>
    <w:rsid w:val="001B0B41"/>
    <w:rsid w:val="001B0C0A"/>
    <w:rsid w:val="001B0F33"/>
    <w:rsid w:val="001B0F73"/>
    <w:rsid w:val="001B105E"/>
    <w:rsid w:val="001B10FE"/>
    <w:rsid w:val="001B12AE"/>
    <w:rsid w:val="001B1324"/>
    <w:rsid w:val="001B1729"/>
    <w:rsid w:val="001B19ED"/>
    <w:rsid w:val="001B1C4A"/>
    <w:rsid w:val="001B1FAD"/>
    <w:rsid w:val="001B2129"/>
    <w:rsid w:val="001B23FB"/>
    <w:rsid w:val="001B2443"/>
    <w:rsid w:val="001B2931"/>
    <w:rsid w:val="001B2CF5"/>
    <w:rsid w:val="001B2D6C"/>
    <w:rsid w:val="001B2E69"/>
    <w:rsid w:val="001B3048"/>
    <w:rsid w:val="001B3071"/>
    <w:rsid w:val="001B3386"/>
    <w:rsid w:val="001B3486"/>
    <w:rsid w:val="001B3743"/>
    <w:rsid w:val="001B3961"/>
    <w:rsid w:val="001B40CB"/>
    <w:rsid w:val="001B40E7"/>
    <w:rsid w:val="001B4157"/>
    <w:rsid w:val="001B42E4"/>
    <w:rsid w:val="001B436F"/>
    <w:rsid w:val="001B440C"/>
    <w:rsid w:val="001B4431"/>
    <w:rsid w:val="001B4435"/>
    <w:rsid w:val="001B482D"/>
    <w:rsid w:val="001B4A84"/>
    <w:rsid w:val="001B4E90"/>
    <w:rsid w:val="001B4EFC"/>
    <w:rsid w:val="001B5291"/>
    <w:rsid w:val="001B545B"/>
    <w:rsid w:val="001B551A"/>
    <w:rsid w:val="001B5584"/>
    <w:rsid w:val="001B563F"/>
    <w:rsid w:val="001B571B"/>
    <w:rsid w:val="001B582D"/>
    <w:rsid w:val="001B5849"/>
    <w:rsid w:val="001B5890"/>
    <w:rsid w:val="001B59A9"/>
    <w:rsid w:val="001B5C4C"/>
    <w:rsid w:val="001B5C8D"/>
    <w:rsid w:val="001B5D3A"/>
    <w:rsid w:val="001B5D41"/>
    <w:rsid w:val="001B5DF8"/>
    <w:rsid w:val="001B5EB0"/>
    <w:rsid w:val="001B6265"/>
    <w:rsid w:val="001B627B"/>
    <w:rsid w:val="001B6421"/>
    <w:rsid w:val="001B66EB"/>
    <w:rsid w:val="001B6745"/>
    <w:rsid w:val="001B691A"/>
    <w:rsid w:val="001B696E"/>
    <w:rsid w:val="001B6A56"/>
    <w:rsid w:val="001B6D50"/>
    <w:rsid w:val="001B6EB6"/>
    <w:rsid w:val="001B7191"/>
    <w:rsid w:val="001B71B9"/>
    <w:rsid w:val="001B7243"/>
    <w:rsid w:val="001B76A8"/>
    <w:rsid w:val="001B782D"/>
    <w:rsid w:val="001B788C"/>
    <w:rsid w:val="001B79DF"/>
    <w:rsid w:val="001B7A49"/>
    <w:rsid w:val="001B7A4F"/>
    <w:rsid w:val="001B7C7A"/>
    <w:rsid w:val="001B7FC9"/>
    <w:rsid w:val="001C00E0"/>
    <w:rsid w:val="001C00F2"/>
    <w:rsid w:val="001C05BE"/>
    <w:rsid w:val="001C08EF"/>
    <w:rsid w:val="001C0963"/>
    <w:rsid w:val="001C09D9"/>
    <w:rsid w:val="001C0A94"/>
    <w:rsid w:val="001C0B0C"/>
    <w:rsid w:val="001C0B8B"/>
    <w:rsid w:val="001C0C9D"/>
    <w:rsid w:val="001C0EA9"/>
    <w:rsid w:val="001C1099"/>
    <w:rsid w:val="001C1121"/>
    <w:rsid w:val="001C14EA"/>
    <w:rsid w:val="001C1A14"/>
    <w:rsid w:val="001C1AC5"/>
    <w:rsid w:val="001C1CBE"/>
    <w:rsid w:val="001C1D12"/>
    <w:rsid w:val="001C1DE7"/>
    <w:rsid w:val="001C1E07"/>
    <w:rsid w:val="001C1E2D"/>
    <w:rsid w:val="001C202D"/>
    <w:rsid w:val="001C21A2"/>
    <w:rsid w:val="001C22BD"/>
    <w:rsid w:val="001C22F8"/>
    <w:rsid w:val="001C23C3"/>
    <w:rsid w:val="001C24B2"/>
    <w:rsid w:val="001C24F4"/>
    <w:rsid w:val="001C250F"/>
    <w:rsid w:val="001C25DD"/>
    <w:rsid w:val="001C2681"/>
    <w:rsid w:val="001C26AA"/>
    <w:rsid w:val="001C28EB"/>
    <w:rsid w:val="001C2A03"/>
    <w:rsid w:val="001C2A0D"/>
    <w:rsid w:val="001C2C85"/>
    <w:rsid w:val="001C2CB1"/>
    <w:rsid w:val="001C2E7A"/>
    <w:rsid w:val="001C30D2"/>
    <w:rsid w:val="001C3134"/>
    <w:rsid w:val="001C39E8"/>
    <w:rsid w:val="001C3A22"/>
    <w:rsid w:val="001C3BC6"/>
    <w:rsid w:val="001C3CD8"/>
    <w:rsid w:val="001C3D31"/>
    <w:rsid w:val="001C3F63"/>
    <w:rsid w:val="001C4107"/>
    <w:rsid w:val="001C44E0"/>
    <w:rsid w:val="001C4553"/>
    <w:rsid w:val="001C4619"/>
    <w:rsid w:val="001C4623"/>
    <w:rsid w:val="001C4632"/>
    <w:rsid w:val="001C469B"/>
    <w:rsid w:val="001C4A0B"/>
    <w:rsid w:val="001C4A31"/>
    <w:rsid w:val="001C4B4B"/>
    <w:rsid w:val="001C4B75"/>
    <w:rsid w:val="001C4C45"/>
    <w:rsid w:val="001C4C8C"/>
    <w:rsid w:val="001C4DA4"/>
    <w:rsid w:val="001C504B"/>
    <w:rsid w:val="001C511A"/>
    <w:rsid w:val="001C515C"/>
    <w:rsid w:val="001C5169"/>
    <w:rsid w:val="001C51AE"/>
    <w:rsid w:val="001C51CE"/>
    <w:rsid w:val="001C532B"/>
    <w:rsid w:val="001C5410"/>
    <w:rsid w:val="001C54F5"/>
    <w:rsid w:val="001C559E"/>
    <w:rsid w:val="001C55AA"/>
    <w:rsid w:val="001C55F2"/>
    <w:rsid w:val="001C55F6"/>
    <w:rsid w:val="001C5628"/>
    <w:rsid w:val="001C567F"/>
    <w:rsid w:val="001C5930"/>
    <w:rsid w:val="001C5AA7"/>
    <w:rsid w:val="001C5D2D"/>
    <w:rsid w:val="001C5D8B"/>
    <w:rsid w:val="001C5D94"/>
    <w:rsid w:val="001C6018"/>
    <w:rsid w:val="001C6086"/>
    <w:rsid w:val="001C6252"/>
    <w:rsid w:val="001C62B4"/>
    <w:rsid w:val="001C6311"/>
    <w:rsid w:val="001C63DD"/>
    <w:rsid w:val="001C646B"/>
    <w:rsid w:val="001C6491"/>
    <w:rsid w:val="001C6504"/>
    <w:rsid w:val="001C656D"/>
    <w:rsid w:val="001C65E1"/>
    <w:rsid w:val="001C6758"/>
    <w:rsid w:val="001C681D"/>
    <w:rsid w:val="001C69B8"/>
    <w:rsid w:val="001C69B9"/>
    <w:rsid w:val="001C6A71"/>
    <w:rsid w:val="001C6BFC"/>
    <w:rsid w:val="001C6CA6"/>
    <w:rsid w:val="001C6CF5"/>
    <w:rsid w:val="001C6D65"/>
    <w:rsid w:val="001C6DB6"/>
    <w:rsid w:val="001C7015"/>
    <w:rsid w:val="001C708E"/>
    <w:rsid w:val="001C71AA"/>
    <w:rsid w:val="001C73F8"/>
    <w:rsid w:val="001C74B4"/>
    <w:rsid w:val="001C75AB"/>
    <w:rsid w:val="001C75B2"/>
    <w:rsid w:val="001C7630"/>
    <w:rsid w:val="001C76F9"/>
    <w:rsid w:val="001C776C"/>
    <w:rsid w:val="001C77E1"/>
    <w:rsid w:val="001C79DA"/>
    <w:rsid w:val="001C7ABB"/>
    <w:rsid w:val="001C7C88"/>
    <w:rsid w:val="001C7CE9"/>
    <w:rsid w:val="001C7F9B"/>
    <w:rsid w:val="001D02C3"/>
    <w:rsid w:val="001D06D5"/>
    <w:rsid w:val="001D0913"/>
    <w:rsid w:val="001D0F55"/>
    <w:rsid w:val="001D1053"/>
    <w:rsid w:val="001D1055"/>
    <w:rsid w:val="001D112B"/>
    <w:rsid w:val="001D11B3"/>
    <w:rsid w:val="001D132E"/>
    <w:rsid w:val="001D141B"/>
    <w:rsid w:val="001D19A8"/>
    <w:rsid w:val="001D19E2"/>
    <w:rsid w:val="001D1C3B"/>
    <w:rsid w:val="001D1F97"/>
    <w:rsid w:val="001D2017"/>
    <w:rsid w:val="001D23BA"/>
    <w:rsid w:val="001D240E"/>
    <w:rsid w:val="001D242B"/>
    <w:rsid w:val="001D24B5"/>
    <w:rsid w:val="001D25A6"/>
    <w:rsid w:val="001D26ED"/>
    <w:rsid w:val="001D287C"/>
    <w:rsid w:val="001D28B3"/>
    <w:rsid w:val="001D2977"/>
    <w:rsid w:val="001D2AFA"/>
    <w:rsid w:val="001D2C71"/>
    <w:rsid w:val="001D2D33"/>
    <w:rsid w:val="001D2FA8"/>
    <w:rsid w:val="001D2FF7"/>
    <w:rsid w:val="001D3392"/>
    <w:rsid w:val="001D33AD"/>
    <w:rsid w:val="001D3453"/>
    <w:rsid w:val="001D3643"/>
    <w:rsid w:val="001D366F"/>
    <w:rsid w:val="001D397B"/>
    <w:rsid w:val="001D3AC9"/>
    <w:rsid w:val="001D3C7E"/>
    <w:rsid w:val="001D3D79"/>
    <w:rsid w:val="001D3F81"/>
    <w:rsid w:val="001D44D4"/>
    <w:rsid w:val="001D480E"/>
    <w:rsid w:val="001D48DA"/>
    <w:rsid w:val="001D4AFB"/>
    <w:rsid w:val="001D4D1C"/>
    <w:rsid w:val="001D4DF3"/>
    <w:rsid w:val="001D4E81"/>
    <w:rsid w:val="001D5143"/>
    <w:rsid w:val="001D5257"/>
    <w:rsid w:val="001D5280"/>
    <w:rsid w:val="001D5285"/>
    <w:rsid w:val="001D54B7"/>
    <w:rsid w:val="001D54F2"/>
    <w:rsid w:val="001D5578"/>
    <w:rsid w:val="001D55F0"/>
    <w:rsid w:val="001D582F"/>
    <w:rsid w:val="001D5834"/>
    <w:rsid w:val="001D58F2"/>
    <w:rsid w:val="001D5963"/>
    <w:rsid w:val="001D5A65"/>
    <w:rsid w:val="001D5A7A"/>
    <w:rsid w:val="001D5B87"/>
    <w:rsid w:val="001D5CAD"/>
    <w:rsid w:val="001D5D71"/>
    <w:rsid w:val="001D6222"/>
    <w:rsid w:val="001D62F5"/>
    <w:rsid w:val="001D638B"/>
    <w:rsid w:val="001D644E"/>
    <w:rsid w:val="001D6488"/>
    <w:rsid w:val="001D6735"/>
    <w:rsid w:val="001D68CC"/>
    <w:rsid w:val="001D693F"/>
    <w:rsid w:val="001D6CCE"/>
    <w:rsid w:val="001D6DFA"/>
    <w:rsid w:val="001D6DFE"/>
    <w:rsid w:val="001D6EE3"/>
    <w:rsid w:val="001D6F5B"/>
    <w:rsid w:val="001D7124"/>
    <w:rsid w:val="001D7159"/>
    <w:rsid w:val="001D735A"/>
    <w:rsid w:val="001D770D"/>
    <w:rsid w:val="001D7798"/>
    <w:rsid w:val="001D77AD"/>
    <w:rsid w:val="001D78A3"/>
    <w:rsid w:val="001D7993"/>
    <w:rsid w:val="001D79EF"/>
    <w:rsid w:val="001D7A47"/>
    <w:rsid w:val="001D7B11"/>
    <w:rsid w:val="001E004B"/>
    <w:rsid w:val="001E0474"/>
    <w:rsid w:val="001E0741"/>
    <w:rsid w:val="001E08CA"/>
    <w:rsid w:val="001E0916"/>
    <w:rsid w:val="001E0C08"/>
    <w:rsid w:val="001E0C5D"/>
    <w:rsid w:val="001E0F54"/>
    <w:rsid w:val="001E0F5B"/>
    <w:rsid w:val="001E0FE9"/>
    <w:rsid w:val="001E13B9"/>
    <w:rsid w:val="001E166E"/>
    <w:rsid w:val="001E184D"/>
    <w:rsid w:val="001E1860"/>
    <w:rsid w:val="001E1901"/>
    <w:rsid w:val="001E19D3"/>
    <w:rsid w:val="001E1E6F"/>
    <w:rsid w:val="001E1F97"/>
    <w:rsid w:val="001E2300"/>
    <w:rsid w:val="001E23D1"/>
    <w:rsid w:val="001E2428"/>
    <w:rsid w:val="001E252F"/>
    <w:rsid w:val="001E25DA"/>
    <w:rsid w:val="001E26BD"/>
    <w:rsid w:val="001E2908"/>
    <w:rsid w:val="001E2A8E"/>
    <w:rsid w:val="001E2B4D"/>
    <w:rsid w:val="001E3899"/>
    <w:rsid w:val="001E38A8"/>
    <w:rsid w:val="001E3982"/>
    <w:rsid w:val="001E39A8"/>
    <w:rsid w:val="001E3AEE"/>
    <w:rsid w:val="001E3C66"/>
    <w:rsid w:val="001E3D39"/>
    <w:rsid w:val="001E402F"/>
    <w:rsid w:val="001E4164"/>
    <w:rsid w:val="001E4206"/>
    <w:rsid w:val="001E465F"/>
    <w:rsid w:val="001E46B6"/>
    <w:rsid w:val="001E4BE4"/>
    <w:rsid w:val="001E4D55"/>
    <w:rsid w:val="001E4D8B"/>
    <w:rsid w:val="001E50D6"/>
    <w:rsid w:val="001E50F9"/>
    <w:rsid w:val="001E5199"/>
    <w:rsid w:val="001E53CD"/>
    <w:rsid w:val="001E557D"/>
    <w:rsid w:val="001E57C3"/>
    <w:rsid w:val="001E580B"/>
    <w:rsid w:val="001E5886"/>
    <w:rsid w:val="001E59E6"/>
    <w:rsid w:val="001E5BBB"/>
    <w:rsid w:val="001E5F64"/>
    <w:rsid w:val="001E6180"/>
    <w:rsid w:val="001E633A"/>
    <w:rsid w:val="001E6693"/>
    <w:rsid w:val="001E674B"/>
    <w:rsid w:val="001E67B5"/>
    <w:rsid w:val="001E68BD"/>
    <w:rsid w:val="001E68FC"/>
    <w:rsid w:val="001E6C2D"/>
    <w:rsid w:val="001E6D8E"/>
    <w:rsid w:val="001E6E60"/>
    <w:rsid w:val="001E70BF"/>
    <w:rsid w:val="001E714A"/>
    <w:rsid w:val="001E72B6"/>
    <w:rsid w:val="001E7396"/>
    <w:rsid w:val="001E7569"/>
    <w:rsid w:val="001E757C"/>
    <w:rsid w:val="001E7768"/>
    <w:rsid w:val="001E79A3"/>
    <w:rsid w:val="001E7BBD"/>
    <w:rsid w:val="001E7F25"/>
    <w:rsid w:val="001F00C6"/>
    <w:rsid w:val="001F012A"/>
    <w:rsid w:val="001F033C"/>
    <w:rsid w:val="001F03FE"/>
    <w:rsid w:val="001F05EA"/>
    <w:rsid w:val="001F073A"/>
    <w:rsid w:val="001F0766"/>
    <w:rsid w:val="001F0A85"/>
    <w:rsid w:val="001F0AED"/>
    <w:rsid w:val="001F0C39"/>
    <w:rsid w:val="001F0D75"/>
    <w:rsid w:val="001F0EE5"/>
    <w:rsid w:val="001F111D"/>
    <w:rsid w:val="001F1210"/>
    <w:rsid w:val="001F16DE"/>
    <w:rsid w:val="001F16E1"/>
    <w:rsid w:val="001F16FB"/>
    <w:rsid w:val="001F1761"/>
    <w:rsid w:val="001F1844"/>
    <w:rsid w:val="001F1A09"/>
    <w:rsid w:val="001F1BC4"/>
    <w:rsid w:val="001F1D19"/>
    <w:rsid w:val="001F1FBA"/>
    <w:rsid w:val="001F216D"/>
    <w:rsid w:val="001F2178"/>
    <w:rsid w:val="001F2265"/>
    <w:rsid w:val="001F22CC"/>
    <w:rsid w:val="001F24E9"/>
    <w:rsid w:val="001F25E0"/>
    <w:rsid w:val="001F26DE"/>
    <w:rsid w:val="001F2DDD"/>
    <w:rsid w:val="001F2DF7"/>
    <w:rsid w:val="001F329E"/>
    <w:rsid w:val="001F3564"/>
    <w:rsid w:val="001F3C5F"/>
    <w:rsid w:val="001F411F"/>
    <w:rsid w:val="001F4182"/>
    <w:rsid w:val="001F436D"/>
    <w:rsid w:val="001F449A"/>
    <w:rsid w:val="001F449C"/>
    <w:rsid w:val="001F4541"/>
    <w:rsid w:val="001F458A"/>
    <w:rsid w:val="001F487B"/>
    <w:rsid w:val="001F4952"/>
    <w:rsid w:val="001F49B1"/>
    <w:rsid w:val="001F4B1F"/>
    <w:rsid w:val="001F4CD4"/>
    <w:rsid w:val="001F4D38"/>
    <w:rsid w:val="001F4E45"/>
    <w:rsid w:val="001F4F12"/>
    <w:rsid w:val="001F4F5A"/>
    <w:rsid w:val="001F5034"/>
    <w:rsid w:val="001F53D2"/>
    <w:rsid w:val="001F5AE8"/>
    <w:rsid w:val="001F5B96"/>
    <w:rsid w:val="001F5F72"/>
    <w:rsid w:val="001F6001"/>
    <w:rsid w:val="001F603B"/>
    <w:rsid w:val="001F61FE"/>
    <w:rsid w:val="001F62A5"/>
    <w:rsid w:val="001F6418"/>
    <w:rsid w:val="001F646F"/>
    <w:rsid w:val="001F64A3"/>
    <w:rsid w:val="001F66DE"/>
    <w:rsid w:val="001F68BC"/>
    <w:rsid w:val="001F6959"/>
    <w:rsid w:val="001F6AA3"/>
    <w:rsid w:val="001F6C87"/>
    <w:rsid w:val="001F6EC5"/>
    <w:rsid w:val="001F705D"/>
    <w:rsid w:val="001F70E9"/>
    <w:rsid w:val="001F710D"/>
    <w:rsid w:val="001F71BB"/>
    <w:rsid w:val="001F7246"/>
    <w:rsid w:val="001F7626"/>
    <w:rsid w:val="001F77C6"/>
    <w:rsid w:val="001F7840"/>
    <w:rsid w:val="001F7971"/>
    <w:rsid w:val="001F7AC3"/>
    <w:rsid w:val="001F7ACA"/>
    <w:rsid w:val="001F7D00"/>
    <w:rsid w:val="001F7FD0"/>
    <w:rsid w:val="0020020F"/>
    <w:rsid w:val="00200405"/>
    <w:rsid w:val="0020066A"/>
    <w:rsid w:val="00200807"/>
    <w:rsid w:val="002008B9"/>
    <w:rsid w:val="00200A6B"/>
    <w:rsid w:val="00200CAC"/>
    <w:rsid w:val="00200D65"/>
    <w:rsid w:val="00200D92"/>
    <w:rsid w:val="00200EE9"/>
    <w:rsid w:val="0020102D"/>
    <w:rsid w:val="0020124E"/>
    <w:rsid w:val="002014E7"/>
    <w:rsid w:val="0020186B"/>
    <w:rsid w:val="00201880"/>
    <w:rsid w:val="00201E4C"/>
    <w:rsid w:val="00202046"/>
    <w:rsid w:val="002020F5"/>
    <w:rsid w:val="0020237F"/>
    <w:rsid w:val="002024E7"/>
    <w:rsid w:val="00202576"/>
    <w:rsid w:val="0020284B"/>
    <w:rsid w:val="00202966"/>
    <w:rsid w:val="00202978"/>
    <w:rsid w:val="00202A9E"/>
    <w:rsid w:val="00202AA8"/>
    <w:rsid w:val="00202B56"/>
    <w:rsid w:val="00202BDC"/>
    <w:rsid w:val="00202D81"/>
    <w:rsid w:val="00202DA9"/>
    <w:rsid w:val="00202DC0"/>
    <w:rsid w:val="00202E80"/>
    <w:rsid w:val="00202EB6"/>
    <w:rsid w:val="002031E4"/>
    <w:rsid w:val="002033FF"/>
    <w:rsid w:val="002034EA"/>
    <w:rsid w:val="002035E2"/>
    <w:rsid w:val="00203700"/>
    <w:rsid w:val="00203B02"/>
    <w:rsid w:val="00203D42"/>
    <w:rsid w:val="00203EFA"/>
    <w:rsid w:val="00203F82"/>
    <w:rsid w:val="00204026"/>
    <w:rsid w:val="00204066"/>
    <w:rsid w:val="00204314"/>
    <w:rsid w:val="00204319"/>
    <w:rsid w:val="0020465C"/>
    <w:rsid w:val="0020467B"/>
    <w:rsid w:val="002046FF"/>
    <w:rsid w:val="002048BC"/>
    <w:rsid w:val="00204C27"/>
    <w:rsid w:val="00204C8E"/>
    <w:rsid w:val="00204EF7"/>
    <w:rsid w:val="002051EE"/>
    <w:rsid w:val="002052D3"/>
    <w:rsid w:val="00205507"/>
    <w:rsid w:val="00205642"/>
    <w:rsid w:val="00205644"/>
    <w:rsid w:val="0020593F"/>
    <w:rsid w:val="00205A9F"/>
    <w:rsid w:val="00205B0E"/>
    <w:rsid w:val="00205B1F"/>
    <w:rsid w:val="00205C98"/>
    <w:rsid w:val="00205DF2"/>
    <w:rsid w:val="00205FA7"/>
    <w:rsid w:val="00205FEA"/>
    <w:rsid w:val="002061CA"/>
    <w:rsid w:val="00206326"/>
    <w:rsid w:val="0020653A"/>
    <w:rsid w:val="00206691"/>
    <w:rsid w:val="0020689C"/>
    <w:rsid w:val="0020689E"/>
    <w:rsid w:val="00206929"/>
    <w:rsid w:val="002069BC"/>
    <w:rsid w:val="00206A06"/>
    <w:rsid w:val="00206DC8"/>
    <w:rsid w:val="00206DF1"/>
    <w:rsid w:val="00206E13"/>
    <w:rsid w:val="00206E62"/>
    <w:rsid w:val="00206ED0"/>
    <w:rsid w:val="00206F7F"/>
    <w:rsid w:val="00207032"/>
    <w:rsid w:val="0020718C"/>
    <w:rsid w:val="00207194"/>
    <w:rsid w:val="00207205"/>
    <w:rsid w:val="00207223"/>
    <w:rsid w:val="00207408"/>
    <w:rsid w:val="00207526"/>
    <w:rsid w:val="0020762E"/>
    <w:rsid w:val="00207665"/>
    <w:rsid w:val="0020791B"/>
    <w:rsid w:val="00207C0F"/>
    <w:rsid w:val="00207EA0"/>
    <w:rsid w:val="00207F40"/>
    <w:rsid w:val="00207FB7"/>
    <w:rsid w:val="0021000D"/>
    <w:rsid w:val="0021002C"/>
    <w:rsid w:val="0021033E"/>
    <w:rsid w:val="00210679"/>
    <w:rsid w:val="00210680"/>
    <w:rsid w:val="00210901"/>
    <w:rsid w:val="00210954"/>
    <w:rsid w:val="00210ADB"/>
    <w:rsid w:val="00210CAE"/>
    <w:rsid w:val="00210D6E"/>
    <w:rsid w:val="00210D9C"/>
    <w:rsid w:val="00210DCC"/>
    <w:rsid w:val="00210DCD"/>
    <w:rsid w:val="00210F31"/>
    <w:rsid w:val="00210FA3"/>
    <w:rsid w:val="00210FB1"/>
    <w:rsid w:val="0021123D"/>
    <w:rsid w:val="002112B1"/>
    <w:rsid w:val="002112BA"/>
    <w:rsid w:val="00211400"/>
    <w:rsid w:val="00211419"/>
    <w:rsid w:val="0021162F"/>
    <w:rsid w:val="00211678"/>
    <w:rsid w:val="00211770"/>
    <w:rsid w:val="00211970"/>
    <w:rsid w:val="0021198D"/>
    <w:rsid w:val="002119BF"/>
    <w:rsid w:val="00211A0E"/>
    <w:rsid w:val="00211A4B"/>
    <w:rsid w:val="00211C52"/>
    <w:rsid w:val="00211D3D"/>
    <w:rsid w:val="00211DE2"/>
    <w:rsid w:val="0021221E"/>
    <w:rsid w:val="0021225B"/>
    <w:rsid w:val="002126B2"/>
    <w:rsid w:val="002126DD"/>
    <w:rsid w:val="0021286F"/>
    <w:rsid w:val="00212948"/>
    <w:rsid w:val="00212BA6"/>
    <w:rsid w:val="00212BFF"/>
    <w:rsid w:val="00212D2B"/>
    <w:rsid w:val="00212F4F"/>
    <w:rsid w:val="00212FB6"/>
    <w:rsid w:val="002134A1"/>
    <w:rsid w:val="002134D1"/>
    <w:rsid w:val="002134E5"/>
    <w:rsid w:val="00213626"/>
    <w:rsid w:val="00213A9B"/>
    <w:rsid w:val="00213B09"/>
    <w:rsid w:val="00213E70"/>
    <w:rsid w:val="00213E74"/>
    <w:rsid w:val="00214036"/>
    <w:rsid w:val="0021432F"/>
    <w:rsid w:val="002145B9"/>
    <w:rsid w:val="002147E1"/>
    <w:rsid w:val="00214911"/>
    <w:rsid w:val="00214BD4"/>
    <w:rsid w:val="00214C94"/>
    <w:rsid w:val="00214F11"/>
    <w:rsid w:val="00214FC0"/>
    <w:rsid w:val="00214FFF"/>
    <w:rsid w:val="0021501A"/>
    <w:rsid w:val="00215101"/>
    <w:rsid w:val="002151CB"/>
    <w:rsid w:val="002152C8"/>
    <w:rsid w:val="002152E3"/>
    <w:rsid w:val="002152FE"/>
    <w:rsid w:val="00215468"/>
    <w:rsid w:val="00215862"/>
    <w:rsid w:val="00215917"/>
    <w:rsid w:val="00215AAF"/>
    <w:rsid w:val="00215B45"/>
    <w:rsid w:val="00215BB3"/>
    <w:rsid w:val="00215CC6"/>
    <w:rsid w:val="00215F03"/>
    <w:rsid w:val="002160BB"/>
    <w:rsid w:val="0021613E"/>
    <w:rsid w:val="00216186"/>
    <w:rsid w:val="00216221"/>
    <w:rsid w:val="00216238"/>
    <w:rsid w:val="002163C8"/>
    <w:rsid w:val="00216589"/>
    <w:rsid w:val="002165D3"/>
    <w:rsid w:val="002166C9"/>
    <w:rsid w:val="00216771"/>
    <w:rsid w:val="00216826"/>
    <w:rsid w:val="0021687C"/>
    <w:rsid w:val="0021697C"/>
    <w:rsid w:val="00216AAA"/>
    <w:rsid w:val="0021708E"/>
    <w:rsid w:val="002170AE"/>
    <w:rsid w:val="00217423"/>
    <w:rsid w:val="002175D3"/>
    <w:rsid w:val="002175F6"/>
    <w:rsid w:val="00217839"/>
    <w:rsid w:val="00217922"/>
    <w:rsid w:val="00217BBD"/>
    <w:rsid w:val="00217C65"/>
    <w:rsid w:val="00220108"/>
    <w:rsid w:val="00220404"/>
    <w:rsid w:val="00220535"/>
    <w:rsid w:val="00220585"/>
    <w:rsid w:val="002205B5"/>
    <w:rsid w:val="002205B6"/>
    <w:rsid w:val="0022067E"/>
    <w:rsid w:val="002208DA"/>
    <w:rsid w:val="00220DC8"/>
    <w:rsid w:val="00221063"/>
    <w:rsid w:val="00221197"/>
    <w:rsid w:val="00221277"/>
    <w:rsid w:val="002216F2"/>
    <w:rsid w:val="0022195B"/>
    <w:rsid w:val="0022196D"/>
    <w:rsid w:val="00221A68"/>
    <w:rsid w:val="00221B1E"/>
    <w:rsid w:val="00221B9F"/>
    <w:rsid w:val="00221F6B"/>
    <w:rsid w:val="0022220F"/>
    <w:rsid w:val="0022221D"/>
    <w:rsid w:val="0022224C"/>
    <w:rsid w:val="002222BB"/>
    <w:rsid w:val="00222392"/>
    <w:rsid w:val="002223B3"/>
    <w:rsid w:val="002223C1"/>
    <w:rsid w:val="002224C1"/>
    <w:rsid w:val="00222D4A"/>
    <w:rsid w:val="00222E1B"/>
    <w:rsid w:val="002231C2"/>
    <w:rsid w:val="0022330A"/>
    <w:rsid w:val="00223444"/>
    <w:rsid w:val="0022346E"/>
    <w:rsid w:val="0022389B"/>
    <w:rsid w:val="00223B9D"/>
    <w:rsid w:val="00223CDC"/>
    <w:rsid w:val="00223E9A"/>
    <w:rsid w:val="00223EFB"/>
    <w:rsid w:val="00224023"/>
    <w:rsid w:val="002240C5"/>
    <w:rsid w:val="00224205"/>
    <w:rsid w:val="0022431C"/>
    <w:rsid w:val="002243AC"/>
    <w:rsid w:val="00224416"/>
    <w:rsid w:val="002244A6"/>
    <w:rsid w:val="00224521"/>
    <w:rsid w:val="00224527"/>
    <w:rsid w:val="0022463E"/>
    <w:rsid w:val="00224793"/>
    <w:rsid w:val="00224B2A"/>
    <w:rsid w:val="00224F9F"/>
    <w:rsid w:val="00225019"/>
    <w:rsid w:val="00225037"/>
    <w:rsid w:val="00225055"/>
    <w:rsid w:val="0022517F"/>
    <w:rsid w:val="00225348"/>
    <w:rsid w:val="0022534B"/>
    <w:rsid w:val="002253F9"/>
    <w:rsid w:val="002254A8"/>
    <w:rsid w:val="002254EF"/>
    <w:rsid w:val="0022566B"/>
    <w:rsid w:val="002256E4"/>
    <w:rsid w:val="00225A3B"/>
    <w:rsid w:val="00225A8C"/>
    <w:rsid w:val="00225BD8"/>
    <w:rsid w:val="00225C4F"/>
    <w:rsid w:val="00225CFE"/>
    <w:rsid w:val="00225D73"/>
    <w:rsid w:val="00226081"/>
    <w:rsid w:val="002261E5"/>
    <w:rsid w:val="002263A4"/>
    <w:rsid w:val="002264E2"/>
    <w:rsid w:val="0022650B"/>
    <w:rsid w:val="0022653C"/>
    <w:rsid w:val="0022673B"/>
    <w:rsid w:val="002269A9"/>
    <w:rsid w:val="00226A0F"/>
    <w:rsid w:val="00226AF7"/>
    <w:rsid w:val="00226B06"/>
    <w:rsid w:val="00226B85"/>
    <w:rsid w:val="00226CF3"/>
    <w:rsid w:val="002276A5"/>
    <w:rsid w:val="002277B0"/>
    <w:rsid w:val="0022786F"/>
    <w:rsid w:val="0022796E"/>
    <w:rsid w:val="002279AF"/>
    <w:rsid w:val="00227A2F"/>
    <w:rsid w:val="00227B4A"/>
    <w:rsid w:val="00227B7D"/>
    <w:rsid w:val="00227BB0"/>
    <w:rsid w:val="00227C66"/>
    <w:rsid w:val="00227CDE"/>
    <w:rsid w:val="00227EDC"/>
    <w:rsid w:val="00227FDC"/>
    <w:rsid w:val="0023018E"/>
    <w:rsid w:val="00230817"/>
    <w:rsid w:val="0023081D"/>
    <w:rsid w:val="00230A9B"/>
    <w:rsid w:val="00230DCC"/>
    <w:rsid w:val="00230EBC"/>
    <w:rsid w:val="00230F31"/>
    <w:rsid w:val="00230F63"/>
    <w:rsid w:val="00230FA0"/>
    <w:rsid w:val="00230FE7"/>
    <w:rsid w:val="0023113F"/>
    <w:rsid w:val="0023123A"/>
    <w:rsid w:val="00231417"/>
    <w:rsid w:val="00231611"/>
    <w:rsid w:val="0023162F"/>
    <w:rsid w:val="0023169B"/>
    <w:rsid w:val="00231737"/>
    <w:rsid w:val="002317CA"/>
    <w:rsid w:val="002318FF"/>
    <w:rsid w:val="00231960"/>
    <w:rsid w:val="00231E84"/>
    <w:rsid w:val="00231F26"/>
    <w:rsid w:val="002322D1"/>
    <w:rsid w:val="002324E3"/>
    <w:rsid w:val="00232602"/>
    <w:rsid w:val="002326C4"/>
    <w:rsid w:val="00232917"/>
    <w:rsid w:val="002329E5"/>
    <w:rsid w:val="00232C0B"/>
    <w:rsid w:val="00232D8D"/>
    <w:rsid w:val="00232DFD"/>
    <w:rsid w:val="00232F4E"/>
    <w:rsid w:val="00232FEC"/>
    <w:rsid w:val="0023329C"/>
    <w:rsid w:val="00233355"/>
    <w:rsid w:val="0023344B"/>
    <w:rsid w:val="00233586"/>
    <w:rsid w:val="00233808"/>
    <w:rsid w:val="00233868"/>
    <w:rsid w:val="00233BC0"/>
    <w:rsid w:val="00233C29"/>
    <w:rsid w:val="00233CD3"/>
    <w:rsid w:val="00233D92"/>
    <w:rsid w:val="00233F12"/>
    <w:rsid w:val="00233FBB"/>
    <w:rsid w:val="00233FF1"/>
    <w:rsid w:val="00234024"/>
    <w:rsid w:val="002341E8"/>
    <w:rsid w:val="00234497"/>
    <w:rsid w:val="002346F5"/>
    <w:rsid w:val="00234787"/>
    <w:rsid w:val="00234B4F"/>
    <w:rsid w:val="00235059"/>
    <w:rsid w:val="0023511A"/>
    <w:rsid w:val="00235397"/>
    <w:rsid w:val="002353D0"/>
    <w:rsid w:val="00235412"/>
    <w:rsid w:val="00235520"/>
    <w:rsid w:val="002355BA"/>
    <w:rsid w:val="00235700"/>
    <w:rsid w:val="00235CD0"/>
    <w:rsid w:val="00235D37"/>
    <w:rsid w:val="00235F4B"/>
    <w:rsid w:val="00235FA5"/>
    <w:rsid w:val="00236244"/>
    <w:rsid w:val="00236275"/>
    <w:rsid w:val="0023632B"/>
    <w:rsid w:val="0023656D"/>
    <w:rsid w:val="00236656"/>
    <w:rsid w:val="0023669A"/>
    <w:rsid w:val="0023669E"/>
    <w:rsid w:val="00236823"/>
    <w:rsid w:val="00236A1D"/>
    <w:rsid w:val="00236BE3"/>
    <w:rsid w:val="00236DC0"/>
    <w:rsid w:val="00236F47"/>
    <w:rsid w:val="00236F4C"/>
    <w:rsid w:val="00236FEB"/>
    <w:rsid w:val="00237009"/>
    <w:rsid w:val="00237027"/>
    <w:rsid w:val="0023706D"/>
    <w:rsid w:val="002373A2"/>
    <w:rsid w:val="002374B4"/>
    <w:rsid w:val="00237A0A"/>
    <w:rsid w:val="00237BBE"/>
    <w:rsid w:val="00237BC0"/>
    <w:rsid w:val="00237BEE"/>
    <w:rsid w:val="00237EAC"/>
    <w:rsid w:val="002401E8"/>
    <w:rsid w:val="00240276"/>
    <w:rsid w:val="002402F3"/>
    <w:rsid w:val="00240461"/>
    <w:rsid w:val="002404C5"/>
    <w:rsid w:val="002407CC"/>
    <w:rsid w:val="002408CD"/>
    <w:rsid w:val="002409E3"/>
    <w:rsid w:val="00241005"/>
    <w:rsid w:val="002410C2"/>
    <w:rsid w:val="0024113D"/>
    <w:rsid w:val="00241149"/>
    <w:rsid w:val="002411C6"/>
    <w:rsid w:val="0024138F"/>
    <w:rsid w:val="00241394"/>
    <w:rsid w:val="00241423"/>
    <w:rsid w:val="002415CE"/>
    <w:rsid w:val="00241790"/>
    <w:rsid w:val="00241842"/>
    <w:rsid w:val="00241B6B"/>
    <w:rsid w:val="00241F82"/>
    <w:rsid w:val="002422B5"/>
    <w:rsid w:val="00242517"/>
    <w:rsid w:val="0024260B"/>
    <w:rsid w:val="00242C3E"/>
    <w:rsid w:val="00242C67"/>
    <w:rsid w:val="00242CA5"/>
    <w:rsid w:val="00242CBA"/>
    <w:rsid w:val="00242DDB"/>
    <w:rsid w:val="00242E79"/>
    <w:rsid w:val="00242EE1"/>
    <w:rsid w:val="0024315E"/>
    <w:rsid w:val="00243446"/>
    <w:rsid w:val="00243895"/>
    <w:rsid w:val="002439B0"/>
    <w:rsid w:val="002439D6"/>
    <w:rsid w:val="002439E7"/>
    <w:rsid w:val="00243B85"/>
    <w:rsid w:val="00243BD2"/>
    <w:rsid w:val="00243BFF"/>
    <w:rsid w:val="00243C3B"/>
    <w:rsid w:val="00243D63"/>
    <w:rsid w:val="00243E73"/>
    <w:rsid w:val="0024401F"/>
    <w:rsid w:val="002443DB"/>
    <w:rsid w:val="00244622"/>
    <w:rsid w:val="00244629"/>
    <w:rsid w:val="00244653"/>
    <w:rsid w:val="00244685"/>
    <w:rsid w:val="002447E9"/>
    <w:rsid w:val="002447FC"/>
    <w:rsid w:val="00244A56"/>
    <w:rsid w:val="00244EE7"/>
    <w:rsid w:val="002453BE"/>
    <w:rsid w:val="002455C3"/>
    <w:rsid w:val="0024569B"/>
    <w:rsid w:val="002457F7"/>
    <w:rsid w:val="00245A3F"/>
    <w:rsid w:val="00245AC4"/>
    <w:rsid w:val="00245BBF"/>
    <w:rsid w:val="00245DF3"/>
    <w:rsid w:val="00245E3F"/>
    <w:rsid w:val="00245F58"/>
    <w:rsid w:val="00245FE1"/>
    <w:rsid w:val="0024608E"/>
    <w:rsid w:val="00246093"/>
    <w:rsid w:val="002461CC"/>
    <w:rsid w:val="00246686"/>
    <w:rsid w:val="00246967"/>
    <w:rsid w:val="00247065"/>
    <w:rsid w:val="00247177"/>
    <w:rsid w:val="002471A2"/>
    <w:rsid w:val="0024736E"/>
    <w:rsid w:val="00247373"/>
    <w:rsid w:val="0024766D"/>
    <w:rsid w:val="002476C5"/>
    <w:rsid w:val="00247887"/>
    <w:rsid w:val="0024799C"/>
    <w:rsid w:val="00247B4D"/>
    <w:rsid w:val="00247B55"/>
    <w:rsid w:val="00247C66"/>
    <w:rsid w:val="00250386"/>
    <w:rsid w:val="0025059B"/>
    <w:rsid w:val="00250A38"/>
    <w:rsid w:val="00250B05"/>
    <w:rsid w:val="00250BFD"/>
    <w:rsid w:val="00250C60"/>
    <w:rsid w:val="0025106D"/>
    <w:rsid w:val="002511A3"/>
    <w:rsid w:val="00251369"/>
    <w:rsid w:val="002513AE"/>
    <w:rsid w:val="00251ADD"/>
    <w:rsid w:val="00251B77"/>
    <w:rsid w:val="00251CAD"/>
    <w:rsid w:val="00251CFF"/>
    <w:rsid w:val="00251DE1"/>
    <w:rsid w:val="00251FB0"/>
    <w:rsid w:val="002521E1"/>
    <w:rsid w:val="0025240F"/>
    <w:rsid w:val="002524A1"/>
    <w:rsid w:val="002527A2"/>
    <w:rsid w:val="002527DF"/>
    <w:rsid w:val="002529D7"/>
    <w:rsid w:val="00252A8E"/>
    <w:rsid w:val="00252CAB"/>
    <w:rsid w:val="0025309F"/>
    <w:rsid w:val="002530F3"/>
    <w:rsid w:val="002532FD"/>
    <w:rsid w:val="002535CC"/>
    <w:rsid w:val="002535CE"/>
    <w:rsid w:val="00253724"/>
    <w:rsid w:val="0025406F"/>
    <w:rsid w:val="0025409F"/>
    <w:rsid w:val="00254114"/>
    <w:rsid w:val="0025412E"/>
    <w:rsid w:val="00254247"/>
    <w:rsid w:val="002542B2"/>
    <w:rsid w:val="00254402"/>
    <w:rsid w:val="0025447C"/>
    <w:rsid w:val="00254480"/>
    <w:rsid w:val="00254681"/>
    <w:rsid w:val="00254724"/>
    <w:rsid w:val="00254B08"/>
    <w:rsid w:val="00254B81"/>
    <w:rsid w:val="00254C22"/>
    <w:rsid w:val="00254F07"/>
    <w:rsid w:val="0025507D"/>
    <w:rsid w:val="002551D6"/>
    <w:rsid w:val="00255399"/>
    <w:rsid w:val="002554E9"/>
    <w:rsid w:val="0025554E"/>
    <w:rsid w:val="0025574C"/>
    <w:rsid w:val="002559B3"/>
    <w:rsid w:val="00255A84"/>
    <w:rsid w:val="00255B53"/>
    <w:rsid w:val="00255B5A"/>
    <w:rsid w:val="00255F7F"/>
    <w:rsid w:val="00256222"/>
    <w:rsid w:val="00256231"/>
    <w:rsid w:val="00256387"/>
    <w:rsid w:val="0025641C"/>
    <w:rsid w:val="0025665B"/>
    <w:rsid w:val="0025671B"/>
    <w:rsid w:val="00256777"/>
    <w:rsid w:val="00256795"/>
    <w:rsid w:val="002567C8"/>
    <w:rsid w:val="00256832"/>
    <w:rsid w:val="0025684E"/>
    <w:rsid w:val="0025698E"/>
    <w:rsid w:val="00256A67"/>
    <w:rsid w:val="00256BA3"/>
    <w:rsid w:val="00257165"/>
    <w:rsid w:val="002571CD"/>
    <w:rsid w:val="002573DA"/>
    <w:rsid w:val="002574AF"/>
    <w:rsid w:val="002579A6"/>
    <w:rsid w:val="00257AAA"/>
    <w:rsid w:val="00257AAE"/>
    <w:rsid w:val="00257BAF"/>
    <w:rsid w:val="00257C07"/>
    <w:rsid w:val="00257C41"/>
    <w:rsid w:val="00257C57"/>
    <w:rsid w:val="002603B5"/>
    <w:rsid w:val="00260423"/>
    <w:rsid w:val="00260448"/>
    <w:rsid w:val="00260B24"/>
    <w:rsid w:val="00260BA6"/>
    <w:rsid w:val="00260C35"/>
    <w:rsid w:val="0026114B"/>
    <w:rsid w:val="0026115B"/>
    <w:rsid w:val="0026123A"/>
    <w:rsid w:val="00261391"/>
    <w:rsid w:val="0026164E"/>
    <w:rsid w:val="0026169D"/>
    <w:rsid w:val="00261972"/>
    <w:rsid w:val="00261BA6"/>
    <w:rsid w:val="00261C17"/>
    <w:rsid w:val="00261CF1"/>
    <w:rsid w:val="00261DA5"/>
    <w:rsid w:val="00261F19"/>
    <w:rsid w:val="002623B8"/>
    <w:rsid w:val="002623FE"/>
    <w:rsid w:val="00262869"/>
    <w:rsid w:val="002628B8"/>
    <w:rsid w:val="002628F6"/>
    <w:rsid w:val="00262BEE"/>
    <w:rsid w:val="00262DCF"/>
    <w:rsid w:val="002634EA"/>
    <w:rsid w:val="0026355F"/>
    <w:rsid w:val="00263666"/>
    <w:rsid w:val="002637CF"/>
    <w:rsid w:val="002639DC"/>
    <w:rsid w:val="00263AF8"/>
    <w:rsid w:val="00263CD1"/>
    <w:rsid w:val="00263DBB"/>
    <w:rsid w:val="002642BC"/>
    <w:rsid w:val="0026432B"/>
    <w:rsid w:val="002643B6"/>
    <w:rsid w:val="0026441F"/>
    <w:rsid w:val="002644FA"/>
    <w:rsid w:val="002645C7"/>
    <w:rsid w:val="0026469C"/>
    <w:rsid w:val="002646FE"/>
    <w:rsid w:val="00264883"/>
    <w:rsid w:val="002648EE"/>
    <w:rsid w:val="00264964"/>
    <w:rsid w:val="002649CC"/>
    <w:rsid w:val="00264B3D"/>
    <w:rsid w:val="00264C1F"/>
    <w:rsid w:val="00264EEF"/>
    <w:rsid w:val="00264F2A"/>
    <w:rsid w:val="00264FD6"/>
    <w:rsid w:val="002650B7"/>
    <w:rsid w:val="002650DE"/>
    <w:rsid w:val="002652DB"/>
    <w:rsid w:val="00265356"/>
    <w:rsid w:val="00265668"/>
    <w:rsid w:val="002656C7"/>
    <w:rsid w:val="002659AE"/>
    <w:rsid w:val="00265AC3"/>
    <w:rsid w:val="00265AF4"/>
    <w:rsid w:val="00265B55"/>
    <w:rsid w:val="00265BFC"/>
    <w:rsid w:val="00265D3C"/>
    <w:rsid w:val="00265D80"/>
    <w:rsid w:val="00265EB0"/>
    <w:rsid w:val="00266102"/>
    <w:rsid w:val="0026611C"/>
    <w:rsid w:val="0026645E"/>
    <w:rsid w:val="002664A6"/>
    <w:rsid w:val="002666D3"/>
    <w:rsid w:val="00266867"/>
    <w:rsid w:val="002668BC"/>
    <w:rsid w:val="00266D29"/>
    <w:rsid w:val="00266E9A"/>
    <w:rsid w:val="002671A2"/>
    <w:rsid w:val="0026720B"/>
    <w:rsid w:val="0026722A"/>
    <w:rsid w:val="002672CB"/>
    <w:rsid w:val="00267311"/>
    <w:rsid w:val="00267496"/>
    <w:rsid w:val="00267571"/>
    <w:rsid w:val="00267642"/>
    <w:rsid w:val="0026780B"/>
    <w:rsid w:val="00267A28"/>
    <w:rsid w:val="00267A7C"/>
    <w:rsid w:val="00267B57"/>
    <w:rsid w:val="00267D29"/>
    <w:rsid w:val="00267F66"/>
    <w:rsid w:val="002700D2"/>
    <w:rsid w:val="00270169"/>
    <w:rsid w:val="002702D2"/>
    <w:rsid w:val="00270370"/>
    <w:rsid w:val="0027061E"/>
    <w:rsid w:val="002708A2"/>
    <w:rsid w:val="00270CA1"/>
    <w:rsid w:val="00270D24"/>
    <w:rsid w:val="00270E19"/>
    <w:rsid w:val="00270FDC"/>
    <w:rsid w:val="0027170E"/>
    <w:rsid w:val="00271B0B"/>
    <w:rsid w:val="00271B4D"/>
    <w:rsid w:val="0027211B"/>
    <w:rsid w:val="00272164"/>
    <w:rsid w:val="00272301"/>
    <w:rsid w:val="00272481"/>
    <w:rsid w:val="00272499"/>
    <w:rsid w:val="00272525"/>
    <w:rsid w:val="00272623"/>
    <w:rsid w:val="0027276A"/>
    <w:rsid w:val="002728EE"/>
    <w:rsid w:val="00272960"/>
    <w:rsid w:val="0027299A"/>
    <w:rsid w:val="00272A65"/>
    <w:rsid w:val="00272AF6"/>
    <w:rsid w:val="00272D45"/>
    <w:rsid w:val="00272DBE"/>
    <w:rsid w:val="00272F06"/>
    <w:rsid w:val="0027304A"/>
    <w:rsid w:val="0027304D"/>
    <w:rsid w:val="00273102"/>
    <w:rsid w:val="002732BE"/>
    <w:rsid w:val="00273409"/>
    <w:rsid w:val="0027349A"/>
    <w:rsid w:val="00273885"/>
    <w:rsid w:val="00273CB2"/>
    <w:rsid w:val="00273CFE"/>
    <w:rsid w:val="00273FFA"/>
    <w:rsid w:val="00274168"/>
    <w:rsid w:val="002742C3"/>
    <w:rsid w:val="002742FE"/>
    <w:rsid w:val="002743C0"/>
    <w:rsid w:val="002744DB"/>
    <w:rsid w:val="00274615"/>
    <w:rsid w:val="00274812"/>
    <w:rsid w:val="00274AC7"/>
    <w:rsid w:val="00274BB1"/>
    <w:rsid w:val="00274C4D"/>
    <w:rsid w:val="00274D99"/>
    <w:rsid w:val="00274E6E"/>
    <w:rsid w:val="00274EFA"/>
    <w:rsid w:val="00274F77"/>
    <w:rsid w:val="00274F7D"/>
    <w:rsid w:val="00275025"/>
    <w:rsid w:val="0027525A"/>
    <w:rsid w:val="0027536E"/>
    <w:rsid w:val="00275436"/>
    <w:rsid w:val="002758B1"/>
    <w:rsid w:val="0027596A"/>
    <w:rsid w:val="002759C0"/>
    <w:rsid w:val="00275A80"/>
    <w:rsid w:val="00275B68"/>
    <w:rsid w:val="00275C43"/>
    <w:rsid w:val="00275D7A"/>
    <w:rsid w:val="00275F0C"/>
    <w:rsid w:val="00275F9E"/>
    <w:rsid w:val="002761BD"/>
    <w:rsid w:val="002762A4"/>
    <w:rsid w:val="00276393"/>
    <w:rsid w:val="00276518"/>
    <w:rsid w:val="0027652E"/>
    <w:rsid w:val="002767F6"/>
    <w:rsid w:val="00276884"/>
    <w:rsid w:val="0027692B"/>
    <w:rsid w:val="0027696D"/>
    <w:rsid w:val="00276A06"/>
    <w:rsid w:val="00276C6D"/>
    <w:rsid w:val="00276CD9"/>
    <w:rsid w:val="00276F6E"/>
    <w:rsid w:val="0027714B"/>
    <w:rsid w:val="002771C4"/>
    <w:rsid w:val="002772AF"/>
    <w:rsid w:val="0027780B"/>
    <w:rsid w:val="002778C9"/>
    <w:rsid w:val="002778F5"/>
    <w:rsid w:val="00277A86"/>
    <w:rsid w:val="00277C1C"/>
    <w:rsid w:val="00277FE4"/>
    <w:rsid w:val="002803AE"/>
    <w:rsid w:val="00280756"/>
    <w:rsid w:val="002808BF"/>
    <w:rsid w:val="00280945"/>
    <w:rsid w:val="00280B6C"/>
    <w:rsid w:val="00280CBA"/>
    <w:rsid w:val="00280D0A"/>
    <w:rsid w:val="00280D5B"/>
    <w:rsid w:val="00280EA4"/>
    <w:rsid w:val="00280FA5"/>
    <w:rsid w:val="00281007"/>
    <w:rsid w:val="002811B7"/>
    <w:rsid w:val="00281280"/>
    <w:rsid w:val="00281364"/>
    <w:rsid w:val="002813C0"/>
    <w:rsid w:val="002814CA"/>
    <w:rsid w:val="00281617"/>
    <w:rsid w:val="00281620"/>
    <w:rsid w:val="0028162D"/>
    <w:rsid w:val="00281819"/>
    <w:rsid w:val="00281A97"/>
    <w:rsid w:val="00281CC6"/>
    <w:rsid w:val="00281DA0"/>
    <w:rsid w:val="00281EA4"/>
    <w:rsid w:val="002822C7"/>
    <w:rsid w:val="00282372"/>
    <w:rsid w:val="002823A1"/>
    <w:rsid w:val="002823EF"/>
    <w:rsid w:val="002823FF"/>
    <w:rsid w:val="00282562"/>
    <w:rsid w:val="002827F9"/>
    <w:rsid w:val="002828B8"/>
    <w:rsid w:val="00282BAE"/>
    <w:rsid w:val="00282D05"/>
    <w:rsid w:val="00282DAC"/>
    <w:rsid w:val="00282EE5"/>
    <w:rsid w:val="002834C9"/>
    <w:rsid w:val="002835A6"/>
    <w:rsid w:val="002837AA"/>
    <w:rsid w:val="002837C2"/>
    <w:rsid w:val="0028391D"/>
    <w:rsid w:val="0028399A"/>
    <w:rsid w:val="002839A8"/>
    <w:rsid w:val="002839FB"/>
    <w:rsid w:val="00283BB4"/>
    <w:rsid w:val="00283C75"/>
    <w:rsid w:val="00283D4E"/>
    <w:rsid w:val="00283EC7"/>
    <w:rsid w:val="00284036"/>
    <w:rsid w:val="002840F8"/>
    <w:rsid w:val="00284142"/>
    <w:rsid w:val="00284162"/>
    <w:rsid w:val="00284208"/>
    <w:rsid w:val="002844AC"/>
    <w:rsid w:val="002845EA"/>
    <w:rsid w:val="00284758"/>
    <w:rsid w:val="002848C8"/>
    <w:rsid w:val="002849E8"/>
    <w:rsid w:val="00284B22"/>
    <w:rsid w:val="00284CFB"/>
    <w:rsid w:val="00284D3B"/>
    <w:rsid w:val="00284F74"/>
    <w:rsid w:val="00284FAA"/>
    <w:rsid w:val="00284FAB"/>
    <w:rsid w:val="0028523A"/>
    <w:rsid w:val="002852F2"/>
    <w:rsid w:val="00285309"/>
    <w:rsid w:val="00285334"/>
    <w:rsid w:val="0028551B"/>
    <w:rsid w:val="0028585D"/>
    <w:rsid w:val="00285A8C"/>
    <w:rsid w:val="00285DF6"/>
    <w:rsid w:val="00285E9F"/>
    <w:rsid w:val="00285FF5"/>
    <w:rsid w:val="00286098"/>
    <w:rsid w:val="00286154"/>
    <w:rsid w:val="00286357"/>
    <w:rsid w:val="0028670B"/>
    <w:rsid w:val="00286894"/>
    <w:rsid w:val="0028698B"/>
    <w:rsid w:val="00286AEA"/>
    <w:rsid w:val="00286B1C"/>
    <w:rsid w:val="00286B37"/>
    <w:rsid w:val="00286BA5"/>
    <w:rsid w:val="00286BCE"/>
    <w:rsid w:val="00286D02"/>
    <w:rsid w:val="00286DCB"/>
    <w:rsid w:val="00286EBE"/>
    <w:rsid w:val="00286FB0"/>
    <w:rsid w:val="0028718B"/>
    <w:rsid w:val="002871D1"/>
    <w:rsid w:val="002873FF"/>
    <w:rsid w:val="00287536"/>
    <w:rsid w:val="00287699"/>
    <w:rsid w:val="002877F7"/>
    <w:rsid w:val="0028783E"/>
    <w:rsid w:val="00287A89"/>
    <w:rsid w:val="00287C78"/>
    <w:rsid w:val="00287E08"/>
    <w:rsid w:val="00287E53"/>
    <w:rsid w:val="00287F38"/>
    <w:rsid w:val="0029008E"/>
    <w:rsid w:val="0029020D"/>
    <w:rsid w:val="00290233"/>
    <w:rsid w:val="002903C6"/>
    <w:rsid w:val="002904AD"/>
    <w:rsid w:val="002904D8"/>
    <w:rsid w:val="00290588"/>
    <w:rsid w:val="00290780"/>
    <w:rsid w:val="002907BC"/>
    <w:rsid w:val="00290A97"/>
    <w:rsid w:val="00290B99"/>
    <w:rsid w:val="00290F8B"/>
    <w:rsid w:val="002910EA"/>
    <w:rsid w:val="0029133B"/>
    <w:rsid w:val="002913E4"/>
    <w:rsid w:val="0029140A"/>
    <w:rsid w:val="002914EF"/>
    <w:rsid w:val="002915D5"/>
    <w:rsid w:val="0029165D"/>
    <w:rsid w:val="00291775"/>
    <w:rsid w:val="002919DB"/>
    <w:rsid w:val="00291B07"/>
    <w:rsid w:val="00291C89"/>
    <w:rsid w:val="00291DEC"/>
    <w:rsid w:val="002920C7"/>
    <w:rsid w:val="002921EA"/>
    <w:rsid w:val="00292228"/>
    <w:rsid w:val="002922D9"/>
    <w:rsid w:val="002925B0"/>
    <w:rsid w:val="002925FC"/>
    <w:rsid w:val="002928F3"/>
    <w:rsid w:val="002929D8"/>
    <w:rsid w:val="00292B5D"/>
    <w:rsid w:val="00292B82"/>
    <w:rsid w:val="00292B9F"/>
    <w:rsid w:val="00293109"/>
    <w:rsid w:val="00293404"/>
    <w:rsid w:val="00293426"/>
    <w:rsid w:val="002935BB"/>
    <w:rsid w:val="00293C63"/>
    <w:rsid w:val="00293D39"/>
    <w:rsid w:val="00293D90"/>
    <w:rsid w:val="00293F3D"/>
    <w:rsid w:val="0029413D"/>
    <w:rsid w:val="002944FA"/>
    <w:rsid w:val="002946D1"/>
    <w:rsid w:val="002948B2"/>
    <w:rsid w:val="002948F5"/>
    <w:rsid w:val="00294A58"/>
    <w:rsid w:val="00294B49"/>
    <w:rsid w:val="00294D2F"/>
    <w:rsid w:val="00295206"/>
    <w:rsid w:val="00295274"/>
    <w:rsid w:val="00295688"/>
    <w:rsid w:val="002958DE"/>
    <w:rsid w:val="00295B70"/>
    <w:rsid w:val="00295C48"/>
    <w:rsid w:val="00295CE2"/>
    <w:rsid w:val="00295E63"/>
    <w:rsid w:val="00295EEF"/>
    <w:rsid w:val="00296010"/>
    <w:rsid w:val="00296213"/>
    <w:rsid w:val="002963DD"/>
    <w:rsid w:val="0029642A"/>
    <w:rsid w:val="0029648D"/>
    <w:rsid w:val="00296514"/>
    <w:rsid w:val="002965B3"/>
    <w:rsid w:val="00296611"/>
    <w:rsid w:val="0029699A"/>
    <w:rsid w:val="00296B0D"/>
    <w:rsid w:val="00296BBD"/>
    <w:rsid w:val="00296DD0"/>
    <w:rsid w:val="00296F47"/>
    <w:rsid w:val="00297289"/>
    <w:rsid w:val="00297514"/>
    <w:rsid w:val="0029760E"/>
    <w:rsid w:val="002977D5"/>
    <w:rsid w:val="002977F1"/>
    <w:rsid w:val="0029799C"/>
    <w:rsid w:val="00297C2C"/>
    <w:rsid w:val="00297D25"/>
    <w:rsid w:val="00297D66"/>
    <w:rsid w:val="00297DA5"/>
    <w:rsid w:val="00297ECD"/>
    <w:rsid w:val="002A006E"/>
    <w:rsid w:val="002A02AD"/>
    <w:rsid w:val="002A02CC"/>
    <w:rsid w:val="002A04E2"/>
    <w:rsid w:val="002A059F"/>
    <w:rsid w:val="002A06E7"/>
    <w:rsid w:val="002A0D96"/>
    <w:rsid w:val="002A0E02"/>
    <w:rsid w:val="002A0E79"/>
    <w:rsid w:val="002A0E94"/>
    <w:rsid w:val="002A0EA9"/>
    <w:rsid w:val="002A10EC"/>
    <w:rsid w:val="002A1263"/>
    <w:rsid w:val="002A1455"/>
    <w:rsid w:val="002A1593"/>
    <w:rsid w:val="002A1706"/>
    <w:rsid w:val="002A18FE"/>
    <w:rsid w:val="002A19F7"/>
    <w:rsid w:val="002A1FB9"/>
    <w:rsid w:val="002A2255"/>
    <w:rsid w:val="002A230B"/>
    <w:rsid w:val="002A2364"/>
    <w:rsid w:val="002A255D"/>
    <w:rsid w:val="002A257E"/>
    <w:rsid w:val="002A2659"/>
    <w:rsid w:val="002A283D"/>
    <w:rsid w:val="002A2A02"/>
    <w:rsid w:val="002A2A08"/>
    <w:rsid w:val="002A2A68"/>
    <w:rsid w:val="002A2B37"/>
    <w:rsid w:val="002A2BC4"/>
    <w:rsid w:val="002A2D62"/>
    <w:rsid w:val="002A2D93"/>
    <w:rsid w:val="002A31FA"/>
    <w:rsid w:val="002A320B"/>
    <w:rsid w:val="002A3264"/>
    <w:rsid w:val="002A32BE"/>
    <w:rsid w:val="002A339E"/>
    <w:rsid w:val="002A33FC"/>
    <w:rsid w:val="002A3418"/>
    <w:rsid w:val="002A348E"/>
    <w:rsid w:val="002A35A5"/>
    <w:rsid w:val="002A3619"/>
    <w:rsid w:val="002A3915"/>
    <w:rsid w:val="002A3C21"/>
    <w:rsid w:val="002A3FF6"/>
    <w:rsid w:val="002A4113"/>
    <w:rsid w:val="002A4266"/>
    <w:rsid w:val="002A449A"/>
    <w:rsid w:val="002A44A0"/>
    <w:rsid w:val="002A45B1"/>
    <w:rsid w:val="002A46C8"/>
    <w:rsid w:val="002A47DF"/>
    <w:rsid w:val="002A4900"/>
    <w:rsid w:val="002A496E"/>
    <w:rsid w:val="002A4BDC"/>
    <w:rsid w:val="002A4C80"/>
    <w:rsid w:val="002A4D7E"/>
    <w:rsid w:val="002A4E42"/>
    <w:rsid w:val="002A5073"/>
    <w:rsid w:val="002A521D"/>
    <w:rsid w:val="002A5334"/>
    <w:rsid w:val="002A5379"/>
    <w:rsid w:val="002A54C6"/>
    <w:rsid w:val="002A556F"/>
    <w:rsid w:val="002A578F"/>
    <w:rsid w:val="002A598E"/>
    <w:rsid w:val="002A5AB0"/>
    <w:rsid w:val="002A5D11"/>
    <w:rsid w:val="002A61A5"/>
    <w:rsid w:val="002A61B1"/>
    <w:rsid w:val="002A61FD"/>
    <w:rsid w:val="002A648D"/>
    <w:rsid w:val="002A65D6"/>
    <w:rsid w:val="002A6700"/>
    <w:rsid w:val="002A6A63"/>
    <w:rsid w:val="002A6ABF"/>
    <w:rsid w:val="002A7199"/>
    <w:rsid w:val="002A746C"/>
    <w:rsid w:val="002A77C3"/>
    <w:rsid w:val="002A7868"/>
    <w:rsid w:val="002A7995"/>
    <w:rsid w:val="002A79D9"/>
    <w:rsid w:val="002A7A4C"/>
    <w:rsid w:val="002A7BAF"/>
    <w:rsid w:val="002A7BBD"/>
    <w:rsid w:val="002A7DAE"/>
    <w:rsid w:val="002A7E51"/>
    <w:rsid w:val="002A7E6E"/>
    <w:rsid w:val="002A7F43"/>
    <w:rsid w:val="002B0222"/>
    <w:rsid w:val="002B03D6"/>
    <w:rsid w:val="002B04F9"/>
    <w:rsid w:val="002B0550"/>
    <w:rsid w:val="002B05A8"/>
    <w:rsid w:val="002B0B15"/>
    <w:rsid w:val="002B0BF6"/>
    <w:rsid w:val="002B0C98"/>
    <w:rsid w:val="002B0D6E"/>
    <w:rsid w:val="002B0E9C"/>
    <w:rsid w:val="002B0F41"/>
    <w:rsid w:val="002B1022"/>
    <w:rsid w:val="002B10B0"/>
    <w:rsid w:val="002B1225"/>
    <w:rsid w:val="002B142E"/>
    <w:rsid w:val="002B1437"/>
    <w:rsid w:val="002B14C3"/>
    <w:rsid w:val="002B14DB"/>
    <w:rsid w:val="002B1604"/>
    <w:rsid w:val="002B169C"/>
    <w:rsid w:val="002B1790"/>
    <w:rsid w:val="002B1838"/>
    <w:rsid w:val="002B18DE"/>
    <w:rsid w:val="002B1947"/>
    <w:rsid w:val="002B198C"/>
    <w:rsid w:val="002B1B3C"/>
    <w:rsid w:val="002B1D3A"/>
    <w:rsid w:val="002B1F69"/>
    <w:rsid w:val="002B1F89"/>
    <w:rsid w:val="002B2038"/>
    <w:rsid w:val="002B21BB"/>
    <w:rsid w:val="002B22F5"/>
    <w:rsid w:val="002B23E4"/>
    <w:rsid w:val="002B274C"/>
    <w:rsid w:val="002B27AA"/>
    <w:rsid w:val="002B2868"/>
    <w:rsid w:val="002B2C1D"/>
    <w:rsid w:val="002B2E9F"/>
    <w:rsid w:val="002B2F77"/>
    <w:rsid w:val="002B2F9E"/>
    <w:rsid w:val="002B319A"/>
    <w:rsid w:val="002B3412"/>
    <w:rsid w:val="002B341A"/>
    <w:rsid w:val="002B3529"/>
    <w:rsid w:val="002B3596"/>
    <w:rsid w:val="002B3636"/>
    <w:rsid w:val="002B3782"/>
    <w:rsid w:val="002B38A5"/>
    <w:rsid w:val="002B3A02"/>
    <w:rsid w:val="002B3A22"/>
    <w:rsid w:val="002B3BCC"/>
    <w:rsid w:val="002B3DFE"/>
    <w:rsid w:val="002B403D"/>
    <w:rsid w:val="002B428E"/>
    <w:rsid w:val="002B43B3"/>
    <w:rsid w:val="002B4493"/>
    <w:rsid w:val="002B48DF"/>
    <w:rsid w:val="002B4951"/>
    <w:rsid w:val="002B4988"/>
    <w:rsid w:val="002B4AF6"/>
    <w:rsid w:val="002B4B7B"/>
    <w:rsid w:val="002B4FAD"/>
    <w:rsid w:val="002B538D"/>
    <w:rsid w:val="002B545B"/>
    <w:rsid w:val="002B55CF"/>
    <w:rsid w:val="002B55F3"/>
    <w:rsid w:val="002B56A8"/>
    <w:rsid w:val="002B589B"/>
    <w:rsid w:val="002B5B61"/>
    <w:rsid w:val="002B5BA0"/>
    <w:rsid w:val="002B5CA1"/>
    <w:rsid w:val="002B5E17"/>
    <w:rsid w:val="002B5FF4"/>
    <w:rsid w:val="002B6027"/>
    <w:rsid w:val="002B6031"/>
    <w:rsid w:val="002B605D"/>
    <w:rsid w:val="002B6082"/>
    <w:rsid w:val="002B6172"/>
    <w:rsid w:val="002B638F"/>
    <w:rsid w:val="002B63B0"/>
    <w:rsid w:val="002B64CC"/>
    <w:rsid w:val="002B6560"/>
    <w:rsid w:val="002B65D2"/>
    <w:rsid w:val="002B6699"/>
    <w:rsid w:val="002B66DF"/>
    <w:rsid w:val="002B6716"/>
    <w:rsid w:val="002B67F6"/>
    <w:rsid w:val="002B68DB"/>
    <w:rsid w:val="002B6A0F"/>
    <w:rsid w:val="002B6AE2"/>
    <w:rsid w:val="002B6CE5"/>
    <w:rsid w:val="002B6EFD"/>
    <w:rsid w:val="002B6F33"/>
    <w:rsid w:val="002B7803"/>
    <w:rsid w:val="002B79F0"/>
    <w:rsid w:val="002B7A87"/>
    <w:rsid w:val="002B7B17"/>
    <w:rsid w:val="002B7B8A"/>
    <w:rsid w:val="002B7C96"/>
    <w:rsid w:val="002B7F3E"/>
    <w:rsid w:val="002C00F5"/>
    <w:rsid w:val="002C0166"/>
    <w:rsid w:val="002C0461"/>
    <w:rsid w:val="002C0462"/>
    <w:rsid w:val="002C04B6"/>
    <w:rsid w:val="002C058D"/>
    <w:rsid w:val="002C059A"/>
    <w:rsid w:val="002C05D9"/>
    <w:rsid w:val="002C06B5"/>
    <w:rsid w:val="002C0B5A"/>
    <w:rsid w:val="002C0B5E"/>
    <w:rsid w:val="002C0BE5"/>
    <w:rsid w:val="002C0C53"/>
    <w:rsid w:val="002C0CCC"/>
    <w:rsid w:val="002C0CD7"/>
    <w:rsid w:val="002C0CF1"/>
    <w:rsid w:val="002C0D7B"/>
    <w:rsid w:val="002C0D99"/>
    <w:rsid w:val="002C11BC"/>
    <w:rsid w:val="002C11D6"/>
    <w:rsid w:val="002C127C"/>
    <w:rsid w:val="002C143E"/>
    <w:rsid w:val="002C1443"/>
    <w:rsid w:val="002C15E2"/>
    <w:rsid w:val="002C16E7"/>
    <w:rsid w:val="002C18DD"/>
    <w:rsid w:val="002C1A39"/>
    <w:rsid w:val="002C1A4E"/>
    <w:rsid w:val="002C1B6F"/>
    <w:rsid w:val="002C1CBB"/>
    <w:rsid w:val="002C1CBF"/>
    <w:rsid w:val="002C1D5D"/>
    <w:rsid w:val="002C1D9C"/>
    <w:rsid w:val="002C1EA1"/>
    <w:rsid w:val="002C1ECE"/>
    <w:rsid w:val="002C1EFA"/>
    <w:rsid w:val="002C22C5"/>
    <w:rsid w:val="002C2360"/>
    <w:rsid w:val="002C2697"/>
    <w:rsid w:val="002C2806"/>
    <w:rsid w:val="002C2938"/>
    <w:rsid w:val="002C2BD3"/>
    <w:rsid w:val="002C2BEB"/>
    <w:rsid w:val="002C30A4"/>
    <w:rsid w:val="002C34B2"/>
    <w:rsid w:val="002C366F"/>
    <w:rsid w:val="002C37C3"/>
    <w:rsid w:val="002C3894"/>
    <w:rsid w:val="002C3B7C"/>
    <w:rsid w:val="002C3CBC"/>
    <w:rsid w:val="002C3D3A"/>
    <w:rsid w:val="002C3D9B"/>
    <w:rsid w:val="002C3E6A"/>
    <w:rsid w:val="002C3FBD"/>
    <w:rsid w:val="002C3FBE"/>
    <w:rsid w:val="002C40EF"/>
    <w:rsid w:val="002C488D"/>
    <w:rsid w:val="002C4A81"/>
    <w:rsid w:val="002C4AEE"/>
    <w:rsid w:val="002C4B78"/>
    <w:rsid w:val="002C4B93"/>
    <w:rsid w:val="002C4C25"/>
    <w:rsid w:val="002C4CA9"/>
    <w:rsid w:val="002C4CB2"/>
    <w:rsid w:val="002C4D33"/>
    <w:rsid w:val="002C4FA1"/>
    <w:rsid w:val="002C500E"/>
    <w:rsid w:val="002C507B"/>
    <w:rsid w:val="002C50C6"/>
    <w:rsid w:val="002C5453"/>
    <w:rsid w:val="002C57BD"/>
    <w:rsid w:val="002C5828"/>
    <w:rsid w:val="002C5A5C"/>
    <w:rsid w:val="002C5BFE"/>
    <w:rsid w:val="002C6384"/>
    <w:rsid w:val="002C64F8"/>
    <w:rsid w:val="002C6686"/>
    <w:rsid w:val="002C6717"/>
    <w:rsid w:val="002C68E5"/>
    <w:rsid w:val="002C6D6D"/>
    <w:rsid w:val="002C6F3E"/>
    <w:rsid w:val="002C7016"/>
    <w:rsid w:val="002C70A3"/>
    <w:rsid w:val="002C7301"/>
    <w:rsid w:val="002C73C1"/>
    <w:rsid w:val="002C73CC"/>
    <w:rsid w:val="002C7599"/>
    <w:rsid w:val="002C75E6"/>
    <w:rsid w:val="002C7927"/>
    <w:rsid w:val="002C7B2A"/>
    <w:rsid w:val="002C7BA3"/>
    <w:rsid w:val="002C7C0A"/>
    <w:rsid w:val="002C7C9C"/>
    <w:rsid w:val="002C7F38"/>
    <w:rsid w:val="002C7FF4"/>
    <w:rsid w:val="002D003B"/>
    <w:rsid w:val="002D025E"/>
    <w:rsid w:val="002D03C8"/>
    <w:rsid w:val="002D040C"/>
    <w:rsid w:val="002D04C5"/>
    <w:rsid w:val="002D051C"/>
    <w:rsid w:val="002D059D"/>
    <w:rsid w:val="002D0727"/>
    <w:rsid w:val="002D0A64"/>
    <w:rsid w:val="002D0C9D"/>
    <w:rsid w:val="002D100C"/>
    <w:rsid w:val="002D169E"/>
    <w:rsid w:val="002D17EE"/>
    <w:rsid w:val="002D1873"/>
    <w:rsid w:val="002D1A06"/>
    <w:rsid w:val="002D1B36"/>
    <w:rsid w:val="002D1B96"/>
    <w:rsid w:val="002D1BB8"/>
    <w:rsid w:val="002D1E1A"/>
    <w:rsid w:val="002D1FB6"/>
    <w:rsid w:val="002D2028"/>
    <w:rsid w:val="002D2207"/>
    <w:rsid w:val="002D2258"/>
    <w:rsid w:val="002D2270"/>
    <w:rsid w:val="002D22AA"/>
    <w:rsid w:val="002D2700"/>
    <w:rsid w:val="002D28BD"/>
    <w:rsid w:val="002D2CB7"/>
    <w:rsid w:val="002D2E34"/>
    <w:rsid w:val="002D2E4C"/>
    <w:rsid w:val="002D2E6A"/>
    <w:rsid w:val="002D2EC4"/>
    <w:rsid w:val="002D319A"/>
    <w:rsid w:val="002D32AF"/>
    <w:rsid w:val="002D3306"/>
    <w:rsid w:val="002D33F1"/>
    <w:rsid w:val="002D3485"/>
    <w:rsid w:val="002D3568"/>
    <w:rsid w:val="002D37C1"/>
    <w:rsid w:val="002D382E"/>
    <w:rsid w:val="002D3AD0"/>
    <w:rsid w:val="002D3E85"/>
    <w:rsid w:val="002D4074"/>
    <w:rsid w:val="002D4158"/>
    <w:rsid w:val="002D42F1"/>
    <w:rsid w:val="002D4487"/>
    <w:rsid w:val="002D44B8"/>
    <w:rsid w:val="002D457D"/>
    <w:rsid w:val="002D47B8"/>
    <w:rsid w:val="002D4830"/>
    <w:rsid w:val="002D493E"/>
    <w:rsid w:val="002D49B6"/>
    <w:rsid w:val="002D4A0A"/>
    <w:rsid w:val="002D4A43"/>
    <w:rsid w:val="002D4DB7"/>
    <w:rsid w:val="002D5041"/>
    <w:rsid w:val="002D51EE"/>
    <w:rsid w:val="002D52BF"/>
    <w:rsid w:val="002D53DE"/>
    <w:rsid w:val="002D5443"/>
    <w:rsid w:val="002D5A00"/>
    <w:rsid w:val="002D5E1C"/>
    <w:rsid w:val="002D5E46"/>
    <w:rsid w:val="002D607F"/>
    <w:rsid w:val="002D60C9"/>
    <w:rsid w:val="002D6144"/>
    <w:rsid w:val="002D6158"/>
    <w:rsid w:val="002D62B2"/>
    <w:rsid w:val="002D65B4"/>
    <w:rsid w:val="002D6834"/>
    <w:rsid w:val="002D68C2"/>
    <w:rsid w:val="002D68CE"/>
    <w:rsid w:val="002D6964"/>
    <w:rsid w:val="002D6A31"/>
    <w:rsid w:val="002D6A71"/>
    <w:rsid w:val="002D6D06"/>
    <w:rsid w:val="002D6D51"/>
    <w:rsid w:val="002D70E7"/>
    <w:rsid w:val="002D7170"/>
    <w:rsid w:val="002D71AB"/>
    <w:rsid w:val="002D7590"/>
    <w:rsid w:val="002D7649"/>
    <w:rsid w:val="002D7680"/>
    <w:rsid w:val="002D77EF"/>
    <w:rsid w:val="002D77FE"/>
    <w:rsid w:val="002D78AD"/>
    <w:rsid w:val="002D79F8"/>
    <w:rsid w:val="002D7A63"/>
    <w:rsid w:val="002D7BEC"/>
    <w:rsid w:val="002D7CBE"/>
    <w:rsid w:val="002E0315"/>
    <w:rsid w:val="002E0403"/>
    <w:rsid w:val="002E0564"/>
    <w:rsid w:val="002E076C"/>
    <w:rsid w:val="002E07D0"/>
    <w:rsid w:val="002E0903"/>
    <w:rsid w:val="002E0C71"/>
    <w:rsid w:val="002E0CBD"/>
    <w:rsid w:val="002E0D26"/>
    <w:rsid w:val="002E0D8B"/>
    <w:rsid w:val="002E0DB8"/>
    <w:rsid w:val="002E0EB1"/>
    <w:rsid w:val="002E10FA"/>
    <w:rsid w:val="002E1242"/>
    <w:rsid w:val="002E18A7"/>
    <w:rsid w:val="002E1A94"/>
    <w:rsid w:val="002E1B56"/>
    <w:rsid w:val="002E1D7F"/>
    <w:rsid w:val="002E1EAB"/>
    <w:rsid w:val="002E21D1"/>
    <w:rsid w:val="002E2248"/>
    <w:rsid w:val="002E229D"/>
    <w:rsid w:val="002E23B3"/>
    <w:rsid w:val="002E25A8"/>
    <w:rsid w:val="002E279A"/>
    <w:rsid w:val="002E2BE7"/>
    <w:rsid w:val="002E2C50"/>
    <w:rsid w:val="002E2DA9"/>
    <w:rsid w:val="002E2E30"/>
    <w:rsid w:val="002E2F1C"/>
    <w:rsid w:val="002E316F"/>
    <w:rsid w:val="002E323E"/>
    <w:rsid w:val="002E34CF"/>
    <w:rsid w:val="002E35CE"/>
    <w:rsid w:val="002E3832"/>
    <w:rsid w:val="002E399E"/>
    <w:rsid w:val="002E3AC6"/>
    <w:rsid w:val="002E3B08"/>
    <w:rsid w:val="002E3B17"/>
    <w:rsid w:val="002E3B2F"/>
    <w:rsid w:val="002E3BD3"/>
    <w:rsid w:val="002E3CE5"/>
    <w:rsid w:val="002E3DDC"/>
    <w:rsid w:val="002E3EB8"/>
    <w:rsid w:val="002E4118"/>
    <w:rsid w:val="002E41F3"/>
    <w:rsid w:val="002E4470"/>
    <w:rsid w:val="002E4492"/>
    <w:rsid w:val="002E4505"/>
    <w:rsid w:val="002E4519"/>
    <w:rsid w:val="002E46D6"/>
    <w:rsid w:val="002E47C8"/>
    <w:rsid w:val="002E4D26"/>
    <w:rsid w:val="002E4DD4"/>
    <w:rsid w:val="002E4ED1"/>
    <w:rsid w:val="002E5038"/>
    <w:rsid w:val="002E515A"/>
    <w:rsid w:val="002E533C"/>
    <w:rsid w:val="002E537A"/>
    <w:rsid w:val="002E53E1"/>
    <w:rsid w:val="002E557C"/>
    <w:rsid w:val="002E5792"/>
    <w:rsid w:val="002E5BB9"/>
    <w:rsid w:val="002E5BF2"/>
    <w:rsid w:val="002E6116"/>
    <w:rsid w:val="002E63B0"/>
    <w:rsid w:val="002E67E6"/>
    <w:rsid w:val="002E69B3"/>
    <w:rsid w:val="002E6A3C"/>
    <w:rsid w:val="002E6A5D"/>
    <w:rsid w:val="002E6B4A"/>
    <w:rsid w:val="002E6DBB"/>
    <w:rsid w:val="002E6E7C"/>
    <w:rsid w:val="002E6F72"/>
    <w:rsid w:val="002E7387"/>
    <w:rsid w:val="002E7509"/>
    <w:rsid w:val="002E77DB"/>
    <w:rsid w:val="002E781D"/>
    <w:rsid w:val="002E7B0D"/>
    <w:rsid w:val="002E7C76"/>
    <w:rsid w:val="002E7E94"/>
    <w:rsid w:val="002E7EC0"/>
    <w:rsid w:val="002E7F0F"/>
    <w:rsid w:val="002F04DE"/>
    <w:rsid w:val="002F05AB"/>
    <w:rsid w:val="002F089E"/>
    <w:rsid w:val="002F08AE"/>
    <w:rsid w:val="002F0A0A"/>
    <w:rsid w:val="002F0A2B"/>
    <w:rsid w:val="002F0ACC"/>
    <w:rsid w:val="002F0B9F"/>
    <w:rsid w:val="002F0D1B"/>
    <w:rsid w:val="002F0D26"/>
    <w:rsid w:val="002F0DB8"/>
    <w:rsid w:val="002F0F46"/>
    <w:rsid w:val="002F0FC4"/>
    <w:rsid w:val="002F121E"/>
    <w:rsid w:val="002F12DA"/>
    <w:rsid w:val="002F137B"/>
    <w:rsid w:val="002F147A"/>
    <w:rsid w:val="002F14A7"/>
    <w:rsid w:val="002F14D0"/>
    <w:rsid w:val="002F1524"/>
    <w:rsid w:val="002F17B5"/>
    <w:rsid w:val="002F190D"/>
    <w:rsid w:val="002F196B"/>
    <w:rsid w:val="002F1A3E"/>
    <w:rsid w:val="002F1A93"/>
    <w:rsid w:val="002F1BCC"/>
    <w:rsid w:val="002F1CD3"/>
    <w:rsid w:val="002F1D51"/>
    <w:rsid w:val="002F1E10"/>
    <w:rsid w:val="002F1E43"/>
    <w:rsid w:val="002F1EA4"/>
    <w:rsid w:val="002F232B"/>
    <w:rsid w:val="002F24B0"/>
    <w:rsid w:val="002F2538"/>
    <w:rsid w:val="002F269B"/>
    <w:rsid w:val="002F279C"/>
    <w:rsid w:val="002F283F"/>
    <w:rsid w:val="002F2982"/>
    <w:rsid w:val="002F2AAF"/>
    <w:rsid w:val="002F2BB2"/>
    <w:rsid w:val="002F2C2C"/>
    <w:rsid w:val="002F31C1"/>
    <w:rsid w:val="002F343E"/>
    <w:rsid w:val="002F34A6"/>
    <w:rsid w:val="002F3A3D"/>
    <w:rsid w:val="002F3A93"/>
    <w:rsid w:val="002F3AFA"/>
    <w:rsid w:val="002F3B07"/>
    <w:rsid w:val="002F3C7A"/>
    <w:rsid w:val="002F3F70"/>
    <w:rsid w:val="002F411E"/>
    <w:rsid w:val="002F4355"/>
    <w:rsid w:val="002F4444"/>
    <w:rsid w:val="002F4518"/>
    <w:rsid w:val="002F4777"/>
    <w:rsid w:val="002F494E"/>
    <w:rsid w:val="002F4BEA"/>
    <w:rsid w:val="002F4E29"/>
    <w:rsid w:val="002F5497"/>
    <w:rsid w:val="002F54B6"/>
    <w:rsid w:val="002F5629"/>
    <w:rsid w:val="002F5674"/>
    <w:rsid w:val="002F5A8A"/>
    <w:rsid w:val="002F6576"/>
    <w:rsid w:val="002F65E5"/>
    <w:rsid w:val="002F6A6F"/>
    <w:rsid w:val="002F6B24"/>
    <w:rsid w:val="002F6E28"/>
    <w:rsid w:val="002F70BA"/>
    <w:rsid w:val="002F714E"/>
    <w:rsid w:val="002F725F"/>
    <w:rsid w:val="002F7398"/>
    <w:rsid w:val="002F7425"/>
    <w:rsid w:val="002F79B4"/>
    <w:rsid w:val="002F7A16"/>
    <w:rsid w:val="002F7A88"/>
    <w:rsid w:val="002F7A99"/>
    <w:rsid w:val="002F7B26"/>
    <w:rsid w:val="002F7C08"/>
    <w:rsid w:val="002F7D44"/>
    <w:rsid w:val="002F7E68"/>
    <w:rsid w:val="002F7F86"/>
    <w:rsid w:val="00300560"/>
    <w:rsid w:val="00300702"/>
    <w:rsid w:val="003007DE"/>
    <w:rsid w:val="003009FA"/>
    <w:rsid w:val="00300A82"/>
    <w:rsid w:val="00300A84"/>
    <w:rsid w:val="00300B75"/>
    <w:rsid w:val="00300C9E"/>
    <w:rsid w:val="00300E39"/>
    <w:rsid w:val="00300EFE"/>
    <w:rsid w:val="00300F95"/>
    <w:rsid w:val="0030101C"/>
    <w:rsid w:val="0030107F"/>
    <w:rsid w:val="003011A6"/>
    <w:rsid w:val="00301346"/>
    <w:rsid w:val="003013EF"/>
    <w:rsid w:val="003015A6"/>
    <w:rsid w:val="0030181D"/>
    <w:rsid w:val="00301890"/>
    <w:rsid w:val="00301BFE"/>
    <w:rsid w:val="00301ED3"/>
    <w:rsid w:val="0030229E"/>
    <w:rsid w:val="00302306"/>
    <w:rsid w:val="003023C2"/>
    <w:rsid w:val="003024FE"/>
    <w:rsid w:val="00302562"/>
    <w:rsid w:val="0030294F"/>
    <w:rsid w:val="00302DAA"/>
    <w:rsid w:val="00302E5E"/>
    <w:rsid w:val="00302EA1"/>
    <w:rsid w:val="0030317C"/>
    <w:rsid w:val="00303249"/>
    <w:rsid w:val="003032B9"/>
    <w:rsid w:val="00303374"/>
    <w:rsid w:val="00303438"/>
    <w:rsid w:val="003038DB"/>
    <w:rsid w:val="00303A31"/>
    <w:rsid w:val="00303A9F"/>
    <w:rsid w:val="00303B4B"/>
    <w:rsid w:val="00303BB4"/>
    <w:rsid w:val="00303BC0"/>
    <w:rsid w:val="00303BC3"/>
    <w:rsid w:val="00303D58"/>
    <w:rsid w:val="00303D60"/>
    <w:rsid w:val="00303D69"/>
    <w:rsid w:val="00303E2E"/>
    <w:rsid w:val="00303FA3"/>
    <w:rsid w:val="00304022"/>
    <w:rsid w:val="003040A6"/>
    <w:rsid w:val="0030415A"/>
    <w:rsid w:val="00304433"/>
    <w:rsid w:val="00304588"/>
    <w:rsid w:val="0030458D"/>
    <w:rsid w:val="003046CD"/>
    <w:rsid w:val="003048C9"/>
    <w:rsid w:val="003049A8"/>
    <w:rsid w:val="003049C2"/>
    <w:rsid w:val="003049DF"/>
    <w:rsid w:val="00304B06"/>
    <w:rsid w:val="00304B71"/>
    <w:rsid w:val="00304C61"/>
    <w:rsid w:val="00304C8F"/>
    <w:rsid w:val="00304D19"/>
    <w:rsid w:val="00304D4E"/>
    <w:rsid w:val="00304F39"/>
    <w:rsid w:val="00304F3C"/>
    <w:rsid w:val="00304FA0"/>
    <w:rsid w:val="00304FF8"/>
    <w:rsid w:val="00305098"/>
    <w:rsid w:val="0030511E"/>
    <w:rsid w:val="00305398"/>
    <w:rsid w:val="0030542F"/>
    <w:rsid w:val="0030554D"/>
    <w:rsid w:val="003056A2"/>
    <w:rsid w:val="00305910"/>
    <w:rsid w:val="00305BCF"/>
    <w:rsid w:val="0030615E"/>
    <w:rsid w:val="003066E9"/>
    <w:rsid w:val="00306748"/>
    <w:rsid w:val="00306927"/>
    <w:rsid w:val="00306D6D"/>
    <w:rsid w:val="00307374"/>
    <w:rsid w:val="0030741A"/>
    <w:rsid w:val="00307448"/>
    <w:rsid w:val="00307482"/>
    <w:rsid w:val="003076F3"/>
    <w:rsid w:val="003077E8"/>
    <w:rsid w:val="003079B4"/>
    <w:rsid w:val="00307BCD"/>
    <w:rsid w:val="00307C4A"/>
    <w:rsid w:val="00307C55"/>
    <w:rsid w:val="00307DEF"/>
    <w:rsid w:val="00307E17"/>
    <w:rsid w:val="003100DD"/>
    <w:rsid w:val="00310138"/>
    <w:rsid w:val="0031027B"/>
    <w:rsid w:val="0031040B"/>
    <w:rsid w:val="003105A3"/>
    <w:rsid w:val="003105DB"/>
    <w:rsid w:val="003107E5"/>
    <w:rsid w:val="00310AFF"/>
    <w:rsid w:val="00310DE6"/>
    <w:rsid w:val="0031115B"/>
    <w:rsid w:val="00311419"/>
    <w:rsid w:val="0031147C"/>
    <w:rsid w:val="003115AC"/>
    <w:rsid w:val="0031165F"/>
    <w:rsid w:val="0031182F"/>
    <w:rsid w:val="003119A7"/>
    <w:rsid w:val="00311C9F"/>
    <w:rsid w:val="00311D33"/>
    <w:rsid w:val="00311E23"/>
    <w:rsid w:val="00311EE1"/>
    <w:rsid w:val="0031200F"/>
    <w:rsid w:val="00312023"/>
    <w:rsid w:val="0031208A"/>
    <w:rsid w:val="003120D7"/>
    <w:rsid w:val="0031213C"/>
    <w:rsid w:val="003124DE"/>
    <w:rsid w:val="003124EC"/>
    <w:rsid w:val="003126CA"/>
    <w:rsid w:val="003127C5"/>
    <w:rsid w:val="00312E17"/>
    <w:rsid w:val="00312E70"/>
    <w:rsid w:val="00312F92"/>
    <w:rsid w:val="003132D7"/>
    <w:rsid w:val="003132E3"/>
    <w:rsid w:val="00313435"/>
    <w:rsid w:val="00313664"/>
    <w:rsid w:val="00313754"/>
    <w:rsid w:val="0031380E"/>
    <w:rsid w:val="003138A6"/>
    <w:rsid w:val="00313958"/>
    <w:rsid w:val="00313A23"/>
    <w:rsid w:val="00313B78"/>
    <w:rsid w:val="00313C9A"/>
    <w:rsid w:val="00313D06"/>
    <w:rsid w:val="00313DD4"/>
    <w:rsid w:val="00313EDC"/>
    <w:rsid w:val="00314068"/>
    <w:rsid w:val="0031413E"/>
    <w:rsid w:val="0031415C"/>
    <w:rsid w:val="003143BF"/>
    <w:rsid w:val="00314475"/>
    <w:rsid w:val="00314507"/>
    <w:rsid w:val="00314511"/>
    <w:rsid w:val="0031486F"/>
    <w:rsid w:val="003148E4"/>
    <w:rsid w:val="003149ED"/>
    <w:rsid w:val="00314A3D"/>
    <w:rsid w:val="00314B86"/>
    <w:rsid w:val="00314F79"/>
    <w:rsid w:val="00314F90"/>
    <w:rsid w:val="00315238"/>
    <w:rsid w:val="00315247"/>
    <w:rsid w:val="003153B1"/>
    <w:rsid w:val="00315644"/>
    <w:rsid w:val="00315731"/>
    <w:rsid w:val="003159A1"/>
    <w:rsid w:val="00315A1B"/>
    <w:rsid w:val="00315A75"/>
    <w:rsid w:val="00315BEE"/>
    <w:rsid w:val="00315C44"/>
    <w:rsid w:val="00315C6A"/>
    <w:rsid w:val="00315D4B"/>
    <w:rsid w:val="00315F85"/>
    <w:rsid w:val="0031617F"/>
    <w:rsid w:val="0031628E"/>
    <w:rsid w:val="00316292"/>
    <w:rsid w:val="0031663B"/>
    <w:rsid w:val="003166B0"/>
    <w:rsid w:val="00316769"/>
    <w:rsid w:val="003167D7"/>
    <w:rsid w:val="00316A7E"/>
    <w:rsid w:val="00316C5C"/>
    <w:rsid w:val="00316D28"/>
    <w:rsid w:val="00316D9A"/>
    <w:rsid w:val="00317101"/>
    <w:rsid w:val="003171D6"/>
    <w:rsid w:val="0031721E"/>
    <w:rsid w:val="00317C43"/>
    <w:rsid w:val="00317DF3"/>
    <w:rsid w:val="0032006F"/>
    <w:rsid w:val="003201A1"/>
    <w:rsid w:val="00320244"/>
    <w:rsid w:val="003202AB"/>
    <w:rsid w:val="003206CC"/>
    <w:rsid w:val="00320747"/>
    <w:rsid w:val="00320832"/>
    <w:rsid w:val="00320DAB"/>
    <w:rsid w:val="00320FD1"/>
    <w:rsid w:val="00320FE5"/>
    <w:rsid w:val="00321109"/>
    <w:rsid w:val="0032124F"/>
    <w:rsid w:val="003214B8"/>
    <w:rsid w:val="00321560"/>
    <w:rsid w:val="00321617"/>
    <w:rsid w:val="00321690"/>
    <w:rsid w:val="00321758"/>
    <w:rsid w:val="00321823"/>
    <w:rsid w:val="00321ACD"/>
    <w:rsid w:val="00321BDA"/>
    <w:rsid w:val="00321F34"/>
    <w:rsid w:val="00322232"/>
    <w:rsid w:val="00322344"/>
    <w:rsid w:val="003226B9"/>
    <w:rsid w:val="0032271B"/>
    <w:rsid w:val="00322745"/>
    <w:rsid w:val="003228E1"/>
    <w:rsid w:val="003228FC"/>
    <w:rsid w:val="00322961"/>
    <w:rsid w:val="00322B7F"/>
    <w:rsid w:val="00322C08"/>
    <w:rsid w:val="00322E12"/>
    <w:rsid w:val="00322F37"/>
    <w:rsid w:val="0032317D"/>
    <w:rsid w:val="0032358B"/>
    <w:rsid w:val="003238F4"/>
    <w:rsid w:val="00323916"/>
    <w:rsid w:val="00323967"/>
    <w:rsid w:val="00323A96"/>
    <w:rsid w:val="00323D94"/>
    <w:rsid w:val="00323F4F"/>
    <w:rsid w:val="00323FC4"/>
    <w:rsid w:val="0032406B"/>
    <w:rsid w:val="00324087"/>
    <w:rsid w:val="003243D1"/>
    <w:rsid w:val="0032472E"/>
    <w:rsid w:val="00324D77"/>
    <w:rsid w:val="00324E80"/>
    <w:rsid w:val="00324EBE"/>
    <w:rsid w:val="00325422"/>
    <w:rsid w:val="0032547A"/>
    <w:rsid w:val="00325599"/>
    <w:rsid w:val="00325692"/>
    <w:rsid w:val="00325702"/>
    <w:rsid w:val="00325716"/>
    <w:rsid w:val="003257A7"/>
    <w:rsid w:val="003257F6"/>
    <w:rsid w:val="00325820"/>
    <w:rsid w:val="00325841"/>
    <w:rsid w:val="003258C3"/>
    <w:rsid w:val="0032592F"/>
    <w:rsid w:val="00325952"/>
    <w:rsid w:val="003259D7"/>
    <w:rsid w:val="00325A0A"/>
    <w:rsid w:val="00325A79"/>
    <w:rsid w:val="00325B75"/>
    <w:rsid w:val="00325D79"/>
    <w:rsid w:val="00326022"/>
    <w:rsid w:val="003261F0"/>
    <w:rsid w:val="00326299"/>
    <w:rsid w:val="00326451"/>
    <w:rsid w:val="00326807"/>
    <w:rsid w:val="003268C7"/>
    <w:rsid w:val="00326914"/>
    <w:rsid w:val="00326B3B"/>
    <w:rsid w:val="0032704C"/>
    <w:rsid w:val="0032709A"/>
    <w:rsid w:val="003271C8"/>
    <w:rsid w:val="0032725F"/>
    <w:rsid w:val="00327264"/>
    <w:rsid w:val="00327426"/>
    <w:rsid w:val="0032742E"/>
    <w:rsid w:val="00327620"/>
    <w:rsid w:val="003277AE"/>
    <w:rsid w:val="0032791E"/>
    <w:rsid w:val="00327BD3"/>
    <w:rsid w:val="00327CAA"/>
    <w:rsid w:val="00327CD2"/>
    <w:rsid w:val="00327D1D"/>
    <w:rsid w:val="00327D9B"/>
    <w:rsid w:val="00327DE9"/>
    <w:rsid w:val="00327EB4"/>
    <w:rsid w:val="00327F5E"/>
    <w:rsid w:val="003301B3"/>
    <w:rsid w:val="0033033D"/>
    <w:rsid w:val="00330342"/>
    <w:rsid w:val="00330372"/>
    <w:rsid w:val="00330385"/>
    <w:rsid w:val="003303CC"/>
    <w:rsid w:val="00330679"/>
    <w:rsid w:val="0033074D"/>
    <w:rsid w:val="0033075C"/>
    <w:rsid w:val="003308BC"/>
    <w:rsid w:val="003308D8"/>
    <w:rsid w:val="003309B0"/>
    <w:rsid w:val="00330A04"/>
    <w:rsid w:val="00330A8A"/>
    <w:rsid w:val="00330D4C"/>
    <w:rsid w:val="0033102E"/>
    <w:rsid w:val="00331258"/>
    <w:rsid w:val="00331326"/>
    <w:rsid w:val="0033137B"/>
    <w:rsid w:val="003313E8"/>
    <w:rsid w:val="00331401"/>
    <w:rsid w:val="00331520"/>
    <w:rsid w:val="003318EC"/>
    <w:rsid w:val="00331AC6"/>
    <w:rsid w:val="00331CEE"/>
    <w:rsid w:val="00331DCB"/>
    <w:rsid w:val="00332152"/>
    <w:rsid w:val="003321B7"/>
    <w:rsid w:val="00332344"/>
    <w:rsid w:val="00332372"/>
    <w:rsid w:val="0033237F"/>
    <w:rsid w:val="003324DD"/>
    <w:rsid w:val="003326E7"/>
    <w:rsid w:val="003326FF"/>
    <w:rsid w:val="00332855"/>
    <w:rsid w:val="0033288B"/>
    <w:rsid w:val="0033289C"/>
    <w:rsid w:val="00332B00"/>
    <w:rsid w:val="00332BB7"/>
    <w:rsid w:val="00332C81"/>
    <w:rsid w:val="00332CF5"/>
    <w:rsid w:val="00332E07"/>
    <w:rsid w:val="00332EAF"/>
    <w:rsid w:val="00332F67"/>
    <w:rsid w:val="00332F6D"/>
    <w:rsid w:val="0033312E"/>
    <w:rsid w:val="00333149"/>
    <w:rsid w:val="003331EE"/>
    <w:rsid w:val="00333234"/>
    <w:rsid w:val="00333680"/>
    <w:rsid w:val="00333775"/>
    <w:rsid w:val="00333822"/>
    <w:rsid w:val="003339CE"/>
    <w:rsid w:val="003339EC"/>
    <w:rsid w:val="00333B1F"/>
    <w:rsid w:val="00333C6B"/>
    <w:rsid w:val="00333CC8"/>
    <w:rsid w:val="00333CE0"/>
    <w:rsid w:val="003340BC"/>
    <w:rsid w:val="0033414E"/>
    <w:rsid w:val="0033418A"/>
    <w:rsid w:val="00334192"/>
    <w:rsid w:val="0033420A"/>
    <w:rsid w:val="003343B5"/>
    <w:rsid w:val="00334501"/>
    <w:rsid w:val="0033454C"/>
    <w:rsid w:val="003345F8"/>
    <w:rsid w:val="003347D6"/>
    <w:rsid w:val="00334832"/>
    <w:rsid w:val="003349FE"/>
    <w:rsid w:val="00334A95"/>
    <w:rsid w:val="00334A9A"/>
    <w:rsid w:val="00334CF0"/>
    <w:rsid w:val="00334E49"/>
    <w:rsid w:val="00334F53"/>
    <w:rsid w:val="0033511A"/>
    <w:rsid w:val="003351AE"/>
    <w:rsid w:val="0033533D"/>
    <w:rsid w:val="00335370"/>
    <w:rsid w:val="003353FE"/>
    <w:rsid w:val="0033549D"/>
    <w:rsid w:val="0033566E"/>
    <w:rsid w:val="003356B3"/>
    <w:rsid w:val="0033572C"/>
    <w:rsid w:val="0033577C"/>
    <w:rsid w:val="0033578B"/>
    <w:rsid w:val="003357AC"/>
    <w:rsid w:val="0033583D"/>
    <w:rsid w:val="00335C9C"/>
    <w:rsid w:val="00335D85"/>
    <w:rsid w:val="00335DD2"/>
    <w:rsid w:val="00335ED1"/>
    <w:rsid w:val="003361F4"/>
    <w:rsid w:val="0033650A"/>
    <w:rsid w:val="003365EF"/>
    <w:rsid w:val="0033691D"/>
    <w:rsid w:val="00336924"/>
    <w:rsid w:val="00336BCB"/>
    <w:rsid w:val="00336C06"/>
    <w:rsid w:val="00336DE8"/>
    <w:rsid w:val="00336FBD"/>
    <w:rsid w:val="003372A6"/>
    <w:rsid w:val="003374F3"/>
    <w:rsid w:val="00337677"/>
    <w:rsid w:val="00337808"/>
    <w:rsid w:val="00337905"/>
    <w:rsid w:val="00337D63"/>
    <w:rsid w:val="00337EF8"/>
    <w:rsid w:val="00337FB1"/>
    <w:rsid w:val="00340322"/>
    <w:rsid w:val="00340478"/>
    <w:rsid w:val="0034059B"/>
    <w:rsid w:val="003407E4"/>
    <w:rsid w:val="003407FA"/>
    <w:rsid w:val="0034081B"/>
    <w:rsid w:val="00340A84"/>
    <w:rsid w:val="00340B86"/>
    <w:rsid w:val="00340BBD"/>
    <w:rsid w:val="00340C0A"/>
    <w:rsid w:val="00340D2F"/>
    <w:rsid w:val="00340D63"/>
    <w:rsid w:val="003410F8"/>
    <w:rsid w:val="00341296"/>
    <w:rsid w:val="00341332"/>
    <w:rsid w:val="00341557"/>
    <w:rsid w:val="003416A0"/>
    <w:rsid w:val="0034180F"/>
    <w:rsid w:val="00341833"/>
    <w:rsid w:val="0034199A"/>
    <w:rsid w:val="00341A29"/>
    <w:rsid w:val="00341AA5"/>
    <w:rsid w:val="00341BFE"/>
    <w:rsid w:val="00341F45"/>
    <w:rsid w:val="003423C7"/>
    <w:rsid w:val="003424A0"/>
    <w:rsid w:val="003424F7"/>
    <w:rsid w:val="003425DF"/>
    <w:rsid w:val="00342803"/>
    <w:rsid w:val="00342841"/>
    <w:rsid w:val="003428BA"/>
    <w:rsid w:val="00342A35"/>
    <w:rsid w:val="00342A60"/>
    <w:rsid w:val="00342A62"/>
    <w:rsid w:val="00342A9A"/>
    <w:rsid w:val="00342AF4"/>
    <w:rsid w:val="00342CBB"/>
    <w:rsid w:val="00342DDC"/>
    <w:rsid w:val="00342FBC"/>
    <w:rsid w:val="003430BC"/>
    <w:rsid w:val="00343136"/>
    <w:rsid w:val="00343360"/>
    <w:rsid w:val="00343368"/>
    <w:rsid w:val="00343592"/>
    <w:rsid w:val="0034360A"/>
    <w:rsid w:val="0034375A"/>
    <w:rsid w:val="0034379D"/>
    <w:rsid w:val="0034382C"/>
    <w:rsid w:val="0034382D"/>
    <w:rsid w:val="003439F6"/>
    <w:rsid w:val="00343B70"/>
    <w:rsid w:val="00343C2F"/>
    <w:rsid w:val="00343CB0"/>
    <w:rsid w:val="00343DED"/>
    <w:rsid w:val="00343E5D"/>
    <w:rsid w:val="00343E69"/>
    <w:rsid w:val="00343EBD"/>
    <w:rsid w:val="0034410F"/>
    <w:rsid w:val="00344182"/>
    <w:rsid w:val="00344321"/>
    <w:rsid w:val="00344359"/>
    <w:rsid w:val="00344774"/>
    <w:rsid w:val="00344983"/>
    <w:rsid w:val="00344A10"/>
    <w:rsid w:val="00344A29"/>
    <w:rsid w:val="00344D2B"/>
    <w:rsid w:val="00345068"/>
    <w:rsid w:val="003450D5"/>
    <w:rsid w:val="00345553"/>
    <w:rsid w:val="00345766"/>
    <w:rsid w:val="00346127"/>
    <w:rsid w:val="00346192"/>
    <w:rsid w:val="003461AB"/>
    <w:rsid w:val="0034622D"/>
    <w:rsid w:val="003463D1"/>
    <w:rsid w:val="003463D8"/>
    <w:rsid w:val="0034646D"/>
    <w:rsid w:val="003465A9"/>
    <w:rsid w:val="00346A34"/>
    <w:rsid w:val="00346B98"/>
    <w:rsid w:val="00346BB5"/>
    <w:rsid w:val="00346C66"/>
    <w:rsid w:val="00346F0B"/>
    <w:rsid w:val="0034714F"/>
    <w:rsid w:val="003477AD"/>
    <w:rsid w:val="003477D0"/>
    <w:rsid w:val="0034797B"/>
    <w:rsid w:val="00347A69"/>
    <w:rsid w:val="00347BE5"/>
    <w:rsid w:val="00347CEA"/>
    <w:rsid w:val="00347D85"/>
    <w:rsid w:val="003500B6"/>
    <w:rsid w:val="00350259"/>
    <w:rsid w:val="0035031F"/>
    <w:rsid w:val="00350404"/>
    <w:rsid w:val="0035065C"/>
    <w:rsid w:val="0035070F"/>
    <w:rsid w:val="003507DD"/>
    <w:rsid w:val="00350AE0"/>
    <w:rsid w:val="00350B03"/>
    <w:rsid w:val="00350C0E"/>
    <w:rsid w:val="00350C95"/>
    <w:rsid w:val="00350D73"/>
    <w:rsid w:val="00351124"/>
    <w:rsid w:val="00351231"/>
    <w:rsid w:val="0035126C"/>
    <w:rsid w:val="00351347"/>
    <w:rsid w:val="00351632"/>
    <w:rsid w:val="0035167A"/>
    <w:rsid w:val="00351831"/>
    <w:rsid w:val="00351C99"/>
    <w:rsid w:val="00351D87"/>
    <w:rsid w:val="00351DDA"/>
    <w:rsid w:val="00351EB4"/>
    <w:rsid w:val="003522E0"/>
    <w:rsid w:val="0035232B"/>
    <w:rsid w:val="00352585"/>
    <w:rsid w:val="0035260C"/>
    <w:rsid w:val="0035267F"/>
    <w:rsid w:val="0035270F"/>
    <w:rsid w:val="0035284A"/>
    <w:rsid w:val="00352B39"/>
    <w:rsid w:val="00352B55"/>
    <w:rsid w:val="003530AD"/>
    <w:rsid w:val="003530FE"/>
    <w:rsid w:val="003531C9"/>
    <w:rsid w:val="0035343B"/>
    <w:rsid w:val="00353782"/>
    <w:rsid w:val="00353A33"/>
    <w:rsid w:val="00353B30"/>
    <w:rsid w:val="00353B35"/>
    <w:rsid w:val="00353DA9"/>
    <w:rsid w:val="00353DC2"/>
    <w:rsid w:val="00353DEF"/>
    <w:rsid w:val="00354193"/>
    <w:rsid w:val="00354511"/>
    <w:rsid w:val="00354525"/>
    <w:rsid w:val="003547F2"/>
    <w:rsid w:val="003547FA"/>
    <w:rsid w:val="003548FE"/>
    <w:rsid w:val="00354A5D"/>
    <w:rsid w:val="003550A4"/>
    <w:rsid w:val="003550BA"/>
    <w:rsid w:val="00355171"/>
    <w:rsid w:val="0035537A"/>
    <w:rsid w:val="003554D2"/>
    <w:rsid w:val="0035565A"/>
    <w:rsid w:val="003557EC"/>
    <w:rsid w:val="0035580D"/>
    <w:rsid w:val="0035588D"/>
    <w:rsid w:val="00355985"/>
    <w:rsid w:val="00355A74"/>
    <w:rsid w:val="00355D0A"/>
    <w:rsid w:val="00355D0B"/>
    <w:rsid w:val="003564E4"/>
    <w:rsid w:val="00356553"/>
    <w:rsid w:val="003565E0"/>
    <w:rsid w:val="00356602"/>
    <w:rsid w:val="00356608"/>
    <w:rsid w:val="00356887"/>
    <w:rsid w:val="00356915"/>
    <w:rsid w:val="00356984"/>
    <w:rsid w:val="00356E75"/>
    <w:rsid w:val="00356F02"/>
    <w:rsid w:val="003572ED"/>
    <w:rsid w:val="0035766F"/>
    <w:rsid w:val="0035781A"/>
    <w:rsid w:val="0035797B"/>
    <w:rsid w:val="00357A19"/>
    <w:rsid w:val="00357B39"/>
    <w:rsid w:val="00357CB5"/>
    <w:rsid w:val="00357E8C"/>
    <w:rsid w:val="00360091"/>
    <w:rsid w:val="003600B2"/>
    <w:rsid w:val="00360197"/>
    <w:rsid w:val="003602DC"/>
    <w:rsid w:val="0036040E"/>
    <w:rsid w:val="0036047F"/>
    <w:rsid w:val="003604F5"/>
    <w:rsid w:val="003604FB"/>
    <w:rsid w:val="00360517"/>
    <w:rsid w:val="00360532"/>
    <w:rsid w:val="00360550"/>
    <w:rsid w:val="00360565"/>
    <w:rsid w:val="00360B57"/>
    <w:rsid w:val="00360BBF"/>
    <w:rsid w:val="00360EB5"/>
    <w:rsid w:val="00360F43"/>
    <w:rsid w:val="0036175D"/>
    <w:rsid w:val="003617E8"/>
    <w:rsid w:val="00361806"/>
    <w:rsid w:val="00361A0A"/>
    <w:rsid w:val="00361AA9"/>
    <w:rsid w:val="00361D06"/>
    <w:rsid w:val="00361D3F"/>
    <w:rsid w:val="00361DC2"/>
    <w:rsid w:val="003620E5"/>
    <w:rsid w:val="00362151"/>
    <w:rsid w:val="00362591"/>
    <w:rsid w:val="00362660"/>
    <w:rsid w:val="003626B3"/>
    <w:rsid w:val="00362745"/>
    <w:rsid w:val="00362D58"/>
    <w:rsid w:val="00362FD3"/>
    <w:rsid w:val="00363045"/>
    <w:rsid w:val="00363201"/>
    <w:rsid w:val="003632C6"/>
    <w:rsid w:val="003638A2"/>
    <w:rsid w:val="003639FB"/>
    <w:rsid w:val="00363BF7"/>
    <w:rsid w:val="00363D60"/>
    <w:rsid w:val="00363D9D"/>
    <w:rsid w:val="00364020"/>
    <w:rsid w:val="00364263"/>
    <w:rsid w:val="00364264"/>
    <w:rsid w:val="003648C7"/>
    <w:rsid w:val="00364D3A"/>
    <w:rsid w:val="00364D9D"/>
    <w:rsid w:val="003650F3"/>
    <w:rsid w:val="00365165"/>
    <w:rsid w:val="00365284"/>
    <w:rsid w:val="003652B9"/>
    <w:rsid w:val="00365430"/>
    <w:rsid w:val="00365491"/>
    <w:rsid w:val="003656EC"/>
    <w:rsid w:val="003658AB"/>
    <w:rsid w:val="00365942"/>
    <w:rsid w:val="00365AFF"/>
    <w:rsid w:val="0036601F"/>
    <w:rsid w:val="00366050"/>
    <w:rsid w:val="00366198"/>
    <w:rsid w:val="00366227"/>
    <w:rsid w:val="00366330"/>
    <w:rsid w:val="0036633A"/>
    <w:rsid w:val="003663CA"/>
    <w:rsid w:val="0036642D"/>
    <w:rsid w:val="003665B5"/>
    <w:rsid w:val="00366799"/>
    <w:rsid w:val="0036695B"/>
    <w:rsid w:val="00366AF9"/>
    <w:rsid w:val="00366E27"/>
    <w:rsid w:val="003675AC"/>
    <w:rsid w:val="00367600"/>
    <w:rsid w:val="0036776E"/>
    <w:rsid w:val="003678EB"/>
    <w:rsid w:val="00367999"/>
    <w:rsid w:val="00367B88"/>
    <w:rsid w:val="00367D37"/>
    <w:rsid w:val="00367DDF"/>
    <w:rsid w:val="0037015D"/>
    <w:rsid w:val="0037017A"/>
    <w:rsid w:val="00370307"/>
    <w:rsid w:val="0037035D"/>
    <w:rsid w:val="00370821"/>
    <w:rsid w:val="0037089B"/>
    <w:rsid w:val="003709A2"/>
    <w:rsid w:val="00370A18"/>
    <w:rsid w:val="00370AA1"/>
    <w:rsid w:val="00370B6B"/>
    <w:rsid w:val="00370C27"/>
    <w:rsid w:val="00370D97"/>
    <w:rsid w:val="00370F36"/>
    <w:rsid w:val="00370FFE"/>
    <w:rsid w:val="003710ED"/>
    <w:rsid w:val="003712E0"/>
    <w:rsid w:val="003716B7"/>
    <w:rsid w:val="003717D0"/>
    <w:rsid w:val="00371AB5"/>
    <w:rsid w:val="00371ACA"/>
    <w:rsid w:val="00371AFC"/>
    <w:rsid w:val="00371BCF"/>
    <w:rsid w:val="00371D3A"/>
    <w:rsid w:val="00371DA5"/>
    <w:rsid w:val="00371F84"/>
    <w:rsid w:val="003720B2"/>
    <w:rsid w:val="003720D5"/>
    <w:rsid w:val="003720EE"/>
    <w:rsid w:val="00372260"/>
    <w:rsid w:val="00372263"/>
    <w:rsid w:val="003722FE"/>
    <w:rsid w:val="0037243F"/>
    <w:rsid w:val="003725AA"/>
    <w:rsid w:val="00372602"/>
    <w:rsid w:val="003728BF"/>
    <w:rsid w:val="00372952"/>
    <w:rsid w:val="00372A5B"/>
    <w:rsid w:val="00372BD2"/>
    <w:rsid w:val="00372C34"/>
    <w:rsid w:val="00372F2E"/>
    <w:rsid w:val="00373491"/>
    <w:rsid w:val="00373766"/>
    <w:rsid w:val="00373795"/>
    <w:rsid w:val="0037382D"/>
    <w:rsid w:val="003739DD"/>
    <w:rsid w:val="00373A9E"/>
    <w:rsid w:val="00373ABA"/>
    <w:rsid w:val="003741A2"/>
    <w:rsid w:val="00374419"/>
    <w:rsid w:val="00374707"/>
    <w:rsid w:val="00374711"/>
    <w:rsid w:val="0037485D"/>
    <w:rsid w:val="00374AC8"/>
    <w:rsid w:val="00374C44"/>
    <w:rsid w:val="00374D75"/>
    <w:rsid w:val="00374DC6"/>
    <w:rsid w:val="003751A8"/>
    <w:rsid w:val="003751F0"/>
    <w:rsid w:val="0037526B"/>
    <w:rsid w:val="003752FB"/>
    <w:rsid w:val="003752FC"/>
    <w:rsid w:val="00375376"/>
    <w:rsid w:val="003753CE"/>
    <w:rsid w:val="00375448"/>
    <w:rsid w:val="00375A73"/>
    <w:rsid w:val="00375B60"/>
    <w:rsid w:val="00375D6D"/>
    <w:rsid w:val="00375DEE"/>
    <w:rsid w:val="00375E08"/>
    <w:rsid w:val="00375EA8"/>
    <w:rsid w:val="003760E0"/>
    <w:rsid w:val="003762BA"/>
    <w:rsid w:val="00376746"/>
    <w:rsid w:val="00376A23"/>
    <w:rsid w:val="00376B02"/>
    <w:rsid w:val="00376B83"/>
    <w:rsid w:val="00376C59"/>
    <w:rsid w:val="00376F2E"/>
    <w:rsid w:val="0037738C"/>
    <w:rsid w:val="0037768A"/>
    <w:rsid w:val="00377CAD"/>
    <w:rsid w:val="00377D14"/>
    <w:rsid w:val="00377D9A"/>
    <w:rsid w:val="00377E4F"/>
    <w:rsid w:val="00377F68"/>
    <w:rsid w:val="0038016E"/>
    <w:rsid w:val="00380177"/>
    <w:rsid w:val="003801F1"/>
    <w:rsid w:val="00380265"/>
    <w:rsid w:val="0038030C"/>
    <w:rsid w:val="00380364"/>
    <w:rsid w:val="0038047C"/>
    <w:rsid w:val="00380746"/>
    <w:rsid w:val="003809A5"/>
    <w:rsid w:val="003809FB"/>
    <w:rsid w:val="00380B00"/>
    <w:rsid w:val="00380B0B"/>
    <w:rsid w:val="00380BB9"/>
    <w:rsid w:val="00380D7D"/>
    <w:rsid w:val="00380E25"/>
    <w:rsid w:val="00380E94"/>
    <w:rsid w:val="00380F59"/>
    <w:rsid w:val="0038118A"/>
    <w:rsid w:val="00381256"/>
    <w:rsid w:val="0038126C"/>
    <w:rsid w:val="00381272"/>
    <w:rsid w:val="003813B0"/>
    <w:rsid w:val="003814BB"/>
    <w:rsid w:val="00381562"/>
    <w:rsid w:val="00381670"/>
    <w:rsid w:val="00381719"/>
    <w:rsid w:val="00381750"/>
    <w:rsid w:val="00381874"/>
    <w:rsid w:val="00381C45"/>
    <w:rsid w:val="00381FDD"/>
    <w:rsid w:val="00382266"/>
    <w:rsid w:val="003822EA"/>
    <w:rsid w:val="0038235E"/>
    <w:rsid w:val="00382585"/>
    <w:rsid w:val="0038266C"/>
    <w:rsid w:val="00382A53"/>
    <w:rsid w:val="00382AE5"/>
    <w:rsid w:val="00382B0C"/>
    <w:rsid w:val="00382C30"/>
    <w:rsid w:val="00382F97"/>
    <w:rsid w:val="00382FE3"/>
    <w:rsid w:val="00383170"/>
    <w:rsid w:val="00383256"/>
    <w:rsid w:val="0038332A"/>
    <w:rsid w:val="003833B5"/>
    <w:rsid w:val="0038352D"/>
    <w:rsid w:val="003835FF"/>
    <w:rsid w:val="00383605"/>
    <w:rsid w:val="003837FE"/>
    <w:rsid w:val="00383BF4"/>
    <w:rsid w:val="00384270"/>
    <w:rsid w:val="003842E0"/>
    <w:rsid w:val="0038432A"/>
    <w:rsid w:val="0038444B"/>
    <w:rsid w:val="00384584"/>
    <w:rsid w:val="0038466D"/>
    <w:rsid w:val="00384795"/>
    <w:rsid w:val="003847ED"/>
    <w:rsid w:val="00384930"/>
    <w:rsid w:val="00384A95"/>
    <w:rsid w:val="00384ADE"/>
    <w:rsid w:val="00384C54"/>
    <w:rsid w:val="00384DB9"/>
    <w:rsid w:val="00384F74"/>
    <w:rsid w:val="00384F76"/>
    <w:rsid w:val="00384F7A"/>
    <w:rsid w:val="00384FD2"/>
    <w:rsid w:val="0038513C"/>
    <w:rsid w:val="003852EE"/>
    <w:rsid w:val="0038540D"/>
    <w:rsid w:val="003854F7"/>
    <w:rsid w:val="003856BD"/>
    <w:rsid w:val="0038590D"/>
    <w:rsid w:val="00385989"/>
    <w:rsid w:val="00385BF0"/>
    <w:rsid w:val="00385C02"/>
    <w:rsid w:val="003864CA"/>
    <w:rsid w:val="003866DF"/>
    <w:rsid w:val="0038676F"/>
    <w:rsid w:val="003869A4"/>
    <w:rsid w:val="00386DDB"/>
    <w:rsid w:val="00387119"/>
    <w:rsid w:val="003873EE"/>
    <w:rsid w:val="00387453"/>
    <w:rsid w:val="00387553"/>
    <w:rsid w:val="003877D2"/>
    <w:rsid w:val="0038789F"/>
    <w:rsid w:val="0038792E"/>
    <w:rsid w:val="0038797A"/>
    <w:rsid w:val="00387A4A"/>
    <w:rsid w:val="003900A1"/>
    <w:rsid w:val="003900AB"/>
    <w:rsid w:val="003907B7"/>
    <w:rsid w:val="00390E02"/>
    <w:rsid w:val="00391078"/>
    <w:rsid w:val="003910C0"/>
    <w:rsid w:val="0039121A"/>
    <w:rsid w:val="0039121F"/>
    <w:rsid w:val="0039143F"/>
    <w:rsid w:val="00391A93"/>
    <w:rsid w:val="00391AF8"/>
    <w:rsid w:val="00391FC5"/>
    <w:rsid w:val="003920ED"/>
    <w:rsid w:val="003921CD"/>
    <w:rsid w:val="00392270"/>
    <w:rsid w:val="0039295F"/>
    <w:rsid w:val="003929B5"/>
    <w:rsid w:val="003929D2"/>
    <w:rsid w:val="00392A9F"/>
    <w:rsid w:val="00392BC2"/>
    <w:rsid w:val="00392CCA"/>
    <w:rsid w:val="00392D5B"/>
    <w:rsid w:val="00392E5C"/>
    <w:rsid w:val="00392EA0"/>
    <w:rsid w:val="0039301B"/>
    <w:rsid w:val="00393029"/>
    <w:rsid w:val="00393891"/>
    <w:rsid w:val="00393AD7"/>
    <w:rsid w:val="00393D73"/>
    <w:rsid w:val="00393E3E"/>
    <w:rsid w:val="00393F81"/>
    <w:rsid w:val="00393FA5"/>
    <w:rsid w:val="00393FAA"/>
    <w:rsid w:val="00393FFD"/>
    <w:rsid w:val="0039406E"/>
    <w:rsid w:val="0039411F"/>
    <w:rsid w:val="0039413F"/>
    <w:rsid w:val="0039438E"/>
    <w:rsid w:val="003943E1"/>
    <w:rsid w:val="003944DE"/>
    <w:rsid w:val="00394661"/>
    <w:rsid w:val="003946B9"/>
    <w:rsid w:val="0039470D"/>
    <w:rsid w:val="00394789"/>
    <w:rsid w:val="00394B51"/>
    <w:rsid w:val="003952C6"/>
    <w:rsid w:val="003953BE"/>
    <w:rsid w:val="0039547D"/>
    <w:rsid w:val="00395676"/>
    <w:rsid w:val="003957BB"/>
    <w:rsid w:val="003957DC"/>
    <w:rsid w:val="003957E0"/>
    <w:rsid w:val="00395825"/>
    <w:rsid w:val="003959AE"/>
    <w:rsid w:val="00395A6C"/>
    <w:rsid w:val="00395AC7"/>
    <w:rsid w:val="00395B33"/>
    <w:rsid w:val="00395BF0"/>
    <w:rsid w:val="00395E20"/>
    <w:rsid w:val="00396061"/>
    <w:rsid w:val="003961C5"/>
    <w:rsid w:val="003961E5"/>
    <w:rsid w:val="003962CD"/>
    <w:rsid w:val="0039633A"/>
    <w:rsid w:val="003963FF"/>
    <w:rsid w:val="003964CE"/>
    <w:rsid w:val="003965C0"/>
    <w:rsid w:val="0039672F"/>
    <w:rsid w:val="00396894"/>
    <w:rsid w:val="00396935"/>
    <w:rsid w:val="00396997"/>
    <w:rsid w:val="00396A4C"/>
    <w:rsid w:val="00396A5E"/>
    <w:rsid w:val="00396CE0"/>
    <w:rsid w:val="00396DC5"/>
    <w:rsid w:val="00396FB4"/>
    <w:rsid w:val="003971E6"/>
    <w:rsid w:val="003971F5"/>
    <w:rsid w:val="0039743E"/>
    <w:rsid w:val="003978C8"/>
    <w:rsid w:val="00397A5B"/>
    <w:rsid w:val="00397A8D"/>
    <w:rsid w:val="00397CAC"/>
    <w:rsid w:val="00397D16"/>
    <w:rsid w:val="00397EBB"/>
    <w:rsid w:val="00397EE7"/>
    <w:rsid w:val="003A0403"/>
    <w:rsid w:val="003A04EF"/>
    <w:rsid w:val="003A0AAC"/>
    <w:rsid w:val="003A0D0B"/>
    <w:rsid w:val="003A0D92"/>
    <w:rsid w:val="003A1146"/>
    <w:rsid w:val="003A1300"/>
    <w:rsid w:val="003A1301"/>
    <w:rsid w:val="003A130D"/>
    <w:rsid w:val="003A18D9"/>
    <w:rsid w:val="003A1EE5"/>
    <w:rsid w:val="003A1F19"/>
    <w:rsid w:val="003A2137"/>
    <w:rsid w:val="003A25DB"/>
    <w:rsid w:val="003A2682"/>
    <w:rsid w:val="003A2716"/>
    <w:rsid w:val="003A27BB"/>
    <w:rsid w:val="003A27FC"/>
    <w:rsid w:val="003A280A"/>
    <w:rsid w:val="003A2959"/>
    <w:rsid w:val="003A2F81"/>
    <w:rsid w:val="003A2FE5"/>
    <w:rsid w:val="003A3038"/>
    <w:rsid w:val="003A31F5"/>
    <w:rsid w:val="003A35D6"/>
    <w:rsid w:val="003A39C9"/>
    <w:rsid w:val="003A39E5"/>
    <w:rsid w:val="003A3DE9"/>
    <w:rsid w:val="003A3F23"/>
    <w:rsid w:val="003A3F50"/>
    <w:rsid w:val="003A43CA"/>
    <w:rsid w:val="003A43CF"/>
    <w:rsid w:val="003A4473"/>
    <w:rsid w:val="003A4780"/>
    <w:rsid w:val="003A483B"/>
    <w:rsid w:val="003A4C54"/>
    <w:rsid w:val="003A4E51"/>
    <w:rsid w:val="003A4EC6"/>
    <w:rsid w:val="003A5077"/>
    <w:rsid w:val="003A50C4"/>
    <w:rsid w:val="003A525D"/>
    <w:rsid w:val="003A5447"/>
    <w:rsid w:val="003A5506"/>
    <w:rsid w:val="003A5614"/>
    <w:rsid w:val="003A56A1"/>
    <w:rsid w:val="003A57CD"/>
    <w:rsid w:val="003A5A30"/>
    <w:rsid w:val="003A5BC5"/>
    <w:rsid w:val="003A5C82"/>
    <w:rsid w:val="003A5CF2"/>
    <w:rsid w:val="003A5D19"/>
    <w:rsid w:val="003A5E4A"/>
    <w:rsid w:val="003A5F4E"/>
    <w:rsid w:val="003A5F75"/>
    <w:rsid w:val="003A60AC"/>
    <w:rsid w:val="003A62AD"/>
    <w:rsid w:val="003A6718"/>
    <w:rsid w:val="003A6A0B"/>
    <w:rsid w:val="003A6A4E"/>
    <w:rsid w:val="003A6AA0"/>
    <w:rsid w:val="003A6C8C"/>
    <w:rsid w:val="003A6DDA"/>
    <w:rsid w:val="003A70AE"/>
    <w:rsid w:val="003A72FF"/>
    <w:rsid w:val="003A7401"/>
    <w:rsid w:val="003A74E7"/>
    <w:rsid w:val="003A772C"/>
    <w:rsid w:val="003A7745"/>
    <w:rsid w:val="003A782B"/>
    <w:rsid w:val="003A785D"/>
    <w:rsid w:val="003A7B83"/>
    <w:rsid w:val="003A7C22"/>
    <w:rsid w:val="003A7E91"/>
    <w:rsid w:val="003B03BF"/>
    <w:rsid w:val="003B0D78"/>
    <w:rsid w:val="003B0E9B"/>
    <w:rsid w:val="003B1043"/>
    <w:rsid w:val="003B1085"/>
    <w:rsid w:val="003B1098"/>
    <w:rsid w:val="003B1620"/>
    <w:rsid w:val="003B1661"/>
    <w:rsid w:val="003B1911"/>
    <w:rsid w:val="003B1919"/>
    <w:rsid w:val="003B1A14"/>
    <w:rsid w:val="003B1AAE"/>
    <w:rsid w:val="003B1B8D"/>
    <w:rsid w:val="003B1BBD"/>
    <w:rsid w:val="003B203C"/>
    <w:rsid w:val="003B208A"/>
    <w:rsid w:val="003B22BF"/>
    <w:rsid w:val="003B2368"/>
    <w:rsid w:val="003B239C"/>
    <w:rsid w:val="003B26F1"/>
    <w:rsid w:val="003B2A09"/>
    <w:rsid w:val="003B2C53"/>
    <w:rsid w:val="003B2C97"/>
    <w:rsid w:val="003B2E43"/>
    <w:rsid w:val="003B2FCF"/>
    <w:rsid w:val="003B308C"/>
    <w:rsid w:val="003B30FC"/>
    <w:rsid w:val="003B317B"/>
    <w:rsid w:val="003B3343"/>
    <w:rsid w:val="003B3394"/>
    <w:rsid w:val="003B39F4"/>
    <w:rsid w:val="003B3D44"/>
    <w:rsid w:val="003B3EC4"/>
    <w:rsid w:val="003B3FD2"/>
    <w:rsid w:val="003B4059"/>
    <w:rsid w:val="003B4110"/>
    <w:rsid w:val="003B4185"/>
    <w:rsid w:val="003B42E8"/>
    <w:rsid w:val="003B4407"/>
    <w:rsid w:val="003B440E"/>
    <w:rsid w:val="003B453B"/>
    <w:rsid w:val="003B4ABF"/>
    <w:rsid w:val="003B4BE8"/>
    <w:rsid w:val="003B4D00"/>
    <w:rsid w:val="003B4D41"/>
    <w:rsid w:val="003B4FDC"/>
    <w:rsid w:val="003B51D0"/>
    <w:rsid w:val="003B5224"/>
    <w:rsid w:val="003B5254"/>
    <w:rsid w:val="003B533E"/>
    <w:rsid w:val="003B55CD"/>
    <w:rsid w:val="003B5747"/>
    <w:rsid w:val="003B57C1"/>
    <w:rsid w:val="003B580F"/>
    <w:rsid w:val="003B6076"/>
    <w:rsid w:val="003B60DA"/>
    <w:rsid w:val="003B6230"/>
    <w:rsid w:val="003B63DD"/>
    <w:rsid w:val="003B642F"/>
    <w:rsid w:val="003B65D9"/>
    <w:rsid w:val="003B673D"/>
    <w:rsid w:val="003B6987"/>
    <w:rsid w:val="003B6A7F"/>
    <w:rsid w:val="003B6C8C"/>
    <w:rsid w:val="003B6E1F"/>
    <w:rsid w:val="003B6EC4"/>
    <w:rsid w:val="003B6FCF"/>
    <w:rsid w:val="003B6FD9"/>
    <w:rsid w:val="003B6FDB"/>
    <w:rsid w:val="003B70AF"/>
    <w:rsid w:val="003B7200"/>
    <w:rsid w:val="003B721D"/>
    <w:rsid w:val="003B730A"/>
    <w:rsid w:val="003B7840"/>
    <w:rsid w:val="003B7AF0"/>
    <w:rsid w:val="003B7C38"/>
    <w:rsid w:val="003B7CB5"/>
    <w:rsid w:val="003B7CC3"/>
    <w:rsid w:val="003B7E17"/>
    <w:rsid w:val="003B7E54"/>
    <w:rsid w:val="003B7E6B"/>
    <w:rsid w:val="003B7F41"/>
    <w:rsid w:val="003C003E"/>
    <w:rsid w:val="003C0061"/>
    <w:rsid w:val="003C0183"/>
    <w:rsid w:val="003C04F9"/>
    <w:rsid w:val="003C077F"/>
    <w:rsid w:val="003C0AAF"/>
    <w:rsid w:val="003C0B0E"/>
    <w:rsid w:val="003C0DDB"/>
    <w:rsid w:val="003C0E83"/>
    <w:rsid w:val="003C0FD5"/>
    <w:rsid w:val="003C0FEC"/>
    <w:rsid w:val="003C1054"/>
    <w:rsid w:val="003C1062"/>
    <w:rsid w:val="003C1518"/>
    <w:rsid w:val="003C158A"/>
    <w:rsid w:val="003C175D"/>
    <w:rsid w:val="003C17CA"/>
    <w:rsid w:val="003C189B"/>
    <w:rsid w:val="003C1CFB"/>
    <w:rsid w:val="003C1D11"/>
    <w:rsid w:val="003C1E26"/>
    <w:rsid w:val="003C2577"/>
    <w:rsid w:val="003C2683"/>
    <w:rsid w:val="003C2BAB"/>
    <w:rsid w:val="003C2BBD"/>
    <w:rsid w:val="003C2F98"/>
    <w:rsid w:val="003C32A6"/>
    <w:rsid w:val="003C3379"/>
    <w:rsid w:val="003C34F8"/>
    <w:rsid w:val="003C3AE8"/>
    <w:rsid w:val="003C3BB5"/>
    <w:rsid w:val="003C3E77"/>
    <w:rsid w:val="003C3E86"/>
    <w:rsid w:val="003C4066"/>
    <w:rsid w:val="003C4118"/>
    <w:rsid w:val="003C412E"/>
    <w:rsid w:val="003C4264"/>
    <w:rsid w:val="003C42A3"/>
    <w:rsid w:val="003C42BE"/>
    <w:rsid w:val="003C43EC"/>
    <w:rsid w:val="003C4448"/>
    <w:rsid w:val="003C4473"/>
    <w:rsid w:val="003C4523"/>
    <w:rsid w:val="003C4690"/>
    <w:rsid w:val="003C46AD"/>
    <w:rsid w:val="003C492B"/>
    <w:rsid w:val="003C4A17"/>
    <w:rsid w:val="003C4A3F"/>
    <w:rsid w:val="003C4B08"/>
    <w:rsid w:val="003C4D1E"/>
    <w:rsid w:val="003C4E99"/>
    <w:rsid w:val="003C529F"/>
    <w:rsid w:val="003C5324"/>
    <w:rsid w:val="003C54D6"/>
    <w:rsid w:val="003C5B53"/>
    <w:rsid w:val="003C5FC9"/>
    <w:rsid w:val="003C6017"/>
    <w:rsid w:val="003C62AE"/>
    <w:rsid w:val="003C63D3"/>
    <w:rsid w:val="003C648C"/>
    <w:rsid w:val="003C6544"/>
    <w:rsid w:val="003C6829"/>
    <w:rsid w:val="003C7022"/>
    <w:rsid w:val="003C71AB"/>
    <w:rsid w:val="003C71D3"/>
    <w:rsid w:val="003C73ED"/>
    <w:rsid w:val="003C7449"/>
    <w:rsid w:val="003C7705"/>
    <w:rsid w:val="003C7AF1"/>
    <w:rsid w:val="003C7BE5"/>
    <w:rsid w:val="003D0022"/>
    <w:rsid w:val="003D0447"/>
    <w:rsid w:val="003D062C"/>
    <w:rsid w:val="003D0984"/>
    <w:rsid w:val="003D09AC"/>
    <w:rsid w:val="003D0A4D"/>
    <w:rsid w:val="003D0B44"/>
    <w:rsid w:val="003D0B52"/>
    <w:rsid w:val="003D0B93"/>
    <w:rsid w:val="003D0BE7"/>
    <w:rsid w:val="003D0CFE"/>
    <w:rsid w:val="003D0DC0"/>
    <w:rsid w:val="003D0E41"/>
    <w:rsid w:val="003D1093"/>
    <w:rsid w:val="003D116C"/>
    <w:rsid w:val="003D1337"/>
    <w:rsid w:val="003D1448"/>
    <w:rsid w:val="003D1621"/>
    <w:rsid w:val="003D18BF"/>
    <w:rsid w:val="003D1ADC"/>
    <w:rsid w:val="003D1B44"/>
    <w:rsid w:val="003D1BB5"/>
    <w:rsid w:val="003D1D01"/>
    <w:rsid w:val="003D1D95"/>
    <w:rsid w:val="003D1EEC"/>
    <w:rsid w:val="003D1EF2"/>
    <w:rsid w:val="003D1F44"/>
    <w:rsid w:val="003D2164"/>
    <w:rsid w:val="003D2219"/>
    <w:rsid w:val="003D22D2"/>
    <w:rsid w:val="003D2743"/>
    <w:rsid w:val="003D29D9"/>
    <w:rsid w:val="003D2B70"/>
    <w:rsid w:val="003D2C85"/>
    <w:rsid w:val="003D2FD6"/>
    <w:rsid w:val="003D2FDB"/>
    <w:rsid w:val="003D3136"/>
    <w:rsid w:val="003D3290"/>
    <w:rsid w:val="003D33E2"/>
    <w:rsid w:val="003D3537"/>
    <w:rsid w:val="003D35E6"/>
    <w:rsid w:val="003D3A06"/>
    <w:rsid w:val="003D3CB2"/>
    <w:rsid w:val="003D3D91"/>
    <w:rsid w:val="003D3DC4"/>
    <w:rsid w:val="003D3EC2"/>
    <w:rsid w:val="003D4011"/>
    <w:rsid w:val="003D4225"/>
    <w:rsid w:val="003D42E9"/>
    <w:rsid w:val="003D46C1"/>
    <w:rsid w:val="003D4708"/>
    <w:rsid w:val="003D472C"/>
    <w:rsid w:val="003D474D"/>
    <w:rsid w:val="003D477A"/>
    <w:rsid w:val="003D47BC"/>
    <w:rsid w:val="003D4C89"/>
    <w:rsid w:val="003D4D86"/>
    <w:rsid w:val="003D4FE5"/>
    <w:rsid w:val="003D5173"/>
    <w:rsid w:val="003D5469"/>
    <w:rsid w:val="003D54B4"/>
    <w:rsid w:val="003D54E5"/>
    <w:rsid w:val="003D5543"/>
    <w:rsid w:val="003D55FD"/>
    <w:rsid w:val="003D5847"/>
    <w:rsid w:val="003D59F3"/>
    <w:rsid w:val="003D6033"/>
    <w:rsid w:val="003D614C"/>
    <w:rsid w:val="003D619A"/>
    <w:rsid w:val="003D61F2"/>
    <w:rsid w:val="003D6420"/>
    <w:rsid w:val="003D6440"/>
    <w:rsid w:val="003D6535"/>
    <w:rsid w:val="003D6556"/>
    <w:rsid w:val="003D6D2D"/>
    <w:rsid w:val="003D6DA0"/>
    <w:rsid w:val="003D6E06"/>
    <w:rsid w:val="003D7078"/>
    <w:rsid w:val="003D71DA"/>
    <w:rsid w:val="003D71F7"/>
    <w:rsid w:val="003D758E"/>
    <w:rsid w:val="003D78EC"/>
    <w:rsid w:val="003D7C86"/>
    <w:rsid w:val="003D7C98"/>
    <w:rsid w:val="003D7CF9"/>
    <w:rsid w:val="003D7D86"/>
    <w:rsid w:val="003D7D9E"/>
    <w:rsid w:val="003D7FCE"/>
    <w:rsid w:val="003D7FFC"/>
    <w:rsid w:val="003E01B9"/>
    <w:rsid w:val="003E0352"/>
    <w:rsid w:val="003E05BD"/>
    <w:rsid w:val="003E05D2"/>
    <w:rsid w:val="003E0677"/>
    <w:rsid w:val="003E0976"/>
    <w:rsid w:val="003E0A15"/>
    <w:rsid w:val="003E0B48"/>
    <w:rsid w:val="003E0C71"/>
    <w:rsid w:val="003E0C99"/>
    <w:rsid w:val="003E0E10"/>
    <w:rsid w:val="003E1037"/>
    <w:rsid w:val="003E1074"/>
    <w:rsid w:val="003E13FD"/>
    <w:rsid w:val="003E14BE"/>
    <w:rsid w:val="003E1757"/>
    <w:rsid w:val="003E182D"/>
    <w:rsid w:val="003E18A8"/>
    <w:rsid w:val="003E18E1"/>
    <w:rsid w:val="003E1937"/>
    <w:rsid w:val="003E1AFB"/>
    <w:rsid w:val="003E1BC9"/>
    <w:rsid w:val="003E1C3D"/>
    <w:rsid w:val="003E1CAA"/>
    <w:rsid w:val="003E1D31"/>
    <w:rsid w:val="003E1F45"/>
    <w:rsid w:val="003E213F"/>
    <w:rsid w:val="003E21D8"/>
    <w:rsid w:val="003E2527"/>
    <w:rsid w:val="003E26B2"/>
    <w:rsid w:val="003E295C"/>
    <w:rsid w:val="003E2B86"/>
    <w:rsid w:val="003E2D93"/>
    <w:rsid w:val="003E3046"/>
    <w:rsid w:val="003E3205"/>
    <w:rsid w:val="003E32E1"/>
    <w:rsid w:val="003E32FE"/>
    <w:rsid w:val="003E345C"/>
    <w:rsid w:val="003E34A1"/>
    <w:rsid w:val="003E34A4"/>
    <w:rsid w:val="003E34BB"/>
    <w:rsid w:val="003E3615"/>
    <w:rsid w:val="003E3F41"/>
    <w:rsid w:val="003E403E"/>
    <w:rsid w:val="003E46D2"/>
    <w:rsid w:val="003E49FB"/>
    <w:rsid w:val="003E4A9A"/>
    <w:rsid w:val="003E4D02"/>
    <w:rsid w:val="003E4F5E"/>
    <w:rsid w:val="003E5014"/>
    <w:rsid w:val="003E50A1"/>
    <w:rsid w:val="003E5127"/>
    <w:rsid w:val="003E51EC"/>
    <w:rsid w:val="003E5210"/>
    <w:rsid w:val="003E52E7"/>
    <w:rsid w:val="003E536E"/>
    <w:rsid w:val="003E542F"/>
    <w:rsid w:val="003E569A"/>
    <w:rsid w:val="003E56B7"/>
    <w:rsid w:val="003E592F"/>
    <w:rsid w:val="003E5C8B"/>
    <w:rsid w:val="003E5DA4"/>
    <w:rsid w:val="003E5F00"/>
    <w:rsid w:val="003E5F33"/>
    <w:rsid w:val="003E615E"/>
    <w:rsid w:val="003E6615"/>
    <w:rsid w:val="003E6769"/>
    <w:rsid w:val="003E694D"/>
    <w:rsid w:val="003E6AF8"/>
    <w:rsid w:val="003E6CD0"/>
    <w:rsid w:val="003E738E"/>
    <w:rsid w:val="003E74C3"/>
    <w:rsid w:val="003E79F9"/>
    <w:rsid w:val="003E7C34"/>
    <w:rsid w:val="003E7C8C"/>
    <w:rsid w:val="003F0113"/>
    <w:rsid w:val="003F022F"/>
    <w:rsid w:val="003F027F"/>
    <w:rsid w:val="003F06E0"/>
    <w:rsid w:val="003F06F8"/>
    <w:rsid w:val="003F076E"/>
    <w:rsid w:val="003F083C"/>
    <w:rsid w:val="003F0845"/>
    <w:rsid w:val="003F08C4"/>
    <w:rsid w:val="003F0949"/>
    <w:rsid w:val="003F0C38"/>
    <w:rsid w:val="003F0D7C"/>
    <w:rsid w:val="003F0E02"/>
    <w:rsid w:val="003F10E8"/>
    <w:rsid w:val="003F1223"/>
    <w:rsid w:val="003F1285"/>
    <w:rsid w:val="003F12E9"/>
    <w:rsid w:val="003F1366"/>
    <w:rsid w:val="003F157F"/>
    <w:rsid w:val="003F16D5"/>
    <w:rsid w:val="003F1763"/>
    <w:rsid w:val="003F177A"/>
    <w:rsid w:val="003F18A0"/>
    <w:rsid w:val="003F1906"/>
    <w:rsid w:val="003F1AB9"/>
    <w:rsid w:val="003F1BBE"/>
    <w:rsid w:val="003F1C13"/>
    <w:rsid w:val="003F1DCD"/>
    <w:rsid w:val="003F1F38"/>
    <w:rsid w:val="003F1FD6"/>
    <w:rsid w:val="003F2302"/>
    <w:rsid w:val="003F26C5"/>
    <w:rsid w:val="003F26FE"/>
    <w:rsid w:val="003F293C"/>
    <w:rsid w:val="003F2A44"/>
    <w:rsid w:val="003F2ABB"/>
    <w:rsid w:val="003F2C11"/>
    <w:rsid w:val="003F301F"/>
    <w:rsid w:val="003F30E8"/>
    <w:rsid w:val="003F3123"/>
    <w:rsid w:val="003F3125"/>
    <w:rsid w:val="003F3377"/>
    <w:rsid w:val="003F33B7"/>
    <w:rsid w:val="003F3545"/>
    <w:rsid w:val="003F3705"/>
    <w:rsid w:val="003F3727"/>
    <w:rsid w:val="003F37B2"/>
    <w:rsid w:val="003F37FD"/>
    <w:rsid w:val="003F3854"/>
    <w:rsid w:val="003F38BA"/>
    <w:rsid w:val="003F38D0"/>
    <w:rsid w:val="003F3907"/>
    <w:rsid w:val="003F39AE"/>
    <w:rsid w:val="003F3A52"/>
    <w:rsid w:val="003F3A91"/>
    <w:rsid w:val="003F3D45"/>
    <w:rsid w:val="003F3EF1"/>
    <w:rsid w:val="003F408F"/>
    <w:rsid w:val="003F45B2"/>
    <w:rsid w:val="003F4679"/>
    <w:rsid w:val="003F47A3"/>
    <w:rsid w:val="003F4B62"/>
    <w:rsid w:val="003F4B92"/>
    <w:rsid w:val="003F4CEC"/>
    <w:rsid w:val="003F4CFF"/>
    <w:rsid w:val="003F4DC3"/>
    <w:rsid w:val="003F5039"/>
    <w:rsid w:val="003F513F"/>
    <w:rsid w:val="003F53E2"/>
    <w:rsid w:val="003F5799"/>
    <w:rsid w:val="003F5926"/>
    <w:rsid w:val="003F59F4"/>
    <w:rsid w:val="003F5A24"/>
    <w:rsid w:val="003F5AC0"/>
    <w:rsid w:val="003F5B16"/>
    <w:rsid w:val="003F5C3A"/>
    <w:rsid w:val="003F5C75"/>
    <w:rsid w:val="003F5C94"/>
    <w:rsid w:val="003F5CD7"/>
    <w:rsid w:val="003F5CD8"/>
    <w:rsid w:val="003F5FDD"/>
    <w:rsid w:val="003F6086"/>
    <w:rsid w:val="003F60E1"/>
    <w:rsid w:val="003F61E0"/>
    <w:rsid w:val="003F648C"/>
    <w:rsid w:val="003F64F7"/>
    <w:rsid w:val="003F6633"/>
    <w:rsid w:val="003F66FD"/>
    <w:rsid w:val="003F6703"/>
    <w:rsid w:val="003F672A"/>
    <w:rsid w:val="003F6888"/>
    <w:rsid w:val="003F6969"/>
    <w:rsid w:val="003F69FE"/>
    <w:rsid w:val="003F6C06"/>
    <w:rsid w:val="003F6C2C"/>
    <w:rsid w:val="003F6DCE"/>
    <w:rsid w:val="003F7000"/>
    <w:rsid w:val="003F757E"/>
    <w:rsid w:val="003F75A5"/>
    <w:rsid w:val="003F764A"/>
    <w:rsid w:val="003F76BF"/>
    <w:rsid w:val="003F7BCF"/>
    <w:rsid w:val="003F7F49"/>
    <w:rsid w:val="003F7FB4"/>
    <w:rsid w:val="00400129"/>
    <w:rsid w:val="0040032A"/>
    <w:rsid w:val="0040033C"/>
    <w:rsid w:val="00400363"/>
    <w:rsid w:val="00400466"/>
    <w:rsid w:val="00400494"/>
    <w:rsid w:val="004004F6"/>
    <w:rsid w:val="0040078F"/>
    <w:rsid w:val="00400E42"/>
    <w:rsid w:val="004010AA"/>
    <w:rsid w:val="004014A4"/>
    <w:rsid w:val="004014BF"/>
    <w:rsid w:val="004017DF"/>
    <w:rsid w:val="0040188A"/>
    <w:rsid w:val="004018A2"/>
    <w:rsid w:val="004018F1"/>
    <w:rsid w:val="00401920"/>
    <w:rsid w:val="00401962"/>
    <w:rsid w:val="0040196F"/>
    <w:rsid w:val="00401A68"/>
    <w:rsid w:val="00401B69"/>
    <w:rsid w:val="0040214B"/>
    <w:rsid w:val="00402280"/>
    <w:rsid w:val="004022BB"/>
    <w:rsid w:val="00402B37"/>
    <w:rsid w:val="00402B5E"/>
    <w:rsid w:val="00402BA1"/>
    <w:rsid w:val="00402CCE"/>
    <w:rsid w:val="00402D35"/>
    <w:rsid w:val="00402DC6"/>
    <w:rsid w:val="00402EC6"/>
    <w:rsid w:val="0040313C"/>
    <w:rsid w:val="004032E2"/>
    <w:rsid w:val="0040351E"/>
    <w:rsid w:val="00403688"/>
    <w:rsid w:val="00403882"/>
    <w:rsid w:val="00403A03"/>
    <w:rsid w:val="00403A6E"/>
    <w:rsid w:val="00403B5F"/>
    <w:rsid w:val="00403C2B"/>
    <w:rsid w:val="00403F14"/>
    <w:rsid w:val="004044AF"/>
    <w:rsid w:val="004045E4"/>
    <w:rsid w:val="0040491E"/>
    <w:rsid w:val="00404D94"/>
    <w:rsid w:val="00404DCD"/>
    <w:rsid w:val="00404FF4"/>
    <w:rsid w:val="0040515E"/>
    <w:rsid w:val="0040548B"/>
    <w:rsid w:val="004054A8"/>
    <w:rsid w:val="004055FB"/>
    <w:rsid w:val="0040564B"/>
    <w:rsid w:val="00405AE6"/>
    <w:rsid w:val="00405B88"/>
    <w:rsid w:val="00405C3E"/>
    <w:rsid w:val="00405C41"/>
    <w:rsid w:val="00405EA9"/>
    <w:rsid w:val="0040603C"/>
    <w:rsid w:val="00406145"/>
    <w:rsid w:val="0040646D"/>
    <w:rsid w:val="00406500"/>
    <w:rsid w:val="00406593"/>
    <w:rsid w:val="0040667E"/>
    <w:rsid w:val="00406A86"/>
    <w:rsid w:val="00406AC1"/>
    <w:rsid w:val="00406D9B"/>
    <w:rsid w:val="00406E4E"/>
    <w:rsid w:val="00406EB7"/>
    <w:rsid w:val="00406FFC"/>
    <w:rsid w:val="0040727C"/>
    <w:rsid w:val="00407441"/>
    <w:rsid w:val="004077D6"/>
    <w:rsid w:val="0040780E"/>
    <w:rsid w:val="00407867"/>
    <w:rsid w:val="00407C0D"/>
    <w:rsid w:val="00407ECB"/>
    <w:rsid w:val="00407F07"/>
    <w:rsid w:val="00407F27"/>
    <w:rsid w:val="00407FD2"/>
    <w:rsid w:val="004103B6"/>
    <w:rsid w:val="004104BE"/>
    <w:rsid w:val="004105C6"/>
    <w:rsid w:val="004107EF"/>
    <w:rsid w:val="00410883"/>
    <w:rsid w:val="00410A5C"/>
    <w:rsid w:val="00410C9B"/>
    <w:rsid w:val="00411033"/>
    <w:rsid w:val="00411317"/>
    <w:rsid w:val="004113AE"/>
    <w:rsid w:val="00411479"/>
    <w:rsid w:val="0041147A"/>
    <w:rsid w:val="004115E1"/>
    <w:rsid w:val="004116F3"/>
    <w:rsid w:val="004117A8"/>
    <w:rsid w:val="00411871"/>
    <w:rsid w:val="00411A53"/>
    <w:rsid w:val="00411BEF"/>
    <w:rsid w:val="00411D44"/>
    <w:rsid w:val="00411F5D"/>
    <w:rsid w:val="00411FCA"/>
    <w:rsid w:val="004121E7"/>
    <w:rsid w:val="00412455"/>
    <w:rsid w:val="00412510"/>
    <w:rsid w:val="00412685"/>
    <w:rsid w:val="0041268E"/>
    <w:rsid w:val="0041272F"/>
    <w:rsid w:val="004127F6"/>
    <w:rsid w:val="00412952"/>
    <w:rsid w:val="00412A4C"/>
    <w:rsid w:val="00412C29"/>
    <w:rsid w:val="0041312D"/>
    <w:rsid w:val="004131E2"/>
    <w:rsid w:val="004131E3"/>
    <w:rsid w:val="004133D5"/>
    <w:rsid w:val="00413460"/>
    <w:rsid w:val="004137D1"/>
    <w:rsid w:val="004137EB"/>
    <w:rsid w:val="0041381D"/>
    <w:rsid w:val="00413B5C"/>
    <w:rsid w:val="00413C49"/>
    <w:rsid w:val="00414222"/>
    <w:rsid w:val="004142C1"/>
    <w:rsid w:val="00414334"/>
    <w:rsid w:val="00414665"/>
    <w:rsid w:val="00414673"/>
    <w:rsid w:val="0041473B"/>
    <w:rsid w:val="0041477B"/>
    <w:rsid w:val="0041478B"/>
    <w:rsid w:val="004147BC"/>
    <w:rsid w:val="00414B30"/>
    <w:rsid w:val="00414C6B"/>
    <w:rsid w:val="00414CD3"/>
    <w:rsid w:val="00414E51"/>
    <w:rsid w:val="00414E5C"/>
    <w:rsid w:val="0041517D"/>
    <w:rsid w:val="004151EC"/>
    <w:rsid w:val="00415D9B"/>
    <w:rsid w:val="00416062"/>
    <w:rsid w:val="00416093"/>
    <w:rsid w:val="004160D9"/>
    <w:rsid w:val="004160F5"/>
    <w:rsid w:val="004161DF"/>
    <w:rsid w:val="004162D3"/>
    <w:rsid w:val="00416512"/>
    <w:rsid w:val="0041669C"/>
    <w:rsid w:val="004167C7"/>
    <w:rsid w:val="004167DB"/>
    <w:rsid w:val="00416872"/>
    <w:rsid w:val="0041697D"/>
    <w:rsid w:val="00416CA7"/>
    <w:rsid w:val="00416CC7"/>
    <w:rsid w:val="00416D3C"/>
    <w:rsid w:val="00416D62"/>
    <w:rsid w:val="00416E86"/>
    <w:rsid w:val="00416F33"/>
    <w:rsid w:val="00417089"/>
    <w:rsid w:val="0041721C"/>
    <w:rsid w:val="004172DE"/>
    <w:rsid w:val="00417347"/>
    <w:rsid w:val="004173A0"/>
    <w:rsid w:val="0041747D"/>
    <w:rsid w:val="0041760B"/>
    <w:rsid w:val="00417775"/>
    <w:rsid w:val="004179E2"/>
    <w:rsid w:val="00417BF7"/>
    <w:rsid w:val="00417E60"/>
    <w:rsid w:val="00417EA7"/>
    <w:rsid w:val="00417FF2"/>
    <w:rsid w:val="004201DD"/>
    <w:rsid w:val="004202E1"/>
    <w:rsid w:val="00420355"/>
    <w:rsid w:val="004203EF"/>
    <w:rsid w:val="00420435"/>
    <w:rsid w:val="00420796"/>
    <w:rsid w:val="0042094B"/>
    <w:rsid w:val="00420B29"/>
    <w:rsid w:val="00420DB1"/>
    <w:rsid w:val="00420DDA"/>
    <w:rsid w:val="00420E2F"/>
    <w:rsid w:val="00420E81"/>
    <w:rsid w:val="00420F04"/>
    <w:rsid w:val="0042108E"/>
    <w:rsid w:val="004210BA"/>
    <w:rsid w:val="004210D0"/>
    <w:rsid w:val="00421136"/>
    <w:rsid w:val="004211B7"/>
    <w:rsid w:val="004213A2"/>
    <w:rsid w:val="004213A6"/>
    <w:rsid w:val="004214F5"/>
    <w:rsid w:val="004214FC"/>
    <w:rsid w:val="0042151F"/>
    <w:rsid w:val="00421870"/>
    <w:rsid w:val="00421B50"/>
    <w:rsid w:val="00421D64"/>
    <w:rsid w:val="00421E92"/>
    <w:rsid w:val="00422221"/>
    <w:rsid w:val="004226E9"/>
    <w:rsid w:val="004228C6"/>
    <w:rsid w:val="00422C47"/>
    <w:rsid w:val="00422D03"/>
    <w:rsid w:val="00423099"/>
    <w:rsid w:val="00423152"/>
    <w:rsid w:val="0042347C"/>
    <w:rsid w:val="0042387D"/>
    <w:rsid w:val="00423C76"/>
    <w:rsid w:val="00423CBD"/>
    <w:rsid w:val="004240A9"/>
    <w:rsid w:val="004241CE"/>
    <w:rsid w:val="00424200"/>
    <w:rsid w:val="004243F7"/>
    <w:rsid w:val="00424564"/>
    <w:rsid w:val="00424869"/>
    <w:rsid w:val="004249B8"/>
    <w:rsid w:val="00424BF9"/>
    <w:rsid w:val="00424CC5"/>
    <w:rsid w:val="00424D0A"/>
    <w:rsid w:val="00424E79"/>
    <w:rsid w:val="00424FA9"/>
    <w:rsid w:val="0042558E"/>
    <w:rsid w:val="004256B2"/>
    <w:rsid w:val="00425714"/>
    <w:rsid w:val="00425730"/>
    <w:rsid w:val="004259E4"/>
    <w:rsid w:val="00425BA1"/>
    <w:rsid w:val="00425C54"/>
    <w:rsid w:val="00425D6E"/>
    <w:rsid w:val="0042600B"/>
    <w:rsid w:val="00426158"/>
    <w:rsid w:val="00426178"/>
    <w:rsid w:val="0042645E"/>
    <w:rsid w:val="0042661C"/>
    <w:rsid w:val="004266B4"/>
    <w:rsid w:val="00426A06"/>
    <w:rsid w:val="00426ADF"/>
    <w:rsid w:val="00426B9C"/>
    <w:rsid w:val="00426CD2"/>
    <w:rsid w:val="00426E5B"/>
    <w:rsid w:val="00427135"/>
    <w:rsid w:val="00427226"/>
    <w:rsid w:val="00427271"/>
    <w:rsid w:val="004274B3"/>
    <w:rsid w:val="004274EC"/>
    <w:rsid w:val="004277C1"/>
    <w:rsid w:val="00427808"/>
    <w:rsid w:val="00427C7D"/>
    <w:rsid w:val="00427E4D"/>
    <w:rsid w:val="00427F27"/>
    <w:rsid w:val="00427FDC"/>
    <w:rsid w:val="00427FF7"/>
    <w:rsid w:val="0043004B"/>
    <w:rsid w:val="0043009C"/>
    <w:rsid w:val="004301C5"/>
    <w:rsid w:val="00430294"/>
    <w:rsid w:val="00430325"/>
    <w:rsid w:val="004303AB"/>
    <w:rsid w:val="0043044F"/>
    <w:rsid w:val="004305A0"/>
    <w:rsid w:val="0043062E"/>
    <w:rsid w:val="00430734"/>
    <w:rsid w:val="0043076A"/>
    <w:rsid w:val="00430A2A"/>
    <w:rsid w:val="00430B8B"/>
    <w:rsid w:val="00430BA4"/>
    <w:rsid w:val="00430BDD"/>
    <w:rsid w:val="00430CB5"/>
    <w:rsid w:val="00430CFC"/>
    <w:rsid w:val="00430EDE"/>
    <w:rsid w:val="00430F50"/>
    <w:rsid w:val="0043113F"/>
    <w:rsid w:val="004312C6"/>
    <w:rsid w:val="00431616"/>
    <w:rsid w:val="0043168B"/>
    <w:rsid w:val="004316F2"/>
    <w:rsid w:val="00431785"/>
    <w:rsid w:val="00431B17"/>
    <w:rsid w:val="00431E21"/>
    <w:rsid w:val="00432048"/>
    <w:rsid w:val="00432091"/>
    <w:rsid w:val="00432135"/>
    <w:rsid w:val="004321A0"/>
    <w:rsid w:val="00432344"/>
    <w:rsid w:val="004323EB"/>
    <w:rsid w:val="00432540"/>
    <w:rsid w:val="004327FA"/>
    <w:rsid w:val="0043298B"/>
    <w:rsid w:val="004329FC"/>
    <w:rsid w:val="00432A5D"/>
    <w:rsid w:val="00432BC6"/>
    <w:rsid w:val="00432C5A"/>
    <w:rsid w:val="00432D78"/>
    <w:rsid w:val="00432E48"/>
    <w:rsid w:val="00432EC9"/>
    <w:rsid w:val="00432ED2"/>
    <w:rsid w:val="00432F29"/>
    <w:rsid w:val="004330AA"/>
    <w:rsid w:val="004332B3"/>
    <w:rsid w:val="00433469"/>
    <w:rsid w:val="00433529"/>
    <w:rsid w:val="0043362C"/>
    <w:rsid w:val="00433714"/>
    <w:rsid w:val="00433782"/>
    <w:rsid w:val="004338DB"/>
    <w:rsid w:val="00433938"/>
    <w:rsid w:val="00433A80"/>
    <w:rsid w:val="00433B61"/>
    <w:rsid w:val="00433C2A"/>
    <w:rsid w:val="00433C85"/>
    <w:rsid w:val="00433D0E"/>
    <w:rsid w:val="00433E04"/>
    <w:rsid w:val="00433E47"/>
    <w:rsid w:val="00433EAA"/>
    <w:rsid w:val="00433F36"/>
    <w:rsid w:val="00433FD2"/>
    <w:rsid w:val="00433FEE"/>
    <w:rsid w:val="004340DB"/>
    <w:rsid w:val="004341B6"/>
    <w:rsid w:val="004344BF"/>
    <w:rsid w:val="0043452F"/>
    <w:rsid w:val="00434660"/>
    <w:rsid w:val="00434897"/>
    <w:rsid w:val="00434B15"/>
    <w:rsid w:val="00434B64"/>
    <w:rsid w:val="00434C8B"/>
    <w:rsid w:val="00434D78"/>
    <w:rsid w:val="00435175"/>
    <w:rsid w:val="0043517C"/>
    <w:rsid w:val="00435255"/>
    <w:rsid w:val="004352E6"/>
    <w:rsid w:val="00435511"/>
    <w:rsid w:val="0043558F"/>
    <w:rsid w:val="00435635"/>
    <w:rsid w:val="00435A59"/>
    <w:rsid w:val="00435CB8"/>
    <w:rsid w:val="004360FC"/>
    <w:rsid w:val="00436122"/>
    <w:rsid w:val="00436217"/>
    <w:rsid w:val="00436227"/>
    <w:rsid w:val="0043631C"/>
    <w:rsid w:val="0043632B"/>
    <w:rsid w:val="00436624"/>
    <w:rsid w:val="0043670F"/>
    <w:rsid w:val="004369FE"/>
    <w:rsid w:val="00436E36"/>
    <w:rsid w:val="00436E6C"/>
    <w:rsid w:val="00436EA0"/>
    <w:rsid w:val="00437057"/>
    <w:rsid w:val="00437134"/>
    <w:rsid w:val="00437135"/>
    <w:rsid w:val="00437298"/>
    <w:rsid w:val="004374E8"/>
    <w:rsid w:val="004374EA"/>
    <w:rsid w:val="004375B3"/>
    <w:rsid w:val="0043769B"/>
    <w:rsid w:val="00437B8F"/>
    <w:rsid w:val="00437B91"/>
    <w:rsid w:val="00437B99"/>
    <w:rsid w:val="00437E26"/>
    <w:rsid w:val="00437EAB"/>
    <w:rsid w:val="00440119"/>
    <w:rsid w:val="00440199"/>
    <w:rsid w:val="0044029C"/>
    <w:rsid w:val="00440349"/>
    <w:rsid w:val="00440360"/>
    <w:rsid w:val="004403F7"/>
    <w:rsid w:val="004404A4"/>
    <w:rsid w:val="0044052A"/>
    <w:rsid w:val="0044068D"/>
    <w:rsid w:val="00440C8C"/>
    <w:rsid w:val="00440D81"/>
    <w:rsid w:val="00440DCD"/>
    <w:rsid w:val="00440E79"/>
    <w:rsid w:val="00440F1D"/>
    <w:rsid w:val="00441102"/>
    <w:rsid w:val="004412FA"/>
    <w:rsid w:val="0044167F"/>
    <w:rsid w:val="004416F3"/>
    <w:rsid w:val="004418E1"/>
    <w:rsid w:val="00441ABF"/>
    <w:rsid w:val="00441B2B"/>
    <w:rsid w:val="00441BE6"/>
    <w:rsid w:val="00441CBC"/>
    <w:rsid w:val="00441F98"/>
    <w:rsid w:val="0044207C"/>
    <w:rsid w:val="0044276B"/>
    <w:rsid w:val="004428EE"/>
    <w:rsid w:val="00442B69"/>
    <w:rsid w:val="00442C4F"/>
    <w:rsid w:val="00442E56"/>
    <w:rsid w:val="00442E9B"/>
    <w:rsid w:val="00442EF2"/>
    <w:rsid w:val="00442FE4"/>
    <w:rsid w:val="00443527"/>
    <w:rsid w:val="00443765"/>
    <w:rsid w:val="0044377D"/>
    <w:rsid w:val="004438B1"/>
    <w:rsid w:val="004438E4"/>
    <w:rsid w:val="00443900"/>
    <w:rsid w:val="00443B1E"/>
    <w:rsid w:val="00443B94"/>
    <w:rsid w:val="00443C13"/>
    <w:rsid w:val="00443D4E"/>
    <w:rsid w:val="00443E1F"/>
    <w:rsid w:val="00443EBA"/>
    <w:rsid w:val="00443EC1"/>
    <w:rsid w:val="00443F1B"/>
    <w:rsid w:val="00443F34"/>
    <w:rsid w:val="0044403E"/>
    <w:rsid w:val="004441AB"/>
    <w:rsid w:val="004441D6"/>
    <w:rsid w:val="0044422A"/>
    <w:rsid w:val="00444240"/>
    <w:rsid w:val="004443C7"/>
    <w:rsid w:val="004443E1"/>
    <w:rsid w:val="00444932"/>
    <w:rsid w:val="00445227"/>
    <w:rsid w:val="0044549C"/>
    <w:rsid w:val="00445662"/>
    <w:rsid w:val="0044566E"/>
    <w:rsid w:val="00445B2B"/>
    <w:rsid w:val="00445E7E"/>
    <w:rsid w:val="00445EED"/>
    <w:rsid w:val="00445F24"/>
    <w:rsid w:val="00445FA7"/>
    <w:rsid w:val="0044625C"/>
    <w:rsid w:val="004462DE"/>
    <w:rsid w:val="0044656F"/>
    <w:rsid w:val="00446575"/>
    <w:rsid w:val="004465DA"/>
    <w:rsid w:val="00446600"/>
    <w:rsid w:val="00446628"/>
    <w:rsid w:val="00446A96"/>
    <w:rsid w:val="00446C68"/>
    <w:rsid w:val="00446D05"/>
    <w:rsid w:val="00446DD1"/>
    <w:rsid w:val="00446F26"/>
    <w:rsid w:val="00446F7B"/>
    <w:rsid w:val="00446FDB"/>
    <w:rsid w:val="00447165"/>
    <w:rsid w:val="004473E7"/>
    <w:rsid w:val="0044756C"/>
    <w:rsid w:val="00447666"/>
    <w:rsid w:val="00447725"/>
    <w:rsid w:val="004477FF"/>
    <w:rsid w:val="00447AAF"/>
    <w:rsid w:val="00447AC9"/>
    <w:rsid w:val="00447CE5"/>
    <w:rsid w:val="00447CE7"/>
    <w:rsid w:val="00447D1A"/>
    <w:rsid w:val="00447D60"/>
    <w:rsid w:val="00447E50"/>
    <w:rsid w:val="00447F91"/>
    <w:rsid w:val="004502B2"/>
    <w:rsid w:val="00450452"/>
    <w:rsid w:val="0045046E"/>
    <w:rsid w:val="0045047E"/>
    <w:rsid w:val="004504E9"/>
    <w:rsid w:val="004505E1"/>
    <w:rsid w:val="004505FB"/>
    <w:rsid w:val="004509B3"/>
    <w:rsid w:val="00450B46"/>
    <w:rsid w:val="00450CD9"/>
    <w:rsid w:val="00450D5C"/>
    <w:rsid w:val="00451054"/>
    <w:rsid w:val="004510D6"/>
    <w:rsid w:val="004510E7"/>
    <w:rsid w:val="004511C2"/>
    <w:rsid w:val="00451433"/>
    <w:rsid w:val="004515B4"/>
    <w:rsid w:val="004518C2"/>
    <w:rsid w:val="00451970"/>
    <w:rsid w:val="00451992"/>
    <w:rsid w:val="00451DA0"/>
    <w:rsid w:val="00451E80"/>
    <w:rsid w:val="00451F6A"/>
    <w:rsid w:val="004522B4"/>
    <w:rsid w:val="0045242F"/>
    <w:rsid w:val="00452434"/>
    <w:rsid w:val="004524BF"/>
    <w:rsid w:val="00452535"/>
    <w:rsid w:val="00452581"/>
    <w:rsid w:val="0045261C"/>
    <w:rsid w:val="00452631"/>
    <w:rsid w:val="00452E4B"/>
    <w:rsid w:val="00452EAE"/>
    <w:rsid w:val="00452EF2"/>
    <w:rsid w:val="00452FEC"/>
    <w:rsid w:val="00453091"/>
    <w:rsid w:val="00453145"/>
    <w:rsid w:val="00453264"/>
    <w:rsid w:val="004532DD"/>
    <w:rsid w:val="0045350E"/>
    <w:rsid w:val="0045357D"/>
    <w:rsid w:val="00453614"/>
    <w:rsid w:val="004537E6"/>
    <w:rsid w:val="00453805"/>
    <w:rsid w:val="0045381D"/>
    <w:rsid w:val="00453AA0"/>
    <w:rsid w:val="00453FD8"/>
    <w:rsid w:val="00453FF0"/>
    <w:rsid w:val="0045402E"/>
    <w:rsid w:val="0045420C"/>
    <w:rsid w:val="004543B2"/>
    <w:rsid w:val="00454780"/>
    <w:rsid w:val="004548BA"/>
    <w:rsid w:val="00454C68"/>
    <w:rsid w:val="0045516B"/>
    <w:rsid w:val="004551F2"/>
    <w:rsid w:val="0045521A"/>
    <w:rsid w:val="0045526D"/>
    <w:rsid w:val="0045534F"/>
    <w:rsid w:val="00455597"/>
    <w:rsid w:val="004558F8"/>
    <w:rsid w:val="00455982"/>
    <w:rsid w:val="00455998"/>
    <w:rsid w:val="00455B5E"/>
    <w:rsid w:val="00455CBF"/>
    <w:rsid w:val="00455F27"/>
    <w:rsid w:val="00456033"/>
    <w:rsid w:val="00456226"/>
    <w:rsid w:val="0045628F"/>
    <w:rsid w:val="004562B8"/>
    <w:rsid w:val="004562DD"/>
    <w:rsid w:val="0045631B"/>
    <w:rsid w:val="00456486"/>
    <w:rsid w:val="0045650E"/>
    <w:rsid w:val="004567E4"/>
    <w:rsid w:val="004568A7"/>
    <w:rsid w:val="004568D7"/>
    <w:rsid w:val="00456A3C"/>
    <w:rsid w:val="00456E0B"/>
    <w:rsid w:val="00457041"/>
    <w:rsid w:val="00457061"/>
    <w:rsid w:val="00457492"/>
    <w:rsid w:val="004574E7"/>
    <w:rsid w:val="004575B3"/>
    <w:rsid w:val="00457981"/>
    <w:rsid w:val="00457990"/>
    <w:rsid w:val="00457C7C"/>
    <w:rsid w:val="00457D72"/>
    <w:rsid w:val="00460114"/>
    <w:rsid w:val="00460117"/>
    <w:rsid w:val="004609E5"/>
    <w:rsid w:val="004612AE"/>
    <w:rsid w:val="0046147A"/>
    <w:rsid w:val="004615A1"/>
    <w:rsid w:val="0046174C"/>
    <w:rsid w:val="00461829"/>
    <w:rsid w:val="00461B65"/>
    <w:rsid w:val="00461CDE"/>
    <w:rsid w:val="00461EB5"/>
    <w:rsid w:val="00462036"/>
    <w:rsid w:val="00462052"/>
    <w:rsid w:val="0046214D"/>
    <w:rsid w:val="0046222A"/>
    <w:rsid w:val="004624B5"/>
    <w:rsid w:val="00462528"/>
    <w:rsid w:val="0046282C"/>
    <w:rsid w:val="004628AC"/>
    <w:rsid w:val="00462914"/>
    <w:rsid w:val="00462B54"/>
    <w:rsid w:val="00462CE9"/>
    <w:rsid w:val="0046302A"/>
    <w:rsid w:val="00463064"/>
    <w:rsid w:val="00463076"/>
    <w:rsid w:val="0046307A"/>
    <w:rsid w:val="0046322A"/>
    <w:rsid w:val="004632AE"/>
    <w:rsid w:val="004632B1"/>
    <w:rsid w:val="0046334D"/>
    <w:rsid w:val="004633A5"/>
    <w:rsid w:val="004636C5"/>
    <w:rsid w:val="004637AF"/>
    <w:rsid w:val="00463D7F"/>
    <w:rsid w:val="00463DB5"/>
    <w:rsid w:val="00463DB6"/>
    <w:rsid w:val="004640FD"/>
    <w:rsid w:val="00464118"/>
    <w:rsid w:val="00464290"/>
    <w:rsid w:val="004642DB"/>
    <w:rsid w:val="004644D4"/>
    <w:rsid w:val="0046469B"/>
    <w:rsid w:val="00464767"/>
    <w:rsid w:val="0046476E"/>
    <w:rsid w:val="004649BE"/>
    <w:rsid w:val="004649CD"/>
    <w:rsid w:val="00464C37"/>
    <w:rsid w:val="00464CBF"/>
    <w:rsid w:val="00464F1B"/>
    <w:rsid w:val="004651A8"/>
    <w:rsid w:val="004651B6"/>
    <w:rsid w:val="00465385"/>
    <w:rsid w:val="004654F1"/>
    <w:rsid w:val="0046558A"/>
    <w:rsid w:val="004656CF"/>
    <w:rsid w:val="00465B22"/>
    <w:rsid w:val="00465D65"/>
    <w:rsid w:val="00465E91"/>
    <w:rsid w:val="0046628A"/>
    <w:rsid w:val="00466750"/>
    <w:rsid w:val="00466801"/>
    <w:rsid w:val="00466805"/>
    <w:rsid w:val="0046685B"/>
    <w:rsid w:val="00466A70"/>
    <w:rsid w:val="00466D07"/>
    <w:rsid w:val="00466FC4"/>
    <w:rsid w:val="004670A0"/>
    <w:rsid w:val="00467332"/>
    <w:rsid w:val="004676A9"/>
    <w:rsid w:val="0046770A"/>
    <w:rsid w:val="004679F2"/>
    <w:rsid w:val="00467A5C"/>
    <w:rsid w:val="00467ABD"/>
    <w:rsid w:val="00467B6D"/>
    <w:rsid w:val="00467BC3"/>
    <w:rsid w:val="00467CFE"/>
    <w:rsid w:val="00467E2B"/>
    <w:rsid w:val="00467EE4"/>
    <w:rsid w:val="00470015"/>
    <w:rsid w:val="0047056A"/>
    <w:rsid w:val="0047069E"/>
    <w:rsid w:val="00470703"/>
    <w:rsid w:val="00470746"/>
    <w:rsid w:val="00470BAE"/>
    <w:rsid w:val="00470BF6"/>
    <w:rsid w:val="00470C2F"/>
    <w:rsid w:val="00470E97"/>
    <w:rsid w:val="00471411"/>
    <w:rsid w:val="0047169D"/>
    <w:rsid w:val="00471707"/>
    <w:rsid w:val="00471840"/>
    <w:rsid w:val="00471956"/>
    <w:rsid w:val="00471C9B"/>
    <w:rsid w:val="00471D36"/>
    <w:rsid w:val="00471DEC"/>
    <w:rsid w:val="00471F83"/>
    <w:rsid w:val="004720ED"/>
    <w:rsid w:val="004721D6"/>
    <w:rsid w:val="00472394"/>
    <w:rsid w:val="00472461"/>
    <w:rsid w:val="004724BE"/>
    <w:rsid w:val="00472720"/>
    <w:rsid w:val="0047276F"/>
    <w:rsid w:val="004727AD"/>
    <w:rsid w:val="004727DA"/>
    <w:rsid w:val="00472B98"/>
    <w:rsid w:val="00472D28"/>
    <w:rsid w:val="00472DEE"/>
    <w:rsid w:val="00473141"/>
    <w:rsid w:val="004732CA"/>
    <w:rsid w:val="0047352D"/>
    <w:rsid w:val="00473863"/>
    <w:rsid w:val="00473876"/>
    <w:rsid w:val="00473C3D"/>
    <w:rsid w:val="00473EBA"/>
    <w:rsid w:val="00474041"/>
    <w:rsid w:val="004740CE"/>
    <w:rsid w:val="00474445"/>
    <w:rsid w:val="0047451E"/>
    <w:rsid w:val="00474698"/>
    <w:rsid w:val="004746C3"/>
    <w:rsid w:val="004747C2"/>
    <w:rsid w:val="00474835"/>
    <w:rsid w:val="00474E77"/>
    <w:rsid w:val="00474EA2"/>
    <w:rsid w:val="0047504B"/>
    <w:rsid w:val="0047528A"/>
    <w:rsid w:val="00475660"/>
    <w:rsid w:val="004759ED"/>
    <w:rsid w:val="00475A37"/>
    <w:rsid w:val="00475A39"/>
    <w:rsid w:val="00475B95"/>
    <w:rsid w:val="00475BFE"/>
    <w:rsid w:val="00475C23"/>
    <w:rsid w:val="00475C50"/>
    <w:rsid w:val="00475E60"/>
    <w:rsid w:val="00475F29"/>
    <w:rsid w:val="00475F32"/>
    <w:rsid w:val="0047620D"/>
    <w:rsid w:val="004762F3"/>
    <w:rsid w:val="0047633B"/>
    <w:rsid w:val="004764B7"/>
    <w:rsid w:val="00476591"/>
    <w:rsid w:val="00476B98"/>
    <w:rsid w:val="00476BFA"/>
    <w:rsid w:val="00476DB7"/>
    <w:rsid w:val="00476E76"/>
    <w:rsid w:val="00476F95"/>
    <w:rsid w:val="00477042"/>
    <w:rsid w:val="0047711B"/>
    <w:rsid w:val="004772B7"/>
    <w:rsid w:val="0047731B"/>
    <w:rsid w:val="00477404"/>
    <w:rsid w:val="00477612"/>
    <w:rsid w:val="00477886"/>
    <w:rsid w:val="00477C42"/>
    <w:rsid w:val="00477CBD"/>
    <w:rsid w:val="00477F70"/>
    <w:rsid w:val="00477F8F"/>
    <w:rsid w:val="00480065"/>
    <w:rsid w:val="004803E6"/>
    <w:rsid w:val="00480464"/>
    <w:rsid w:val="00480562"/>
    <w:rsid w:val="00480564"/>
    <w:rsid w:val="0048074F"/>
    <w:rsid w:val="004808B8"/>
    <w:rsid w:val="004808CA"/>
    <w:rsid w:val="004809B8"/>
    <w:rsid w:val="00480A49"/>
    <w:rsid w:val="00480C3B"/>
    <w:rsid w:val="00480DD9"/>
    <w:rsid w:val="00480F8D"/>
    <w:rsid w:val="0048100F"/>
    <w:rsid w:val="0048119A"/>
    <w:rsid w:val="0048125E"/>
    <w:rsid w:val="00481418"/>
    <w:rsid w:val="00481573"/>
    <w:rsid w:val="00481585"/>
    <w:rsid w:val="004815A6"/>
    <w:rsid w:val="004816A3"/>
    <w:rsid w:val="00481708"/>
    <w:rsid w:val="004817AB"/>
    <w:rsid w:val="004817E9"/>
    <w:rsid w:val="00481A13"/>
    <w:rsid w:val="00481CFE"/>
    <w:rsid w:val="00481DE7"/>
    <w:rsid w:val="00481F10"/>
    <w:rsid w:val="004820FA"/>
    <w:rsid w:val="004821B9"/>
    <w:rsid w:val="0048234F"/>
    <w:rsid w:val="004824F0"/>
    <w:rsid w:val="0048255A"/>
    <w:rsid w:val="004826C0"/>
    <w:rsid w:val="00482758"/>
    <w:rsid w:val="0048281D"/>
    <w:rsid w:val="00482CCA"/>
    <w:rsid w:val="00482E58"/>
    <w:rsid w:val="004831E8"/>
    <w:rsid w:val="00483217"/>
    <w:rsid w:val="00483295"/>
    <w:rsid w:val="004832EC"/>
    <w:rsid w:val="00483386"/>
    <w:rsid w:val="00483399"/>
    <w:rsid w:val="0048347E"/>
    <w:rsid w:val="0048351A"/>
    <w:rsid w:val="00483551"/>
    <w:rsid w:val="004836E8"/>
    <w:rsid w:val="0048395F"/>
    <w:rsid w:val="00483A69"/>
    <w:rsid w:val="00483A7A"/>
    <w:rsid w:val="00483AAA"/>
    <w:rsid w:val="00483BD6"/>
    <w:rsid w:val="00483CBC"/>
    <w:rsid w:val="00484AA6"/>
    <w:rsid w:val="00484BAB"/>
    <w:rsid w:val="00484D05"/>
    <w:rsid w:val="00485301"/>
    <w:rsid w:val="00485348"/>
    <w:rsid w:val="00485358"/>
    <w:rsid w:val="004853E6"/>
    <w:rsid w:val="00485597"/>
    <w:rsid w:val="00485601"/>
    <w:rsid w:val="00485612"/>
    <w:rsid w:val="00485622"/>
    <w:rsid w:val="00485747"/>
    <w:rsid w:val="004859BE"/>
    <w:rsid w:val="00485A06"/>
    <w:rsid w:val="00485A0F"/>
    <w:rsid w:val="00485C2D"/>
    <w:rsid w:val="00485DD4"/>
    <w:rsid w:val="00485F13"/>
    <w:rsid w:val="00486093"/>
    <w:rsid w:val="0048632D"/>
    <w:rsid w:val="00486448"/>
    <w:rsid w:val="00486730"/>
    <w:rsid w:val="00486804"/>
    <w:rsid w:val="00486C00"/>
    <w:rsid w:val="00486C46"/>
    <w:rsid w:val="00486DBE"/>
    <w:rsid w:val="00486E2E"/>
    <w:rsid w:val="0048701F"/>
    <w:rsid w:val="004870AD"/>
    <w:rsid w:val="00487145"/>
    <w:rsid w:val="00487195"/>
    <w:rsid w:val="00487498"/>
    <w:rsid w:val="0048777B"/>
    <w:rsid w:val="00487974"/>
    <w:rsid w:val="00487BD9"/>
    <w:rsid w:val="00487BEB"/>
    <w:rsid w:val="00487C0D"/>
    <w:rsid w:val="00487C34"/>
    <w:rsid w:val="00487D40"/>
    <w:rsid w:val="00487DBA"/>
    <w:rsid w:val="00487DE2"/>
    <w:rsid w:val="00487F5E"/>
    <w:rsid w:val="0049015C"/>
    <w:rsid w:val="00490244"/>
    <w:rsid w:val="004902A7"/>
    <w:rsid w:val="00490546"/>
    <w:rsid w:val="00490728"/>
    <w:rsid w:val="00490742"/>
    <w:rsid w:val="0049084B"/>
    <w:rsid w:val="004908BF"/>
    <w:rsid w:val="00490A31"/>
    <w:rsid w:val="00490C63"/>
    <w:rsid w:val="00490F41"/>
    <w:rsid w:val="004910A6"/>
    <w:rsid w:val="004911B1"/>
    <w:rsid w:val="00491575"/>
    <w:rsid w:val="004915FD"/>
    <w:rsid w:val="0049165E"/>
    <w:rsid w:val="004916CB"/>
    <w:rsid w:val="0049174F"/>
    <w:rsid w:val="004917B6"/>
    <w:rsid w:val="0049183D"/>
    <w:rsid w:val="00491880"/>
    <w:rsid w:val="00491A7D"/>
    <w:rsid w:val="00491B30"/>
    <w:rsid w:val="00491D88"/>
    <w:rsid w:val="00491FDF"/>
    <w:rsid w:val="0049212D"/>
    <w:rsid w:val="0049221A"/>
    <w:rsid w:val="00492271"/>
    <w:rsid w:val="0049254B"/>
    <w:rsid w:val="004925BF"/>
    <w:rsid w:val="004926AE"/>
    <w:rsid w:val="0049270C"/>
    <w:rsid w:val="004927D8"/>
    <w:rsid w:val="0049286F"/>
    <w:rsid w:val="004928AB"/>
    <w:rsid w:val="004928BF"/>
    <w:rsid w:val="00492929"/>
    <w:rsid w:val="00493015"/>
    <w:rsid w:val="00493021"/>
    <w:rsid w:val="0049306D"/>
    <w:rsid w:val="00493099"/>
    <w:rsid w:val="00493277"/>
    <w:rsid w:val="004935ED"/>
    <w:rsid w:val="00493631"/>
    <w:rsid w:val="0049386F"/>
    <w:rsid w:val="00493BE7"/>
    <w:rsid w:val="004942B5"/>
    <w:rsid w:val="00494590"/>
    <w:rsid w:val="00494874"/>
    <w:rsid w:val="004949E4"/>
    <w:rsid w:val="00494A65"/>
    <w:rsid w:val="00494A7D"/>
    <w:rsid w:val="00494AD5"/>
    <w:rsid w:val="00494B6F"/>
    <w:rsid w:val="00494E69"/>
    <w:rsid w:val="00494E80"/>
    <w:rsid w:val="00494EFA"/>
    <w:rsid w:val="0049508D"/>
    <w:rsid w:val="004951FA"/>
    <w:rsid w:val="004953E6"/>
    <w:rsid w:val="004958AC"/>
    <w:rsid w:val="00495C36"/>
    <w:rsid w:val="00495C4A"/>
    <w:rsid w:val="00495F2B"/>
    <w:rsid w:val="00495FD4"/>
    <w:rsid w:val="0049605C"/>
    <w:rsid w:val="004960EE"/>
    <w:rsid w:val="004962FD"/>
    <w:rsid w:val="00496440"/>
    <w:rsid w:val="004965C1"/>
    <w:rsid w:val="004965F7"/>
    <w:rsid w:val="00496605"/>
    <w:rsid w:val="00496653"/>
    <w:rsid w:val="004966F6"/>
    <w:rsid w:val="0049687E"/>
    <w:rsid w:val="00496883"/>
    <w:rsid w:val="004969AF"/>
    <w:rsid w:val="00496B4D"/>
    <w:rsid w:val="00496DA4"/>
    <w:rsid w:val="00496E06"/>
    <w:rsid w:val="00496F78"/>
    <w:rsid w:val="004970A9"/>
    <w:rsid w:val="004970F8"/>
    <w:rsid w:val="004973AE"/>
    <w:rsid w:val="00497552"/>
    <w:rsid w:val="004975AD"/>
    <w:rsid w:val="00497863"/>
    <w:rsid w:val="00497950"/>
    <w:rsid w:val="00497B9E"/>
    <w:rsid w:val="00497BFA"/>
    <w:rsid w:val="00497C49"/>
    <w:rsid w:val="00497DAA"/>
    <w:rsid w:val="00497E62"/>
    <w:rsid w:val="00497FBF"/>
    <w:rsid w:val="004A03F9"/>
    <w:rsid w:val="004A053D"/>
    <w:rsid w:val="004A06F9"/>
    <w:rsid w:val="004A07B3"/>
    <w:rsid w:val="004A0EC1"/>
    <w:rsid w:val="004A0F40"/>
    <w:rsid w:val="004A1062"/>
    <w:rsid w:val="004A10D0"/>
    <w:rsid w:val="004A12F8"/>
    <w:rsid w:val="004A1635"/>
    <w:rsid w:val="004A1A73"/>
    <w:rsid w:val="004A1D47"/>
    <w:rsid w:val="004A1FCC"/>
    <w:rsid w:val="004A2114"/>
    <w:rsid w:val="004A23D1"/>
    <w:rsid w:val="004A2565"/>
    <w:rsid w:val="004A267A"/>
    <w:rsid w:val="004A29BD"/>
    <w:rsid w:val="004A2E83"/>
    <w:rsid w:val="004A2F18"/>
    <w:rsid w:val="004A2FFD"/>
    <w:rsid w:val="004A3183"/>
    <w:rsid w:val="004A325C"/>
    <w:rsid w:val="004A3867"/>
    <w:rsid w:val="004A3873"/>
    <w:rsid w:val="004A39C9"/>
    <w:rsid w:val="004A39CB"/>
    <w:rsid w:val="004A39E4"/>
    <w:rsid w:val="004A3B78"/>
    <w:rsid w:val="004A3F7D"/>
    <w:rsid w:val="004A4036"/>
    <w:rsid w:val="004A40B0"/>
    <w:rsid w:val="004A40D4"/>
    <w:rsid w:val="004A41FB"/>
    <w:rsid w:val="004A41FC"/>
    <w:rsid w:val="004A4309"/>
    <w:rsid w:val="004A440D"/>
    <w:rsid w:val="004A4423"/>
    <w:rsid w:val="004A466D"/>
    <w:rsid w:val="004A46FF"/>
    <w:rsid w:val="004A4A56"/>
    <w:rsid w:val="004A4ACC"/>
    <w:rsid w:val="004A4BFA"/>
    <w:rsid w:val="004A4CBD"/>
    <w:rsid w:val="004A4EBC"/>
    <w:rsid w:val="004A4F92"/>
    <w:rsid w:val="004A5191"/>
    <w:rsid w:val="004A56B1"/>
    <w:rsid w:val="004A57A2"/>
    <w:rsid w:val="004A57E5"/>
    <w:rsid w:val="004A5A21"/>
    <w:rsid w:val="004A5A65"/>
    <w:rsid w:val="004A5C33"/>
    <w:rsid w:val="004A5D9C"/>
    <w:rsid w:val="004A5F9D"/>
    <w:rsid w:val="004A5FD5"/>
    <w:rsid w:val="004A6101"/>
    <w:rsid w:val="004A6166"/>
    <w:rsid w:val="004A61DE"/>
    <w:rsid w:val="004A6322"/>
    <w:rsid w:val="004A63E5"/>
    <w:rsid w:val="004A6480"/>
    <w:rsid w:val="004A66FC"/>
    <w:rsid w:val="004A6736"/>
    <w:rsid w:val="004A67E9"/>
    <w:rsid w:val="004A687D"/>
    <w:rsid w:val="004A6896"/>
    <w:rsid w:val="004A68A7"/>
    <w:rsid w:val="004A6B13"/>
    <w:rsid w:val="004A6B2C"/>
    <w:rsid w:val="004A6B4A"/>
    <w:rsid w:val="004A6C83"/>
    <w:rsid w:val="004A6DB6"/>
    <w:rsid w:val="004A6E1B"/>
    <w:rsid w:val="004A6F90"/>
    <w:rsid w:val="004A7025"/>
    <w:rsid w:val="004A7048"/>
    <w:rsid w:val="004A7057"/>
    <w:rsid w:val="004A70BD"/>
    <w:rsid w:val="004A70F7"/>
    <w:rsid w:val="004A7200"/>
    <w:rsid w:val="004A73A0"/>
    <w:rsid w:val="004A742E"/>
    <w:rsid w:val="004A7489"/>
    <w:rsid w:val="004A7616"/>
    <w:rsid w:val="004A763E"/>
    <w:rsid w:val="004A780B"/>
    <w:rsid w:val="004A7B16"/>
    <w:rsid w:val="004A7B5E"/>
    <w:rsid w:val="004A7CB6"/>
    <w:rsid w:val="004A7E81"/>
    <w:rsid w:val="004A7EFC"/>
    <w:rsid w:val="004A7FC8"/>
    <w:rsid w:val="004B00E4"/>
    <w:rsid w:val="004B01AE"/>
    <w:rsid w:val="004B0498"/>
    <w:rsid w:val="004B049D"/>
    <w:rsid w:val="004B0514"/>
    <w:rsid w:val="004B05C9"/>
    <w:rsid w:val="004B0715"/>
    <w:rsid w:val="004B082D"/>
    <w:rsid w:val="004B0A0A"/>
    <w:rsid w:val="004B0B2F"/>
    <w:rsid w:val="004B0B7E"/>
    <w:rsid w:val="004B0C2E"/>
    <w:rsid w:val="004B0D70"/>
    <w:rsid w:val="004B102D"/>
    <w:rsid w:val="004B1088"/>
    <w:rsid w:val="004B1125"/>
    <w:rsid w:val="004B112B"/>
    <w:rsid w:val="004B12F1"/>
    <w:rsid w:val="004B1313"/>
    <w:rsid w:val="004B138A"/>
    <w:rsid w:val="004B16F4"/>
    <w:rsid w:val="004B1926"/>
    <w:rsid w:val="004B1B31"/>
    <w:rsid w:val="004B1C4B"/>
    <w:rsid w:val="004B1DA3"/>
    <w:rsid w:val="004B1F04"/>
    <w:rsid w:val="004B208D"/>
    <w:rsid w:val="004B22A1"/>
    <w:rsid w:val="004B2392"/>
    <w:rsid w:val="004B23E5"/>
    <w:rsid w:val="004B2662"/>
    <w:rsid w:val="004B26F3"/>
    <w:rsid w:val="004B2722"/>
    <w:rsid w:val="004B2891"/>
    <w:rsid w:val="004B2B1B"/>
    <w:rsid w:val="004B2C16"/>
    <w:rsid w:val="004B2C60"/>
    <w:rsid w:val="004B2CF6"/>
    <w:rsid w:val="004B2D06"/>
    <w:rsid w:val="004B2D30"/>
    <w:rsid w:val="004B3143"/>
    <w:rsid w:val="004B323D"/>
    <w:rsid w:val="004B3429"/>
    <w:rsid w:val="004B34EF"/>
    <w:rsid w:val="004B360D"/>
    <w:rsid w:val="004B3635"/>
    <w:rsid w:val="004B36C0"/>
    <w:rsid w:val="004B370E"/>
    <w:rsid w:val="004B37D3"/>
    <w:rsid w:val="004B3804"/>
    <w:rsid w:val="004B3B29"/>
    <w:rsid w:val="004B3B67"/>
    <w:rsid w:val="004B3BF2"/>
    <w:rsid w:val="004B3E57"/>
    <w:rsid w:val="004B3EC6"/>
    <w:rsid w:val="004B409B"/>
    <w:rsid w:val="004B4150"/>
    <w:rsid w:val="004B443A"/>
    <w:rsid w:val="004B4507"/>
    <w:rsid w:val="004B46BB"/>
    <w:rsid w:val="004B48C0"/>
    <w:rsid w:val="004B4928"/>
    <w:rsid w:val="004B4D33"/>
    <w:rsid w:val="004B4DAB"/>
    <w:rsid w:val="004B4DCA"/>
    <w:rsid w:val="004B4EEE"/>
    <w:rsid w:val="004B4F56"/>
    <w:rsid w:val="004B50ED"/>
    <w:rsid w:val="004B545E"/>
    <w:rsid w:val="004B55E7"/>
    <w:rsid w:val="004B5C07"/>
    <w:rsid w:val="004B5C8B"/>
    <w:rsid w:val="004B5EFD"/>
    <w:rsid w:val="004B60CB"/>
    <w:rsid w:val="004B612A"/>
    <w:rsid w:val="004B61DC"/>
    <w:rsid w:val="004B61E1"/>
    <w:rsid w:val="004B6417"/>
    <w:rsid w:val="004B656E"/>
    <w:rsid w:val="004B6673"/>
    <w:rsid w:val="004B6784"/>
    <w:rsid w:val="004B6795"/>
    <w:rsid w:val="004B6B95"/>
    <w:rsid w:val="004B6BAA"/>
    <w:rsid w:val="004B6C15"/>
    <w:rsid w:val="004B6E81"/>
    <w:rsid w:val="004B6E89"/>
    <w:rsid w:val="004B6E90"/>
    <w:rsid w:val="004B7591"/>
    <w:rsid w:val="004B7652"/>
    <w:rsid w:val="004B768E"/>
    <w:rsid w:val="004B7996"/>
    <w:rsid w:val="004B7B95"/>
    <w:rsid w:val="004B7C17"/>
    <w:rsid w:val="004B7D1A"/>
    <w:rsid w:val="004C01B1"/>
    <w:rsid w:val="004C04E8"/>
    <w:rsid w:val="004C0650"/>
    <w:rsid w:val="004C0672"/>
    <w:rsid w:val="004C07D0"/>
    <w:rsid w:val="004C07D9"/>
    <w:rsid w:val="004C085A"/>
    <w:rsid w:val="004C0BFA"/>
    <w:rsid w:val="004C0C10"/>
    <w:rsid w:val="004C10FE"/>
    <w:rsid w:val="004C116F"/>
    <w:rsid w:val="004C12A4"/>
    <w:rsid w:val="004C12C9"/>
    <w:rsid w:val="004C12D1"/>
    <w:rsid w:val="004C1461"/>
    <w:rsid w:val="004C14AA"/>
    <w:rsid w:val="004C1559"/>
    <w:rsid w:val="004C17E2"/>
    <w:rsid w:val="004C18EC"/>
    <w:rsid w:val="004C1B0F"/>
    <w:rsid w:val="004C1C4F"/>
    <w:rsid w:val="004C1CB5"/>
    <w:rsid w:val="004C2253"/>
    <w:rsid w:val="004C22E4"/>
    <w:rsid w:val="004C24CC"/>
    <w:rsid w:val="004C25B5"/>
    <w:rsid w:val="004C29CF"/>
    <w:rsid w:val="004C2B1B"/>
    <w:rsid w:val="004C2DEE"/>
    <w:rsid w:val="004C2DFC"/>
    <w:rsid w:val="004C30EF"/>
    <w:rsid w:val="004C314A"/>
    <w:rsid w:val="004C327F"/>
    <w:rsid w:val="004C3381"/>
    <w:rsid w:val="004C3482"/>
    <w:rsid w:val="004C34E8"/>
    <w:rsid w:val="004C3668"/>
    <w:rsid w:val="004C37DA"/>
    <w:rsid w:val="004C3873"/>
    <w:rsid w:val="004C3B79"/>
    <w:rsid w:val="004C3C7A"/>
    <w:rsid w:val="004C3DA5"/>
    <w:rsid w:val="004C4058"/>
    <w:rsid w:val="004C4088"/>
    <w:rsid w:val="004C43AD"/>
    <w:rsid w:val="004C484D"/>
    <w:rsid w:val="004C4A22"/>
    <w:rsid w:val="004C4C21"/>
    <w:rsid w:val="004C4EC0"/>
    <w:rsid w:val="004C4FEE"/>
    <w:rsid w:val="004C507A"/>
    <w:rsid w:val="004C50F1"/>
    <w:rsid w:val="004C5141"/>
    <w:rsid w:val="004C5197"/>
    <w:rsid w:val="004C5281"/>
    <w:rsid w:val="004C52DE"/>
    <w:rsid w:val="004C52DF"/>
    <w:rsid w:val="004C52FC"/>
    <w:rsid w:val="004C542F"/>
    <w:rsid w:val="004C5665"/>
    <w:rsid w:val="004C5A1C"/>
    <w:rsid w:val="004C5BAE"/>
    <w:rsid w:val="004C5C5F"/>
    <w:rsid w:val="004C5DCE"/>
    <w:rsid w:val="004C5F4F"/>
    <w:rsid w:val="004C62E8"/>
    <w:rsid w:val="004C63BB"/>
    <w:rsid w:val="004C641F"/>
    <w:rsid w:val="004C6435"/>
    <w:rsid w:val="004C6639"/>
    <w:rsid w:val="004C665A"/>
    <w:rsid w:val="004C67B7"/>
    <w:rsid w:val="004C6876"/>
    <w:rsid w:val="004C6917"/>
    <w:rsid w:val="004C6B96"/>
    <w:rsid w:val="004C6F72"/>
    <w:rsid w:val="004C70F9"/>
    <w:rsid w:val="004C71FA"/>
    <w:rsid w:val="004C73CE"/>
    <w:rsid w:val="004C7986"/>
    <w:rsid w:val="004C7B71"/>
    <w:rsid w:val="004C7CE4"/>
    <w:rsid w:val="004C7D58"/>
    <w:rsid w:val="004C7E0A"/>
    <w:rsid w:val="004C7E3D"/>
    <w:rsid w:val="004D02EF"/>
    <w:rsid w:val="004D075D"/>
    <w:rsid w:val="004D07EB"/>
    <w:rsid w:val="004D0A49"/>
    <w:rsid w:val="004D0A8B"/>
    <w:rsid w:val="004D0B84"/>
    <w:rsid w:val="004D0B88"/>
    <w:rsid w:val="004D0C27"/>
    <w:rsid w:val="004D0CD8"/>
    <w:rsid w:val="004D0D2B"/>
    <w:rsid w:val="004D0DFB"/>
    <w:rsid w:val="004D115B"/>
    <w:rsid w:val="004D1290"/>
    <w:rsid w:val="004D139D"/>
    <w:rsid w:val="004D1444"/>
    <w:rsid w:val="004D14FF"/>
    <w:rsid w:val="004D15BB"/>
    <w:rsid w:val="004D17D5"/>
    <w:rsid w:val="004D181D"/>
    <w:rsid w:val="004D193E"/>
    <w:rsid w:val="004D1AB3"/>
    <w:rsid w:val="004D1C82"/>
    <w:rsid w:val="004D210D"/>
    <w:rsid w:val="004D228F"/>
    <w:rsid w:val="004D24F9"/>
    <w:rsid w:val="004D2671"/>
    <w:rsid w:val="004D26F9"/>
    <w:rsid w:val="004D2819"/>
    <w:rsid w:val="004D281A"/>
    <w:rsid w:val="004D2B7A"/>
    <w:rsid w:val="004D2D7A"/>
    <w:rsid w:val="004D2E82"/>
    <w:rsid w:val="004D2F55"/>
    <w:rsid w:val="004D3041"/>
    <w:rsid w:val="004D3180"/>
    <w:rsid w:val="004D31E0"/>
    <w:rsid w:val="004D3287"/>
    <w:rsid w:val="004D329F"/>
    <w:rsid w:val="004D3426"/>
    <w:rsid w:val="004D34A9"/>
    <w:rsid w:val="004D3571"/>
    <w:rsid w:val="004D3AAB"/>
    <w:rsid w:val="004D3BA3"/>
    <w:rsid w:val="004D3C2F"/>
    <w:rsid w:val="004D3D04"/>
    <w:rsid w:val="004D3D7E"/>
    <w:rsid w:val="004D3F61"/>
    <w:rsid w:val="004D4324"/>
    <w:rsid w:val="004D43D3"/>
    <w:rsid w:val="004D479B"/>
    <w:rsid w:val="004D489D"/>
    <w:rsid w:val="004D48A4"/>
    <w:rsid w:val="004D48FD"/>
    <w:rsid w:val="004D4976"/>
    <w:rsid w:val="004D498A"/>
    <w:rsid w:val="004D4996"/>
    <w:rsid w:val="004D4BBB"/>
    <w:rsid w:val="004D4BC9"/>
    <w:rsid w:val="004D4CF4"/>
    <w:rsid w:val="004D4E8E"/>
    <w:rsid w:val="004D520B"/>
    <w:rsid w:val="004D55D1"/>
    <w:rsid w:val="004D56AB"/>
    <w:rsid w:val="004D59F5"/>
    <w:rsid w:val="004D5C4B"/>
    <w:rsid w:val="004D5CB5"/>
    <w:rsid w:val="004D5D29"/>
    <w:rsid w:val="004D61F6"/>
    <w:rsid w:val="004D6567"/>
    <w:rsid w:val="004D6797"/>
    <w:rsid w:val="004D693C"/>
    <w:rsid w:val="004D6EF5"/>
    <w:rsid w:val="004D70A1"/>
    <w:rsid w:val="004D70EE"/>
    <w:rsid w:val="004D7100"/>
    <w:rsid w:val="004D7130"/>
    <w:rsid w:val="004D75A7"/>
    <w:rsid w:val="004D7660"/>
    <w:rsid w:val="004D76E1"/>
    <w:rsid w:val="004D78EF"/>
    <w:rsid w:val="004D7E55"/>
    <w:rsid w:val="004D7F30"/>
    <w:rsid w:val="004D7FD5"/>
    <w:rsid w:val="004E0035"/>
    <w:rsid w:val="004E005B"/>
    <w:rsid w:val="004E027B"/>
    <w:rsid w:val="004E094F"/>
    <w:rsid w:val="004E0B48"/>
    <w:rsid w:val="004E0DEF"/>
    <w:rsid w:val="004E0E87"/>
    <w:rsid w:val="004E10D0"/>
    <w:rsid w:val="004E10E4"/>
    <w:rsid w:val="004E1357"/>
    <w:rsid w:val="004E13F5"/>
    <w:rsid w:val="004E1523"/>
    <w:rsid w:val="004E186D"/>
    <w:rsid w:val="004E187B"/>
    <w:rsid w:val="004E19A0"/>
    <w:rsid w:val="004E1E3A"/>
    <w:rsid w:val="004E1F3A"/>
    <w:rsid w:val="004E2567"/>
    <w:rsid w:val="004E269A"/>
    <w:rsid w:val="004E269F"/>
    <w:rsid w:val="004E2879"/>
    <w:rsid w:val="004E2C6C"/>
    <w:rsid w:val="004E2D4A"/>
    <w:rsid w:val="004E2DB5"/>
    <w:rsid w:val="004E3157"/>
    <w:rsid w:val="004E34E9"/>
    <w:rsid w:val="004E3664"/>
    <w:rsid w:val="004E3A95"/>
    <w:rsid w:val="004E3B79"/>
    <w:rsid w:val="004E3C69"/>
    <w:rsid w:val="004E3DF9"/>
    <w:rsid w:val="004E406C"/>
    <w:rsid w:val="004E4077"/>
    <w:rsid w:val="004E420A"/>
    <w:rsid w:val="004E4825"/>
    <w:rsid w:val="004E4899"/>
    <w:rsid w:val="004E4AAD"/>
    <w:rsid w:val="004E4AF0"/>
    <w:rsid w:val="004E4B30"/>
    <w:rsid w:val="004E4C7A"/>
    <w:rsid w:val="004E4D6F"/>
    <w:rsid w:val="004E5123"/>
    <w:rsid w:val="004E513E"/>
    <w:rsid w:val="004E55D2"/>
    <w:rsid w:val="004E59E1"/>
    <w:rsid w:val="004E5D2E"/>
    <w:rsid w:val="004E5EDB"/>
    <w:rsid w:val="004E5F29"/>
    <w:rsid w:val="004E6073"/>
    <w:rsid w:val="004E6318"/>
    <w:rsid w:val="004E6499"/>
    <w:rsid w:val="004E65AD"/>
    <w:rsid w:val="004E66BD"/>
    <w:rsid w:val="004E66DB"/>
    <w:rsid w:val="004E6719"/>
    <w:rsid w:val="004E69DA"/>
    <w:rsid w:val="004E6AF4"/>
    <w:rsid w:val="004E6B7D"/>
    <w:rsid w:val="004E6C79"/>
    <w:rsid w:val="004E6DD8"/>
    <w:rsid w:val="004E6EE2"/>
    <w:rsid w:val="004E7076"/>
    <w:rsid w:val="004E7104"/>
    <w:rsid w:val="004E7110"/>
    <w:rsid w:val="004E748E"/>
    <w:rsid w:val="004E74C7"/>
    <w:rsid w:val="004E7504"/>
    <w:rsid w:val="004E7517"/>
    <w:rsid w:val="004E7519"/>
    <w:rsid w:val="004E760C"/>
    <w:rsid w:val="004E769A"/>
    <w:rsid w:val="004E7AEB"/>
    <w:rsid w:val="004E7AF7"/>
    <w:rsid w:val="004E7C01"/>
    <w:rsid w:val="004F01A2"/>
    <w:rsid w:val="004F03D5"/>
    <w:rsid w:val="004F0684"/>
    <w:rsid w:val="004F06A5"/>
    <w:rsid w:val="004F07A1"/>
    <w:rsid w:val="004F0A5C"/>
    <w:rsid w:val="004F0BEB"/>
    <w:rsid w:val="004F0DE0"/>
    <w:rsid w:val="004F1173"/>
    <w:rsid w:val="004F148C"/>
    <w:rsid w:val="004F150C"/>
    <w:rsid w:val="004F158A"/>
    <w:rsid w:val="004F160B"/>
    <w:rsid w:val="004F1698"/>
    <w:rsid w:val="004F1ACF"/>
    <w:rsid w:val="004F1B4B"/>
    <w:rsid w:val="004F1B9D"/>
    <w:rsid w:val="004F1BA7"/>
    <w:rsid w:val="004F1CD0"/>
    <w:rsid w:val="004F1CE6"/>
    <w:rsid w:val="004F1DB9"/>
    <w:rsid w:val="004F2138"/>
    <w:rsid w:val="004F2314"/>
    <w:rsid w:val="004F23C0"/>
    <w:rsid w:val="004F23F8"/>
    <w:rsid w:val="004F2A15"/>
    <w:rsid w:val="004F2BE4"/>
    <w:rsid w:val="004F2C66"/>
    <w:rsid w:val="004F2CB7"/>
    <w:rsid w:val="004F2F39"/>
    <w:rsid w:val="004F2F52"/>
    <w:rsid w:val="004F30DA"/>
    <w:rsid w:val="004F3156"/>
    <w:rsid w:val="004F31AE"/>
    <w:rsid w:val="004F32BB"/>
    <w:rsid w:val="004F32DC"/>
    <w:rsid w:val="004F3415"/>
    <w:rsid w:val="004F341F"/>
    <w:rsid w:val="004F3685"/>
    <w:rsid w:val="004F383C"/>
    <w:rsid w:val="004F396C"/>
    <w:rsid w:val="004F3A8E"/>
    <w:rsid w:val="004F3B60"/>
    <w:rsid w:val="004F3F7A"/>
    <w:rsid w:val="004F44F5"/>
    <w:rsid w:val="004F4581"/>
    <w:rsid w:val="004F474B"/>
    <w:rsid w:val="004F4818"/>
    <w:rsid w:val="004F491F"/>
    <w:rsid w:val="004F4A13"/>
    <w:rsid w:val="004F4B40"/>
    <w:rsid w:val="004F4B75"/>
    <w:rsid w:val="004F4E58"/>
    <w:rsid w:val="004F4E85"/>
    <w:rsid w:val="004F502A"/>
    <w:rsid w:val="004F518F"/>
    <w:rsid w:val="004F521F"/>
    <w:rsid w:val="004F53E2"/>
    <w:rsid w:val="004F5503"/>
    <w:rsid w:val="004F5529"/>
    <w:rsid w:val="004F5617"/>
    <w:rsid w:val="004F585C"/>
    <w:rsid w:val="004F586B"/>
    <w:rsid w:val="004F58D3"/>
    <w:rsid w:val="004F5BC6"/>
    <w:rsid w:val="004F5CEF"/>
    <w:rsid w:val="004F5D2B"/>
    <w:rsid w:val="004F5F48"/>
    <w:rsid w:val="004F60EB"/>
    <w:rsid w:val="004F6230"/>
    <w:rsid w:val="004F625E"/>
    <w:rsid w:val="004F628E"/>
    <w:rsid w:val="004F6355"/>
    <w:rsid w:val="004F63ED"/>
    <w:rsid w:val="004F6439"/>
    <w:rsid w:val="004F65C1"/>
    <w:rsid w:val="004F6794"/>
    <w:rsid w:val="004F6A5E"/>
    <w:rsid w:val="004F6E30"/>
    <w:rsid w:val="004F6FE8"/>
    <w:rsid w:val="004F7475"/>
    <w:rsid w:val="004F74A2"/>
    <w:rsid w:val="004F750C"/>
    <w:rsid w:val="004F7531"/>
    <w:rsid w:val="004F7548"/>
    <w:rsid w:val="004F78D3"/>
    <w:rsid w:val="004F7E15"/>
    <w:rsid w:val="004F7F2F"/>
    <w:rsid w:val="0050005E"/>
    <w:rsid w:val="00500160"/>
    <w:rsid w:val="005003BB"/>
    <w:rsid w:val="00500586"/>
    <w:rsid w:val="005005A1"/>
    <w:rsid w:val="005006A0"/>
    <w:rsid w:val="005007BA"/>
    <w:rsid w:val="00500A3C"/>
    <w:rsid w:val="00500ACD"/>
    <w:rsid w:val="00500D08"/>
    <w:rsid w:val="00500D49"/>
    <w:rsid w:val="00500D77"/>
    <w:rsid w:val="00500FC1"/>
    <w:rsid w:val="00500FCE"/>
    <w:rsid w:val="0050105B"/>
    <w:rsid w:val="00501138"/>
    <w:rsid w:val="00501141"/>
    <w:rsid w:val="00501181"/>
    <w:rsid w:val="005012C0"/>
    <w:rsid w:val="005013CA"/>
    <w:rsid w:val="005015C6"/>
    <w:rsid w:val="005017EB"/>
    <w:rsid w:val="005017F8"/>
    <w:rsid w:val="005019A1"/>
    <w:rsid w:val="00501A5D"/>
    <w:rsid w:val="00501B34"/>
    <w:rsid w:val="00501C81"/>
    <w:rsid w:val="00501CF6"/>
    <w:rsid w:val="00501F21"/>
    <w:rsid w:val="00501F68"/>
    <w:rsid w:val="00501F6F"/>
    <w:rsid w:val="00501FFE"/>
    <w:rsid w:val="0050239E"/>
    <w:rsid w:val="005024C2"/>
    <w:rsid w:val="00502720"/>
    <w:rsid w:val="0050274F"/>
    <w:rsid w:val="00502837"/>
    <w:rsid w:val="00502871"/>
    <w:rsid w:val="00502A52"/>
    <w:rsid w:val="00502A5F"/>
    <w:rsid w:val="00502AD7"/>
    <w:rsid w:val="00502B12"/>
    <w:rsid w:val="00502C17"/>
    <w:rsid w:val="00502C52"/>
    <w:rsid w:val="00502E00"/>
    <w:rsid w:val="00502FEF"/>
    <w:rsid w:val="00503344"/>
    <w:rsid w:val="0050334D"/>
    <w:rsid w:val="0050342A"/>
    <w:rsid w:val="005034F6"/>
    <w:rsid w:val="00503671"/>
    <w:rsid w:val="00503674"/>
    <w:rsid w:val="00503797"/>
    <w:rsid w:val="0050390F"/>
    <w:rsid w:val="00503994"/>
    <w:rsid w:val="00503A7A"/>
    <w:rsid w:val="00503A82"/>
    <w:rsid w:val="00503AB4"/>
    <w:rsid w:val="00503ADB"/>
    <w:rsid w:val="00503B64"/>
    <w:rsid w:val="00503C46"/>
    <w:rsid w:val="00503C8A"/>
    <w:rsid w:val="00503CC4"/>
    <w:rsid w:val="00503F0E"/>
    <w:rsid w:val="00503F2B"/>
    <w:rsid w:val="00503FEC"/>
    <w:rsid w:val="0050400E"/>
    <w:rsid w:val="00504061"/>
    <w:rsid w:val="005041A6"/>
    <w:rsid w:val="0050462E"/>
    <w:rsid w:val="005048B3"/>
    <w:rsid w:val="00504A0B"/>
    <w:rsid w:val="00504B27"/>
    <w:rsid w:val="00504BA2"/>
    <w:rsid w:val="00504CE8"/>
    <w:rsid w:val="00504DE0"/>
    <w:rsid w:val="00504E26"/>
    <w:rsid w:val="00504E91"/>
    <w:rsid w:val="00504F2E"/>
    <w:rsid w:val="00505176"/>
    <w:rsid w:val="00505210"/>
    <w:rsid w:val="005053CC"/>
    <w:rsid w:val="00505540"/>
    <w:rsid w:val="0050554B"/>
    <w:rsid w:val="0050562D"/>
    <w:rsid w:val="00505641"/>
    <w:rsid w:val="00505913"/>
    <w:rsid w:val="00505BAE"/>
    <w:rsid w:val="00505D0C"/>
    <w:rsid w:val="00505DD9"/>
    <w:rsid w:val="00505E22"/>
    <w:rsid w:val="005060F6"/>
    <w:rsid w:val="00506124"/>
    <w:rsid w:val="00506182"/>
    <w:rsid w:val="005062FE"/>
    <w:rsid w:val="00506956"/>
    <w:rsid w:val="00506973"/>
    <w:rsid w:val="005069BD"/>
    <w:rsid w:val="00506AE8"/>
    <w:rsid w:val="00506AF8"/>
    <w:rsid w:val="00506D86"/>
    <w:rsid w:val="00506F90"/>
    <w:rsid w:val="0050707B"/>
    <w:rsid w:val="0050722E"/>
    <w:rsid w:val="00507243"/>
    <w:rsid w:val="005073E1"/>
    <w:rsid w:val="005074E8"/>
    <w:rsid w:val="0050753C"/>
    <w:rsid w:val="005077FB"/>
    <w:rsid w:val="005078F0"/>
    <w:rsid w:val="00507B89"/>
    <w:rsid w:val="00507CCD"/>
    <w:rsid w:val="00507DDD"/>
    <w:rsid w:val="00510099"/>
    <w:rsid w:val="005100A5"/>
    <w:rsid w:val="005100F2"/>
    <w:rsid w:val="005101EE"/>
    <w:rsid w:val="00510370"/>
    <w:rsid w:val="00510572"/>
    <w:rsid w:val="005105DA"/>
    <w:rsid w:val="005107EA"/>
    <w:rsid w:val="00510AAE"/>
    <w:rsid w:val="00510FDF"/>
    <w:rsid w:val="00511267"/>
    <w:rsid w:val="0051127D"/>
    <w:rsid w:val="0051153D"/>
    <w:rsid w:val="00511546"/>
    <w:rsid w:val="00511662"/>
    <w:rsid w:val="005117F7"/>
    <w:rsid w:val="0051183D"/>
    <w:rsid w:val="005119E3"/>
    <w:rsid w:val="00511AF2"/>
    <w:rsid w:val="00511C48"/>
    <w:rsid w:val="00511CE8"/>
    <w:rsid w:val="00511D3F"/>
    <w:rsid w:val="00511D63"/>
    <w:rsid w:val="00511E7B"/>
    <w:rsid w:val="00511F9F"/>
    <w:rsid w:val="00512025"/>
    <w:rsid w:val="0051212A"/>
    <w:rsid w:val="005123D7"/>
    <w:rsid w:val="005124D7"/>
    <w:rsid w:val="005125A0"/>
    <w:rsid w:val="005125CF"/>
    <w:rsid w:val="005126B6"/>
    <w:rsid w:val="0051270C"/>
    <w:rsid w:val="005127C1"/>
    <w:rsid w:val="0051281E"/>
    <w:rsid w:val="0051299B"/>
    <w:rsid w:val="00512ADB"/>
    <w:rsid w:val="00512AFF"/>
    <w:rsid w:val="00512BD8"/>
    <w:rsid w:val="00512C24"/>
    <w:rsid w:val="00512CC3"/>
    <w:rsid w:val="00512CC8"/>
    <w:rsid w:val="00512CD0"/>
    <w:rsid w:val="00512DA9"/>
    <w:rsid w:val="00512DB9"/>
    <w:rsid w:val="00512E15"/>
    <w:rsid w:val="0051339F"/>
    <w:rsid w:val="005134F4"/>
    <w:rsid w:val="00513553"/>
    <w:rsid w:val="005135CD"/>
    <w:rsid w:val="005138B1"/>
    <w:rsid w:val="00513DC7"/>
    <w:rsid w:val="00513E20"/>
    <w:rsid w:val="00513E6D"/>
    <w:rsid w:val="00513F0D"/>
    <w:rsid w:val="00513F21"/>
    <w:rsid w:val="00514161"/>
    <w:rsid w:val="00514428"/>
    <w:rsid w:val="005144CD"/>
    <w:rsid w:val="00514559"/>
    <w:rsid w:val="00514685"/>
    <w:rsid w:val="00514A33"/>
    <w:rsid w:val="00514F2F"/>
    <w:rsid w:val="00515085"/>
    <w:rsid w:val="005150D7"/>
    <w:rsid w:val="00515380"/>
    <w:rsid w:val="005153F3"/>
    <w:rsid w:val="0051549E"/>
    <w:rsid w:val="005155DD"/>
    <w:rsid w:val="005155F1"/>
    <w:rsid w:val="0051560B"/>
    <w:rsid w:val="00515878"/>
    <w:rsid w:val="00515B60"/>
    <w:rsid w:val="00515BD1"/>
    <w:rsid w:val="00515C9F"/>
    <w:rsid w:val="00515D91"/>
    <w:rsid w:val="00515DC1"/>
    <w:rsid w:val="00515EDC"/>
    <w:rsid w:val="00516118"/>
    <w:rsid w:val="0051639F"/>
    <w:rsid w:val="005164DA"/>
    <w:rsid w:val="005167E0"/>
    <w:rsid w:val="005167FD"/>
    <w:rsid w:val="005168AD"/>
    <w:rsid w:val="00516944"/>
    <w:rsid w:val="005169EA"/>
    <w:rsid w:val="00516AD4"/>
    <w:rsid w:val="00516C18"/>
    <w:rsid w:val="00516E5B"/>
    <w:rsid w:val="00517040"/>
    <w:rsid w:val="0051706A"/>
    <w:rsid w:val="005171F2"/>
    <w:rsid w:val="0051759B"/>
    <w:rsid w:val="005176CA"/>
    <w:rsid w:val="005177FE"/>
    <w:rsid w:val="0051783F"/>
    <w:rsid w:val="00517A74"/>
    <w:rsid w:val="00517B22"/>
    <w:rsid w:val="00517E68"/>
    <w:rsid w:val="00517F40"/>
    <w:rsid w:val="00520058"/>
    <w:rsid w:val="00520091"/>
    <w:rsid w:val="0052041F"/>
    <w:rsid w:val="00520495"/>
    <w:rsid w:val="00520530"/>
    <w:rsid w:val="00520594"/>
    <w:rsid w:val="005206F3"/>
    <w:rsid w:val="00520C64"/>
    <w:rsid w:val="00520D09"/>
    <w:rsid w:val="00520F24"/>
    <w:rsid w:val="00520FFC"/>
    <w:rsid w:val="0052116B"/>
    <w:rsid w:val="00521244"/>
    <w:rsid w:val="005213EB"/>
    <w:rsid w:val="00521692"/>
    <w:rsid w:val="00521758"/>
    <w:rsid w:val="0052197F"/>
    <w:rsid w:val="00521C02"/>
    <w:rsid w:val="00521D20"/>
    <w:rsid w:val="00521F7D"/>
    <w:rsid w:val="005220F0"/>
    <w:rsid w:val="0052235A"/>
    <w:rsid w:val="00522477"/>
    <w:rsid w:val="00522660"/>
    <w:rsid w:val="00522670"/>
    <w:rsid w:val="00522734"/>
    <w:rsid w:val="005227A8"/>
    <w:rsid w:val="00522967"/>
    <w:rsid w:val="00522972"/>
    <w:rsid w:val="00522BE0"/>
    <w:rsid w:val="00523010"/>
    <w:rsid w:val="00523206"/>
    <w:rsid w:val="00523412"/>
    <w:rsid w:val="005234DC"/>
    <w:rsid w:val="005235D1"/>
    <w:rsid w:val="00523663"/>
    <w:rsid w:val="005236C0"/>
    <w:rsid w:val="00523816"/>
    <w:rsid w:val="00523BD8"/>
    <w:rsid w:val="00523C3A"/>
    <w:rsid w:val="00523C7A"/>
    <w:rsid w:val="00523DCF"/>
    <w:rsid w:val="00523F24"/>
    <w:rsid w:val="005241EF"/>
    <w:rsid w:val="00524457"/>
    <w:rsid w:val="0052445F"/>
    <w:rsid w:val="005244E9"/>
    <w:rsid w:val="0052461B"/>
    <w:rsid w:val="005246A5"/>
    <w:rsid w:val="005246FC"/>
    <w:rsid w:val="0052481F"/>
    <w:rsid w:val="005248FC"/>
    <w:rsid w:val="00524A7D"/>
    <w:rsid w:val="00524C7E"/>
    <w:rsid w:val="00524E4E"/>
    <w:rsid w:val="00524EEA"/>
    <w:rsid w:val="0052505C"/>
    <w:rsid w:val="00525268"/>
    <w:rsid w:val="00525367"/>
    <w:rsid w:val="005253CA"/>
    <w:rsid w:val="005253FC"/>
    <w:rsid w:val="0052560E"/>
    <w:rsid w:val="005256A7"/>
    <w:rsid w:val="005259C4"/>
    <w:rsid w:val="005259F1"/>
    <w:rsid w:val="00525B2F"/>
    <w:rsid w:val="0052604A"/>
    <w:rsid w:val="0052609C"/>
    <w:rsid w:val="005260B6"/>
    <w:rsid w:val="005260FD"/>
    <w:rsid w:val="0052638F"/>
    <w:rsid w:val="00526495"/>
    <w:rsid w:val="00526588"/>
    <w:rsid w:val="00526670"/>
    <w:rsid w:val="005266A5"/>
    <w:rsid w:val="00526703"/>
    <w:rsid w:val="00526905"/>
    <w:rsid w:val="00526927"/>
    <w:rsid w:val="005269C5"/>
    <w:rsid w:val="00526D30"/>
    <w:rsid w:val="00527084"/>
    <w:rsid w:val="005270FC"/>
    <w:rsid w:val="0052716A"/>
    <w:rsid w:val="005271C9"/>
    <w:rsid w:val="005272C4"/>
    <w:rsid w:val="005272DA"/>
    <w:rsid w:val="00527486"/>
    <w:rsid w:val="00527626"/>
    <w:rsid w:val="00527700"/>
    <w:rsid w:val="00527734"/>
    <w:rsid w:val="0052773D"/>
    <w:rsid w:val="00527768"/>
    <w:rsid w:val="00527841"/>
    <w:rsid w:val="00527876"/>
    <w:rsid w:val="005279AE"/>
    <w:rsid w:val="00527B7C"/>
    <w:rsid w:val="00527F6D"/>
    <w:rsid w:val="00530146"/>
    <w:rsid w:val="005301C8"/>
    <w:rsid w:val="0053028A"/>
    <w:rsid w:val="00530736"/>
    <w:rsid w:val="0053095E"/>
    <w:rsid w:val="0053095F"/>
    <w:rsid w:val="00530C32"/>
    <w:rsid w:val="00530DB1"/>
    <w:rsid w:val="00530EFC"/>
    <w:rsid w:val="005311BD"/>
    <w:rsid w:val="005312A7"/>
    <w:rsid w:val="005313D1"/>
    <w:rsid w:val="00531691"/>
    <w:rsid w:val="00531896"/>
    <w:rsid w:val="00531A60"/>
    <w:rsid w:val="00531ACF"/>
    <w:rsid w:val="00531AF0"/>
    <w:rsid w:val="00531B3F"/>
    <w:rsid w:val="00531B77"/>
    <w:rsid w:val="00531BC1"/>
    <w:rsid w:val="00531C76"/>
    <w:rsid w:val="00531D23"/>
    <w:rsid w:val="00531E45"/>
    <w:rsid w:val="00531F23"/>
    <w:rsid w:val="00531FA2"/>
    <w:rsid w:val="0053225C"/>
    <w:rsid w:val="005322F6"/>
    <w:rsid w:val="00532494"/>
    <w:rsid w:val="005324A0"/>
    <w:rsid w:val="005326BD"/>
    <w:rsid w:val="005328F2"/>
    <w:rsid w:val="00532B13"/>
    <w:rsid w:val="00532BA1"/>
    <w:rsid w:val="00532CB2"/>
    <w:rsid w:val="00532D10"/>
    <w:rsid w:val="00533149"/>
    <w:rsid w:val="00533310"/>
    <w:rsid w:val="00533566"/>
    <w:rsid w:val="0053371D"/>
    <w:rsid w:val="00533851"/>
    <w:rsid w:val="00533B61"/>
    <w:rsid w:val="00533B84"/>
    <w:rsid w:val="00533EF8"/>
    <w:rsid w:val="00534087"/>
    <w:rsid w:val="00534247"/>
    <w:rsid w:val="005342DF"/>
    <w:rsid w:val="00534327"/>
    <w:rsid w:val="00534344"/>
    <w:rsid w:val="00534584"/>
    <w:rsid w:val="00534593"/>
    <w:rsid w:val="00534778"/>
    <w:rsid w:val="005347BC"/>
    <w:rsid w:val="005348F1"/>
    <w:rsid w:val="0053498F"/>
    <w:rsid w:val="005349D6"/>
    <w:rsid w:val="005349F9"/>
    <w:rsid w:val="00534A1C"/>
    <w:rsid w:val="00534B04"/>
    <w:rsid w:val="00534D7D"/>
    <w:rsid w:val="005350CF"/>
    <w:rsid w:val="005350DC"/>
    <w:rsid w:val="00535199"/>
    <w:rsid w:val="00535252"/>
    <w:rsid w:val="0053539E"/>
    <w:rsid w:val="005358A6"/>
    <w:rsid w:val="00535C83"/>
    <w:rsid w:val="00535CB4"/>
    <w:rsid w:val="00535DFD"/>
    <w:rsid w:val="00535DFF"/>
    <w:rsid w:val="00536010"/>
    <w:rsid w:val="0053606A"/>
    <w:rsid w:val="00536237"/>
    <w:rsid w:val="005366B8"/>
    <w:rsid w:val="0053673D"/>
    <w:rsid w:val="00536896"/>
    <w:rsid w:val="0053689B"/>
    <w:rsid w:val="005368B9"/>
    <w:rsid w:val="00536AD5"/>
    <w:rsid w:val="00537146"/>
    <w:rsid w:val="00537437"/>
    <w:rsid w:val="005375D6"/>
    <w:rsid w:val="0053768A"/>
    <w:rsid w:val="00537883"/>
    <w:rsid w:val="00537904"/>
    <w:rsid w:val="00537A77"/>
    <w:rsid w:val="00537A7E"/>
    <w:rsid w:val="00537C63"/>
    <w:rsid w:val="005401DE"/>
    <w:rsid w:val="005401F8"/>
    <w:rsid w:val="00540310"/>
    <w:rsid w:val="00540478"/>
    <w:rsid w:val="005405BD"/>
    <w:rsid w:val="00540623"/>
    <w:rsid w:val="005408E1"/>
    <w:rsid w:val="00540D31"/>
    <w:rsid w:val="00540D4F"/>
    <w:rsid w:val="00540EB6"/>
    <w:rsid w:val="00540F9D"/>
    <w:rsid w:val="0054101E"/>
    <w:rsid w:val="00541231"/>
    <w:rsid w:val="00541438"/>
    <w:rsid w:val="0054154D"/>
    <w:rsid w:val="0054180C"/>
    <w:rsid w:val="005418F6"/>
    <w:rsid w:val="00541A14"/>
    <w:rsid w:val="00541A30"/>
    <w:rsid w:val="00541A9A"/>
    <w:rsid w:val="00541B5A"/>
    <w:rsid w:val="00541D74"/>
    <w:rsid w:val="00541F65"/>
    <w:rsid w:val="005420F8"/>
    <w:rsid w:val="0054211F"/>
    <w:rsid w:val="00542157"/>
    <w:rsid w:val="005422EE"/>
    <w:rsid w:val="00542735"/>
    <w:rsid w:val="005427B9"/>
    <w:rsid w:val="00542A40"/>
    <w:rsid w:val="00542D3B"/>
    <w:rsid w:val="00542D62"/>
    <w:rsid w:val="00542D93"/>
    <w:rsid w:val="00542E1C"/>
    <w:rsid w:val="00542E34"/>
    <w:rsid w:val="00542F49"/>
    <w:rsid w:val="005431CE"/>
    <w:rsid w:val="0054330F"/>
    <w:rsid w:val="00543330"/>
    <w:rsid w:val="00543462"/>
    <w:rsid w:val="0054364F"/>
    <w:rsid w:val="005437A7"/>
    <w:rsid w:val="00543834"/>
    <w:rsid w:val="0054390B"/>
    <w:rsid w:val="00543A5B"/>
    <w:rsid w:val="00543AC8"/>
    <w:rsid w:val="00543C16"/>
    <w:rsid w:val="00543C9E"/>
    <w:rsid w:val="00543E23"/>
    <w:rsid w:val="00543E27"/>
    <w:rsid w:val="00543E4A"/>
    <w:rsid w:val="00543F9C"/>
    <w:rsid w:val="005442A3"/>
    <w:rsid w:val="00544300"/>
    <w:rsid w:val="00544673"/>
    <w:rsid w:val="00544774"/>
    <w:rsid w:val="00544B0A"/>
    <w:rsid w:val="00544BF1"/>
    <w:rsid w:val="00544EEB"/>
    <w:rsid w:val="00544F4E"/>
    <w:rsid w:val="00545290"/>
    <w:rsid w:val="005452A5"/>
    <w:rsid w:val="005454D2"/>
    <w:rsid w:val="005456A7"/>
    <w:rsid w:val="00545C42"/>
    <w:rsid w:val="00545C93"/>
    <w:rsid w:val="00545D06"/>
    <w:rsid w:val="00545D6A"/>
    <w:rsid w:val="00545DB7"/>
    <w:rsid w:val="00545DDB"/>
    <w:rsid w:val="00545E3C"/>
    <w:rsid w:val="00545F2D"/>
    <w:rsid w:val="005461A0"/>
    <w:rsid w:val="005461AA"/>
    <w:rsid w:val="005462D0"/>
    <w:rsid w:val="0054638F"/>
    <w:rsid w:val="005463D8"/>
    <w:rsid w:val="00546760"/>
    <w:rsid w:val="00546970"/>
    <w:rsid w:val="005469D0"/>
    <w:rsid w:val="00546AD0"/>
    <w:rsid w:val="00546C79"/>
    <w:rsid w:val="00546D39"/>
    <w:rsid w:val="00546F45"/>
    <w:rsid w:val="00546F85"/>
    <w:rsid w:val="005472F3"/>
    <w:rsid w:val="0054737D"/>
    <w:rsid w:val="005479B2"/>
    <w:rsid w:val="00547A3D"/>
    <w:rsid w:val="00547A88"/>
    <w:rsid w:val="00547AED"/>
    <w:rsid w:val="00547C29"/>
    <w:rsid w:val="00547CF0"/>
    <w:rsid w:val="00547E25"/>
    <w:rsid w:val="00547F50"/>
    <w:rsid w:val="0055000A"/>
    <w:rsid w:val="005502F0"/>
    <w:rsid w:val="0055035E"/>
    <w:rsid w:val="0055036C"/>
    <w:rsid w:val="0055044D"/>
    <w:rsid w:val="0055047F"/>
    <w:rsid w:val="005505D8"/>
    <w:rsid w:val="005507AC"/>
    <w:rsid w:val="0055087D"/>
    <w:rsid w:val="00550903"/>
    <w:rsid w:val="0055094C"/>
    <w:rsid w:val="00550AB0"/>
    <w:rsid w:val="00550B9B"/>
    <w:rsid w:val="00550CBF"/>
    <w:rsid w:val="00550E75"/>
    <w:rsid w:val="00550E84"/>
    <w:rsid w:val="00551368"/>
    <w:rsid w:val="005513AC"/>
    <w:rsid w:val="0055141A"/>
    <w:rsid w:val="005516F0"/>
    <w:rsid w:val="00551759"/>
    <w:rsid w:val="005517A0"/>
    <w:rsid w:val="00551822"/>
    <w:rsid w:val="00551D73"/>
    <w:rsid w:val="00551EF2"/>
    <w:rsid w:val="005520B8"/>
    <w:rsid w:val="005521F5"/>
    <w:rsid w:val="005522D7"/>
    <w:rsid w:val="00552380"/>
    <w:rsid w:val="00552405"/>
    <w:rsid w:val="005524B0"/>
    <w:rsid w:val="00552B0F"/>
    <w:rsid w:val="00552B1D"/>
    <w:rsid w:val="00552C22"/>
    <w:rsid w:val="00552C34"/>
    <w:rsid w:val="00552C3B"/>
    <w:rsid w:val="00552CD2"/>
    <w:rsid w:val="00552F7C"/>
    <w:rsid w:val="00552FCC"/>
    <w:rsid w:val="0055339A"/>
    <w:rsid w:val="0055344F"/>
    <w:rsid w:val="0055377A"/>
    <w:rsid w:val="00553893"/>
    <w:rsid w:val="00553D16"/>
    <w:rsid w:val="00553DFB"/>
    <w:rsid w:val="00554139"/>
    <w:rsid w:val="00554316"/>
    <w:rsid w:val="00554393"/>
    <w:rsid w:val="005543E5"/>
    <w:rsid w:val="0055444E"/>
    <w:rsid w:val="00554894"/>
    <w:rsid w:val="00554A84"/>
    <w:rsid w:val="00554E7E"/>
    <w:rsid w:val="00554F08"/>
    <w:rsid w:val="00554FFD"/>
    <w:rsid w:val="0055511E"/>
    <w:rsid w:val="0055555D"/>
    <w:rsid w:val="005555D3"/>
    <w:rsid w:val="005555DB"/>
    <w:rsid w:val="00555644"/>
    <w:rsid w:val="00555793"/>
    <w:rsid w:val="005557B1"/>
    <w:rsid w:val="0055584F"/>
    <w:rsid w:val="0055587F"/>
    <w:rsid w:val="00555AE0"/>
    <w:rsid w:val="00555AEC"/>
    <w:rsid w:val="00555B16"/>
    <w:rsid w:val="00555F09"/>
    <w:rsid w:val="00555FB7"/>
    <w:rsid w:val="00555FCF"/>
    <w:rsid w:val="00556028"/>
    <w:rsid w:val="0055638F"/>
    <w:rsid w:val="005566CF"/>
    <w:rsid w:val="005567E1"/>
    <w:rsid w:val="00556892"/>
    <w:rsid w:val="005568CB"/>
    <w:rsid w:val="00556CF3"/>
    <w:rsid w:val="00556EFB"/>
    <w:rsid w:val="005570B1"/>
    <w:rsid w:val="00557176"/>
    <w:rsid w:val="00557296"/>
    <w:rsid w:val="005572BA"/>
    <w:rsid w:val="005572FE"/>
    <w:rsid w:val="0055732F"/>
    <w:rsid w:val="0055778D"/>
    <w:rsid w:val="005577B0"/>
    <w:rsid w:val="00557956"/>
    <w:rsid w:val="0055796C"/>
    <w:rsid w:val="00557B39"/>
    <w:rsid w:val="00557EB2"/>
    <w:rsid w:val="00557F0F"/>
    <w:rsid w:val="0056013B"/>
    <w:rsid w:val="00560192"/>
    <w:rsid w:val="005609A4"/>
    <w:rsid w:val="00560C82"/>
    <w:rsid w:val="00560C8A"/>
    <w:rsid w:val="00560CAF"/>
    <w:rsid w:val="00560E71"/>
    <w:rsid w:val="00561241"/>
    <w:rsid w:val="00561299"/>
    <w:rsid w:val="0056186D"/>
    <w:rsid w:val="0056199F"/>
    <w:rsid w:val="00561AB3"/>
    <w:rsid w:val="00561D80"/>
    <w:rsid w:val="00561E6E"/>
    <w:rsid w:val="00562084"/>
    <w:rsid w:val="005623EA"/>
    <w:rsid w:val="005626AD"/>
    <w:rsid w:val="005626F9"/>
    <w:rsid w:val="00562D6A"/>
    <w:rsid w:val="00562E5A"/>
    <w:rsid w:val="00562E5B"/>
    <w:rsid w:val="00562EA1"/>
    <w:rsid w:val="005630B7"/>
    <w:rsid w:val="005631B1"/>
    <w:rsid w:val="005632E4"/>
    <w:rsid w:val="00563321"/>
    <w:rsid w:val="005633C6"/>
    <w:rsid w:val="00563583"/>
    <w:rsid w:val="0056375B"/>
    <w:rsid w:val="00563CBB"/>
    <w:rsid w:val="00563D23"/>
    <w:rsid w:val="00563DF2"/>
    <w:rsid w:val="00563EF9"/>
    <w:rsid w:val="00564016"/>
    <w:rsid w:val="00564369"/>
    <w:rsid w:val="0056463E"/>
    <w:rsid w:val="005647EE"/>
    <w:rsid w:val="00564814"/>
    <w:rsid w:val="00564B72"/>
    <w:rsid w:val="00564B82"/>
    <w:rsid w:val="00564C58"/>
    <w:rsid w:val="00564D6C"/>
    <w:rsid w:val="00564D8B"/>
    <w:rsid w:val="00564E95"/>
    <w:rsid w:val="00564EC4"/>
    <w:rsid w:val="0056517C"/>
    <w:rsid w:val="00565333"/>
    <w:rsid w:val="0056574F"/>
    <w:rsid w:val="00565839"/>
    <w:rsid w:val="005658BD"/>
    <w:rsid w:val="00565AA0"/>
    <w:rsid w:val="00565BB7"/>
    <w:rsid w:val="00565CD5"/>
    <w:rsid w:val="00565DB9"/>
    <w:rsid w:val="00565E8B"/>
    <w:rsid w:val="00565EED"/>
    <w:rsid w:val="005661A7"/>
    <w:rsid w:val="0056644C"/>
    <w:rsid w:val="00566711"/>
    <w:rsid w:val="005669BC"/>
    <w:rsid w:val="00566AD4"/>
    <w:rsid w:val="00566AEF"/>
    <w:rsid w:val="00566D15"/>
    <w:rsid w:val="00566EBE"/>
    <w:rsid w:val="00566FCB"/>
    <w:rsid w:val="00567031"/>
    <w:rsid w:val="005670FC"/>
    <w:rsid w:val="00567154"/>
    <w:rsid w:val="0056716C"/>
    <w:rsid w:val="00567234"/>
    <w:rsid w:val="00567316"/>
    <w:rsid w:val="00567562"/>
    <w:rsid w:val="0056757F"/>
    <w:rsid w:val="005675DF"/>
    <w:rsid w:val="005677C1"/>
    <w:rsid w:val="005679ED"/>
    <w:rsid w:val="00567BDA"/>
    <w:rsid w:val="00567BE3"/>
    <w:rsid w:val="00567DE1"/>
    <w:rsid w:val="00567E64"/>
    <w:rsid w:val="00567F26"/>
    <w:rsid w:val="00567F9B"/>
    <w:rsid w:val="00570171"/>
    <w:rsid w:val="005701CF"/>
    <w:rsid w:val="00570207"/>
    <w:rsid w:val="00570319"/>
    <w:rsid w:val="0057033C"/>
    <w:rsid w:val="0057044D"/>
    <w:rsid w:val="00570A70"/>
    <w:rsid w:val="00570BD6"/>
    <w:rsid w:val="00570C2A"/>
    <w:rsid w:val="00570EED"/>
    <w:rsid w:val="00570F18"/>
    <w:rsid w:val="0057107A"/>
    <w:rsid w:val="00571182"/>
    <w:rsid w:val="00571304"/>
    <w:rsid w:val="0057141A"/>
    <w:rsid w:val="0057154A"/>
    <w:rsid w:val="005715E4"/>
    <w:rsid w:val="00571636"/>
    <w:rsid w:val="005716FC"/>
    <w:rsid w:val="005717F7"/>
    <w:rsid w:val="005717FB"/>
    <w:rsid w:val="0057198B"/>
    <w:rsid w:val="0057198F"/>
    <w:rsid w:val="00571CA9"/>
    <w:rsid w:val="00571D2A"/>
    <w:rsid w:val="00571F57"/>
    <w:rsid w:val="00571F9E"/>
    <w:rsid w:val="00571FE8"/>
    <w:rsid w:val="00572000"/>
    <w:rsid w:val="005723C9"/>
    <w:rsid w:val="00572518"/>
    <w:rsid w:val="0057251C"/>
    <w:rsid w:val="00572546"/>
    <w:rsid w:val="0057256D"/>
    <w:rsid w:val="005725E3"/>
    <w:rsid w:val="005727BD"/>
    <w:rsid w:val="00572C2A"/>
    <w:rsid w:val="00572EF2"/>
    <w:rsid w:val="00572FC5"/>
    <w:rsid w:val="00573386"/>
    <w:rsid w:val="00573587"/>
    <w:rsid w:val="00573B54"/>
    <w:rsid w:val="00573D86"/>
    <w:rsid w:val="00573F56"/>
    <w:rsid w:val="005744F6"/>
    <w:rsid w:val="00574682"/>
    <w:rsid w:val="00574804"/>
    <w:rsid w:val="00574856"/>
    <w:rsid w:val="00574927"/>
    <w:rsid w:val="00574B0E"/>
    <w:rsid w:val="00574B37"/>
    <w:rsid w:val="00574B51"/>
    <w:rsid w:val="00574FDF"/>
    <w:rsid w:val="0057506E"/>
    <w:rsid w:val="005753CE"/>
    <w:rsid w:val="00575489"/>
    <w:rsid w:val="005754ED"/>
    <w:rsid w:val="00575820"/>
    <w:rsid w:val="0057583E"/>
    <w:rsid w:val="00575955"/>
    <w:rsid w:val="00575A6E"/>
    <w:rsid w:val="00575AE0"/>
    <w:rsid w:val="00575B15"/>
    <w:rsid w:val="00575B53"/>
    <w:rsid w:val="00575BCE"/>
    <w:rsid w:val="00575CAC"/>
    <w:rsid w:val="00575CC8"/>
    <w:rsid w:val="00575DEF"/>
    <w:rsid w:val="00575F16"/>
    <w:rsid w:val="0057612A"/>
    <w:rsid w:val="005762A3"/>
    <w:rsid w:val="00576324"/>
    <w:rsid w:val="0057647D"/>
    <w:rsid w:val="0057670C"/>
    <w:rsid w:val="005768C6"/>
    <w:rsid w:val="00576C5F"/>
    <w:rsid w:val="00576DFF"/>
    <w:rsid w:val="00576E50"/>
    <w:rsid w:val="00577004"/>
    <w:rsid w:val="005771DE"/>
    <w:rsid w:val="005771F0"/>
    <w:rsid w:val="00577249"/>
    <w:rsid w:val="005772BB"/>
    <w:rsid w:val="0057740D"/>
    <w:rsid w:val="005774AF"/>
    <w:rsid w:val="005774BA"/>
    <w:rsid w:val="00577816"/>
    <w:rsid w:val="005778C8"/>
    <w:rsid w:val="005778EF"/>
    <w:rsid w:val="00577A25"/>
    <w:rsid w:val="00577A46"/>
    <w:rsid w:val="00577A7F"/>
    <w:rsid w:val="00577B21"/>
    <w:rsid w:val="0058013F"/>
    <w:rsid w:val="00580155"/>
    <w:rsid w:val="005801A4"/>
    <w:rsid w:val="00580267"/>
    <w:rsid w:val="0058042D"/>
    <w:rsid w:val="005804D8"/>
    <w:rsid w:val="00580504"/>
    <w:rsid w:val="00580A06"/>
    <w:rsid w:val="00580AB6"/>
    <w:rsid w:val="00580AED"/>
    <w:rsid w:val="00580B93"/>
    <w:rsid w:val="00580C6B"/>
    <w:rsid w:val="00580EBF"/>
    <w:rsid w:val="00580F1C"/>
    <w:rsid w:val="00580F67"/>
    <w:rsid w:val="00581281"/>
    <w:rsid w:val="0058131B"/>
    <w:rsid w:val="0058133F"/>
    <w:rsid w:val="0058147A"/>
    <w:rsid w:val="005816FA"/>
    <w:rsid w:val="005818C7"/>
    <w:rsid w:val="0058195A"/>
    <w:rsid w:val="00581CED"/>
    <w:rsid w:val="00581E01"/>
    <w:rsid w:val="005820BE"/>
    <w:rsid w:val="0058211D"/>
    <w:rsid w:val="005823A5"/>
    <w:rsid w:val="00582465"/>
    <w:rsid w:val="0058248A"/>
    <w:rsid w:val="00582493"/>
    <w:rsid w:val="00582659"/>
    <w:rsid w:val="005826EA"/>
    <w:rsid w:val="00582D12"/>
    <w:rsid w:val="00582D5C"/>
    <w:rsid w:val="005830DC"/>
    <w:rsid w:val="0058324F"/>
    <w:rsid w:val="00583571"/>
    <w:rsid w:val="0058358D"/>
    <w:rsid w:val="00583675"/>
    <w:rsid w:val="005837CC"/>
    <w:rsid w:val="0058385F"/>
    <w:rsid w:val="00583A33"/>
    <w:rsid w:val="00583A55"/>
    <w:rsid w:val="00583A79"/>
    <w:rsid w:val="00583AC9"/>
    <w:rsid w:val="00583AD4"/>
    <w:rsid w:val="00583CF1"/>
    <w:rsid w:val="00583DAA"/>
    <w:rsid w:val="00583E24"/>
    <w:rsid w:val="00583F94"/>
    <w:rsid w:val="0058404D"/>
    <w:rsid w:val="005840EB"/>
    <w:rsid w:val="00584220"/>
    <w:rsid w:val="00584332"/>
    <w:rsid w:val="005843D5"/>
    <w:rsid w:val="00584499"/>
    <w:rsid w:val="00584537"/>
    <w:rsid w:val="0058453E"/>
    <w:rsid w:val="00584619"/>
    <w:rsid w:val="00584A38"/>
    <w:rsid w:val="00584BE4"/>
    <w:rsid w:val="00584BFC"/>
    <w:rsid w:val="00584CDD"/>
    <w:rsid w:val="00584D31"/>
    <w:rsid w:val="0058500D"/>
    <w:rsid w:val="00585037"/>
    <w:rsid w:val="0058513F"/>
    <w:rsid w:val="005852F7"/>
    <w:rsid w:val="0058546C"/>
    <w:rsid w:val="005854C4"/>
    <w:rsid w:val="005857E6"/>
    <w:rsid w:val="0058580A"/>
    <w:rsid w:val="005859CF"/>
    <w:rsid w:val="00585A79"/>
    <w:rsid w:val="00585BF1"/>
    <w:rsid w:val="00585D6F"/>
    <w:rsid w:val="005860AF"/>
    <w:rsid w:val="00586160"/>
    <w:rsid w:val="005862AC"/>
    <w:rsid w:val="005863BF"/>
    <w:rsid w:val="00586403"/>
    <w:rsid w:val="0058653C"/>
    <w:rsid w:val="005867D2"/>
    <w:rsid w:val="0058687D"/>
    <w:rsid w:val="005869CB"/>
    <w:rsid w:val="00586A71"/>
    <w:rsid w:val="00586AC2"/>
    <w:rsid w:val="00586CF3"/>
    <w:rsid w:val="00586FB4"/>
    <w:rsid w:val="005870E2"/>
    <w:rsid w:val="0058724E"/>
    <w:rsid w:val="00587599"/>
    <w:rsid w:val="005875A5"/>
    <w:rsid w:val="00587876"/>
    <w:rsid w:val="0058798E"/>
    <w:rsid w:val="0059013D"/>
    <w:rsid w:val="00590222"/>
    <w:rsid w:val="0059056B"/>
    <w:rsid w:val="00590781"/>
    <w:rsid w:val="005907F1"/>
    <w:rsid w:val="00590862"/>
    <w:rsid w:val="005909A8"/>
    <w:rsid w:val="00590D4E"/>
    <w:rsid w:val="00590D94"/>
    <w:rsid w:val="00590D9E"/>
    <w:rsid w:val="00590E3D"/>
    <w:rsid w:val="00590EE1"/>
    <w:rsid w:val="00591087"/>
    <w:rsid w:val="005910E0"/>
    <w:rsid w:val="005911AF"/>
    <w:rsid w:val="005911DB"/>
    <w:rsid w:val="00591221"/>
    <w:rsid w:val="00591545"/>
    <w:rsid w:val="005919E4"/>
    <w:rsid w:val="00591C09"/>
    <w:rsid w:val="00591C16"/>
    <w:rsid w:val="00591C9B"/>
    <w:rsid w:val="00592010"/>
    <w:rsid w:val="005926DE"/>
    <w:rsid w:val="00592808"/>
    <w:rsid w:val="00592A0D"/>
    <w:rsid w:val="00592A2B"/>
    <w:rsid w:val="00592A8E"/>
    <w:rsid w:val="00592B45"/>
    <w:rsid w:val="00592B76"/>
    <w:rsid w:val="00592C53"/>
    <w:rsid w:val="00592E42"/>
    <w:rsid w:val="00593143"/>
    <w:rsid w:val="0059335C"/>
    <w:rsid w:val="0059359D"/>
    <w:rsid w:val="0059377C"/>
    <w:rsid w:val="005939C0"/>
    <w:rsid w:val="00593A31"/>
    <w:rsid w:val="00593B7A"/>
    <w:rsid w:val="00593FA4"/>
    <w:rsid w:val="00594081"/>
    <w:rsid w:val="005941E9"/>
    <w:rsid w:val="00594376"/>
    <w:rsid w:val="0059440A"/>
    <w:rsid w:val="00594444"/>
    <w:rsid w:val="005944B6"/>
    <w:rsid w:val="0059452A"/>
    <w:rsid w:val="00594A61"/>
    <w:rsid w:val="00594AAD"/>
    <w:rsid w:val="00594F1D"/>
    <w:rsid w:val="00594F6F"/>
    <w:rsid w:val="005953AD"/>
    <w:rsid w:val="005956B6"/>
    <w:rsid w:val="005956E3"/>
    <w:rsid w:val="005956FA"/>
    <w:rsid w:val="005957A5"/>
    <w:rsid w:val="00595894"/>
    <w:rsid w:val="00595996"/>
    <w:rsid w:val="005959A7"/>
    <w:rsid w:val="00595A47"/>
    <w:rsid w:val="00595B5B"/>
    <w:rsid w:val="00595BA7"/>
    <w:rsid w:val="00595DC0"/>
    <w:rsid w:val="00596006"/>
    <w:rsid w:val="00596154"/>
    <w:rsid w:val="00596187"/>
    <w:rsid w:val="005963CC"/>
    <w:rsid w:val="00596552"/>
    <w:rsid w:val="00596841"/>
    <w:rsid w:val="00596861"/>
    <w:rsid w:val="00596878"/>
    <w:rsid w:val="00596AD5"/>
    <w:rsid w:val="00596AE0"/>
    <w:rsid w:val="00596C7B"/>
    <w:rsid w:val="00596C7D"/>
    <w:rsid w:val="00596C9B"/>
    <w:rsid w:val="00596D2A"/>
    <w:rsid w:val="00596E19"/>
    <w:rsid w:val="00596E80"/>
    <w:rsid w:val="0059709C"/>
    <w:rsid w:val="005970BE"/>
    <w:rsid w:val="005972E6"/>
    <w:rsid w:val="00597334"/>
    <w:rsid w:val="005973E8"/>
    <w:rsid w:val="0059748F"/>
    <w:rsid w:val="005975FB"/>
    <w:rsid w:val="0059781E"/>
    <w:rsid w:val="005978AA"/>
    <w:rsid w:val="0059794D"/>
    <w:rsid w:val="00597AA8"/>
    <w:rsid w:val="00597CB9"/>
    <w:rsid w:val="005A0087"/>
    <w:rsid w:val="005A0276"/>
    <w:rsid w:val="005A02D7"/>
    <w:rsid w:val="005A0349"/>
    <w:rsid w:val="005A0423"/>
    <w:rsid w:val="005A0448"/>
    <w:rsid w:val="005A046F"/>
    <w:rsid w:val="005A07F1"/>
    <w:rsid w:val="005A0808"/>
    <w:rsid w:val="005A0837"/>
    <w:rsid w:val="005A0B98"/>
    <w:rsid w:val="005A0C5F"/>
    <w:rsid w:val="005A0DB4"/>
    <w:rsid w:val="005A0DE9"/>
    <w:rsid w:val="005A0E45"/>
    <w:rsid w:val="005A1113"/>
    <w:rsid w:val="005A128C"/>
    <w:rsid w:val="005A1369"/>
    <w:rsid w:val="005A142E"/>
    <w:rsid w:val="005A15D8"/>
    <w:rsid w:val="005A16FB"/>
    <w:rsid w:val="005A177E"/>
    <w:rsid w:val="005A18DF"/>
    <w:rsid w:val="005A1968"/>
    <w:rsid w:val="005A1986"/>
    <w:rsid w:val="005A1A0F"/>
    <w:rsid w:val="005A1C71"/>
    <w:rsid w:val="005A1F28"/>
    <w:rsid w:val="005A2049"/>
    <w:rsid w:val="005A20DD"/>
    <w:rsid w:val="005A241E"/>
    <w:rsid w:val="005A2590"/>
    <w:rsid w:val="005A27FB"/>
    <w:rsid w:val="005A28B4"/>
    <w:rsid w:val="005A2AAF"/>
    <w:rsid w:val="005A2D5B"/>
    <w:rsid w:val="005A2FEF"/>
    <w:rsid w:val="005A30EB"/>
    <w:rsid w:val="005A3255"/>
    <w:rsid w:val="005A366C"/>
    <w:rsid w:val="005A3722"/>
    <w:rsid w:val="005A3788"/>
    <w:rsid w:val="005A38AA"/>
    <w:rsid w:val="005A3B57"/>
    <w:rsid w:val="005A3C3C"/>
    <w:rsid w:val="005A3C9B"/>
    <w:rsid w:val="005A3E4A"/>
    <w:rsid w:val="005A418F"/>
    <w:rsid w:val="005A46A3"/>
    <w:rsid w:val="005A46F6"/>
    <w:rsid w:val="005A472C"/>
    <w:rsid w:val="005A4869"/>
    <w:rsid w:val="005A4897"/>
    <w:rsid w:val="005A4A43"/>
    <w:rsid w:val="005A4C3D"/>
    <w:rsid w:val="005A4C76"/>
    <w:rsid w:val="005A515B"/>
    <w:rsid w:val="005A51A0"/>
    <w:rsid w:val="005A5325"/>
    <w:rsid w:val="005A5557"/>
    <w:rsid w:val="005A56A0"/>
    <w:rsid w:val="005A573A"/>
    <w:rsid w:val="005A5774"/>
    <w:rsid w:val="005A61A7"/>
    <w:rsid w:val="005A61F3"/>
    <w:rsid w:val="005A627D"/>
    <w:rsid w:val="005A6496"/>
    <w:rsid w:val="005A6B61"/>
    <w:rsid w:val="005A6CF9"/>
    <w:rsid w:val="005A6F61"/>
    <w:rsid w:val="005A6F92"/>
    <w:rsid w:val="005A6FDD"/>
    <w:rsid w:val="005A6FED"/>
    <w:rsid w:val="005A70AE"/>
    <w:rsid w:val="005A70E5"/>
    <w:rsid w:val="005A7187"/>
    <w:rsid w:val="005A7323"/>
    <w:rsid w:val="005A7638"/>
    <w:rsid w:val="005A7732"/>
    <w:rsid w:val="005A7766"/>
    <w:rsid w:val="005A777A"/>
    <w:rsid w:val="005A7859"/>
    <w:rsid w:val="005A78B2"/>
    <w:rsid w:val="005A7A57"/>
    <w:rsid w:val="005A7AA4"/>
    <w:rsid w:val="005B005C"/>
    <w:rsid w:val="005B027C"/>
    <w:rsid w:val="005B04B1"/>
    <w:rsid w:val="005B0501"/>
    <w:rsid w:val="005B05E7"/>
    <w:rsid w:val="005B0736"/>
    <w:rsid w:val="005B077F"/>
    <w:rsid w:val="005B080E"/>
    <w:rsid w:val="005B08ED"/>
    <w:rsid w:val="005B0AB2"/>
    <w:rsid w:val="005B0AE8"/>
    <w:rsid w:val="005B0B39"/>
    <w:rsid w:val="005B0B5B"/>
    <w:rsid w:val="005B0B9D"/>
    <w:rsid w:val="005B0F34"/>
    <w:rsid w:val="005B10EF"/>
    <w:rsid w:val="005B1164"/>
    <w:rsid w:val="005B13CE"/>
    <w:rsid w:val="005B1429"/>
    <w:rsid w:val="005B1668"/>
    <w:rsid w:val="005B166A"/>
    <w:rsid w:val="005B170C"/>
    <w:rsid w:val="005B187E"/>
    <w:rsid w:val="005B1A25"/>
    <w:rsid w:val="005B1B3E"/>
    <w:rsid w:val="005B1B9A"/>
    <w:rsid w:val="005B1BC4"/>
    <w:rsid w:val="005B1CED"/>
    <w:rsid w:val="005B1D50"/>
    <w:rsid w:val="005B1DD6"/>
    <w:rsid w:val="005B1F4E"/>
    <w:rsid w:val="005B24BB"/>
    <w:rsid w:val="005B2721"/>
    <w:rsid w:val="005B27D2"/>
    <w:rsid w:val="005B2836"/>
    <w:rsid w:val="005B29A2"/>
    <w:rsid w:val="005B2AE0"/>
    <w:rsid w:val="005B2C40"/>
    <w:rsid w:val="005B2D3D"/>
    <w:rsid w:val="005B2F5E"/>
    <w:rsid w:val="005B356E"/>
    <w:rsid w:val="005B36D1"/>
    <w:rsid w:val="005B379D"/>
    <w:rsid w:val="005B3954"/>
    <w:rsid w:val="005B3B14"/>
    <w:rsid w:val="005B3B65"/>
    <w:rsid w:val="005B3B7A"/>
    <w:rsid w:val="005B3C66"/>
    <w:rsid w:val="005B3D11"/>
    <w:rsid w:val="005B3E52"/>
    <w:rsid w:val="005B405B"/>
    <w:rsid w:val="005B411C"/>
    <w:rsid w:val="005B4241"/>
    <w:rsid w:val="005B475E"/>
    <w:rsid w:val="005B4A46"/>
    <w:rsid w:val="005B4A78"/>
    <w:rsid w:val="005B4AD9"/>
    <w:rsid w:val="005B4BA3"/>
    <w:rsid w:val="005B4BAD"/>
    <w:rsid w:val="005B4BBF"/>
    <w:rsid w:val="005B4C80"/>
    <w:rsid w:val="005B4DEC"/>
    <w:rsid w:val="005B4E4D"/>
    <w:rsid w:val="005B513F"/>
    <w:rsid w:val="005B51A9"/>
    <w:rsid w:val="005B5410"/>
    <w:rsid w:val="005B5538"/>
    <w:rsid w:val="005B55AE"/>
    <w:rsid w:val="005B565F"/>
    <w:rsid w:val="005B56F2"/>
    <w:rsid w:val="005B577F"/>
    <w:rsid w:val="005B586A"/>
    <w:rsid w:val="005B5A1D"/>
    <w:rsid w:val="005B5A2A"/>
    <w:rsid w:val="005B5D1A"/>
    <w:rsid w:val="005B5D5F"/>
    <w:rsid w:val="005B5DFC"/>
    <w:rsid w:val="005B61D0"/>
    <w:rsid w:val="005B63CD"/>
    <w:rsid w:val="005B6661"/>
    <w:rsid w:val="005B668D"/>
    <w:rsid w:val="005B6841"/>
    <w:rsid w:val="005B6894"/>
    <w:rsid w:val="005B68F7"/>
    <w:rsid w:val="005B6937"/>
    <w:rsid w:val="005B699E"/>
    <w:rsid w:val="005B69F9"/>
    <w:rsid w:val="005B6B61"/>
    <w:rsid w:val="005B6C18"/>
    <w:rsid w:val="005B6E5D"/>
    <w:rsid w:val="005B6ED8"/>
    <w:rsid w:val="005B6F74"/>
    <w:rsid w:val="005B6FEC"/>
    <w:rsid w:val="005B6FF5"/>
    <w:rsid w:val="005B7121"/>
    <w:rsid w:val="005B71F4"/>
    <w:rsid w:val="005B7243"/>
    <w:rsid w:val="005B7526"/>
    <w:rsid w:val="005B7716"/>
    <w:rsid w:val="005B779C"/>
    <w:rsid w:val="005B7B2E"/>
    <w:rsid w:val="005B7B47"/>
    <w:rsid w:val="005B7D16"/>
    <w:rsid w:val="005B7F1D"/>
    <w:rsid w:val="005C0126"/>
    <w:rsid w:val="005C013E"/>
    <w:rsid w:val="005C01A8"/>
    <w:rsid w:val="005C051B"/>
    <w:rsid w:val="005C06F8"/>
    <w:rsid w:val="005C072C"/>
    <w:rsid w:val="005C095C"/>
    <w:rsid w:val="005C0A10"/>
    <w:rsid w:val="005C0CF8"/>
    <w:rsid w:val="005C0E15"/>
    <w:rsid w:val="005C1023"/>
    <w:rsid w:val="005C1384"/>
    <w:rsid w:val="005C13B2"/>
    <w:rsid w:val="005C17A1"/>
    <w:rsid w:val="005C1815"/>
    <w:rsid w:val="005C1AEC"/>
    <w:rsid w:val="005C1FC1"/>
    <w:rsid w:val="005C2025"/>
    <w:rsid w:val="005C222F"/>
    <w:rsid w:val="005C2280"/>
    <w:rsid w:val="005C2518"/>
    <w:rsid w:val="005C2673"/>
    <w:rsid w:val="005C27E3"/>
    <w:rsid w:val="005C2D84"/>
    <w:rsid w:val="005C2FBB"/>
    <w:rsid w:val="005C3269"/>
    <w:rsid w:val="005C33AA"/>
    <w:rsid w:val="005C3419"/>
    <w:rsid w:val="005C37CB"/>
    <w:rsid w:val="005C3979"/>
    <w:rsid w:val="005C39C8"/>
    <w:rsid w:val="005C39EE"/>
    <w:rsid w:val="005C3BE8"/>
    <w:rsid w:val="005C3EF8"/>
    <w:rsid w:val="005C3FE3"/>
    <w:rsid w:val="005C428A"/>
    <w:rsid w:val="005C43CC"/>
    <w:rsid w:val="005C4573"/>
    <w:rsid w:val="005C459C"/>
    <w:rsid w:val="005C475A"/>
    <w:rsid w:val="005C4BBE"/>
    <w:rsid w:val="005C4DAE"/>
    <w:rsid w:val="005C50DF"/>
    <w:rsid w:val="005C5364"/>
    <w:rsid w:val="005C54DA"/>
    <w:rsid w:val="005C58FD"/>
    <w:rsid w:val="005C5AB2"/>
    <w:rsid w:val="005C5ACD"/>
    <w:rsid w:val="005C5C95"/>
    <w:rsid w:val="005C5D1A"/>
    <w:rsid w:val="005C5D41"/>
    <w:rsid w:val="005C5D62"/>
    <w:rsid w:val="005C5E06"/>
    <w:rsid w:val="005C614F"/>
    <w:rsid w:val="005C6155"/>
    <w:rsid w:val="005C618E"/>
    <w:rsid w:val="005C6D0B"/>
    <w:rsid w:val="005C6D9A"/>
    <w:rsid w:val="005C70E4"/>
    <w:rsid w:val="005C71FB"/>
    <w:rsid w:val="005C7493"/>
    <w:rsid w:val="005C74C5"/>
    <w:rsid w:val="005C76CC"/>
    <w:rsid w:val="005C7775"/>
    <w:rsid w:val="005C7DF5"/>
    <w:rsid w:val="005C7FCF"/>
    <w:rsid w:val="005D00B5"/>
    <w:rsid w:val="005D00DE"/>
    <w:rsid w:val="005D02FB"/>
    <w:rsid w:val="005D031D"/>
    <w:rsid w:val="005D04A4"/>
    <w:rsid w:val="005D0503"/>
    <w:rsid w:val="005D0D3E"/>
    <w:rsid w:val="005D0E9F"/>
    <w:rsid w:val="005D102C"/>
    <w:rsid w:val="005D1212"/>
    <w:rsid w:val="005D12E7"/>
    <w:rsid w:val="005D1309"/>
    <w:rsid w:val="005D1457"/>
    <w:rsid w:val="005D14B9"/>
    <w:rsid w:val="005D158B"/>
    <w:rsid w:val="005D171A"/>
    <w:rsid w:val="005D1A9F"/>
    <w:rsid w:val="005D1C2A"/>
    <w:rsid w:val="005D1C71"/>
    <w:rsid w:val="005D1D82"/>
    <w:rsid w:val="005D1D91"/>
    <w:rsid w:val="005D1E2F"/>
    <w:rsid w:val="005D207D"/>
    <w:rsid w:val="005D2213"/>
    <w:rsid w:val="005D227E"/>
    <w:rsid w:val="005D2377"/>
    <w:rsid w:val="005D278D"/>
    <w:rsid w:val="005D2801"/>
    <w:rsid w:val="005D28CC"/>
    <w:rsid w:val="005D292F"/>
    <w:rsid w:val="005D2A87"/>
    <w:rsid w:val="005D2CF9"/>
    <w:rsid w:val="005D2EC7"/>
    <w:rsid w:val="005D30A8"/>
    <w:rsid w:val="005D3264"/>
    <w:rsid w:val="005D32E4"/>
    <w:rsid w:val="005D33A0"/>
    <w:rsid w:val="005D34A2"/>
    <w:rsid w:val="005D34EA"/>
    <w:rsid w:val="005D3682"/>
    <w:rsid w:val="005D368B"/>
    <w:rsid w:val="005D377F"/>
    <w:rsid w:val="005D38B6"/>
    <w:rsid w:val="005D38F2"/>
    <w:rsid w:val="005D3C65"/>
    <w:rsid w:val="005D3E8E"/>
    <w:rsid w:val="005D40A9"/>
    <w:rsid w:val="005D417E"/>
    <w:rsid w:val="005D42BD"/>
    <w:rsid w:val="005D45B5"/>
    <w:rsid w:val="005D45F1"/>
    <w:rsid w:val="005D4661"/>
    <w:rsid w:val="005D49E4"/>
    <w:rsid w:val="005D4A99"/>
    <w:rsid w:val="005D4C57"/>
    <w:rsid w:val="005D4C63"/>
    <w:rsid w:val="005D4FE1"/>
    <w:rsid w:val="005D5075"/>
    <w:rsid w:val="005D50C0"/>
    <w:rsid w:val="005D52FA"/>
    <w:rsid w:val="005D5331"/>
    <w:rsid w:val="005D5403"/>
    <w:rsid w:val="005D5542"/>
    <w:rsid w:val="005D5E65"/>
    <w:rsid w:val="005D600F"/>
    <w:rsid w:val="005D6013"/>
    <w:rsid w:val="005D6258"/>
    <w:rsid w:val="005D637D"/>
    <w:rsid w:val="005D6399"/>
    <w:rsid w:val="005D644E"/>
    <w:rsid w:val="005D657E"/>
    <w:rsid w:val="005D6612"/>
    <w:rsid w:val="005D66F5"/>
    <w:rsid w:val="005D68F5"/>
    <w:rsid w:val="005D697E"/>
    <w:rsid w:val="005D69AE"/>
    <w:rsid w:val="005D69F9"/>
    <w:rsid w:val="005D6E13"/>
    <w:rsid w:val="005D6F15"/>
    <w:rsid w:val="005D7088"/>
    <w:rsid w:val="005D70A1"/>
    <w:rsid w:val="005D727A"/>
    <w:rsid w:val="005D73EB"/>
    <w:rsid w:val="005D7467"/>
    <w:rsid w:val="005D76AE"/>
    <w:rsid w:val="005D76DE"/>
    <w:rsid w:val="005D7713"/>
    <w:rsid w:val="005D777B"/>
    <w:rsid w:val="005D779F"/>
    <w:rsid w:val="005D77DE"/>
    <w:rsid w:val="005D7C39"/>
    <w:rsid w:val="005D7D29"/>
    <w:rsid w:val="005D7EBF"/>
    <w:rsid w:val="005D7EFF"/>
    <w:rsid w:val="005D7FAA"/>
    <w:rsid w:val="005E0309"/>
    <w:rsid w:val="005E05A1"/>
    <w:rsid w:val="005E066C"/>
    <w:rsid w:val="005E09E4"/>
    <w:rsid w:val="005E0A50"/>
    <w:rsid w:val="005E0B68"/>
    <w:rsid w:val="005E0D78"/>
    <w:rsid w:val="005E1021"/>
    <w:rsid w:val="005E119D"/>
    <w:rsid w:val="005E137E"/>
    <w:rsid w:val="005E1726"/>
    <w:rsid w:val="005E174C"/>
    <w:rsid w:val="005E18B5"/>
    <w:rsid w:val="005E1A9A"/>
    <w:rsid w:val="005E1EBD"/>
    <w:rsid w:val="005E1F2B"/>
    <w:rsid w:val="005E2081"/>
    <w:rsid w:val="005E20DA"/>
    <w:rsid w:val="005E2145"/>
    <w:rsid w:val="005E235A"/>
    <w:rsid w:val="005E2513"/>
    <w:rsid w:val="005E25C0"/>
    <w:rsid w:val="005E266F"/>
    <w:rsid w:val="005E279F"/>
    <w:rsid w:val="005E294C"/>
    <w:rsid w:val="005E2B41"/>
    <w:rsid w:val="005E2BCF"/>
    <w:rsid w:val="005E2FA1"/>
    <w:rsid w:val="005E311C"/>
    <w:rsid w:val="005E3216"/>
    <w:rsid w:val="005E3563"/>
    <w:rsid w:val="005E35B2"/>
    <w:rsid w:val="005E35BE"/>
    <w:rsid w:val="005E3645"/>
    <w:rsid w:val="005E3709"/>
    <w:rsid w:val="005E3719"/>
    <w:rsid w:val="005E3863"/>
    <w:rsid w:val="005E38DE"/>
    <w:rsid w:val="005E38EC"/>
    <w:rsid w:val="005E392C"/>
    <w:rsid w:val="005E39A0"/>
    <w:rsid w:val="005E3B4C"/>
    <w:rsid w:val="005E3E8C"/>
    <w:rsid w:val="005E3EFE"/>
    <w:rsid w:val="005E3F34"/>
    <w:rsid w:val="005E3FE5"/>
    <w:rsid w:val="005E421C"/>
    <w:rsid w:val="005E4241"/>
    <w:rsid w:val="005E4713"/>
    <w:rsid w:val="005E4B00"/>
    <w:rsid w:val="005E4EF0"/>
    <w:rsid w:val="005E50E8"/>
    <w:rsid w:val="005E570B"/>
    <w:rsid w:val="005E5734"/>
    <w:rsid w:val="005E5741"/>
    <w:rsid w:val="005E57A5"/>
    <w:rsid w:val="005E593A"/>
    <w:rsid w:val="005E5ACE"/>
    <w:rsid w:val="005E5B3C"/>
    <w:rsid w:val="005E5B84"/>
    <w:rsid w:val="005E5DA9"/>
    <w:rsid w:val="005E5EC3"/>
    <w:rsid w:val="005E602B"/>
    <w:rsid w:val="005E6150"/>
    <w:rsid w:val="005E61B6"/>
    <w:rsid w:val="005E6487"/>
    <w:rsid w:val="005E651F"/>
    <w:rsid w:val="005E664C"/>
    <w:rsid w:val="005E68B6"/>
    <w:rsid w:val="005E6971"/>
    <w:rsid w:val="005E6D4E"/>
    <w:rsid w:val="005E6DA1"/>
    <w:rsid w:val="005E73CE"/>
    <w:rsid w:val="005E746B"/>
    <w:rsid w:val="005E7646"/>
    <w:rsid w:val="005E7696"/>
    <w:rsid w:val="005E77E3"/>
    <w:rsid w:val="005F0318"/>
    <w:rsid w:val="005F03EE"/>
    <w:rsid w:val="005F0616"/>
    <w:rsid w:val="005F0727"/>
    <w:rsid w:val="005F07DC"/>
    <w:rsid w:val="005F0A80"/>
    <w:rsid w:val="005F0C34"/>
    <w:rsid w:val="005F0EAB"/>
    <w:rsid w:val="005F0FB4"/>
    <w:rsid w:val="005F0FDC"/>
    <w:rsid w:val="005F10A1"/>
    <w:rsid w:val="005F11AB"/>
    <w:rsid w:val="005F129C"/>
    <w:rsid w:val="005F13BD"/>
    <w:rsid w:val="005F1859"/>
    <w:rsid w:val="005F1870"/>
    <w:rsid w:val="005F1AC8"/>
    <w:rsid w:val="005F1B25"/>
    <w:rsid w:val="005F1B5A"/>
    <w:rsid w:val="005F21AF"/>
    <w:rsid w:val="005F21FB"/>
    <w:rsid w:val="005F257C"/>
    <w:rsid w:val="005F25E2"/>
    <w:rsid w:val="005F270B"/>
    <w:rsid w:val="005F27E3"/>
    <w:rsid w:val="005F292F"/>
    <w:rsid w:val="005F2B4F"/>
    <w:rsid w:val="005F2D32"/>
    <w:rsid w:val="005F2DCB"/>
    <w:rsid w:val="005F2FC3"/>
    <w:rsid w:val="005F307E"/>
    <w:rsid w:val="005F30B8"/>
    <w:rsid w:val="005F31E2"/>
    <w:rsid w:val="005F347F"/>
    <w:rsid w:val="005F34BB"/>
    <w:rsid w:val="005F34CF"/>
    <w:rsid w:val="005F356B"/>
    <w:rsid w:val="005F35AA"/>
    <w:rsid w:val="005F38CE"/>
    <w:rsid w:val="005F390C"/>
    <w:rsid w:val="005F397E"/>
    <w:rsid w:val="005F40DE"/>
    <w:rsid w:val="005F4421"/>
    <w:rsid w:val="005F445B"/>
    <w:rsid w:val="005F44BB"/>
    <w:rsid w:val="005F4501"/>
    <w:rsid w:val="005F45DA"/>
    <w:rsid w:val="005F4853"/>
    <w:rsid w:val="005F4927"/>
    <w:rsid w:val="005F49F4"/>
    <w:rsid w:val="005F4ABD"/>
    <w:rsid w:val="005F4AFF"/>
    <w:rsid w:val="005F4B7D"/>
    <w:rsid w:val="005F4C0D"/>
    <w:rsid w:val="005F4C3D"/>
    <w:rsid w:val="005F4CF0"/>
    <w:rsid w:val="005F4D34"/>
    <w:rsid w:val="005F4DB6"/>
    <w:rsid w:val="005F4E65"/>
    <w:rsid w:val="005F4F77"/>
    <w:rsid w:val="005F4FD0"/>
    <w:rsid w:val="005F50BA"/>
    <w:rsid w:val="005F54E9"/>
    <w:rsid w:val="005F557D"/>
    <w:rsid w:val="005F561A"/>
    <w:rsid w:val="005F56F3"/>
    <w:rsid w:val="005F57EB"/>
    <w:rsid w:val="005F59E5"/>
    <w:rsid w:val="005F5A0F"/>
    <w:rsid w:val="005F5EDF"/>
    <w:rsid w:val="005F5F22"/>
    <w:rsid w:val="005F5F90"/>
    <w:rsid w:val="005F6035"/>
    <w:rsid w:val="005F61C5"/>
    <w:rsid w:val="005F63D8"/>
    <w:rsid w:val="005F64FB"/>
    <w:rsid w:val="005F65F8"/>
    <w:rsid w:val="005F66EF"/>
    <w:rsid w:val="005F67EC"/>
    <w:rsid w:val="005F69E3"/>
    <w:rsid w:val="005F6A3F"/>
    <w:rsid w:val="005F6B17"/>
    <w:rsid w:val="005F6BBB"/>
    <w:rsid w:val="005F6C45"/>
    <w:rsid w:val="005F71EC"/>
    <w:rsid w:val="005F77DF"/>
    <w:rsid w:val="005F7824"/>
    <w:rsid w:val="005F789F"/>
    <w:rsid w:val="005F7CB1"/>
    <w:rsid w:val="006000AB"/>
    <w:rsid w:val="006000CD"/>
    <w:rsid w:val="006000FB"/>
    <w:rsid w:val="00600257"/>
    <w:rsid w:val="00600265"/>
    <w:rsid w:val="0060031E"/>
    <w:rsid w:val="006004E4"/>
    <w:rsid w:val="00600515"/>
    <w:rsid w:val="006006E4"/>
    <w:rsid w:val="00600754"/>
    <w:rsid w:val="00600776"/>
    <w:rsid w:val="00600B3A"/>
    <w:rsid w:val="00600CDB"/>
    <w:rsid w:val="00600E03"/>
    <w:rsid w:val="00600E4E"/>
    <w:rsid w:val="00600FCF"/>
    <w:rsid w:val="0060119A"/>
    <w:rsid w:val="00601249"/>
    <w:rsid w:val="00601289"/>
    <w:rsid w:val="006013FE"/>
    <w:rsid w:val="006017C6"/>
    <w:rsid w:val="00601991"/>
    <w:rsid w:val="006019C7"/>
    <w:rsid w:val="006019E3"/>
    <w:rsid w:val="00601A7C"/>
    <w:rsid w:val="00601B2D"/>
    <w:rsid w:val="00601E02"/>
    <w:rsid w:val="00601EC6"/>
    <w:rsid w:val="00602113"/>
    <w:rsid w:val="006021BD"/>
    <w:rsid w:val="006022D0"/>
    <w:rsid w:val="0060240D"/>
    <w:rsid w:val="0060251E"/>
    <w:rsid w:val="00602A68"/>
    <w:rsid w:val="00602B3D"/>
    <w:rsid w:val="00602DDE"/>
    <w:rsid w:val="00602E0C"/>
    <w:rsid w:val="00603113"/>
    <w:rsid w:val="0060339B"/>
    <w:rsid w:val="00603552"/>
    <w:rsid w:val="006035F4"/>
    <w:rsid w:val="006036D8"/>
    <w:rsid w:val="00603963"/>
    <w:rsid w:val="00603C80"/>
    <w:rsid w:val="00603D42"/>
    <w:rsid w:val="00603D59"/>
    <w:rsid w:val="00603E3D"/>
    <w:rsid w:val="0060405B"/>
    <w:rsid w:val="00604284"/>
    <w:rsid w:val="006042BE"/>
    <w:rsid w:val="006046E4"/>
    <w:rsid w:val="00604838"/>
    <w:rsid w:val="00604AB5"/>
    <w:rsid w:val="00604B84"/>
    <w:rsid w:val="00604BC5"/>
    <w:rsid w:val="00604BFB"/>
    <w:rsid w:val="00604D85"/>
    <w:rsid w:val="00604E36"/>
    <w:rsid w:val="00604EF1"/>
    <w:rsid w:val="00605037"/>
    <w:rsid w:val="0060577C"/>
    <w:rsid w:val="006058B4"/>
    <w:rsid w:val="006058FF"/>
    <w:rsid w:val="006059B6"/>
    <w:rsid w:val="00605C66"/>
    <w:rsid w:val="00605D41"/>
    <w:rsid w:val="00605E04"/>
    <w:rsid w:val="00605E0D"/>
    <w:rsid w:val="00605FFE"/>
    <w:rsid w:val="006063F2"/>
    <w:rsid w:val="0060650C"/>
    <w:rsid w:val="0060658A"/>
    <w:rsid w:val="006065DF"/>
    <w:rsid w:val="006065E7"/>
    <w:rsid w:val="006066FA"/>
    <w:rsid w:val="00606875"/>
    <w:rsid w:val="006068BE"/>
    <w:rsid w:val="006068EF"/>
    <w:rsid w:val="006069CF"/>
    <w:rsid w:val="00606AD6"/>
    <w:rsid w:val="00606B37"/>
    <w:rsid w:val="00606E14"/>
    <w:rsid w:val="00606FBF"/>
    <w:rsid w:val="00606FF6"/>
    <w:rsid w:val="00607252"/>
    <w:rsid w:val="00607496"/>
    <w:rsid w:val="00607624"/>
    <w:rsid w:val="00607812"/>
    <w:rsid w:val="0060789F"/>
    <w:rsid w:val="00607C2E"/>
    <w:rsid w:val="006100CD"/>
    <w:rsid w:val="00610137"/>
    <w:rsid w:val="006101AC"/>
    <w:rsid w:val="0061038C"/>
    <w:rsid w:val="0061054B"/>
    <w:rsid w:val="006105B7"/>
    <w:rsid w:val="006105FD"/>
    <w:rsid w:val="00610672"/>
    <w:rsid w:val="006106C1"/>
    <w:rsid w:val="006106F4"/>
    <w:rsid w:val="006107EA"/>
    <w:rsid w:val="006109E9"/>
    <w:rsid w:val="00610A78"/>
    <w:rsid w:val="00610B28"/>
    <w:rsid w:val="00610F52"/>
    <w:rsid w:val="006111B5"/>
    <w:rsid w:val="0061124A"/>
    <w:rsid w:val="006112D0"/>
    <w:rsid w:val="0061167D"/>
    <w:rsid w:val="0061169D"/>
    <w:rsid w:val="00611737"/>
    <w:rsid w:val="00611752"/>
    <w:rsid w:val="00611A47"/>
    <w:rsid w:val="00611B07"/>
    <w:rsid w:val="00611B66"/>
    <w:rsid w:val="00611C1D"/>
    <w:rsid w:val="00611C36"/>
    <w:rsid w:val="00611C60"/>
    <w:rsid w:val="00611E7A"/>
    <w:rsid w:val="00611F0D"/>
    <w:rsid w:val="00612019"/>
    <w:rsid w:val="0061212B"/>
    <w:rsid w:val="006122BB"/>
    <w:rsid w:val="00612388"/>
    <w:rsid w:val="006125F5"/>
    <w:rsid w:val="00612626"/>
    <w:rsid w:val="00612793"/>
    <w:rsid w:val="00612904"/>
    <w:rsid w:val="00612E32"/>
    <w:rsid w:val="00612FAF"/>
    <w:rsid w:val="00612FDD"/>
    <w:rsid w:val="006130DA"/>
    <w:rsid w:val="006133A6"/>
    <w:rsid w:val="006134CA"/>
    <w:rsid w:val="00613502"/>
    <w:rsid w:val="0061350A"/>
    <w:rsid w:val="0061362C"/>
    <w:rsid w:val="006136C9"/>
    <w:rsid w:val="006136FB"/>
    <w:rsid w:val="00613846"/>
    <w:rsid w:val="00613954"/>
    <w:rsid w:val="00613B55"/>
    <w:rsid w:val="00613B82"/>
    <w:rsid w:val="00613D29"/>
    <w:rsid w:val="00613DBF"/>
    <w:rsid w:val="00613E19"/>
    <w:rsid w:val="00613E27"/>
    <w:rsid w:val="00613ECE"/>
    <w:rsid w:val="006145EB"/>
    <w:rsid w:val="0061461E"/>
    <w:rsid w:val="00614646"/>
    <w:rsid w:val="0061474B"/>
    <w:rsid w:val="006148C3"/>
    <w:rsid w:val="0061494C"/>
    <w:rsid w:val="006149E8"/>
    <w:rsid w:val="00614B35"/>
    <w:rsid w:val="00614BCA"/>
    <w:rsid w:val="00614DE8"/>
    <w:rsid w:val="0061526C"/>
    <w:rsid w:val="006152D6"/>
    <w:rsid w:val="006154EE"/>
    <w:rsid w:val="0061550F"/>
    <w:rsid w:val="006156B2"/>
    <w:rsid w:val="006157B3"/>
    <w:rsid w:val="00615A35"/>
    <w:rsid w:val="00615A48"/>
    <w:rsid w:val="00615FDE"/>
    <w:rsid w:val="006163C0"/>
    <w:rsid w:val="006165A9"/>
    <w:rsid w:val="006165B6"/>
    <w:rsid w:val="00616705"/>
    <w:rsid w:val="00616755"/>
    <w:rsid w:val="006167D3"/>
    <w:rsid w:val="00616B8C"/>
    <w:rsid w:val="00616B99"/>
    <w:rsid w:val="00616BC0"/>
    <w:rsid w:val="00616E72"/>
    <w:rsid w:val="00616FC3"/>
    <w:rsid w:val="006170EE"/>
    <w:rsid w:val="00617108"/>
    <w:rsid w:val="00617121"/>
    <w:rsid w:val="00617211"/>
    <w:rsid w:val="00617264"/>
    <w:rsid w:val="00617450"/>
    <w:rsid w:val="0061750E"/>
    <w:rsid w:val="006175A7"/>
    <w:rsid w:val="00617652"/>
    <w:rsid w:val="00617796"/>
    <w:rsid w:val="0061784D"/>
    <w:rsid w:val="0061796C"/>
    <w:rsid w:val="00617985"/>
    <w:rsid w:val="00617A1F"/>
    <w:rsid w:val="00617B01"/>
    <w:rsid w:val="00617B8B"/>
    <w:rsid w:val="00617BA4"/>
    <w:rsid w:val="00617C18"/>
    <w:rsid w:val="00617C50"/>
    <w:rsid w:val="00617F79"/>
    <w:rsid w:val="0062002B"/>
    <w:rsid w:val="00620127"/>
    <w:rsid w:val="00620231"/>
    <w:rsid w:val="00620460"/>
    <w:rsid w:val="006204A8"/>
    <w:rsid w:val="006204FD"/>
    <w:rsid w:val="00620574"/>
    <w:rsid w:val="0062071B"/>
    <w:rsid w:val="006207B2"/>
    <w:rsid w:val="006207ED"/>
    <w:rsid w:val="00620AFF"/>
    <w:rsid w:val="00620B98"/>
    <w:rsid w:val="00620E68"/>
    <w:rsid w:val="00620E80"/>
    <w:rsid w:val="00621156"/>
    <w:rsid w:val="0062122F"/>
    <w:rsid w:val="0062125D"/>
    <w:rsid w:val="0062140E"/>
    <w:rsid w:val="006216C4"/>
    <w:rsid w:val="006217B9"/>
    <w:rsid w:val="006220A7"/>
    <w:rsid w:val="00622143"/>
    <w:rsid w:val="00622388"/>
    <w:rsid w:val="006224A6"/>
    <w:rsid w:val="0062250D"/>
    <w:rsid w:val="00622669"/>
    <w:rsid w:val="00622777"/>
    <w:rsid w:val="0062286A"/>
    <w:rsid w:val="00622B1A"/>
    <w:rsid w:val="00622D4B"/>
    <w:rsid w:val="00622E0B"/>
    <w:rsid w:val="00622EFD"/>
    <w:rsid w:val="00622FE1"/>
    <w:rsid w:val="006230E8"/>
    <w:rsid w:val="0062325B"/>
    <w:rsid w:val="006232DE"/>
    <w:rsid w:val="00623438"/>
    <w:rsid w:val="006236B3"/>
    <w:rsid w:val="00623715"/>
    <w:rsid w:val="006237DE"/>
    <w:rsid w:val="006238DA"/>
    <w:rsid w:val="00623960"/>
    <w:rsid w:val="00623D20"/>
    <w:rsid w:val="00623E42"/>
    <w:rsid w:val="00623F55"/>
    <w:rsid w:val="006240AE"/>
    <w:rsid w:val="006240FF"/>
    <w:rsid w:val="0062416C"/>
    <w:rsid w:val="006241AA"/>
    <w:rsid w:val="006241BC"/>
    <w:rsid w:val="00624309"/>
    <w:rsid w:val="00624470"/>
    <w:rsid w:val="0062447D"/>
    <w:rsid w:val="00624510"/>
    <w:rsid w:val="0062488E"/>
    <w:rsid w:val="006249B1"/>
    <w:rsid w:val="00624AEE"/>
    <w:rsid w:val="00624C55"/>
    <w:rsid w:val="00624CAC"/>
    <w:rsid w:val="00624E44"/>
    <w:rsid w:val="00624F4E"/>
    <w:rsid w:val="00624F7C"/>
    <w:rsid w:val="006253B7"/>
    <w:rsid w:val="00625554"/>
    <w:rsid w:val="00625587"/>
    <w:rsid w:val="006256FC"/>
    <w:rsid w:val="006257F3"/>
    <w:rsid w:val="00625955"/>
    <w:rsid w:val="00625C1A"/>
    <w:rsid w:val="00625C77"/>
    <w:rsid w:val="00625CE5"/>
    <w:rsid w:val="00625E72"/>
    <w:rsid w:val="00625EE9"/>
    <w:rsid w:val="00625FAC"/>
    <w:rsid w:val="00626071"/>
    <w:rsid w:val="00626216"/>
    <w:rsid w:val="0062623B"/>
    <w:rsid w:val="00626440"/>
    <w:rsid w:val="006264AF"/>
    <w:rsid w:val="006264F4"/>
    <w:rsid w:val="00626516"/>
    <w:rsid w:val="00626652"/>
    <w:rsid w:val="006266D6"/>
    <w:rsid w:val="006267E9"/>
    <w:rsid w:val="0062680B"/>
    <w:rsid w:val="006269C7"/>
    <w:rsid w:val="00626C37"/>
    <w:rsid w:val="00626C39"/>
    <w:rsid w:val="00626C6B"/>
    <w:rsid w:val="00626F07"/>
    <w:rsid w:val="00626FCF"/>
    <w:rsid w:val="0062707D"/>
    <w:rsid w:val="00627112"/>
    <w:rsid w:val="0062712A"/>
    <w:rsid w:val="0062719F"/>
    <w:rsid w:val="006274A3"/>
    <w:rsid w:val="006274F5"/>
    <w:rsid w:val="006275FB"/>
    <w:rsid w:val="006279C1"/>
    <w:rsid w:val="00627AFE"/>
    <w:rsid w:val="00627F83"/>
    <w:rsid w:val="00627F9E"/>
    <w:rsid w:val="0063004F"/>
    <w:rsid w:val="0063012F"/>
    <w:rsid w:val="00630256"/>
    <w:rsid w:val="006302A5"/>
    <w:rsid w:val="006302AC"/>
    <w:rsid w:val="006302DC"/>
    <w:rsid w:val="0063036C"/>
    <w:rsid w:val="006303A7"/>
    <w:rsid w:val="00630598"/>
    <w:rsid w:val="0063065D"/>
    <w:rsid w:val="0063071F"/>
    <w:rsid w:val="0063075D"/>
    <w:rsid w:val="00630857"/>
    <w:rsid w:val="006309D8"/>
    <w:rsid w:val="00630C13"/>
    <w:rsid w:val="00630C5E"/>
    <w:rsid w:val="00630CFB"/>
    <w:rsid w:val="00630ECC"/>
    <w:rsid w:val="00631285"/>
    <w:rsid w:val="006312E9"/>
    <w:rsid w:val="00631655"/>
    <w:rsid w:val="0063171F"/>
    <w:rsid w:val="00631780"/>
    <w:rsid w:val="00631873"/>
    <w:rsid w:val="00631891"/>
    <w:rsid w:val="006318C0"/>
    <w:rsid w:val="00631B65"/>
    <w:rsid w:val="00631BCE"/>
    <w:rsid w:val="00631CAC"/>
    <w:rsid w:val="00631E00"/>
    <w:rsid w:val="00631E43"/>
    <w:rsid w:val="00632075"/>
    <w:rsid w:val="00632111"/>
    <w:rsid w:val="00632127"/>
    <w:rsid w:val="006321BE"/>
    <w:rsid w:val="00632459"/>
    <w:rsid w:val="00632486"/>
    <w:rsid w:val="006324B4"/>
    <w:rsid w:val="0063251C"/>
    <w:rsid w:val="006326DF"/>
    <w:rsid w:val="00632788"/>
    <w:rsid w:val="006327CF"/>
    <w:rsid w:val="00632B0E"/>
    <w:rsid w:val="00632CE8"/>
    <w:rsid w:val="00632E28"/>
    <w:rsid w:val="00632E50"/>
    <w:rsid w:val="00632FD8"/>
    <w:rsid w:val="006337E5"/>
    <w:rsid w:val="00633806"/>
    <w:rsid w:val="006338AC"/>
    <w:rsid w:val="006338B6"/>
    <w:rsid w:val="00633C36"/>
    <w:rsid w:val="00633C83"/>
    <w:rsid w:val="0063426D"/>
    <w:rsid w:val="0063440B"/>
    <w:rsid w:val="0063461D"/>
    <w:rsid w:val="006346AB"/>
    <w:rsid w:val="006347E7"/>
    <w:rsid w:val="006347F4"/>
    <w:rsid w:val="00634826"/>
    <w:rsid w:val="00634A08"/>
    <w:rsid w:val="00634AA9"/>
    <w:rsid w:val="00634B42"/>
    <w:rsid w:val="00634C12"/>
    <w:rsid w:val="00634C1A"/>
    <w:rsid w:val="00634D4F"/>
    <w:rsid w:val="00634D53"/>
    <w:rsid w:val="00634D9D"/>
    <w:rsid w:val="00634DBE"/>
    <w:rsid w:val="00634E88"/>
    <w:rsid w:val="00634EF6"/>
    <w:rsid w:val="00634FAB"/>
    <w:rsid w:val="00635027"/>
    <w:rsid w:val="00635560"/>
    <w:rsid w:val="006355C4"/>
    <w:rsid w:val="006359B7"/>
    <w:rsid w:val="00635ADB"/>
    <w:rsid w:val="00635CB0"/>
    <w:rsid w:val="00635D09"/>
    <w:rsid w:val="00635E9E"/>
    <w:rsid w:val="006362C3"/>
    <w:rsid w:val="00636486"/>
    <w:rsid w:val="00636510"/>
    <w:rsid w:val="00636596"/>
    <w:rsid w:val="0063660C"/>
    <w:rsid w:val="00636664"/>
    <w:rsid w:val="00636694"/>
    <w:rsid w:val="006367BB"/>
    <w:rsid w:val="006368FB"/>
    <w:rsid w:val="006368FC"/>
    <w:rsid w:val="00636A64"/>
    <w:rsid w:val="00636B6F"/>
    <w:rsid w:val="00636D90"/>
    <w:rsid w:val="00636DBF"/>
    <w:rsid w:val="00636DE6"/>
    <w:rsid w:val="00636EBB"/>
    <w:rsid w:val="00637170"/>
    <w:rsid w:val="00637208"/>
    <w:rsid w:val="006374E0"/>
    <w:rsid w:val="006375D4"/>
    <w:rsid w:val="00637764"/>
    <w:rsid w:val="006378B0"/>
    <w:rsid w:val="00637C38"/>
    <w:rsid w:val="00637CBA"/>
    <w:rsid w:val="0064012D"/>
    <w:rsid w:val="0064020F"/>
    <w:rsid w:val="006402DA"/>
    <w:rsid w:val="006402DC"/>
    <w:rsid w:val="00640576"/>
    <w:rsid w:val="0064059A"/>
    <w:rsid w:val="0064065E"/>
    <w:rsid w:val="00640962"/>
    <w:rsid w:val="00640A70"/>
    <w:rsid w:val="00640AC5"/>
    <w:rsid w:val="00640B37"/>
    <w:rsid w:val="00640C50"/>
    <w:rsid w:val="00640F4B"/>
    <w:rsid w:val="00640FF1"/>
    <w:rsid w:val="00641017"/>
    <w:rsid w:val="00641025"/>
    <w:rsid w:val="0064126C"/>
    <w:rsid w:val="006413AA"/>
    <w:rsid w:val="0064153D"/>
    <w:rsid w:val="006416D2"/>
    <w:rsid w:val="00641913"/>
    <w:rsid w:val="00641A83"/>
    <w:rsid w:val="00641B26"/>
    <w:rsid w:val="00641B90"/>
    <w:rsid w:val="00641C1B"/>
    <w:rsid w:val="00641D62"/>
    <w:rsid w:val="00641D96"/>
    <w:rsid w:val="00641F38"/>
    <w:rsid w:val="00641FBB"/>
    <w:rsid w:val="006421F9"/>
    <w:rsid w:val="006423AA"/>
    <w:rsid w:val="00642510"/>
    <w:rsid w:val="00642B41"/>
    <w:rsid w:val="00642B9E"/>
    <w:rsid w:val="00642E37"/>
    <w:rsid w:val="00642EE3"/>
    <w:rsid w:val="00642F08"/>
    <w:rsid w:val="0064319B"/>
    <w:rsid w:val="00643593"/>
    <w:rsid w:val="006435DE"/>
    <w:rsid w:val="00643AF4"/>
    <w:rsid w:val="00643B91"/>
    <w:rsid w:val="00643C75"/>
    <w:rsid w:val="00643C88"/>
    <w:rsid w:val="00643D63"/>
    <w:rsid w:val="00643E35"/>
    <w:rsid w:val="00643FDC"/>
    <w:rsid w:val="006440AB"/>
    <w:rsid w:val="00644104"/>
    <w:rsid w:val="00644178"/>
    <w:rsid w:val="00644196"/>
    <w:rsid w:val="006441B0"/>
    <w:rsid w:val="006441D5"/>
    <w:rsid w:val="006441F6"/>
    <w:rsid w:val="0064422A"/>
    <w:rsid w:val="0064435B"/>
    <w:rsid w:val="00644518"/>
    <w:rsid w:val="00644644"/>
    <w:rsid w:val="00644768"/>
    <w:rsid w:val="0064477F"/>
    <w:rsid w:val="0064493C"/>
    <w:rsid w:val="00644A7B"/>
    <w:rsid w:val="00644CF2"/>
    <w:rsid w:val="00644D3A"/>
    <w:rsid w:val="00644D59"/>
    <w:rsid w:val="00644DB4"/>
    <w:rsid w:val="00644DE9"/>
    <w:rsid w:val="00644FC4"/>
    <w:rsid w:val="0064516B"/>
    <w:rsid w:val="00645443"/>
    <w:rsid w:val="00645552"/>
    <w:rsid w:val="006455AF"/>
    <w:rsid w:val="0064574E"/>
    <w:rsid w:val="00645BDE"/>
    <w:rsid w:val="00645E59"/>
    <w:rsid w:val="00645F5B"/>
    <w:rsid w:val="00646344"/>
    <w:rsid w:val="006465C3"/>
    <w:rsid w:val="0064669D"/>
    <w:rsid w:val="00646B49"/>
    <w:rsid w:val="00646C4E"/>
    <w:rsid w:val="00646C6F"/>
    <w:rsid w:val="00646DE7"/>
    <w:rsid w:val="00646E6C"/>
    <w:rsid w:val="006470C4"/>
    <w:rsid w:val="00647163"/>
    <w:rsid w:val="006471E0"/>
    <w:rsid w:val="0064720C"/>
    <w:rsid w:val="0064722E"/>
    <w:rsid w:val="006472EC"/>
    <w:rsid w:val="006473E4"/>
    <w:rsid w:val="00647435"/>
    <w:rsid w:val="006478DF"/>
    <w:rsid w:val="006478E4"/>
    <w:rsid w:val="00647A5A"/>
    <w:rsid w:val="00647A7F"/>
    <w:rsid w:val="00650310"/>
    <w:rsid w:val="006507B0"/>
    <w:rsid w:val="00650941"/>
    <w:rsid w:val="00650B9B"/>
    <w:rsid w:val="00650C28"/>
    <w:rsid w:val="00650D2B"/>
    <w:rsid w:val="00650E6D"/>
    <w:rsid w:val="00650EF1"/>
    <w:rsid w:val="00651031"/>
    <w:rsid w:val="006510CE"/>
    <w:rsid w:val="006510CF"/>
    <w:rsid w:val="006511C3"/>
    <w:rsid w:val="006512D6"/>
    <w:rsid w:val="00651444"/>
    <w:rsid w:val="00651812"/>
    <w:rsid w:val="0065196B"/>
    <w:rsid w:val="00651BBB"/>
    <w:rsid w:val="00651C12"/>
    <w:rsid w:val="00651C59"/>
    <w:rsid w:val="00651D74"/>
    <w:rsid w:val="00651E05"/>
    <w:rsid w:val="00651F87"/>
    <w:rsid w:val="0065265D"/>
    <w:rsid w:val="0065271A"/>
    <w:rsid w:val="00652880"/>
    <w:rsid w:val="00652A10"/>
    <w:rsid w:val="00652B88"/>
    <w:rsid w:val="00652C3A"/>
    <w:rsid w:val="00652C65"/>
    <w:rsid w:val="00652D67"/>
    <w:rsid w:val="00652DB7"/>
    <w:rsid w:val="00652FCE"/>
    <w:rsid w:val="006530A3"/>
    <w:rsid w:val="006533C7"/>
    <w:rsid w:val="006535C8"/>
    <w:rsid w:val="006536F4"/>
    <w:rsid w:val="006537A7"/>
    <w:rsid w:val="006538AD"/>
    <w:rsid w:val="0065394F"/>
    <w:rsid w:val="006539D7"/>
    <w:rsid w:val="00653B1B"/>
    <w:rsid w:val="00653E19"/>
    <w:rsid w:val="00653E1B"/>
    <w:rsid w:val="006541F5"/>
    <w:rsid w:val="006542AB"/>
    <w:rsid w:val="006543BA"/>
    <w:rsid w:val="006546AA"/>
    <w:rsid w:val="00654757"/>
    <w:rsid w:val="006547BF"/>
    <w:rsid w:val="00654926"/>
    <w:rsid w:val="00654CF5"/>
    <w:rsid w:val="00654D72"/>
    <w:rsid w:val="006553F3"/>
    <w:rsid w:val="0065553B"/>
    <w:rsid w:val="006556D1"/>
    <w:rsid w:val="006556D9"/>
    <w:rsid w:val="006559F2"/>
    <w:rsid w:val="00655AEE"/>
    <w:rsid w:val="00655BB2"/>
    <w:rsid w:val="00655C26"/>
    <w:rsid w:val="0065607A"/>
    <w:rsid w:val="006564CB"/>
    <w:rsid w:val="006565F7"/>
    <w:rsid w:val="00656650"/>
    <w:rsid w:val="006566BF"/>
    <w:rsid w:val="0065683E"/>
    <w:rsid w:val="00656CDB"/>
    <w:rsid w:val="00656CEB"/>
    <w:rsid w:val="00656D1A"/>
    <w:rsid w:val="00656DA0"/>
    <w:rsid w:val="00656E47"/>
    <w:rsid w:val="00656E9D"/>
    <w:rsid w:val="00656FE6"/>
    <w:rsid w:val="00657123"/>
    <w:rsid w:val="00657189"/>
    <w:rsid w:val="0065724E"/>
    <w:rsid w:val="006575FE"/>
    <w:rsid w:val="006576EC"/>
    <w:rsid w:val="00657733"/>
    <w:rsid w:val="006578F9"/>
    <w:rsid w:val="006579C0"/>
    <w:rsid w:val="006579E8"/>
    <w:rsid w:val="00657B0A"/>
    <w:rsid w:val="00657D6B"/>
    <w:rsid w:val="00657DD9"/>
    <w:rsid w:val="00657E6B"/>
    <w:rsid w:val="00657F90"/>
    <w:rsid w:val="006600DB"/>
    <w:rsid w:val="00660177"/>
    <w:rsid w:val="0066017C"/>
    <w:rsid w:val="006601BD"/>
    <w:rsid w:val="006604E5"/>
    <w:rsid w:val="006613C0"/>
    <w:rsid w:val="00661484"/>
    <w:rsid w:val="0066194E"/>
    <w:rsid w:val="00661C46"/>
    <w:rsid w:val="00661C71"/>
    <w:rsid w:val="00661D44"/>
    <w:rsid w:val="0066202F"/>
    <w:rsid w:val="006620A3"/>
    <w:rsid w:val="0066210C"/>
    <w:rsid w:val="006621AE"/>
    <w:rsid w:val="006622A8"/>
    <w:rsid w:val="0066236C"/>
    <w:rsid w:val="006626BE"/>
    <w:rsid w:val="00662812"/>
    <w:rsid w:val="006628FC"/>
    <w:rsid w:val="00662B73"/>
    <w:rsid w:val="00662E07"/>
    <w:rsid w:val="00662E1C"/>
    <w:rsid w:val="00662E2B"/>
    <w:rsid w:val="0066309D"/>
    <w:rsid w:val="006630FC"/>
    <w:rsid w:val="00663147"/>
    <w:rsid w:val="0066322E"/>
    <w:rsid w:val="00663344"/>
    <w:rsid w:val="006633EA"/>
    <w:rsid w:val="006639AA"/>
    <w:rsid w:val="00663C93"/>
    <w:rsid w:val="00663DFB"/>
    <w:rsid w:val="006641CC"/>
    <w:rsid w:val="0066434D"/>
    <w:rsid w:val="00664416"/>
    <w:rsid w:val="006644E1"/>
    <w:rsid w:val="006645EC"/>
    <w:rsid w:val="00664642"/>
    <w:rsid w:val="00664674"/>
    <w:rsid w:val="00664C0C"/>
    <w:rsid w:val="00664C8B"/>
    <w:rsid w:val="00664EAC"/>
    <w:rsid w:val="0066504D"/>
    <w:rsid w:val="0066506E"/>
    <w:rsid w:val="00665148"/>
    <w:rsid w:val="006652D3"/>
    <w:rsid w:val="006652EF"/>
    <w:rsid w:val="0066540D"/>
    <w:rsid w:val="00665562"/>
    <w:rsid w:val="00665610"/>
    <w:rsid w:val="00665888"/>
    <w:rsid w:val="00665AD8"/>
    <w:rsid w:val="00665FCA"/>
    <w:rsid w:val="00665FFF"/>
    <w:rsid w:val="00666003"/>
    <w:rsid w:val="0066640D"/>
    <w:rsid w:val="00666767"/>
    <w:rsid w:val="0066681F"/>
    <w:rsid w:val="00666A90"/>
    <w:rsid w:val="00666CBE"/>
    <w:rsid w:val="00667409"/>
    <w:rsid w:val="006675E5"/>
    <w:rsid w:val="0066787F"/>
    <w:rsid w:val="00667942"/>
    <w:rsid w:val="00667B59"/>
    <w:rsid w:val="00667BC6"/>
    <w:rsid w:val="00667C3E"/>
    <w:rsid w:val="00667CF3"/>
    <w:rsid w:val="00667E04"/>
    <w:rsid w:val="00667ED1"/>
    <w:rsid w:val="00667F94"/>
    <w:rsid w:val="00667FE9"/>
    <w:rsid w:val="00670173"/>
    <w:rsid w:val="00670380"/>
    <w:rsid w:val="0067045C"/>
    <w:rsid w:val="006704E3"/>
    <w:rsid w:val="00670500"/>
    <w:rsid w:val="0067050A"/>
    <w:rsid w:val="006705D5"/>
    <w:rsid w:val="006706B5"/>
    <w:rsid w:val="006706F6"/>
    <w:rsid w:val="00670722"/>
    <w:rsid w:val="006707E6"/>
    <w:rsid w:val="0067086C"/>
    <w:rsid w:val="00670A3E"/>
    <w:rsid w:val="00670C07"/>
    <w:rsid w:val="00670C33"/>
    <w:rsid w:val="00670DC3"/>
    <w:rsid w:val="00670F72"/>
    <w:rsid w:val="00670F81"/>
    <w:rsid w:val="00670FB5"/>
    <w:rsid w:val="00671047"/>
    <w:rsid w:val="0067158A"/>
    <w:rsid w:val="00671738"/>
    <w:rsid w:val="006719B2"/>
    <w:rsid w:val="00671A13"/>
    <w:rsid w:val="00671A5D"/>
    <w:rsid w:val="00671B05"/>
    <w:rsid w:val="00671FE5"/>
    <w:rsid w:val="00671FF4"/>
    <w:rsid w:val="006720D9"/>
    <w:rsid w:val="006724EB"/>
    <w:rsid w:val="006726B3"/>
    <w:rsid w:val="00672771"/>
    <w:rsid w:val="0067289C"/>
    <w:rsid w:val="00672955"/>
    <w:rsid w:val="00672956"/>
    <w:rsid w:val="00672C45"/>
    <w:rsid w:val="00672F79"/>
    <w:rsid w:val="0067319C"/>
    <w:rsid w:val="006731BF"/>
    <w:rsid w:val="006732AD"/>
    <w:rsid w:val="0067330A"/>
    <w:rsid w:val="00673975"/>
    <w:rsid w:val="006739D5"/>
    <w:rsid w:val="00673B17"/>
    <w:rsid w:val="00673D9A"/>
    <w:rsid w:val="00673DC1"/>
    <w:rsid w:val="00673F42"/>
    <w:rsid w:val="00674042"/>
    <w:rsid w:val="00674062"/>
    <w:rsid w:val="006744B2"/>
    <w:rsid w:val="00674AB8"/>
    <w:rsid w:val="00674BFE"/>
    <w:rsid w:val="00674C6E"/>
    <w:rsid w:val="00674D58"/>
    <w:rsid w:val="00674EE9"/>
    <w:rsid w:val="00675257"/>
    <w:rsid w:val="0067531E"/>
    <w:rsid w:val="006753EC"/>
    <w:rsid w:val="00675624"/>
    <w:rsid w:val="006756CB"/>
    <w:rsid w:val="0067578A"/>
    <w:rsid w:val="006758C9"/>
    <w:rsid w:val="00675A5F"/>
    <w:rsid w:val="00675AF8"/>
    <w:rsid w:val="00675D7B"/>
    <w:rsid w:val="00675DBC"/>
    <w:rsid w:val="006762DC"/>
    <w:rsid w:val="00676374"/>
    <w:rsid w:val="006764BC"/>
    <w:rsid w:val="006768CB"/>
    <w:rsid w:val="006769C4"/>
    <w:rsid w:val="00676A44"/>
    <w:rsid w:val="00676BC6"/>
    <w:rsid w:val="00676C6F"/>
    <w:rsid w:val="00676D48"/>
    <w:rsid w:val="0067736D"/>
    <w:rsid w:val="00677456"/>
    <w:rsid w:val="00677457"/>
    <w:rsid w:val="006774B0"/>
    <w:rsid w:val="00677627"/>
    <w:rsid w:val="006776C7"/>
    <w:rsid w:val="00677743"/>
    <w:rsid w:val="006778B5"/>
    <w:rsid w:val="00677A67"/>
    <w:rsid w:val="00677A87"/>
    <w:rsid w:val="00677BD5"/>
    <w:rsid w:val="00677E3C"/>
    <w:rsid w:val="0068025E"/>
    <w:rsid w:val="00680498"/>
    <w:rsid w:val="0068051B"/>
    <w:rsid w:val="00680599"/>
    <w:rsid w:val="006805D6"/>
    <w:rsid w:val="006805D9"/>
    <w:rsid w:val="00680912"/>
    <w:rsid w:val="006809A2"/>
    <w:rsid w:val="00680E8B"/>
    <w:rsid w:val="00680FE9"/>
    <w:rsid w:val="00681282"/>
    <w:rsid w:val="0068150F"/>
    <w:rsid w:val="006818D0"/>
    <w:rsid w:val="006819A3"/>
    <w:rsid w:val="00681A14"/>
    <w:rsid w:val="00681BF6"/>
    <w:rsid w:val="00681C6E"/>
    <w:rsid w:val="00681D51"/>
    <w:rsid w:val="00681E2F"/>
    <w:rsid w:val="00682129"/>
    <w:rsid w:val="00682416"/>
    <w:rsid w:val="0068266C"/>
    <w:rsid w:val="00682E55"/>
    <w:rsid w:val="00683327"/>
    <w:rsid w:val="0068340E"/>
    <w:rsid w:val="00683528"/>
    <w:rsid w:val="00683722"/>
    <w:rsid w:val="00683D2F"/>
    <w:rsid w:val="00683DF3"/>
    <w:rsid w:val="00684044"/>
    <w:rsid w:val="006840B2"/>
    <w:rsid w:val="006843F6"/>
    <w:rsid w:val="0068472A"/>
    <w:rsid w:val="006848F6"/>
    <w:rsid w:val="0068491F"/>
    <w:rsid w:val="00684F4C"/>
    <w:rsid w:val="006851A2"/>
    <w:rsid w:val="006851AF"/>
    <w:rsid w:val="0068534B"/>
    <w:rsid w:val="00685593"/>
    <w:rsid w:val="0068563E"/>
    <w:rsid w:val="00685669"/>
    <w:rsid w:val="006856D3"/>
    <w:rsid w:val="00685835"/>
    <w:rsid w:val="00685837"/>
    <w:rsid w:val="00685D5B"/>
    <w:rsid w:val="00685DE4"/>
    <w:rsid w:val="006860F2"/>
    <w:rsid w:val="00686118"/>
    <w:rsid w:val="00686197"/>
    <w:rsid w:val="006861C0"/>
    <w:rsid w:val="00686435"/>
    <w:rsid w:val="00686596"/>
    <w:rsid w:val="00686BE7"/>
    <w:rsid w:val="00686CA8"/>
    <w:rsid w:val="00686CC2"/>
    <w:rsid w:val="00686F00"/>
    <w:rsid w:val="00687270"/>
    <w:rsid w:val="00687522"/>
    <w:rsid w:val="00687537"/>
    <w:rsid w:val="00687540"/>
    <w:rsid w:val="0068779B"/>
    <w:rsid w:val="006878F3"/>
    <w:rsid w:val="00687A19"/>
    <w:rsid w:val="00687C97"/>
    <w:rsid w:val="00687D5A"/>
    <w:rsid w:val="00687D9F"/>
    <w:rsid w:val="00687F2F"/>
    <w:rsid w:val="00687FC1"/>
    <w:rsid w:val="00690324"/>
    <w:rsid w:val="00690392"/>
    <w:rsid w:val="006903E6"/>
    <w:rsid w:val="006904C2"/>
    <w:rsid w:val="006904DD"/>
    <w:rsid w:val="006904EA"/>
    <w:rsid w:val="00690524"/>
    <w:rsid w:val="00690840"/>
    <w:rsid w:val="00690BB2"/>
    <w:rsid w:val="00690E71"/>
    <w:rsid w:val="00690EA1"/>
    <w:rsid w:val="0069104E"/>
    <w:rsid w:val="0069106F"/>
    <w:rsid w:val="006911C8"/>
    <w:rsid w:val="006911C9"/>
    <w:rsid w:val="006911F5"/>
    <w:rsid w:val="00691459"/>
    <w:rsid w:val="006914C1"/>
    <w:rsid w:val="00691685"/>
    <w:rsid w:val="006917EC"/>
    <w:rsid w:val="0069227A"/>
    <w:rsid w:val="00692802"/>
    <w:rsid w:val="00692AEF"/>
    <w:rsid w:val="00692D12"/>
    <w:rsid w:val="00692ECE"/>
    <w:rsid w:val="00693137"/>
    <w:rsid w:val="00693423"/>
    <w:rsid w:val="00693531"/>
    <w:rsid w:val="00693842"/>
    <w:rsid w:val="00693888"/>
    <w:rsid w:val="006939F1"/>
    <w:rsid w:val="00693A58"/>
    <w:rsid w:val="00693A88"/>
    <w:rsid w:val="00693B35"/>
    <w:rsid w:val="00693C87"/>
    <w:rsid w:val="00693D3E"/>
    <w:rsid w:val="00694049"/>
    <w:rsid w:val="006941E9"/>
    <w:rsid w:val="006942B2"/>
    <w:rsid w:val="00694330"/>
    <w:rsid w:val="0069457A"/>
    <w:rsid w:val="006949A7"/>
    <w:rsid w:val="006949A9"/>
    <w:rsid w:val="00694A3F"/>
    <w:rsid w:val="00694B65"/>
    <w:rsid w:val="00694B83"/>
    <w:rsid w:val="00694C69"/>
    <w:rsid w:val="00694D53"/>
    <w:rsid w:val="00694E58"/>
    <w:rsid w:val="00694FD4"/>
    <w:rsid w:val="006951CE"/>
    <w:rsid w:val="006951E5"/>
    <w:rsid w:val="006951FF"/>
    <w:rsid w:val="00695694"/>
    <w:rsid w:val="006957C0"/>
    <w:rsid w:val="00695830"/>
    <w:rsid w:val="00695909"/>
    <w:rsid w:val="006959F2"/>
    <w:rsid w:val="00695B5A"/>
    <w:rsid w:val="00695D1E"/>
    <w:rsid w:val="00695FCA"/>
    <w:rsid w:val="006961FB"/>
    <w:rsid w:val="00696335"/>
    <w:rsid w:val="006963BD"/>
    <w:rsid w:val="0069643E"/>
    <w:rsid w:val="0069661B"/>
    <w:rsid w:val="006966EE"/>
    <w:rsid w:val="0069691A"/>
    <w:rsid w:val="006969CE"/>
    <w:rsid w:val="00696A4D"/>
    <w:rsid w:val="00696C70"/>
    <w:rsid w:val="00696CEA"/>
    <w:rsid w:val="00696F68"/>
    <w:rsid w:val="006970C1"/>
    <w:rsid w:val="0069746B"/>
    <w:rsid w:val="006975CA"/>
    <w:rsid w:val="006976EB"/>
    <w:rsid w:val="0069791B"/>
    <w:rsid w:val="0069794E"/>
    <w:rsid w:val="006979D3"/>
    <w:rsid w:val="00697AC9"/>
    <w:rsid w:val="00697B37"/>
    <w:rsid w:val="00697C2F"/>
    <w:rsid w:val="00697C5E"/>
    <w:rsid w:val="00697D19"/>
    <w:rsid w:val="00697D58"/>
    <w:rsid w:val="006A0052"/>
    <w:rsid w:val="006A0445"/>
    <w:rsid w:val="006A05C7"/>
    <w:rsid w:val="006A0807"/>
    <w:rsid w:val="006A08CA"/>
    <w:rsid w:val="006A0929"/>
    <w:rsid w:val="006A0E43"/>
    <w:rsid w:val="006A0F3A"/>
    <w:rsid w:val="006A102D"/>
    <w:rsid w:val="006A1066"/>
    <w:rsid w:val="006A11D6"/>
    <w:rsid w:val="006A11E4"/>
    <w:rsid w:val="006A134F"/>
    <w:rsid w:val="006A15CF"/>
    <w:rsid w:val="006A16F0"/>
    <w:rsid w:val="006A1777"/>
    <w:rsid w:val="006A1B6B"/>
    <w:rsid w:val="006A1C08"/>
    <w:rsid w:val="006A1DB0"/>
    <w:rsid w:val="006A2005"/>
    <w:rsid w:val="006A206C"/>
    <w:rsid w:val="006A20A4"/>
    <w:rsid w:val="006A2308"/>
    <w:rsid w:val="006A2979"/>
    <w:rsid w:val="006A29FF"/>
    <w:rsid w:val="006A2AB9"/>
    <w:rsid w:val="006A2AD9"/>
    <w:rsid w:val="006A2DB4"/>
    <w:rsid w:val="006A3305"/>
    <w:rsid w:val="006A350E"/>
    <w:rsid w:val="006A3B32"/>
    <w:rsid w:val="006A3C53"/>
    <w:rsid w:val="006A3F92"/>
    <w:rsid w:val="006A4048"/>
    <w:rsid w:val="006A414D"/>
    <w:rsid w:val="006A41F8"/>
    <w:rsid w:val="006A42A5"/>
    <w:rsid w:val="006A430D"/>
    <w:rsid w:val="006A4412"/>
    <w:rsid w:val="006A451E"/>
    <w:rsid w:val="006A45BB"/>
    <w:rsid w:val="006A4704"/>
    <w:rsid w:val="006A4A59"/>
    <w:rsid w:val="006A4DAA"/>
    <w:rsid w:val="006A4E52"/>
    <w:rsid w:val="006A4F03"/>
    <w:rsid w:val="006A4FC8"/>
    <w:rsid w:val="006A50F1"/>
    <w:rsid w:val="006A517B"/>
    <w:rsid w:val="006A538A"/>
    <w:rsid w:val="006A53DF"/>
    <w:rsid w:val="006A55E1"/>
    <w:rsid w:val="006A567D"/>
    <w:rsid w:val="006A56C5"/>
    <w:rsid w:val="006A5869"/>
    <w:rsid w:val="006A5905"/>
    <w:rsid w:val="006A5A26"/>
    <w:rsid w:val="006A5B9E"/>
    <w:rsid w:val="006A5D27"/>
    <w:rsid w:val="006A5EE9"/>
    <w:rsid w:val="006A603D"/>
    <w:rsid w:val="006A607B"/>
    <w:rsid w:val="006A61EC"/>
    <w:rsid w:val="006A6296"/>
    <w:rsid w:val="006A62D8"/>
    <w:rsid w:val="006A638C"/>
    <w:rsid w:val="006A696A"/>
    <w:rsid w:val="006A6CE0"/>
    <w:rsid w:val="006A6DB4"/>
    <w:rsid w:val="006A6E27"/>
    <w:rsid w:val="006A6EAC"/>
    <w:rsid w:val="006A6F38"/>
    <w:rsid w:val="006A6FB8"/>
    <w:rsid w:val="006A72B0"/>
    <w:rsid w:val="006A7417"/>
    <w:rsid w:val="006A74E5"/>
    <w:rsid w:val="006A764C"/>
    <w:rsid w:val="006A76B0"/>
    <w:rsid w:val="006A7703"/>
    <w:rsid w:val="006A7AB4"/>
    <w:rsid w:val="006A7B08"/>
    <w:rsid w:val="006A7D26"/>
    <w:rsid w:val="006A7E0F"/>
    <w:rsid w:val="006A7F90"/>
    <w:rsid w:val="006A7FB0"/>
    <w:rsid w:val="006B02C4"/>
    <w:rsid w:val="006B04FE"/>
    <w:rsid w:val="006B05D4"/>
    <w:rsid w:val="006B06F2"/>
    <w:rsid w:val="006B075C"/>
    <w:rsid w:val="006B07AA"/>
    <w:rsid w:val="006B0856"/>
    <w:rsid w:val="006B0894"/>
    <w:rsid w:val="006B0C66"/>
    <w:rsid w:val="006B0F7A"/>
    <w:rsid w:val="006B1309"/>
    <w:rsid w:val="006B1388"/>
    <w:rsid w:val="006B147D"/>
    <w:rsid w:val="006B15A8"/>
    <w:rsid w:val="006B18BA"/>
    <w:rsid w:val="006B18C5"/>
    <w:rsid w:val="006B1932"/>
    <w:rsid w:val="006B19E2"/>
    <w:rsid w:val="006B1A5E"/>
    <w:rsid w:val="006B1AD8"/>
    <w:rsid w:val="006B1B85"/>
    <w:rsid w:val="006B1DA4"/>
    <w:rsid w:val="006B1E3D"/>
    <w:rsid w:val="006B1F25"/>
    <w:rsid w:val="006B1F47"/>
    <w:rsid w:val="006B1FDA"/>
    <w:rsid w:val="006B227E"/>
    <w:rsid w:val="006B22CE"/>
    <w:rsid w:val="006B2358"/>
    <w:rsid w:val="006B23D7"/>
    <w:rsid w:val="006B2A85"/>
    <w:rsid w:val="006B2B4C"/>
    <w:rsid w:val="006B2D1F"/>
    <w:rsid w:val="006B2EBF"/>
    <w:rsid w:val="006B2ECE"/>
    <w:rsid w:val="006B3540"/>
    <w:rsid w:val="006B3595"/>
    <w:rsid w:val="006B35C0"/>
    <w:rsid w:val="006B36AE"/>
    <w:rsid w:val="006B3980"/>
    <w:rsid w:val="006B3AAB"/>
    <w:rsid w:val="006B3C06"/>
    <w:rsid w:val="006B3E4D"/>
    <w:rsid w:val="006B3EBA"/>
    <w:rsid w:val="006B3FEB"/>
    <w:rsid w:val="006B417B"/>
    <w:rsid w:val="006B421A"/>
    <w:rsid w:val="006B4449"/>
    <w:rsid w:val="006B474F"/>
    <w:rsid w:val="006B4896"/>
    <w:rsid w:val="006B4B87"/>
    <w:rsid w:val="006B4C0C"/>
    <w:rsid w:val="006B4C66"/>
    <w:rsid w:val="006B4E6F"/>
    <w:rsid w:val="006B4EAB"/>
    <w:rsid w:val="006B5091"/>
    <w:rsid w:val="006B50B8"/>
    <w:rsid w:val="006B50F9"/>
    <w:rsid w:val="006B51BC"/>
    <w:rsid w:val="006B5756"/>
    <w:rsid w:val="006B5831"/>
    <w:rsid w:val="006B59B1"/>
    <w:rsid w:val="006B5A61"/>
    <w:rsid w:val="006B5C4C"/>
    <w:rsid w:val="006B5D79"/>
    <w:rsid w:val="006B5D9C"/>
    <w:rsid w:val="006B5EC2"/>
    <w:rsid w:val="006B5F57"/>
    <w:rsid w:val="006B5FBC"/>
    <w:rsid w:val="006B6077"/>
    <w:rsid w:val="006B624A"/>
    <w:rsid w:val="006B63DE"/>
    <w:rsid w:val="006B64E8"/>
    <w:rsid w:val="006B654C"/>
    <w:rsid w:val="006B6571"/>
    <w:rsid w:val="006B6780"/>
    <w:rsid w:val="006B6920"/>
    <w:rsid w:val="006B694C"/>
    <w:rsid w:val="006B6AEF"/>
    <w:rsid w:val="006B6B33"/>
    <w:rsid w:val="006B6DA1"/>
    <w:rsid w:val="006B701B"/>
    <w:rsid w:val="006B712E"/>
    <w:rsid w:val="006B7427"/>
    <w:rsid w:val="006B7671"/>
    <w:rsid w:val="006B76C2"/>
    <w:rsid w:val="006B7877"/>
    <w:rsid w:val="006B79FD"/>
    <w:rsid w:val="006B7BE5"/>
    <w:rsid w:val="006B7C25"/>
    <w:rsid w:val="006B7CB1"/>
    <w:rsid w:val="006B7CBC"/>
    <w:rsid w:val="006B7D83"/>
    <w:rsid w:val="006C0160"/>
    <w:rsid w:val="006C02CD"/>
    <w:rsid w:val="006C0639"/>
    <w:rsid w:val="006C06A9"/>
    <w:rsid w:val="006C081C"/>
    <w:rsid w:val="006C0867"/>
    <w:rsid w:val="006C132E"/>
    <w:rsid w:val="006C13A3"/>
    <w:rsid w:val="006C13DB"/>
    <w:rsid w:val="006C157B"/>
    <w:rsid w:val="006C15DC"/>
    <w:rsid w:val="006C1822"/>
    <w:rsid w:val="006C21F1"/>
    <w:rsid w:val="006C240D"/>
    <w:rsid w:val="006C2855"/>
    <w:rsid w:val="006C2ABA"/>
    <w:rsid w:val="006C2B59"/>
    <w:rsid w:val="006C2C61"/>
    <w:rsid w:val="006C2C86"/>
    <w:rsid w:val="006C2C8B"/>
    <w:rsid w:val="006C2D1A"/>
    <w:rsid w:val="006C3031"/>
    <w:rsid w:val="006C32C3"/>
    <w:rsid w:val="006C34A1"/>
    <w:rsid w:val="006C3686"/>
    <w:rsid w:val="006C38EF"/>
    <w:rsid w:val="006C3B61"/>
    <w:rsid w:val="006C3BCF"/>
    <w:rsid w:val="006C3BEF"/>
    <w:rsid w:val="006C3C35"/>
    <w:rsid w:val="006C3DCD"/>
    <w:rsid w:val="006C3E01"/>
    <w:rsid w:val="006C3EBC"/>
    <w:rsid w:val="006C4043"/>
    <w:rsid w:val="006C41C1"/>
    <w:rsid w:val="006C41ED"/>
    <w:rsid w:val="006C431E"/>
    <w:rsid w:val="006C43FB"/>
    <w:rsid w:val="006C4950"/>
    <w:rsid w:val="006C49AF"/>
    <w:rsid w:val="006C4B6F"/>
    <w:rsid w:val="006C4B89"/>
    <w:rsid w:val="006C4D9E"/>
    <w:rsid w:val="006C4EBB"/>
    <w:rsid w:val="006C4EDE"/>
    <w:rsid w:val="006C4F0A"/>
    <w:rsid w:val="006C4FC6"/>
    <w:rsid w:val="006C51E0"/>
    <w:rsid w:val="006C52B9"/>
    <w:rsid w:val="006C559A"/>
    <w:rsid w:val="006C562A"/>
    <w:rsid w:val="006C5665"/>
    <w:rsid w:val="006C58E3"/>
    <w:rsid w:val="006C59BB"/>
    <w:rsid w:val="006C59EC"/>
    <w:rsid w:val="006C5A56"/>
    <w:rsid w:val="006C5A8D"/>
    <w:rsid w:val="006C5B35"/>
    <w:rsid w:val="006C5CDD"/>
    <w:rsid w:val="006C5D0C"/>
    <w:rsid w:val="006C5ECA"/>
    <w:rsid w:val="006C6037"/>
    <w:rsid w:val="006C6234"/>
    <w:rsid w:val="006C6346"/>
    <w:rsid w:val="006C679D"/>
    <w:rsid w:val="006C6C0A"/>
    <w:rsid w:val="006C6C60"/>
    <w:rsid w:val="006C6ED1"/>
    <w:rsid w:val="006C6F33"/>
    <w:rsid w:val="006C6F68"/>
    <w:rsid w:val="006C71F8"/>
    <w:rsid w:val="006C732C"/>
    <w:rsid w:val="006C77A8"/>
    <w:rsid w:val="006C7804"/>
    <w:rsid w:val="006C7811"/>
    <w:rsid w:val="006C7D1A"/>
    <w:rsid w:val="006C7D4E"/>
    <w:rsid w:val="006C7FB8"/>
    <w:rsid w:val="006C7FF1"/>
    <w:rsid w:val="006D0141"/>
    <w:rsid w:val="006D02AA"/>
    <w:rsid w:val="006D0371"/>
    <w:rsid w:val="006D0812"/>
    <w:rsid w:val="006D0B07"/>
    <w:rsid w:val="006D0CD5"/>
    <w:rsid w:val="006D0D29"/>
    <w:rsid w:val="006D0E7B"/>
    <w:rsid w:val="006D0F89"/>
    <w:rsid w:val="006D1107"/>
    <w:rsid w:val="006D1332"/>
    <w:rsid w:val="006D13FD"/>
    <w:rsid w:val="006D147A"/>
    <w:rsid w:val="006D18C6"/>
    <w:rsid w:val="006D1A50"/>
    <w:rsid w:val="006D1B44"/>
    <w:rsid w:val="006D1C1B"/>
    <w:rsid w:val="006D1DFE"/>
    <w:rsid w:val="006D20A4"/>
    <w:rsid w:val="006D20B0"/>
    <w:rsid w:val="006D2560"/>
    <w:rsid w:val="006D28A1"/>
    <w:rsid w:val="006D28B1"/>
    <w:rsid w:val="006D2AC2"/>
    <w:rsid w:val="006D2BB9"/>
    <w:rsid w:val="006D2BFD"/>
    <w:rsid w:val="006D2CA2"/>
    <w:rsid w:val="006D2D24"/>
    <w:rsid w:val="006D30DF"/>
    <w:rsid w:val="006D328B"/>
    <w:rsid w:val="006D3620"/>
    <w:rsid w:val="006D3748"/>
    <w:rsid w:val="006D3AE7"/>
    <w:rsid w:val="006D3E04"/>
    <w:rsid w:val="006D415B"/>
    <w:rsid w:val="006D41CE"/>
    <w:rsid w:val="006D424F"/>
    <w:rsid w:val="006D460E"/>
    <w:rsid w:val="006D464E"/>
    <w:rsid w:val="006D472A"/>
    <w:rsid w:val="006D4A5E"/>
    <w:rsid w:val="006D4CA2"/>
    <w:rsid w:val="006D4CBF"/>
    <w:rsid w:val="006D4EBF"/>
    <w:rsid w:val="006D50CA"/>
    <w:rsid w:val="006D5176"/>
    <w:rsid w:val="006D5201"/>
    <w:rsid w:val="006D5313"/>
    <w:rsid w:val="006D535C"/>
    <w:rsid w:val="006D5510"/>
    <w:rsid w:val="006D55C0"/>
    <w:rsid w:val="006D5820"/>
    <w:rsid w:val="006D5886"/>
    <w:rsid w:val="006D59C0"/>
    <w:rsid w:val="006D5B0F"/>
    <w:rsid w:val="006D5DD5"/>
    <w:rsid w:val="006D5E3F"/>
    <w:rsid w:val="006D5F9A"/>
    <w:rsid w:val="006D64B4"/>
    <w:rsid w:val="006D6551"/>
    <w:rsid w:val="006D66C3"/>
    <w:rsid w:val="006D6703"/>
    <w:rsid w:val="006D6944"/>
    <w:rsid w:val="006D6989"/>
    <w:rsid w:val="006D6F24"/>
    <w:rsid w:val="006D7045"/>
    <w:rsid w:val="006D705C"/>
    <w:rsid w:val="006D7188"/>
    <w:rsid w:val="006D74ED"/>
    <w:rsid w:val="006D78EB"/>
    <w:rsid w:val="006D79EB"/>
    <w:rsid w:val="006D7C0E"/>
    <w:rsid w:val="006D7C1C"/>
    <w:rsid w:val="006D7C6D"/>
    <w:rsid w:val="006E03A3"/>
    <w:rsid w:val="006E0506"/>
    <w:rsid w:val="006E058C"/>
    <w:rsid w:val="006E0922"/>
    <w:rsid w:val="006E0B0D"/>
    <w:rsid w:val="006E0CA2"/>
    <w:rsid w:val="006E0E53"/>
    <w:rsid w:val="006E0ED9"/>
    <w:rsid w:val="006E0EF4"/>
    <w:rsid w:val="006E0F43"/>
    <w:rsid w:val="006E0F5D"/>
    <w:rsid w:val="006E0FA4"/>
    <w:rsid w:val="006E13A6"/>
    <w:rsid w:val="006E13C3"/>
    <w:rsid w:val="006E1629"/>
    <w:rsid w:val="006E16F2"/>
    <w:rsid w:val="006E176B"/>
    <w:rsid w:val="006E1A9D"/>
    <w:rsid w:val="006E1B22"/>
    <w:rsid w:val="006E1C76"/>
    <w:rsid w:val="006E1E40"/>
    <w:rsid w:val="006E2008"/>
    <w:rsid w:val="006E2276"/>
    <w:rsid w:val="006E22AF"/>
    <w:rsid w:val="006E2429"/>
    <w:rsid w:val="006E2656"/>
    <w:rsid w:val="006E277B"/>
    <w:rsid w:val="006E28FF"/>
    <w:rsid w:val="006E2953"/>
    <w:rsid w:val="006E29DD"/>
    <w:rsid w:val="006E2BB3"/>
    <w:rsid w:val="006E2C2A"/>
    <w:rsid w:val="006E2C2E"/>
    <w:rsid w:val="006E33F5"/>
    <w:rsid w:val="006E37A1"/>
    <w:rsid w:val="006E3848"/>
    <w:rsid w:val="006E387D"/>
    <w:rsid w:val="006E38A2"/>
    <w:rsid w:val="006E3C62"/>
    <w:rsid w:val="006E3D01"/>
    <w:rsid w:val="006E3DA4"/>
    <w:rsid w:val="006E3E58"/>
    <w:rsid w:val="006E4021"/>
    <w:rsid w:val="006E402D"/>
    <w:rsid w:val="006E419B"/>
    <w:rsid w:val="006E4202"/>
    <w:rsid w:val="006E42CD"/>
    <w:rsid w:val="006E4420"/>
    <w:rsid w:val="006E4654"/>
    <w:rsid w:val="006E4690"/>
    <w:rsid w:val="006E48D9"/>
    <w:rsid w:val="006E48EE"/>
    <w:rsid w:val="006E491C"/>
    <w:rsid w:val="006E4947"/>
    <w:rsid w:val="006E4A43"/>
    <w:rsid w:val="006E4A68"/>
    <w:rsid w:val="006E4ADD"/>
    <w:rsid w:val="006E4B4C"/>
    <w:rsid w:val="006E4E48"/>
    <w:rsid w:val="006E50E1"/>
    <w:rsid w:val="006E5136"/>
    <w:rsid w:val="006E5147"/>
    <w:rsid w:val="006E51B6"/>
    <w:rsid w:val="006E5269"/>
    <w:rsid w:val="006E567B"/>
    <w:rsid w:val="006E5918"/>
    <w:rsid w:val="006E5934"/>
    <w:rsid w:val="006E5BC2"/>
    <w:rsid w:val="006E5F40"/>
    <w:rsid w:val="006E62B8"/>
    <w:rsid w:val="006E6779"/>
    <w:rsid w:val="006E6BC2"/>
    <w:rsid w:val="006E6CE7"/>
    <w:rsid w:val="006E6D6D"/>
    <w:rsid w:val="006E6EE9"/>
    <w:rsid w:val="006E6F15"/>
    <w:rsid w:val="006E7057"/>
    <w:rsid w:val="006E71DC"/>
    <w:rsid w:val="006E744A"/>
    <w:rsid w:val="006E7531"/>
    <w:rsid w:val="006E77A5"/>
    <w:rsid w:val="006E77BB"/>
    <w:rsid w:val="006E780C"/>
    <w:rsid w:val="006E7BD2"/>
    <w:rsid w:val="006E7D18"/>
    <w:rsid w:val="006E7EF3"/>
    <w:rsid w:val="006E7FB6"/>
    <w:rsid w:val="006F008F"/>
    <w:rsid w:val="006F020F"/>
    <w:rsid w:val="006F061C"/>
    <w:rsid w:val="006F06C4"/>
    <w:rsid w:val="006F0800"/>
    <w:rsid w:val="006F08FA"/>
    <w:rsid w:val="006F0A30"/>
    <w:rsid w:val="006F0B2F"/>
    <w:rsid w:val="006F0BDD"/>
    <w:rsid w:val="006F0C04"/>
    <w:rsid w:val="006F0EBB"/>
    <w:rsid w:val="006F0F0C"/>
    <w:rsid w:val="006F0F50"/>
    <w:rsid w:val="006F1017"/>
    <w:rsid w:val="006F1024"/>
    <w:rsid w:val="006F129F"/>
    <w:rsid w:val="006F13DA"/>
    <w:rsid w:val="006F13E0"/>
    <w:rsid w:val="006F1488"/>
    <w:rsid w:val="006F1608"/>
    <w:rsid w:val="006F1782"/>
    <w:rsid w:val="006F18EB"/>
    <w:rsid w:val="006F19F3"/>
    <w:rsid w:val="006F1D82"/>
    <w:rsid w:val="006F1F36"/>
    <w:rsid w:val="006F20AB"/>
    <w:rsid w:val="006F228D"/>
    <w:rsid w:val="006F22C2"/>
    <w:rsid w:val="006F26B4"/>
    <w:rsid w:val="006F2924"/>
    <w:rsid w:val="006F2A0D"/>
    <w:rsid w:val="006F2A57"/>
    <w:rsid w:val="006F2CB9"/>
    <w:rsid w:val="006F2D0A"/>
    <w:rsid w:val="006F2D10"/>
    <w:rsid w:val="006F2D7F"/>
    <w:rsid w:val="006F319D"/>
    <w:rsid w:val="006F31CE"/>
    <w:rsid w:val="006F34DF"/>
    <w:rsid w:val="006F3549"/>
    <w:rsid w:val="006F3ABE"/>
    <w:rsid w:val="006F3C1F"/>
    <w:rsid w:val="006F41F0"/>
    <w:rsid w:val="006F4273"/>
    <w:rsid w:val="006F431D"/>
    <w:rsid w:val="006F447B"/>
    <w:rsid w:val="006F45A4"/>
    <w:rsid w:val="006F474D"/>
    <w:rsid w:val="006F4A47"/>
    <w:rsid w:val="006F4C65"/>
    <w:rsid w:val="006F4CC9"/>
    <w:rsid w:val="006F4D95"/>
    <w:rsid w:val="006F4EBD"/>
    <w:rsid w:val="006F4FB4"/>
    <w:rsid w:val="006F507A"/>
    <w:rsid w:val="006F5235"/>
    <w:rsid w:val="006F53A7"/>
    <w:rsid w:val="006F56AE"/>
    <w:rsid w:val="006F582C"/>
    <w:rsid w:val="006F5940"/>
    <w:rsid w:val="006F5A7C"/>
    <w:rsid w:val="006F5B6A"/>
    <w:rsid w:val="006F5CC2"/>
    <w:rsid w:val="006F5EDA"/>
    <w:rsid w:val="006F60C0"/>
    <w:rsid w:val="006F6303"/>
    <w:rsid w:val="006F6316"/>
    <w:rsid w:val="006F6520"/>
    <w:rsid w:val="006F65A2"/>
    <w:rsid w:val="006F6885"/>
    <w:rsid w:val="006F6C26"/>
    <w:rsid w:val="006F6C31"/>
    <w:rsid w:val="006F6DEE"/>
    <w:rsid w:val="006F729E"/>
    <w:rsid w:val="006F739C"/>
    <w:rsid w:val="006F74B5"/>
    <w:rsid w:val="006F7A09"/>
    <w:rsid w:val="006F7A56"/>
    <w:rsid w:val="006F7D0F"/>
    <w:rsid w:val="006F7D20"/>
    <w:rsid w:val="006F7D48"/>
    <w:rsid w:val="006F7DEF"/>
    <w:rsid w:val="006F7E5F"/>
    <w:rsid w:val="006F7FC8"/>
    <w:rsid w:val="00700316"/>
    <w:rsid w:val="00700350"/>
    <w:rsid w:val="0070076C"/>
    <w:rsid w:val="00700818"/>
    <w:rsid w:val="007009D2"/>
    <w:rsid w:val="00700B12"/>
    <w:rsid w:val="00700CF2"/>
    <w:rsid w:val="00700DAA"/>
    <w:rsid w:val="00700F78"/>
    <w:rsid w:val="00701046"/>
    <w:rsid w:val="007010C3"/>
    <w:rsid w:val="007011CC"/>
    <w:rsid w:val="0070123E"/>
    <w:rsid w:val="007012D9"/>
    <w:rsid w:val="007012F0"/>
    <w:rsid w:val="0070150E"/>
    <w:rsid w:val="00701588"/>
    <w:rsid w:val="007016DD"/>
    <w:rsid w:val="00701735"/>
    <w:rsid w:val="0070198D"/>
    <w:rsid w:val="00701CC3"/>
    <w:rsid w:val="00701DD8"/>
    <w:rsid w:val="00702381"/>
    <w:rsid w:val="007024D3"/>
    <w:rsid w:val="007024FB"/>
    <w:rsid w:val="00702577"/>
    <w:rsid w:val="00702814"/>
    <w:rsid w:val="007029AF"/>
    <w:rsid w:val="00702F8D"/>
    <w:rsid w:val="00703238"/>
    <w:rsid w:val="00703253"/>
    <w:rsid w:val="007032EF"/>
    <w:rsid w:val="0070349B"/>
    <w:rsid w:val="007035AA"/>
    <w:rsid w:val="00703BD7"/>
    <w:rsid w:val="00703F05"/>
    <w:rsid w:val="00704399"/>
    <w:rsid w:val="007043D6"/>
    <w:rsid w:val="0070453F"/>
    <w:rsid w:val="00704691"/>
    <w:rsid w:val="00704788"/>
    <w:rsid w:val="007048E7"/>
    <w:rsid w:val="00704A31"/>
    <w:rsid w:val="00704B3D"/>
    <w:rsid w:val="00704C5B"/>
    <w:rsid w:val="00704E03"/>
    <w:rsid w:val="00704F84"/>
    <w:rsid w:val="00704FE0"/>
    <w:rsid w:val="007050DF"/>
    <w:rsid w:val="00705212"/>
    <w:rsid w:val="007055D7"/>
    <w:rsid w:val="007055E4"/>
    <w:rsid w:val="00705A40"/>
    <w:rsid w:val="00705DB8"/>
    <w:rsid w:val="00705F4C"/>
    <w:rsid w:val="00705F50"/>
    <w:rsid w:val="0070625C"/>
    <w:rsid w:val="00706452"/>
    <w:rsid w:val="007064BC"/>
    <w:rsid w:val="007065D1"/>
    <w:rsid w:val="007066F3"/>
    <w:rsid w:val="00706929"/>
    <w:rsid w:val="0070692F"/>
    <w:rsid w:val="00706C8C"/>
    <w:rsid w:val="00706CB8"/>
    <w:rsid w:val="00706CD8"/>
    <w:rsid w:val="00706D01"/>
    <w:rsid w:val="00706DCA"/>
    <w:rsid w:val="00706DFD"/>
    <w:rsid w:val="00706E16"/>
    <w:rsid w:val="00706F2B"/>
    <w:rsid w:val="00707006"/>
    <w:rsid w:val="0070713A"/>
    <w:rsid w:val="0070714E"/>
    <w:rsid w:val="00707414"/>
    <w:rsid w:val="0070746A"/>
    <w:rsid w:val="00707478"/>
    <w:rsid w:val="0070748A"/>
    <w:rsid w:val="007076A2"/>
    <w:rsid w:val="0070788B"/>
    <w:rsid w:val="00707A4C"/>
    <w:rsid w:val="00707A98"/>
    <w:rsid w:val="00707B36"/>
    <w:rsid w:val="00707E5B"/>
    <w:rsid w:val="00707FE1"/>
    <w:rsid w:val="0071023C"/>
    <w:rsid w:val="00710339"/>
    <w:rsid w:val="00710349"/>
    <w:rsid w:val="0071035A"/>
    <w:rsid w:val="00710365"/>
    <w:rsid w:val="0071044B"/>
    <w:rsid w:val="0071049B"/>
    <w:rsid w:val="00710536"/>
    <w:rsid w:val="0071099F"/>
    <w:rsid w:val="00710BE3"/>
    <w:rsid w:val="00710E76"/>
    <w:rsid w:val="00711412"/>
    <w:rsid w:val="00711514"/>
    <w:rsid w:val="007115E3"/>
    <w:rsid w:val="00711738"/>
    <w:rsid w:val="0071179B"/>
    <w:rsid w:val="0071186E"/>
    <w:rsid w:val="0071187E"/>
    <w:rsid w:val="00711A15"/>
    <w:rsid w:val="00711C71"/>
    <w:rsid w:val="00711D57"/>
    <w:rsid w:val="00711F53"/>
    <w:rsid w:val="007129A1"/>
    <w:rsid w:val="00712AEC"/>
    <w:rsid w:val="00712CD8"/>
    <w:rsid w:val="00712DB3"/>
    <w:rsid w:val="00712E97"/>
    <w:rsid w:val="00713069"/>
    <w:rsid w:val="00713225"/>
    <w:rsid w:val="00713319"/>
    <w:rsid w:val="00713B79"/>
    <w:rsid w:val="00713BB3"/>
    <w:rsid w:val="00713CC0"/>
    <w:rsid w:val="007140E8"/>
    <w:rsid w:val="007141F4"/>
    <w:rsid w:val="007143F3"/>
    <w:rsid w:val="0071496A"/>
    <w:rsid w:val="00714972"/>
    <w:rsid w:val="00714B93"/>
    <w:rsid w:val="00714F97"/>
    <w:rsid w:val="0071500A"/>
    <w:rsid w:val="007150A3"/>
    <w:rsid w:val="007150F7"/>
    <w:rsid w:val="0071529D"/>
    <w:rsid w:val="0071548F"/>
    <w:rsid w:val="00715757"/>
    <w:rsid w:val="00715829"/>
    <w:rsid w:val="00716094"/>
    <w:rsid w:val="007160A1"/>
    <w:rsid w:val="0071633A"/>
    <w:rsid w:val="007163D8"/>
    <w:rsid w:val="0071662F"/>
    <w:rsid w:val="0071675A"/>
    <w:rsid w:val="0071682C"/>
    <w:rsid w:val="007168F2"/>
    <w:rsid w:val="00716A1C"/>
    <w:rsid w:val="00716CF9"/>
    <w:rsid w:val="00716D58"/>
    <w:rsid w:val="00716FE6"/>
    <w:rsid w:val="00717093"/>
    <w:rsid w:val="007170EB"/>
    <w:rsid w:val="0071717E"/>
    <w:rsid w:val="007171E9"/>
    <w:rsid w:val="0071737B"/>
    <w:rsid w:val="007175A7"/>
    <w:rsid w:val="00717B3E"/>
    <w:rsid w:val="00717B71"/>
    <w:rsid w:val="00717EF2"/>
    <w:rsid w:val="0072018C"/>
    <w:rsid w:val="00720232"/>
    <w:rsid w:val="007205A5"/>
    <w:rsid w:val="007205E1"/>
    <w:rsid w:val="00720601"/>
    <w:rsid w:val="007207C7"/>
    <w:rsid w:val="007208BE"/>
    <w:rsid w:val="0072095F"/>
    <w:rsid w:val="007209FC"/>
    <w:rsid w:val="00720A40"/>
    <w:rsid w:val="0072108E"/>
    <w:rsid w:val="007214CC"/>
    <w:rsid w:val="007215E5"/>
    <w:rsid w:val="0072164C"/>
    <w:rsid w:val="007216A3"/>
    <w:rsid w:val="007216B7"/>
    <w:rsid w:val="00721767"/>
    <w:rsid w:val="00721826"/>
    <w:rsid w:val="0072191B"/>
    <w:rsid w:val="00721A20"/>
    <w:rsid w:val="00721C26"/>
    <w:rsid w:val="00721C77"/>
    <w:rsid w:val="00722100"/>
    <w:rsid w:val="0072211B"/>
    <w:rsid w:val="00722166"/>
    <w:rsid w:val="007222B7"/>
    <w:rsid w:val="00722314"/>
    <w:rsid w:val="0072239E"/>
    <w:rsid w:val="007223D1"/>
    <w:rsid w:val="0072274A"/>
    <w:rsid w:val="007227A5"/>
    <w:rsid w:val="0072287E"/>
    <w:rsid w:val="0072299A"/>
    <w:rsid w:val="00722ABA"/>
    <w:rsid w:val="00722B70"/>
    <w:rsid w:val="00722D6F"/>
    <w:rsid w:val="00722E2E"/>
    <w:rsid w:val="00723062"/>
    <w:rsid w:val="007231DD"/>
    <w:rsid w:val="0072321A"/>
    <w:rsid w:val="007233B4"/>
    <w:rsid w:val="0072374C"/>
    <w:rsid w:val="00723770"/>
    <w:rsid w:val="007237F0"/>
    <w:rsid w:val="00723B86"/>
    <w:rsid w:val="007241BE"/>
    <w:rsid w:val="007246B3"/>
    <w:rsid w:val="00724763"/>
    <w:rsid w:val="00724786"/>
    <w:rsid w:val="0072486B"/>
    <w:rsid w:val="00724B90"/>
    <w:rsid w:val="0072512A"/>
    <w:rsid w:val="00725356"/>
    <w:rsid w:val="007253BE"/>
    <w:rsid w:val="007254C7"/>
    <w:rsid w:val="0072566A"/>
    <w:rsid w:val="007257B4"/>
    <w:rsid w:val="00725838"/>
    <w:rsid w:val="00725966"/>
    <w:rsid w:val="0072601A"/>
    <w:rsid w:val="007261CF"/>
    <w:rsid w:val="00726384"/>
    <w:rsid w:val="00726469"/>
    <w:rsid w:val="007264B1"/>
    <w:rsid w:val="00726518"/>
    <w:rsid w:val="00726852"/>
    <w:rsid w:val="007269A0"/>
    <w:rsid w:val="00726BF1"/>
    <w:rsid w:val="00726C80"/>
    <w:rsid w:val="00726F11"/>
    <w:rsid w:val="00726F88"/>
    <w:rsid w:val="00726FDC"/>
    <w:rsid w:val="0072701C"/>
    <w:rsid w:val="00727196"/>
    <w:rsid w:val="00727471"/>
    <w:rsid w:val="00727501"/>
    <w:rsid w:val="00727529"/>
    <w:rsid w:val="00727930"/>
    <w:rsid w:val="00727975"/>
    <w:rsid w:val="00727AAD"/>
    <w:rsid w:val="00727E51"/>
    <w:rsid w:val="007300AB"/>
    <w:rsid w:val="007302AF"/>
    <w:rsid w:val="0073072C"/>
    <w:rsid w:val="007308A0"/>
    <w:rsid w:val="007310C2"/>
    <w:rsid w:val="007312ED"/>
    <w:rsid w:val="0073130B"/>
    <w:rsid w:val="0073147F"/>
    <w:rsid w:val="007315CB"/>
    <w:rsid w:val="00731769"/>
    <w:rsid w:val="0073178B"/>
    <w:rsid w:val="00731D8B"/>
    <w:rsid w:val="00731EE6"/>
    <w:rsid w:val="0073202F"/>
    <w:rsid w:val="0073211A"/>
    <w:rsid w:val="007322F5"/>
    <w:rsid w:val="00732611"/>
    <w:rsid w:val="0073271E"/>
    <w:rsid w:val="00732B73"/>
    <w:rsid w:val="00732C26"/>
    <w:rsid w:val="00732C2F"/>
    <w:rsid w:val="00732D7D"/>
    <w:rsid w:val="00732F4A"/>
    <w:rsid w:val="00733081"/>
    <w:rsid w:val="00733084"/>
    <w:rsid w:val="007331FE"/>
    <w:rsid w:val="00733366"/>
    <w:rsid w:val="0073347A"/>
    <w:rsid w:val="0073356D"/>
    <w:rsid w:val="0073359C"/>
    <w:rsid w:val="007337C2"/>
    <w:rsid w:val="007338FE"/>
    <w:rsid w:val="00733A74"/>
    <w:rsid w:val="00733AD4"/>
    <w:rsid w:val="00734067"/>
    <w:rsid w:val="00734249"/>
    <w:rsid w:val="007343C9"/>
    <w:rsid w:val="007343D5"/>
    <w:rsid w:val="00734420"/>
    <w:rsid w:val="00734476"/>
    <w:rsid w:val="007345A8"/>
    <w:rsid w:val="00734664"/>
    <w:rsid w:val="00734C9C"/>
    <w:rsid w:val="00734D16"/>
    <w:rsid w:val="00734F40"/>
    <w:rsid w:val="00734FA3"/>
    <w:rsid w:val="00735025"/>
    <w:rsid w:val="00735128"/>
    <w:rsid w:val="00735247"/>
    <w:rsid w:val="00735270"/>
    <w:rsid w:val="00735421"/>
    <w:rsid w:val="007355A6"/>
    <w:rsid w:val="00735842"/>
    <w:rsid w:val="00735C36"/>
    <w:rsid w:val="00735F43"/>
    <w:rsid w:val="00736675"/>
    <w:rsid w:val="0073674A"/>
    <w:rsid w:val="00736752"/>
    <w:rsid w:val="0073682B"/>
    <w:rsid w:val="00736883"/>
    <w:rsid w:val="007368D0"/>
    <w:rsid w:val="00736915"/>
    <w:rsid w:val="00736C7C"/>
    <w:rsid w:val="00736D44"/>
    <w:rsid w:val="00736E5C"/>
    <w:rsid w:val="007370C9"/>
    <w:rsid w:val="007370D2"/>
    <w:rsid w:val="007371C6"/>
    <w:rsid w:val="007371D7"/>
    <w:rsid w:val="00737370"/>
    <w:rsid w:val="007373DA"/>
    <w:rsid w:val="007374D7"/>
    <w:rsid w:val="00737503"/>
    <w:rsid w:val="007375AE"/>
    <w:rsid w:val="007375DA"/>
    <w:rsid w:val="007378F2"/>
    <w:rsid w:val="007379AB"/>
    <w:rsid w:val="00737E19"/>
    <w:rsid w:val="00737F87"/>
    <w:rsid w:val="00740121"/>
    <w:rsid w:val="00740247"/>
    <w:rsid w:val="00740252"/>
    <w:rsid w:val="00740293"/>
    <w:rsid w:val="00740368"/>
    <w:rsid w:val="00740410"/>
    <w:rsid w:val="0074064C"/>
    <w:rsid w:val="00740A1F"/>
    <w:rsid w:val="00740A71"/>
    <w:rsid w:val="00740E94"/>
    <w:rsid w:val="00740FA6"/>
    <w:rsid w:val="00741167"/>
    <w:rsid w:val="0074146C"/>
    <w:rsid w:val="007414E7"/>
    <w:rsid w:val="0074159C"/>
    <w:rsid w:val="00741922"/>
    <w:rsid w:val="00741987"/>
    <w:rsid w:val="00741B29"/>
    <w:rsid w:val="00741BAF"/>
    <w:rsid w:val="00741F24"/>
    <w:rsid w:val="00742001"/>
    <w:rsid w:val="007420C7"/>
    <w:rsid w:val="0074223A"/>
    <w:rsid w:val="00742251"/>
    <w:rsid w:val="0074246D"/>
    <w:rsid w:val="00742532"/>
    <w:rsid w:val="00742648"/>
    <w:rsid w:val="0074277E"/>
    <w:rsid w:val="00742BB5"/>
    <w:rsid w:val="00742C56"/>
    <w:rsid w:val="00743047"/>
    <w:rsid w:val="0074360E"/>
    <w:rsid w:val="007439CC"/>
    <w:rsid w:val="00743B02"/>
    <w:rsid w:val="00743CAC"/>
    <w:rsid w:val="00743CC3"/>
    <w:rsid w:val="00743E88"/>
    <w:rsid w:val="00743F25"/>
    <w:rsid w:val="00743F9A"/>
    <w:rsid w:val="00743FAA"/>
    <w:rsid w:val="00744015"/>
    <w:rsid w:val="00744041"/>
    <w:rsid w:val="0074436B"/>
    <w:rsid w:val="00744794"/>
    <w:rsid w:val="007448A8"/>
    <w:rsid w:val="007448B4"/>
    <w:rsid w:val="0074495C"/>
    <w:rsid w:val="00744AEB"/>
    <w:rsid w:val="00744B9A"/>
    <w:rsid w:val="00744CCD"/>
    <w:rsid w:val="00744E10"/>
    <w:rsid w:val="007450A5"/>
    <w:rsid w:val="007453BE"/>
    <w:rsid w:val="007453E9"/>
    <w:rsid w:val="007453F0"/>
    <w:rsid w:val="00745576"/>
    <w:rsid w:val="007458D5"/>
    <w:rsid w:val="00745C92"/>
    <w:rsid w:val="00745E9E"/>
    <w:rsid w:val="007460DA"/>
    <w:rsid w:val="007462AA"/>
    <w:rsid w:val="007463AD"/>
    <w:rsid w:val="0074664B"/>
    <w:rsid w:val="0074690D"/>
    <w:rsid w:val="00746B52"/>
    <w:rsid w:val="00746B65"/>
    <w:rsid w:val="00746CDF"/>
    <w:rsid w:val="00746DE4"/>
    <w:rsid w:val="00747126"/>
    <w:rsid w:val="00747199"/>
    <w:rsid w:val="00747222"/>
    <w:rsid w:val="0074738A"/>
    <w:rsid w:val="007473AB"/>
    <w:rsid w:val="007473B4"/>
    <w:rsid w:val="00747406"/>
    <w:rsid w:val="0074748D"/>
    <w:rsid w:val="007476A0"/>
    <w:rsid w:val="007477C5"/>
    <w:rsid w:val="00747876"/>
    <w:rsid w:val="0074792C"/>
    <w:rsid w:val="00747938"/>
    <w:rsid w:val="00747964"/>
    <w:rsid w:val="00747D91"/>
    <w:rsid w:val="00747ED4"/>
    <w:rsid w:val="00747EEF"/>
    <w:rsid w:val="0075065E"/>
    <w:rsid w:val="0075076B"/>
    <w:rsid w:val="00750995"/>
    <w:rsid w:val="00750E40"/>
    <w:rsid w:val="00750EB9"/>
    <w:rsid w:val="00750EC3"/>
    <w:rsid w:val="00750F8A"/>
    <w:rsid w:val="00750FCF"/>
    <w:rsid w:val="007512B3"/>
    <w:rsid w:val="007514BC"/>
    <w:rsid w:val="00751551"/>
    <w:rsid w:val="007515D1"/>
    <w:rsid w:val="007517DA"/>
    <w:rsid w:val="007518B9"/>
    <w:rsid w:val="00751B95"/>
    <w:rsid w:val="0075204A"/>
    <w:rsid w:val="00752195"/>
    <w:rsid w:val="007521C4"/>
    <w:rsid w:val="00752227"/>
    <w:rsid w:val="0075269E"/>
    <w:rsid w:val="00752BEB"/>
    <w:rsid w:val="00752D13"/>
    <w:rsid w:val="00752DD8"/>
    <w:rsid w:val="00752EC4"/>
    <w:rsid w:val="0075312C"/>
    <w:rsid w:val="007532FA"/>
    <w:rsid w:val="0075344E"/>
    <w:rsid w:val="007535BC"/>
    <w:rsid w:val="0075360C"/>
    <w:rsid w:val="00753671"/>
    <w:rsid w:val="00753680"/>
    <w:rsid w:val="00753700"/>
    <w:rsid w:val="00753757"/>
    <w:rsid w:val="00753763"/>
    <w:rsid w:val="0075377A"/>
    <w:rsid w:val="007538F8"/>
    <w:rsid w:val="00753A38"/>
    <w:rsid w:val="00753AE8"/>
    <w:rsid w:val="00753C4B"/>
    <w:rsid w:val="00753D0A"/>
    <w:rsid w:val="00753F2F"/>
    <w:rsid w:val="007541E4"/>
    <w:rsid w:val="007542BC"/>
    <w:rsid w:val="007545B5"/>
    <w:rsid w:val="0075469A"/>
    <w:rsid w:val="00754EB6"/>
    <w:rsid w:val="00754F42"/>
    <w:rsid w:val="00755207"/>
    <w:rsid w:val="00755467"/>
    <w:rsid w:val="00755817"/>
    <w:rsid w:val="00755A44"/>
    <w:rsid w:val="00755A66"/>
    <w:rsid w:val="00755B12"/>
    <w:rsid w:val="00755D30"/>
    <w:rsid w:val="00755D93"/>
    <w:rsid w:val="00755DCB"/>
    <w:rsid w:val="00755E5C"/>
    <w:rsid w:val="007564C6"/>
    <w:rsid w:val="0075673A"/>
    <w:rsid w:val="00756C88"/>
    <w:rsid w:val="00756F95"/>
    <w:rsid w:val="00757014"/>
    <w:rsid w:val="00757035"/>
    <w:rsid w:val="007570AE"/>
    <w:rsid w:val="00757186"/>
    <w:rsid w:val="00757491"/>
    <w:rsid w:val="007574B7"/>
    <w:rsid w:val="00757514"/>
    <w:rsid w:val="00757563"/>
    <w:rsid w:val="007576CE"/>
    <w:rsid w:val="007578A0"/>
    <w:rsid w:val="007578DB"/>
    <w:rsid w:val="007578E1"/>
    <w:rsid w:val="007579A1"/>
    <w:rsid w:val="00757A4F"/>
    <w:rsid w:val="00757A6A"/>
    <w:rsid w:val="00757B70"/>
    <w:rsid w:val="00757CA0"/>
    <w:rsid w:val="00757CF3"/>
    <w:rsid w:val="0076006D"/>
    <w:rsid w:val="00760292"/>
    <w:rsid w:val="00760768"/>
    <w:rsid w:val="007607D9"/>
    <w:rsid w:val="0076081C"/>
    <w:rsid w:val="00760910"/>
    <w:rsid w:val="00760BCC"/>
    <w:rsid w:val="00760ED2"/>
    <w:rsid w:val="00760F25"/>
    <w:rsid w:val="0076106B"/>
    <w:rsid w:val="0076108E"/>
    <w:rsid w:val="007610B1"/>
    <w:rsid w:val="00761179"/>
    <w:rsid w:val="00761830"/>
    <w:rsid w:val="00761A2C"/>
    <w:rsid w:val="00761A7B"/>
    <w:rsid w:val="00761B62"/>
    <w:rsid w:val="00761B6A"/>
    <w:rsid w:val="00761B88"/>
    <w:rsid w:val="00761BF1"/>
    <w:rsid w:val="00761EDA"/>
    <w:rsid w:val="007621F9"/>
    <w:rsid w:val="007621FF"/>
    <w:rsid w:val="0076229E"/>
    <w:rsid w:val="00762744"/>
    <w:rsid w:val="007629A1"/>
    <w:rsid w:val="00762A8F"/>
    <w:rsid w:val="00762A9E"/>
    <w:rsid w:val="00762AFB"/>
    <w:rsid w:val="00762B6A"/>
    <w:rsid w:val="00762BA4"/>
    <w:rsid w:val="00762FD9"/>
    <w:rsid w:val="00762FE7"/>
    <w:rsid w:val="007630F5"/>
    <w:rsid w:val="00763275"/>
    <w:rsid w:val="00763388"/>
    <w:rsid w:val="007633FD"/>
    <w:rsid w:val="007637BC"/>
    <w:rsid w:val="007639D9"/>
    <w:rsid w:val="007640AF"/>
    <w:rsid w:val="0076440A"/>
    <w:rsid w:val="0076475B"/>
    <w:rsid w:val="0076482C"/>
    <w:rsid w:val="0076494F"/>
    <w:rsid w:val="00764B31"/>
    <w:rsid w:val="00764B5D"/>
    <w:rsid w:val="00764BC4"/>
    <w:rsid w:val="00764BE8"/>
    <w:rsid w:val="00764C5D"/>
    <w:rsid w:val="00764D00"/>
    <w:rsid w:val="00764FD5"/>
    <w:rsid w:val="007651DE"/>
    <w:rsid w:val="00765405"/>
    <w:rsid w:val="007655A9"/>
    <w:rsid w:val="007656A1"/>
    <w:rsid w:val="007656CA"/>
    <w:rsid w:val="00765956"/>
    <w:rsid w:val="00765A07"/>
    <w:rsid w:val="00765BA8"/>
    <w:rsid w:val="00765C7A"/>
    <w:rsid w:val="00766007"/>
    <w:rsid w:val="00766059"/>
    <w:rsid w:val="007664F7"/>
    <w:rsid w:val="00766610"/>
    <w:rsid w:val="00766723"/>
    <w:rsid w:val="00766AB0"/>
    <w:rsid w:val="00766E24"/>
    <w:rsid w:val="00766FA2"/>
    <w:rsid w:val="00766FB2"/>
    <w:rsid w:val="00766FD2"/>
    <w:rsid w:val="00767193"/>
    <w:rsid w:val="007673C8"/>
    <w:rsid w:val="00767694"/>
    <w:rsid w:val="00767768"/>
    <w:rsid w:val="007677B4"/>
    <w:rsid w:val="0076784F"/>
    <w:rsid w:val="00767BF3"/>
    <w:rsid w:val="00767D9C"/>
    <w:rsid w:val="00767E44"/>
    <w:rsid w:val="00767FFC"/>
    <w:rsid w:val="0077018F"/>
    <w:rsid w:val="00770392"/>
    <w:rsid w:val="007703C6"/>
    <w:rsid w:val="007703FE"/>
    <w:rsid w:val="00770502"/>
    <w:rsid w:val="00770A26"/>
    <w:rsid w:val="00770A2A"/>
    <w:rsid w:val="00770C57"/>
    <w:rsid w:val="00770C80"/>
    <w:rsid w:val="00770EE2"/>
    <w:rsid w:val="00770FA5"/>
    <w:rsid w:val="00771168"/>
    <w:rsid w:val="0077127C"/>
    <w:rsid w:val="0077139F"/>
    <w:rsid w:val="007713C0"/>
    <w:rsid w:val="00771608"/>
    <w:rsid w:val="0077163A"/>
    <w:rsid w:val="007716AB"/>
    <w:rsid w:val="007717E4"/>
    <w:rsid w:val="0077194E"/>
    <w:rsid w:val="00771995"/>
    <w:rsid w:val="00771CD0"/>
    <w:rsid w:val="00771D28"/>
    <w:rsid w:val="00771E23"/>
    <w:rsid w:val="00771FB5"/>
    <w:rsid w:val="0077212F"/>
    <w:rsid w:val="0077226A"/>
    <w:rsid w:val="0077231B"/>
    <w:rsid w:val="007724A7"/>
    <w:rsid w:val="007725AD"/>
    <w:rsid w:val="007726FA"/>
    <w:rsid w:val="00772945"/>
    <w:rsid w:val="00772DAA"/>
    <w:rsid w:val="00773086"/>
    <w:rsid w:val="00773093"/>
    <w:rsid w:val="007730BE"/>
    <w:rsid w:val="007731BC"/>
    <w:rsid w:val="0077330B"/>
    <w:rsid w:val="00773328"/>
    <w:rsid w:val="00773481"/>
    <w:rsid w:val="007735A7"/>
    <w:rsid w:val="007736F1"/>
    <w:rsid w:val="0077383C"/>
    <w:rsid w:val="00773913"/>
    <w:rsid w:val="00773B1A"/>
    <w:rsid w:val="00773B26"/>
    <w:rsid w:val="00773BE3"/>
    <w:rsid w:val="00773C3D"/>
    <w:rsid w:val="00773DA7"/>
    <w:rsid w:val="007741E7"/>
    <w:rsid w:val="0077443E"/>
    <w:rsid w:val="0077457E"/>
    <w:rsid w:val="00774658"/>
    <w:rsid w:val="007746ED"/>
    <w:rsid w:val="00774814"/>
    <w:rsid w:val="00774B93"/>
    <w:rsid w:val="00774DF2"/>
    <w:rsid w:val="00774EAF"/>
    <w:rsid w:val="00774FC7"/>
    <w:rsid w:val="00774FFA"/>
    <w:rsid w:val="0077509E"/>
    <w:rsid w:val="0077514F"/>
    <w:rsid w:val="00775184"/>
    <w:rsid w:val="00775231"/>
    <w:rsid w:val="007752BC"/>
    <w:rsid w:val="007754C3"/>
    <w:rsid w:val="0077554D"/>
    <w:rsid w:val="00775567"/>
    <w:rsid w:val="007757C6"/>
    <w:rsid w:val="00775ACC"/>
    <w:rsid w:val="00775B3E"/>
    <w:rsid w:val="00775C40"/>
    <w:rsid w:val="00775C59"/>
    <w:rsid w:val="00775EB9"/>
    <w:rsid w:val="00775F14"/>
    <w:rsid w:val="00776159"/>
    <w:rsid w:val="007761EA"/>
    <w:rsid w:val="00776206"/>
    <w:rsid w:val="0077629F"/>
    <w:rsid w:val="0077645D"/>
    <w:rsid w:val="00776542"/>
    <w:rsid w:val="007766E7"/>
    <w:rsid w:val="00776711"/>
    <w:rsid w:val="00776749"/>
    <w:rsid w:val="00776769"/>
    <w:rsid w:val="007768BC"/>
    <w:rsid w:val="00776E2E"/>
    <w:rsid w:val="0077700D"/>
    <w:rsid w:val="00777196"/>
    <w:rsid w:val="00777401"/>
    <w:rsid w:val="0077743A"/>
    <w:rsid w:val="00777442"/>
    <w:rsid w:val="00777451"/>
    <w:rsid w:val="0077777D"/>
    <w:rsid w:val="007779A3"/>
    <w:rsid w:val="00777ADC"/>
    <w:rsid w:val="00777B1D"/>
    <w:rsid w:val="00777B8F"/>
    <w:rsid w:val="00777CD2"/>
    <w:rsid w:val="00777DD2"/>
    <w:rsid w:val="00777E23"/>
    <w:rsid w:val="00777E4A"/>
    <w:rsid w:val="00777E70"/>
    <w:rsid w:val="00780076"/>
    <w:rsid w:val="007802E7"/>
    <w:rsid w:val="007805D3"/>
    <w:rsid w:val="00780B1A"/>
    <w:rsid w:val="00780B61"/>
    <w:rsid w:val="00780D45"/>
    <w:rsid w:val="00780F3F"/>
    <w:rsid w:val="00780FCA"/>
    <w:rsid w:val="007812E7"/>
    <w:rsid w:val="00781315"/>
    <w:rsid w:val="007813AF"/>
    <w:rsid w:val="007813C7"/>
    <w:rsid w:val="00781548"/>
    <w:rsid w:val="0078159F"/>
    <w:rsid w:val="0078181C"/>
    <w:rsid w:val="0078185D"/>
    <w:rsid w:val="00781A97"/>
    <w:rsid w:val="00781BE6"/>
    <w:rsid w:val="00781C24"/>
    <w:rsid w:val="00781E7D"/>
    <w:rsid w:val="00782065"/>
    <w:rsid w:val="00782288"/>
    <w:rsid w:val="00782419"/>
    <w:rsid w:val="007824BC"/>
    <w:rsid w:val="007824E1"/>
    <w:rsid w:val="00782A35"/>
    <w:rsid w:val="00782C99"/>
    <w:rsid w:val="00782D2D"/>
    <w:rsid w:val="00782DFC"/>
    <w:rsid w:val="00782EC4"/>
    <w:rsid w:val="00782EEE"/>
    <w:rsid w:val="00782FB6"/>
    <w:rsid w:val="00782FE5"/>
    <w:rsid w:val="007830BC"/>
    <w:rsid w:val="00783153"/>
    <w:rsid w:val="00783716"/>
    <w:rsid w:val="007838AE"/>
    <w:rsid w:val="0078395D"/>
    <w:rsid w:val="00783960"/>
    <w:rsid w:val="00783A74"/>
    <w:rsid w:val="00783A8F"/>
    <w:rsid w:val="00783AE5"/>
    <w:rsid w:val="00783C49"/>
    <w:rsid w:val="00783F2B"/>
    <w:rsid w:val="00783FE6"/>
    <w:rsid w:val="00784384"/>
    <w:rsid w:val="007845DC"/>
    <w:rsid w:val="00784613"/>
    <w:rsid w:val="00784669"/>
    <w:rsid w:val="00784B45"/>
    <w:rsid w:val="00784B6D"/>
    <w:rsid w:val="00784B98"/>
    <w:rsid w:val="00784DF1"/>
    <w:rsid w:val="007850D3"/>
    <w:rsid w:val="0078539C"/>
    <w:rsid w:val="00785639"/>
    <w:rsid w:val="00785644"/>
    <w:rsid w:val="00785777"/>
    <w:rsid w:val="0078587F"/>
    <w:rsid w:val="00785963"/>
    <w:rsid w:val="00785A13"/>
    <w:rsid w:val="00785BB1"/>
    <w:rsid w:val="00785C83"/>
    <w:rsid w:val="00785CB1"/>
    <w:rsid w:val="0078601B"/>
    <w:rsid w:val="00786312"/>
    <w:rsid w:val="007864DA"/>
    <w:rsid w:val="00786911"/>
    <w:rsid w:val="00786B86"/>
    <w:rsid w:val="00786BAA"/>
    <w:rsid w:val="00786E4D"/>
    <w:rsid w:val="00786ED8"/>
    <w:rsid w:val="0078707C"/>
    <w:rsid w:val="00787491"/>
    <w:rsid w:val="00787541"/>
    <w:rsid w:val="0078759B"/>
    <w:rsid w:val="0078767F"/>
    <w:rsid w:val="0078771C"/>
    <w:rsid w:val="00787807"/>
    <w:rsid w:val="0078790F"/>
    <w:rsid w:val="00787A15"/>
    <w:rsid w:val="00787CF3"/>
    <w:rsid w:val="00787D20"/>
    <w:rsid w:val="00787FC8"/>
    <w:rsid w:val="00787FD1"/>
    <w:rsid w:val="00787FFA"/>
    <w:rsid w:val="0079001F"/>
    <w:rsid w:val="0079008B"/>
    <w:rsid w:val="007900C2"/>
    <w:rsid w:val="007900F5"/>
    <w:rsid w:val="00790362"/>
    <w:rsid w:val="007904C7"/>
    <w:rsid w:val="007904EA"/>
    <w:rsid w:val="00790599"/>
    <w:rsid w:val="0079060B"/>
    <w:rsid w:val="0079065C"/>
    <w:rsid w:val="00790767"/>
    <w:rsid w:val="007909EF"/>
    <w:rsid w:val="00790B5F"/>
    <w:rsid w:val="0079108A"/>
    <w:rsid w:val="007911A7"/>
    <w:rsid w:val="007911B6"/>
    <w:rsid w:val="007912A0"/>
    <w:rsid w:val="00791333"/>
    <w:rsid w:val="0079169A"/>
    <w:rsid w:val="007917CC"/>
    <w:rsid w:val="007917CD"/>
    <w:rsid w:val="0079191F"/>
    <w:rsid w:val="00791BF5"/>
    <w:rsid w:val="00791F36"/>
    <w:rsid w:val="00791F8F"/>
    <w:rsid w:val="007920FE"/>
    <w:rsid w:val="007921DA"/>
    <w:rsid w:val="007921E9"/>
    <w:rsid w:val="00792431"/>
    <w:rsid w:val="00792512"/>
    <w:rsid w:val="0079274B"/>
    <w:rsid w:val="0079285B"/>
    <w:rsid w:val="007928E5"/>
    <w:rsid w:val="007930B7"/>
    <w:rsid w:val="007931AF"/>
    <w:rsid w:val="0079320D"/>
    <w:rsid w:val="00793237"/>
    <w:rsid w:val="00793541"/>
    <w:rsid w:val="0079355B"/>
    <w:rsid w:val="00793672"/>
    <w:rsid w:val="007936DC"/>
    <w:rsid w:val="007936DF"/>
    <w:rsid w:val="00793895"/>
    <w:rsid w:val="00793CF3"/>
    <w:rsid w:val="00793F2B"/>
    <w:rsid w:val="00793FB1"/>
    <w:rsid w:val="007946AA"/>
    <w:rsid w:val="00794B2C"/>
    <w:rsid w:val="00794E6A"/>
    <w:rsid w:val="00794F5F"/>
    <w:rsid w:val="00795172"/>
    <w:rsid w:val="0079527D"/>
    <w:rsid w:val="007953AE"/>
    <w:rsid w:val="007953CD"/>
    <w:rsid w:val="007954B6"/>
    <w:rsid w:val="007954CF"/>
    <w:rsid w:val="0079570A"/>
    <w:rsid w:val="00795730"/>
    <w:rsid w:val="007958E5"/>
    <w:rsid w:val="00795B95"/>
    <w:rsid w:val="00795BAC"/>
    <w:rsid w:val="00795DF5"/>
    <w:rsid w:val="00795E2E"/>
    <w:rsid w:val="00795FB2"/>
    <w:rsid w:val="00796252"/>
    <w:rsid w:val="0079671C"/>
    <w:rsid w:val="0079691E"/>
    <w:rsid w:val="00796929"/>
    <w:rsid w:val="007969E4"/>
    <w:rsid w:val="00796B74"/>
    <w:rsid w:val="00796CD0"/>
    <w:rsid w:val="00796E5B"/>
    <w:rsid w:val="00796E62"/>
    <w:rsid w:val="00796E96"/>
    <w:rsid w:val="00796EBF"/>
    <w:rsid w:val="00797072"/>
    <w:rsid w:val="00797093"/>
    <w:rsid w:val="007970C0"/>
    <w:rsid w:val="007971C9"/>
    <w:rsid w:val="007974C0"/>
    <w:rsid w:val="0079764A"/>
    <w:rsid w:val="0079769A"/>
    <w:rsid w:val="0079776F"/>
    <w:rsid w:val="007979C0"/>
    <w:rsid w:val="00797AF5"/>
    <w:rsid w:val="00797B1C"/>
    <w:rsid w:val="00797CD7"/>
    <w:rsid w:val="00797D01"/>
    <w:rsid w:val="007A0003"/>
    <w:rsid w:val="007A000D"/>
    <w:rsid w:val="007A0131"/>
    <w:rsid w:val="007A01F9"/>
    <w:rsid w:val="007A0355"/>
    <w:rsid w:val="007A04E1"/>
    <w:rsid w:val="007A06CB"/>
    <w:rsid w:val="007A08AD"/>
    <w:rsid w:val="007A08CD"/>
    <w:rsid w:val="007A08CE"/>
    <w:rsid w:val="007A092C"/>
    <w:rsid w:val="007A0BC8"/>
    <w:rsid w:val="007A0F3F"/>
    <w:rsid w:val="007A1159"/>
    <w:rsid w:val="007A11BD"/>
    <w:rsid w:val="007A1364"/>
    <w:rsid w:val="007A16CC"/>
    <w:rsid w:val="007A1785"/>
    <w:rsid w:val="007A1889"/>
    <w:rsid w:val="007A18F3"/>
    <w:rsid w:val="007A1927"/>
    <w:rsid w:val="007A1939"/>
    <w:rsid w:val="007A1A03"/>
    <w:rsid w:val="007A1AF2"/>
    <w:rsid w:val="007A1F2D"/>
    <w:rsid w:val="007A1FD1"/>
    <w:rsid w:val="007A221A"/>
    <w:rsid w:val="007A2286"/>
    <w:rsid w:val="007A2307"/>
    <w:rsid w:val="007A23F5"/>
    <w:rsid w:val="007A2485"/>
    <w:rsid w:val="007A24A0"/>
    <w:rsid w:val="007A2720"/>
    <w:rsid w:val="007A2769"/>
    <w:rsid w:val="007A2824"/>
    <w:rsid w:val="007A28EC"/>
    <w:rsid w:val="007A2938"/>
    <w:rsid w:val="007A297B"/>
    <w:rsid w:val="007A2A90"/>
    <w:rsid w:val="007A2CCB"/>
    <w:rsid w:val="007A2DB0"/>
    <w:rsid w:val="007A2DDA"/>
    <w:rsid w:val="007A2E83"/>
    <w:rsid w:val="007A2EF3"/>
    <w:rsid w:val="007A309D"/>
    <w:rsid w:val="007A30F8"/>
    <w:rsid w:val="007A31C9"/>
    <w:rsid w:val="007A332C"/>
    <w:rsid w:val="007A35AC"/>
    <w:rsid w:val="007A3B9A"/>
    <w:rsid w:val="007A3FC1"/>
    <w:rsid w:val="007A4085"/>
    <w:rsid w:val="007A414E"/>
    <w:rsid w:val="007A4171"/>
    <w:rsid w:val="007A41A1"/>
    <w:rsid w:val="007A41B9"/>
    <w:rsid w:val="007A432C"/>
    <w:rsid w:val="007A4377"/>
    <w:rsid w:val="007A4542"/>
    <w:rsid w:val="007A4637"/>
    <w:rsid w:val="007A46EB"/>
    <w:rsid w:val="007A48CA"/>
    <w:rsid w:val="007A48EC"/>
    <w:rsid w:val="007A4AB2"/>
    <w:rsid w:val="007A4C48"/>
    <w:rsid w:val="007A4DDE"/>
    <w:rsid w:val="007A4E13"/>
    <w:rsid w:val="007A4EFD"/>
    <w:rsid w:val="007A4F17"/>
    <w:rsid w:val="007A508A"/>
    <w:rsid w:val="007A5333"/>
    <w:rsid w:val="007A58DD"/>
    <w:rsid w:val="007A5B2D"/>
    <w:rsid w:val="007A5D75"/>
    <w:rsid w:val="007A5E68"/>
    <w:rsid w:val="007A602B"/>
    <w:rsid w:val="007A603B"/>
    <w:rsid w:val="007A63A6"/>
    <w:rsid w:val="007A63C9"/>
    <w:rsid w:val="007A6811"/>
    <w:rsid w:val="007A6C59"/>
    <w:rsid w:val="007A6CFC"/>
    <w:rsid w:val="007A6FBA"/>
    <w:rsid w:val="007A71CE"/>
    <w:rsid w:val="007A72CC"/>
    <w:rsid w:val="007A72F4"/>
    <w:rsid w:val="007A7420"/>
    <w:rsid w:val="007A7442"/>
    <w:rsid w:val="007A7825"/>
    <w:rsid w:val="007A7896"/>
    <w:rsid w:val="007A78A5"/>
    <w:rsid w:val="007A7925"/>
    <w:rsid w:val="007A7DD4"/>
    <w:rsid w:val="007A7E8C"/>
    <w:rsid w:val="007A7EA3"/>
    <w:rsid w:val="007B001D"/>
    <w:rsid w:val="007B001F"/>
    <w:rsid w:val="007B00A2"/>
    <w:rsid w:val="007B00A3"/>
    <w:rsid w:val="007B03D2"/>
    <w:rsid w:val="007B08C9"/>
    <w:rsid w:val="007B0A22"/>
    <w:rsid w:val="007B0B7D"/>
    <w:rsid w:val="007B0C59"/>
    <w:rsid w:val="007B0CAC"/>
    <w:rsid w:val="007B0D66"/>
    <w:rsid w:val="007B0DE7"/>
    <w:rsid w:val="007B0E20"/>
    <w:rsid w:val="007B0E7A"/>
    <w:rsid w:val="007B1436"/>
    <w:rsid w:val="007B14FD"/>
    <w:rsid w:val="007B1582"/>
    <w:rsid w:val="007B15A6"/>
    <w:rsid w:val="007B181C"/>
    <w:rsid w:val="007B183A"/>
    <w:rsid w:val="007B1881"/>
    <w:rsid w:val="007B18D5"/>
    <w:rsid w:val="007B19F9"/>
    <w:rsid w:val="007B1B6D"/>
    <w:rsid w:val="007B1BF7"/>
    <w:rsid w:val="007B1DA8"/>
    <w:rsid w:val="007B1E55"/>
    <w:rsid w:val="007B1F80"/>
    <w:rsid w:val="007B2633"/>
    <w:rsid w:val="007B265A"/>
    <w:rsid w:val="007B26A0"/>
    <w:rsid w:val="007B27BE"/>
    <w:rsid w:val="007B2834"/>
    <w:rsid w:val="007B2892"/>
    <w:rsid w:val="007B289D"/>
    <w:rsid w:val="007B2B1A"/>
    <w:rsid w:val="007B2C12"/>
    <w:rsid w:val="007B2C27"/>
    <w:rsid w:val="007B2D4F"/>
    <w:rsid w:val="007B2FC0"/>
    <w:rsid w:val="007B2FD6"/>
    <w:rsid w:val="007B31B4"/>
    <w:rsid w:val="007B321C"/>
    <w:rsid w:val="007B33E5"/>
    <w:rsid w:val="007B34BE"/>
    <w:rsid w:val="007B36BF"/>
    <w:rsid w:val="007B3A76"/>
    <w:rsid w:val="007B3C14"/>
    <w:rsid w:val="007B3D0B"/>
    <w:rsid w:val="007B3D83"/>
    <w:rsid w:val="007B454A"/>
    <w:rsid w:val="007B46A6"/>
    <w:rsid w:val="007B4A59"/>
    <w:rsid w:val="007B4B93"/>
    <w:rsid w:val="007B4C27"/>
    <w:rsid w:val="007B4C35"/>
    <w:rsid w:val="007B4D42"/>
    <w:rsid w:val="007B50A2"/>
    <w:rsid w:val="007B51AA"/>
    <w:rsid w:val="007B5502"/>
    <w:rsid w:val="007B577C"/>
    <w:rsid w:val="007B598C"/>
    <w:rsid w:val="007B5A18"/>
    <w:rsid w:val="007B5A2F"/>
    <w:rsid w:val="007B5B27"/>
    <w:rsid w:val="007B5B32"/>
    <w:rsid w:val="007B5C75"/>
    <w:rsid w:val="007B5F0A"/>
    <w:rsid w:val="007B5FC4"/>
    <w:rsid w:val="007B60E5"/>
    <w:rsid w:val="007B610F"/>
    <w:rsid w:val="007B61E9"/>
    <w:rsid w:val="007B629E"/>
    <w:rsid w:val="007B63CF"/>
    <w:rsid w:val="007B6430"/>
    <w:rsid w:val="007B6569"/>
    <w:rsid w:val="007B66AD"/>
    <w:rsid w:val="007B69A6"/>
    <w:rsid w:val="007B6AEE"/>
    <w:rsid w:val="007B6BAA"/>
    <w:rsid w:val="007B6E7B"/>
    <w:rsid w:val="007B6E99"/>
    <w:rsid w:val="007B713D"/>
    <w:rsid w:val="007B745C"/>
    <w:rsid w:val="007B7472"/>
    <w:rsid w:val="007B7573"/>
    <w:rsid w:val="007B78C4"/>
    <w:rsid w:val="007B7A13"/>
    <w:rsid w:val="007B7AAB"/>
    <w:rsid w:val="007B7EF4"/>
    <w:rsid w:val="007C02EC"/>
    <w:rsid w:val="007C03BB"/>
    <w:rsid w:val="007C0629"/>
    <w:rsid w:val="007C06B2"/>
    <w:rsid w:val="007C06BC"/>
    <w:rsid w:val="007C08C2"/>
    <w:rsid w:val="007C0BA1"/>
    <w:rsid w:val="007C112A"/>
    <w:rsid w:val="007C124F"/>
    <w:rsid w:val="007C13E1"/>
    <w:rsid w:val="007C1804"/>
    <w:rsid w:val="007C1806"/>
    <w:rsid w:val="007C19BA"/>
    <w:rsid w:val="007C1A67"/>
    <w:rsid w:val="007C1ABE"/>
    <w:rsid w:val="007C1B2D"/>
    <w:rsid w:val="007C1BCA"/>
    <w:rsid w:val="007C1D9D"/>
    <w:rsid w:val="007C2156"/>
    <w:rsid w:val="007C229C"/>
    <w:rsid w:val="007C2359"/>
    <w:rsid w:val="007C2529"/>
    <w:rsid w:val="007C25FE"/>
    <w:rsid w:val="007C27D2"/>
    <w:rsid w:val="007C288D"/>
    <w:rsid w:val="007C28CF"/>
    <w:rsid w:val="007C2941"/>
    <w:rsid w:val="007C29D7"/>
    <w:rsid w:val="007C2A9E"/>
    <w:rsid w:val="007C2AFF"/>
    <w:rsid w:val="007C2CE8"/>
    <w:rsid w:val="007C2E29"/>
    <w:rsid w:val="007C2E45"/>
    <w:rsid w:val="007C2FC6"/>
    <w:rsid w:val="007C308C"/>
    <w:rsid w:val="007C31AE"/>
    <w:rsid w:val="007C31BE"/>
    <w:rsid w:val="007C3215"/>
    <w:rsid w:val="007C3479"/>
    <w:rsid w:val="007C34DE"/>
    <w:rsid w:val="007C356E"/>
    <w:rsid w:val="007C38B5"/>
    <w:rsid w:val="007C38C2"/>
    <w:rsid w:val="007C3973"/>
    <w:rsid w:val="007C3A81"/>
    <w:rsid w:val="007C3BC0"/>
    <w:rsid w:val="007C3E50"/>
    <w:rsid w:val="007C404B"/>
    <w:rsid w:val="007C4187"/>
    <w:rsid w:val="007C41A0"/>
    <w:rsid w:val="007C426B"/>
    <w:rsid w:val="007C491B"/>
    <w:rsid w:val="007C4A32"/>
    <w:rsid w:val="007C4A68"/>
    <w:rsid w:val="007C4BAE"/>
    <w:rsid w:val="007C4BEE"/>
    <w:rsid w:val="007C4D64"/>
    <w:rsid w:val="007C4EF0"/>
    <w:rsid w:val="007C4FAE"/>
    <w:rsid w:val="007C510C"/>
    <w:rsid w:val="007C522D"/>
    <w:rsid w:val="007C5463"/>
    <w:rsid w:val="007C5719"/>
    <w:rsid w:val="007C5842"/>
    <w:rsid w:val="007C5BA9"/>
    <w:rsid w:val="007C5F34"/>
    <w:rsid w:val="007C5F55"/>
    <w:rsid w:val="007C613D"/>
    <w:rsid w:val="007C62AC"/>
    <w:rsid w:val="007C62B4"/>
    <w:rsid w:val="007C640C"/>
    <w:rsid w:val="007C655A"/>
    <w:rsid w:val="007C658D"/>
    <w:rsid w:val="007C667A"/>
    <w:rsid w:val="007C680F"/>
    <w:rsid w:val="007C6A89"/>
    <w:rsid w:val="007C6D50"/>
    <w:rsid w:val="007C6EA1"/>
    <w:rsid w:val="007C6F2E"/>
    <w:rsid w:val="007C7026"/>
    <w:rsid w:val="007C7144"/>
    <w:rsid w:val="007C7250"/>
    <w:rsid w:val="007C7318"/>
    <w:rsid w:val="007C73CF"/>
    <w:rsid w:val="007C764E"/>
    <w:rsid w:val="007C77AF"/>
    <w:rsid w:val="007C77BE"/>
    <w:rsid w:val="007C77C5"/>
    <w:rsid w:val="007C7869"/>
    <w:rsid w:val="007C7956"/>
    <w:rsid w:val="007C7B7A"/>
    <w:rsid w:val="007C7E37"/>
    <w:rsid w:val="007D0016"/>
    <w:rsid w:val="007D01AF"/>
    <w:rsid w:val="007D01F4"/>
    <w:rsid w:val="007D01FF"/>
    <w:rsid w:val="007D044C"/>
    <w:rsid w:val="007D0579"/>
    <w:rsid w:val="007D0847"/>
    <w:rsid w:val="007D0C51"/>
    <w:rsid w:val="007D0C85"/>
    <w:rsid w:val="007D0EAF"/>
    <w:rsid w:val="007D10C8"/>
    <w:rsid w:val="007D10F8"/>
    <w:rsid w:val="007D1269"/>
    <w:rsid w:val="007D1271"/>
    <w:rsid w:val="007D1406"/>
    <w:rsid w:val="007D161D"/>
    <w:rsid w:val="007D17CF"/>
    <w:rsid w:val="007D180D"/>
    <w:rsid w:val="007D193F"/>
    <w:rsid w:val="007D1B78"/>
    <w:rsid w:val="007D1D3B"/>
    <w:rsid w:val="007D1DF0"/>
    <w:rsid w:val="007D1FE7"/>
    <w:rsid w:val="007D20B0"/>
    <w:rsid w:val="007D2230"/>
    <w:rsid w:val="007D24CF"/>
    <w:rsid w:val="007D25BC"/>
    <w:rsid w:val="007D280C"/>
    <w:rsid w:val="007D295F"/>
    <w:rsid w:val="007D2A15"/>
    <w:rsid w:val="007D2EDC"/>
    <w:rsid w:val="007D3165"/>
    <w:rsid w:val="007D32B3"/>
    <w:rsid w:val="007D340C"/>
    <w:rsid w:val="007D3560"/>
    <w:rsid w:val="007D3713"/>
    <w:rsid w:val="007D3875"/>
    <w:rsid w:val="007D3B54"/>
    <w:rsid w:val="007D3C7A"/>
    <w:rsid w:val="007D3C93"/>
    <w:rsid w:val="007D3DF2"/>
    <w:rsid w:val="007D3EC8"/>
    <w:rsid w:val="007D4063"/>
    <w:rsid w:val="007D4068"/>
    <w:rsid w:val="007D40E4"/>
    <w:rsid w:val="007D414A"/>
    <w:rsid w:val="007D41A3"/>
    <w:rsid w:val="007D4284"/>
    <w:rsid w:val="007D4621"/>
    <w:rsid w:val="007D47A8"/>
    <w:rsid w:val="007D48CE"/>
    <w:rsid w:val="007D4982"/>
    <w:rsid w:val="007D4A7C"/>
    <w:rsid w:val="007D4B12"/>
    <w:rsid w:val="007D4BCD"/>
    <w:rsid w:val="007D4BEF"/>
    <w:rsid w:val="007D4D87"/>
    <w:rsid w:val="007D4DFE"/>
    <w:rsid w:val="007D4E55"/>
    <w:rsid w:val="007D4F34"/>
    <w:rsid w:val="007D4FAB"/>
    <w:rsid w:val="007D5691"/>
    <w:rsid w:val="007D5696"/>
    <w:rsid w:val="007D56B5"/>
    <w:rsid w:val="007D5787"/>
    <w:rsid w:val="007D5822"/>
    <w:rsid w:val="007D5960"/>
    <w:rsid w:val="007D5A27"/>
    <w:rsid w:val="007D5A4D"/>
    <w:rsid w:val="007D5A97"/>
    <w:rsid w:val="007D5AD3"/>
    <w:rsid w:val="007D5AE4"/>
    <w:rsid w:val="007D5CC1"/>
    <w:rsid w:val="007D5FDE"/>
    <w:rsid w:val="007D6002"/>
    <w:rsid w:val="007D606A"/>
    <w:rsid w:val="007D6338"/>
    <w:rsid w:val="007D634E"/>
    <w:rsid w:val="007D63F5"/>
    <w:rsid w:val="007D649F"/>
    <w:rsid w:val="007D64E1"/>
    <w:rsid w:val="007D65F6"/>
    <w:rsid w:val="007D6B9E"/>
    <w:rsid w:val="007D6C0C"/>
    <w:rsid w:val="007D6D45"/>
    <w:rsid w:val="007D6DC3"/>
    <w:rsid w:val="007D6E5C"/>
    <w:rsid w:val="007D6E91"/>
    <w:rsid w:val="007D7691"/>
    <w:rsid w:val="007D7882"/>
    <w:rsid w:val="007D7C32"/>
    <w:rsid w:val="007D7C3C"/>
    <w:rsid w:val="007D7D31"/>
    <w:rsid w:val="007D7DDB"/>
    <w:rsid w:val="007D7F54"/>
    <w:rsid w:val="007D7FCD"/>
    <w:rsid w:val="007D7FE8"/>
    <w:rsid w:val="007E009E"/>
    <w:rsid w:val="007E0109"/>
    <w:rsid w:val="007E018E"/>
    <w:rsid w:val="007E025A"/>
    <w:rsid w:val="007E036F"/>
    <w:rsid w:val="007E03CA"/>
    <w:rsid w:val="007E0521"/>
    <w:rsid w:val="007E0B50"/>
    <w:rsid w:val="007E0D25"/>
    <w:rsid w:val="007E0F08"/>
    <w:rsid w:val="007E1074"/>
    <w:rsid w:val="007E10DF"/>
    <w:rsid w:val="007E114E"/>
    <w:rsid w:val="007E13FF"/>
    <w:rsid w:val="007E1543"/>
    <w:rsid w:val="007E15F0"/>
    <w:rsid w:val="007E17AC"/>
    <w:rsid w:val="007E17FA"/>
    <w:rsid w:val="007E1925"/>
    <w:rsid w:val="007E1D6B"/>
    <w:rsid w:val="007E1F08"/>
    <w:rsid w:val="007E2361"/>
    <w:rsid w:val="007E24D0"/>
    <w:rsid w:val="007E2564"/>
    <w:rsid w:val="007E261B"/>
    <w:rsid w:val="007E267B"/>
    <w:rsid w:val="007E2B82"/>
    <w:rsid w:val="007E2DA9"/>
    <w:rsid w:val="007E2DD3"/>
    <w:rsid w:val="007E2E25"/>
    <w:rsid w:val="007E308D"/>
    <w:rsid w:val="007E3370"/>
    <w:rsid w:val="007E33B9"/>
    <w:rsid w:val="007E3460"/>
    <w:rsid w:val="007E3588"/>
    <w:rsid w:val="007E36ED"/>
    <w:rsid w:val="007E378E"/>
    <w:rsid w:val="007E37B7"/>
    <w:rsid w:val="007E37D5"/>
    <w:rsid w:val="007E3D9B"/>
    <w:rsid w:val="007E3EE9"/>
    <w:rsid w:val="007E3F1F"/>
    <w:rsid w:val="007E3FFB"/>
    <w:rsid w:val="007E40AE"/>
    <w:rsid w:val="007E42E6"/>
    <w:rsid w:val="007E4418"/>
    <w:rsid w:val="007E46BF"/>
    <w:rsid w:val="007E4744"/>
    <w:rsid w:val="007E487F"/>
    <w:rsid w:val="007E48DE"/>
    <w:rsid w:val="007E4A0D"/>
    <w:rsid w:val="007E4B2D"/>
    <w:rsid w:val="007E4B7D"/>
    <w:rsid w:val="007E4C3F"/>
    <w:rsid w:val="007E514D"/>
    <w:rsid w:val="007E515F"/>
    <w:rsid w:val="007E5388"/>
    <w:rsid w:val="007E54E0"/>
    <w:rsid w:val="007E5523"/>
    <w:rsid w:val="007E55FA"/>
    <w:rsid w:val="007E587D"/>
    <w:rsid w:val="007E58C0"/>
    <w:rsid w:val="007E5AEA"/>
    <w:rsid w:val="007E5B2F"/>
    <w:rsid w:val="007E5CE8"/>
    <w:rsid w:val="007E5DC5"/>
    <w:rsid w:val="007E5DF1"/>
    <w:rsid w:val="007E634D"/>
    <w:rsid w:val="007E6447"/>
    <w:rsid w:val="007E6686"/>
    <w:rsid w:val="007E673B"/>
    <w:rsid w:val="007E6757"/>
    <w:rsid w:val="007E68C0"/>
    <w:rsid w:val="007E6D75"/>
    <w:rsid w:val="007E6D9B"/>
    <w:rsid w:val="007E6DE7"/>
    <w:rsid w:val="007E7124"/>
    <w:rsid w:val="007E71E9"/>
    <w:rsid w:val="007E74E3"/>
    <w:rsid w:val="007E76CB"/>
    <w:rsid w:val="007E7721"/>
    <w:rsid w:val="007E7B1C"/>
    <w:rsid w:val="007E7C3C"/>
    <w:rsid w:val="007E7C5C"/>
    <w:rsid w:val="007E7CB2"/>
    <w:rsid w:val="007E7CF2"/>
    <w:rsid w:val="007E7DD8"/>
    <w:rsid w:val="007E7EE9"/>
    <w:rsid w:val="007F011A"/>
    <w:rsid w:val="007F02B2"/>
    <w:rsid w:val="007F02C7"/>
    <w:rsid w:val="007F032B"/>
    <w:rsid w:val="007F03E4"/>
    <w:rsid w:val="007F067C"/>
    <w:rsid w:val="007F0753"/>
    <w:rsid w:val="007F0B3C"/>
    <w:rsid w:val="007F0C7B"/>
    <w:rsid w:val="007F0CBE"/>
    <w:rsid w:val="007F10CC"/>
    <w:rsid w:val="007F12E0"/>
    <w:rsid w:val="007F1361"/>
    <w:rsid w:val="007F160D"/>
    <w:rsid w:val="007F1873"/>
    <w:rsid w:val="007F18F2"/>
    <w:rsid w:val="007F1BFB"/>
    <w:rsid w:val="007F1D06"/>
    <w:rsid w:val="007F1ECD"/>
    <w:rsid w:val="007F2A88"/>
    <w:rsid w:val="007F2B8E"/>
    <w:rsid w:val="007F2C72"/>
    <w:rsid w:val="007F2EB2"/>
    <w:rsid w:val="007F2F7E"/>
    <w:rsid w:val="007F3034"/>
    <w:rsid w:val="007F31B4"/>
    <w:rsid w:val="007F3290"/>
    <w:rsid w:val="007F344C"/>
    <w:rsid w:val="007F3745"/>
    <w:rsid w:val="007F37F8"/>
    <w:rsid w:val="007F3811"/>
    <w:rsid w:val="007F3863"/>
    <w:rsid w:val="007F39AA"/>
    <w:rsid w:val="007F39DD"/>
    <w:rsid w:val="007F3A72"/>
    <w:rsid w:val="007F3C81"/>
    <w:rsid w:val="007F3E12"/>
    <w:rsid w:val="007F3E83"/>
    <w:rsid w:val="007F3F75"/>
    <w:rsid w:val="007F3FA3"/>
    <w:rsid w:val="007F44DE"/>
    <w:rsid w:val="007F4609"/>
    <w:rsid w:val="007F460B"/>
    <w:rsid w:val="007F4697"/>
    <w:rsid w:val="007F4700"/>
    <w:rsid w:val="007F4A61"/>
    <w:rsid w:val="007F4D9F"/>
    <w:rsid w:val="007F4E19"/>
    <w:rsid w:val="007F50F9"/>
    <w:rsid w:val="007F5287"/>
    <w:rsid w:val="007F5523"/>
    <w:rsid w:val="007F5645"/>
    <w:rsid w:val="007F569B"/>
    <w:rsid w:val="007F5799"/>
    <w:rsid w:val="007F5A11"/>
    <w:rsid w:val="007F5BB3"/>
    <w:rsid w:val="007F5BF1"/>
    <w:rsid w:val="007F5D50"/>
    <w:rsid w:val="007F5E24"/>
    <w:rsid w:val="007F61C1"/>
    <w:rsid w:val="007F62F3"/>
    <w:rsid w:val="007F6497"/>
    <w:rsid w:val="007F66F4"/>
    <w:rsid w:val="007F67FA"/>
    <w:rsid w:val="007F68C9"/>
    <w:rsid w:val="007F68DC"/>
    <w:rsid w:val="007F68DF"/>
    <w:rsid w:val="007F6B28"/>
    <w:rsid w:val="007F6D6C"/>
    <w:rsid w:val="007F6FE7"/>
    <w:rsid w:val="007F70B9"/>
    <w:rsid w:val="007F7137"/>
    <w:rsid w:val="007F72DF"/>
    <w:rsid w:val="007F75A1"/>
    <w:rsid w:val="007F7680"/>
    <w:rsid w:val="007F7691"/>
    <w:rsid w:val="007F77AB"/>
    <w:rsid w:val="007F784E"/>
    <w:rsid w:val="007F7A75"/>
    <w:rsid w:val="007F7C48"/>
    <w:rsid w:val="007F7ECC"/>
    <w:rsid w:val="0080006E"/>
    <w:rsid w:val="00800142"/>
    <w:rsid w:val="00800230"/>
    <w:rsid w:val="00800368"/>
    <w:rsid w:val="0080040F"/>
    <w:rsid w:val="00800462"/>
    <w:rsid w:val="0080048C"/>
    <w:rsid w:val="00800533"/>
    <w:rsid w:val="00800750"/>
    <w:rsid w:val="0080079C"/>
    <w:rsid w:val="008007B5"/>
    <w:rsid w:val="0080083C"/>
    <w:rsid w:val="0080085E"/>
    <w:rsid w:val="00800E62"/>
    <w:rsid w:val="00800F35"/>
    <w:rsid w:val="008010D7"/>
    <w:rsid w:val="008011F3"/>
    <w:rsid w:val="0080128D"/>
    <w:rsid w:val="0080147D"/>
    <w:rsid w:val="008016BF"/>
    <w:rsid w:val="008016CA"/>
    <w:rsid w:val="008017B6"/>
    <w:rsid w:val="00801832"/>
    <w:rsid w:val="00801995"/>
    <w:rsid w:val="00801A64"/>
    <w:rsid w:val="00801BBB"/>
    <w:rsid w:val="00801DB0"/>
    <w:rsid w:val="00801F18"/>
    <w:rsid w:val="00802079"/>
    <w:rsid w:val="00802809"/>
    <w:rsid w:val="00802A65"/>
    <w:rsid w:val="00802DF1"/>
    <w:rsid w:val="00802F54"/>
    <w:rsid w:val="00803432"/>
    <w:rsid w:val="0080343A"/>
    <w:rsid w:val="00803443"/>
    <w:rsid w:val="0080364D"/>
    <w:rsid w:val="008036C0"/>
    <w:rsid w:val="0080376C"/>
    <w:rsid w:val="00803A72"/>
    <w:rsid w:val="00803E17"/>
    <w:rsid w:val="00803E18"/>
    <w:rsid w:val="00803FE3"/>
    <w:rsid w:val="00804131"/>
    <w:rsid w:val="00804144"/>
    <w:rsid w:val="00804180"/>
    <w:rsid w:val="008041DE"/>
    <w:rsid w:val="008041F5"/>
    <w:rsid w:val="00804500"/>
    <w:rsid w:val="0080450E"/>
    <w:rsid w:val="00804530"/>
    <w:rsid w:val="008048A9"/>
    <w:rsid w:val="008048F5"/>
    <w:rsid w:val="00804A6F"/>
    <w:rsid w:val="00804AE9"/>
    <w:rsid w:val="00804B1E"/>
    <w:rsid w:val="00804B58"/>
    <w:rsid w:val="00804D52"/>
    <w:rsid w:val="00804F2D"/>
    <w:rsid w:val="00805159"/>
    <w:rsid w:val="0080516A"/>
    <w:rsid w:val="008051F5"/>
    <w:rsid w:val="00805307"/>
    <w:rsid w:val="008055CB"/>
    <w:rsid w:val="00805930"/>
    <w:rsid w:val="00805932"/>
    <w:rsid w:val="00805AA4"/>
    <w:rsid w:val="00805B07"/>
    <w:rsid w:val="00805D30"/>
    <w:rsid w:val="00805D9C"/>
    <w:rsid w:val="008060FE"/>
    <w:rsid w:val="00806154"/>
    <w:rsid w:val="008061D4"/>
    <w:rsid w:val="008061D6"/>
    <w:rsid w:val="0080622F"/>
    <w:rsid w:val="0080646D"/>
    <w:rsid w:val="008064E4"/>
    <w:rsid w:val="0080672D"/>
    <w:rsid w:val="0080680D"/>
    <w:rsid w:val="00807138"/>
    <w:rsid w:val="008072C2"/>
    <w:rsid w:val="008076C9"/>
    <w:rsid w:val="0080773E"/>
    <w:rsid w:val="0080786A"/>
    <w:rsid w:val="008078EC"/>
    <w:rsid w:val="00807952"/>
    <w:rsid w:val="008079AC"/>
    <w:rsid w:val="008079CA"/>
    <w:rsid w:val="00807A3B"/>
    <w:rsid w:val="00807A75"/>
    <w:rsid w:val="00807AA3"/>
    <w:rsid w:val="00807D5E"/>
    <w:rsid w:val="00807F10"/>
    <w:rsid w:val="00807F93"/>
    <w:rsid w:val="00810139"/>
    <w:rsid w:val="008101AA"/>
    <w:rsid w:val="008103AC"/>
    <w:rsid w:val="00810552"/>
    <w:rsid w:val="008105B3"/>
    <w:rsid w:val="00810665"/>
    <w:rsid w:val="00810ACA"/>
    <w:rsid w:val="00810D5B"/>
    <w:rsid w:val="00810F22"/>
    <w:rsid w:val="00810F4D"/>
    <w:rsid w:val="00810F7A"/>
    <w:rsid w:val="008111CF"/>
    <w:rsid w:val="008113B3"/>
    <w:rsid w:val="00811796"/>
    <w:rsid w:val="00811CEA"/>
    <w:rsid w:val="00811D79"/>
    <w:rsid w:val="008124DB"/>
    <w:rsid w:val="00812631"/>
    <w:rsid w:val="008127F9"/>
    <w:rsid w:val="00812A4B"/>
    <w:rsid w:val="00812B0E"/>
    <w:rsid w:val="00812C05"/>
    <w:rsid w:val="00812D5A"/>
    <w:rsid w:val="00812DF0"/>
    <w:rsid w:val="00812FA4"/>
    <w:rsid w:val="00813068"/>
    <w:rsid w:val="008130B3"/>
    <w:rsid w:val="008130C4"/>
    <w:rsid w:val="0081322A"/>
    <w:rsid w:val="00813248"/>
    <w:rsid w:val="00813594"/>
    <w:rsid w:val="0081367C"/>
    <w:rsid w:val="008137B6"/>
    <w:rsid w:val="00813A02"/>
    <w:rsid w:val="00813B74"/>
    <w:rsid w:val="00813B8D"/>
    <w:rsid w:val="00813C26"/>
    <w:rsid w:val="00813CC8"/>
    <w:rsid w:val="00813D9A"/>
    <w:rsid w:val="00813DC9"/>
    <w:rsid w:val="00813E70"/>
    <w:rsid w:val="00813F17"/>
    <w:rsid w:val="00814025"/>
    <w:rsid w:val="0081420D"/>
    <w:rsid w:val="0081423C"/>
    <w:rsid w:val="0081423D"/>
    <w:rsid w:val="00814338"/>
    <w:rsid w:val="00814494"/>
    <w:rsid w:val="00814693"/>
    <w:rsid w:val="00814746"/>
    <w:rsid w:val="00814845"/>
    <w:rsid w:val="008148C2"/>
    <w:rsid w:val="00814D2B"/>
    <w:rsid w:val="00814FFC"/>
    <w:rsid w:val="00815055"/>
    <w:rsid w:val="00815135"/>
    <w:rsid w:val="008151CC"/>
    <w:rsid w:val="0081521F"/>
    <w:rsid w:val="008152C8"/>
    <w:rsid w:val="008153C9"/>
    <w:rsid w:val="00815617"/>
    <w:rsid w:val="00815934"/>
    <w:rsid w:val="00815C83"/>
    <w:rsid w:val="00815E12"/>
    <w:rsid w:val="00815E7C"/>
    <w:rsid w:val="00816048"/>
    <w:rsid w:val="008160FE"/>
    <w:rsid w:val="008162AB"/>
    <w:rsid w:val="008162D2"/>
    <w:rsid w:val="0081644B"/>
    <w:rsid w:val="008164EB"/>
    <w:rsid w:val="008169C0"/>
    <w:rsid w:val="008169E7"/>
    <w:rsid w:val="00816A66"/>
    <w:rsid w:val="00816BA7"/>
    <w:rsid w:val="00816BC8"/>
    <w:rsid w:val="00816C91"/>
    <w:rsid w:val="00816E7C"/>
    <w:rsid w:val="00816E81"/>
    <w:rsid w:val="00816EFE"/>
    <w:rsid w:val="0081725E"/>
    <w:rsid w:val="00817396"/>
    <w:rsid w:val="0081766B"/>
    <w:rsid w:val="00817713"/>
    <w:rsid w:val="008178C2"/>
    <w:rsid w:val="008178C4"/>
    <w:rsid w:val="00817A08"/>
    <w:rsid w:val="00817A68"/>
    <w:rsid w:val="00817AC0"/>
    <w:rsid w:val="00817DF6"/>
    <w:rsid w:val="00820071"/>
    <w:rsid w:val="00820187"/>
    <w:rsid w:val="0082018F"/>
    <w:rsid w:val="00820281"/>
    <w:rsid w:val="008203C0"/>
    <w:rsid w:val="00820413"/>
    <w:rsid w:val="008204D4"/>
    <w:rsid w:val="008204D5"/>
    <w:rsid w:val="008205A7"/>
    <w:rsid w:val="00820A60"/>
    <w:rsid w:val="00820B17"/>
    <w:rsid w:val="00820BC4"/>
    <w:rsid w:val="00821118"/>
    <w:rsid w:val="00821192"/>
    <w:rsid w:val="0082122A"/>
    <w:rsid w:val="0082130E"/>
    <w:rsid w:val="00821520"/>
    <w:rsid w:val="00821708"/>
    <w:rsid w:val="00821747"/>
    <w:rsid w:val="00821A35"/>
    <w:rsid w:val="00821A8E"/>
    <w:rsid w:val="00821AAA"/>
    <w:rsid w:val="00821B98"/>
    <w:rsid w:val="00821C68"/>
    <w:rsid w:val="00821C6A"/>
    <w:rsid w:val="00821EE3"/>
    <w:rsid w:val="00821F78"/>
    <w:rsid w:val="00822048"/>
    <w:rsid w:val="00822184"/>
    <w:rsid w:val="008223AF"/>
    <w:rsid w:val="0082253F"/>
    <w:rsid w:val="008225D5"/>
    <w:rsid w:val="00822610"/>
    <w:rsid w:val="00822828"/>
    <w:rsid w:val="00822C58"/>
    <w:rsid w:val="00822C65"/>
    <w:rsid w:val="00822D63"/>
    <w:rsid w:val="00822D96"/>
    <w:rsid w:val="0082353F"/>
    <w:rsid w:val="00823716"/>
    <w:rsid w:val="0082396A"/>
    <w:rsid w:val="00823AEB"/>
    <w:rsid w:val="00823C18"/>
    <w:rsid w:val="00823C4B"/>
    <w:rsid w:val="00823CDB"/>
    <w:rsid w:val="00823E43"/>
    <w:rsid w:val="00823F22"/>
    <w:rsid w:val="008244A6"/>
    <w:rsid w:val="008244C6"/>
    <w:rsid w:val="00824840"/>
    <w:rsid w:val="008249A1"/>
    <w:rsid w:val="008249CB"/>
    <w:rsid w:val="00824AE9"/>
    <w:rsid w:val="00824B2C"/>
    <w:rsid w:val="00824E21"/>
    <w:rsid w:val="008252C7"/>
    <w:rsid w:val="00825352"/>
    <w:rsid w:val="008253BF"/>
    <w:rsid w:val="008255DE"/>
    <w:rsid w:val="00825612"/>
    <w:rsid w:val="008257EE"/>
    <w:rsid w:val="00825933"/>
    <w:rsid w:val="00825A5B"/>
    <w:rsid w:val="00825A84"/>
    <w:rsid w:val="00825BCF"/>
    <w:rsid w:val="00825D87"/>
    <w:rsid w:val="00825F3E"/>
    <w:rsid w:val="00825FDA"/>
    <w:rsid w:val="0082604B"/>
    <w:rsid w:val="008260B9"/>
    <w:rsid w:val="0082616C"/>
    <w:rsid w:val="00826220"/>
    <w:rsid w:val="008264F4"/>
    <w:rsid w:val="00826747"/>
    <w:rsid w:val="00826799"/>
    <w:rsid w:val="008267DA"/>
    <w:rsid w:val="00826A6F"/>
    <w:rsid w:val="00826B10"/>
    <w:rsid w:val="00826C83"/>
    <w:rsid w:val="00826CA4"/>
    <w:rsid w:val="00826D47"/>
    <w:rsid w:val="00827172"/>
    <w:rsid w:val="00827201"/>
    <w:rsid w:val="00827368"/>
    <w:rsid w:val="0082745D"/>
    <w:rsid w:val="008275A6"/>
    <w:rsid w:val="008276D6"/>
    <w:rsid w:val="00827759"/>
    <w:rsid w:val="00827AAC"/>
    <w:rsid w:val="00827BD4"/>
    <w:rsid w:val="00827C83"/>
    <w:rsid w:val="00827D6E"/>
    <w:rsid w:val="00827DC0"/>
    <w:rsid w:val="00827DEF"/>
    <w:rsid w:val="00827F0B"/>
    <w:rsid w:val="00827F65"/>
    <w:rsid w:val="00830040"/>
    <w:rsid w:val="008300FF"/>
    <w:rsid w:val="0083010F"/>
    <w:rsid w:val="0083029C"/>
    <w:rsid w:val="008302B7"/>
    <w:rsid w:val="00830340"/>
    <w:rsid w:val="008303A5"/>
    <w:rsid w:val="008304B8"/>
    <w:rsid w:val="008304CD"/>
    <w:rsid w:val="00830830"/>
    <w:rsid w:val="00830A36"/>
    <w:rsid w:val="00830F45"/>
    <w:rsid w:val="008310E7"/>
    <w:rsid w:val="0083111D"/>
    <w:rsid w:val="0083115E"/>
    <w:rsid w:val="00831279"/>
    <w:rsid w:val="008314D5"/>
    <w:rsid w:val="0083184D"/>
    <w:rsid w:val="00831864"/>
    <w:rsid w:val="008318B9"/>
    <w:rsid w:val="00831D57"/>
    <w:rsid w:val="00831F1F"/>
    <w:rsid w:val="00831FC2"/>
    <w:rsid w:val="00832118"/>
    <w:rsid w:val="0083256E"/>
    <w:rsid w:val="0083266C"/>
    <w:rsid w:val="0083268F"/>
    <w:rsid w:val="0083269B"/>
    <w:rsid w:val="00832A93"/>
    <w:rsid w:val="00832B10"/>
    <w:rsid w:val="00832B42"/>
    <w:rsid w:val="00832BB0"/>
    <w:rsid w:val="00832C2F"/>
    <w:rsid w:val="00832D79"/>
    <w:rsid w:val="00832F98"/>
    <w:rsid w:val="008330FE"/>
    <w:rsid w:val="00833228"/>
    <w:rsid w:val="008333AF"/>
    <w:rsid w:val="0083371D"/>
    <w:rsid w:val="008337D2"/>
    <w:rsid w:val="008337F4"/>
    <w:rsid w:val="00833943"/>
    <w:rsid w:val="00833B23"/>
    <w:rsid w:val="00833D6D"/>
    <w:rsid w:val="00833DDB"/>
    <w:rsid w:val="00833E6F"/>
    <w:rsid w:val="00833F3F"/>
    <w:rsid w:val="00833FAA"/>
    <w:rsid w:val="008340A0"/>
    <w:rsid w:val="008340C7"/>
    <w:rsid w:val="00834167"/>
    <w:rsid w:val="0083438F"/>
    <w:rsid w:val="0083449F"/>
    <w:rsid w:val="00834608"/>
    <w:rsid w:val="008346F0"/>
    <w:rsid w:val="00834846"/>
    <w:rsid w:val="00834852"/>
    <w:rsid w:val="0083493E"/>
    <w:rsid w:val="0083497D"/>
    <w:rsid w:val="008349B6"/>
    <w:rsid w:val="00834C54"/>
    <w:rsid w:val="00834C85"/>
    <w:rsid w:val="00834F76"/>
    <w:rsid w:val="00834F84"/>
    <w:rsid w:val="00834F8C"/>
    <w:rsid w:val="0083508E"/>
    <w:rsid w:val="0083549E"/>
    <w:rsid w:val="00835722"/>
    <w:rsid w:val="008357F4"/>
    <w:rsid w:val="0083582D"/>
    <w:rsid w:val="00835B07"/>
    <w:rsid w:val="00835F6A"/>
    <w:rsid w:val="00835F88"/>
    <w:rsid w:val="00835FB7"/>
    <w:rsid w:val="0083608A"/>
    <w:rsid w:val="00836096"/>
    <w:rsid w:val="0083639B"/>
    <w:rsid w:val="008364E8"/>
    <w:rsid w:val="0083652F"/>
    <w:rsid w:val="008366B3"/>
    <w:rsid w:val="0083678C"/>
    <w:rsid w:val="008367FA"/>
    <w:rsid w:val="00836B65"/>
    <w:rsid w:val="00836C76"/>
    <w:rsid w:val="00836C83"/>
    <w:rsid w:val="00836D98"/>
    <w:rsid w:val="008373B1"/>
    <w:rsid w:val="008373F0"/>
    <w:rsid w:val="0083761A"/>
    <w:rsid w:val="00837717"/>
    <w:rsid w:val="00837881"/>
    <w:rsid w:val="008378BF"/>
    <w:rsid w:val="0083793B"/>
    <w:rsid w:val="008379A7"/>
    <w:rsid w:val="00837AA4"/>
    <w:rsid w:val="00837C6A"/>
    <w:rsid w:val="00837CDC"/>
    <w:rsid w:val="008408B7"/>
    <w:rsid w:val="00840A83"/>
    <w:rsid w:val="00840BDD"/>
    <w:rsid w:val="00840CA5"/>
    <w:rsid w:val="00840E8D"/>
    <w:rsid w:val="008413C4"/>
    <w:rsid w:val="00841510"/>
    <w:rsid w:val="00841533"/>
    <w:rsid w:val="0084154A"/>
    <w:rsid w:val="0084157E"/>
    <w:rsid w:val="008415E8"/>
    <w:rsid w:val="0084172D"/>
    <w:rsid w:val="00841A06"/>
    <w:rsid w:val="00841B13"/>
    <w:rsid w:val="00841B28"/>
    <w:rsid w:val="00841B9D"/>
    <w:rsid w:val="00841E92"/>
    <w:rsid w:val="00841FAD"/>
    <w:rsid w:val="0084212D"/>
    <w:rsid w:val="00842421"/>
    <w:rsid w:val="008426BC"/>
    <w:rsid w:val="00842AB6"/>
    <w:rsid w:val="00842AEB"/>
    <w:rsid w:val="00842E09"/>
    <w:rsid w:val="00842E87"/>
    <w:rsid w:val="00843016"/>
    <w:rsid w:val="008433D2"/>
    <w:rsid w:val="00843577"/>
    <w:rsid w:val="008437AA"/>
    <w:rsid w:val="0084384F"/>
    <w:rsid w:val="00843E6F"/>
    <w:rsid w:val="00843E91"/>
    <w:rsid w:val="00843EB7"/>
    <w:rsid w:val="008441B7"/>
    <w:rsid w:val="008441CE"/>
    <w:rsid w:val="008443E7"/>
    <w:rsid w:val="00844890"/>
    <w:rsid w:val="00844A90"/>
    <w:rsid w:val="00844DEC"/>
    <w:rsid w:val="00844E7A"/>
    <w:rsid w:val="00844F83"/>
    <w:rsid w:val="00844FEF"/>
    <w:rsid w:val="008450A7"/>
    <w:rsid w:val="0084524A"/>
    <w:rsid w:val="008453A0"/>
    <w:rsid w:val="008453C6"/>
    <w:rsid w:val="008453C7"/>
    <w:rsid w:val="00845446"/>
    <w:rsid w:val="00845487"/>
    <w:rsid w:val="00845499"/>
    <w:rsid w:val="008456CE"/>
    <w:rsid w:val="00845881"/>
    <w:rsid w:val="00845973"/>
    <w:rsid w:val="00845F5E"/>
    <w:rsid w:val="008460D6"/>
    <w:rsid w:val="008461F1"/>
    <w:rsid w:val="00846384"/>
    <w:rsid w:val="0084644D"/>
    <w:rsid w:val="008465AE"/>
    <w:rsid w:val="00846A6E"/>
    <w:rsid w:val="00846C00"/>
    <w:rsid w:val="00846C38"/>
    <w:rsid w:val="00846E05"/>
    <w:rsid w:val="00846E4A"/>
    <w:rsid w:val="008472EF"/>
    <w:rsid w:val="00847724"/>
    <w:rsid w:val="00847946"/>
    <w:rsid w:val="00847C2B"/>
    <w:rsid w:val="00850103"/>
    <w:rsid w:val="00850128"/>
    <w:rsid w:val="008503D0"/>
    <w:rsid w:val="00850581"/>
    <w:rsid w:val="00850630"/>
    <w:rsid w:val="0085078B"/>
    <w:rsid w:val="00850832"/>
    <w:rsid w:val="008508A4"/>
    <w:rsid w:val="0085091A"/>
    <w:rsid w:val="0085097E"/>
    <w:rsid w:val="00850B7D"/>
    <w:rsid w:val="00851046"/>
    <w:rsid w:val="00851100"/>
    <w:rsid w:val="00851111"/>
    <w:rsid w:val="008511B7"/>
    <w:rsid w:val="00851267"/>
    <w:rsid w:val="0085127C"/>
    <w:rsid w:val="0085152B"/>
    <w:rsid w:val="00851654"/>
    <w:rsid w:val="008518E2"/>
    <w:rsid w:val="0085199C"/>
    <w:rsid w:val="00851AF5"/>
    <w:rsid w:val="00851BF8"/>
    <w:rsid w:val="00851DAA"/>
    <w:rsid w:val="00851E3A"/>
    <w:rsid w:val="00851EA9"/>
    <w:rsid w:val="00851FB5"/>
    <w:rsid w:val="008521DB"/>
    <w:rsid w:val="008522D5"/>
    <w:rsid w:val="008523B5"/>
    <w:rsid w:val="00852677"/>
    <w:rsid w:val="00852766"/>
    <w:rsid w:val="008527D1"/>
    <w:rsid w:val="00852A40"/>
    <w:rsid w:val="00852B29"/>
    <w:rsid w:val="00852B97"/>
    <w:rsid w:val="00852DB9"/>
    <w:rsid w:val="00852EC5"/>
    <w:rsid w:val="00852EC6"/>
    <w:rsid w:val="00852F15"/>
    <w:rsid w:val="00852FFB"/>
    <w:rsid w:val="00853075"/>
    <w:rsid w:val="008533EE"/>
    <w:rsid w:val="0085390A"/>
    <w:rsid w:val="00853944"/>
    <w:rsid w:val="00853973"/>
    <w:rsid w:val="00853B4A"/>
    <w:rsid w:val="00853B6C"/>
    <w:rsid w:val="00853BB0"/>
    <w:rsid w:val="00853C7B"/>
    <w:rsid w:val="00853D63"/>
    <w:rsid w:val="00853F99"/>
    <w:rsid w:val="0085402E"/>
    <w:rsid w:val="0085404C"/>
    <w:rsid w:val="008540D8"/>
    <w:rsid w:val="00854332"/>
    <w:rsid w:val="008543AB"/>
    <w:rsid w:val="0085454D"/>
    <w:rsid w:val="00854670"/>
    <w:rsid w:val="00854724"/>
    <w:rsid w:val="008547AB"/>
    <w:rsid w:val="008547D4"/>
    <w:rsid w:val="00854D72"/>
    <w:rsid w:val="00854DAA"/>
    <w:rsid w:val="00855037"/>
    <w:rsid w:val="0085504F"/>
    <w:rsid w:val="008550CB"/>
    <w:rsid w:val="008550DD"/>
    <w:rsid w:val="008552D6"/>
    <w:rsid w:val="00855388"/>
    <w:rsid w:val="00855513"/>
    <w:rsid w:val="008556BD"/>
    <w:rsid w:val="00855761"/>
    <w:rsid w:val="00855785"/>
    <w:rsid w:val="0085595C"/>
    <w:rsid w:val="00855A3C"/>
    <w:rsid w:val="00855B1B"/>
    <w:rsid w:val="00855B60"/>
    <w:rsid w:val="00855E0B"/>
    <w:rsid w:val="008560B9"/>
    <w:rsid w:val="008560ED"/>
    <w:rsid w:val="008561E8"/>
    <w:rsid w:val="00856358"/>
    <w:rsid w:val="00856543"/>
    <w:rsid w:val="00856A20"/>
    <w:rsid w:val="00856C88"/>
    <w:rsid w:val="00856CCB"/>
    <w:rsid w:val="00856D1A"/>
    <w:rsid w:val="00856D81"/>
    <w:rsid w:val="00857076"/>
    <w:rsid w:val="008570DB"/>
    <w:rsid w:val="0085710F"/>
    <w:rsid w:val="00857146"/>
    <w:rsid w:val="0085718B"/>
    <w:rsid w:val="008571D5"/>
    <w:rsid w:val="00857669"/>
    <w:rsid w:val="00857897"/>
    <w:rsid w:val="0085789E"/>
    <w:rsid w:val="00857A69"/>
    <w:rsid w:val="00860071"/>
    <w:rsid w:val="008603CB"/>
    <w:rsid w:val="00860754"/>
    <w:rsid w:val="00860793"/>
    <w:rsid w:val="008608A3"/>
    <w:rsid w:val="0086092E"/>
    <w:rsid w:val="00860B4C"/>
    <w:rsid w:val="00860C84"/>
    <w:rsid w:val="00860D6C"/>
    <w:rsid w:val="008611D1"/>
    <w:rsid w:val="008612B7"/>
    <w:rsid w:val="0086156A"/>
    <w:rsid w:val="008615F1"/>
    <w:rsid w:val="0086169D"/>
    <w:rsid w:val="0086190C"/>
    <w:rsid w:val="00861B3D"/>
    <w:rsid w:val="00861B8D"/>
    <w:rsid w:val="00861C86"/>
    <w:rsid w:val="0086214A"/>
    <w:rsid w:val="00862196"/>
    <w:rsid w:val="008622FB"/>
    <w:rsid w:val="008623A7"/>
    <w:rsid w:val="0086242C"/>
    <w:rsid w:val="00862481"/>
    <w:rsid w:val="008626B9"/>
    <w:rsid w:val="00862721"/>
    <w:rsid w:val="00862ABF"/>
    <w:rsid w:val="00862F42"/>
    <w:rsid w:val="008631FA"/>
    <w:rsid w:val="0086322D"/>
    <w:rsid w:val="008632B6"/>
    <w:rsid w:val="00863390"/>
    <w:rsid w:val="0086362C"/>
    <w:rsid w:val="00863769"/>
    <w:rsid w:val="008638C3"/>
    <w:rsid w:val="0086396F"/>
    <w:rsid w:val="00863A17"/>
    <w:rsid w:val="00863A90"/>
    <w:rsid w:val="0086408F"/>
    <w:rsid w:val="0086447F"/>
    <w:rsid w:val="00864494"/>
    <w:rsid w:val="00864550"/>
    <w:rsid w:val="008645F5"/>
    <w:rsid w:val="008647DE"/>
    <w:rsid w:val="00864A8A"/>
    <w:rsid w:val="00864B95"/>
    <w:rsid w:val="00864CA7"/>
    <w:rsid w:val="00864D2A"/>
    <w:rsid w:val="00864DEB"/>
    <w:rsid w:val="00864E48"/>
    <w:rsid w:val="00865454"/>
    <w:rsid w:val="00865496"/>
    <w:rsid w:val="0086549E"/>
    <w:rsid w:val="008656A2"/>
    <w:rsid w:val="00865737"/>
    <w:rsid w:val="00865756"/>
    <w:rsid w:val="00865859"/>
    <w:rsid w:val="00865B45"/>
    <w:rsid w:val="00865B96"/>
    <w:rsid w:val="00865BB9"/>
    <w:rsid w:val="00865E72"/>
    <w:rsid w:val="00865E95"/>
    <w:rsid w:val="00865F33"/>
    <w:rsid w:val="00866096"/>
    <w:rsid w:val="008660D5"/>
    <w:rsid w:val="00866142"/>
    <w:rsid w:val="00866277"/>
    <w:rsid w:val="0086631B"/>
    <w:rsid w:val="0086635D"/>
    <w:rsid w:val="0086663F"/>
    <w:rsid w:val="00866788"/>
    <w:rsid w:val="008667B4"/>
    <w:rsid w:val="008667B8"/>
    <w:rsid w:val="008668F6"/>
    <w:rsid w:val="008668FC"/>
    <w:rsid w:val="008669BA"/>
    <w:rsid w:val="00866A85"/>
    <w:rsid w:val="00866AA8"/>
    <w:rsid w:val="00866ACA"/>
    <w:rsid w:val="00866BFC"/>
    <w:rsid w:val="00866EFA"/>
    <w:rsid w:val="00866F10"/>
    <w:rsid w:val="00866FC5"/>
    <w:rsid w:val="00867003"/>
    <w:rsid w:val="00867488"/>
    <w:rsid w:val="008676BD"/>
    <w:rsid w:val="008677C4"/>
    <w:rsid w:val="0086789A"/>
    <w:rsid w:val="00867C25"/>
    <w:rsid w:val="00867DA2"/>
    <w:rsid w:val="00870122"/>
    <w:rsid w:val="008702E7"/>
    <w:rsid w:val="0087035A"/>
    <w:rsid w:val="008703FA"/>
    <w:rsid w:val="008705AD"/>
    <w:rsid w:val="008705D6"/>
    <w:rsid w:val="008705D9"/>
    <w:rsid w:val="00870647"/>
    <w:rsid w:val="00870A77"/>
    <w:rsid w:val="00870BC4"/>
    <w:rsid w:val="00870BFB"/>
    <w:rsid w:val="00870C2B"/>
    <w:rsid w:val="00870EE6"/>
    <w:rsid w:val="00870EE9"/>
    <w:rsid w:val="00870F37"/>
    <w:rsid w:val="00870FBB"/>
    <w:rsid w:val="0087103C"/>
    <w:rsid w:val="008712E0"/>
    <w:rsid w:val="00871321"/>
    <w:rsid w:val="008713BA"/>
    <w:rsid w:val="008718C8"/>
    <w:rsid w:val="008719FB"/>
    <w:rsid w:val="00871C23"/>
    <w:rsid w:val="00871C8A"/>
    <w:rsid w:val="00871C95"/>
    <w:rsid w:val="00871CE3"/>
    <w:rsid w:val="00871DDA"/>
    <w:rsid w:val="008720A4"/>
    <w:rsid w:val="00872175"/>
    <w:rsid w:val="00872295"/>
    <w:rsid w:val="008722AC"/>
    <w:rsid w:val="008722E9"/>
    <w:rsid w:val="008723B7"/>
    <w:rsid w:val="008724BB"/>
    <w:rsid w:val="0087258F"/>
    <w:rsid w:val="008727B6"/>
    <w:rsid w:val="008727F1"/>
    <w:rsid w:val="008728A8"/>
    <w:rsid w:val="008729EB"/>
    <w:rsid w:val="00872AD6"/>
    <w:rsid w:val="00872FD8"/>
    <w:rsid w:val="008732CE"/>
    <w:rsid w:val="00873504"/>
    <w:rsid w:val="0087361D"/>
    <w:rsid w:val="00873620"/>
    <w:rsid w:val="008736CF"/>
    <w:rsid w:val="0087387E"/>
    <w:rsid w:val="0087398B"/>
    <w:rsid w:val="008739B2"/>
    <w:rsid w:val="00873BDE"/>
    <w:rsid w:val="00873BF1"/>
    <w:rsid w:val="00873C67"/>
    <w:rsid w:val="00873D74"/>
    <w:rsid w:val="00873DF5"/>
    <w:rsid w:val="00873E9F"/>
    <w:rsid w:val="00873EFF"/>
    <w:rsid w:val="00874159"/>
    <w:rsid w:val="0087432F"/>
    <w:rsid w:val="008744D3"/>
    <w:rsid w:val="008747A6"/>
    <w:rsid w:val="00874ABD"/>
    <w:rsid w:val="00874DB0"/>
    <w:rsid w:val="00874E48"/>
    <w:rsid w:val="00874E64"/>
    <w:rsid w:val="00875243"/>
    <w:rsid w:val="008752D5"/>
    <w:rsid w:val="008756DC"/>
    <w:rsid w:val="0087587B"/>
    <w:rsid w:val="00875A5A"/>
    <w:rsid w:val="00875A72"/>
    <w:rsid w:val="00875F77"/>
    <w:rsid w:val="00875FD4"/>
    <w:rsid w:val="00876049"/>
    <w:rsid w:val="008760DC"/>
    <w:rsid w:val="008760EF"/>
    <w:rsid w:val="008763E2"/>
    <w:rsid w:val="00876448"/>
    <w:rsid w:val="0087649A"/>
    <w:rsid w:val="00876567"/>
    <w:rsid w:val="00876640"/>
    <w:rsid w:val="00876885"/>
    <w:rsid w:val="00876AC2"/>
    <w:rsid w:val="00876B8D"/>
    <w:rsid w:val="00876BBD"/>
    <w:rsid w:val="00876D54"/>
    <w:rsid w:val="00876EE3"/>
    <w:rsid w:val="00876F19"/>
    <w:rsid w:val="00877051"/>
    <w:rsid w:val="008771EA"/>
    <w:rsid w:val="00877277"/>
    <w:rsid w:val="008773A1"/>
    <w:rsid w:val="008773F2"/>
    <w:rsid w:val="00877466"/>
    <w:rsid w:val="00877727"/>
    <w:rsid w:val="0087773B"/>
    <w:rsid w:val="008778A0"/>
    <w:rsid w:val="00877B1A"/>
    <w:rsid w:val="00877C63"/>
    <w:rsid w:val="00877E7E"/>
    <w:rsid w:val="00877E9C"/>
    <w:rsid w:val="008800D3"/>
    <w:rsid w:val="00880159"/>
    <w:rsid w:val="00880196"/>
    <w:rsid w:val="008801AE"/>
    <w:rsid w:val="00880309"/>
    <w:rsid w:val="00880403"/>
    <w:rsid w:val="00880557"/>
    <w:rsid w:val="00880774"/>
    <w:rsid w:val="00880A3F"/>
    <w:rsid w:val="00880AAB"/>
    <w:rsid w:val="00880BBA"/>
    <w:rsid w:val="00880C56"/>
    <w:rsid w:val="00880D8E"/>
    <w:rsid w:val="00880F1A"/>
    <w:rsid w:val="008812AC"/>
    <w:rsid w:val="0088141F"/>
    <w:rsid w:val="008815A5"/>
    <w:rsid w:val="008815A8"/>
    <w:rsid w:val="008816A8"/>
    <w:rsid w:val="00881944"/>
    <w:rsid w:val="00881A48"/>
    <w:rsid w:val="00881ADB"/>
    <w:rsid w:val="00881B11"/>
    <w:rsid w:val="00881B16"/>
    <w:rsid w:val="00881B3E"/>
    <w:rsid w:val="00881C60"/>
    <w:rsid w:val="00881C85"/>
    <w:rsid w:val="00881E94"/>
    <w:rsid w:val="0088204E"/>
    <w:rsid w:val="00882181"/>
    <w:rsid w:val="008822E4"/>
    <w:rsid w:val="0088236F"/>
    <w:rsid w:val="00882748"/>
    <w:rsid w:val="00882D12"/>
    <w:rsid w:val="00883198"/>
    <w:rsid w:val="008831D1"/>
    <w:rsid w:val="008839D6"/>
    <w:rsid w:val="00883B56"/>
    <w:rsid w:val="00883CA4"/>
    <w:rsid w:val="00883CB7"/>
    <w:rsid w:val="00883D2D"/>
    <w:rsid w:val="00883D54"/>
    <w:rsid w:val="00883E2B"/>
    <w:rsid w:val="00883EC1"/>
    <w:rsid w:val="00883F33"/>
    <w:rsid w:val="0088402C"/>
    <w:rsid w:val="00884180"/>
    <w:rsid w:val="008841B7"/>
    <w:rsid w:val="008841C5"/>
    <w:rsid w:val="008845BA"/>
    <w:rsid w:val="00884A79"/>
    <w:rsid w:val="00884D19"/>
    <w:rsid w:val="00884EA2"/>
    <w:rsid w:val="008853B4"/>
    <w:rsid w:val="008853C7"/>
    <w:rsid w:val="00885637"/>
    <w:rsid w:val="008857F9"/>
    <w:rsid w:val="00885825"/>
    <w:rsid w:val="00885943"/>
    <w:rsid w:val="00885B9B"/>
    <w:rsid w:val="00885CAA"/>
    <w:rsid w:val="00885D38"/>
    <w:rsid w:val="00885D42"/>
    <w:rsid w:val="00885E51"/>
    <w:rsid w:val="00886030"/>
    <w:rsid w:val="00886155"/>
    <w:rsid w:val="00886501"/>
    <w:rsid w:val="00886531"/>
    <w:rsid w:val="008868F2"/>
    <w:rsid w:val="00886CB9"/>
    <w:rsid w:val="00886CDD"/>
    <w:rsid w:val="00886F36"/>
    <w:rsid w:val="00886F38"/>
    <w:rsid w:val="00886F96"/>
    <w:rsid w:val="00886FF6"/>
    <w:rsid w:val="0088714B"/>
    <w:rsid w:val="008872E1"/>
    <w:rsid w:val="00887341"/>
    <w:rsid w:val="00887462"/>
    <w:rsid w:val="0088755D"/>
    <w:rsid w:val="00887783"/>
    <w:rsid w:val="008879A9"/>
    <w:rsid w:val="00887A37"/>
    <w:rsid w:val="00887C51"/>
    <w:rsid w:val="00887CD1"/>
    <w:rsid w:val="00887D28"/>
    <w:rsid w:val="00887E1E"/>
    <w:rsid w:val="00887EA4"/>
    <w:rsid w:val="00890130"/>
    <w:rsid w:val="0089036D"/>
    <w:rsid w:val="008903D5"/>
    <w:rsid w:val="008904ED"/>
    <w:rsid w:val="00890B2C"/>
    <w:rsid w:val="00891084"/>
    <w:rsid w:val="008911EB"/>
    <w:rsid w:val="00891302"/>
    <w:rsid w:val="008914FB"/>
    <w:rsid w:val="008915B6"/>
    <w:rsid w:val="008918F0"/>
    <w:rsid w:val="008919CE"/>
    <w:rsid w:val="00891D47"/>
    <w:rsid w:val="0089214D"/>
    <w:rsid w:val="008922AD"/>
    <w:rsid w:val="0089266B"/>
    <w:rsid w:val="00892684"/>
    <w:rsid w:val="00892A38"/>
    <w:rsid w:val="00892B2D"/>
    <w:rsid w:val="00893412"/>
    <w:rsid w:val="008936C4"/>
    <w:rsid w:val="008939E0"/>
    <w:rsid w:val="00893C0D"/>
    <w:rsid w:val="00893D72"/>
    <w:rsid w:val="00893DB4"/>
    <w:rsid w:val="0089400C"/>
    <w:rsid w:val="00894062"/>
    <w:rsid w:val="00894081"/>
    <w:rsid w:val="00894125"/>
    <w:rsid w:val="00894143"/>
    <w:rsid w:val="0089435A"/>
    <w:rsid w:val="008943EE"/>
    <w:rsid w:val="00894476"/>
    <w:rsid w:val="00894545"/>
    <w:rsid w:val="008946E9"/>
    <w:rsid w:val="00894781"/>
    <w:rsid w:val="0089485F"/>
    <w:rsid w:val="00894A50"/>
    <w:rsid w:val="00894BA9"/>
    <w:rsid w:val="00894DB5"/>
    <w:rsid w:val="00894E3A"/>
    <w:rsid w:val="00894ED0"/>
    <w:rsid w:val="00894F83"/>
    <w:rsid w:val="00894FE7"/>
    <w:rsid w:val="008950EF"/>
    <w:rsid w:val="00895335"/>
    <w:rsid w:val="008954F9"/>
    <w:rsid w:val="00895653"/>
    <w:rsid w:val="00895777"/>
    <w:rsid w:val="008957DD"/>
    <w:rsid w:val="0089596C"/>
    <w:rsid w:val="00895A03"/>
    <w:rsid w:val="0089600C"/>
    <w:rsid w:val="00896126"/>
    <w:rsid w:val="00896449"/>
    <w:rsid w:val="00896ACB"/>
    <w:rsid w:val="00896FE7"/>
    <w:rsid w:val="0089716E"/>
    <w:rsid w:val="00897194"/>
    <w:rsid w:val="0089724F"/>
    <w:rsid w:val="0089733E"/>
    <w:rsid w:val="00897506"/>
    <w:rsid w:val="0089754C"/>
    <w:rsid w:val="00897770"/>
    <w:rsid w:val="00897A05"/>
    <w:rsid w:val="00897A9C"/>
    <w:rsid w:val="00897AF8"/>
    <w:rsid w:val="00897B5E"/>
    <w:rsid w:val="00897BC6"/>
    <w:rsid w:val="00897D8B"/>
    <w:rsid w:val="00897DC3"/>
    <w:rsid w:val="00897F3C"/>
    <w:rsid w:val="008A002A"/>
    <w:rsid w:val="008A0033"/>
    <w:rsid w:val="008A014D"/>
    <w:rsid w:val="008A02EC"/>
    <w:rsid w:val="008A030B"/>
    <w:rsid w:val="008A0947"/>
    <w:rsid w:val="008A098F"/>
    <w:rsid w:val="008A0E11"/>
    <w:rsid w:val="008A0EFB"/>
    <w:rsid w:val="008A0F21"/>
    <w:rsid w:val="008A12ED"/>
    <w:rsid w:val="008A14B5"/>
    <w:rsid w:val="008A14DC"/>
    <w:rsid w:val="008A162C"/>
    <w:rsid w:val="008A1767"/>
    <w:rsid w:val="008A185E"/>
    <w:rsid w:val="008A18AD"/>
    <w:rsid w:val="008A1B0F"/>
    <w:rsid w:val="008A1BEB"/>
    <w:rsid w:val="008A1E01"/>
    <w:rsid w:val="008A1E92"/>
    <w:rsid w:val="008A20DA"/>
    <w:rsid w:val="008A217C"/>
    <w:rsid w:val="008A21C0"/>
    <w:rsid w:val="008A253D"/>
    <w:rsid w:val="008A2752"/>
    <w:rsid w:val="008A283C"/>
    <w:rsid w:val="008A28B1"/>
    <w:rsid w:val="008A298B"/>
    <w:rsid w:val="008A2A09"/>
    <w:rsid w:val="008A2AAB"/>
    <w:rsid w:val="008A2CE1"/>
    <w:rsid w:val="008A2D0B"/>
    <w:rsid w:val="008A2D18"/>
    <w:rsid w:val="008A2D98"/>
    <w:rsid w:val="008A2E76"/>
    <w:rsid w:val="008A305C"/>
    <w:rsid w:val="008A3163"/>
    <w:rsid w:val="008A3425"/>
    <w:rsid w:val="008A36C0"/>
    <w:rsid w:val="008A36C1"/>
    <w:rsid w:val="008A388C"/>
    <w:rsid w:val="008A3CC4"/>
    <w:rsid w:val="008A4019"/>
    <w:rsid w:val="008A412D"/>
    <w:rsid w:val="008A436D"/>
    <w:rsid w:val="008A4424"/>
    <w:rsid w:val="008A4541"/>
    <w:rsid w:val="008A47C0"/>
    <w:rsid w:val="008A48C8"/>
    <w:rsid w:val="008A4D27"/>
    <w:rsid w:val="008A4EEE"/>
    <w:rsid w:val="008A5134"/>
    <w:rsid w:val="008A534C"/>
    <w:rsid w:val="008A53C2"/>
    <w:rsid w:val="008A5545"/>
    <w:rsid w:val="008A5614"/>
    <w:rsid w:val="008A5616"/>
    <w:rsid w:val="008A581A"/>
    <w:rsid w:val="008A5AB2"/>
    <w:rsid w:val="008A5B65"/>
    <w:rsid w:val="008A5D56"/>
    <w:rsid w:val="008A5FB5"/>
    <w:rsid w:val="008A5FE3"/>
    <w:rsid w:val="008A612D"/>
    <w:rsid w:val="008A629C"/>
    <w:rsid w:val="008A6395"/>
    <w:rsid w:val="008A672B"/>
    <w:rsid w:val="008A6B2C"/>
    <w:rsid w:val="008A6B43"/>
    <w:rsid w:val="008A6C4F"/>
    <w:rsid w:val="008A6D58"/>
    <w:rsid w:val="008A6D69"/>
    <w:rsid w:val="008A7157"/>
    <w:rsid w:val="008A71D9"/>
    <w:rsid w:val="008A71FC"/>
    <w:rsid w:val="008A7411"/>
    <w:rsid w:val="008A7519"/>
    <w:rsid w:val="008A7780"/>
    <w:rsid w:val="008A7878"/>
    <w:rsid w:val="008A796E"/>
    <w:rsid w:val="008A7A6E"/>
    <w:rsid w:val="008A7C16"/>
    <w:rsid w:val="008A7CA8"/>
    <w:rsid w:val="008A7FE2"/>
    <w:rsid w:val="008B0164"/>
    <w:rsid w:val="008B0254"/>
    <w:rsid w:val="008B044E"/>
    <w:rsid w:val="008B0526"/>
    <w:rsid w:val="008B06B3"/>
    <w:rsid w:val="008B08AD"/>
    <w:rsid w:val="008B0947"/>
    <w:rsid w:val="008B0C44"/>
    <w:rsid w:val="008B0CDD"/>
    <w:rsid w:val="008B0F41"/>
    <w:rsid w:val="008B100F"/>
    <w:rsid w:val="008B1101"/>
    <w:rsid w:val="008B12DC"/>
    <w:rsid w:val="008B131A"/>
    <w:rsid w:val="008B13C9"/>
    <w:rsid w:val="008B143A"/>
    <w:rsid w:val="008B16CB"/>
    <w:rsid w:val="008B1738"/>
    <w:rsid w:val="008B1761"/>
    <w:rsid w:val="008B1772"/>
    <w:rsid w:val="008B194A"/>
    <w:rsid w:val="008B1969"/>
    <w:rsid w:val="008B19E6"/>
    <w:rsid w:val="008B1ABF"/>
    <w:rsid w:val="008B1BD7"/>
    <w:rsid w:val="008B1CB3"/>
    <w:rsid w:val="008B1EC3"/>
    <w:rsid w:val="008B1F63"/>
    <w:rsid w:val="008B20E3"/>
    <w:rsid w:val="008B22E8"/>
    <w:rsid w:val="008B24F7"/>
    <w:rsid w:val="008B259C"/>
    <w:rsid w:val="008B261F"/>
    <w:rsid w:val="008B2636"/>
    <w:rsid w:val="008B26FC"/>
    <w:rsid w:val="008B28DE"/>
    <w:rsid w:val="008B2B11"/>
    <w:rsid w:val="008B2B14"/>
    <w:rsid w:val="008B2BEE"/>
    <w:rsid w:val="008B2F74"/>
    <w:rsid w:val="008B2FB9"/>
    <w:rsid w:val="008B3612"/>
    <w:rsid w:val="008B36E1"/>
    <w:rsid w:val="008B3745"/>
    <w:rsid w:val="008B3750"/>
    <w:rsid w:val="008B37C6"/>
    <w:rsid w:val="008B39A7"/>
    <w:rsid w:val="008B39FB"/>
    <w:rsid w:val="008B3B7A"/>
    <w:rsid w:val="008B3C5E"/>
    <w:rsid w:val="008B3E6B"/>
    <w:rsid w:val="008B3EB4"/>
    <w:rsid w:val="008B4026"/>
    <w:rsid w:val="008B406E"/>
    <w:rsid w:val="008B4093"/>
    <w:rsid w:val="008B40F2"/>
    <w:rsid w:val="008B4396"/>
    <w:rsid w:val="008B4CC8"/>
    <w:rsid w:val="008B50AF"/>
    <w:rsid w:val="008B57E1"/>
    <w:rsid w:val="008B582E"/>
    <w:rsid w:val="008B5B02"/>
    <w:rsid w:val="008B5C25"/>
    <w:rsid w:val="008B5C8F"/>
    <w:rsid w:val="008B5CCF"/>
    <w:rsid w:val="008B5D10"/>
    <w:rsid w:val="008B5DD6"/>
    <w:rsid w:val="008B5EA6"/>
    <w:rsid w:val="008B5F16"/>
    <w:rsid w:val="008B6327"/>
    <w:rsid w:val="008B64FD"/>
    <w:rsid w:val="008B65ED"/>
    <w:rsid w:val="008B6796"/>
    <w:rsid w:val="008B6943"/>
    <w:rsid w:val="008B6B1E"/>
    <w:rsid w:val="008B6B6F"/>
    <w:rsid w:val="008B6F7C"/>
    <w:rsid w:val="008B7046"/>
    <w:rsid w:val="008B709D"/>
    <w:rsid w:val="008B710A"/>
    <w:rsid w:val="008B7183"/>
    <w:rsid w:val="008B7289"/>
    <w:rsid w:val="008B72A2"/>
    <w:rsid w:val="008B7369"/>
    <w:rsid w:val="008B738F"/>
    <w:rsid w:val="008B7451"/>
    <w:rsid w:val="008B74CF"/>
    <w:rsid w:val="008B74D4"/>
    <w:rsid w:val="008B7722"/>
    <w:rsid w:val="008B77CE"/>
    <w:rsid w:val="008B7806"/>
    <w:rsid w:val="008B7868"/>
    <w:rsid w:val="008B786F"/>
    <w:rsid w:val="008B792C"/>
    <w:rsid w:val="008B7DDA"/>
    <w:rsid w:val="008B7DDE"/>
    <w:rsid w:val="008B7EAB"/>
    <w:rsid w:val="008B7F9A"/>
    <w:rsid w:val="008C0082"/>
    <w:rsid w:val="008C02BE"/>
    <w:rsid w:val="008C02E7"/>
    <w:rsid w:val="008C0416"/>
    <w:rsid w:val="008C0475"/>
    <w:rsid w:val="008C07DA"/>
    <w:rsid w:val="008C088B"/>
    <w:rsid w:val="008C0AFA"/>
    <w:rsid w:val="008C0DAB"/>
    <w:rsid w:val="008C0E5C"/>
    <w:rsid w:val="008C0E63"/>
    <w:rsid w:val="008C0E71"/>
    <w:rsid w:val="008C0E8F"/>
    <w:rsid w:val="008C0F22"/>
    <w:rsid w:val="008C0F9D"/>
    <w:rsid w:val="008C1342"/>
    <w:rsid w:val="008C16C1"/>
    <w:rsid w:val="008C17BE"/>
    <w:rsid w:val="008C17C8"/>
    <w:rsid w:val="008C1848"/>
    <w:rsid w:val="008C184B"/>
    <w:rsid w:val="008C18BC"/>
    <w:rsid w:val="008C18FE"/>
    <w:rsid w:val="008C1ADE"/>
    <w:rsid w:val="008C1B45"/>
    <w:rsid w:val="008C1E2C"/>
    <w:rsid w:val="008C247F"/>
    <w:rsid w:val="008C26ED"/>
    <w:rsid w:val="008C278E"/>
    <w:rsid w:val="008C28D0"/>
    <w:rsid w:val="008C2BB5"/>
    <w:rsid w:val="008C343F"/>
    <w:rsid w:val="008C36BD"/>
    <w:rsid w:val="008C39E1"/>
    <w:rsid w:val="008C3B3A"/>
    <w:rsid w:val="008C3C63"/>
    <w:rsid w:val="008C3CDA"/>
    <w:rsid w:val="008C4206"/>
    <w:rsid w:val="008C43E2"/>
    <w:rsid w:val="008C4581"/>
    <w:rsid w:val="008C489E"/>
    <w:rsid w:val="008C4B43"/>
    <w:rsid w:val="008C4B6C"/>
    <w:rsid w:val="008C4FA9"/>
    <w:rsid w:val="008C504B"/>
    <w:rsid w:val="008C504D"/>
    <w:rsid w:val="008C512D"/>
    <w:rsid w:val="008C5388"/>
    <w:rsid w:val="008C54B3"/>
    <w:rsid w:val="008C55E6"/>
    <w:rsid w:val="008C59D8"/>
    <w:rsid w:val="008C59DF"/>
    <w:rsid w:val="008C5A2D"/>
    <w:rsid w:val="008C5A8B"/>
    <w:rsid w:val="008C5D76"/>
    <w:rsid w:val="008C5EE3"/>
    <w:rsid w:val="008C6175"/>
    <w:rsid w:val="008C6829"/>
    <w:rsid w:val="008C6858"/>
    <w:rsid w:val="008C6B32"/>
    <w:rsid w:val="008C6E40"/>
    <w:rsid w:val="008C6F52"/>
    <w:rsid w:val="008C6F6F"/>
    <w:rsid w:val="008C6FAD"/>
    <w:rsid w:val="008C70D4"/>
    <w:rsid w:val="008C7138"/>
    <w:rsid w:val="008C73B9"/>
    <w:rsid w:val="008C7412"/>
    <w:rsid w:val="008C7456"/>
    <w:rsid w:val="008C7584"/>
    <w:rsid w:val="008C766E"/>
    <w:rsid w:val="008C7670"/>
    <w:rsid w:val="008C7875"/>
    <w:rsid w:val="008C787C"/>
    <w:rsid w:val="008C79A1"/>
    <w:rsid w:val="008C7C57"/>
    <w:rsid w:val="008C7F3C"/>
    <w:rsid w:val="008D0369"/>
    <w:rsid w:val="008D037B"/>
    <w:rsid w:val="008D03B4"/>
    <w:rsid w:val="008D0519"/>
    <w:rsid w:val="008D06BA"/>
    <w:rsid w:val="008D0902"/>
    <w:rsid w:val="008D0E43"/>
    <w:rsid w:val="008D0E5C"/>
    <w:rsid w:val="008D0ED4"/>
    <w:rsid w:val="008D100D"/>
    <w:rsid w:val="008D13E2"/>
    <w:rsid w:val="008D1497"/>
    <w:rsid w:val="008D182D"/>
    <w:rsid w:val="008D1958"/>
    <w:rsid w:val="008D1B04"/>
    <w:rsid w:val="008D1C1A"/>
    <w:rsid w:val="008D1CFB"/>
    <w:rsid w:val="008D1EC9"/>
    <w:rsid w:val="008D1FB9"/>
    <w:rsid w:val="008D2063"/>
    <w:rsid w:val="008D2099"/>
    <w:rsid w:val="008D248E"/>
    <w:rsid w:val="008D24A5"/>
    <w:rsid w:val="008D264B"/>
    <w:rsid w:val="008D29DF"/>
    <w:rsid w:val="008D2EC8"/>
    <w:rsid w:val="008D32FC"/>
    <w:rsid w:val="008D335A"/>
    <w:rsid w:val="008D343B"/>
    <w:rsid w:val="008D348B"/>
    <w:rsid w:val="008D35AF"/>
    <w:rsid w:val="008D36D8"/>
    <w:rsid w:val="008D3771"/>
    <w:rsid w:val="008D3967"/>
    <w:rsid w:val="008D3C94"/>
    <w:rsid w:val="008D3DEF"/>
    <w:rsid w:val="008D3EE5"/>
    <w:rsid w:val="008D3F84"/>
    <w:rsid w:val="008D4103"/>
    <w:rsid w:val="008D4255"/>
    <w:rsid w:val="008D4269"/>
    <w:rsid w:val="008D45FE"/>
    <w:rsid w:val="008D4629"/>
    <w:rsid w:val="008D4658"/>
    <w:rsid w:val="008D46EE"/>
    <w:rsid w:val="008D4966"/>
    <w:rsid w:val="008D4A17"/>
    <w:rsid w:val="008D4AC9"/>
    <w:rsid w:val="008D4E5B"/>
    <w:rsid w:val="008D5028"/>
    <w:rsid w:val="008D51AC"/>
    <w:rsid w:val="008D55D1"/>
    <w:rsid w:val="008D55FC"/>
    <w:rsid w:val="008D564B"/>
    <w:rsid w:val="008D5695"/>
    <w:rsid w:val="008D5705"/>
    <w:rsid w:val="008D579F"/>
    <w:rsid w:val="008D5BDA"/>
    <w:rsid w:val="008D5D7C"/>
    <w:rsid w:val="008D5EEE"/>
    <w:rsid w:val="008D5F1F"/>
    <w:rsid w:val="008D5FBC"/>
    <w:rsid w:val="008D621A"/>
    <w:rsid w:val="008D635F"/>
    <w:rsid w:val="008D6600"/>
    <w:rsid w:val="008D6607"/>
    <w:rsid w:val="008D6782"/>
    <w:rsid w:val="008D6842"/>
    <w:rsid w:val="008D6920"/>
    <w:rsid w:val="008D6A91"/>
    <w:rsid w:val="008D6C04"/>
    <w:rsid w:val="008D6D34"/>
    <w:rsid w:val="008D6FF2"/>
    <w:rsid w:val="008D71DC"/>
    <w:rsid w:val="008D7395"/>
    <w:rsid w:val="008D78BF"/>
    <w:rsid w:val="008D7CD8"/>
    <w:rsid w:val="008D7DFE"/>
    <w:rsid w:val="008D7EE9"/>
    <w:rsid w:val="008D7FBD"/>
    <w:rsid w:val="008E006C"/>
    <w:rsid w:val="008E0275"/>
    <w:rsid w:val="008E027A"/>
    <w:rsid w:val="008E0314"/>
    <w:rsid w:val="008E0629"/>
    <w:rsid w:val="008E07EB"/>
    <w:rsid w:val="008E097D"/>
    <w:rsid w:val="008E0F01"/>
    <w:rsid w:val="008E12B7"/>
    <w:rsid w:val="008E1313"/>
    <w:rsid w:val="008E14C7"/>
    <w:rsid w:val="008E14F9"/>
    <w:rsid w:val="008E1619"/>
    <w:rsid w:val="008E1646"/>
    <w:rsid w:val="008E190C"/>
    <w:rsid w:val="008E19E1"/>
    <w:rsid w:val="008E1AE3"/>
    <w:rsid w:val="008E1B8E"/>
    <w:rsid w:val="008E1BF5"/>
    <w:rsid w:val="008E1C36"/>
    <w:rsid w:val="008E1C7E"/>
    <w:rsid w:val="008E1EA7"/>
    <w:rsid w:val="008E1FC2"/>
    <w:rsid w:val="008E2136"/>
    <w:rsid w:val="008E230B"/>
    <w:rsid w:val="008E248A"/>
    <w:rsid w:val="008E27A2"/>
    <w:rsid w:val="008E2BE4"/>
    <w:rsid w:val="008E2CBC"/>
    <w:rsid w:val="008E2D39"/>
    <w:rsid w:val="008E2D87"/>
    <w:rsid w:val="008E2E6E"/>
    <w:rsid w:val="008E3083"/>
    <w:rsid w:val="008E3191"/>
    <w:rsid w:val="008E3311"/>
    <w:rsid w:val="008E345C"/>
    <w:rsid w:val="008E35AA"/>
    <w:rsid w:val="008E3649"/>
    <w:rsid w:val="008E3716"/>
    <w:rsid w:val="008E3895"/>
    <w:rsid w:val="008E3B97"/>
    <w:rsid w:val="008E3C00"/>
    <w:rsid w:val="008E3ED5"/>
    <w:rsid w:val="008E4064"/>
    <w:rsid w:val="008E40BB"/>
    <w:rsid w:val="008E40D6"/>
    <w:rsid w:val="008E41BE"/>
    <w:rsid w:val="008E423F"/>
    <w:rsid w:val="008E4254"/>
    <w:rsid w:val="008E42EB"/>
    <w:rsid w:val="008E44A4"/>
    <w:rsid w:val="008E450E"/>
    <w:rsid w:val="008E456A"/>
    <w:rsid w:val="008E49F3"/>
    <w:rsid w:val="008E4A5B"/>
    <w:rsid w:val="008E4C23"/>
    <w:rsid w:val="008E4FAE"/>
    <w:rsid w:val="008E4FD9"/>
    <w:rsid w:val="008E5047"/>
    <w:rsid w:val="008E5112"/>
    <w:rsid w:val="008E5175"/>
    <w:rsid w:val="008E53A2"/>
    <w:rsid w:val="008E5673"/>
    <w:rsid w:val="008E56A1"/>
    <w:rsid w:val="008E5786"/>
    <w:rsid w:val="008E57F2"/>
    <w:rsid w:val="008E5870"/>
    <w:rsid w:val="008E589A"/>
    <w:rsid w:val="008E58F0"/>
    <w:rsid w:val="008E5909"/>
    <w:rsid w:val="008E5B20"/>
    <w:rsid w:val="008E5D66"/>
    <w:rsid w:val="008E5D91"/>
    <w:rsid w:val="008E5EAA"/>
    <w:rsid w:val="008E6040"/>
    <w:rsid w:val="008E62D2"/>
    <w:rsid w:val="008E6668"/>
    <w:rsid w:val="008E66B3"/>
    <w:rsid w:val="008E67F8"/>
    <w:rsid w:val="008E688F"/>
    <w:rsid w:val="008E68E5"/>
    <w:rsid w:val="008E6B4E"/>
    <w:rsid w:val="008E6B79"/>
    <w:rsid w:val="008E6B9D"/>
    <w:rsid w:val="008E6CE6"/>
    <w:rsid w:val="008E6DC0"/>
    <w:rsid w:val="008E6DD9"/>
    <w:rsid w:val="008E6FA4"/>
    <w:rsid w:val="008E723C"/>
    <w:rsid w:val="008E72EE"/>
    <w:rsid w:val="008E73CD"/>
    <w:rsid w:val="008E7455"/>
    <w:rsid w:val="008E759B"/>
    <w:rsid w:val="008E75AD"/>
    <w:rsid w:val="008E762F"/>
    <w:rsid w:val="008E791C"/>
    <w:rsid w:val="008E7970"/>
    <w:rsid w:val="008E7B40"/>
    <w:rsid w:val="008E7C34"/>
    <w:rsid w:val="008E7C3C"/>
    <w:rsid w:val="008E7F4A"/>
    <w:rsid w:val="008E7F9E"/>
    <w:rsid w:val="008F00AE"/>
    <w:rsid w:val="008F0155"/>
    <w:rsid w:val="008F029D"/>
    <w:rsid w:val="008F0333"/>
    <w:rsid w:val="008F034B"/>
    <w:rsid w:val="008F03A7"/>
    <w:rsid w:val="008F069E"/>
    <w:rsid w:val="008F06D5"/>
    <w:rsid w:val="008F0B57"/>
    <w:rsid w:val="008F0C36"/>
    <w:rsid w:val="008F0EB2"/>
    <w:rsid w:val="008F1016"/>
    <w:rsid w:val="008F1067"/>
    <w:rsid w:val="008F107F"/>
    <w:rsid w:val="008F10B3"/>
    <w:rsid w:val="008F10D9"/>
    <w:rsid w:val="008F10DD"/>
    <w:rsid w:val="008F1119"/>
    <w:rsid w:val="008F1297"/>
    <w:rsid w:val="008F1343"/>
    <w:rsid w:val="008F154B"/>
    <w:rsid w:val="008F15AC"/>
    <w:rsid w:val="008F1751"/>
    <w:rsid w:val="008F17B3"/>
    <w:rsid w:val="008F17DD"/>
    <w:rsid w:val="008F17E2"/>
    <w:rsid w:val="008F182C"/>
    <w:rsid w:val="008F1959"/>
    <w:rsid w:val="008F1B66"/>
    <w:rsid w:val="008F1BDA"/>
    <w:rsid w:val="008F1C38"/>
    <w:rsid w:val="008F1D21"/>
    <w:rsid w:val="008F1FEE"/>
    <w:rsid w:val="008F2079"/>
    <w:rsid w:val="008F20F7"/>
    <w:rsid w:val="008F21B8"/>
    <w:rsid w:val="008F2455"/>
    <w:rsid w:val="008F24B3"/>
    <w:rsid w:val="008F258F"/>
    <w:rsid w:val="008F25E2"/>
    <w:rsid w:val="008F2645"/>
    <w:rsid w:val="008F2847"/>
    <w:rsid w:val="008F28DE"/>
    <w:rsid w:val="008F2BCB"/>
    <w:rsid w:val="008F2C64"/>
    <w:rsid w:val="008F2C91"/>
    <w:rsid w:val="008F2F7D"/>
    <w:rsid w:val="008F328D"/>
    <w:rsid w:val="008F344E"/>
    <w:rsid w:val="008F36E2"/>
    <w:rsid w:val="008F377B"/>
    <w:rsid w:val="008F37B4"/>
    <w:rsid w:val="008F3905"/>
    <w:rsid w:val="008F3A5A"/>
    <w:rsid w:val="008F3C4B"/>
    <w:rsid w:val="008F4346"/>
    <w:rsid w:val="008F4354"/>
    <w:rsid w:val="008F43F5"/>
    <w:rsid w:val="008F4485"/>
    <w:rsid w:val="008F450C"/>
    <w:rsid w:val="008F4823"/>
    <w:rsid w:val="008F4835"/>
    <w:rsid w:val="008F48C0"/>
    <w:rsid w:val="008F48F6"/>
    <w:rsid w:val="008F496D"/>
    <w:rsid w:val="008F4A24"/>
    <w:rsid w:val="008F4A93"/>
    <w:rsid w:val="008F4B54"/>
    <w:rsid w:val="008F4BC7"/>
    <w:rsid w:val="008F4E23"/>
    <w:rsid w:val="008F4FC9"/>
    <w:rsid w:val="008F50A6"/>
    <w:rsid w:val="008F51DA"/>
    <w:rsid w:val="008F5311"/>
    <w:rsid w:val="008F56DE"/>
    <w:rsid w:val="008F58AA"/>
    <w:rsid w:val="008F5D89"/>
    <w:rsid w:val="008F5E4C"/>
    <w:rsid w:val="008F6025"/>
    <w:rsid w:val="008F61A0"/>
    <w:rsid w:val="008F621C"/>
    <w:rsid w:val="008F67CC"/>
    <w:rsid w:val="008F68F4"/>
    <w:rsid w:val="008F69DB"/>
    <w:rsid w:val="008F69FE"/>
    <w:rsid w:val="008F6AD6"/>
    <w:rsid w:val="008F71E1"/>
    <w:rsid w:val="008F745C"/>
    <w:rsid w:val="008F7499"/>
    <w:rsid w:val="008F7B45"/>
    <w:rsid w:val="008F7EB7"/>
    <w:rsid w:val="008F7F68"/>
    <w:rsid w:val="008F7FF6"/>
    <w:rsid w:val="00900259"/>
    <w:rsid w:val="00900444"/>
    <w:rsid w:val="009005F1"/>
    <w:rsid w:val="009007FC"/>
    <w:rsid w:val="00900A81"/>
    <w:rsid w:val="00900B47"/>
    <w:rsid w:val="00900C35"/>
    <w:rsid w:val="00900CC1"/>
    <w:rsid w:val="00900E7C"/>
    <w:rsid w:val="00900EB9"/>
    <w:rsid w:val="00900F5C"/>
    <w:rsid w:val="00901012"/>
    <w:rsid w:val="009010C4"/>
    <w:rsid w:val="00901104"/>
    <w:rsid w:val="009011C8"/>
    <w:rsid w:val="009011CE"/>
    <w:rsid w:val="00901644"/>
    <w:rsid w:val="009017A1"/>
    <w:rsid w:val="00901964"/>
    <w:rsid w:val="00901C06"/>
    <w:rsid w:val="00901D41"/>
    <w:rsid w:val="00901F67"/>
    <w:rsid w:val="0090202D"/>
    <w:rsid w:val="0090220C"/>
    <w:rsid w:val="0090252A"/>
    <w:rsid w:val="00902554"/>
    <w:rsid w:val="00902588"/>
    <w:rsid w:val="0090258C"/>
    <w:rsid w:val="009025AB"/>
    <w:rsid w:val="009025CF"/>
    <w:rsid w:val="00902C00"/>
    <w:rsid w:val="00902CA5"/>
    <w:rsid w:val="00902D4F"/>
    <w:rsid w:val="00902DBF"/>
    <w:rsid w:val="00902E2D"/>
    <w:rsid w:val="00902E81"/>
    <w:rsid w:val="00902FF4"/>
    <w:rsid w:val="0090301C"/>
    <w:rsid w:val="009030E3"/>
    <w:rsid w:val="009031CA"/>
    <w:rsid w:val="009032DF"/>
    <w:rsid w:val="009033EA"/>
    <w:rsid w:val="009034B9"/>
    <w:rsid w:val="00903528"/>
    <w:rsid w:val="00903F25"/>
    <w:rsid w:val="00903FB3"/>
    <w:rsid w:val="009041A9"/>
    <w:rsid w:val="0090433A"/>
    <w:rsid w:val="0090461E"/>
    <w:rsid w:val="00904678"/>
    <w:rsid w:val="00904690"/>
    <w:rsid w:val="00904AA7"/>
    <w:rsid w:val="00904B48"/>
    <w:rsid w:val="00904D9D"/>
    <w:rsid w:val="009051C0"/>
    <w:rsid w:val="00905336"/>
    <w:rsid w:val="0090583B"/>
    <w:rsid w:val="00905AAD"/>
    <w:rsid w:val="00905C39"/>
    <w:rsid w:val="009060FF"/>
    <w:rsid w:val="009066DC"/>
    <w:rsid w:val="009067B4"/>
    <w:rsid w:val="00906A0E"/>
    <w:rsid w:val="00906A55"/>
    <w:rsid w:val="00906C80"/>
    <w:rsid w:val="00906CF9"/>
    <w:rsid w:val="00906E22"/>
    <w:rsid w:val="00906E35"/>
    <w:rsid w:val="00906F56"/>
    <w:rsid w:val="00906F7C"/>
    <w:rsid w:val="00907109"/>
    <w:rsid w:val="0090728D"/>
    <w:rsid w:val="00907441"/>
    <w:rsid w:val="00907583"/>
    <w:rsid w:val="0090758F"/>
    <w:rsid w:val="0090766F"/>
    <w:rsid w:val="0090779A"/>
    <w:rsid w:val="0090780A"/>
    <w:rsid w:val="00907EBA"/>
    <w:rsid w:val="00910049"/>
    <w:rsid w:val="009100F1"/>
    <w:rsid w:val="0091014B"/>
    <w:rsid w:val="009102B4"/>
    <w:rsid w:val="0091052B"/>
    <w:rsid w:val="00910715"/>
    <w:rsid w:val="009107FF"/>
    <w:rsid w:val="0091091D"/>
    <w:rsid w:val="00910934"/>
    <w:rsid w:val="0091096B"/>
    <w:rsid w:val="00910978"/>
    <w:rsid w:val="0091099E"/>
    <w:rsid w:val="00910AE3"/>
    <w:rsid w:val="00910C51"/>
    <w:rsid w:val="00910D83"/>
    <w:rsid w:val="009111D4"/>
    <w:rsid w:val="00911327"/>
    <w:rsid w:val="009115DE"/>
    <w:rsid w:val="00911850"/>
    <w:rsid w:val="00911BF1"/>
    <w:rsid w:val="00911EA8"/>
    <w:rsid w:val="00911F56"/>
    <w:rsid w:val="00911F7E"/>
    <w:rsid w:val="00911FD0"/>
    <w:rsid w:val="009122DB"/>
    <w:rsid w:val="00912848"/>
    <w:rsid w:val="009128F9"/>
    <w:rsid w:val="00912A63"/>
    <w:rsid w:val="00912AC6"/>
    <w:rsid w:val="00912B56"/>
    <w:rsid w:val="00912C6F"/>
    <w:rsid w:val="00912E6B"/>
    <w:rsid w:val="00912F6A"/>
    <w:rsid w:val="009132AE"/>
    <w:rsid w:val="009133D4"/>
    <w:rsid w:val="00913574"/>
    <w:rsid w:val="009136D9"/>
    <w:rsid w:val="009137BC"/>
    <w:rsid w:val="0091380E"/>
    <w:rsid w:val="00913AAE"/>
    <w:rsid w:val="00913AC7"/>
    <w:rsid w:val="00913CAF"/>
    <w:rsid w:val="00913F98"/>
    <w:rsid w:val="00914017"/>
    <w:rsid w:val="009140E9"/>
    <w:rsid w:val="00914193"/>
    <w:rsid w:val="009142DC"/>
    <w:rsid w:val="00914466"/>
    <w:rsid w:val="00914A60"/>
    <w:rsid w:val="00914A7D"/>
    <w:rsid w:val="00914A94"/>
    <w:rsid w:val="00914D25"/>
    <w:rsid w:val="00914D48"/>
    <w:rsid w:val="00914F5B"/>
    <w:rsid w:val="00915188"/>
    <w:rsid w:val="00915477"/>
    <w:rsid w:val="00915512"/>
    <w:rsid w:val="0091593D"/>
    <w:rsid w:val="0091595B"/>
    <w:rsid w:val="009159F2"/>
    <w:rsid w:val="00915A35"/>
    <w:rsid w:val="00915B8C"/>
    <w:rsid w:val="00915E9F"/>
    <w:rsid w:val="00915F14"/>
    <w:rsid w:val="00916223"/>
    <w:rsid w:val="009163A0"/>
    <w:rsid w:val="0091644C"/>
    <w:rsid w:val="0091658E"/>
    <w:rsid w:val="009165A9"/>
    <w:rsid w:val="009166F3"/>
    <w:rsid w:val="00916818"/>
    <w:rsid w:val="00916930"/>
    <w:rsid w:val="0091696F"/>
    <w:rsid w:val="009169FC"/>
    <w:rsid w:val="00916C96"/>
    <w:rsid w:val="00916C99"/>
    <w:rsid w:val="00916E48"/>
    <w:rsid w:val="00916EE9"/>
    <w:rsid w:val="00917159"/>
    <w:rsid w:val="00917180"/>
    <w:rsid w:val="009171A6"/>
    <w:rsid w:val="00917339"/>
    <w:rsid w:val="00917341"/>
    <w:rsid w:val="00917999"/>
    <w:rsid w:val="00917B39"/>
    <w:rsid w:val="00917C84"/>
    <w:rsid w:val="00917D6B"/>
    <w:rsid w:val="00920092"/>
    <w:rsid w:val="00920386"/>
    <w:rsid w:val="0092076B"/>
    <w:rsid w:val="00920788"/>
    <w:rsid w:val="00920FCF"/>
    <w:rsid w:val="0092119F"/>
    <w:rsid w:val="0092136F"/>
    <w:rsid w:val="009218A2"/>
    <w:rsid w:val="009218CE"/>
    <w:rsid w:val="0092191B"/>
    <w:rsid w:val="00921998"/>
    <w:rsid w:val="00921D86"/>
    <w:rsid w:val="00921E7A"/>
    <w:rsid w:val="00921E85"/>
    <w:rsid w:val="00921FE8"/>
    <w:rsid w:val="00922201"/>
    <w:rsid w:val="0092228C"/>
    <w:rsid w:val="0092241F"/>
    <w:rsid w:val="009224A3"/>
    <w:rsid w:val="009224B7"/>
    <w:rsid w:val="0092261B"/>
    <w:rsid w:val="00922CE5"/>
    <w:rsid w:val="00922D0B"/>
    <w:rsid w:val="00922E3B"/>
    <w:rsid w:val="00922FA6"/>
    <w:rsid w:val="00922FD8"/>
    <w:rsid w:val="009230B4"/>
    <w:rsid w:val="009231C1"/>
    <w:rsid w:val="00923242"/>
    <w:rsid w:val="00923261"/>
    <w:rsid w:val="009233CC"/>
    <w:rsid w:val="0092340B"/>
    <w:rsid w:val="00923509"/>
    <w:rsid w:val="00923548"/>
    <w:rsid w:val="00923551"/>
    <w:rsid w:val="00923633"/>
    <w:rsid w:val="00923651"/>
    <w:rsid w:val="00923875"/>
    <w:rsid w:val="009239CC"/>
    <w:rsid w:val="00923C11"/>
    <w:rsid w:val="00923D82"/>
    <w:rsid w:val="00923F63"/>
    <w:rsid w:val="009240D8"/>
    <w:rsid w:val="009240FF"/>
    <w:rsid w:val="009244C3"/>
    <w:rsid w:val="00924502"/>
    <w:rsid w:val="00924588"/>
    <w:rsid w:val="0092462E"/>
    <w:rsid w:val="00924914"/>
    <w:rsid w:val="00924A30"/>
    <w:rsid w:val="00924A60"/>
    <w:rsid w:val="00924AA7"/>
    <w:rsid w:val="00924B11"/>
    <w:rsid w:val="00924B81"/>
    <w:rsid w:val="00924DA6"/>
    <w:rsid w:val="00924E40"/>
    <w:rsid w:val="00924EC9"/>
    <w:rsid w:val="0092518C"/>
    <w:rsid w:val="009251D9"/>
    <w:rsid w:val="0092523D"/>
    <w:rsid w:val="009253FC"/>
    <w:rsid w:val="009254DA"/>
    <w:rsid w:val="0092571D"/>
    <w:rsid w:val="0092586A"/>
    <w:rsid w:val="009259B7"/>
    <w:rsid w:val="00925D1A"/>
    <w:rsid w:val="00925DDA"/>
    <w:rsid w:val="00925EF6"/>
    <w:rsid w:val="00925F7F"/>
    <w:rsid w:val="009260FB"/>
    <w:rsid w:val="00926184"/>
    <w:rsid w:val="00926354"/>
    <w:rsid w:val="009264A4"/>
    <w:rsid w:val="009264CA"/>
    <w:rsid w:val="00926673"/>
    <w:rsid w:val="009266EF"/>
    <w:rsid w:val="00926F34"/>
    <w:rsid w:val="00927038"/>
    <w:rsid w:val="0092720D"/>
    <w:rsid w:val="0092722B"/>
    <w:rsid w:val="009274D0"/>
    <w:rsid w:val="009274E4"/>
    <w:rsid w:val="00927844"/>
    <w:rsid w:val="0092785A"/>
    <w:rsid w:val="0092789F"/>
    <w:rsid w:val="00927973"/>
    <w:rsid w:val="00927987"/>
    <w:rsid w:val="00927A08"/>
    <w:rsid w:val="00927AC6"/>
    <w:rsid w:val="00927F26"/>
    <w:rsid w:val="00927FAE"/>
    <w:rsid w:val="00927FCB"/>
    <w:rsid w:val="00930003"/>
    <w:rsid w:val="0093032C"/>
    <w:rsid w:val="009303C3"/>
    <w:rsid w:val="0093066B"/>
    <w:rsid w:val="0093069F"/>
    <w:rsid w:val="00930745"/>
    <w:rsid w:val="009307B2"/>
    <w:rsid w:val="00930812"/>
    <w:rsid w:val="00930948"/>
    <w:rsid w:val="00930A32"/>
    <w:rsid w:val="00930A39"/>
    <w:rsid w:val="00930A74"/>
    <w:rsid w:val="00930E1C"/>
    <w:rsid w:val="00930EA1"/>
    <w:rsid w:val="00930FEA"/>
    <w:rsid w:val="009310EB"/>
    <w:rsid w:val="00931112"/>
    <w:rsid w:val="00931338"/>
    <w:rsid w:val="009313FB"/>
    <w:rsid w:val="00931568"/>
    <w:rsid w:val="009316A4"/>
    <w:rsid w:val="0093175C"/>
    <w:rsid w:val="0093176E"/>
    <w:rsid w:val="00931852"/>
    <w:rsid w:val="009319DF"/>
    <w:rsid w:val="00931B5E"/>
    <w:rsid w:val="00932100"/>
    <w:rsid w:val="0093236D"/>
    <w:rsid w:val="00932430"/>
    <w:rsid w:val="00932473"/>
    <w:rsid w:val="00932509"/>
    <w:rsid w:val="00932929"/>
    <w:rsid w:val="00932983"/>
    <w:rsid w:val="009329B0"/>
    <w:rsid w:val="009329B2"/>
    <w:rsid w:val="00932ED3"/>
    <w:rsid w:val="00933040"/>
    <w:rsid w:val="009332E2"/>
    <w:rsid w:val="009332EB"/>
    <w:rsid w:val="009332F1"/>
    <w:rsid w:val="00933591"/>
    <w:rsid w:val="00933817"/>
    <w:rsid w:val="00933A35"/>
    <w:rsid w:val="00933E0F"/>
    <w:rsid w:val="00933E27"/>
    <w:rsid w:val="00933FE3"/>
    <w:rsid w:val="00934055"/>
    <w:rsid w:val="009340DE"/>
    <w:rsid w:val="0093421C"/>
    <w:rsid w:val="0093435E"/>
    <w:rsid w:val="00934393"/>
    <w:rsid w:val="00934633"/>
    <w:rsid w:val="009347A0"/>
    <w:rsid w:val="009348C1"/>
    <w:rsid w:val="0093495F"/>
    <w:rsid w:val="00934996"/>
    <w:rsid w:val="00934B9E"/>
    <w:rsid w:val="00934EAC"/>
    <w:rsid w:val="00934F18"/>
    <w:rsid w:val="009350E4"/>
    <w:rsid w:val="00935181"/>
    <w:rsid w:val="009351B1"/>
    <w:rsid w:val="0093523E"/>
    <w:rsid w:val="00935389"/>
    <w:rsid w:val="009354E5"/>
    <w:rsid w:val="00935753"/>
    <w:rsid w:val="00935799"/>
    <w:rsid w:val="009359BA"/>
    <w:rsid w:val="009359DF"/>
    <w:rsid w:val="00935A5A"/>
    <w:rsid w:val="00935F86"/>
    <w:rsid w:val="00935FAD"/>
    <w:rsid w:val="00935FE0"/>
    <w:rsid w:val="0093603E"/>
    <w:rsid w:val="009360D7"/>
    <w:rsid w:val="009362C9"/>
    <w:rsid w:val="00936912"/>
    <w:rsid w:val="00936ECB"/>
    <w:rsid w:val="009370D3"/>
    <w:rsid w:val="00937152"/>
    <w:rsid w:val="009371AB"/>
    <w:rsid w:val="00937250"/>
    <w:rsid w:val="00937256"/>
    <w:rsid w:val="0093743C"/>
    <w:rsid w:val="00937498"/>
    <w:rsid w:val="00937509"/>
    <w:rsid w:val="00937514"/>
    <w:rsid w:val="0093753F"/>
    <w:rsid w:val="00937935"/>
    <w:rsid w:val="00937A41"/>
    <w:rsid w:val="00937E54"/>
    <w:rsid w:val="00937F44"/>
    <w:rsid w:val="009400B5"/>
    <w:rsid w:val="009401F2"/>
    <w:rsid w:val="009404D7"/>
    <w:rsid w:val="009405A4"/>
    <w:rsid w:val="0094064F"/>
    <w:rsid w:val="009407AA"/>
    <w:rsid w:val="0094097B"/>
    <w:rsid w:val="009409AE"/>
    <w:rsid w:val="00940AD1"/>
    <w:rsid w:val="00940D23"/>
    <w:rsid w:val="00940DB7"/>
    <w:rsid w:val="00940E50"/>
    <w:rsid w:val="00940EDD"/>
    <w:rsid w:val="00941026"/>
    <w:rsid w:val="00941301"/>
    <w:rsid w:val="00941536"/>
    <w:rsid w:val="00941754"/>
    <w:rsid w:val="00941766"/>
    <w:rsid w:val="00941769"/>
    <w:rsid w:val="00941AF2"/>
    <w:rsid w:val="00941B26"/>
    <w:rsid w:val="00941C3A"/>
    <w:rsid w:val="00941D13"/>
    <w:rsid w:val="00941D4A"/>
    <w:rsid w:val="00941F69"/>
    <w:rsid w:val="00942058"/>
    <w:rsid w:val="00942165"/>
    <w:rsid w:val="0094218A"/>
    <w:rsid w:val="009421DB"/>
    <w:rsid w:val="00942226"/>
    <w:rsid w:val="009422E8"/>
    <w:rsid w:val="00942387"/>
    <w:rsid w:val="00942653"/>
    <w:rsid w:val="0094285C"/>
    <w:rsid w:val="00942A1E"/>
    <w:rsid w:val="00942B95"/>
    <w:rsid w:val="00942D26"/>
    <w:rsid w:val="00942D7D"/>
    <w:rsid w:val="00942F6F"/>
    <w:rsid w:val="0094312C"/>
    <w:rsid w:val="009432EF"/>
    <w:rsid w:val="0094358B"/>
    <w:rsid w:val="009436C8"/>
    <w:rsid w:val="0094380C"/>
    <w:rsid w:val="0094385A"/>
    <w:rsid w:val="009438FE"/>
    <w:rsid w:val="00943A99"/>
    <w:rsid w:val="00943AD9"/>
    <w:rsid w:val="00943AE3"/>
    <w:rsid w:val="00943C02"/>
    <w:rsid w:val="00943DCE"/>
    <w:rsid w:val="00944236"/>
    <w:rsid w:val="009445F1"/>
    <w:rsid w:val="00944614"/>
    <w:rsid w:val="00944670"/>
    <w:rsid w:val="00944959"/>
    <w:rsid w:val="00944B49"/>
    <w:rsid w:val="00944EAE"/>
    <w:rsid w:val="00944EBC"/>
    <w:rsid w:val="00944F5A"/>
    <w:rsid w:val="00944FFF"/>
    <w:rsid w:val="00945011"/>
    <w:rsid w:val="0094517F"/>
    <w:rsid w:val="009451A4"/>
    <w:rsid w:val="0094523B"/>
    <w:rsid w:val="009452FD"/>
    <w:rsid w:val="00945450"/>
    <w:rsid w:val="0094553C"/>
    <w:rsid w:val="00945613"/>
    <w:rsid w:val="009456C8"/>
    <w:rsid w:val="009457B0"/>
    <w:rsid w:val="009458D9"/>
    <w:rsid w:val="00945B91"/>
    <w:rsid w:val="00945CFD"/>
    <w:rsid w:val="00945D86"/>
    <w:rsid w:val="00945DB2"/>
    <w:rsid w:val="00945EF3"/>
    <w:rsid w:val="00946019"/>
    <w:rsid w:val="009460AF"/>
    <w:rsid w:val="0094626F"/>
    <w:rsid w:val="009462D2"/>
    <w:rsid w:val="00946312"/>
    <w:rsid w:val="0094634B"/>
    <w:rsid w:val="009467F4"/>
    <w:rsid w:val="0094692B"/>
    <w:rsid w:val="00946A03"/>
    <w:rsid w:val="00946A1D"/>
    <w:rsid w:val="00946BC4"/>
    <w:rsid w:val="00947328"/>
    <w:rsid w:val="009474A3"/>
    <w:rsid w:val="009476AB"/>
    <w:rsid w:val="009477C2"/>
    <w:rsid w:val="009478BB"/>
    <w:rsid w:val="009479A6"/>
    <w:rsid w:val="00947AB3"/>
    <w:rsid w:val="00947C85"/>
    <w:rsid w:val="00947D81"/>
    <w:rsid w:val="00947E56"/>
    <w:rsid w:val="00947F81"/>
    <w:rsid w:val="00950022"/>
    <w:rsid w:val="00950061"/>
    <w:rsid w:val="0095038A"/>
    <w:rsid w:val="009505CD"/>
    <w:rsid w:val="0095060B"/>
    <w:rsid w:val="0095067F"/>
    <w:rsid w:val="009507C8"/>
    <w:rsid w:val="0095096B"/>
    <w:rsid w:val="00950A20"/>
    <w:rsid w:val="00950C49"/>
    <w:rsid w:val="00950CD5"/>
    <w:rsid w:val="00950D0B"/>
    <w:rsid w:val="00950D16"/>
    <w:rsid w:val="0095101F"/>
    <w:rsid w:val="00951097"/>
    <w:rsid w:val="0095118D"/>
    <w:rsid w:val="009511F1"/>
    <w:rsid w:val="0095144C"/>
    <w:rsid w:val="009515F4"/>
    <w:rsid w:val="0095165B"/>
    <w:rsid w:val="00951716"/>
    <w:rsid w:val="009517CB"/>
    <w:rsid w:val="009518CB"/>
    <w:rsid w:val="00951940"/>
    <w:rsid w:val="009519E8"/>
    <w:rsid w:val="00951BB7"/>
    <w:rsid w:val="00951BD0"/>
    <w:rsid w:val="00951C8A"/>
    <w:rsid w:val="00951D9C"/>
    <w:rsid w:val="00951EA2"/>
    <w:rsid w:val="00951F58"/>
    <w:rsid w:val="00952548"/>
    <w:rsid w:val="00952844"/>
    <w:rsid w:val="00952D0E"/>
    <w:rsid w:val="00952ECA"/>
    <w:rsid w:val="00952F9E"/>
    <w:rsid w:val="009530E8"/>
    <w:rsid w:val="009531B5"/>
    <w:rsid w:val="0095329C"/>
    <w:rsid w:val="0095337B"/>
    <w:rsid w:val="009533E4"/>
    <w:rsid w:val="00953626"/>
    <w:rsid w:val="00953825"/>
    <w:rsid w:val="009538C2"/>
    <w:rsid w:val="00953A18"/>
    <w:rsid w:val="00953B20"/>
    <w:rsid w:val="00953C44"/>
    <w:rsid w:val="00953CC4"/>
    <w:rsid w:val="00953D79"/>
    <w:rsid w:val="00953D91"/>
    <w:rsid w:val="00953ECB"/>
    <w:rsid w:val="00954003"/>
    <w:rsid w:val="00954148"/>
    <w:rsid w:val="0095420F"/>
    <w:rsid w:val="009542ED"/>
    <w:rsid w:val="0095434A"/>
    <w:rsid w:val="009543C9"/>
    <w:rsid w:val="009546DD"/>
    <w:rsid w:val="00954837"/>
    <w:rsid w:val="00954939"/>
    <w:rsid w:val="009553DD"/>
    <w:rsid w:val="0095554D"/>
    <w:rsid w:val="00955943"/>
    <w:rsid w:val="009559B8"/>
    <w:rsid w:val="00955AC4"/>
    <w:rsid w:val="00955DF3"/>
    <w:rsid w:val="00955F20"/>
    <w:rsid w:val="00956225"/>
    <w:rsid w:val="0095654C"/>
    <w:rsid w:val="00956726"/>
    <w:rsid w:val="0095686C"/>
    <w:rsid w:val="00956A5E"/>
    <w:rsid w:val="00956A7D"/>
    <w:rsid w:val="00956C4E"/>
    <w:rsid w:val="00956C92"/>
    <w:rsid w:val="00956D33"/>
    <w:rsid w:val="0095713D"/>
    <w:rsid w:val="0095751D"/>
    <w:rsid w:val="00957537"/>
    <w:rsid w:val="00957569"/>
    <w:rsid w:val="009577F2"/>
    <w:rsid w:val="00957850"/>
    <w:rsid w:val="009578D2"/>
    <w:rsid w:val="00957A49"/>
    <w:rsid w:val="00957A77"/>
    <w:rsid w:val="00957B93"/>
    <w:rsid w:val="00957D5D"/>
    <w:rsid w:val="00957DB3"/>
    <w:rsid w:val="00957EE5"/>
    <w:rsid w:val="0096002A"/>
    <w:rsid w:val="00960193"/>
    <w:rsid w:val="00960706"/>
    <w:rsid w:val="009608B3"/>
    <w:rsid w:val="00960B1C"/>
    <w:rsid w:val="00960EB1"/>
    <w:rsid w:val="00960EC9"/>
    <w:rsid w:val="00960F07"/>
    <w:rsid w:val="00961236"/>
    <w:rsid w:val="0096126D"/>
    <w:rsid w:val="00961498"/>
    <w:rsid w:val="00961623"/>
    <w:rsid w:val="00961792"/>
    <w:rsid w:val="009617DA"/>
    <w:rsid w:val="00961901"/>
    <w:rsid w:val="009619B3"/>
    <w:rsid w:val="00961AB6"/>
    <w:rsid w:val="00961C79"/>
    <w:rsid w:val="00961D31"/>
    <w:rsid w:val="00961F98"/>
    <w:rsid w:val="00961F9F"/>
    <w:rsid w:val="00961FF0"/>
    <w:rsid w:val="00962005"/>
    <w:rsid w:val="009621DD"/>
    <w:rsid w:val="00962323"/>
    <w:rsid w:val="009624D4"/>
    <w:rsid w:val="009625B0"/>
    <w:rsid w:val="009625DA"/>
    <w:rsid w:val="009626AC"/>
    <w:rsid w:val="009628FB"/>
    <w:rsid w:val="0096297B"/>
    <w:rsid w:val="00962F3F"/>
    <w:rsid w:val="00963151"/>
    <w:rsid w:val="00963169"/>
    <w:rsid w:val="009633D7"/>
    <w:rsid w:val="00963705"/>
    <w:rsid w:val="009637F5"/>
    <w:rsid w:val="009639A1"/>
    <w:rsid w:val="00963A16"/>
    <w:rsid w:val="00963ABD"/>
    <w:rsid w:val="00963ACD"/>
    <w:rsid w:val="00963B85"/>
    <w:rsid w:val="00963F11"/>
    <w:rsid w:val="00964287"/>
    <w:rsid w:val="00964305"/>
    <w:rsid w:val="0096441B"/>
    <w:rsid w:val="0096466D"/>
    <w:rsid w:val="00964723"/>
    <w:rsid w:val="00964A1C"/>
    <w:rsid w:val="00964A79"/>
    <w:rsid w:val="00964C14"/>
    <w:rsid w:val="00964CF1"/>
    <w:rsid w:val="0096522B"/>
    <w:rsid w:val="009652D5"/>
    <w:rsid w:val="00965321"/>
    <w:rsid w:val="00965A0E"/>
    <w:rsid w:val="00965F07"/>
    <w:rsid w:val="0096608B"/>
    <w:rsid w:val="009660F2"/>
    <w:rsid w:val="009662B2"/>
    <w:rsid w:val="0096655A"/>
    <w:rsid w:val="00966959"/>
    <w:rsid w:val="00966BCD"/>
    <w:rsid w:val="00966C16"/>
    <w:rsid w:val="00966C9B"/>
    <w:rsid w:val="00966CAE"/>
    <w:rsid w:val="00966D01"/>
    <w:rsid w:val="00966DDF"/>
    <w:rsid w:val="00966F0C"/>
    <w:rsid w:val="00967001"/>
    <w:rsid w:val="009673BF"/>
    <w:rsid w:val="0096741F"/>
    <w:rsid w:val="009674A8"/>
    <w:rsid w:val="0096761A"/>
    <w:rsid w:val="009677F8"/>
    <w:rsid w:val="009701DA"/>
    <w:rsid w:val="0097025B"/>
    <w:rsid w:val="0097036B"/>
    <w:rsid w:val="009704B2"/>
    <w:rsid w:val="0097054C"/>
    <w:rsid w:val="009705FE"/>
    <w:rsid w:val="009706F6"/>
    <w:rsid w:val="00970910"/>
    <w:rsid w:val="00970B50"/>
    <w:rsid w:val="00970C46"/>
    <w:rsid w:val="00970D1A"/>
    <w:rsid w:val="00970E55"/>
    <w:rsid w:val="00970EF1"/>
    <w:rsid w:val="00970F09"/>
    <w:rsid w:val="00970F7A"/>
    <w:rsid w:val="00971041"/>
    <w:rsid w:val="009710D1"/>
    <w:rsid w:val="009710E8"/>
    <w:rsid w:val="00971146"/>
    <w:rsid w:val="009713E2"/>
    <w:rsid w:val="009713EB"/>
    <w:rsid w:val="009717F0"/>
    <w:rsid w:val="009718FD"/>
    <w:rsid w:val="0097198B"/>
    <w:rsid w:val="00971AA1"/>
    <w:rsid w:val="00971BE5"/>
    <w:rsid w:val="00971C3A"/>
    <w:rsid w:val="00971DC0"/>
    <w:rsid w:val="00972013"/>
    <w:rsid w:val="00972278"/>
    <w:rsid w:val="009723EC"/>
    <w:rsid w:val="0097248A"/>
    <w:rsid w:val="009725A2"/>
    <w:rsid w:val="009725F2"/>
    <w:rsid w:val="00972636"/>
    <w:rsid w:val="0097269D"/>
    <w:rsid w:val="00972825"/>
    <w:rsid w:val="00972847"/>
    <w:rsid w:val="009728C9"/>
    <w:rsid w:val="00972916"/>
    <w:rsid w:val="00972943"/>
    <w:rsid w:val="009729E6"/>
    <w:rsid w:val="00972A9A"/>
    <w:rsid w:val="00972AFF"/>
    <w:rsid w:val="00972B99"/>
    <w:rsid w:val="00972DCB"/>
    <w:rsid w:val="0097309F"/>
    <w:rsid w:val="009735A2"/>
    <w:rsid w:val="009735D6"/>
    <w:rsid w:val="009735FB"/>
    <w:rsid w:val="0097374B"/>
    <w:rsid w:val="0097378A"/>
    <w:rsid w:val="009737AB"/>
    <w:rsid w:val="009737F9"/>
    <w:rsid w:val="0097384A"/>
    <w:rsid w:val="00973B1E"/>
    <w:rsid w:val="00973C85"/>
    <w:rsid w:val="00973DD5"/>
    <w:rsid w:val="00973F7C"/>
    <w:rsid w:val="0097429B"/>
    <w:rsid w:val="009746C6"/>
    <w:rsid w:val="00974874"/>
    <w:rsid w:val="009749F7"/>
    <w:rsid w:val="009749FC"/>
    <w:rsid w:val="00974EC2"/>
    <w:rsid w:val="00974FF0"/>
    <w:rsid w:val="009751C5"/>
    <w:rsid w:val="0097529F"/>
    <w:rsid w:val="0097530A"/>
    <w:rsid w:val="0097536F"/>
    <w:rsid w:val="00975782"/>
    <w:rsid w:val="009757B3"/>
    <w:rsid w:val="00975A2D"/>
    <w:rsid w:val="00975B8C"/>
    <w:rsid w:val="00975F20"/>
    <w:rsid w:val="00975F77"/>
    <w:rsid w:val="0097600B"/>
    <w:rsid w:val="0097624A"/>
    <w:rsid w:val="009762B0"/>
    <w:rsid w:val="0097673C"/>
    <w:rsid w:val="0097691F"/>
    <w:rsid w:val="009769C3"/>
    <w:rsid w:val="009769CB"/>
    <w:rsid w:val="00976DB1"/>
    <w:rsid w:val="00976F29"/>
    <w:rsid w:val="00977263"/>
    <w:rsid w:val="00977A34"/>
    <w:rsid w:val="00977C38"/>
    <w:rsid w:val="00977C4A"/>
    <w:rsid w:val="00977D75"/>
    <w:rsid w:val="009800C2"/>
    <w:rsid w:val="0098015E"/>
    <w:rsid w:val="00980702"/>
    <w:rsid w:val="009809DC"/>
    <w:rsid w:val="00980F8A"/>
    <w:rsid w:val="00981126"/>
    <w:rsid w:val="009814B3"/>
    <w:rsid w:val="00981743"/>
    <w:rsid w:val="0098193C"/>
    <w:rsid w:val="00981A9A"/>
    <w:rsid w:val="00981C05"/>
    <w:rsid w:val="00981D64"/>
    <w:rsid w:val="00981E75"/>
    <w:rsid w:val="009821F9"/>
    <w:rsid w:val="00982435"/>
    <w:rsid w:val="00982445"/>
    <w:rsid w:val="00982559"/>
    <w:rsid w:val="00982627"/>
    <w:rsid w:val="0098268D"/>
    <w:rsid w:val="00982719"/>
    <w:rsid w:val="00982745"/>
    <w:rsid w:val="0098290E"/>
    <w:rsid w:val="00982940"/>
    <w:rsid w:val="00982F94"/>
    <w:rsid w:val="00982FB7"/>
    <w:rsid w:val="0098307E"/>
    <w:rsid w:val="00983096"/>
    <w:rsid w:val="0098315F"/>
    <w:rsid w:val="0098318C"/>
    <w:rsid w:val="009832EF"/>
    <w:rsid w:val="0098338D"/>
    <w:rsid w:val="009836E4"/>
    <w:rsid w:val="00983A0F"/>
    <w:rsid w:val="00983B6D"/>
    <w:rsid w:val="00983C31"/>
    <w:rsid w:val="00983DFB"/>
    <w:rsid w:val="00983E7E"/>
    <w:rsid w:val="00983EF1"/>
    <w:rsid w:val="0098401C"/>
    <w:rsid w:val="00984120"/>
    <w:rsid w:val="009841C1"/>
    <w:rsid w:val="009842E5"/>
    <w:rsid w:val="00984594"/>
    <w:rsid w:val="0098461A"/>
    <w:rsid w:val="009846BF"/>
    <w:rsid w:val="009848AC"/>
    <w:rsid w:val="009849BC"/>
    <w:rsid w:val="00984A1E"/>
    <w:rsid w:val="00984E8C"/>
    <w:rsid w:val="00984F3A"/>
    <w:rsid w:val="00985121"/>
    <w:rsid w:val="0098513A"/>
    <w:rsid w:val="0098517B"/>
    <w:rsid w:val="009852CA"/>
    <w:rsid w:val="00985556"/>
    <w:rsid w:val="00985BBC"/>
    <w:rsid w:val="00985D48"/>
    <w:rsid w:val="00985E04"/>
    <w:rsid w:val="00985F9B"/>
    <w:rsid w:val="0098632A"/>
    <w:rsid w:val="009865DA"/>
    <w:rsid w:val="009866A4"/>
    <w:rsid w:val="00986796"/>
    <w:rsid w:val="009868AE"/>
    <w:rsid w:val="00986A5D"/>
    <w:rsid w:val="00986BFB"/>
    <w:rsid w:val="00986FA2"/>
    <w:rsid w:val="00987008"/>
    <w:rsid w:val="00987115"/>
    <w:rsid w:val="00987347"/>
    <w:rsid w:val="0098741E"/>
    <w:rsid w:val="009874D7"/>
    <w:rsid w:val="0098765E"/>
    <w:rsid w:val="0098770A"/>
    <w:rsid w:val="009877F0"/>
    <w:rsid w:val="009878B0"/>
    <w:rsid w:val="0098798F"/>
    <w:rsid w:val="0098799D"/>
    <w:rsid w:val="00987A4F"/>
    <w:rsid w:val="00987A6D"/>
    <w:rsid w:val="00987BAC"/>
    <w:rsid w:val="00987BB1"/>
    <w:rsid w:val="00987BFC"/>
    <w:rsid w:val="00987C50"/>
    <w:rsid w:val="00990169"/>
    <w:rsid w:val="009902F9"/>
    <w:rsid w:val="0099046A"/>
    <w:rsid w:val="009905FF"/>
    <w:rsid w:val="00990601"/>
    <w:rsid w:val="00990672"/>
    <w:rsid w:val="0099068B"/>
    <w:rsid w:val="009906A2"/>
    <w:rsid w:val="009908F4"/>
    <w:rsid w:val="00990CF1"/>
    <w:rsid w:val="00990D0D"/>
    <w:rsid w:val="00990D40"/>
    <w:rsid w:val="00990E9B"/>
    <w:rsid w:val="00990F98"/>
    <w:rsid w:val="0099108B"/>
    <w:rsid w:val="00991675"/>
    <w:rsid w:val="009918F0"/>
    <w:rsid w:val="00991951"/>
    <w:rsid w:val="00991A59"/>
    <w:rsid w:val="00991D74"/>
    <w:rsid w:val="00991E80"/>
    <w:rsid w:val="00992008"/>
    <w:rsid w:val="00992185"/>
    <w:rsid w:val="00992209"/>
    <w:rsid w:val="00992301"/>
    <w:rsid w:val="009928FE"/>
    <w:rsid w:val="00992A0D"/>
    <w:rsid w:val="00992AF0"/>
    <w:rsid w:val="00992B05"/>
    <w:rsid w:val="00992BBD"/>
    <w:rsid w:val="00992BC7"/>
    <w:rsid w:val="00992EE0"/>
    <w:rsid w:val="00992F03"/>
    <w:rsid w:val="00993387"/>
    <w:rsid w:val="00993900"/>
    <w:rsid w:val="00993BD0"/>
    <w:rsid w:val="00993C51"/>
    <w:rsid w:val="00993CBE"/>
    <w:rsid w:val="00993EC9"/>
    <w:rsid w:val="00993F2D"/>
    <w:rsid w:val="00993F9C"/>
    <w:rsid w:val="0099412D"/>
    <w:rsid w:val="0099414C"/>
    <w:rsid w:val="009941E3"/>
    <w:rsid w:val="00994249"/>
    <w:rsid w:val="00994341"/>
    <w:rsid w:val="00994366"/>
    <w:rsid w:val="009944A2"/>
    <w:rsid w:val="00994540"/>
    <w:rsid w:val="009945D0"/>
    <w:rsid w:val="0099478E"/>
    <w:rsid w:val="0099485A"/>
    <w:rsid w:val="00994902"/>
    <w:rsid w:val="0099499F"/>
    <w:rsid w:val="00994B8D"/>
    <w:rsid w:val="0099513F"/>
    <w:rsid w:val="00995279"/>
    <w:rsid w:val="009952EA"/>
    <w:rsid w:val="00995563"/>
    <w:rsid w:val="0099566F"/>
    <w:rsid w:val="0099588B"/>
    <w:rsid w:val="009958C4"/>
    <w:rsid w:val="0099593D"/>
    <w:rsid w:val="00995B09"/>
    <w:rsid w:val="00995D8B"/>
    <w:rsid w:val="00995EBD"/>
    <w:rsid w:val="00995F67"/>
    <w:rsid w:val="00995FA2"/>
    <w:rsid w:val="00996050"/>
    <w:rsid w:val="0099606C"/>
    <w:rsid w:val="00996409"/>
    <w:rsid w:val="00996452"/>
    <w:rsid w:val="00996499"/>
    <w:rsid w:val="009965BC"/>
    <w:rsid w:val="00996640"/>
    <w:rsid w:val="00996750"/>
    <w:rsid w:val="0099699D"/>
    <w:rsid w:val="009969D4"/>
    <w:rsid w:val="00996A83"/>
    <w:rsid w:val="00996AA4"/>
    <w:rsid w:val="00996ACD"/>
    <w:rsid w:val="00996BB0"/>
    <w:rsid w:val="00996BD4"/>
    <w:rsid w:val="00996C99"/>
    <w:rsid w:val="00996D00"/>
    <w:rsid w:val="00996D57"/>
    <w:rsid w:val="00996FCC"/>
    <w:rsid w:val="009971E1"/>
    <w:rsid w:val="0099732F"/>
    <w:rsid w:val="0099736D"/>
    <w:rsid w:val="00997467"/>
    <w:rsid w:val="0099752F"/>
    <w:rsid w:val="0099787B"/>
    <w:rsid w:val="00997B48"/>
    <w:rsid w:val="00997C36"/>
    <w:rsid w:val="00997E04"/>
    <w:rsid w:val="009A0255"/>
    <w:rsid w:val="009A0354"/>
    <w:rsid w:val="009A0382"/>
    <w:rsid w:val="009A03A7"/>
    <w:rsid w:val="009A03DC"/>
    <w:rsid w:val="009A0481"/>
    <w:rsid w:val="009A04CA"/>
    <w:rsid w:val="009A058D"/>
    <w:rsid w:val="009A0979"/>
    <w:rsid w:val="009A0B1D"/>
    <w:rsid w:val="009A0C99"/>
    <w:rsid w:val="009A0E81"/>
    <w:rsid w:val="009A0EE7"/>
    <w:rsid w:val="009A0FD4"/>
    <w:rsid w:val="009A0FF2"/>
    <w:rsid w:val="009A13FF"/>
    <w:rsid w:val="009A1683"/>
    <w:rsid w:val="009A16C3"/>
    <w:rsid w:val="009A1D3E"/>
    <w:rsid w:val="009A207E"/>
    <w:rsid w:val="009A2217"/>
    <w:rsid w:val="009A228E"/>
    <w:rsid w:val="009A2700"/>
    <w:rsid w:val="009A2C92"/>
    <w:rsid w:val="009A2D70"/>
    <w:rsid w:val="009A2DB2"/>
    <w:rsid w:val="009A2E62"/>
    <w:rsid w:val="009A3215"/>
    <w:rsid w:val="009A329C"/>
    <w:rsid w:val="009A335A"/>
    <w:rsid w:val="009A345C"/>
    <w:rsid w:val="009A34D9"/>
    <w:rsid w:val="009A35F7"/>
    <w:rsid w:val="009A367A"/>
    <w:rsid w:val="009A3BBB"/>
    <w:rsid w:val="009A3D6B"/>
    <w:rsid w:val="009A40FA"/>
    <w:rsid w:val="009A41A1"/>
    <w:rsid w:val="009A4329"/>
    <w:rsid w:val="009A44E8"/>
    <w:rsid w:val="009A46E4"/>
    <w:rsid w:val="009A48BF"/>
    <w:rsid w:val="009A4BE1"/>
    <w:rsid w:val="009A562E"/>
    <w:rsid w:val="009A5634"/>
    <w:rsid w:val="009A567A"/>
    <w:rsid w:val="009A5802"/>
    <w:rsid w:val="009A5945"/>
    <w:rsid w:val="009A5C45"/>
    <w:rsid w:val="009A5CBD"/>
    <w:rsid w:val="009A6049"/>
    <w:rsid w:val="009A61C1"/>
    <w:rsid w:val="009A6277"/>
    <w:rsid w:val="009A67AF"/>
    <w:rsid w:val="009A684D"/>
    <w:rsid w:val="009A6973"/>
    <w:rsid w:val="009A6CF3"/>
    <w:rsid w:val="009A7026"/>
    <w:rsid w:val="009A7199"/>
    <w:rsid w:val="009A74E4"/>
    <w:rsid w:val="009A75EE"/>
    <w:rsid w:val="009A76F7"/>
    <w:rsid w:val="009A7999"/>
    <w:rsid w:val="009A79BB"/>
    <w:rsid w:val="009A7AB7"/>
    <w:rsid w:val="009A7C91"/>
    <w:rsid w:val="009A7CAB"/>
    <w:rsid w:val="009B00F0"/>
    <w:rsid w:val="009B0134"/>
    <w:rsid w:val="009B0655"/>
    <w:rsid w:val="009B08A0"/>
    <w:rsid w:val="009B0921"/>
    <w:rsid w:val="009B0A16"/>
    <w:rsid w:val="009B0B70"/>
    <w:rsid w:val="009B0CB9"/>
    <w:rsid w:val="009B0E88"/>
    <w:rsid w:val="009B0F53"/>
    <w:rsid w:val="009B11A3"/>
    <w:rsid w:val="009B1A42"/>
    <w:rsid w:val="009B1A57"/>
    <w:rsid w:val="009B1A94"/>
    <w:rsid w:val="009B1AE8"/>
    <w:rsid w:val="009B1EB0"/>
    <w:rsid w:val="009B2020"/>
    <w:rsid w:val="009B2024"/>
    <w:rsid w:val="009B2372"/>
    <w:rsid w:val="009B24F2"/>
    <w:rsid w:val="009B2522"/>
    <w:rsid w:val="009B252F"/>
    <w:rsid w:val="009B2601"/>
    <w:rsid w:val="009B2755"/>
    <w:rsid w:val="009B2785"/>
    <w:rsid w:val="009B28C6"/>
    <w:rsid w:val="009B2D7F"/>
    <w:rsid w:val="009B2DBA"/>
    <w:rsid w:val="009B300A"/>
    <w:rsid w:val="009B3133"/>
    <w:rsid w:val="009B338F"/>
    <w:rsid w:val="009B3504"/>
    <w:rsid w:val="009B366F"/>
    <w:rsid w:val="009B36B0"/>
    <w:rsid w:val="009B378B"/>
    <w:rsid w:val="009B37B0"/>
    <w:rsid w:val="009B386F"/>
    <w:rsid w:val="009B38BC"/>
    <w:rsid w:val="009B3945"/>
    <w:rsid w:val="009B39AC"/>
    <w:rsid w:val="009B3A39"/>
    <w:rsid w:val="009B3AEB"/>
    <w:rsid w:val="009B3CAB"/>
    <w:rsid w:val="009B3F17"/>
    <w:rsid w:val="009B404B"/>
    <w:rsid w:val="009B42DD"/>
    <w:rsid w:val="009B43BF"/>
    <w:rsid w:val="009B449D"/>
    <w:rsid w:val="009B449F"/>
    <w:rsid w:val="009B4693"/>
    <w:rsid w:val="009B47B4"/>
    <w:rsid w:val="009B4A2D"/>
    <w:rsid w:val="009B4A90"/>
    <w:rsid w:val="009B4C16"/>
    <w:rsid w:val="009B4E69"/>
    <w:rsid w:val="009B4FB9"/>
    <w:rsid w:val="009B540B"/>
    <w:rsid w:val="009B54E0"/>
    <w:rsid w:val="009B5575"/>
    <w:rsid w:val="009B56F9"/>
    <w:rsid w:val="009B577B"/>
    <w:rsid w:val="009B591D"/>
    <w:rsid w:val="009B5A07"/>
    <w:rsid w:val="009B5C37"/>
    <w:rsid w:val="009B5C4F"/>
    <w:rsid w:val="009B5CD6"/>
    <w:rsid w:val="009B614C"/>
    <w:rsid w:val="009B64D1"/>
    <w:rsid w:val="009B655D"/>
    <w:rsid w:val="009B6640"/>
    <w:rsid w:val="009B6715"/>
    <w:rsid w:val="009B676A"/>
    <w:rsid w:val="009B6884"/>
    <w:rsid w:val="009B6BC6"/>
    <w:rsid w:val="009B6EAB"/>
    <w:rsid w:val="009B7020"/>
    <w:rsid w:val="009B7063"/>
    <w:rsid w:val="009B7215"/>
    <w:rsid w:val="009B7255"/>
    <w:rsid w:val="009B73C8"/>
    <w:rsid w:val="009B74D3"/>
    <w:rsid w:val="009B757A"/>
    <w:rsid w:val="009B7767"/>
    <w:rsid w:val="009B77E3"/>
    <w:rsid w:val="009B7D03"/>
    <w:rsid w:val="009C01C6"/>
    <w:rsid w:val="009C04F9"/>
    <w:rsid w:val="009C065D"/>
    <w:rsid w:val="009C0707"/>
    <w:rsid w:val="009C088D"/>
    <w:rsid w:val="009C09C4"/>
    <w:rsid w:val="009C0AE4"/>
    <w:rsid w:val="009C0D78"/>
    <w:rsid w:val="009C0FCD"/>
    <w:rsid w:val="009C12AE"/>
    <w:rsid w:val="009C1363"/>
    <w:rsid w:val="009C13BA"/>
    <w:rsid w:val="009C144A"/>
    <w:rsid w:val="009C14A4"/>
    <w:rsid w:val="009C159C"/>
    <w:rsid w:val="009C15CA"/>
    <w:rsid w:val="009C16B9"/>
    <w:rsid w:val="009C18B8"/>
    <w:rsid w:val="009C18D7"/>
    <w:rsid w:val="009C19C7"/>
    <w:rsid w:val="009C1B3C"/>
    <w:rsid w:val="009C1B99"/>
    <w:rsid w:val="009C1E01"/>
    <w:rsid w:val="009C1E0B"/>
    <w:rsid w:val="009C2195"/>
    <w:rsid w:val="009C2259"/>
    <w:rsid w:val="009C26C9"/>
    <w:rsid w:val="009C2750"/>
    <w:rsid w:val="009C2871"/>
    <w:rsid w:val="009C2E38"/>
    <w:rsid w:val="009C2EC7"/>
    <w:rsid w:val="009C2ECE"/>
    <w:rsid w:val="009C2F02"/>
    <w:rsid w:val="009C3192"/>
    <w:rsid w:val="009C32B8"/>
    <w:rsid w:val="009C3502"/>
    <w:rsid w:val="009C357B"/>
    <w:rsid w:val="009C3595"/>
    <w:rsid w:val="009C36C3"/>
    <w:rsid w:val="009C3937"/>
    <w:rsid w:val="009C3D14"/>
    <w:rsid w:val="009C3FBB"/>
    <w:rsid w:val="009C442C"/>
    <w:rsid w:val="009C4479"/>
    <w:rsid w:val="009C45F8"/>
    <w:rsid w:val="009C46B4"/>
    <w:rsid w:val="009C4851"/>
    <w:rsid w:val="009C4884"/>
    <w:rsid w:val="009C4A9D"/>
    <w:rsid w:val="009C4AD3"/>
    <w:rsid w:val="009C4B7A"/>
    <w:rsid w:val="009C4DC1"/>
    <w:rsid w:val="009C4E36"/>
    <w:rsid w:val="009C4F39"/>
    <w:rsid w:val="009C4FE8"/>
    <w:rsid w:val="009C5101"/>
    <w:rsid w:val="009C52A7"/>
    <w:rsid w:val="009C52D3"/>
    <w:rsid w:val="009C5421"/>
    <w:rsid w:val="009C5537"/>
    <w:rsid w:val="009C56C2"/>
    <w:rsid w:val="009C57A4"/>
    <w:rsid w:val="009C5AFF"/>
    <w:rsid w:val="009C5B50"/>
    <w:rsid w:val="009C5C84"/>
    <w:rsid w:val="009C5D52"/>
    <w:rsid w:val="009C601F"/>
    <w:rsid w:val="009C627A"/>
    <w:rsid w:val="009C62F8"/>
    <w:rsid w:val="009C633E"/>
    <w:rsid w:val="009C6478"/>
    <w:rsid w:val="009C65F7"/>
    <w:rsid w:val="009C6AF1"/>
    <w:rsid w:val="009C6BCD"/>
    <w:rsid w:val="009C6CB7"/>
    <w:rsid w:val="009C6D1C"/>
    <w:rsid w:val="009C6DFE"/>
    <w:rsid w:val="009C6E4E"/>
    <w:rsid w:val="009C6EFD"/>
    <w:rsid w:val="009C71F0"/>
    <w:rsid w:val="009C73CB"/>
    <w:rsid w:val="009C7407"/>
    <w:rsid w:val="009C741A"/>
    <w:rsid w:val="009C7543"/>
    <w:rsid w:val="009C7581"/>
    <w:rsid w:val="009C7951"/>
    <w:rsid w:val="009C79CD"/>
    <w:rsid w:val="009C7AAC"/>
    <w:rsid w:val="009C7B7D"/>
    <w:rsid w:val="009C7CEE"/>
    <w:rsid w:val="009D0003"/>
    <w:rsid w:val="009D020B"/>
    <w:rsid w:val="009D025D"/>
    <w:rsid w:val="009D03E1"/>
    <w:rsid w:val="009D057F"/>
    <w:rsid w:val="009D0581"/>
    <w:rsid w:val="009D067F"/>
    <w:rsid w:val="009D06B4"/>
    <w:rsid w:val="009D07C3"/>
    <w:rsid w:val="009D08AD"/>
    <w:rsid w:val="009D0946"/>
    <w:rsid w:val="009D097D"/>
    <w:rsid w:val="009D09FF"/>
    <w:rsid w:val="009D0CB1"/>
    <w:rsid w:val="009D0D3A"/>
    <w:rsid w:val="009D0E1B"/>
    <w:rsid w:val="009D0F03"/>
    <w:rsid w:val="009D10C9"/>
    <w:rsid w:val="009D1160"/>
    <w:rsid w:val="009D1235"/>
    <w:rsid w:val="009D1519"/>
    <w:rsid w:val="009D15C6"/>
    <w:rsid w:val="009D16E5"/>
    <w:rsid w:val="009D17B9"/>
    <w:rsid w:val="009D1A67"/>
    <w:rsid w:val="009D1C29"/>
    <w:rsid w:val="009D1EC1"/>
    <w:rsid w:val="009D1ED1"/>
    <w:rsid w:val="009D1F69"/>
    <w:rsid w:val="009D2093"/>
    <w:rsid w:val="009D21F6"/>
    <w:rsid w:val="009D2362"/>
    <w:rsid w:val="009D23BD"/>
    <w:rsid w:val="009D23F9"/>
    <w:rsid w:val="009D2686"/>
    <w:rsid w:val="009D2788"/>
    <w:rsid w:val="009D2CC3"/>
    <w:rsid w:val="009D307E"/>
    <w:rsid w:val="009D3481"/>
    <w:rsid w:val="009D36A2"/>
    <w:rsid w:val="009D38F7"/>
    <w:rsid w:val="009D3B74"/>
    <w:rsid w:val="009D3DA6"/>
    <w:rsid w:val="009D3DD0"/>
    <w:rsid w:val="009D3E1A"/>
    <w:rsid w:val="009D3E42"/>
    <w:rsid w:val="009D3EE1"/>
    <w:rsid w:val="009D406F"/>
    <w:rsid w:val="009D4999"/>
    <w:rsid w:val="009D4CA0"/>
    <w:rsid w:val="009D512B"/>
    <w:rsid w:val="009D5180"/>
    <w:rsid w:val="009D522A"/>
    <w:rsid w:val="009D545A"/>
    <w:rsid w:val="009D558A"/>
    <w:rsid w:val="009D56C6"/>
    <w:rsid w:val="009D5701"/>
    <w:rsid w:val="009D587A"/>
    <w:rsid w:val="009D5BCD"/>
    <w:rsid w:val="009D5BF0"/>
    <w:rsid w:val="009D5CCC"/>
    <w:rsid w:val="009D5E81"/>
    <w:rsid w:val="009D5F97"/>
    <w:rsid w:val="009D613A"/>
    <w:rsid w:val="009D6321"/>
    <w:rsid w:val="009D6515"/>
    <w:rsid w:val="009D6606"/>
    <w:rsid w:val="009D669A"/>
    <w:rsid w:val="009D66A5"/>
    <w:rsid w:val="009D6832"/>
    <w:rsid w:val="009D6B83"/>
    <w:rsid w:val="009D6B9B"/>
    <w:rsid w:val="009D6CDA"/>
    <w:rsid w:val="009D6D44"/>
    <w:rsid w:val="009D6DC6"/>
    <w:rsid w:val="009D6DCF"/>
    <w:rsid w:val="009D6F67"/>
    <w:rsid w:val="009D705D"/>
    <w:rsid w:val="009D71C5"/>
    <w:rsid w:val="009D7225"/>
    <w:rsid w:val="009D7438"/>
    <w:rsid w:val="009D7445"/>
    <w:rsid w:val="009D7EC6"/>
    <w:rsid w:val="009E0032"/>
    <w:rsid w:val="009E00EA"/>
    <w:rsid w:val="009E01D7"/>
    <w:rsid w:val="009E02E3"/>
    <w:rsid w:val="009E037D"/>
    <w:rsid w:val="009E0381"/>
    <w:rsid w:val="009E0413"/>
    <w:rsid w:val="009E047F"/>
    <w:rsid w:val="009E053E"/>
    <w:rsid w:val="009E0593"/>
    <w:rsid w:val="009E07A7"/>
    <w:rsid w:val="009E0CC9"/>
    <w:rsid w:val="009E0D0C"/>
    <w:rsid w:val="009E0F4D"/>
    <w:rsid w:val="009E10D6"/>
    <w:rsid w:val="009E11E6"/>
    <w:rsid w:val="009E11F6"/>
    <w:rsid w:val="009E165F"/>
    <w:rsid w:val="009E1861"/>
    <w:rsid w:val="009E1B79"/>
    <w:rsid w:val="009E1B8F"/>
    <w:rsid w:val="009E1BB9"/>
    <w:rsid w:val="009E1CCF"/>
    <w:rsid w:val="009E1D0A"/>
    <w:rsid w:val="009E1E43"/>
    <w:rsid w:val="009E1F4C"/>
    <w:rsid w:val="009E1F85"/>
    <w:rsid w:val="009E222D"/>
    <w:rsid w:val="009E22FA"/>
    <w:rsid w:val="009E27E1"/>
    <w:rsid w:val="009E286D"/>
    <w:rsid w:val="009E2952"/>
    <w:rsid w:val="009E29C2"/>
    <w:rsid w:val="009E2B65"/>
    <w:rsid w:val="009E2BDA"/>
    <w:rsid w:val="009E2CFD"/>
    <w:rsid w:val="009E2D9C"/>
    <w:rsid w:val="009E2E6B"/>
    <w:rsid w:val="009E31A4"/>
    <w:rsid w:val="009E3768"/>
    <w:rsid w:val="009E3AA1"/>
    <w:rsid w:val="009E3C4A"/>
    <w:rsid w:val="009E3DAA"/>
    <w:rsid w:val="009E3DF2"/>
    <w:rsid w:val="009E3F46"/>
    <w:rsid w:val="009E3FA9"/>
    <w:rsid w:val="009E3FC7"/>
    <w:rsid w:val="009E44DA"/>
    <w:rsid w:val="009E4744"/>
    <w:rsid w:val="009E47E0"/>
    <w:rsid w:val="009E4878"/>
    <w:rsid w:val="009E4A1E"/>
    <w:rsid w:val="009E4ABE"/>
    <w:rsid w:val="009E4B23"/>
    <w:rsid w:val="009E4BC3"/>
    <w:rsid w:val="009E4CA6"/>
    <w:rsid w:val="009E4CB5"/>
    <w:rsid w:val="009E4CBA"/>
    <w:rsid w:val="009E4CBE"/>
    <w:rsid w:val="009E4CD7"/>
    <w:rsid w:val="009E4E2F"/>
    <w:rsid w:val="009E4EC9"/>
    <w:rsid w:val="009E4EF4"/>
    <w:rsid w:val="009E4FA3"/>
    <w:rsid w:val="009E5146"/>
    <w:rsid w:val="009E5542"/>
    <w:rsid w:val="009E58B0"/>
    <w:rsid w:val="009E5BBC"/>
    <w:rsid w:val="009E5D00"/>
    <w:rsid w:val="009E5D5A"/>
    <w:rsid w:val="009E5DEA"/>
    <w:rsid w:val="009E5F30"/>
    <w:rsid w:val="009E619C"/>
    <w:rsid w:val="009E6462"/>
    <w:rsid w:val="009E65B9"/>
    <w:rsid w:val="009E65D6"/>
    <w:rsid w:val="009E67F6"/>
    <w:rsid w:val="009E6876"/>
    <w:rsid w:val="009E6CA2"/>
    <w:rsid w:val="009E6D30"/>
    <w:rsid w:val="009E6DB6"/>
    <w:rsid w:val="009E70EC"/>
    <w:rsid w:val="009E74A4"/>
    <w:rsid w:val="009E7658"/>
    <w:rsid w:val="009E7698"/>
    <w:rsid w:val="009E784E"/>
    <w:rsid w:val="009E79B6"/>
    <w:rsid w:val="009E7A73"/>
    <w:rsid w:val="009E7AA6"/>
    <w:rsid w:val="009E7DB7"/>
    <w:rsid w:val="009E7F68"/>
    <w:rsid w:val="009F0630"/>
    <w:rsid w:val="009F0693"/>
    <w:rsid w:val="009F078B"/>
    <w:rsid w:val="009F0868"/>
    <w:rsid w:val="009F088F"/>
    <w:rsid w:val="009F0984"/>
    <w:rsid w:val="009F0AB7"/>
    <w:rsid w:val="009F0B36"/>
    <w:rsid w:val="009F0C45"/>
    <w:rsid w:val="009F0C9B"/>
    <w:rsid w:val="009F0E1A"/>
    <w:rsid w:val="009F1180"/>
    <w:rsid w:val="009F1758"/>
    <w:rsid w:val="009F19EA"/>
    <w:rsid w:val="009F1BC3"/>
    <w:rsid w:val="009F1C84"/>
    <w:rsid w:val="009F1E6B"/>
    <w:rsid w:val="009F1E7D"/>
    <w:rsid w:val="009F1ED6"/>
    <w:rsid w:val="009F2114"/>
    <w:rsid w:val="009F2262"/>
    <w:rsid w:val="009F2266"/>
    <w:rsid w:val="009F2407"/>
    <w:rsid w:val="009F28DF"/>
    <w:rsid w:val="009F28E2"/>
    <w:rsid w:val="009F299F"/>
    <w:rsid w:val="009F2AD8"/>
    <w:rsid w:val="009F2B07"/>
    <w:rsid w:val="009F2C2D"/>
    <w:rsid w:val="009F2ECA"/>
    <w:rsid w:val="009F3221"/>
    <w:rsid w:val="009F3315"/>
    <w:rsid w:val="009F3337"/>
    <w:rsid w:val="009F3377"/>
    <w:rsid w:val="009F34CC"/>
    <w:rsid w:val="009F37FD"/>
    <w:rsid w:val="009F38C3"/>
    <w:rsid w:val="009F391A"/>
    <w:rsid w:val="009F3BCC"/>
    <w:rsid w:val="009F3C66"/>
    <w:rsid w:val="009F3FD1"/>
    <w:rsid w:val="009F4058"/>
    <w:rsid w:val="009F4171"/>
    <w:rsid w:val="009F42E8"/>
    <w:rsid w:val="009F431E"/>
    <w:rsid w:val="009F441E"/>
    <w:rsid w:val="009F4583"/>
    <w:rsid w:val="009F47CE"/>
    <w:rsid w:val="009F4953"/>
    <w:rsid w:val="009F4A66"/>
    <w:rsid w:val="009F4ADA"/>
    <w:rsid w:val="009F4BA8"/>
    <w:rsid w:val="009F5128"/>
    <w:rsid w:val="009F524D"/>
    <w:rsid w:val="009F5270"/>
    <w:rsid w:val="009F5346"/>
    <w:rsid w:val="009F5858"/>
    <w:rsid w:val="009F5B38"/>
    <w:rsid w:val="009F5C41"/>
    <w:rsid w:val="009F5D23"/>
    <w:rsid w:val="009F5D95"/>
    <w:rsid w:val="009F6008"/>
    <w:rsid w:val="009F6239"/>
    <w:rsid w:val="009F636F"/>
    <w:rsid w:val="009F6587"/>
    <w:rsid w:val="009F65E9"/>
    <w:rsid w:val="009F6655"/>
    <w:rsid w:val="009F6658"/>
    <w:rsid w:val="009F6869"/>
    <w:rsid w:val="009F6A0D"/>
    <w:rsid w:val="009F6BF2"/>
    <w:rsid w:val="009F6C05"/>
    <w:rsid w:val="009F6C11"/>
    <w:rsid w:val="009F7100"/>
    <w:rsid w:val="009F715C"/>
    <w:rsid w:val="009F725A"/>
    <w:rsid w:val="009F7294"/>
    <w:rsid w:val="009F734C"/>
    <w:rsid w:val="009F7398"/>
    <w:rsid w:val="009F7402"/>
    <w:rsid w:val="009F746A"/>
    <w:rsid w:val="009F7483"/>
    <w:rsid w:val="009F74BC"/>
    <w:rsid w:val="009F7657"/>
    <w:rsid w:val="009F76B8"/>
    <w:rsid w:val="009F7B77"/>
    <w:rsid w:val="009F7C9B"/>
    <w:rsid w:val="009F7E8C"/>
    <w:rsid w:val="009F7EDF"/>
    <w:rsid w:val="009F7F71"/>
    <w:rsid w:val="009F7FB3"/>
    <w:rsid w:val="00A00086"/>
    <w:rsid w:val="00A001ED"/>
    <w:rsid w:val="00A00442"/>
    <w:rsid w:val="00A0045A"/>
    <w:rsid w:val="00A0077C"/>
    <w:rsid w:val="00A00A9B"/>
    <w:rsid w:val="00A00BA5"/>
    <w:rsid w:val="00A00D92"/>
    <w:rsid w:val="00A00DED"/>
    <w:rsid w:val="00A012B4"/>
    <w:rsid w:val="00A01346"/>
    <w:rsid w:val="00A0138F"/>
    <w:rsid w:val="00A01621"/>
    <w:rsid w:val="00A016E2"/>
    <w:rsid w:val="00A017A8"/>
    <w:rsid w:val="00A0183D"/>
    <w:rsid w:val="00A0198A"/>
    <w:rsid w:val="00A01AAD"/>
    <w:rsid w:val="00A01AC9"/>
    <w:rsid w:val="00A01B15"/>
    <w:rsid w:val="00A01BA3"/>
    <w:rsid w:val="00A01C60"/>
    <w:rsid w:val="00A01D12"/>
    <w:rsid w:val="00A01EAA"/>
    <w:rsid w:val="00A01EFF"/>
    <w:rsid w:val="00A020F1"/>
    <w:rsid w:val="00A0210D"/>
    <w:rsid w:val="00A02162"/>
    <w:rsid w:val="00A02782"/>
    <w:rsid w:val="00A028E5"/>
    <w:rsid w:val="00A0293B"/>
    <w:rsid w:val="00A02BFA"/>
    <w:rsid w:val="00A02D4B"/>
    <w:rsid w:val="00A02ED0"/>
    <w:rsid w:val="00A02F04"/>
    <w:rsid w:val="00A02F53"/>
    <w:rsid w:val="00A02FD1"/>
    <w:rsid w:val="00A0313B"/>
    <w:rsid w:val="00A0331F"/>
    <w:rsid w:val="00A0333D"/>
    <w:rsid w:val="00A03707"/>
    <w:rsid w:val="00A03AE3"/>
    <w:rsid w:val="00A03BCF"/>
    <w:rsid w:val="00A03C11"/>
    <w:rsid w:val="00A03D49"/>
    <w:rsid w:val="00A03D76"/>
    <w:rsid w:val="00A03F67"/>
    <w:rsid w:val="00A03FF7"/>
    <w:rsid w:val="00A0404A"/>
    <w:rsid w:val="00A0406E"/>
    <w:rsid w:val="00A0423B"/>
    <w:rsid w:val="00A0454A"/>
    <w:rsid w:val="00A04577"/>
    <w:rsid w:val="00A045BD"/>
    <w:rsid w:val="00A046EA"/>
    <w:rsid w:val="00A04712"/>
    <w:rsid w:val="00A04A02"/>
    <w:rsid w:val="00A04BD6"/>
    <w:rsid w:val="00A04CFA"/>
    <w:rsid w:val="00A04D9E"/>
    <w:rsid w:val="00A04D9F"/>
    <w:rsid w:val="00A04F3E"/>
    <w:rsid w:val="00A05069"/>
    <w:rsid w:val="00A050D7"/>
    <w:rsid w:val="00A05129"/>
    <w:rsid w:val="00A0534B"/>
    <w:rsid w:val="00A0595D"/>
    <w:rsid w:val="00A0638A"/>
    <w:rsid w:val="00A069D1"/>
    <w:rsid w:val="00A06E2E"/>
    <w:rsid w:val="00A070B7"/>
    <w:rsid w:val="00A074B7"/>
    <w:rsid w:val="00A07991"/>
    <w:rsid w:val="00A079A5"/>
    <w:rsid w:val="00A07A14"/>
    <w:rsid w:val="00A07ACD"/>
    <w:rsid w:val="00A07AEB"/>
    <w:rsid w:val="00A07B27"/>
    <w:rsid w:val="00A07C50"/>
    <w:rsid w:val="00A07E34"/>
    <w:rsid w:val="00A07F1F"/>
    <w:rsid w:val="00A1008B"/>
    <w:rsid w:val="00A104CE"/>
    <w:rsid w:val="00A104D5"/>
    <w:rsid w:val="00A104DA"/>
    <w:rsid w:val="00A10636"/>
    <w:rsid w:val="00A106AC"/>
    <w:rsid w:val="00A107F2"/>
    <w:rsid w:val="00A10804"/>
    <w:rsid w:val="00A10881"/>
    <w:rsid w:val="00A108A7"/>
    <w:rsid w:val="00A1092B"/>
    <w:rsid w:val="00A10BCC"/>
    <w:rsid w:val="00A10CDE"/>
    <w:rsid w:val="00A10F08"/>
    <w:rsid w:val="00A11083"/>
    <w:rsid w:val="00A111E5"/>
    <w:rsid w:val="00A1131A"/>
    <w:rsid w:val="00A1135A"/>
    <w:rsid w:val="00A11545"/>
    <w:rsid w:val="00A118BB"/>
    <w:rsid w:val="00A11A9D"/>
    <w:rsid w:val="00A11EAA"/>
    <w:rsid w:val="00A11F1A"/>
    <w:rsid w:val="00A12077"/>
    <w:rsid w:val="00A12303"/>
    <w:rsid w:val="00A1233E"/>
    <w:rsid w:val="00A123FC"/>
    <w:rsid w:val="00A125CF"/>
    <w:rsid w:val="00A12A0D"/>
    <w:rsid w:val="00A12DE8"/>
    <w:rsid w:val="00A12F1D"/>
    <w:rsid w:val="00A12FE0"/>
    <w:rsid w:val="00A135F4"/>
    <w:rsid w:val="00A139FC"/>
    <w:rsid w:val="00A13A89"/>
    <w:rsid w:val="00A13E76"/>
    <w:rsid w:val="00A13F3E"/>
    <w:rsid w:val="00A13FF6"/>
    <w:rsid w:val="00A140F2"/>
    <w:rsid w:val="00A14205"/>
    <w:rsid w:val="00A143C0"/>
    <w:rsid w:val="00A143E1"/>
    <w:rsid w:val="00A143F0"/>
    <w:rsid w:val="00A14598"/>
    <w:rsid w:val="00A1468D"/>
    <w:rsid w:val="00A14730"/>
    <w:rsid w:val="00A14748"/>
    <w:rsid w:val="00A14887"/>
    <w:rsid w:val="00A14D39"/>
    <w:rsid w:val="00A14DE8"/>
    <w:rsid w:val="00A15054"/>
    <w:rsid w:val="00A150BE"/>
    <w:rsid w:val="00A150CC"/>
    <w:rsid w:val="00A1516B"/>
    <w:rsid w:val="00A152E5"/>
    <w:rsid w:val="00A1564D"/>
    <w:rsid w:val="00A1571E"/>
    <w:rsid w:val="00A159DF"/>
    <w:rsid w:val="00A15B8E"/>
    <w:rsid w:val="00A15BD1"/>
    <w:rsid w:val="00A15BD8"/>
    <w:rsid w:val="00A15CAD"/>
    <w:rsid w:val="00A15F04"/>
    <w:rsid w:val="00A15F6E"/>
    <w:rsid w:val="00A15FCB"/>
    <w:rsid w:val="00A160A9"/>
    <w:rsid w:val="00A160F2"/>
    <w:rsid w:val="00A16108"/>
    <w:rsid w:val="00A1653E"/>
    <w:rsid w:val="00A165E4"/>
    <w:rsid w:val="00A1680D"/>
    <w:rsid w:val="00A168D9"/>
    <w:rsid w:val="00A16A2F"/>
    <w:rsid w:val="00A16CA1"/>
    <w:rsid w:val="00A16EA7"/>
    <w:rsid w:val="00A16F24"/>
    <w:rsid w:val="00A1716C"/>
    <w:rsid w:val="00A1749D"/>
    <w:rsid w:val="00A174D9"/>
    <w:rsid w:val="00A176FF"/>
    <w:rsid w:val="00A1771F"/>
    <w:rsid w:val="00A17A3E"/>
    <w:rsid w:val="00A17C31"/>
    <w:rsid w:val="00A17CC1"/>
    <w:rsid w:val="00A17F94"/>
    <w:rsid w:val="00A20011"/>
    <w:rsid w:val="00A20223"/>
    <w:rsid w:val="00A20A27"/>
    <w:rsid w:val="00A20C00"/>
    <w:rsid w:val="00A20CD7"/>
    <w:rsid w:val="00A21223"/>
    <w:rsid w:val="00A213FC"/>
    <w:rsid w:val="00A2190F"/>
    <w:rsid w:val="00A21962"/>
    <w:rsid w:val="00A21B20"/>
    <w:rsid w:val="00A21BAF"/>
    <w:rsid w:val="00A21CAB"/>
    <w:rsid w:val="00A21D6F"/>
    <w:rsid w:val="00A21DA9"/>
    <w:rsid w:val="00A21DDD"/>
    <w:rsid w:val="00A21EA0"/>
    <w:rsid w:val="00A21EDD"/>
    <w:rsid w:val="00A22037"/>
    <w:rsid w:val="00A2216C"/>
    <w:rsid w:val="00A222CC"/>
    <w:rsid w:val="00A22381"/>
    <w:rsid w:val="00A223BB"/>
    <w:rsid w:val="00A22421"/>
    <w:rsid w:val="00A22481"/>
    <w:rsid w:val="00A2278E"/>
    <w:rsid w:val="00A229F2"/>
    <w:rsid w:val="00A22BA1"/>
    <w:rsid w:val="00A22C7D"/>
    <w:rsid w:val="00A22C8B"/>
    <w:rsid w:val="00A22DEA"/>
    <w:rsid w:val="00A22E42"/>
    <w:rsid w:val="00A22FF2"/>
    <w:rsid w:val="00A2307A"/>
    <w:rsid w:val="00A23129"/>
    <w:rsid w:val="00A2340D"/>
    <w:rsid w:val="00A234DE"/>
    <w:rsid w:val="00A23535"/>
    <w:rsid w:val="00A2365D"/>
    <w:rsid w:val="00A23718"/>
    <w:rsid w:val="00A23764"/>
    <w:rsid w:val="00A238ED"/>
    <w:rsid w:val="00A238F3"/>
    <w:rsid w:val="00A23AB0"/>
    <w:rsid w:val="00A23D7A"/>
    <w:rsid w:val="00A23E1E"/>
    <w:rsid w:val="00A241A2"/>
    <w:rsid w:val="00A24949"/>
    <w:rsid w:val="00A24C6B"/>
    <w:rsid w:val="00A24CE7"/>
    <w:rsid w:val="00A24D07"/>
    <w:rsid w:val="00A24FCE"/>
    <w:rsid w:val="00A2505D"/>
    <w:rsid w:val="00A2507A"/>
    <w:rsid w:val="00A250B1"/>
    <w:rsid w:val="00A254BC"/>
    <w:rsid w:val="00A25605"/>
    <w:rsid w:val="00A257FB"/>
    <w:rsid w:val="00A258D1"/>
    <w:rsid w:val="00A25974"/>
    <w:rsid w:val="00A25C5C"/>
    <w:rsid w:val="00A25D3B"/>
    <w:rsid w:val="00A25EE7"/>
    <w:rsid w:val="00A26668"/>
    <w:rsid w:val="00A266C5"/>
    <w:rsid w:val="00A26704"/>
    <w:rsid w:val="00A26B02"/>
    <w:rsid w:val="00A26B03"/>
    <w:rsid w:val="00A26C0A"/>
    <w:rsid w:val="00A26C43"/>
    <w:rsid w:val="00A26D60"/>
    <w:rsid w:val="00A26D86"/>
    <w:rsid w:val="00A26E70"/>
    <w:rsid w:val="00A26E99"/>
    <w:rsid w:val="00A26FE9"/>
    <w:rsid w:val="00A27013"/>
    <w:rsid w:val="00A2712F"/>
    <w:rsid w:val="00A271DE"/>
    <w:rsid w:val="00A27303"/>
    <w:rsid w:val="00A27448"/>
    <w:rsid w:val="00A27546"/>
    <w:rsid w:val="00A275CD"/>
    <w:rsid w:val="00A27732"/>
    <w:rsid w:val="00A278DB"/>
    <w:rsid w:val="00A27E8D"/>
    <w:rsid w:val="00A27EF3"/>
    <w:rsid w:val="00A3020D"/>
    <w:rsid w:val="00A303ED"/>
    <w:rsid w:val="00A3052D"/>
    <w:rsid w:val="00A308B2"/>
    <w:rsid w:val="00A309C6"/>
    <w:rsid w:val="00A30B3E"/>
    <w:rsid w:val="00A30BC0"/>
    <w:rsid w:val="00A30C55"/>
    <w:rsid w:val="00A30C8F"/>
    <w:rsid w:val="00A30CD1"/>
    <w:rsid w:val="00A30F88"/>
    <w:rsid w:val="00A30F98"/>
    <w:rsid w:val="00A3115A"/>
    <w:rsid w:val="00A31395"/>
    <w:rsid w:val="00A313F8"/>
    <w:rsid w:val="00A31657"/>
    <w:rsid w:val="00A31661"/>
    <w:rsid w:val="00A31734"/>
    <w:rsid w:val="00A31778"/>
    <w:rsid w:val="00A317A3"/>
    <w:rsid w:val="00A3187D"/>
    <w:rsid w:val="00A3191E"/>
    <w:rsid w:val="00A31B6E"/>
    <w:rsid w:val="00A31C8F"/>
    <w:rsid w:val="00A31D78"/>
    <w:rsid w:val="00A3227D"/>
    <w:rsid w:val="00A326DF"/>
    <w:rsid w:val="00A326F2"/>
    <w:rsid w:val="00A3277F"/>
    <w:rsid w:val="00A327C2"/>
    <w:rsid w:val="00A32803"/>
    <w:rsid w:val="00A32935"/>
    <w:rsid w:val="00A32A3A"/>
    <w:rsid w:val="00A32AFC"/>
    <w:rsid w:val="00A32B47"/>
    <w:rsid w:val="00A32D3B"/>
    <w:rsid w:val="00A32E34"/>
    <w:rsid w:val="00A32E4E"/>
    <w:rsid w:val="00A33019"/>
    <w:rsid w:val="00A3301F"/>
    <w:rsid w:val="00A33134"/>
    <w:rsid w:val="00A333F6"/>
    <w:rsid w:val="00A336AA"/>
    <w:rsid w:val="00A336DD"/>
    <w:rsid w:val="00A336E7"/>
    <w:rsid w:val="00A33BAE"/>
    <w:rsid w:val="00A33C78"/>
    <w:rsid w:val="00A33D3C"/>
    <w:rsid w:val="00A33D50"/>
    <w:rsid w:val="00A33DE2"/>
    <w:rsid w:val="00A340A1"/>
    <w:rsid w:val="00A340BA"/>
    <w:rsid w:val="00A34232"/>
    <w:rsid w:val="00A3430F"/>
    <w:rsid w:val="00A3443F"/>
    <w:rsid w:val="00A34506"/>
    <w:rsid w:val="00A34532"/>
    <w:rsid w:val="00A34538"/>
    <w:rsid w:val="00A346BB"/>
    <w:rsid w:val="00A347CC"/>
    <w:rsid w:val="00A34882"/>
    <w:rsid w:val="00A349DD"/>
    <w:rsid w:val="00A34B2D"/>
    <w:rsid w:val="00A34B31"/>
    <w:rsid w:val="00A34D07"/>
    <w:rsid w:val="00A34D12"/>
    <w:rsid w:val="00A352EF"/>
    <w:rsid w:val="00A354E8"/>
    <w:rsid w:val="00A3553E"/>
    <w:rsid w:val="00A356C7"/>
    <w:rsid w:val="00A357C1"/>
    <w:rsid w:val="00A358C4"/>
    <w:rsid w:val="00A35A0F"/>
    <w:rsid w:val="00A35ACA"/>
    <w:rsid w:val="00A35B65"/>
    <w:rsid w:val="00A35E8F"/>
    <w:rsid w:val="00A35EB2"/>
    <w:rsid w:val="00A36400"/>
    <w:rsid w:val="00A3647F"/>
    <w:rsid w:val="00A36493"/>
    <w:rsid w:val="00A364EB"/>
    <w:rsid w:val="00A3651C"/>
    <w:rsid w:val="00A3653E"/>
    <w:rsid w:val="00A36842"/>
    <w:rsid w:val="00A36908"/>
    <w:rsid w:val="00A36937"/>
    <w:rsid w:val="00A36A6B"/>
    <w:rsid w:val="00A36C43"/>
    <w:rsid w:val="00A36C9C"/>
    <w:rsid w:val="00A36CAC"/>
    <w:rsid w:val="00A36D87"/>
    <w:rsid w:val="00A371D7"/>
    <w:rsid w:val="00A372A5"/>
    <w:rsid w:val="00A3732C"/>
    <w:rsid w:val="00A37375"/>
    <w:rsid w:val="00A37574"/>
    <w:rsid w:val="00A37808"/>
    <w:rsid w:val="00A37A32"/>
    <w:rsid w:val="00A37F98"/>
    <w:rsid w:val="00A401BB"/>
    <w:rsid w:val="00A40237"/>
    <w:rsid w:val="00A40325"/>
    <w:rsid w:val="00A4055C"/>
    <w:rsid w:val="00A4089E"/>
    <w:rsid w:val="00A40C75"/>
    <w:rsid w:val="00A40FE5"/>
    <w:rsid w:val="00A4103C"/>
    <w:rsid w:val="00A4105A"/>
    <w:rsid w:val="00A4109C"/>
    <w:rsid w:val="00A41544"/>
    <w:rsid w:val="00A415E6"/>
    <w:rsid w:val="00A41726"/>
    <w:rsid w:val="00A41B00"/>
    <w:rsid w:val="00A41B9F"/>
    <w:rsid w:val="00A41D03"/>
    <w:rsid w:val="00A42026"/>
    <w:rsid w:val="00A4207A"/>
    <w:rsid w:val="00A42210"/>
    <w:rsid w:val="00A422C4"/>
    <w:rsid w:val="00A4259F"/>
    <w:rsid w:val="00A426CF"/>
    <w:rsid w:val="00A427C3"/>
    <w:rsid w:val="00A427D6"/>
    <w:rsid w:val="00A42AF7"/>
    <w:rsid w:val="00A42BED"/>
    <w:rsid w:val="00A42D63"/>
    <w:rsid w:val="00A42D88"/>
    <w:rsid w:val="00A42EBD"/>
    <w:rsid w:val="00A42EFE"/>
    <w:rsid w:val="00A43166"/>
    <w:rsid w:val="00A4327B"/>
    <w:rsid w:val="00A432AA"/>
    <w:rsid w:val="00A4369B"/>
    <w:rsid w:val="00A43A13"/>
    <w:rsid w:val="00A43C12"/>
    <w:rsid w:val="00A43E40"/>
    <w:rsid w:val="00A43E4E"/>
    <w:rsid w:val="00A43E7E"/>
    <w:rsid w:val="00A43EF4"/>
    <w:rsid w:val="00A44066"/>
    <w:rsid w:val="00A4417F"/>
    <w:rsid w:val="00A445E5"/>
    <w:rsid w:val="00A44625"/>
    <w:rsid w:val="00A44633"/>
    <w:rsid w:val="00A44665"/>
    <w:rsid w:val="00A44702"/>
    <w:rsid w:val="00A44926"/>
    <w:rsid w:val="00A44ABE"/>
    <w:rsid w:val="00A44C91"/>
    <w:rsid w:val="00A44EA7"/>
    <w:rsid w:val="00A4504D"/>
    <w:rsid w:val="00A451A0"/>
    <w:rsid w:val="00A4535B"/>
    <w:rsid w:val="00A453A2"/>
    <w:rsid w:val="00A4542B"/>
    <w:rsid w:val="00A45C5B"/>
    <w:rsid w:val="00A45D10"/>
    <w:rsid w:val="00A45FF3"/>
    <w:rsid w:val="00A463F8"/>
    <w:rsid w:val="00A4647C"/>
    <w:rsid w:val="00A464C8"/>
    <w:rsid w:val="00A4660F"/>
    <w:rsid w:val="00A46697"/>
    <w:rsid w:val="00A467C3"/>
    <w:rsid w:val="00A467F6"/>
    <w:rsid w:val="00A46D54"/>
    <w:rsid w:val="00A46E01"/>
    <w:rsid w:val="00A46E78"/>
    <w:rsid w:val="00A46F5E"/>
    <w:rsid w:val="00A47237"/>
    <w:rsid w:val="00A47281"/>
    <w:rsid w:val="00A47334"/>
    <w:rsid w:val="00A4765F"/>
    <w:rsid w:val="00A47736"/>
    <w:rsid w:val="00A477A9"/>
    <w:rsid w:val="00A47868"/>
    <w:rsid w:val="00A47A63"/>
    <w:rsid w:val="00A47A76"/>
    <w:rsid w:val="00A47B26"/>
    <w:rsid w:val="00A47D63"/>
    <w:rsid w:val="00A47ECE"/>
    <w:rsid w:val="00A50328"/>
    <w:rsid w:val="00A504C0"/>
    <w:rsid w:val="00A505DE"/>
    <w:rsid w:val="00A50757"/>
    <w:rsid w:val="00A50768"/>
    <w:rsid w:val="00A50963"/>
    <w:rsid w:val="00A50B7D"/>
    <w:rsid w:val="00A50C22"/>
    <w:rsid w:val="00A50CDF"/>
    <w:rsid w:val="00A50D3F"/>
    <w:rsid w:val="00A50D81"/>
    <w:rsid w:val="00A50D97"/>
    <w:rsid w:val="00A50DBB"/>
    <w:rsid w:val="00A5102B"/>
    <w:rsid w:val="00A51164"/>
    <w:rsid w:val="00A5138E"/>
    <w:rsid w:val="00A51818"/>
    <w:rsid w:val="00A51A3F"/>
    <w:rsid w:val="00A51B40"/>
    <w:rsid w:val="00A51B5F"/>
    <w:rsid w:val="00A51C13"/>
    <w:rsid w:val="00A520FE"/>
    <w:rsid w:val="00A52215"/>
    <w:rsid w:val="00A525F4"/>
    <w:rsid w:val="00A52857"/>
    <w:rsid w:val="00A529E8"/>
    <w:rsid w:val="00A52B45"/>
    <w:rsid w:val="00A5314F"/>
    <w:rsid w:val="00A531BB"/>
    <w:rsid w:val="00A531FA"/>
    <w:rsid w:val="00A53265"/>
    <w:rsid w:val="00A5327C"/>
    <w:rsid w:val="00A53737"/>
    <w:rsid w:val="00A53864"/>
    <w:rsid w:val="00A53930"/>
    <w:rsid w:val="00A53A7F"/>
    <w:rsid w:val="00A53AE7"/>
    <w:rsid w:val="00A53F6A"/>
    <w:rsid w:val="00A54056"/>
    <w:rsid w:val="00A54439"/>
    <w:rsid w:val="00A54717"/>
    <w:rsid w:val="00A547E9"/>
    <w:rsid w:val="00A54872"/>
    <w:rsid w:val="00A549DA"/>
    <w:rsid w:val="00A55150"/>
    <w:rsid w:val="00A55291"/>
    <w:rsid w:val="00A5545E"/>
    <w:rsid w:val="00A554E2"/>
    <w:rsid w:val="00A55502"/>
    <w:rsid w:val="00A55561"/>
    <w:rsid w:val="00A555B4"/>
    <w:rsid w:val="00A555BF"/>
    <w:rsid w:val="00A55798"/>
    <w:rsid w:val="00A5580C"/>
    <w:rsid w:val="00A558F9"/>
    <w:rsid w:val="00A55913"/>
    <w:rsid w:val="00A5598D"/>
    <w:rsid w:val="00A55A4B"/>
    <w:rsid w:val="00A55A7D"/>
    <w:rsid w:val="00A55B2C"/>
    <w:rsid w:val="00A55BC8"/>
    <w:rsid w:val="00A55C43"/>
    <w:rsid w:val="00A55F99"/>
    <w:rsid w:val="00A5648A"/>
    <w:rsid w:val="00A565BF"/>
    <w:rsid w:val="00A568D5"/>
    <w:rsid w:val="00A56AC9"/>
    <w:rsid w:val="00A56BF2"/>
    <w:rsid w:val="00A56C71"/>
    <w:rsid w:val="00A56DD5"/>
    <w:rsid w:val="00A56DE5"/>
    <w:rsid w:val="00A56E80"/>
    <w:rsid w:val="00A56FF4"/>
    <w:rsid w:val="00A570F5"/>
    <w:rsid w:val="00A5721C"/>
    <w:rsid w:val="00A57434"/>
    <w:rsid w:val="00A574FA"/>
    <w:rsid w:val="00A57687"/>
    <w:rsid w:val="00A57BD9"/>
    <w:rsid w:val="00A57CF8"/>
    <w:rsid w:val="00A57CFF"/>
    <w:rsid w:val="00A57EB4"/>
    <w:rsid w:val="00A60563"/>
    <w:rsid w:val="00A6080A"/>
    <w:rsid w:val="00A609AF"/>
    <w:rsid w:val="00A60A26"/>
    <w:rsid w:val="00A60BB9"/>
    <w:rsid w:val="00A60C72"/>
    <w:rsid w:val="00A60C81"/>
    <w:rsid w:val="00A60C9D"/>
    <w:rsid w:val="00A60C9F"/>
    <w:rsid w:val="00A60CF4"/>
    <w:rsid w:val="00A60ED4"/>
    <w:rsid w:val="00A611A7"/>
    <w:rsid w:val="00A611D9"/>
    <w:rsid w:val="00A61239"/>
    <w:rsid w:val="00A61446"/>
    <w:rsid w:val="00A6146C"/>
    <w:rsid w:val="00A614EB"/>
    <w:rsid w:val="00A614EC"/>
    <w:rsid w:val="00A61540"/>
    <w:rsid w:val="00A6165A"/>
    <w:rsid w:val="00A61705"/>
    <w:rsid w:val="00A6171C"/>
    <w:rsid w:val="00A617C7"/>
    <w:rsid w:val="00A61887"/>
    <w:rsid w:val="00A61963"/>
    <w:rsid w:val="00A619A8"/>
    <w:rsid w:val="00A619C3"/>
    <w:rsid w:val="00A61E6C"/>
    <w:rsid w:val="00A61F47"/>
    <w:rsid w:val="00A62293"/>
    <w:rsid w:val="00A623E0"/>
    <w:rsid w:val="00A6257A"/>
    <w:rsid w:val="00A625A6"/>
    <w:rsid w:val="00A62781"/>
    <w:rsid w:val="00A627F3"/>
    <w:rsid w:val="00A62865"/>
    <w:rsid w:val="00A62913"/>
    <w:rsid w:val="00A62B28"/>
    <w:rsid w:val="00A62C16"/>
    <w:rsid w:val="00A62D5D"/>
    <w:rsid w:val="00A62F2C"/>
    <w:rsid w:val="00A62FC9"/>
    <w:rsid w:val="00A62FDB"/>
    <w:rsid w:val="00A6304E"/>
    <w:rsid w:val="00A63410"/>
    <w:rsid w:val="00A637E0"/>
    <w:rsid w:val="00A63A5C"/>
    <w:rsid w:val="00A63BC0"/>
    <w:rsid w:val="00A63D22"/>
    <w:rsid w:val="00A63DB0"/>
    <w:rsid w:val="00A63F85"/>
    <w:rsid w:val="00A6472B"/>
    <w:rsid w:val="00A64769"/>
    <w:rsid w:val="00A649DB"/>
    <w:rsid w:val="00A64E6E"/>
    <w:rsid w:val="00A64F90"/>
    <w:rsid w:val="00A650AA"/>
    <w:rsid w:val="00A65106"/>
    <w:rsid w:val="00A6517C"/>
    <w:rsid w:val="00A652FA"/>
    <w:rsid w:val="00A653D0"/>
    <w:rsid w:val="00A654E7"/>
    <w:rsid w:val="00A65832"/>
    <w:rsid w:val="00A6586F"/>
    <w:rsid w:val="00A6591E"/>
    <w:rsid w:val="00A65AA1"/>
    <w:rsid w:val="00A65C97"/>
    <w:rsid w:val="00A65DAD"/>
    <w:rsid w:val="00A65E23"/>
    <w:rsid w:val="00A65FF4"/>
    <w:rsid w:val="00A66005"/>
    <w:rsid w:val="00A6608F"/>
    <w:rsid w:val="00A660FB"/>
    <w:rsid w:val="00A66118"/>
    <w:rsid w:val="00A661CC"/>
    <w:rsid w:val="00A661D1"/>
    <w:rsid w:val="00A66234"/>
    <w:rsid w:val="00A662B0"/>
    <w:rsid w:val="00A66325"/>
    <w:rsid w:val="00A6633A"/>
    <w:rsid w:val="00A66366"/>
    <w:rsid w:val="00A66400"/>
    <w:rsid w:val="00A66420"/>
    <w:rsid w:val="00A664DF"/>
    <w:rsid w:val="00A664F2"/>
    <w:rsid w:val="00A66584"/>
    <w:rsid w:val="00A66677"/>
    <w:rsid w:val="00A66AFD"/>
    <w:rsid w:val="00A66C65"/>
    <w:rsid w:val="00A66D34"/>
    <w:rsid w:val="00A66DE4"/>
    <w:rsid w:val="00A67215"/>
    <w:rsid w:val="00A672D1"/>
    <w:rsid w:val="00A67331"/>
    <w:rsid w:val="00A673F7"/>
    <w:rsid w:val="00A67687"/>
    <w:rsid w:val="00A676BB"/>
    <w:rsid w:val="00A67913"/>
    <w:rsid w:val="00A67969"/>
    <w:rsid w:val="00A67991"/>
    <w:rsid w:val="00A67A73"/>
    <w:rsid w:val="00A67B22"/>
    <w:rsid w:val="00A67DAB"/>
    <w:rsid w:val="00A67F13"/>
    <w:rsid w:val="00A67FDA"/>
    <w:rsid w:val="00A7014B"/>
    <w:rsid w:val="00A701FD"/>
    <w:rsid w:val="00A7026C"/>
    <w:rsid w:val="00A702AA"/>
    <w:rsid w:val="00A703F7"/>
    <w:rsid w:val="00A70A59"/>
    <w:rsid w:val="00A70B38"/>
    <w:rsid w:val="00A70D18"/>
    <w:rsid w:val="00A70D8D"/>
    <w:rsid w:val="00A7113E"/>
    <w:rsid w:val="00A71170"/>
    <w:rsid w:val="00A714FB"/>
    <w:rsid w:val="00A71501"/>
    <w:rsid w:val="00A715A2"/>
    <w:rsid w:val="00A715DB"/>
    <w:rsid w:val="00A716BA"/>
    <w:rsid w:val="00A71A6C"/>
    <w:rsid w:val="00A71AD3"/>
    <w:rsid w:val="00A71EAA"/>
    <w:rsid w:val="00A722A2"/>
    <w:rsid w:val="00A72359"/>
    <w:rsid w:val="00A72432"/>
    <w:rsid w:val="00A7255D"/>
    <w:rsid w:val="00A72686"/>
    <w:rsid w:val="00A72A6E"/>
    <w:rsid w:val="00A72C60"/>
    <w:rsid w:val="00A72C67"/>
    <w:rsid w:val="00A72CC1"/>
    <w:rsid w:val="00A72FA4"/>
    <w:rsid w:val="00A73346"/>
    <w:rsid w:val="00A733D6"/>
    <w:rsid w:val="00A73704"/>
    <w:rsid w:val="00A7384C"/>
    <w:rsid w:val="00A73965"/>
    <w:rsid w:val="00A73A50"/>
    <w:rsid w:val="00A73CB3"/>
    <w:rsid w:val="00A73DE1"/>
    <w:rsid w:val="00A73E86"/>
    <w:rsid w:val="00A74064"/>
    <w:rsid w:val="00A74260"/>
    <w:rsid w:val="00A74359"/>
    <w:rsid w:val="00A743F8"/>
    <w:rsid w:val="00A74574"/>
    <w:rsid w:val="00A74599"/>
    <w:rsid w:val="00A74735"/>
    <w:rsid w:val="00A74824"/>
    <w:rsid w:val="00A7483E"/>
    <w:rsid w:val="00A748F0"/>
    <w:rsid w:val="00A74934"/>
    <w:rsid w:val="00A74B9B"/>
    <w:rsid w:val="00A74F50"/>
    <w:rsid w:val="00A74FDC"/>
    <w:rsid w:val="00A74FEB"/>
    <w:rsid w:val="00A750EE"/>
    <w:rsid w:val="00A75892"/>
    <w:rsid w:val="00A759D5"/>
    <w:rsid w:val="00A75A1F"/>
    <w:rsid w:val="00A75B53"/>
    <w:rsid w:val="00A75C48"/>
    <w:rsid w:val="00A75CCC"/>
    <w:rsid w:val="00A76150"/>
    <w:rsid w:val="00A76284"/>
    <w:rsid w:val="00A764F9"/>
    <w:rsid w:val="00A765CE"/>
    <w:rsid w:val="00A766E4"/>
    <w:rsid w:val="00A766FF"/>
    <w:rsid w:val="00A76A3A"/>
    <w:rsid w:val="00A76BFF"/>
    <w:rsid w:val="00A76D67"/>
    <w:rsid w:val="00A76F63"/>
    <w:rsid w:val="00A76FA2"/>
    <w:rsid w:val="00A7728F"/>
    <w:rsid w:val="00A77361"/>
    <w:rsid w:val="00A775DE"/>
    <w:rsid w:val="00A775E8"/>
    <w:rsid w:val="00A776E1"/>
    <w:rsid w:val="00A77BEE"/>
    <w:rsid w:val="00A77C21"/>
    <w:rsid w:val="00A77D6D"/>
    <w:rsid w:val="00A77FBC"/>
    <w:rsid w:val="00A80078"/>
    <w:rsid w:val="00A800E9"/>
    <w:rsid w:val="00A8014C"/>
    <w:rsid w:val="00A80438"/>
    <w:rsid w:val="00A80674"/>
    <w:rsid w:val="00A80722"/>
    <w:rsid w:val="00A808DB"/>
    <w:rsid w:val="00A80B2C"/>
    <w:rsid w:val="00A80B3C"/>
    <w:rsid w:val="00A80F0B"/>
    <w:rsid w:val="00A80F60"/>
    <w:rsid w:val="00A80FA9"/>
    <w:rsid w:val="00A80FF2"/>
    <w:rsid w:val="00A8103E"/>
    <w:rsid w:val="00A81252"/>
    <w:rsid w:val="00A813A3"/>
    <w:rsid w:val="00A81890"/>
    <w:rsid w:val="00A81A94"/>
    <w:rsid w:val="00A81D28"/>
    <w:rsid w:val="00A81D45"/>
    <w:rsid w:val="00A81F80"/>
    <w:rsid w:val="00A81FCF"/>
    <w:rsid w:val="00A8223B"/>
    <w:rsid w:val="00A82408"/>
    <w:rsid w:val="00A82534"/>
    <w:rsid w:val="00A82629"/>
    <w:rsid w:val="00A82948"/>
    <w:rsid w:val="00A82A72"/>
    <w:rsid w:val="00A82BA1"/>
    <w:rsid w:val="00A82C5B"/>
    <w:rsid w:val="00A82D06"/>
    <w:rsid w:val="00A82FB3"/>
    <w:rsid w:val="00A831C8"/>
    <w:rsid w:val="00A8329D"/>
    <w:rsid w:val="00A833DD"/>
    <w:rsid w:val="00A83484"/>
    <w:rsid w:val="00A8364E"/>
    <w:rsid w:val="00A83ACF"/>
    <w:rsid w:val="00A83C8D"/>
    <w:rsid w:val="00A83DE6"/>
    <w:rsid w:val="00A83F54"/>
    <w:rsid w:val="00A84097"/>
    <w:rsid w:val="00A841F5"/>
    <w:rsid w:val="00A84263"/>
    <w:rsid w:val="00A843C4"/>
    <w:rsid w:val="00A845F6"/>
    <w:rsid w:val="00A847C9"/>
    <w:rsid w:val="00A847D0"/>
    <w:rsid w:val="00A848AD"/>
    <w:rsid w:val="00A84C16"/>
    <w:rsid w:val="00A84C92"/>
    <w:rsid w:val="00A84D50"/>
    <w:rsid w:val="00A84E12"/>
    <w:rsid w:val="00A84E77"/>
    <w:rsid w:val="00A84F25"/>
    <w:rsid w:val="00A84F5D"/>
    <w:rsid w:val="00A84F8B"/>
    <w:rsid w:val="00A85176"/>
    <w:rsid w:val="00A852D6"/>
    <w:rsid w:val="00A85346"/>
    <w:rsid w:val="00A8542E"/>
    <w:rsid w:val="00A856DB"/>
    <w:rsid w:val="00A858A1"/>
    <w:rsid w:val="00A85D0F"/>
    <w:rsid w:val="00A85D6F"/>
    <w:rsid w:val="00A85EDA"/>
    <w:rsid w:val="00A86039"/>
    <w:rsid w:val="00A860BF"/>
    <w:rsid w:val="00A860F1"/>
    <w:rsid w:val="00A860F3"/>
    <w:rsid w:val="00A862B5"/>
    <w:rsid w:val="00A86552"/>
    <w:rsid w:val="00A86AD1"/>
    <w:rsid w:val="00A86BE4"/>
    <w:rsid w:val="00A86C5F"/>
    <w:rsid w:val="00A86C7B"/>
    <w:rsid w:val="00A86E2E"/>
    <w:rsid w:val="00A86FB3"/>
    <w:rsid w:val="00A87018"/>
    <w:rsid w:val="00A8728F"/>
    <w:rsid w:val="00A872B2"/>
    <w:rsid w:val="00A87332"/>
    <w:rsid w:val="00A87347"/>
    <w:rsid w:val="00A87473"/>
    <w:rsid w:val="00A878B9"/>
    <w:rsid w:val="00A8793E"/>
    <w:rsid w:val="00A87A25"/>
    <w:rsid w:val="00A87A6F"/>
    <w:rsid w:val="00A87DD8"/>
    <w:rsid w:val="00A87FF6"/>
    <w:rsid w:val="00A901A7"/>
    <w:rsid w:val="00A9037F"/>
    <w:rsid w:val="00A9049D"/>
    <w:rsid w:val="00A90503"/>
    <w:rsid w:val="00A9099E"/>
    <w:rsid w:val="00A90A52"/>
    <w:rsid w:val="00A90AC6"/>
    <w:rsid w:val="00A90B83"/>
    <w:rsid w:val="00A90C0C"/>
    <w:rsid w:val="00A90C16"/>
    <w:rsid w:val="00A90D79"/>
    <w:rsid w:val="00A9108B"/>
    <w:rsid w:val="00A9119A"/>
    <w:rsid w:val="00A911A1"/>
    <w:rsid w:val="00A911F3"/>
    <w:rsid w:val="00A913DB"/>
    <w:rsid w:val="00A91405"/>
    <w:rsid w:val="00A917F0"/>
    <w:rsid w:val="00A9188C"/>
    <w:rsid w:val="00A91ACE"/>
    <w:rsid w:val="00A91B69"/>
    <w:rsid w:val="00A91D11"/>
    <w:rsid w:val="00A92037"/>
    <w:rsid w:val="00A92174"/>
    <w:rsid w:val="00A921E7"/>
    <w:rsid w:val="00A9244C"/>
    <w:rsid w:val="00A927B7"/>
    <w:rsid w:val="00A927C2"/>
    <w:rsid w:val="00A9289F"/>
    <w:rsid w:val="00A929B2"/>
    <w:rsid w:val="00A92A30"/>
    <w:rsid w:val="00A92CA5"/>
    <w:rsid w:val="00A93036"/>
    <w:rsid w:val="00A93333"/>
    <w:rsid w:val="00A934D0"/>
    <w:rsid w:val="00A93636"/>
    <w:rsid w:val="00A93749"/>
    <w:rsid w:val="00A93933"/>
    <w:rsid w:val="00A9396C"/>
    <w:rsid w:val="00A93A51"/>
    <w:rsid w:val="00A93DAA"/>
    <w:rsid w:val="00A93FDC"/>
    <w:rsid w:val="00A9453E"/>
    <w:rsid w:val="00A946D3"/>
    <w:rsid w:val="00A949AE"/>
    <w:rsid w:val="00A94A61"/>
    <w:rsid w:val="00A94C15"/>
    <w:rsid w:val="00A94C56"/>
    <w:rsid w:val="00A94EDB"/>
    <w:rsid w:val="00A94F3E"/>
    <w:rsid w:val="00A94F41"/>
    <w:rsid w:val="00A9501B"/>
    <w:rsid w:val="00A950F9"/>
    <w:rsid w:val="00A951CD"/>
    <w:rsid w:val="00A95210"/>
    <w:rsid w:val="00A9522D"/>
    <w:rsid w:val="00A95300"/>
    <w:rsid w:val="00A95648"/>
    <w:rsid w:val="00A95690"/>
    <w:rsid w:val="00A956B1"/>
    <w:rsid w:val="00A95812"/>
    <w:rsid w:val="00A95932"/>
    <w:rsid w:val="00A95A19"/>
    <w:rsid w:val="00A95AE4"/>
    <w:rsid w:val="00A95D13"/>
    <w:rsid w:val="00A95DC9"/>
    <w:rsid w:val="00A95DD7"/>
    <w:rsid w:val="00A95DED"/>
    <w:rsid w:val="00A95E16"/>
    <w:rsid w:val="00A95FFF"/>
    <w:rsid w:val="00A961CA"/>
    <w:rsid w:val="00A961DE"/>
    <w:rsid w:val="00A96211"/>
    <w:rsid w:val="00A9629C"/>
    <w:rsid w:val="00A962F1"/>
    <w:rsid w:val="00A9663C"/>
    <w:rsid w:val="00A9680F"/>
    <w:rsid w:val="00A9681E"/>
    <w:rsid w:val="00A96A38"/>
    <w:rsid w:val="00A96ABE"/>
    <w:rsid w:val="00A96B2E"/>
    <w:rsid w:val="00A96B7C"/>
    <w:rsid w:val="00A96DBA"/>
    <w:rsid w:val="00A96E4B"/>
    <w:rsid w:val="00A96E90"/>
    <w:rsid w:val="00A974D2"/>
    <w:rsid w:val="00A97670"/>
    <w:rsid w:val="00A97948"/>
    <w:rsid w:val="00A97ACA"/>
    <w:rsid w:val="00A97B45"/>
    <w:rsid w:val="00A97B74"/>
    <w:rsid w:val="00A97E96"/>
    <w:rsid w:val="00AA007A"/>
    <w:rsid w:val="00AA0152"/>
    <w:rsid w:val="00AA0235"/>
    <w:rsid w:val="00AA02FE"/>
    <w:rsid w:val="00AA04A0"/>
    <w:rsid w:val="00AA0539"/>
    <w:rsid w:val="00AA075D"/>
    <w:rsid w:val="00AA091F"/>
    <w:rsid w:val="00AA0D6A"/>
    <w:rsid w:val="00AA0E8A"/>
    <w:rsid w:val="00AA12B3"/>
    <w:rsid w:val="00AA12C5"/>
    <w:rsid w:val="00AA1537"/>
    <w:rsid w:val="00AA15EA"/>
    <w:rsid w:val="00AA16E9"/>
    <w:rsid w:val="00AA1825"/>
    <w:rsid w:val="00AA192F"/>
    <w:rsid w:val="00AA195A"/>
    <w:rsid w:val="00AA1BC0"/>
    <w:rsid w:val="00AA1C07"/>
    <w:rsid w:val="00AA1C89"/>
    <w:rsid w:val="00AA1E89"/>
    <w:rsid w:val="00AA1EBA"/>
    <w:rsid w:val="00AA24DA"/>
    <w:rsid w:val="00AA255D"/>
    <w:rsid w:val="00AA274B"/>
    <w:rsid w:val="00AA2803"/>
    <w:rsid w:val="00AA282F"/>
    <w:rsid w:val="00AA2972"/>
    <w:rsid w:val="00AA2C79"/>
    <w:rsid w:val="00AA2DE7"/>
    <w:rsid w:val="00AA2F04"/>
    <w:rsid w:val="00AA302F"/>
    <w:rsid w:val="00AA3060"/>
    <w:rsid w:val="00AA3077"/>
    <w:rsid w:val="00AA30A6"/>
    <w:rsid w:val="00AA32A3"/>
    <w:rsid w:val="00AA353F"/>
    <w:rsid w:val="00AA35B4"/>
    <w:rsid w:val="00AA3603"/>
    <w:rsid w:val="00AA368D"/>
    <w:rsid w:val="00AA3711"/>
    <w:rsid w:val="00AA3958"/>
    <w:rsid w:val="00AA3A72"/>
    <w:rsid w:val="00AA3AB0"/>
    <w:rsid w:val="00AA3B49"/>
    <w:rsid w:val="00AA3B57"/>
    <w:rsid w:val="00AA3EFC"/>
    <w:rsid w:val="00AA3F13"/>
    <w:rsid w:val="00AA46F0"/>
    <w:rsid w:val="00AA4996"/>
    <w:rsid w:val="00AA4DB7"/>
    <w:rsid w:val="00AA4DD2"/>
    <w:rsid w:val="00AA4DE1"/>
    <w:rsid w:val="00AA4E64"/>
    <w:rsid w:val="00AA4F74"/>
    <w:rsid w:val="00AA5069"/>
    <w:rsid w:val="00AA5230"/>
    <w:rsid w:val="00AA5430"/>
    <w:rsid w:val="00AA5443"/>
    <w:rsid w:val="00AA561D"/>
    <w:rsid w:val="00AA5B49"/>
    <w:rsid w:val="00AA5CF6"/>
    <w:rsid w:val="00AA5D7F"/>
    <w:rsid w:val="00AA5F1A"/>
    <w:rsid w:val="00AA604F"/>
    <w:rsid w:val="00AA607B"/>
    <w:rsid w:val="00AA6356"/>
    <w:rsid w:val="00AA6586"/>
    <w:rsid w:val="00AA67B9"/>
    <w:rsid w:val="00AA685A"/>
    <w:rsid w:val="00AA6A33"/>
    <w:rsid w:val="00AA6C3C"/>
    <w:rsid w:val="00AA6FD1"/>
    <w:rsid w:val="00AA7192"/>
    <w:rsid w:val="00AA7225"/>
    <w:rsid w:val="00AA7315"/>
    <w:rsid w:val="00AA73C3"/>
    <w:rsid w:val="00AA7477"/>
    <w:rsid w:val="00AA74D3"/>
    <w:rsid w:val="00AA756E"/>
    <w:rsid w:val="00AA7592"/>
    <w:rsid w:val="00AA75F7"/>
    <w:rsid w:val="00AA7713"/>
    <w:rsid w:val="00AA772B"/>
    <w:rsid w:val="00AA78EE"/>
    <w:rsid w:val="00AA7AD2"/>
    <w:rsid w:val="00AA7C95"/>
    <w:rsid w:val="00AA7DB5"/>
    <w:rsid w:val="00AA7DEE"/>
    <w:rsid w:val="00AA7E3A"/>
    <w:rsid w:val="00AB02C1"/>
    <w:rsid w:val="00AB03FC"/>
    <w:rsid w:val="00AB05EE"/>
    <w:rsid w:val="00AB067C"/>
    <w:rsid w:val="00AB073E"/>
    <w:rsid w:val="00AB0950"/>
    <w:rsid w:val="00AB0989"/>
    <w:rsid w:val="00AB09F5"/>
    <w:rsid w:val="00AB0AAB"/>
    <w:rsid w:val="00AB0C9D"/>
    <w:rsid w:val="00AB0CA3"/>
    <w:rsid w:val="00AB0E4F"/>
    <w:rsid w:val="00AB13AF"/>
    <w:rsid w:val="00AB13DC"/>
    <w:rsid w:val="00AB149F"/>
    <w:rsid w:val="00AB14AE"/>
    <w:rsid w:val="00AB14D7"/>
    <w:rsid w:val="00AB164D"/>
    <w:rsid w:val="00AB16B0"/>
    <w:rsid w:val="00AB1757"/>
    <w:rsid w:val="00AB1A13"/>
    <w:rsid w:val="00AB1AEB"/>
    <w:rsid w:val="00AB1B57"/>
    <w:rsid w:val="00AB1C4D"/>
    <w:rsid w:val="00AB1D2A"/>
    <w:rsid w:val="00AB1D66"/>
    <w:rsid w:val="00AB1ED0"/>
    <w:rsid w:val="00AB1F00"/>
    <w:rsid w:val="00AB240C"/>
    <w:rsid w:val="00AB24C5"/>
    <w:rsid w:val="00AB25BF"/>
    <w:rsid w:val="00AB270F"/>
    <w:rsid w:val="00AB2936"/>
    <w:rsid w:val="00AB2981"/>
    <w:rsid w:val="00AB29E8"/>
    <w:rsid w:val="00AB2E00"/>
    <w:rsid w:val="00AB2E87"/>
    <w:rsid w:val="00AB2E8C"/>
    <w:rsid w:val="00AB3173"/>
    <w:rsid w:val="00AB31BC"/>
    <w:rsid w:val="00AB3225"/>
    <w:rsid w:val="00AB359E"/>
    <w:rsid w:val="00AB3727"/>
    <w:rsid w:val="00AB39BF"/>
    <w:rsid w:val="00AB3AF7"/>
    <w:rsid w:val="00AB3CEB"/>
    <w:rsid w:val="00AB3D7C"/>
    <w:rsid w:val="00AB3F8C"/>
    <w:rsid w:val="00AB3FBA"/>
    <w:rsid w:val="00AB412F"/>
    <w:rsid w:val="00AB424B"/>
    <w:rsid w:val="00AB42B2"/>
    <w:rsid w:val="00AB458F"/>
    <w:rsid w:val="00AB468F"/>
    <w:rsid w:val="00AB46DA"/>
    <w:rsid w:val="00AB47DC"/>
    <w:rsid w:val="00AB4CDD"/>
    <w:rsid w:val="00AB4E42"/>
    <w:rsid w:val="00AB4E79"/>
    <w:rsid w:val="00AB4E83"/>
    <w:rsid w:val="00AB4E9F"/>
    <w:rsid w:val="00AB506E"/>
    <w:rsid w:val="00AB5175"/>
    <w:rsid w:val="00AB53AA"/>
    <w:rsid w:val="00AB5493"/>
    <w:rsid w:val="00AB54D6"/>
    <w:rsid w:val="00AB5666"/>
    <w:rsid w:val="00AB5723"/>
    <w:rsid w:val="00AB5976"/>
    <w:rsid w:val="00AB5978"/>
    <w:rsid w:val="00AB5B19"/>
    <w:rsid w:val="00AB5BE4"/>
    <w:rsid w:val="00AB5CDF"/>
    <w:rsid w:val="00AB5D2B"/>
    <w:rsid w:val="00AB609C"/>
    <w:rsid w:val="00AB60E2"/>
    <w:rsid w:val="00AB63B3"/>
    <w:rsid w:val="00AB6486"/>
    <w:rsid w:val="00AB64CD"/>
    <w:rsid w:val="00AB6B3F"/>
    <w:rsid w:val="00AB6E87"/>
    <w:rsid w:val="00AB6F4C"/>
    <w:rsid w:val="00AB6FAD"/>
    <w:rsid w:val="00AB6FFE"/>
    <w:rsid w:val="00AB73A6"/>
    <w:rsid w:val="00AB74EC"/>
    <w:rsid w:val="00AB761D"/>
    <w:rsid w:val="00AB76DB"/>
    <w:rsid w:val="00AB7773"/>
    <w:rsid w:val="00AB782B"/>
    <w:rsid w:val="00AB78E4"/>
    <w:rsid w:val="00AB79AA"/>
    <w:rsid w:val="00AB79C7"/>
    <w:rsid w:val="00AB7A2F"/>
    <w:rsid w:val="00AB7BBE"/>
    <w:rsid w:val="00AB7CC3"/>
    <w:rsid w:val="00AB7D4E"/>
    <w:rsid w:val="00AB7D8B"/>
    <w:rsid w:val="00AB7DA7"/>
    <w:rsid w:val="00AB7EEF"/>
    <w:rsid w:val="00AC00C4"/>
    <w:rsid w:val="00AC00D4"/>
    <w:rsid w:val="00AC01BC"/>
    <w:rsid w:val="00AC0529"/>
    <w:rsid w:val="00AC0573"/>
    <w:rsid w:val="00AC05BE"/>
    <w:rsid w:val="00AC07DD"/>
    <w:rsid w:val="00AC08B3"/>
    <w:rsid w:val="00AC0A1D"/>
    <w:rsid w:val="00AC0A40"/>
    <w:rsid w:val="00AC0AF5"/>
    <w:rsid w:val="00AC0B0B"/>
    <w:rsid w:val="00AC0CE2"/>
    <w:rsid w:val="00AC0EEF"/>
    <w:rsid w:val="00AC108F"/>
    <w:rsid w:val="00AC1266"/>
    <w:rsid w:val="00AC126F"/>
    <w:rsid w:val="00AC13A7"/>
    <w:rsid w:val="00AC16A7"/>
    <w:rsid w:val="00AC16B8"/>
    <w:rsid w:val="00AC1736"/>
    <w:rsid w:val="00AC190C"/>
    <w:rsid w:val="00AC1BA9"/>
    <w:rsid w:val="00AC1C55"/>
    <w:rsid w:val="00AC1CCD"/>
    <w:rsid w:val="00AC1D2B"/>
    <w:rsid w:val="00AC1F46"/>
    <w:rsid w:val="00AC1F69"/>
    <w:rsid w:val="00AC1FF5"/>
    <w:rsid w:val="00AC210D"/>
    <w:rsid w:val="00AC210F"/>
    <w:rsid w:val="00AC23E4"/>
    <w:rsid w:val="00AC2447"/>
    <w:rsid w:val="00AC27F8"/>
    <w:rsid w:val="00AC27FF"/>
    <w:rsid w:val="00AC29A1"/>
    <w:rsid w:val="00AC2A31"/>
    <w:rsid w:val="00AC2AD1"/>
    <w:rsid w:val="00AC2E0E"/>
    <w:rsid w:val="00AC2F92"/>
    <w:rsid w:val="00AC3010"/>
    <w:rsid w:val="00AC3099"/>
    <w:rsid w:val="00AC315E"/>
    <w:rsid w:val="00AC3173"/>
    <w:rsid w:val="00AC319E"/>
    <w:rsid w:val="00AC328F"/>
    <w:rsid w:val="00AC3428"/>
    <w:rsid w:val="00AC348B"/>
    <w:rsid w:val="00AC349B"/>
    <w:rsid w:val="00AC35FD"/>
    <w:rsid w:val="00AC3629"/>
    <w:rsid w:val="00AC3685"/>
    <w:rsid w:val="00AC3820"/>
    <w:rsid w:val="00AC3951"/>
    <w:rsid w:val="00AC3AB3"/>
    <w:rsid w:val="00AC3D80"/>
    <w:rsid w:val="00AC3F70"/>
    <w:rsid w:val="00AC42ED"/>
    <w:rsid w:val="00AC435D"/>
    <w:rsid w:val="00AC446F"/>
    <w:rsid w:val="00AC4638"/>
    <w:rsid w:val="00AC4659"/>
    <w:rsid w:val="00AC48B8"/>
    <w:rsid w:val="00AC4A4D"/>
    <w:rsid w:val="00AC4AAC"/>
    <w:rsid w:val="00AC4AD9"/>
    <w:rsid w:val="00AC4B2F"/>
    <w:rsid w:val="00AC4BB9"/>
    <w:rsid w:val="00AC50B4"/>
    <w:rsid w:val="00AC5266"/>
    <w:rsid w:val="00AC5363"/>
    <w:rsid w:val="00AC5728"/>
    <w:rsid w:val="00AC5B1B"/>
    <w:rsid w:val="00AC5D5A"/>
    <w:rsid w:val="00AC5D6E"/>
    <w:rsid w:val="00AC5E7F"/>
    <w:rsid w:val="00AC5F1E"/>
    <w:rsid w:val="00AC6061"/>
    <w:rsid w:val="00AC609C"/>
    <w:rsid w:val="00AC624F"/>
    <w:rsid w:val="00AC6371"/>
    <w:rsid w:val="00AC6506"/>
    <w:rsid w:val="00AC68AF"/>
    <w:rsid w:val="00AC692D"/>
    <w:rsid w:val="00AC6BCD"/>
    <w:rsid w:val="00AC6C7E"/>
    <w:rsid w:val="00AC6F02"/>
    <w:rsid w:val="00AC6F7A"/>
    <w:rsid w:val="00AC70EC"/>
    <w:rsid w:val="00AC71B3"/>
    <w:rsid w:val="00AC71D8"/>
    <w:rsid w:val="00AC7234"/>
    <w:rsid w:val="00AC72FB"/>
    <w:rsid w:val="00AC74BC"/>
    <w:rsid w:val="00AC74CD"/>
    <w:rsid w:val="00AC7665"/>
    <w:rsid w:val="00AC7756"/>
    <w:rsid w:val="00AC77D0"/>
    <w:rsid w:val="00AC7812"/>
    <w:rsid w:val="00AC79CC"/>
    <w:rsid w:val="00AC79D3"/>
    <w:rsid w:val="00AC7BDA"/>
    <w:rsid w:val="00AC7D5E"/>
    <w:rsid w:val="00AC7D89"/>
    <w:rsid w:val="00AD0035"/>
    <w:rsid w:val="00AD016F"/>
    <w:rsid w:val="00AD0326"/>
    <w:rsid w:val="00AD03F6"/>
    <w:rsid w:val="00AD06BC"/>
    <w:rsid w:val="00AD08BD"/>
    <w:rsid w:val="00AD09B3"/>
    <w:rsid w:val="00AD0AE7"/>
    <w:rsid w:val="00AD0CF7"/>
    <w:rsid w:val="00AD0E9C"/>
    <w:rsid w:val="00AD129A"/>
    <w:rsid w:val="00AD12D4"/>
    <w:rsid w:val="00AD1C47"/>
    <w:rsid w:val="00AD1E4B"/>
    <w:rsid w:val="00AD1F98"/>
    <w:rsid w:val="00AD21A1"/>
    <w:rsid w:val="00AD21C7"/>
    <w:rsid w:val="00AD222C"/>
    <w:rsid w:val="00AD2294"/>
    <w:rsid w:val="00AD23A3"/>
    <w:rsid w:val="00AD255F"/>
    <w:rsid w:val="00AD257E"/>
    <w:rsid w:val="00AD26B9"/>
    <w:rsid w:val="00AD26EC"/>
    <w:rsid w:val="00AD2957"/>
    <w:rsid w:val="00AD2A5D"/>
    <w:rsid w:val="00AD2AC9"/>
    <w:rsid w:val="00AD2B6E"/>
    <w:rsid w:val="00AD30A0"/>
    <w:rsid w:val="00AD3206"/>
    <w:rsid w:val="00AD34F4"/>
    <w:rsid w:val="00AD353F"/>
    <w:rsid w:val="00AD3578"/>
    <w:rsid w:val="00AD361C"/>
    <w:rsid w:val="00AD3840"/>
    <w:rsid w:val="00AD386C"/>
    <w:rsid w:val="00AD3B54"/>
    <w:rsid w:val="00AD3F5E"/>
    <w:rsid w:val="00AD3FC6"/>
    <w:rsid w:val="00AD45F9"/>
    <w:rsid w:val="00AD47E6"/>
    <w:rsid w:val="00AD494E"/>
    <w:rsid w:val="00AD4B2F"/>
    <w:rsid w:val="00AD4BE5"/>
    <w:rsid w:val="00AD4ED4"/>
    <w:rsid w:val="00AD50AD"/>
    <w:rsid w:val="00AD50C9"/>
    <w:rsid w:val="00AD5306"/>
    <w:rsid w:val="00AD549D"/>
    <w:rsid w:val="00AD5A10"/>
    <w:rsid w:val="00AD5A30"/>
    <w:rsid w:val="00AD5BF0"/>
    <w:rsid w:val="00AD5D32"/>
    <w:rsid w:val="00AD5EEC"/>
    <w:rsid w:val="00AD5F24"/>
    <w:rsid w:val="00AD5FE2"/>
    <w:rsid w:val="00AD6131"/>
    <w:rsid w:val="00AD62CA"/>
    <w:rsid w:val="00AD62E4"/>
    <w:rsid w:val="00AD642D"/>
    <w:rsid w:val="00AD65C8"/>
    <w:rsid w:val="00AD66BE"/>
    <w:rsid w:val="00AD675E"/>
    <w:rsid w:val="00AD6AD3"/>
    <w:rsid w:val="00AD6CAC"/>
    <w:rsid w:val="00AD6D52"/>
    <w:rsid w:val="00AD6E42"/>
    <w:rsid w:val="00AD6E9F"/>
    <w:rsid w:val="00AD7102"/>
    <w:rsid w:val="00AD7181"/>
    <w:rsid w:val="00AD722A"/>
    <w:rsid w:val="00AD7286"/>
    <w:rsid w:val="00AD73B9"/>
    <w:rsid w:val="00AD7434"/>
    <w:rsid w:val="00AD75BC"/>
    <w:rsid w:val="00AD7BC3"/>
    <w:rsid w:val="00AD7CF9"/>
    <w:rsid w:val="00AD7EA9"/>
    <w:rsid w:val="00AD7F4A"/>
    <w:rsid w:val="00AD7FCA"/>
    <w:rsid w:val="00AD7FE9"/>
    <w:rsid w:val="00AE0356"/>
    <w:rsid w:val="00AE04BC"/>
    <w:rsid w:val="00AE05AC"/>
    <w:rsid w:val="00AE07A5"/>
    <w:rsid w:val="00AE0961"/>
    <w:rsid w:val="00AE09E2"/>
    <w:rsid w:val="00AE09FB"/>
    <w:rsid w:val="00AE0A2D"/>
    <w:rsid w:val="00AE0B90"/>
    <w:rsid w:val="00AE0BF1"/>
    <w:rsid w:val="00AE0FA7"/>
    <w:rsid w:val="00AE1069"/>
    <w:rsid w:val="00AE10AA"/>
    <w:rsid w:val="00AE12F1"/>
    <w:rsid w:val="00AE145A"/>
    <w:rsid w:val="00AE1529"/>
    <w:rsid w:val="00AE15DF"/>
    <w:rsid w:val="00AE184D"/>
    <w:rsid w:val="00AE1A5A"/>
    <w:rsid w:val="00AE1B01"/>
    <w:rsid w:val="00AE1F7C"/>
    <w:rsid w:val="00AE1F9A"/>
    <w:rsid w:val="00AE2369"/>
    <w:rsid w:val="00AE263E"/>
    <w:rsid w:val="00AE28E4"/>
    <w:rsid w:val="00AE2AF7"/>
    <w:rsid w:val="00AE2B5B"/>
    <w:rsid w:val="00AE2BB1"/>
    <w:rsid w:val="00AE2C4C"/>
    <w:rsid w:val="00AE2DC9"/>
    <w:rsid w:val="00AE309D"/>
    <w:rsid w:val="00AE313D"/>
    <w:rsid w:val="00AE3455"/>
    <w:rsid w:val="00AE3568"/>
    <w:rsid w:val="00AE3666"/>
    <w:rsid w:val="00AE3739"/>
    <w:rsid w:val="00AE3A1E"/>
    <w:rsid w:val="00AE3AA3"/>
    <w:rsid w:val="00AE3D37"/>
    <w:rsid w:val="00AE3F39"/>
    <w:rsid w:val="00AE4395"/>
    <w:rsid w:val="00AE43F6"/>
    <w:rsid w:val="00AE44C9"/>
    <w:rsid w:val="00AE44F4"/>
    <w:rsid w:val="00AE45ED"/>
    <w:rsid w:val="00AE4673"/>
    <w:rsid w:val="00AE4721"/>
    <w:rsid w:val="00AE4945"/>
    <w:rsid w:val="00AE4AC3"/>
    <w:rsid w:val="00AE4B45"/>
    <w:rsid w:val="00AE4D7B"/>
    <w:rsid w:val="00AE4DC6"/>
    <w:rsid w:val="00AE4E1A"/>
    <w:rsid w:val="00AE528F"/>
    <w:rsid w:val="00AE578C"/>
    <w:rsid w:val="00AE58DF"/>
    <w:rsid w:val="00AE5A9C"/>
    <w:rsid w:val="00AE5ACA"/>
    <w:rsid w:val="00AE5BC0"/>
    <w:rsid w:val="00AE5DBB"/>
    <w:rsid w:val="00AE5F32"/>
    <w:rsid w:val="00AE5F4E"/>
    <w:rsid w:val="00AE61BF"/>
    <w:rsid w:val="00AE6261"/>
    <w:rsid w:val="00AE6302"/>
    <w:rsid w:val="00AE64BB"/>
    <w:rsid w:val="00AE65BC"/>
    <w:rsid w:val="00AE670C"/>
    <w:rsid w:val="00AE6898"/>
    <w:rsid w:val="00AE68F7"/>
    <w:rsid w:val="00AE69A7"/>
    <w:rsid w:val="00AE69E3"/>
    <w:rsid w:val="00AE6A39"/>
    <w:rsid w:val="00AE6C49"/>
    <w:rsid w:val="00AE6C74"/>
    <w:rsid w:val="00AE6CD0"/>
    <w:rsid w:val="00AE6EDE"/>
    <w:rsid w:val="00AE734F"/>
    <w:rsid w:val="00AE7661"/>
    <w:rsid w:val="00AE76FB"/>
    <w:rsid w:val="00AE7869"/>
    <w:rsid w:val="00AE78B3"/>
    <w:rsid w:val="00AE7D96"/>
    <w:rsid w:val="00AE7F77"/>
    <w:rsid w:val="00AF0308"/>
    <w:rsid w:val="00AF035E"/>
    <w:rsid w:val="00AF0626"/>
    <w:rsid w:val="00AF067A"/>
    <w:rsid w:val="00AF07B2"/>
    <w:rsid w:val="00AF0E04"/>
    <w:rsid w:val="00AF0E4A"/>
    <w:rsid w:val="00AF109E"/>
    <w:rsid w:val="00AF111D"/>
    <w:rsid w:val="00AF1277"/>
    <w:rsid w:val="00AF12C6"/>
    <w:rsid w:val="00AF18AB"/>
    <w:rsid w:val="00AF1A2D"/>
    <w:rsid w:val="00AF1B62"/>
    <w:rsid w:val="00AF1DCE"/>
    <w:rsid w:val="00AF2196"/>
    <w:rsid w:val="00AF21BC"/>
    <w:rsid w:val="00AF221D"/>
    <w:rsid w:val="00AF22F7"/>
    <w:rsid w:val="00AF257E"/>
    <w:rsid w:val="00AF2656"/>
    <w:rsid w:val="00AF267D"/>
    <w:rsid w:val="00AF294A"/>
    <w:rsid w:val="00AF299C"/>
    <w:rsid w:val="00AF2C0B"/>
    <w:rsid w:val="00AF2DBC"/>
    <w:rsid w:val="00AF2FCC"/>
    <w:rsid w:val="00AF300E"/>
    <w:rsid w:val="00AF36B9"/>
    <w:rsid w:val="00AF3824"/>
    <w:rsid w:val="00AF3A9D"/>
    <w:rsid w:val="00AF3BB3"/>
    <w:rsid w:val="00AF3D60"/>
    <w:rsid w:val="00AF3DFE"/>
    <w:rsid w:val="00AF3E65"/>
    <w:rsid w:val="00AF3E8F"/>
    <w:rsid w:val="00AF3E97"/>
    <w:rsid w:val="00AF3FA7"/>
    <w:rsid w:val="00AF4019"/>
    <w:rsid w:val="00AF4078"/>
    <w:rsid w:val="00AF4170"/>
    <w:rsid w:val="00AF46F1"/>
    <w:rsid w:val="00AF4A19"/>
    <w:rsid w:val="00AF4A69"/>
    <w:rsid w:val="00AF4C32"/>
    <w:rsid w:val="00AF4DBF"/>
    <w:rsid w:val="00AF4FD5"/>
    <w:rsid w:val="00AF5256"/>
    <w:rsid w:val="00AF53EF"/>
    <w:rsid w:val="00AF5488"/>
    <w:rsid w:val="00AF57E0"/>
    <w:rsid w:val="00AF57E8"/>
    <w:rsid w:val="00AF5844"/>
    <w:rsid w:val="00AF587A"/>
    <w:rsid w:val="00AF59FB"/>
    <w:rsid w:val="00AF5A7E"/>
    <w:rsid w:val="00AF5ACD"/>
    <w:rsid w:val="00AF5B6B"/>
    <w:rsid w:val="00AF5CB9"/>
    <w:rsid w:val="00AF5EC4"/>
    <w:rsid w:val="00AF6110"/>
    <w:rsid w:val="00AF61B0"/>
    <w:rsid w:val="00AF6226"/>
    <w:rsid w:val="00AF6369"/>
    <w:rsid w:val="00AF63E9"/>
    <w:rsid w:val="00AF6425"/>
    <w:rsid w:val="00AF646E"/>
    <w:rsid w:val="00AF6812"/>
    <w:rsid w:val="00AF685D"/>
    <w:rsid w:val="00AF6AC6"/>
    <w:rsid w:val="00AF6D48"/>
    <w:rsid w:val="00AF6DBD"/>
    <w:rsid w:val="00AF6FB9"/>
    <w:rsid w:val="00AF7095"/>
    <w:rsid w:val="00AF70D8"/>
    <w:rsid w:val="00AF719C"/>
    <w:rsid w:val="00AF71C9"/>
    <w:rsid w:val="00AF726F"/>
    <w:rsid w:val="00AF72E9"/>
    <w:rsid w:val="00AF79BA"/>
    <w:rsid w:val="00AF7A3F"/>
    <w:rsid w:val="00AF7D99"/>
    <w:rsid w:val="00AF7E82"/>
    <w:rsid w:val="00AF7EE7"/>
    <w:rsid w:val="00AF7F3B"/>
    <w:rsid w:val="00B00014"/>
    <w:rsid w:val="00B000F3"/>
    <w:rsid w:val="00B00222"/>
    <w:rsid w:val="00B00611"/>
    <w:rsid w:val="00B006C7"/>
    <w:rsid w:val="00B009A8"/>
    <w:rsid w:val="00B00A57"/>
    <w:rsid w:val="00B01023"/>
    <w:rsid w:val="00B01082"/>
    <w:rsid w:val="00B01166"/>
    <w:rsid w:val="00B013E3"/>
    <w:rsid w:val="00B01689"/>
    <w:rsid w:val="00B0184D"/>
    <w:rsid w:val="00B01D90"/>
    <w:rsid w:val="00B01F1F"/>
    <w:rsid w:val="00B01F7C"/>
    <w:rsid w:val="00B02074"/>
    <w:rsid w:val="00B02141"/>
    <w:rsid w:val="00B021D2"/>
    <w:rsid w:val="00B02316"/>
    <w:rsid w:val="00B025D5"/>
    <w:rsid w:val="00B026DA"/>
    <w:rsid w:val="00B027D6"/>
    <w:rsid w:val="00B02B2A"/>
    <w:rsid w:val="00B02B88"/>
    <w:rsid w:val="00B02CA5"/>
    <w:rsid w:val="00B02DD8"/>
    <w:rsid w:val="00B02E2C"/>
    <w:rsid w:val="00B03037"/>
    <w:rsid w:val="00B03049"/>
    <w:rsid w:val="00B030AB"/>
    <w:rsid w:val="00B0334E"/>
    <w:rsid w:val="00B03484"/>
    <w:rsid w:val="00B0370F"/>
    <w:rsid w:val="00B03719"/>
    <w:rsid w:val="00B03A5A"/>
    <w:rsid w:val="00B03A82"/>
    <w:rsid w:val="00B03B10"/>
    <w:rsid w:val="00B03CED"/>
    <w:rsid w:val="00B03E45"/>
    <w:rsid w:val="00B03E91"/>
    <w:rsid w:val="00B04050"/>
    <w:rsid w:val="00B040FA"/>
    <w:rsid w:val="00B04129"/>
    <w:rsid w:val="00B041D6"/>
    <w:rsid w:val="00B0424C"/>
    <w:rsid w:val="00B04354"/>
    <w:rsid w:val="00B044BB"/>
    <w:rsid w:val="00B0461C"/>
    <w:rsid w:val="00B04663"/>
    <w:rsid w:val="00B046A0"/>
    <w:rsid w:val="00B048DB"/>
    <w:rsid w:val="00B049C5"/>
    <w:rsid w:val="00B04DCB"/>
    <w:rsid w:val="00B04DDD"/>
    <w:rsid w:val="00B04FD7"/>
    <w:rsid w:val="00B05055"/>
    <w:rsid w:val="00B05316"/>
    <w:rsid w:val="00B05559"/>
    <w:rsid w:val="00B05686"/>
    <w:rsid w:val="00B05912"/>
    <w:rsid w:val="00B05A07"/>
    <w:rsid w:val="00B05AD3"/>
    <w:rsid w:val="00B05B70"/>
    <w:rsid w:val="00B05F7D"/>
    <w:rsid w:val="00B05FCE"/>
    <w:rsid w:val="00B061E3"/>
    <w:rsid w:val="00B06224"/>
    <w:rsid w:val="00B062AC"/>
    <w:rsid w:val="00B065B9"/>
    <w:rsid w:val="00B067FF"/>
    <w:rsid w:val="00B0684A"/>
    <w:rsid w:val="00B068E0"/>
    <w:rsid w:val="00B06995"/>
    <w:rsid w:val="00B06B95"/>
    <w:rsid w:val="00B06BA4"/>
    <w:rsid w:val="00B06BDC"/>
    <w:rsid w:val="00B06C9E"/>
    <w:rsid w:val="00B06E1C"/>
    <w:rsid w:val="00B07015"/>
    <w:rsid w:val="00B0716C"/>
    <w:rsid w:val="00B0770C"/>
    <w:rsid w:val="00B0791C"/>
    <w:rsid w:val="00B07D14"/>
    <w:rsid w:val="00B07DB8"/>
    <w:rsid w:val="00B07E12"/>
    <w:rsid w:val="00B07F8A"/>
    <w:rsid w:val="00B10118"/>
    <w:rsid w:val="00B101C7"/>
    <w:rsid w:val="00B101E6"/>
    <w:rsid w:val="00B10367"/>
    <w:rsid w:val="00B1045C"/>
    <w:rsid w:val="00B105B8"/>
    <w:rsid w:val="00B10737"/>
    <w:rsid w:val="00B10C80"/>
    <w:rsid w:val="00B10D0C"/>
    <w:rsid w:val="00B10D3E"/>
    <w:rsid w:val="00B10D51"/>
    <w:rsid w:val="00B10D6B"/>
    <w:rsid w:val="00B10DFA"/>
    <w:rsid w:val="00B10E83"/>
    <w:rsid w:val="00B114C9"/>
    <w:rsid w:val="00B114FC"/>
    <w:rsid w:val="00B115BE"/>
    <w:rsid w:val="00B11706"/>
    <w:rsid w:val="00B119C9"/>
    <w:rsid w:val="00B11B7E"/>
    <w:rsid w:val="00B11B86"/>
    <w:rsid w:val="00B11BAA"/>
    <w:rsid w:val="00B11BCB"/>
    <w:rsid w:val="00B11D09"/>
    <w:rsid w:val="00B11E11"/>
    <w:rsid w:val="00B11E5A"/>
    <w:rsid w:val="00B1232A"/>
    <w:rsid w:val="00B123CA"/>
    <w:rsid w:val="00B123D9"/>
    <w:rsid w:val="00B123E9"/>
    <w:rsid w:val="00B1269B"/>
    <w:rsid w:val="00B128AF"/>
    <w:rsid w:val="00B12C8A"/>
    <w:rsid w:val="00B13013"/>
    <w:rsid w:val="00B130FC"/>
    <w:rsid w:val="00B131A8"/>
    <w:rsid w:val="00B1325A"/>
    <w:rsid w:val="00B13434"/>
    <w:rsid w:val="00B1348A"/>
    <w:rsid w:val="00B134AB"/>
    <w:rsid w:val="00B13607"/>
    <w:rsid w:val="00B13608"/>
    <w:rsid w:val="00B1372B"/>
    <w:rsid w:val="00B13C94"/>
    <w:rsid w:val="00B13D93"/>
    <w:rsid w:val="00B13DCB"/>
    <w:rsid w:val="00B13EE2"/>
    <w:rsid w:val="00B13FDF"/>
    <w:rsid w:val="00B1401E"/>
    <w:rsid w:val="00B140AC"/>
    <w:rsid w:val="00B140E0"/>
    <w:rsid w:val="00B1423F"/>
    <w:rsid w:val="00B14343"/>
    <w:rsid w:val="00B14666"/>
    <w:rsid w:val="00B1489C"/>
    <w:rsid w:val="00B14BB1"/>
    <w:rsid w:val="00B14FD2"/>
    <w:rsid w:val="00B1505E"/>
    <w:rsid w:val="00B151C7"/>
    <w:rsid w:val="00B1545A"/>
    <w:rsid w:val="00B154F0"/>
    <w:rsid w:val="00B1559E"/>
    <w:rsid w:val="00B157A5"/>
    <w:rsid w:val="00B157B6"/>
    <w:rsid w:val="00B15A14"/>
    <w:rsid w:val="00B15B1B"/>
    <w:rsid w:val="00B15BA3"/>
    <w:rsid w:val="00B15BAF"/>
    <w:rsid w:val="00B15C11"/>
    <w:rsid w:val="00B15D0C"/>
    <w:rsid w:val="00B15DFC"/>
    <w:rsid w:val="00B15E37"/>
    <w:rsid w:val="00B15ED6"/>
    <w:rsid w:val="00B16009"/>
    <w:rsid w:val="00B1604C"/>
    <w:rsid w:val="00B160CA"/>
    <w:rsid w:val="00B16126"/>
    <w:rsid w:val="00B16278"/>
    <w:rsid w:val="00B162FF"/>
    <w:rsid w:val="00B1635A"/>
    <w:rsid w:val="00B16366"/>
    <w:rsid w:val="00B16420"/>
    <w:rsid w:val="00B164E0"/>
    <w:rsid w:val="00B167F0"/>
    <w:rsid w:val="00B16A26"/>
    <w:rsid w:val="00B16AB8"/>
    <w:rsid w:val="00B16BCB"/>
    <w:rsid w:val="00B16D2B"/>
    <w:rsid w:val="00B16D7F"/>
    <w:rsid w:val="00B16E9C"/>
    <w:rsid w:val="00B173BC"/>
    <w:rsid w:val="00B175D4"/>
    <w:rsid w:val="00B1784B"/>
    <w:rsid w:val="00B179B2"/>
    <w:rsid w:val="00B17D28"/>
    <w:rsid w:val="00B17D66"/>
    <w:rsid w:val="00B17E40"/>
    <w:rsid w:val="00B17E9E"/>
    <w:rsid w:val="00B17FBC"/>
    <w:rsid w:val="00B17FC9"/>
    <w:rsid w:val="00B20090"/>
    <w:rsid w:val="00B20622"/>
    <w:rsid w:val="00B20666"/>
    <w:rsid w:val="00B209D8"/>
    <w:rsid w:val="00B20C13"/>
    <w:rsid w:val="00B20CCB"/>
    <w:rsid w:val="00B20D76"/>
    <w:rsid w:val="00B20F14"/>
    <w:rsid w:val="00B21095"/>
    <w:rsid w:val="00B2127D"/>
    <w:rsid w:val="00B21594"/>
    <w:rsid w:val="00B2174F"/>
    <w:rsid w:val="00B2186B"/>
    <w:rsid w:val="00B21B88"/>
    <w:rsid w:val="00B21D32"/>
    <w:rsid w:val="00B21F14"/>
    <w:rsid w:val="00B2203C"/>
    <w:rsid w:val="00B220D9"/>
    <w:rsid w:val="00B2213A"/>
    <w:rsid w:val="00B22173"/>
    <w:rsid w:val="00B221A3"/>
    <w:rsid w:val="00B221B5"/>
    <w:rsid w:val="00B22328"/>
    <w:rsid w:val="00B2234B"/>
    <w:rsid w:val="00B223EF"/>
    <w:rsid w:val="00B2283A"/>
    <w:rsid w:val="00B22CDB"/>
    <w:rsid w:val="00B23051"/>
    <w:rsid w:val="00B2324E"/>
    <w:rsid w:val="00B2362B"/>
    <w:rsid w:val="00B23810"/>
    <w:rsid w:val="00B2387E"/>
    <w:rsid w:val="00B238E4"/>
    <w:rsid w:val="00B23A6B"/>
    <w:rsid w:val="00B23C14"/>
    <w:rsid w:val="00B23C2E"/>
    <w:rsid w:val="00B23C92"/>
    <w:rsid w:val="00B2416F"/>
    <w:rsid w:val="00B241FB"/>
    <w:rsid w:val="00B243B0"/>
    <w:rsid w:val="00B2462E"/>
    <w:rsid w:val="00B24633"/>
    <w:rsid w:val="00B246FE"/>
    <w:rsid w:val="00B2484E"/>
    <w:rsid w:val="00B249FC"/>
    <w:rsid w:val="00B24CE9"/>
    <w:rsid w:val="00B25147"/>
    <w:rsid w:val="00B254B8"/>
    <w:rsid w:val="00B2586F"/>
    <w:rsid w:val="00B2589B"/>
    <w:rsid w:val="00B2589E"/>
    <w:rsid w:val="00B259DE"/>
    <w:rsid w:val="00B25AC9"/>
    <w:rsid w:val="00B25C17"/>
    <w:rsid w:val="00B25C8C"/>
    <w:rsid w:val="00B25EEC"/>
    <w:rsid w:val="00B260B6"/>
    <w:rsid w:val="00B261C8"/>
    <w:rsid w:val="00B26202"/>
    <w:rsid w:val="00B26219"/>
    <w:rsid w:val="00B2683F"/>
    <w:rsid w:val="00B268A9"/>
    <w:rsid w:val="00B26DD4"/>
    <w:rsid w:val="00B27212"/>
    <w:rsid w:val="00B272C3"/>
    <w:rsid w:val="00B272DE"/>
    <w:rsid w:val="00B27534"/>
    <w:rsid w:val="00B276EC"/>
    <w:rsid w:val="00B27740"/>
    <w:rsid w:val="00B277A4"/>
    <w:rsid w:val="00B27975"/>
    <w:rsid w:val="00B27F26"/>
    <w:rsid w:val="00B27FC2"/>
    <w:rsid w:val="00B30033"/>
    <w:rsid w:val="00B3016F"/>
    <w:rsid w:val="00B3018C"/>
    <w:rsid w:val="00B30381"/>
    <w:rsid w:val="00B3067F"/>
    <w:rsid w:val="00B30733"/>
    <w:rsid w:val="00B30E66"/>
    <w:rsid w:val="00B31035"/>
    <w:rsid w:val="00B310B3"/>
    <w:rsid w:val="00B31552"/>
    <w:rsid w:val="00B317E7"/>
    <w:rsid w:val="00B31A96"/>
    <w:rsid w:val="00B31ACD"/>
    <w:rsid w:val="00B31BBF"/>
    <w:rsid w:val="00B31C0F"/>
    <w:rsid w:val="00B31FDC"/>
    <w:rsid w:val="00B323AB"/>
    <w:rsid w:val="00B3257B"/>
    <w:rsid w:val="00B328AA"/>
    <w:rsid w:val="00B32B64"/>
    <w:rsid w:val="00B32CC9"/>
    <w:rsid w:val="00B32D13"/>
    <w:rsid w:val="00B32D18"/>
    <w:rsid w:val="00B32FB1"/>
    <w:rsid w:val="00B33579"/>
    <w:rsid w:val="00B338CB"/>
    <w:rsid w:val="00B338CD"/>
    <w:rsid w:val="00B338FB"/>
    <w:rsid w:val="00B33A0F"/>
    <w:rsid w:val="00B33A31"/>
    <w:rsid w:val="00B33A57"/>
    <w:rsid w:val="00B33D3E"/>
    <w:rsid w:val="00B33F65"/>
    <w:rsid w:val="00B34083"/>
    <w:rsid w:val="00B34215"/>
    <w:rsid w:val="00B34226"/>
    <w:rsid w:val="00B344E9"/>
    <w:rsid w:val="00B344F6"/>
    <w:rsid w:val="00B34690"/>
    <w:rsid w:val="00B346A9"/>
    <w:rsid w:val="00B34744"/>
    <w:rsid w:val="00B34754"/>
    <w:rsid w:val="00B34BD6"/>
    <w:rsid w:val="00B34C1B"/>
    <w:rsid w:val="00B34C57"/>
    <w:rsid w:val="00B34CBA"/>
    <w:rsid w:val="00B34CC6"/>
    <w:rsid w:val="00B34E32"/>
    <w:rsid w:val="00B34F90"/>
    <w:rsid w:val="00B34FFF"/>
    <w:rsid w:val="00B35056"/>
    <w:rsid w:val="00B350D2"/>
    <w:rsid w:val="00B3514C"/>
    <w:rsid w:val="00B35272"/>
    <w:rsid w:val="00B352CB"/>
    <w:rsid w:val="00B352F7"/>
    <w:rsid w:val="00B35392"/>
    <w:rsid w:val="00B3554C"/>
    <w:rsid w:val="00B3564C"/>
    <w:rsid w:val="00B35699"/>
    <w:rsid w:val="00B3570A"/>
    <w:rsid w:val="00B357BC"/>
    <w:rsid w:val="00B358C6"/>
    <w:rsid w:val="00B358EC"/>
    <w:rsid w:val="00B35A69"/>
    <w:rsid w:val="00B35B13"/>
    <w:rsid w:val="00B35B22"/>
    <w:rsid w:val="00B35B23"/>
    <w:rsid w:val="00B35BC4"/>
    <w:rsid w:val="00B35D7A"/>
    <w:rsid w:val="00B35D93"/>
    <w:rsid w:val="00B36269"/>
    <w:rsid w:val="00B36278"/>
    <w:rsid w:val="00B36512"/>
    <w:rsid w:val="00B365FE"/>
    <w:rsid w:val="00B36704"/>
    <w:rsid w:val="00B3678D"/>
    <w:rsid w:val="00B3693B"/>
    <w:rsid w:val="00B36C36"/>
    <w:rsid w:val="00B37021"/>
    <w:rsid w:val="00B37110"/>
    <w:rsid w:val="00B37514"/>
    <w:rsid w:val="00B37567"/>
    <w:rsid w:val="00B37728"/>
    <w:rsid w:val="00B378DD"/>
    <w:rsid w:val="00B37935"/>
    <w:rsid w:val="00B379EE"/>
    <w:rsid w:val="00B37B9F"/>
    <w:rsid w:val="00B37DDF"/>
    <w:rsid w:val="00B37E37"/>
    <w:rsid w:val="00B37E88"/>
    <w:rsid w:val="00B4010B"/>
    <w:rsid w:val="00B4020A"/>
    <w:rsid w:val="00B4042A"/>
    <w:rsid w:val="00B404C4"/>
    <w:rsid w:val="00B40895"/>
    <w:rsid w:val="00B40949"/>
    <w:rsid w:val="00B4121E"/>
    <w:rsid w:val="00B41288"/>
    <w:rsid w:val="00B412B1"/>
    <w:rsid w:val="00B41302"/>
    <w:rsid w:val="00B41485"/>
    <w:rsid w:val="00B41633"/>
    <w:rsid w:val="00B416C5"/>
    <w:rsid w:val="00B4175F"/>
    <w:rsid w:val="00B417D5"/>
    <w:rsid w:val="00B4180C"/>
    <w:rsid w:val="00B41B26"/>
    <w:rsid w:val="00B41B52"/>
    <w:rsid w:val="00B41B97"/>
    <w:rsid w:val="00B41C9A"/>
    <w:rsid w:val="00B41E45"/>
    <w:rsid w:val="00B42220"/>
    <w:rsid w:val="00B42666"/>
    <w:rsid w:val="00B4291E"/>
    <w:rsid w:val="00B42ADE"/>
    <w:rsid w:val="00B42DA3"/>
    <w:rsid w:val="00B42EA7"/>
    <w:rsid w:val="00B42F52"/>
    <w:rsid w:val="00B42FE8"/>
    <w:rsid w:val="00B432A4"/>
    <w:rsid w:val="00B432C6"/>
    <w:rsid w:val="00B4338B"/>
    <w:rsid w:val="00B4357F"/>
    <w:rsid w:val="00B435E3"/>
    <w:rsid w:val="00B4378A"/>
    <w:rsid w:val="00B43827"/>
    <w:rsid w:val="00B43978"/>
    <w:rsid w:val="00B43C7F"/>
    <w:rsid w:val="00B43D3C"/>
    <w:rsid w:val="00B43E60"/>
    <w:rsid w:val="00B43EEA"/>
    <w:rsid w:val="00B43FC2"/>
    <w:rsid w:val="00B44205"/>
    <w:rsid w:val="00B4440A"/>
    <w:rsid w:val="00B444AF"/>
    <w:rsid w:val="00B44549"/>
    <w:rsid w:val="00B447B1"/>
    <w:rsid w:val="00B44959"/>
    <w:rsid w:val="00B449E9"/>
    <w:rsid w:val="00B44A3B"/>
    <w:rsid w:val="00B44BD1"/>
    <w:rsid w:val="00B44D02"/>
    <w:rsid w:val="00B44F50"/>
    <w:rsid w:val="00B44F9C"/>
    <w:rsid w:val="00B450AB"/>
    <w:rsid w:val="00B4511A"/>
    <w:rsid w:val="00B45373"/>
    <w:rsid w:val="00B4541C"/>
    <w:rsid w:val="00B454AE"/>
    <w:rsid w:val="00B454BE"/>
    <w:rsid w:val="00B454DF"/>
    <w:rsid w:val="00B45702"/>
    <w:rsid w:val="00B458E7"/>
    <w:rsid w:val="00B459BD"/>
    <w:rsid w:val="00B45BD4"/>
    <w:rsid w:val="00B45C64"/>
    <w:rsid w:val="00B45D0F"/>
    <w:rsid w:val="00B45DAF"/>
    <w:rsid w:val="00B45DB8"/>
    <w:rsid w:val="00B45E26"/>
    <w:rsid w:val="00B45FD1"/>
    <w:rsid w:val="00B46207"/>
    <w:rsid w:val="00B4621D"/>
    <w:rsid w:val="00B46644"/>
    <w:rsid w:val="00B466F6"/>
    <w:rsid w:val="00B4678F"/>
    <w:rsid w:val="00B46A32"/>
    <w:rsid w:val="00B46B29"/>
    <w:rsid w:val="00B46C3D"/>
    <w:rsid w:val="00B46EEE"/>
    <w:rsid w:val="00B46EF4"/>
    <w:rsid w:val="00B46F50"/>
    <w:rsid w:val="00B46FE3"/>
    <w:rsid w:val="00B47298"/>
    <w:rsid w:val="00B4740D"/>
    <w:rsid w:val="00B4750A"/>
    <w:rsid w:val="00B476E0"/>
    <w:rsid w:val="00B47896"/>
    <w:rsid w:val="00B47954"/>
    <w:rsid w:val="00B47A1E"/>
    <w:rsid w:val="00B47A53"/>
    <w:rsid w:val="00B47BF7"/>
    <w:rsid w:val="00B47C01"/>
    <w:rsid w:val="00B47DDB"/>
    <w:rsid w:val="00B5030A"/>
    <w:rsid w:val="00B50455"/>
    <w:rsid w:val="00B50719"/>
    <w:rsid w:val="00B50765"/>
    <w:rsid w:val="00B507A0"/>
    <w:rsid w:val="00B509CA"/>
    <w:rsid w:val="00B50A40"/>
    <w:rsid w:val="00B50CC9"/>
    <w:rsid w:val="00B50E9E"/>
    <w:rsid w:val="00B50EDD"/>
    <w:rsid w:val="00B51177"/>
    <w:rsid w:val="00B515A0"/>
    <w:rsid w:val="00B519E7"/>
    <w:rsid w:val="00B51B18"/>
    <w:rsid w:val="00B51D59"/>
    <w:rsid w:val="00B51EC3"/>
    <w:rsid w:val="00B521CE"/>
    <w:rsid w:val="00B5230B"/>
    <w:rsid w:val="00B52352"/>
    <w:rsid w:val="00B523FB"/>
    <w:rsid w:val="00B52669"/>
    <w:rsid w:val="00B528DF"/>
    <w:rsid w:val="00B529FF"/>
    <w:rsid w:val="00B52ABC"/>
    <w:rsid w:val="00B52BE4"/>
    <w:rsid w:val="00B52CEE"/>
    <w:rsid w:val="00B52D0C"/>
    <w:rsid w:val="00B52E18"/>
    <w:rsid w:val="00B5311F"/>
    <w:rsid w:val="00B53159"/>
    <w:rsid w:val="00B53547"/>
    <w:rsid w:val="00B5354A"/>
    <w:rsid w:val="00B53597"/>
    <w:rsid w:val="00B53784"/>
    <w:rsid w:val="00B537A1"/>
    <w:rsid w:val="00B537EF"/>
    <w:rsid w:val="00B53877"/>
    <w:rsid w:val="00B53A9F"/>
    <w:rsid w:val="00B53AB4"/>
    <w:rsid w:val="00B53CFE"/>
    <w:rsid w:val="00B53E2F"/>
    <w:rsid w:val="00B544BB"/>
    <w:rsid w:val="00B54690"/>
    <w:rsid w:val="00B5494B"/>
    <w:rsid w:val="00B54A2D"/>
    <w:rsid w:val="00B54C75"/>
    <w:rsid w:val="00B54D18"/>
    <w:rsid w:val="00B550D8"/>
    <w:rsid w:val="00B550DF"/>
    <w:rsid w:val="00B55114"/>
    <w:rsid w:val="00B5524F"/>
    <w:rsid w:val="00B55275"/>
    <w:rsid w:val="00B55322"/>
    <w:rsid w:val="00B553EF"/>
    <w:rsid w:val="00B554B1"/>
    <w:rsid w:val="00B55509"/>
    <w:rsid w:val="00B558E3"/>
    <w:rsid w:val="00B559A3"/>
    <w:rsid w:val="00B55D31"/>
    <w:rsid w:val="00B55D3E"/>
    <w:rsid w:val="00B55D54"/>
    <w:rsid w:val="00B55E36"/>
    <w:rsid w:val="00B55F72"/>
    <w:rsid w:val="00B55FE4"/>
    <w:rsid w:val="00B55FF8"/>
    <w:rsid w:val="00B56440"/>
    <w:rsid w:val="00B56A7E"/>
    <w:rsid w:val="00B56CBC"/>
    <w:rsid w:val="00B56DE6"/>
    <w:rsid w:val="00B56F38"/>
    <w:rsid w:val="00B56F86"/>
    <w:rsid w:val="00B5711C"/>
    <w:rsid w:val="00B5711E"/>
    <w:rsid w:val="00B57642"/>
    <w:rsid w:val="00B5791A"/>
    <w:rsid w:val="00B57921"/>
    <w:rsid w:val="00B57938"/>
    <w:rsid w:val="00B57B8D"/>
    <w:rsid w:val="00B57C3D"/>
    <w:rsid w:val="00B57D06"/>
    <w:rsid w:val="00B57F82"/>
    <w:rsid w:val="00B60122"/>
    <w:rsid w:val="00B60171"/>
    <w:rsid w:val="00B602B9"/>
    <w:rsid w:val="00B6032E"/>
    <w:rsid w:val="00B60566"/>
    <w:rsid w:val="00B606E3"/>
    <w:rsid w:val="00B6089E"/>
    <w:rsid w:val="00B60AC9"/>
    <w:rsid w:val="00B60B5E"/>
    <w:rsid w:val="00B60B89"/>
    <w:rsid w:val="00B60BF9"/>
    <w:rsid w:val="00B60CB2"/>
    <w:rsid w:val="00B60E42"/>
    <w:rsid w:val="00B60EF3"/>
    <w:rsid w:val="00B6107D"/>
    <w:rsid w:val="00B61092"/>
    <w:rsid w:val="00B610F4"/>
    <w:rsid w:val="00B613AE"/>
    <w:rsid w:val="00B6141E"/>
    <w:rsid w:val="00B61619"/>
    <w:rsid w:val="00B6177A"/>
    <w:rsid w:val="00B619F4"/>
    <w:rsid w:val="00B61A01"/>
    <w:rsid w:val="00B61A47"/>
    <w:rsid w:val="00B61B5A"/>
    <w:rsid w:val="00B61BDA"/>
    <w:rsid w:val="00B61F4E"/>
    <w:rsid w:val="00B620A4"/>
    <w:rsid w:val="00B621A9"/>
    <w:rsid w:val="00B6224B"/>
    <w:rsid w:val="00B622B9"/>
    <w:rsid w:val="00B62590"/>
    <w:rsid w:val="00B626BD"/>
    <w:rsid w:val="00B626C0"/>
    <w:rsid w:val="00B62700"/>
    <w:rsid w:val="00B62B88"/>
    <w:rsid w:val="00B62DE1"/>
    <w:rsid w:val="00B62F20"/>
    <w:rsid w:val="00B6327D"/>
    <w:rsid w:val="00B632FF"/>
    <w:rsid w:val="00B63651"/>
    <w:rsid w:val="00B63826"/>
    <w:rsid w:val="00B63931"/>
    <w:rsid w:val="00B6393A"/>
    <w:rsid w:val="00B63970"/>
    <w:rsid w:val="00B639F3"/>
    <w:rsid w:val="00B63FBB"/>
    <w:rsid w:val="00B641E3"/>
    <w:rsid w:val="00B6444B"/>
    <w:rsid w:val="00B646A9"/>
    <w:rsid w:val="00B64940"/>
    <w:rsid w:val="00B6494D"/>
    <w:rsid w:val="00B64AA0"/>
    <w:rsid w:val="00B64AAA"/>
    <w:rsid w:val="00B64AEB"/>
    <w:rsid w:val="00B64C4D"/>
    <w:rsid w:val="00B64C7F"/>
    <w:rsid w:val="00B64C85"/>
    <w:rsid w:val="00B651B5"/>
    <w:rsid w:val="00B6547A"/>
    <w:rsid w:val="00B65520"/>
    <w:rsid w:val="00B6554B"/>
    <w:rsid w:val="00B65601"/>
    <w:rsid w:val="00B656A5"/>
    <w:rsid w:val="00B6580D"/>
    <w:rsid w:val="00B65A84"/>
    <w:rsid w:val="00B65ACB"/>
    <w:rsid w:val="00B65AF3"/>
    <w:rsid w:val="00B65D3F"/>
    <w:rsid w:val="00B65F6B"/>
    <w:rsid w:val="00B660E9"/>
    <w:rsid w:val="00B6634B"/>
    <w:rsid w:val="00B66381"/>
    <w:rsid w:val="00B663F1"/>
    <w:rsid w:val="00B66434"/>
    <w:rsid w:val="00B666F6"/>
    <w:rsid w:val="00B6684C"/>
    <w:rsid w:val="00B66B53"/>
    <w:rsid w:val="00B66EC6"/>
    <w:rsid w:val="00B670BA"/>
    <w:rsid w:val="00B6726D"/>
    <w:rsid w:val="00B67271"/>
    <w:rsid w:val="00B6729F"/>
    <w:rsid w:val="00B67440"/>
    <w:rsid w:val="00B6764D"/>
    <w:rsid w:val="00B676E1"/>
    <w:rsid w:val="00B67B45"/>
    <w:rsid w:val="00B67B6F"/>
    <w:rsid w:val="00B67C8F"/>
    <w:rsid w:val="00B67D9C"/>
    <w:rsid w:val="00B7006C"/>
    <w:rsid w:val="00B7033B"/>
    <w:rsid w:val="00B705A1"/>
    <w:rsid w:val="00B706E2"/>
    <w:rsid w:val="00B7081C"/>
    <w:rsid w:val="00B70A8C"/>
    <w:rsid w:val="00B70FA8"/>
    <w:rsid w:val="00B712E5"/>
    <w:rsid w:val="00B71376"/>
    <w:rsid w:val="00B71A77"/>
    <w:rsid w:val="00B71C3E"/>
    <w:rsid w:val="00B71CF2"/>
    <w:rsid w:val="00B71D66"/>
    <w:rsid w:val="00B71EE2"/>
    <w:rsid w:val="00B720B2"/>
    <w:rsid w:val="00B720D4"/>
    <w:rsid w:val="00B720E3"/>
    <w:rsid w:val="00B721B4"/>
    <w:rsid w:val="00B7222D"/>
    <w:rsid w:val="00B7222E"/>
    <w:rsid w:val="00B7255D"/>
    <w:rsid w:val="00B72669"/>
    <w:rsid w:val="00B7267A"/>
    <w:rsid w:val="00B727DC"/>
    <w:rsid w:val="00B72871"/>
    <w:rsid w:val="00B728FF"/>
    <w:rsid w:val="00B7296D"/>
    <w:rsid w:val="00B72988"/>
    <w:rsid w:val="00B729E6"/>
    <w:rsid w:val="00B72E88"/>
    <w:rsid w:val="00B72F03"/>
    <w:rsid w:val="00B730C2"/>
    <w:rsid w:val="00B7361F"/>
    <w:rsid w:val="00B73788"/>
    <w:rsid w:val="00B737E1"/>
    <w:rsid w:val="00B737F7"/>
    <w:rsid w:val="00B73890"/>
    <w:rsid w:val="00B73BB8"/>
    <w:rsid w:val="00B73C40"/>
    <w:rsid w:val="00B7400C"/>
    <w:rsid w:val="00B7426C"/>
    <w:rsid w:val="00B742DF"/>
    <w:rsid w:val="00B745DC"/>
    <w:rsid w:val="00B74831"/>
    <w:rsid w:val="00B74921"/>
    <w:rsid w:val="00B74BA0"/>
    <w:rsid w:val="00B74E9A"/>
    <w:rsid w:val="00B754A4"/>
    <w:rsid w:val="00B755ED"/>
    <w:rsid w:val="00B75608"/>
    <w:rsid w:val="00B75655"/>
    <w:rsid w:val="00B75682"/>
    <w:rsid w:val="00B757F0"/>
    <w:rsid w:val="00B757F1"/>
    <w:rsid w:val="00B757F5"/>
    <w:rsid w:val="00B75812"/>
    <w:rsid w:val="00B759AA"/>
    <w:rsid w:val="00B75AB9"/>
    <w:rsid w:val="00B75B4F"/>
    <w:rsid w:val="00B75C8A"/>
    <w:rsid w:val="00B75D4A"/>
    <w:rsid w:val="00B75DB8"/>
    <w:rsid w:val="00B76062"/>
    <w:rsid w:val="00B760B4"/>
    <w:rsid w:val="00B76292"/>
    <w:rsid w:val="00B762D2"/>
    <w:rsid w:val="00B7664F"/>
    <w:rsid w:val="00B768B7"/>
    <w:rsid w:val="00B768C2"/>
    <w:rsid w:val="00B769F5"/>
    <w:rsid w:val="00B76AC0"/>
    <w:rsid w:val="00B76BDD"/>
    <w:rsid w:val="00B76BF0"/>
    <w:rsid w:val="00B76C7B"/>
    <w:rsid w:val="00B76CA4"/>
    <w:rsid w:val="00B76D3B"/>
    <w:rsid w:val="00B76DBB"/>
    <w:rsid w:val="00B76F60"/>
    <w:rsid w:val="00B76FF5"/>
    <w:rsid w:val="00B7704F"/>
    <w:rsid w:val="00B77275"/>
    <w:rsid w:val="00B776E4"/>
    <w:rsid w:val="00B7778D"/>
    <w:rsid w:val="00B777EA"/>
    <w:rsid w:val="00B7781A"/>
    <w:rsid w:val="00B77B49"/>
    <w:rsid w:val="00B77BBF"/>
    <w:rsid w:val="00B77D2C"/>
    <w:rsid w:val="00B77D66"/>
    <w:rsid w:val="00B77EEC"/>
    <w:rsid w:val="00B77F1D"/>
    <w:rsid w:val="00B77F57"/>
    <w:rsid w:val="00B8015D"/>
    <w:rsid w:val="00B80772"/>
    <w:rsid w:val="00B807BF"/>
    <w:rsid w:val="00B80B50"/>
    <w:rsid w:val="00B80EA1"/>
    <w:rsid w:val="00B812AE"/>
    <w:rsid w:val="00B812BB"/>
    <w:rsid w:val="00B81389"/>
    <w:rsid w:val="00B8160C"/>
    <w:rsid w:val="00B819AA"/>
    <w:rsid w:val="00B81AA6"/>
    <w:rsid w:val="00B81C48"/>
    <w:rsid w:val="00B81F24"/>
    <w:rsid w:val="00B820DA"/>
    <w:rsid w:val="00B823A7"/>
    <w:rsid w:val="00B82567"/>
    <w:rsid w:val="00B82627"/>
    <w:rsid w:val="00B8262C"/>
    <w:rsid w:val="00B827DA"/>
    <w:rsid w:val="00B82A29"/>
    <w:rsid w:val="00B82B8B"/>
    <w:rsid w:val="00B82D02"/>
    <w:rsid w:val="00B82E17"/>
    <w:rsid w:val="00B82EA4"/>
    <w:rsid w:val="00B82F93"/>
    <w:rsid w:val="00B830A9"/>
    <w:rsid w:val="00B831F0"/>
    <w:rsid w:val="00B83298"/>
    <w:rsid w:val="00B83403"/>
    <w:rsid w:val="00B834A3"/>
    <w:rsid w:val="00B8358F"/>
    <w:rsid w:val="00B835CD"/>
    <w:rsid w:val="00B83636"/>
    <w:rsid w:val="00B83A4B"/>
    <w:rsid w:val="00B83A91"/>
    <w:rsid w:val="00B84331"/>
    <w:rsid w:val="00B84634"/>
    <w:rsid w:val="00B84913"/>
    <w:rsid w:val="00B84A65"/>
    <w:rsid w:val="00B84A8E"/>
    <w:rsid w:val="00B84B30"/>
    <w:rsid w:val="00B84B6C"/>
    <w:rsid w:val="00B84DB6"/>
    <w:rsid w:val="00B84EED"/>
    <w:rsid w:val="00B84F29"/>
    <w:rsid w:val="00B84F9F"/>
    <w:rsid w:val="00B85014"/>
    <w:rsid w:val="00B85057"/>
    <w:rsid w:val="00B850FB"/>
    <w:rsid w:val="00B851B0"/>
    <w:rsid w:val="00B85271"/>
    <w:rsid w:val="00B8528E"/>
    <w:rsid w:val="00B85334"/>
    <w:rsid w:val="00B85491"/>
    <w:rsid w:val="00B8577F"/>
    <w:rsid w:val="00B8579E"/>
    <w:rsid w:val="00B858C4"/>
    <w:rsid w:val="00B85CDA"/>
    <w:rsid w:val="00B85D4D"/>
    <w:rsid w:val="00B85ED6"/>
    <w:rsid w:val="00B85FC5"/>
    <w:rsid w:val="00B86144"/>
    <w:rsid w:val="00B8624B"/>
    <w:rsid w:val="00B86273"/>
    <w:rsid w:val="00B8667B"/>
    <w:rsid w:val="00B867B2"/>
    <w:rsid w:val="00B86804"/>
    <w:rsid w:val="00B868A8"/>
    <w:rsid w:val="00B8693B"/>
    <w:rsid w:val="00B86978"/>
    <w:rsid w:val="00B86AF9"/>
    <w:rsid w:val="00B86B93"/>
    <w:rsid w:val="00B86EFA"/>
    <w:rsid w:val="00B870B8"/>
    <w:rsid w:val="00B871E0"/>
    <w:rsid w:val="00B871F0"/>
    <w:rsid w:val="00B87270"/>
    <w:rsid w:val="00B87403"/>
    <w:rsid w:val="00B87418"/>
    <w:rsid w:val="00B8748E"/>
    <w:rsid w:val="00B8751C"/>
    <w:rsid w:val="00B87520"/>
    <w:rsid w:val="00B87546"/>
    <w:rsid w:val="00B875C4"/>
    <w:rsid w:val="00B87802"/>
    <w:rsid w:val="00B87860"/>
    <w:rsid w:val="00B878BC"/>
    <w:rsid w:val="00B87951"/>
    <w:rsid w:val="00B879CE"/>
    <w:rsid w:val="00B87BCE"/>
    <w:rsid w:val="00B87BDB"/>
    <w:rsid w:val="00B87C28"/>
    <w:rsid w:val="00B87D36"/>
    <w:rsid w:val="00B87FD3"/>
    <w:rsid w:val="00B90037"/>
    <w:rsid w:val="00B90053"/>
    <w:rsid w:val="00B905F9"/>
    <w:rsid w:val="00B90652"/>
    <w:rsid w:val="00B90772"/>
    <w:rsid w:val="00B90A0B"/>
    <w:rsid w:val="00B90AA7"/>
    <w:rsid w:val="00B90CF8"/>
    <w:rsid w:val="00B90D03"/>
    <w:rsid w:val="00B90F25"/>
    <w:rsid w:val="00B9126A"/>
    <w:rsid w:val="00B9137B"/>
    <w:rsid w:val="00B91453"/>
    <w:rsid w:val="00B9148E"/>
    <w:rsid w:val="00B91798"/>
    <w:rsid w:val="00B91847"/>
    <w:rsid w:val="00B91A26"/>
    <w:rsid w:val="00B91AB8"/>
    <w:rsid w:val="00B91B06"/>
    <w:rsid w:val="00B91B9C"/>
    <w:rsid w:val="00B91C48"/>
    <w:rsid w:val="00B91E6D"/>
    <w:rsid w:val="00B91F3E"/>
    <w:rsid w:val="00B92021"/>
    <w:rsid w:val="00B922AE"/>
    <w:rsid w:val="00B9230F"/>
    <w:rsid w:val="00B92378"/>
    <w:rsid w:val="00B92390"/>
    <w:rsid w:val="00B923B3"/>
    <w:rsid w:val="00B923CA"/>
    <w:rsid w:val="00B925CD"/>
    <w:rsid w:val="00B9269E"/>
    <w:rsid w:val="00B926AF"/>
    <w:rsid w:val="00B92825"/>
    <w:rsid w:val="00B92974"/>
    <w:rsid w:val="00B92A3F"/>
    <w:rsid w:val="00B92B39"/>
    <w:rsid w:val="00B92D8B"/>
    <w:rsid w:val="00B92ED2"/>
    <w:rsid w:val="00B92F85"/>
    <w:rsid w:val="00B93311"/>
    <w:rsid w:val="00B93676"/>
    <w:rsid w:val="00B93731"/>
    <w:rsid w:val="00B93798"/>
    <w:rsid w:val="00B937BA"/>
    <w:rsid w:val="00B93809"/>
    <w:rsid w:val="00B938DC"/>
    <w:rsid w:val="00B93D4C"/>
    <w:rsid w:val="00B93F49"/>
    <w:rsid w:val="00B940D0"/>
    <w:rsid w:val="00B941ED"/>
    <w:rsid w:val="00B94335"/>
    <w:rsid w:val="00B94494"/>
    <w:rsid w:val="00B944A0"/>
    <w:rsid w:val="00B94569"/>
    <w:rsid w:val="00B947BC"/>
    <w:rsid w:val="00B94879"/>
    <w:rsid w:val="00B94887"/>
    <w:rsid w:val="00B94C16"/>
    <w:rsid w:val="00B94C81"/>
    <w:rsid w:val="00B94CAA"/>
    <w:rsid w:val="00B94D8A"/>
    <w:rsid w:val="00B94D92"/>
    <w:rsid w:val="00B94DA1"/>
    <w:rsid w:val="00B94DBA"/>
    <w:rsid w:val="00B94DFC"/>
    <w:rsid w:val="00B94EA4"/>
    <w:rsid w:val="00B95181"/>
    <w:rsid w:val="00B9523B"/>
    <w:rsid w:val="00B95273"/>
    <w:rsid w:val="00B95546"/>
    <w:rsid w:val="00B955D6"/>
    <w:rsid w:val="00B957B9"/>
    <w:rsid w:val="00B959D5"/>
    <w:rsid w:val="00B95A85"/>
    <w:rsid w:val="00B95AD0"/>
    <w:rsid w:val="00B95E19"/>
    <w:rsid w:val="00B95FBC"/>
    <w:rsid w:val="00B96356"/>
    <w:rsid w:val="00B964BD"/>
    <w:rsid w:val="00B9655A"/>
    <w:rsid w:val="00B96777"/>
    <w:rsid w:val="00B96A15"/>
    <w:rsid w:val="00B96A59"/>
    <w:rsid w:val="00B96CDE"/>
    <w:rsid w:val="00B96E12"/>
    <w:rsid w:val="00B97465"/>
    <w:rsid w:val="00B974B7"/>
    <w:rsid w:val="00B97676"/>
    <w:rsid w:val="00B97943"/>
    <w:rsid w:val="00B979EE"/>
    <w:rsid w:val="00B97A8A"/>
    <w:rsid w:val="00B97ACA"/>
    <w:rsid w:val="00B97AD7"/>
    <w:rsid w:val="00B97D9A"/>
    <w:rsid w:val="00B97E07"/>
    <w:rsid w:val="00B97F0A"/>
    <w:rsid w:val="00BA0002"/>
    <w:rsid w:val="00BA0033"/>
    <w:rsid w:val="00BA012A"/>
    <w:rsid w:val="00BA0152"/>
    <w:rsid w:val="00BA0579"/>
    <w:rsid w:val="00BA081D"/>
    <w:rsid w:val="00BA081F"/>
    <w:rsid w:val="00BA083C"/>
    <w:rsid w:val="00BA08D2"/>
    <w:rsid w:val="00BA09C4"/>
    <w:rsid w:val="00BA09CB"/>
    <w:rsid w:val="00BA0A62"/>
    <w:rsid w:val="00BA0B59"/>
    <w:rsid w:val="00BA0C2E"/>
    <w:rsid w:val="00BA0C9E"/>
    <w:rsid w:val="00BA0D13"/>
    <w:rsid w:val="00BA0FC7"/>
    <w:rsid w:val="00BA1060"/>
    <w:rsid w:val="00BA1105"/>
    <w:rsid w:val="00BA11A2"/>
    <w:rsid w:val="00BA12A2"/>
    <w:rsid w:val="00BA168B"/>
    <w:rsid w:val="00BA16B3"/>
    <w:rsid w:val="00BA1776"/>
    <w:rsid w:val="00BA17DE"/>
    <w:rsid w:val="00BA1810"/>
    <w:rsid w:val="00BA18C8"/>
    <w:rsid w:val="00BA18FA"/>
    <w:rsid w:val="00BA1931"/>
    <w:rsid w:val="00BA1A2C"/>
    <w:rsid w:val="00BA1D3C"/>
    <w:rsid w:val="00BA2066"/>
    <w:rsid w:val="00BA206E"/>
    <w:rsid w:val="00BA230D"/>
    <w:rsid w:val="00BA23CC"/>
    <w:rsid w:val="00BA23FB"/>
    <w:rsid w:val="00BA24E0"/>
    <w:rsid w:val="00BA24EC"/>
    <w:rsid w:val="00BA24FB"/>
    <w:rsid w:val="00BA26CE"/>
    <w:rsid w:val="00BA2837"/>
    <w:rsid w:val="00BA283F"/>
    <w:rsid w:val="00BA2952"/>
    <w:rsid w:val="00BA2C95"/>
    <w:rsid w:val="00BA2CC7"/>
    <w:rsid w:val="00BA2DCF"/>
    <w:rsid w:val="00BA2F9B"/>
    <w:rsid w:val="00BA3019"/>
    <w:rsid w:val="00BA303A"/>
    <w:rsid w:val="00BA32B2"/>
    <w:rsid w:val="00BA3359"/>
    <w:rsid w:val="00BA33F0"/>
    <w:rsid w:val="00BA3453"/>
    <w:rsid w:val="00BA35C7"/>
    <w:rsid w:val="00BA3717"/>
    <w:rsid w:val="00BA386D"/>
    <w:rsid w:val="00BA38F6"/>
    <w:rsid w:val="00BA39ED"/>
    <w:rsid w:val="00BA3B6D"/>
    <w:rsid w:val="00BA3C99"/>
    <w:rsid w:val="00BA3D2E"/>
    <w:rsid w:val="00BA3D88"/>
    <w:rsid w:val="00BA3DA3"/>
    <w:rsid w:val="00BA3E9B"/>
    <w:rsid w:val="00BA3FA1"/>
    <w:rsid w:val="00BA4006"/>
    <w:rsid w:val="00BA40CE"/>
    <w:rsid w:val="00BA40EA"/>
    <w:rsid w:val="00BA41E2"/>
    <w:rsid w:val="00BA46EA"/>
    <w:rsid w:val="00BA49FE"/>
    <w:rsid w:val="00BA4BE9"/>
    <w:rsid w:val="00BA4BF9"/>
    <w:rsid w:val="00BA4C59"/>
    <w:rsid w:val="00BA4C9E"/>
    <w:rsid w:val="00BA4EC3"/>
    <w:rsid w:val="00BA4EC4"/>
    <w:rsid w:val="00BA543C"/>
    <w:rsid w:val="00BA559A"/>
    <w:rsid w:val="00BA55A6"/>
    <w:rsid w:val="00BA56C3"/>
    <w:rsid w:val="00BA583B"/>
    <w:rsid w:val="00BA60C8"/>
    <w:rsid w:val="00BA659D"/>
    <w:rsid w:val="00BA65E5"/>
    <w:rsid w:val="00BA68D1"/>
    <w:rsid w:val="00BA6C64"/>
    <w:rsid w:val="00BA6CEE"/>
    <w:rsid w:val="00BA6D3E"/>
    <w:rsid w:val="00BA6FB0"/>
    <w:rsid w:val="00BA70B4"/>
    <w:rsid w:val="00BA720B"/>
    <w:rsid w:val="00BA7212"/>
    <w:rsid w:val="00BA7383"/>
    <w:rsid w:val="00BA75AB"/>
    <w:rsid w:val="00BA75CB"/>
    <w:rsid w:val="00BA75E4"/>
    <w:rsid w:val="00BA7656"/>
    <w:rsid w:val="00BA769C"/>
    <w:rsid w:val="00BA7903"/>
    <w:rsid w:val="00BA7A62"/>
    <w:rsid w:val="00BA7AC2"/>
    <w:rsid w:val="00BA7D37"/>
    <w:rsid w:val="00BA7D3F"/>
    <w:rsid w:val="00BA7DB3"/>
    <w:rsid w:val="00BB0386"/>
    <w:rsid w:val="00BB06E8"/>
    <w:rsid w:val="00BB09DF"/>
    <w:rsid w:val="00BB0B9C"/>
    <w:rsid w:val="00BB0D58"/>
    <w:rsid w:val="00BB0F75"/>
    <w:rsid w:val="00BB0FD8"/>
    <w:rsid w:val="00BB11F2"/>
    <w:rsid w:val="00BB128A"/>
    <w:rsid w:val="00BB13D3"/>
    <w:rsid w:val="00BB1B43"/>
    <w:rsid w:val="00BB1B4C"/>
    <w:rsid w:val="00BB1F45"/>
    <w:rsid w:val="00BB2028"/>
    <w:rsid w:val="00BB210A"/>
    <w:rsid w:val="00BB25FC"/>
    <w:rsid w:val="00BB2947"/>
    <w:rsid w:val="00BB299C"/>
    <w:rsid w:val="00BB2ACA"/>
    <w:rsid w:val="00BB2ACB"/>
    <w:rsid w:val="00BB2B29"/>
    <w:rsid w:val="00BB2B5D"/>
    <w:rsid w:val="00BB2BBC"/>
    <w:rsid w:val="00BB33DF"/>
    <w:rsid w:val="00BB341B"/>
    <w:rsid w:val="00BB342A"/>
    <w:rsid w:val="00BB353D"/>
    <w:rsid w:val="00BB35E8"/>
    <w:rsid w:val="00BB36E3"/>
    <w:rsid w:val="00BB38BD"/>
    <w:rsid w:val="00BB392A"/>
    <w:rsid w:val="00BB3CD8"/>
    <w:rsid w:val="00BB3DA7"/>
    <w:rsid w:val="00BB3EF9"/>
    <w:rsid w:val="00BB3F8E"/>
    <w:rsid w:val="00BB3FC5"/>
    <w:rsid w:val="00BB405C"/>
    <w:rsid w:val="00BB4226"/>
    <w:rsid w:val="00BB42AD"/>
    <w:rsid w:val="00BB430E"/>
    <w:rsid w:val="00BB4456"/>
    <w:rsid w:val="00BB4627"/>
    <w:rsid w:val="00BB475A"/>
    <w:rsid w:val="00BB48D2"/>
    <w:rsid w:val="00BB4927"/>
    <w:rsid w:val="00BB4A61"/>
    <w:rsid w:val="00BB4B6A"/>
    <w:rsid w:val="00BB4BC6"/>
    <w:rsid w:val="00BB4BCA"/>
    <w:rsid w:val="00BB4C11"/>
    <w:rsid w:val="00BB4C93"/>
    <w:rsid w:val="00BB4D10"/>
    <w:rsid w:val="00BB4F61"/>
    <w:rsid w:val="00BB4FD7"/>
    <w:rsid w:val="00BB5040"/>
    <w:rsid w:val="00BB551D"/>
    <w:rsid w:val="00BB5803"/>
    <w:rsid w:val="00BB5D7A"/>
    <w:rsid w:val="00BB5D8E"/>
    <w:rsid w:val="00BB60A2"/>
    <w:rsid w:val="00BB6252"/>
    <w:rsid w:val="00BB6281"/>
    <w:rsid w:val="00BB64D6"/>
    <w:rsid w:val="00BB6B54"/>
    <w:rsid w:val="00BB6C94"/>
    <w:rsid w:val="00BB6DDD"/>
    <w:rsid w:val="00BB702E"/>
    <w:rsid w:val="00BB7687"/>
    <w:rsid w:val="00BB7751"/>
    <w:rsid w:val="00BB7761"/>
    <w:rsid w:val="00BB78A7"/>
    <w:rsid w:val="00BB7B9C"/>
    <w:rsid w:val="00BB7D2A"/>
    <w:rsid w:val="00BB7E33"/>
    <w:rsid w:val="00BB7EED"/>
    <w:rsid w:val="00BC00D8"/>
    <w:rsid w:val="00BC0507"/>
    <w:rsid w:val="00BC05D4"/>
    <w:rsid w:val="00BC0713"/>
    <w:rsid w:val="00BC0849"/>
    <w:rsid w:val="00BC0896"/>
    <w:rsid w:val="00BC089A"/>
    <w:rsid w:val="00BC09FB"/>
    <w:rsid w:val="00BC0A2C"/>
    <w:rsid w:val="00BC0A61"/>
    <w:rsid w:val="00BC0BC5"/>
    <w:rsid w:val="00BC0C62"/>
    <w:rsid w:val="00BC1350"/>
    <w:rsid w:val="00BC192F"/>
    <w:rsid w:val="00BC19B0"/>
    <w:rsid w:val="00BC1E27"/>
    <w:rsid w:val="00BC1FB7"/>
    <w:rsid w:val="00BC2098"/>
    <w:rsid w:val="00BC20C8"/>
    <w:rsid w:val="00BC21A5"/>
    <w:rsid w:val="00BC24D8"/>
    <w:rsid w:val="00BC24DD"/>
    <w:rsid w:val="00BC2605"/>
    <w:rsid w:val="00BC274A"/>
    <w:rsid w:val="00BC2751"/>
    <w:rsid w:val="00BC2790"/>
    <w:rsid w:val="00BC27C9"/>
    <w:rsid w:val="00BC28D1"/>
    <w:rsid w:val="00BC2904"/>
    <w:rsid w:val="00BC2989"/>
    <w:rsid w:val="00BC2A6E"/>
    <w:rsid w:val="00BC2B3B"/>
    <w:rsid w:val="00BC2B7D"/>
    <w:rsid w:val="00BC2E85"/>
    <w:rsid w:val="00BC2EFC"/>
    <w:rsid w:val="00BC2F43"/>
    <w:rsid w:val="00BC312B"/>
    <w:rsid w:val="00BC31AA"/>
    <w:rsid w:val="00BC3232"/>
    <w:rsid w:val="00BC34B9"/>
    <w:rsid w:val="00BC3506"/>
    <w:rsid w:val="00BC36A7"/>
    <w:rsid w:val="00BC3957"/>
    <w:rsid w:val="00BC39D7"/>
    <w:rsid w:val="00BC39FC"/>
    <w:rsid w:val="00BC3A6A"/>
    <w:rsid w:val="00BC3C13"/>
    <w:rsid w:val="00BC3DBD"/>
    <w:rsid w:val="00BC4008"/>
    <w:rsid w:val="00BC4198"/>
    <w:rsid w:val="00BC424D"/>
    <w:rsid w:val="00BC42C1"/>
    <w:rsid w:val="00BC42E1"/>
    <w:rsid w:val="00BC4579"/>
    <w:rsid w:val="00BC463D"/>
    <w:rsid w:val="00BC4661"/>
    <w:rsid w:val="00BC4756"/>
    <w:rsid w:val="00BC47AE"/>
    <w:rsid w:val="00BC487C"/>
    <w:rsid w:val="00BC49B1"/>
    <w:rsid w:val="00BC49B8"/>
    <w:rsid w:val="00BC4ACA"/>
    <w:rsid w:val="00BC4DAA"/>
    <w:rsid w:val="00BC4F8B"/>
    <w:rsid w:val="00BC51E4"/>
    <w:rsid w:val="00BC5799"/>
    <w:rsid w:val="00BC5B58"/>
    <w:rsid w:val="00BC5CEE"/>
    <w:rsid w:val="00BC5DCB"/>
    <w:rsid w:val="00BC604A"/>
    <w:rsid w:val="00BC6144"/>
    <w:rsid w:val="00BC61C2"/>
    <w:rsid w:val="00BC6254"/>
    <w:rsid w:val="00BC65C6"/>
    <w:rsid w:val="00BC66AF"/>
    <w:rsid w:val="00BC695E"/>
    <w:rsid w:val="00BC6CA7"/>
    <w:rsid w:val="00BC6E8B"/>
    <w:rsid w:val="00BC6EBC"/>
    <w:rsid w:val="00BC714A"/>
    <w:rsid w:val="00BC72DD"/>
    <w:rsid w:val="00BC751F"/>
    <w:rsid w:val="00BC7606"/>
    <w:rsid w:val="00BC77FF"/>
    <w:rsid w:val="00BC79D1"/>
    <w:rsid w:val="00BC7AF3"/>
    <w:rsid w:val="00BC7CC1"/>
    <w:rsid w:val="00BC7D96"/>
    <w:rsid w:val="00BD015F"/>
    <w:rsid w:val="00BD01BF"/>
    <w:rsid w:val="00BD029A"/>
    <w:rsid w:val="00BD039F"/>
    <w:rsid w:val="00BD04F2"/>
    <w:rsid w:val="00BD05A6"/>
    <w:rsid w:val="00BD05D4"/>
    <w:rsid w:val="00BD0B1B"/>
    <w:rsid w:val="00BD0B95"/>
    <w:rsid w:val="00BD0BB6"/>
    <w:rsid w:val="00BD0E41"/>
    <w:rsid w:val="00BD0FE6"/>
    <w:rsid w:val="00BD11D4"/>
    <w:rsid w:val="00BD13E7"/>
    <w:rsid w:val="00BD1464"/>
    <w:rsid w:val="00BD1543"/>
    <w:rsid w:val="00BD165F"/>
    <w:rsid w:val="00BD1940"/>
    <w:rsid w:val="00BD1985"/>
    <w:rsid w:val="00BD1BDE"/>
    <w:rsid w:val="00BD1E3B"/>
    <w:rsid w:val="00BD21B0"/>
    <w:rsid w:val="00BD2205"/>
    <w:rsid w:val="00BD269A"/>
    <w:rsid w:val="00BD26A5"/>
    <w:rsid w:val="00BD2853"/>
    <w:rsid w:val="00BD29AD"/>
    <w:rsid w:val="00BD2F79"/>
    <w:rsid w:val="00BD2FDF"/>
    <w:rsid w:val="00BD34A3"/>
    <w:rsid w:val="00BD35F1"/>
    <w:rsid w:val="00BD35F2"/>
    <w:rsid w:val="00BD377D"/>
    <w:rsid w:val="00BD37AB"/>
    <w:rsid w:val="00BD3AE8"/>
    <w:rsid w:val="00BD3C74"/>
    <w:rsid w:val="00BD3D24"/>
    <w:rsid w:val="00BD3E7A"/>
    <w:rsid w:val="00BD3F35"/>
    <w:rsid w:val="00BD4266"/>
    <w:rsid w:val="00BD42B5"/>
    <w:rsid w:val="00BD469D"/>
    <w:rsid w:val="00BD4975"/>
    <w:rsid w:val="00BD49FD"/>
    <w:rsid w:val="00BD4A85"/>
    <w:rsid w:val="00BD4B1A"/>
    <w:rsid w:val="00BD4C53"/>
    <w:rsid w:val="00BD4F1A"/>
    <w:rsid w:val="00BD50FE"/>
    <w:rsid w:val="00BD518F"/>
    <w:rsid w:val="00BD51A0"/>
    <w:rsid w:val="00BD5337"/>
    <w:rsid w:val="00BD56AF"/>
    <w:rsid w:val="00BD5B1D"/>
    <w:rsid w:val="00BD5B73"/>
    <w:rsid w:val="00BD5C5C"/>
    <w:rsid w:val="00BD5CA3"/>
    <w:rsid w:val="00BD5D5C"/>
    <w:rsid w:val="00BD6136"/>
    <w:rsid w:val="00BD62E0"/>
    <w:rsid w:val="00BD640F"/>
    <w:rsid w:val="00BD6551"/>
    <w:rsid w:val="00BD668D"/>
    <w:rsid w:val="00BD672B"/>
    <w:rsid w:val="00BD67FF"/>
    <w:rsid w:val="00BD697A"/>
    <w:rsid w:val="00BD6A17"/>
    <w:rsid w:val="00BD6A31"/>
    <w:rsid w:val="00BD6A77"/>
    <w:rsid w:val="00BD6C33"/>
    <w:rsid w:val="00BD6C77"/>
    <w:rsid w:val="00BD6C86"/>
    <w:rsid w:val="00BD6E9F"/>
    <w:rsid w:val="00BD6EEE"/>
    <w:rsid w:val="00BD6F0B"/>
    <w:rsid w:val="00BD6FE0"/>
    <w:rsid w:val="00BD707D"/>
    <w:rsid w:val="00BD7B2F"/>
    <w:rsid w:val="00BD7B3E"/>
    <w:rsid w:val="00BD7BA7"/>
    <w:rsid w:val="00BD7C26"/>
    <w:rsid w:val="00BD7CC4"/>
    <w:rsid w:val="00BD7D5E"/>
    <w:rsid w:val="00BD7DD8"/>
    <w:rsid w:val="00BD7DE5"/>
    <w:rsid w:val="00BE002A"/>
    <w:rsid w:val="00BE01C8"/>
    <w:rsid w:val="00BE0268"/>
    <w:rsid w:val="00BE04C4"/>
    <w:rsid w:val="00BE04DA"/>
    <w:rsid w:val="00BE069D"/>
    <w:rsid w:val="00BE0854"/>
    <w:rsid w:val="00BE0C60"/>
    <w:rsid w:val="00BE0CA9"/>
    <w:rsid w:val="00BE1145"/>
    <w:rsid w:val="00BE1307"/>
    <w:rsid w:val="00BE14D4"/>
    <w:rsid w:val="00BE160F"/>
    <w:rsid w:val="00BE1650"/>
    <w:rsid w:val="00BE19C1"/>
    <w:rsid w:val="00BE1FDD"/>
    <w:rsid w:val="00BE206D"/>
    <w:rsid w:val="00BE2320"/>
    <w:rsid w:val="00BE244F"/>
    <w:rsid w:val="00BE24C7"/>
    <w:rsid w:val="00BE24E4"/>
    <w:rsid w:val="00BE24E5"/>
    <w:rsid w:val="00BE2518"/>
    <w:rsid w:val="00BE27F2"/>
    <w:rsid w:val="00BE2855"/>
    <w:rsid w:val="00BE28C0"/>
    <w:rsid w:val="00BE2935"/>
    <w:rsid w:val="00BE2ACF"/>
    <w:rsid w:val="00BE2C7A"/>
    <w:rsid w:val="00BE2F28"/>
    <w:rsid w:val="00BE2FE9"/>
    <w:rsid w:val="00BE3079"/>
    <w:rsid w:val="00BE3296"/>
    <w:rsid w:val="00BE33A0"/>
    <w:rsid w:val="00BE34E8"/>
    <w:rsid w:val="00BE356D"/>
    <w:rsid w:val="00BE36E0"/>
    <w:rsid w:val="00BE3709"/>
    <w:rsid w:val="00BE3CCE"/>
    <w:rsid w:val="00BE3E6B"/>
    <w:rsid w:val="00BE3FBC"/>
    <w:rsid w:val="00BE409A"/>
    <w:rsid w:val="00BE4436"/>
    <w:rsid w:val="00BE4768"/>
    <w:rsid w:val="00BE48AD"/>
    <w:rsid w:val="00BE491C"/>
    <w:rsid w:val="00BE4D48"/>
    <w:rsid w:val="00BE4E81"/>
    <w:rsid w:val="00BE4F21"/>
    <w:rsid w:val="00BE5056"/>
    <w:rsid w:val="00BE5447"/>
    <w:rsid w:val="00BE55AE"/>
    <w:rsid w:val="00BE5796"/>
    <w:rsid w:val="00BE59A1"/>
    <w:rsid w:val="00BE5A0E"/>
    <w:rsid w:val="00BE5A5F"/>
    <w:rsid w:val="00BE5A86"/>
    <w:rsid w:val="00BE5B97"/>
    <w:rsid w:val="00BE5C40"/>
    <w:rsid w:val="00BE6000"/>
    <w:rsid w:val="00BE63AF"/>
    <w:rsid w:val="00BE6764"/>
    <w:rsid w:val="00BE69CB"/>
    <w:rsid w:val="00BE6C65"/>
    <w:rsid w:val="00BE6EC8"/>
    <w:rsid w:val="00BE6FA7"/>
    <w:rsid w:val="00BE7005"/>
    <w:rsid w:val="00BE7024"/>
    <w:rsid w:val="00BE7033"/>
    <w:rsid w:val="00BE71AE"/>
    <w:rsid w:val="00BE7238"/>
    <w:rsid w:val="00BE7398"/>
    <w:rsid w:val="00BE7465"/>
    <w:rsid w:val="00BE74EF"/>
    <w:rsid w:val="00BE75A6"/>
    <w:rsid w:val="00BE75B1"/>
    <w:rsid w:val="00BE75F9"/>
    <w:rsid w:val="00BE769B"/>
    <w:rsid w:val="00BE7867"/>
    <w:rsid w:val="00BE792B"/>
    <w:rsid w:val="00BE7B31"/>
    <w:rsid w:val="00BE7B3E"/>
    <w:rsid w:val="00BE7C40"/>
    <w:rsid w:val="00BE7F51"/>
    <w:rsid w:val="00BF01CB"/>
    <w:rsid w:val="00BF02A3"/>
    <w:rsid w:val="00BF0337"/>
    <w:rsid w:val="00BF04D7"/>
    <w:rsid w:val="00BF0847"/>
    <w:rsid w:val="00BF091A"/>
    <w:rsid w:val="00BF098B"/>
    <w:rsid w:val="00BF099B"/>
    <w:rsid w:val="00BF09B3"/>
    <w:rsid w:val="00BF0B64"/>
    <w:rsid w:val="00BF0B82"/>
    <w:rsid w:val="00BF0BA7"/>
    <w:rsid w:val="00BF0BD7"/>
    <w:rsid w:val="00BF0C46"/>
    <w:rsid w:val="00BF0C86"/>
    <w:rsid w:val="00BF0CD1"/>
    <w:rsid w:val="00BF0D9D"/>
    <w:rsid w:val="00BF0F81"/>
    <w:rsid w:val="00BF109E"/>
    <w:rsid w:val="00BF10B2"/>
    <w:rsid w:val="00BF1720"/>
    <w:rsid w:val="00BF18C5"/>
    <w:rsid w:val="00BF1A7A"/>
    <w:rsid w:val="00BF1AC6"/>
    <w:rsid w:val="00BF1AF1"/>
    <w:rsid w:val="00BF1CBD"/>
    <w:rsid w:val="00BF1FD8"/>
    <w:rsid w:val="00BF20E8"/>
    <w:rsid w:val="00BF2541"/>
    <w:rsid w:val="00BF25B6"/>
    <w:rsid w:val="00BF2A08"/>
    <w:rsid w:val="00BF2A9A"/>
    <w:rsid w:val="00BF2C44"/>
    <w:rsid w:val="00BF2D81"/>
    <w:rsid w:val="00BF3176"/>
    <w:rsid w:val="00BF3782"/>
    <w:rsid w:val="00BF38CD"/>
    <w:rsid w:val="00BF38DC"/>
    <w:rsid w:val="00BF3990"/>
    <w:rsid w:val="00BF3BCA"/>
    <w:rsid w:val="00BF3CBA"/>
    <w:rsid w:val="00BF3E98"/>
    <w:rsid w:val="00BF43A1"/>
    <w:rsid w:val="00BF44C7"/>
    <w:rsid w:val="00BF4D92"/>
    <w:rsid w:val="00BF4E4F"/>
    <w:rsid w:val="00BF5198"/>
    <w:rsid w:val="00BF5274"/>
    <w:rsid w:val="00BF5534"/>
    <w:rsid w:val="00BF5667"/>
    <w:rsid w:val="00BF587E"/>
    <w:rsid w:val="00BF58FA"/>
    <w:rsid w:val="00BF5997"/>
    <w:rsid w:val="00BF59C1"/>
    <w:rsid w:val="00BF59CA"/>
    <w:rsid w:val="00BF5BDD"/>
    <w:rsid w:val="00BF5C35"/>
    <w:rsid w:val="00BF5C7E"/>
    <w:rsid w:val="00BF5EF9"/>
    <w:rsid w:val="00BF6050"/>
    <w:rsid w:val="00BF60CE"/>
    <w:rsid w:val="00BF622D"/>
    <w:rsid w:val="00BF6261"/>
    <w:rsid w:val="00BF6290"/>
    <w:rsid w:val="00BF6317"/>
    <w:rsid w:val="00BF63B6"/>
    <w:rsid w:val="00BF66EE"/>
    <w:rsid w:val="00BF6BA7"/>
    <w:rsid w:val="00BF70F6"/>
    <w:rsid w:val="00BF71A3"/>
    <w:rsid w:val="00BF7450"/>
    <w:rsid w:val="00BF7593"/>
    <w:rsid w:val="00BF75A1"/>
    <w:rsid w:val="00BF7680"/>
    <w:rsid w:val="00BF7946"/>
    <w:rsid w:val="00BF796C"/>
    <w:rsid w:val="00BF7A2C"/>
    <w:rsid w:val="00BF7A2E"/>
    <w:rsid w:val="00BF7A78"/>
    <w:rsid w:val="00BF7E8C"/>
    <w:rsid w:val="00C00081"/>
    <w:rsid w:val="00C0018A"/>
    <w:rsid w:val="00C001E1"/>
    <w:rsid w:val="00C0037D"/>
    <w:rsid w:val="00C003B9"/>
    <w:rsid w:val="00C004AD"/>
    <w:rsid w:val="00C00905"/>
    <w:rsid w:val="00C00A7C"/>
    <w:rsid w:val="00C00C0E"/>
    <w:rsid w:val="00C00D4B"/>
    <w:rsid w:val="00C00EBE"/>
    <w:rsid w:val="00C01003"/>
    <w:rsid w:val="00C0104C"/>
    <w:rsid w:val="00C01170"/>
    <w:rsid w:val="00C01184"/>
    <w:rsid w:val="00C01236"/>
    <w:rsid w:val="00C0137C"/>
    <w:rsid w:val="00C014D9"/>
    <w:rsid w:val="00C0156D"/>
    <w:rsid w:val="00C01820"/>
    <w:rsid w:val="00C01892"/>
    <w:rsid w:val="00C01BBB"/>
    <w:rsid w:val="00C01C54"/>
    <w:rsid w:val="00C01D7A"/>
    <w:rsid w:val="00C01FD1"/>
    <w:rsid w:val="00C0245F"/>
    <w:rsid w:val="00C024A5"/>
    <w:rsid w:val="00C0272C"/>
    <w:rsid w:val="00C027AD"/>
    <w:rsid w:val="00C02821"/>
    <w:rsid w:val="00C029BF"/>
    <w:rsid w:val="00C02AED"/>
    <w:rsid w:val="00C02C64"/>
    <w:rsid w:val="00C02CE1"/>
    <w:rsid w:val="00C02D1E"/>
    <w:rsid w:val="00C02EF0"/>
    <w:rsid w:val="00C0314D"/>
    <w:rsid w:val="00C0331F"/>
    <w:rsid w:val="00C0344F"/>
    <w:rsid w:val="00C035B5"/>
    <w:rsid w:val="00C035EB"/>
    <w:rsid w:val="00C03652"/>
    <w:rsid w:val="00C036AC"/>
    <w:rsid w:val="00C03816"/>
    <w:rsid w:val="00C03865"/>
    <w:rsid w:val="00C03B88"/>
    <w:rsid w:val="00C03D5A"/>
    <w:rsid w:val="00C03E8D"/>
    <w:rsid w:val="00C03FAF"/>
    <w:rsid w:val="00C041E7"/>
    <w:rsid w:val="00C0422E"/>
    <w:rsid w:val="00C04406"/>
    <w:rsid w:val="00C04687"/>
    <w:rsid w:val="00C04869"/>
    <w:rsid w:val="00C04A19"/>
    <w:rsid w:val="00C04BFB"/>
    <w:rsid w:val="00C04D5B"/>
    <w:rsid w:val="00C04E47"/>
    <w:rsid w:val="00C05020"/>
    <w:rsid w:val="00C05276"/>
    <w:rsid w:val="00C054A3"/>
    <w:rsid w:val="00C05622"/>
    <w:rsid w:val="00C057A3"/>
    <w:rsid w:val="00C05851"/>
    <w:rsid w:val="00C05AA9"/>
    <w:rsid w:val="00C05CA8"/>
    <w:rsid w:val="00C05CD8"/>
    <w:rsid w:val="00C05ECD"/>
    <w:rsid w:val="00C05F01"/>
    <w:rsid w:val="00C05FD8"/>
    <w:rsid w:val="00C06206"/>
    <w:rsid w:val="00C06695"/>
    <w:rsid w:val="00C066FC"/>
    <w:rsid w:val="00C06B04"/>
    <w:rsid w:val="00C06BEC"/>
    <w:rsid w:val="00C06D50"/>
    <w:rsid w:val="00C06DEA"/>
    <w:rsid w:val="00C06F2F"/>
    <w:rsid w:val="00C06FEB"/>
    <w:rsid w:val="00C07027"/>
    <w:rsid w:val="00C07620"/>
    <w:rsid w:val="00C077BD"/>
    <w:rsid w:val="00C07812"/>
    <w:rsid w:val="00C07AB6"/>
    <w:rsid w:val="00C07ACB"/>
    <w:rsid w:val="00C102F3"/>
    <w:rsid w:val="00C103D3"/>
    <w:rsid w:val="00C106B8"/>
    <w:rsid w:val="00C10A82"/>
    <w:rsid w:val="00C10AFD"/>
    <w:rsid w:val="00C10B22"/>
    <w:rsid w:val="00C10C3F"/>
    <w:rsid w:val="00C10C52"/>
    <w:rsid w:val="00C10FC5"/>
    <w:rsid w:val="00C11351"/>
    <w:rsid w:val="00C114BE"/>
    <w:rsid w:val="00C11623"/>
    <w:rsid w:val="00C1172F"/>
    <w:rsid w:val="00C1177A"/>
    <w:rsid w:val="00C1194E"/>
    <w:rsid w:val="00C119A0"/>
    <w:rsid w:val="00C11A92"/>
    <w:rsid w:val="00C11ABD"/>
    <w:rsid w:val="00C12158"/>
    <w:rsid w:val="00C123FD"/>
    <w:rsid w:val="00C128F6"/>
    <w:rsid w:val="00C129D9"/>
    <w:rsid w:val="00C12B36"/>
    <w:rsid w:val="00C12C29"/>
    <w:rsid w:val="00C13089"/>
    <w:rsid w:val="00C132A3"/>
    <w:rsid w:val="00C134A6"/>
    <w:rsid w:val="00C134DA"/>
    <w:rsid w:val="00C13C06"/>
    <w:rsid w:val="00C13C90"/>
    <w:rsid w:val="00C13CF2"/>
    <w:rsid w:val="00C13FEE"/>
    <w:rsid w:val="00C14501"/>
    <w:rsid w:val="00C1494A"/>
    <w:rsid w:val="00C14C73"/>
    <w:rsid w:val="00C14E06"/>
    <w:rsid w:val="00C14F19"/>
    <w:rsid w:val="00C14F89"/>
    <w:rsid w:val="00C14FB2"/>
    <w:rsid w:val="00C15205"/>
    <w:rsid w:val="00C15680"/>
    <w:rsid w:val="00C1575F"/>
    <w:rsid w:val="00C15813"/>
    <w:rsid w:val="00C15B0C"/>
    <w:rsid w:val="00C15B57"/>
    <w:rsid w:val="00C15BEA"/>
    <w:rsid w:val="00C15C58"/>
    <w:rsid w:val="00C15DE5"/>
    <w:rsid w:val="00C15E55"/>
    <w:rsid w:val="00C1636A"/>
    <w:rsid w:val="00C16621"/>
    <w:rsid w:val="00C16701"/>
    <w:rsid w:val="00C1689E"/>
    <w:rsid w:val="00C168B1"/>
    <w:rsid w:val="00C168CF"/>
    <w:rsid w:val="00C16912"/>
    <w:rsid w:val="00C16B89"/>
    <w:rsid w:val="00C17007"/>
    <w:rsid w:val="00C17204"/>
    <w:rsid w:val="00C17304"/>
    <w:rsid w:val="00C1731E"/>
    <w:rsid w:val="00C1748F"/>
    <w:rsid w:val="00C175D4"/>
    <w:rsid w:val="00C176AC"/>
    <w:rsid w:val="00C178E1"/>
    <w:rsid w:val="00C17A25"/>
    <w:rsid w:val="00C17CE1"/>
    <w:rsid w:val="00C17ECE"/>
    <w:rsid w:val="00C202B3"/>
    <w:rsid w:val="00C20367"/>
    <w:rsid w:val="00C2045A"/>
    <w:rsid w:val="00C2058B"/>
    <w:rsid w:val="00C20629"/>
    <w:rsid w:val="00C20668"/>
    <w:rsid w:val="00C207C9"/>
    <w:rsid w:val="00C207CE"/>
    <w:rsid w:val="00C208B8"/>
    <w:rsid w:val="00C20929"/>
    <w:rsid w:val="00C209AD"/>
    <w:rsid w:val="00C20B13"/>
    <w:rsid w:val="00C20C6B"/>
    <w:rsid w:val="00C20D06"/>
    <w:rsid w:val="00C2103A"/>
    <w:rsid w:val="00C2111F"/>
    <w:rsid w:val="00C21332"/>
    <w:rsid w:val="00C2148B"/>
    <w:rsid w:val="00C2164B"/>
    <w:rsid w:val="00C2174B"/>
    <w:rsid w:val="00C21AA0"/>
    <w:rsid w:val="00C21B76"/>
    <w:rsid w:val="00C21B83"/>
    <w:rsid w:val="00C21DA3"/>
    <w:rsid w:val="00C21E38"/>
    <w:rsid w:val="00C21EF9"/>
    <w:rsid w:val="00C21FE6"/>
    <w:rsid w:val="00C221C0"/>
    <w:rsid w:val="00C222A1"/>
    <w:rsid w:val="00C222F7"/>
    <w:rsid w:val="00C22397"/>
    <w:rsid w:val="00C22451"/>
    <w:rsid w:val="00C224E3"/>
    <w:rsid w:val="00C225D6"/>
    <w:rsid w:val="00C226DB"/>
    <w:rsid w:val="00C2298D"/>
    <w:rsid w:val="00C22AAB"/>
    <w:rsid w:val="00C22CB5"/>
    <w:rsid w:val="00C22E4A"/>
    <w:rsid w:val="00C22ECB"/>
    <w:rsid w:val="00C22F57"/>
    <w:rsid w:val="00C232DA"/>
    <w:rsid w:val="00C2348C"/>
    <w:rsid w:val="00C2377B"/>
    <w:rsid w:val="00C23ABF"/>
    <w:rsid w:val="00C23BB4"/>
    <w:rsid w:val="00C23ECA"/>
    <w:rsid w:val="00C23F47"/>
    <w:rsid w:val="00C23FCA"/>
    <w:rsid w:val="00C24113"/>
    <w:rsid w:val="00C242C1"/>
    <w:rsid w:val="00C242E9"/>
    <w:rsid w:val="00C24574"/>
    <w:rsid w:val="00C24589"/>
    <w:rsid w:val="00C245F0"/>
    <w:rsid w:val="00C24701"/>
    <w:rsid w:val="00C24707"/>
    <w:rsid w:val="00C24792"/>
    <w:rsid w:val="00C24839"/>
    <w:rsid w:val="00C24BB0"/>
    <w:rsid w:val="00C24D35"/>
    <w:rsid w:val="00C250EF"/>
    <w:rsid w:val="00C2525E"/>
    <w:rsid w:val="00C254E6"/>
    <w:rsid w:val="00C25551"/>
    <w:rsid w:val="00C25627"/>
    <w:rsid w:val="00C25764"/>
    <w:rsid w:val="00C2584D"/>
    <w:rsid w:val="00C25E27"/>
    <w:rsid w:val="00C25F77"/>
    <w:rsid w:val="00C26159"/>
    <w:rsid w:val="00C261C6"/>
    <w:rsid w:val="00C2626D"/>
    <w:rsid w:val="00C2629C"/>
    <w:rsid w:val="00C262ED"/>
    <w:rsid w:val="00C265C9"/>
    <w:rsid w:val="00C266BC"/>
    <w:rsid w:val="00C2676F"/>
    <w:rsid w:val="00C267E9"/>
    <w:rsid w:val="00C26968"/>
    <w:rsid w:val="00C26A69"/>
    <w:rsid w:val="00C26AA1"/>
    <w:rsid w:val="00C26BF4"/>
    <w:rsid w:val="00C26E31"/>
    <w:rsid w:val="00C27037"/>
    <w:rsid w:val="00C27282"/>
    <w:rsid w:val="00C27331"/>
    <w:rsid w:val="00C275C9"/>
    <w:rsid w:val="00C276C6"/>
    <w:rsid w:val="00C278A1"/>
    <w:rsid w:val="00C27C23"/>
    <w:rsid w:val="00C30019"/>
    <w:rsid w:val="00C30037"/>
    <w:rsid w:val="00C301CF"/>
    <w:rsid w:val="00C301E2"/>
    <w:rsid w:val="00C30395"/>
    <w:rsid w:val="00C3042D"/>
    <w:rsid w:val="00C30506"/>
    <w:rsid w:val="00C309E6"/>
    <w:rsid w:val="00C30A45"/>
    <w:rsid w:val="00C30B6D"/>
    <w:rsid w:val="00C30C46"/>
    <w:rsid w:val="00C30D48"/>
    <w:rsid w:val="00C30E1A"/>
    <w:rsid w:val="00C30E7D"/>
    <w:rsid w:val="00C30FD9"/>
    <w:rsid w:val="00C31054"/>
    <w:rsid w:val="00C310BD"/>
    <w:rsid w:val="00C311E2"/>
    <w:rsid w:val="00C312E9"/>
    <w:rsid w:val="00C31439"/>
    <w:rsid w:val="00C31443"/>
    <w:rsid w:val="00C31460"/>
    <w:rsid w:val="00C316A2"/>
    <w:rsid w:val="00C31808"/>
    <w:rsid w:val="00C31ACA"/>
    <w:rsid w:val="00C31AEA"/>
    <w:rsid w:val="00C31D03"/>
    <w:rsid w:val="00C31D26"/>
    <w:rsid w:val="00C31E1D"/>
    <w:rsid w:val="00C31EE3"/>
    <w:rsid w:val="00C32064"/>
    <w:rsid w:val="00C3223A"/>
    <w:rsid w:val="00C3250F"/>
    <w:rsid w:val="00C325FD"/>
    <w:rsid w:val="00C32A92"/>
    <w:rsid w:val="00C32CA7"/>
    <w:rsid w:val="00C32E58"/>
    <w:rsid w:val="00C32EEC"/>
    <w:rsid w:val="00C32F32"/>
    <w:rsid w:val="00C330B7"/>
    <w:rsid w:val="00C33183"/>
    <w:rsid w:val="00C33706"/>
    <w:rsid w:val="00C33755"/>
    <w:rsid w:val="00C338FF"/>
    <w:rsid w:val="00C3395F"/>
    <w:rsid w:val="00C339B2"/>
    <w:rsid w:val="00C33A05"/>
    <w:rsid w:val="00C33B12"/>
    <w:rsid w:val="00C33B39"/>
    <w:rsid w:val="00C33F14"/>
    <w:rsid w:val="00C34242"/>
    <w:rsid w:val="00C34480"/>
    <w:rsid w:val="00C34494"/>
    <w:rsid w:val="00C34760"/>
    <w:rsid w:val="00C347DC"/>
    <w:rsid w:val="00C34D0A"/>
    <w:rsid w:val="00C34F00"/>
    <w:rsid w:val="00C35028"/>
    <w:rsid w:val="00C350EB"/>
    <w:rsid w:val="00C3532B"/>
    <w:rsid w:val="00C356B0"/>
    <w:rsid w:val="00C357EA"/>
    <w:rsid w:val="00C35941"/>
    <w:rsid w:val="00C35A3D"/>
    <w:rsid w:val="00C35BCA"/>
    <w:rsid w:val="00C35DA2"/>
    <w:rsid w:val="00C35FD4"/>
    <w:rsid w:val="00C36006"/>
    <w:rsid w:val="00C3616F"/>
    <w:rsid w:val="00C361B6"/>
    <w:rsid w:val="00C36691"/>
    <w:rsid w:val="00C366C6"/>
    <w:rsid w:val="00C36704"/>
    <w:rsid w:val="00C3676C"/>
    <w:rsid w:val="00C367D9"/>
    <w:rsid w:val="00C36A54"/>
    <w:rsid w:val="00C36A9F"/>
    <w:rsid w:val="00C36CE7"/>
    <w:rsid w:val="00C36D4B"/>
    <w:rsid w:val="00C36D50"/>
    <w:rsid w:val="00C373B2"/>
    <w:rsid w:val="00C374C1"/>
    <w:rsid w:val="00C37569"/>
    <w:rsid w:val="00C37611"/>
    <w:rsid w:val="00C37666"/>
    <w:rsid w:val="00C376B3"/>
    <w:rsid w:val="00C379EF"/>
    <w:rsid w:val="00C37ABC"/>
    <w:rsid w:val="00C37B9E"/>
    <w:rsid w:val="00C37C6B"/>
    <w:rsid w:val="00C37CF3"/>
    <w:rsid w:val="00C37EF5"/>
    <w:rsid w:val="00C40013"/>
    <w:rsid w:val="00C4005C"/>
    <w:rsid w:val="00C40377"/>
    <w:rsid w:val="00C4092B"/>
    <w:rsid w:val="00C40C29"/>
    <w:rsid w:val="00C40CF9"/>
    <w:rsid w:val="00C40D07"/>
    <w:rsid w:val="00C40DCA"/>
    <w:rsid w:val="00C411E9"/>
    <w:rsid w:val="00C41627"/>
    <w:rsid w:val="00C416FD"/>
    <w:rsid w:val="00C417A9"/>
    <w:rsid w:val="00C417AF"/>
    <w:rsid w:val="00C417CC"/>
    <w:rsid w:val="00C417F5"/>
    <w:rsid w:val="00C41945"/>
    <w:rsid w:val="00C41AFB"/>
    <w:rsid w:val="00C41C84"/>
    <w:rsid w:val="00C41D2A"/>
    <w:rsid w:val="00C41DF7"/>
    <w:rsid w:val="00C41E33"/>
    <w:rsid w:val="00C41F79"/>
    <w:rsid w:val="00C42034"/>
    <w:rsid w:val="00C42061"/>
    <w:rsid w:val="00C4206D"/>
    <w:rsid w:val="00C4218D"/>
    <w:rsid w:val="00C421E4"/>
    <w:rsid w:val="00C4227F"/>
    <w:rsid w:val="00C422D0"/>
    <w:rsid w:val="00C424DF"/>
    <w:rsid w:val="00C4258C"/>
    <w:rsid w:val="00C426CE"/>
    <w:rsid w:val="00C428FF"/>
    <w:rsid w:val="00C42C84"/>
    <w:rsid w:val="00C42DC6"/>
    <w:rsid w:val="00C42FAA"/>
    <w:rsid w:val="00C4302A"/>
    <w:rsid w:val="00C43051"/>
    <w:rsid w:val="00C43314"/>
    <w:rsid w:val="00C43526"/>
    <w:rsid w:val="00C4395C"/>
    <w:rsid w:val="00C43994"/>
    <w:rsid w:val="00C43AB9"/>
    <w:rsid w:val="00C43B65"/>
    <w:rsid w:val="00C43CE1"/>
    <w:rsid w:val="00C43DFE"/>
    <w:rsid w:val="00C43EA9"/>
    <w:rsid w:val="00C443F6"/>
    <w:rsid w:val="00C4473A"/>
    <w:rsid w:val="00C4493B"/>
    <w:rsid w:val="00C44D46"/>
    <w:rsid w:val="00C44DED"/>
    <w:rsid w:val="00C44E87"/>
    <w:rsid w:val="00C45030"/>
    <w:rsid w:val="00C45289"/>
    <w:rsid w:val="00C454D9"/>
    <w:rsid w:val="00C45525"/>
    <w:rsid w:val="00C45537"/>
    <w:rsid w:val="00C45729"/>
    <w:rsid w:val="00C45779"/>
    <w:rsid w:val="00C45A4F"/>
    <w:rsid w:val="00C45C60"/>
    <w:rsid w:val="00C45EE9"/>
    <w:rsid w:val="00C45FC7"/>
    <w:rsid w:val="00C46348"/>
    <w:rsid w:val="00C46693"/>
    <w:rsid w:val="00C467B9"/>
    <w:rsid w:val="00C4684C"/>
    <w:rsid w:val="00C468C7"/>
    <w:rsid w:val="00C4692F"/>
    <w:rsid w:val="00C469F2"/>
    <w:rsid w:val="00C46AAB"/>
    <w:rsid w:val="00C46D29"/>
    <w:rsid w:val="00C46E19"/>
    <w:rsid w:val="00C46E3C"/>
    <w:rsid w:val="00C46F5F"/>
    <w:rsid w:val="00C47009"/>
    <w:rsid w:val="00C473D9"/>
    <w:rsid w:val="00C47541"/>
    <w:rsid w:val="00C475C7"/>
    <w:rsid w:val="00C47601"/>
    <w:rsid w:val="00C47689"/>
    <w:rsid w:val="00C47731"/>
    <w:rsid w:val="00C478BA"/>
    <w:rsid w:val="00C47BEE"/>
    <w:rsid w:val="00C47DF2"/>
    <w:rsid w:val="00C47F06"/>
    <w:rsid w:val="00C504F0"/>
    <w:rsid w:val="00C5068E"/>
    <w:rsid w:val="00C50AAE"/>
    <w:rsid w:val="00C50ADB"/>
    <w:rsid w:val="00C50E9E"/>
    <w:rsid w:val="00C50F23"/>
    <w:rsid w:val="00C51121"/>
    <w:rsid w:val="00C5119C"/>
    <w:rsid w:val="00C51211"/>
    <w:rsid w:val="00C513DC"/>
    <w:rsid w:val="00C51591"/>
    <w:rsid w:val="00C515B0"/>
    <w:rsid w:val="00C51702"/>
    <w:rsid w:val="00C5171D"/>
    <w:rsid w:val="00C517ED"/>
    <w:rsid w:val="00C51B08"/>
    <w:rsid w:val="00C51BA8"/>
    <w:rsid w:val="00C51C16"/>
    <w:rsid w:val="00C51C23"/>
    <w:rsid w:val="00C51C57"/>
    <w:rsid w:val="00C51DB8"/>
    <w:rsid w:val="00C51E4C"/>
    <w:rsid w:val="00C51FB9"/>
    <w:rsid w:val="00C51FF9"/>
    <w:rsid w:val="00C52170"/>
    <w:rsid w:val="00C52222"/>
    <w:rsid w:val="00C52581"/>
    <w:rsid w:val="00C5280C"/>
    <w:rsid w:val="00C52896"/>
    <w:rsid w:val="00C5298A"/>
    <w:rsid w:val="00C52D99"/>
    <w:rsid w:val="00C52E59"/>
    <w:rsid w:val="00C52F0C"/>
    <w:rsid w:val="00C52F42"/>
    <w:rsid w:val="00C52F98"/>
    <w:rsid w:val="00C52F9C"/>
    <w:rsid w:val="00C5304F"/>
    <w:rsid w:val="00C5306B"/>
    <w:rsid w:val="00C531FE"/>
    <w:rsid w:val="00C532DF"/>
    <w:rsid w:val="00C5337D"/>
    <w:rsid w:val="00C53398"/>
    <w:rsid w:val="00C5346C"/>
    <w:rsid w:val="00C53513"/>
    <w:rsid w:val="00C536A6"/>
    <w:rsid w:val="00C53730"/>
    <w:rsid w:val="00C53BE5"/>
    <w:rsid w:val="00C53E49"/>
    <w:rsid w:val="00C540B9"/>
    <w:rsid w:val="00C54148"/>
    <w:rsid w:val="00C541BE"/>
    <w:rsid w:val="00C54398"/>
    <w:rsid w:val="00C54411"/>
    <w:rsid w:val="00C54497"/>
    <w:rsid w:val="00C544AB"/>
    <w:rsid w:val="00C544F9"/>
    <w:rsid w:val="00C545E6"/>
    <w:rsid w:val="00C548C2"/>
    <w:rsid w:val="00C54A42"/>
    <w:rsid w:val="00C54B07"/>
    <w:rsid w:val="00C54C13"/>
    <w:rsid w:val="00C54CC3"/>
    <w:rsid w:val="00C54CDD"/>
    <w:rsid w:val="00C54D6E"/>
    <w:rsid w:val="00C54EE3"/>
    <w:rsid w:val="00C5516C"/>
    <w:rsid w:val="00C552F9"/>
    <w:rsid w:val="00C554D4"/>
    <w:rsid w:val="00C554D9"/>
    <w:rsid w:val="00C5558D"/>
    <w:rsid w:val="00C555F9"/>
    <w:rsid w:val="00C5563D"/>
    <w:rsid w:val="00C5566C"/>
    <w:rsid w:val="00C5586F"/>
    <w:rsid w:val="00C55AB4"/>
    <w:rsid w:val="00C55EAA"/>
    <w:rsid w:val="00C560DB"/>
    <w:rsid w:val="00C56347"/>
    <w:rsid w:val="00C56532"/>
    <w:rsid w:val="00C56637"/>
    <w:rsid w:val="00C567D8"/>
    <w:rsid w:val="00C56D39"/>
    <w:rsid w:val="00C57155"/>
    <w:rsid w:val="00C5715C"/>
    <w:rsid w:val="00C57500"/>
    <w:rsid w:val="00C57674"/>
    <w:rsid w:val="00C57A92"/>
    <w:rsid w:val="00C57AD9"/>
    <w:rsid w:val="00C57C0D"/>
    <w:rsid w:val="00C57E63"/>
    <w:rsid w:val="00C57F24"/>
    <w:rsid w:val="00C6014D"/>
    <w:rsid w:val="00C6038E"/>
    <w:rsid w:val="00C6069B"/>
    <w:rsid w:val="00C607D1"/>
    <w:rsid w:val="00C60A86"/>
    <w:rsid w:val="00C60CB5"/>
    <w:rsid w:val="00C60D11"/>
    <w:rsid w:val="00C60FB8"/>
    <w:rsid w:val="00C60FBF"/>
    <w:rsid w:val="00C6108A"/>
    <w:rsid w:val="00C61109"/>
    <w:rsid w:val="00C6118F"/>
    <w:rsid w:val="00C611D5"/>
    <w:rsid w:val="00C61324"/>
    <w:rsid w:val="00C6154B"/>
    <w:rsid w:val="00C6183D"/>
    <w:rsid w:val="00C6191C"/>
    <w:rsid w:val="00C61AB2"/>
    <w:rsid w:val="00C61B02"/>
    <w:rsid w:val="00C61B17"/>
    <w:rsid w:val="00C61B8E"/>
    <w:rsid w:val="00C61D10"/>
    <w:rsid w:val="00C61E63"/>
    <w:rsid w:val="00C61E90"/>
    <w:rsid w:val="00C61F1C"/>
    <w:rsid w:val="00C61FD2"/>
    <w:rsid w:val="00C620D4"/>
    <w:rsid w:val="00C6215F"/>
    <w:rsid w:val="00C6222B"/>
    <w:rsid w:val="00C62527"/>
    <w:rsid w:val="00C6276A"/>
    <w:rsid w:val="00C62798"/>
    <w:rsid w:val="00C62870"/>
    <w:rsid w:val="00C6297B"/>
    <w:rsid w:val="00C629C7"/>
    <w:rsid w:val="00C62AB4"/>
    <w:rsid w:val="00C62C4E"/>
    <w:rsid w:val="00C62F70"/>
    <w:rsid w:val="00C634C6"/>
    <w:rsid w:val="00C63937"/>
    <w:rsid w:val="00C63985"/>
    <w:rsid w:val="00C63BFA"/>
    <w:rsid w:val="00C63F1B"/>
    <w:rsid w:val="00C64208"/>
    <w:rsid w:val="00C643EB"/>
    <w:rsid w:val="00C644C4"/>
    <w:rsid w:val="00C644F2"/>
    <w:rsid w:val="00C644FB"/>
    <w:rsid w:val="00C64544"/>
    <w:rsid w:val="00C645FD"/>
    <w:rsid w:val="00C6460E"/>
    <w:rsid w:val="00C6480A"/>
    <w:rsid w:val="00C64868"/>
    <w:rsid w:val="00C64B0E"/>
    <w:rsid w:val="00C64DA3"/>
    <w:rsid w:val="00C64E1E"/>
    <w:rsid w:val="00C64E8C"/>
    <w:rsid w:val="00C6539B"/>
    <w:rsid w:val="00C6540F"/>
    <w:rsid w:val="00C6576C"/>
    <w:rsid w:val="00C65840"/>
    <w:rsid w:val="00C65D6D"/>
    <w:rsid w:val="00C65F9A"/>
    <w:rsid w:val="00C65FF3"/>
    <w:rsid w:val="00C6642E"/>
    <w:rsid w:val="00C66494"/>
    <w:rsid w:val="00C6650C"/>
    <w:rsid w:val="00C66676"/>
    <w:rsid w:val="00C666B9"/>
    <w:rsid w:val="00C66789"/>
    <w:rsid w:val="00C66844"/>
    <w:rsid w:val="00C669A3"/>
    <w:rsid w:val="00C66B9F"/>
    <w:rsid w:val="00C66C5B"/>
    <w:rsid w:val="00C66D74"/>
    <w:rsid w:val="00C66DD6"/>
    <w:rsid w:val="00C66E98"/>
    <w:rsid w:val="00C670FC"/>
    <w:rsid w:val="00C671C6"/>
    <w:rsid w:val="00C67322"/>
    <w:rsid w:val="00C674E8"/>
    <w:rsid w:val="00C675AE"/>
    <w:rsid w:val="00C676DB"/>
    <w:rsid w:val="00C678A3"/>
    <w:rsid w:val="00C67D87"/>
    <w:rsid w:val="00C67DBA"/>
    <w:rsid w:val="00C67FEA"/>
    <w:rsid w:val="00C70072"/>
    <w:rsid w:val="00C702A2"/>
    <w:rsid w:val="00C702BB"/>
    <w:rsid w:val="00C70370"/>
    <w:rsid w:val="00C70585"/>
    <w:rsid w:val="00C705AC"/>
    <w:rsid w:val="00C705C3"/>
    <w:rsid w:val="00C705D6"/>
    <w:rsid w:val="00C70975"/>
    <w:rsid w:val="00C70985"/>
    <w:rsid w:val="00C709F0"/>
    <w:rsid w:val="00C70EC5"/>
    <w:rsid w:val="00C7128F"/>
    <w:rsid w:val="00C71490"/>
    <w:rsid w:val="00C714F1"/>
    <w:rsid w:val="00C71783"/>
    <w:rsid w:val="00C7186E"/>
    <w:rsid w:val="00C719A2"/>
    <w:rsid w:val="00C71D01"/>
    <w:rsid w:val="00C71DC7"/>
    <w:rsid w:val="00C71F6D"/>
    <w:rsid w:val="00C72165"/>
    <w:rsid w:val="00C72184"/>
    <w:rsid w:val="00C7231B"/>
    <w:rsid w:val="00C723D0"/>
    <w:rsid w:val="00C72548"/>
    <w:rsid w:val="00C72773"/>
    <w:rsid w:val="00C72A19"/>
    <w:rsid w:val="00C72B8E"/>
    <w:rsid w:val="00C72D34"/>
    <w:rsid w:val="00C72D7B"/>
    <w:rsid w:val="00C72E51"/>
    <w:rsid w:val="00C72EB5"/>
    <w:rsid w:val="00C72FCD"/>
    <w:rsid w:val="00C736D9"/>
    <w:rsid w:val="00C73AB0"/>
    <w:rsid w:val="00C73B1E"/>
    <w:rsid w:val="00C73B70"/>
    <w:rsid w:val="00C73D66"/>
    <w:rsid w:val="00C73F03"/>
    <w:rsid w:val="00C73F1B"/>
    <w:rsid w:val="00C73F23"/>
    <w:rsid w:val="00C74167"/>
    <w:rsid w:val="00C741D2"/>
    <w:rsid w:val="00C743A0"/>
    <w:rsid w:val="00C744CC"/>
    <w:rsid w:val="00C7486E"/>
    <w:rsid w:val="00C74928"/>
    <w:rsid w:val="00C74929"/>
    <w:rsid w:val="00C74BCA"/>
    <w:rsid w:val="00C74D98"/>
    <w:rsid w:val="00C74E99"/>
    <w:rsid w:val="00C74EB0"/>
    <w:rsid w:val="00C7513C"/>
    <w:rsid w:val="00C75357"/>
    <w:rsid w:val="00C753A5"/>
    <w:rsid w:val="00C7574B"/>
    <w:rsid w:val="00C757AE"/>
    <w:rsid w:val="00C7585E"/>
    <w:rsid w:val="00C758BD"/>
    <w:rsid w:val="00C75A6D"/>
    <w:rsid w:val="00C75A81"/>
    <w:rsid w:val="00C75AC3"/>
    <w:rsid w:val="00C75BD6"/>
    <w:rsid w:val="00C75C93"/>
    <w:rsid w:val="00C75CEB"/>
    <w:rsid w:val="00C75D45"/>
    <w:rsid w:val="00C76268"/>
    <w:rsid w:val="00C76618"/>
    <w:rsid w:val="00C76624"/>
    <w:rsid w:val="00C76661"/>
    <w:rsid w:val="00C766C0"/>
    <w:rsid w:val="00C7675F"/>
    <w:rsid w:val="00C767D6"/>
    <w:rsid w:val="00C76852"/>
    <w:rsid w:val="00C7692D"/>
    <w:rsid w:val="00C7697E"/>
    <w:rsid w:val="00C76AAF"/>
    <w:rsid w:val="00C76B21"/>
    <w:rsid w:val="00C76C46"/>
    <w:rsid w:val="00C76DB3"/>
    <w:rsid w:val="00C76E35"/>
    <w:rsid w:val="00C77338"/>
    <w:rsid w:val="00C77478"/>
    <w:rsid w:val="00C774A1"/>
    <w:rsid w:val="00C775A0"/>
    <w:rsid w:val="00C775BC"/>
    <w:rsid w:val="00C776A8"/>
    <w:rsid w:val="00C778BA"/>
    <w:rsid w:val="00C77A10"/>
    <w:rsid w:val="00C77A5C"/>
    <w:rsid w:val="00C77B1E"/>
    <w:rsid w:val="00C77E53"/>
    <w:rsid w:val="00C80060"/>
    <w:rsid w:val="00C8029A"/>
    <w:rsid w:val="00C805AE"/>
    <w:rsid w:val="00C80858"/>
    <w:rsid w:val="00C80871"/>
    <w:rsid w:val="00C80955"/>
    <w:rsid w:val="00C80C41"/>
    <w:rsid w:val="00C80CEF"/>
    <w:rsid w:val="00C80CF6"/>
    <w:rsid w:val="00C80E40"/>
    <w:rsid w:val="00C81029"/>
    <w:rsid w:val="00C81120"/>
    <w:rsid w:val="00C8131D"/>
    <w:rsid w:val="00C81432"/>
    <w:rsid w:val="00C817A4"/>
    <w:rsid w:val="00C819A2"/>
    <w:rsid w:val="00C81D4E"/>
    <w:rsid w:val="00C81E01"/>
    <w:rsid w:val="00C820AB"/>
    <w:rsid w:val="00C8219C"/>
    <w:rsid w:val="00C82241"/>
    <w:rsid w:val="00C8246F"/>
    <w:rsid w:val="00C82626"/>
    <w:rsid w:val="00C827FE"/>
    <w:rsid w:val="00C828B8"/>
    <w:rsid w:val="00C828E8"/>
    <w:rsid w:val="00C82994"/>
    <w:rsid w:val="00C82DDD"/>
    <w:rsid w:val="00C82E07"/>
    <w:rsid w:val="00C82EC5"/>
    <w:rsid w:val="00C82F44"/>
    <w:rsid w:val="00C83041"/>
    <w:rsid w:val="00C832E3"/>
    <w:rsid w:val="00C833D4"/>
    <w:rsid w:val="00C8340A"/>
    <w:rsid w:val="00C834BB"/>
    <w:rsid w:val="00C8352A"/>
    <w:rsid w:val="00C8373E"/>
    <w:rsid w:val="00C838C3"/>
    <w:rsid w:val="00C839E4"/>
    <w:rsid w:val="00C83F5D"/>
    <w:rsid w:val="00C84156"/>
    <w:rsid w:val="00C8426D"/>
    <w:rsid w:val="00C844EF"/>
    <w:rsid w:val="00C8452A"/>
    <w:rsid w:val="00C845B0"/>
    <w:rsid w:val="00C84827"/>
    <w:rsid w:val="00C848A7"/>
    <w:rsid w:val="00C848AC"/>
    <w:rsid w:val="00C848EB"/>
    <w:rsid w:val="00C84957"/>
    <w:rsid w:val="00C849C0"/>
    <w:rsid w:val="00C84A43"/>
    <w:rsid w:val="00C84F2E"/>
    <w:rsid w:val="00C85035"/>
    <w:rsid w:val="00C851F6"/>
    <w:rsid w:val="00C85287"/>
    <w:rsid w:val="00C858FF"/>
    <w:rsid w:val="00C85AE0"/>
    <w:rsid w:val="00C85DD2"/>
    <w:rsid w:val="00C85E30"/>
    <w:rsid w:val="00C85F01"/>
    <w:rsid w:val="00C86386"/>
    <w:rsid w:val="00C863EC"/>
    <w:rsid w:val="00C86BFA"/>
    <w:rsid w:val="00C86D39"/>
    <w:rsid w:val="00C86DBA"/>
    <w:rsid w:val="00C86E8E"/>
    <w:rsid w:val="00C8712F"/>
    <w:rsid w:val="00C87358"/>
    <w:rsid w:val="00C8763A"/>
    <w:rsid w:val="00C876A0"/>
    <w:rsid w:val="00C878AB"/>
    <w:rsid w:val="00C878CA"/>
    <w:rsid w:val="00C87A86"/>
    <w:rsid w:val="00C87AF2"/>
    <w:rsid w:val="00C87B57"/>
    <w:rsid w:val="00C87BF2"/>
    <w:rsid w:val="00C87FC6"/>
    <w:rsid w:val="00C90348"/>
    <w:rsid w:val="00C907D3"/>
    <w:rsid w:val="00C90865"/>
    <w:rsid w:val="00C908C6"/>
    <w:rsid w:val="00C90912"/>
    <w:rsid w:val="00C90AE6"/>
    <w:rsid w:val="00C90B08"/>
    <w:rsid w:val="00C90B42"/>
    <w:rsid w:val="00C90D16"/>
    <w:rsid w:val="00C90DBD"/>
    <w:rsid w:val="00C91074"/>
    <w:rsid w:val="00C916C9"/>
    <w:rsid w:val="00C9182B"/>
    <w:rsid w:val="00C91A55"/>
    <w:rsid w:val="00C91B24"/>
    <w:rsid w:val="00C91C5F"/>
    <w:rsid w:val="00C91D5F"/>
    <w:rsid w:val="00C91D68"/>
    <w:rsid w:val="00C9213E"/>
    <w:rsid w:val="00C92261"/>
    <w:rsid w:val="00C9239F"/>
    <w:rsid w:val="00C92407"/>
    <w:rsid w:val="00C9255D"/>
    <w:rsid w:val="00C92656"/>
    <w:rsid w:val="00C9296C"/>
    <w:rsid w:val="00C92DFF"/>
    <w:rsid w:val="00C92F13"/>
    <w:rsid w:val="00C9327E"/>
    <w:rsid w:val="00C93354"/>
    <w:rsid w:val="00C93384"/>
    <w:rsid w:val="00C93769"/>
    <w:rsid w:val="00C93A83"/>
    <w:rsid w:val="00C93AE1"/>
    <w:rsid w:val="00C93D25"/>
    <w:rsid w:val="00C93FD8"/>
    <w:rsid w:val="00C940D2"/>
    <w:rsid w:val="00C94170"/>
    <w:rsid w:val="00C94202"/>
    <w:rsid w:val="00C9442B"/>
    <w:rsid w:val="00C945C2"/>
    <w:rsid w:val="00C946B2"/>
    <w:rsid w:val="00C946F6"/>
    <w:rsid w:val="00C9475D"/>
    <w:rsid w:val="00C94826"/>
    <w:rsid w:val="00C948F8"/>
    <w:rsid w:val="00C94A0A"/>
    <w:rsid w:val="00C94B1E"/>
    <w:rsid w:val="00C94C40"/>
    <w:rsid w:val="00C94CF6"/>
    <w:rsid w:val="00C95056"/>
    <w:rsid w:val="00C95115"/>
    <w:rsid w:val="00C951FD"/>
    <w:rsid w:val="00C95260"/>
    <w:rsid w:val="00C952C3"/>
    <w:rsid w:val="00C9536E"/>
    <w:rsid w:val="00C95392"/>
    <w:rsid w:val="00C95A15"/>
    <w:rsid w:val="00C95A37"/>
    <w:rsid w:val="00C95B0C"/>
    <w:rsid w:val="00C95B73"/>
    <w:rsid w:val="00C95D21"/>
    <w:rsid w:val="00C95DE2"/>
    <w:rsid w:val="00C95F9C"/>
    <w:rsid w:val="00C9608B"/>
    <w:rsid w:val="00C960A8"/>
    <w:rsid w:val="00C961DD"/>
    <w:rsid w:val="00C962F3"/>
    <w:rsid w:val="00C963BF"/>
    <w:rsid w:val="00C96516"/>
    <w:rsid w:val="00C96A77"/>
    <w:rsid w:val="00C96B17"/>
    <w:rsid w:val="00C96F44"/>
    <w:rsid w:val="00C9700F"/>
    <w:rsid w:val="00C9703E"/>
    <w:rsid w:val="00C970A1"/>
    <w:rsid w:val="00C972F4"/>
    <w:rsid w:val="00C97397"/>
    <w:rsid w:val="00C9741B"/>
    <w:rsid w:val="00C975E6"/>
    <w:rsid w:val="00C975F2"/>
    <w:rsid w:val="00C978F5"/>
    <w:rsid w:val="00C978FE"/>
    <w:rsid w:val="00C97922"/>
    <w:rsid w:val="00C979FC"/>
    <w:rsid w:val="00C97B7B"/>
    <w:rsid w:val="00C97D48"/>
    <w:rsid w:val="00C97EAC"/>
    <w:rsid w:val="00CA0281"/>
    <w:rsid w:val="00CA028F"/>
    <w:rsid w:val="00CA02C4"/>
    <w:rsid w:val="00CA05C1"/>
    <w:rsid w:val="00CA0C2D"/>
    <w:rsid w:val="00CA0C59"/>
    <w:rsid w:val="00CA0C74"/>
    <w:rsid w:val="00CA0E9B"/>
    <w:rsid w:val="00CA10D0"/>
    <w:rsid w:val="00CA1104"/>
    <w:rsid w:val="00CA1269"/>
    <w:rsid w:val="00CA1333"/>
    <w:rsid w:val="00CA13AC"/>
    <w:rsid w:val="00CA13DE"/>
    <w:rsid w:val="00CA1458"/>
    <w:rsid w:val="00CA175E"/>
    <w:rsid w:val="00CA1772"/>
    <w:rsid w:val="00CA1795"/>
    <w:rsid w:val="00CA17A7"/>
    <w:rsid w:val="00CA1942"/>
    <w:rsid w:val="00CA19A9"/>
    <w:rsid w:val="00CA1B16"/>
    <w:rsid w:val="00CA1D02"/>
    <w:rsid w:val="00CA1D99"/>
    <w:rsid w:val="00CA1E51"/>
    <w:rsid w:val="00CA1E5F"/>
    <w:rsid w:val="00CA1E70"/>
    <w:rsid w:val="00CA21A9"/>
    <w:rsid w:val="00CA2248"/>
    <w:rsid w:val="00CA23DF"/>
    <w:rsid w:val="00CA280D"/>
    <w:rsid w:val="00CA3096"/>
    <w:rsid w:val="00CA30CE"/>
    <w:rsid w:val="00CA3330"/>
    <w:rsid w:val="00CA3340"/>
    <w:rsid w:val="00CA336C"/>
    <w:rsid w:val="00CA33A5"/>
    <w:rsid w:val="00CA34E0"/>
    <w:rsid w:val="00CA382C"/>
    <w:rsid w:val="00CA3D3D"/>
    <w:rsid w:val="00CA3DE7"/>
    <w:rsid w:val="00CA3DFF"/>
    <w:rsid w:val="00CA407B"/>
    <w:rsid w:val="00CA43F9"/>
    <w:rsid w:val="00CA441D"/>
    <w:rsid w:val="00CA4420"/>
    <w:rsid w:val="00CA4458"/>
    <w:rsid w:val="00CA45FC"/>
    <w:rsid w:val="00CA47E4"/>
    <w:rsid w:val="00CA481F"/>
    <w:rsid w:val="00CA483C"/>
    <w:rsid w:val="00CA487E"/>
    <w:rsid w:val="00CA4BFE"/>
    <w:rsid w:val="00CA50B8"/>
    <w:rsid w:val="00CA516C"/>
    <w:rsid w:val="00CA51D8"/>
    <w:rsid w:val="00CA52B2"/>
    <w:rsid w:val="00CA531F"/>
    <w:rsid w:val="00CA53F7"/>
    <w:rsid w:val="00CA5692"/>
    <w:rsid w:val="00CA56C5"/>
    <w:rsid w:val="00CA585A"/>
    <w:rsid w:val="00CA59C2"/>
    <w:rsid w:val="00CA59CA"/>
    <w:rsid w:val="00CA59D7"/>
    <w:rsid w:val="00CA5B14"/>
    <w:rsid w:val="00CA5C47"/>
    <w:rsid w:val="00CA5C82"/>
    <w:rsid w:val="00CA5EC6"/>
    <w:rsid w:val="00CA6088"/>
    <w:rsid w:val="00CA62EE"/>
    <w:rsid w:val="00CA62F1"/>
    <w:rsid w:val="00CA6345"/>
    <w:rsid w:val="00CA6531"/>
    <w:rsid w:val="00CA6578"/>
    <w:rsid w:val="00CA65EF"/>
    <w:rsid w:val="00CA6647"/>
    <w:rsid w:val="00CA66CC"/>
    <w:rsid w:val="00CA679A"/>
    <w:rsid w:val="00CA685F"/>
    <w:rsid w:val="00CA68B0"/>
    <w:rsid w:val="00CA6A2D"/>
    <w:rsid w:val="00CA6B60"/>
    <w:rsid w:val="00CA6D40"/>
    <w:rsid w:val="00CA6F7D"/>
    <w:rsid w:val="00CA6FED"/>
    <w:rsid w:val="00CA7169"/>
    <w:rsid w:val="00CA7414"/>
    <w:rsid w:val="00CA758B"/>
    <w:rsid w:val="00CA7632"/>
    <w:rsid w:val="00CA7682"/>
    <w:rsid w:val="00CA7854"/>
    <w:rsid w:val="00CA79AE"/>
    <w:rsid w:val="00CA7A75"/>
    <w:rsid w:val="00CA7E03"/>
    <w:rsid w:val="00CA7F28"/>
    <w:rsid w:val="00CA7F39"/>
    <w:rsid w:val="00CB00EA"/>
    <w:rsid w:val="00CB0125"/>
    <w:rsid w:val="00CB01EF"/>
    <w:rsid w:val="00CB01F6"/>
    <w:rsid w:val="00CB029E"/>
    <w:rsid w:val="00CB054E"/>
    <w:rsid w:val="00CB0768"/>
    <w:rsid w:val="00CB0A1F"/>
    <w:rsid w:val="00CB0A4E"/>
    <w:rsid w:val="00CB0B16"/>
    <w:rsid w:val="00CB0CE9"/>
    <w:rsid w:val="00CB0F48"/>
    <w:rsid w:val="00CB1195"/>
    <w:rsid w:val="00CB11FA"/>
    <w:rsid w:val="00CB131F"/>
    <w:rsid w:val="00CB1320"/>
    <w:rsid w:val="00CB13FF"/>
    <w:rsid w:val="00CB1510"/>
    <w:rsid w:val="00CB16C4"/>
    <w:rsid w:val="00CB16E5"/>
    <w:rsid w:val="00CB1A00"/>
    <w:rsid w:val="00CB1A15"/>
    <w:rsid w:val="00CB1AC1"/>
    <w:rsid w:val="00CB2121"/>
    <w:rsid w:val="00CB212C"/>
    <w:rsid w:val="00CB21AF"/>
    <w:rsid w:val="00CB21B1"/>
    <w:rsid w:val="00CB221C"/>
    <w:rsid w:val="00CB2328"/>
    <w:rsid w:val="00CB2476"/>
    <w:rsid w:val="00CB247F"/>
    <w:rsid w:val="00CB284D"/>
    <w:rsid w:val="00CB29BA"/>
    <w:rsid w:val="00CB2C30"/>
    <w:rsid w:val="00CB2DDD"/>
    <w:rsid w:val="00CB2E15"/>
    <w:rsid w:val="00CB324E"/>
    <w:rsid w:val="00CB3289"/>
    <w:rsid w:val="00CB32A5"/>
    <w:rsid w:val="00CB330B"/>
    <w:rsid w:val="00CB33D0"/>
    <w:rsid w:val="00CB3461"/>
    <w:rsid w:val="00CB3555"/>
    <w:rsid w:val="00CB3693"/>
    <w:rsid w:val="00CB372C"/>
    <w:rsid w:val="00CB37C6"/>
    <w:rsid w:val="00CB3B2A"/>
    <w:rsid w:val="00CB3D2E"/>
    <w:rsid w:val="00CB3E69"/>
    <w:rsid w:val="00CB413C"/>
    <w:rsid w:val="00CB434C"/>
    <w:rsid w:val="00CB439C"/>
    <w:rsid w:val="00CB452B"/>
    <w:rsid w:val="00CB488C"/>
    <w:rsid w:val="00CB4900"/>
    <w:rsid w:val="00CB4C20"/>
    <w:rsid w:val="00CB4CFF"/>
    <w:rsid w:val="00CB4DC2"/>
    <w:rsid w:val="00CB4DCD"/>
    <w:rsid w:val="00CB4E4B"/>
    <w:rsid w:val="00CB4F2D"/>
    <w:rsid w:val="00CB53DB"/>
    <w:rsid w:val="00CB53F8"/>
    <w:rsid w:val="00CB544A"/>
    <w:rsid w:val="00CB55C8"/>
    <w:rsid w:val="00CB5798"/>
    <w:rsid w:val="00CB59FB"/>
    <w:rsid w:val="00CB5E59"/>
    <w:rsid w:val="00CB5F57"/>
    <w:rsid w:val="00CB5FF4"/>
    <w:rsid w:val="00CB603C"/>
    <w:rsid w:val="00CB6193"/>
    <w:rsid w:val="00CB6272"/>
    <w:rsid w:val="00CB6340"/>
    <w:rsid w:val="00CB6591"/>
    <w:rsid w:val="00CB663C"/>
    <w:rsid w:val="00CB69DD"/>
    <w:rsid w:val="00CB6A24"/>
    <w:rsid w:val="00CB6B3F"/>
    <w:rsid w:val="00CB6C9D"/>
    <w:rsid w:val="00CB6E74"/>
    <w:rsid w:val="00CB6FE6"/>
    <w:rsid w:val="00CB7418"/>
    <w:rsid w:val="00CB7664"/>
    <w:rsid w:val="00CB7A7D"/>
    <w:rsid w:val="00CB7C49"/>
    <w:rsid w:val="00CB7E30"/>
    <w:rsid w:val="00CB7EC4"/>
    <w:rsid w:val="00CC0069"/>
    <w:rsid w:val="00CC00C4"/>
    <w:rsid w:val="00CC01EB"/>
    <w:rsid w:val="00CC03B6"/>
    <w:rsid w:val="00CC0641"/>
    <w:rsid w:val="00CC0652"/>
    <w:rsid w:val="00CC0670"/>
    <w:rsid w:val="00CC0743"/>
    <w:rsid w:val="00CC0786"/>
    <w:rsid w:val="00CC078C"/>
    <w:rsid w:val="00CC0988"/>
    <w:rsid w:val="00CC0A17"/>
    <w:rsid w:val="00CC0BB8"/>
    <w:rsid w:val="00CC0BBE"/>
    <w:rsid w:val="00CC0D16"/>
    <w:rsid w:val="00CC100B"/>
    <w:rsid w:val="00CC102B"/>
    <w:rsid w:val="00CC1311"/>
    <w:rsid w:val="00CC1690"/>
    <w:rsid w:val="00CC17B3"/>
    <w:rsid w:val="00CC1969"/>
    <w:rsid w:val="00CC19DE"/>
    <w:rsid w:val="00CC1B52"/>
    <w:rsid w:val="00CC1FFE"/>
    <w:rsid w:val="00CC212F"/>
    <w:rsid w:val="00CC220C"/>
    <w:rsid w:val="00CC2213"/>
    <w:rsid w:val="00CC2221"/>
    <w:rsid w:val="00CC23B3"/>
    <w:rsid w:val="00CC25C7"/>
    <w:rsid w:val="00CC25E9"/>
    <w:rsid w:val="00CC2649"/>
    <w:rsid w:val="00CC27FE"/>
    <w:rsid w:val="00CC28F7"/>
    <w:rsid w:val="00CC2A78"/>
    <w:rsid w:val="00CC2CC9"/>
    <w:rsid w:val="00CC2D98"/>
    <w:rsid w:val="00CC2DB3"/>
    <w:rsid w:val="00CC2E06"/>
    <w:rsid w:val="00CC3066"/>
    <w:rsid w:val="00CC30EB"/>
    <w:rsid w:val="00CC3107"/>
    <w:rsid w:val="00CC322E"/>
    <w:rsid w:val="00CC3380"/>
    <w:rsid w:val="00CC3592"/>
    <w:rsid w:val="00CC35C8"/>
    <w:rsid w:val="00CC367D"/>
    <w:rsid w:val="00CC3750"/>
    <w:rsid w:val="00CC3866"/>
    <w:rsid w:val="00CC3A33"/>
    <w:rsid w:val="00CC3D23"/>
    <w:rsid w:val="00CC3D2A"/>
    <w:rsid w:val="00CC41E3"/>
    <w:rsid w:val="00CC4210"/>
    <w:rsid w:val="00CC4238"/>
    <w:rsid w:val="00CC434F"/>
    <w:rsid w:val="00CC44F1"/>
    <w:rsid w:val="00CC44FE"/>
    <w:rsid w:val="00CC455F"/>
    <w:rsid w:val="00CC4921"/>
    <w:rsid w:val="00CC525B"/>
    <w:rsid w:val="00CC5391"/>
    <w:rsid w:val="00CC5431"/>
    <w:rsid w:val="00CC552F"/>
    <w:rsid w:val="00CC55A6"/>
    <w:rsid w:val="00CC55BB"/>
    <w:rsid w:val="00CC585C"/>
    <w:rsid w:val="00CC5E5F"/>
    <w:rsid w:val="00CC5E62"/>
    <w:rsid w:val="00CC5F26"/>
    <w:rsid w:val="00CC5F33"/>
    <w:rsid w:val="00CC5F8D"/>
    <w:rsid w:val="00CC62A0"/>
    <w:rsid w:val="00CC644D"/>
    <w:rsid w:val="00CC6485"/>
    <w:rsid w:val="00CC658D"/>
    <w:rsid w:val="00CC665A"/>
    <w:rsid w:val="00CC67EC"/>
    <w:rsid w:val="00CC6BED"/>
    <w:rsid w:val="00CC6FB8"/>
    <w:rsid w:val="00CC7020"/>
    <w:rsid w:val="00CC718D"/>
    <w:rsid w:val="00CC7210"/>
    <w:rsid w:val="00CC74A2"/>
    <w:rsid w:val="00CC74D0"/>
    <w:rsid w:val="00CC755E"/>
    <w:rsid w:val="00CC75D5"/>
    <w:rsid w:val="00CC76BF"/>
    <w:rsid w:val="00CC7770"/>
    <w:rsid w:val="00CC779C"/>
    <w:rsid w:val="00CC77F0"/>
    <w:rsid w:val="00CC796B"/>
    <w:rsid w:val="00CC7BF8"/>
    <w:rsid w:val="00CC7F36"/>
    <w:rsid w:val="00CD036B"/>
    <w:rsid w:val="00CD0492"/>
    <w:rsid w:val="00CD0518"/>
    <w:rsid w:val="00CD0582"/>
    <w:rsid w:val="00CD0593"/>
    <w:rsid w:val="00CD0625"/>
    <w:rsid w:val="00CD0710"/>
    <w:rsid w:val="00CD071A"/>
    <w:rsid w:val="00CD07CA"/>
    <w:rsid w:val="00CD07DE"/>
    <w:rsid w:val="00CD0B4A"/>
    <w:rsid w:val="00CD0BE7"/>
    <w:rsid w:val="00CD107A"/>
    <w:rsid w:val="00CD1106"/>
    <w:rsid w:val="00CD1184"/>
    <w:rsid w:val="00CD11E1"/>
    <w:rsid w:val="00CD1311"/>
    <w:rsid w:val="00CD146B"/>
    <w:rsid w:val="00CD155B"/>
    <w:rsid w:val="00CD17B9"/>
    <w:rsid w:val="00CD1A3E"/>
    <w:rsid w:val="00CD1BD7"/>
    <w:rsid w:val="00CD1CD1"/>
    <w:rsid w:val="00CD1D66"/>
    <w:rsid w:val="00CD1D69"/>
    <w:rsid w:val="00CD1FD1"/>
    <w:rsid w:val="00CD20D4"/>
    <w:rsid w:val="00CD2187"/>
    <w:rsid w:val="00CD246B"/>
    <w:rsid w:val="00CD2519"/>
    <w:rsid w:val="00CD251C"/>
    <w:rsid w:val="00CD27EE"/>
    <w:rsid w:val="00CD2810"/>
    <w:rsid w:val="00CD2821"/>
    <w:rsid w:val="00CD284C"/>
    <w:rsid w:val="00CD28C6"/>
    <w:rsid w:val="00CD2C94"/>
    <w:rsid w:val="00CD2CDC"/>
    <w:rsid w:val="00CD2DA6"/>
    <w:rsid w:val="00CD2E9F"/>
    <w:rsid w:val="00CD2F34"/>
    <w:rsid w:val="00CD2FD6"/>
    <w:rsid w:val="00CD31FC"/>
    <w:rsid w:val="00CD3856"/>
    <w:rsid w:val="00CD3932"/>
    <w:rsid w:val="00CD396A"/>
    <w:rsid w:val="00CD3B66"/>
    <w:rsid w:val="00CD3B9E"/>
    <w:rsid w:val="00CD3D6A"/>
    <w:rsid w:val="00CD3E2F"/>
    <w:rsid w:val="00CD4187"/>
    <w:rsid w:val="00CD4317"/>
    <w:rsid w:val="00CD458E"/>
    <w:rsid w:val="00CD4817"/>
    <w:rsid w:val="00CD4CB3"/>
    <w:rsid w:val="00CD4EC0"/>
    <w:rsid w:val="00CD4F23"/>
    <w:rsid w:val="00CD4FC6"/>
    <w:rsid w:val="00CD520E"/>
    <w:rsid w:val="00CD5217"/>
    <w:rsid w:val="00CD526F"/>
    <w:rsid w:val="00CD52EC"/>
    <w:rsid w:val="00CD5562"/>
    <w:rsid w:val="00CD558B"/>
    <w:rsid w:val="00CD55B3"/>
    <w:rsid w:val="00CD59C0"/>
    <w:rsid w:val="00CD59D9"/>
    <w:rsid w:val="00CD5A05"/>
    <w:rsid w:val="00CD5B7D"/>
    <w:rsid w:val="00CD5D9A"/>
    <w:rsid w:val="00CD5F3B"/>
    <w:rsid w:val="00CD68F5"/>
    <w:rsid w:val="00CD6ABC"/>
    <w:rsid w:val="00CD6E97"/>
    <w:rsid w:val="00CD7254"/>
    <w:rsid w:val="00CD737A"/>
    <w:rsid w:val="00CD73C2"/>
    <w:rsid w:val="00CD740F"/>
    <w:rsid w:val="00CD750A"/>
    <w:rsid w:val="00CD75F0"/>
    <w:rsid w:val="00CD7CD0"/>
    <w:rsid w:val="00CD7E16"/>
    <w:rsid w:val="00CD7E2F"/>
    <w:rsid w:val="00CD7EE5"/>
    <w:rsid w:val="00CD7FC0"/>
    <w:rsid w:val="00CD7FD7"/>
    <w:rsid w:val="00CE006B"/>
    <w:rsid w:val="00CE0097"/>
    <w:rsid w:val="00CE00A2"/>
    <w:rsid w:val="00CE0187"/>
    <w:rsid w:val="00CE0294"/>
    <w:rsid w:val="00CE032E"/>
    <w:rsid w:val="00CE03B6"/>
    <w:rsid w:val="00CE04A0"/>
    <w:rsid w:val="00CE04BA"/>
    <w:rsid w:val="00CE06BD"/>
    <w:rsid w:val="00CE070A"/>
    <w:rsid w:val="00CE07A2"/>
    <w:rsid w:val="00CE0855"/>
    <w:rsid w:val="00CE0B13"/>
    <w:rsid w:val="00CE127E"/>
    <w:rsid w:val="00CE1728"/>
    <w:rsid w:val="00CE1A76"/>
    <w:rsid w:val="00CE1A97"/>
    <w:rsid w:val="00CE1AAD"/>
    <w:rsid w:val="00CE1E2A"/>
    <w:rsid w:val="00CE23B9"/>
    <w:rsid w:val="00CE24F4"/>
    <w:rsid w:val="00CE2548"/>
    <w:rsid w:val="00CE285C"/>
    <w:rsid w:val="00CE3042"/>
    <w:rsid w:val="00CE30A7"/>
    <w:rsid w:val="00CE30B0"/>
    <w:rsid w:val="00CE30E6"/>
    <w:rsid w:val="00CE333D"/>
    <w:rsid w:val="00CE3388"/>
    <w:rsid w:val="00CE341F"/>
    <w:rsid w:val="00CE345F"/>
    <w:rsid w:val="00CE34DC"/>
    <w:rsid w:val="00CE3536"/>
    <w:rsid w:val="00CE365C"/>
    <w:rsid w:val="00CE368B"/>
    <w:rsid w:val="00CE36DD"/>
    <w:rsid w:val="00CE3BAC"/>
    <w:rsid w:val="00CE3BF2"/>
    <w:rsid w:val="00CE3C3C"/>
    <w:rsid w:val="00CE3DC4"/>
    <w:rsid w:val="00CE3F11"/>
    <w:rsid w:val="00CE4182"/>
    <w:rsid w:val="00CE4BBB"/>
    <w:rsid w:val="00CE4D3C"/>
    <w:rsid w:val="00CE4DF2"/>
    <w:rsid w:val="00CE5488"/>
    <w:rsid w:val="00CE5899"/>
    <w:rsid w:val="00CE593C"/>
    <w:rsid w:val="00CE5D19"/>
    <w:rsid w:val="00CE5E98"/>
    <w:rsid w:val="00CE5F30"/>
    <w:rsid w:val="00CE60CD"/>
    <w:rsid w:val="00CE611D"/>
    <w:rsid w:val="00CE61EE"/>
    <w:rsid w:val="00CE66FA"/>
    <w:rsid w:val="00CE672C"/>
    <w:rsid w:val="00CE69FC"/>
    <w:rsid w:val="00CE6AAA"/>
    <w:rsid w:val="00CE6CC5"/>
    <w:rsid w:val="00CE6CC6"/>
    <w:rsid w:val="00CE6D75"/>
    <w:rsid w:val="00CE6E18"/>
    <w:rsid w:val="00CE6E7E"/>
    <w:rsid w:val="00CE6E81"/>
    <w:rsid w:val="00CE7170"/>
    <w:rsid w:val="00CE71DA"/>
    <w:rsid w:val="00CE723C"/>
    <w:rsid w:val="00CE732E"/>
    <w:rsid w:val="00CE735D"/>
    <w:rsid w:val="00CE77F0"/>
    <w:rsid w:val="00CF0219"/>
    <w:rsid w:val="00CF0364"/>
    <w:rsid w:val="00CF03CE"/>
    <w:rsid w:val="00CF04B4"/>
    <w:rsid w:val="00CF05DB"/>
    <w:rsid w:val="00CF0778"/>
    <w:rsid w:val="00CF0B33"/>
    <w:rsid w:val="00CF0B8C"/>
    <w:rsid w:val="00CF0BD4"/>
    <w:rsid w:val="00CF0C53"/>
    <w:rsid w:val="00CF0E3B"/>
    <w:rsid w:val="00CF0FC4"/>
    <w:rsid w:val="00CF1089"/>
    <w:rsid w:val="00CF11EA"/>
    <w:rsid w:val="00CF1543"/>
    <w:rsid w:val="00CF16B1"/>
    <w:rsid w:val="00CF17DC"/>
    <w:rsid w:val="00CF1A75"/>
    <w:rsid w:val="00CF1BCE"/>
    <w:rsid w:val="00CF1C79"/>
    <w:rsid w:val="00CF1D89"/>
    <w:rsid w:val="00CF1E1E"/>
    <w:rsid w:val="00CF2157"/>
    <w:rsid w:val="00CF24F5"/>
    <w:rsid w:val="00CF26C2"/>
    <w:rsid w:val="00CF2708"/>
    <w:rsid w:val="00CF28FF"/>
    <w:rsid w:val="00CF2ABD"/>
    <w:rsid w:val="00CF2C08"/>
    <w:rsid w:val="00CF2C97"/>
    <w:rsid w:val="00CF2F64"/>
    <w:rsid w:val="00CF311A"/>
    <w:rsid w:val="00CF3359"/>
    <w:rsid w:val="00CF3400"/>
    <w:rsid w:val="00CF3454"/>
    <w:rsid w:val="00CF353E"/>
    <w:rsid w:val="00CF36AD"/>
    <w:rsid w:val="00CF379F"/>
    <w:rsid w:val="00CF3B6F"/>
    <w:rsid w:val="00CF3D2F"/>
    <w:rsid w:val="00CF4216"/>
    <w:rsid w:val="00CF42DF"/>
    <w:rsid w:val="00CF4307"/>
    <w:rsid w:val="00CF4561"/>
    <w:rsid w:val="00CF45E3"/>
    <w:rsid w:val="00CF48DF"/>
    <w:rsid w:val="00CF496B"/>
    <w:rsid w:val="00CF4A9E"/>
    <w:rsid w:val="00CF4F97"/>
    <w:rsid w:val="00CF5092"/>
    <w:rsid w:val="00CF521C"/>
    <w:rsid w:val="00CF5249"/>
    <w:rsid w:val="00CF5263"/>
    <w:rsid w:val="00CF5487"/>
    <w:rsid w:val="00CF570D"/>
    <w:rsid w:val="00CF58B3"/>
    <w:rsid w:val="00CF58BE"/>
    <w:rsid w:val="00CF5FD5"/>
    <w:rsid w:val="00CF63CC"/>
    <w:rsid w:val="00CF664D"/>
    <w:rsid w:val="00CF6717"/>
    <w:rsid w:val="00CF686A"/>
    <w:rsid w:val="00CF6C2F"/>
    <w:rsid w:val="00CF6C4D"/>
    <w:rsid w:val="00CF6E00"/>
    <w:rsid w:val="00CF6E95"/>
    <w:rsid w:val="00CF6EC8"/>
    <w:rsid w:val="00CF7034"/>
    <w:rsid w:val="00CF73E1"/>
    <w:rsid w:val="00CF75EA"/>
    <w:rsid w:val="00CF75F0"/>
    <w:rsid w:val="00CF7669"/>
    <w:rsid w:val="00CF79B3"/>
    <w:rsid w:val="00CF7A0D"/>
    <w:rsid w:val="00CF7BBC"/>
    <w:rsid w:val="00CF7FAF"/>
    <w:rsid w:val="00D0003A"/>
    <w:rsid w:val="00D0008E"/>
    <w:rsid w:val="00D00322"/>
    <w:rsid w:val="00D0033D"/>
    <w:rsid w:val="00D003B2"/>
    <w:rsid w:val="00D00495"/>
    <w:rsid w:val="00D004FF"/>
    <w:rsid w:val="00D0074C"/>
    <w:rsid w:val="00D007CD"/>
    <w:rsid w:val="00D009E6"/>
    <w:rsid w:val="00D00CAD"/>
    <w:rsid w:val="00D00D3E"/>
    <w:rsid w:val="00D00EEC"/>
    <w:rsid w:val="00D010E7"/>
    <w:rsid w:val="00D013DD"/>
    <w:rsid w:val="00D0140A"/>
    <w:rsid w:val="00D01453"/>
    <w:rsid w:val="00D014D3"/>
    <w:rsid w:val="00D0158B"/>
    <w:rsid w:val="00D01693"/>
    <w:rsid w:val="00D01835"/>
    <w:rsid w:val="00D018FE"/>
    <w:rsid w:val="00D01954"/>
    <w:rsid w:val="00D01A72"/>
    <w:rsid w:val="00D01ACA"/>
    <w:rsid w:val="00D01BF6"/>
    <w:rsid w:val="00D01E36"/>
    <w:rsid w:val="00D01ED5"/>
    <w:rsid w:val="00D021F0"/>
    <w:rsid w:val="00D021F8"/>
    <w:rsid w:val="00D02271"/>
    <w:rsid w:val="00D023D7"/>
    <w:rsid w:val="00D02456"/>
    <w:rsid w:val="00D026BC"/>
    <w:rsid w:val="00D02877"/>
    <w:rsid w:val="00D02AD7"/>
    <w:rsid w:val="00D02C47"/>
    <w:rsid w:val="00D0328B"/>
    <w:rsid w:val="00D032C3"/>
    <w:rsid w:val="00D0334C"/>
    <w:rsid w:val="00D03458"/>
    <w:rsid w:val="00D03628"/>
    <w:rsid w:val="00D03782"/>
    <w:rsid w:val="00D037CD"/>
    <w:rsid w:val="00D03D62"/>
    <w:rsid w:val="00D03E76"/>
    <w:rsid w:val="00D03E7A"/>
    <w:rsid w:val="00D041DF"/>
    <w:rsid w:val="00D045FC"/>
    <w:rsid w:val="00D046C8"/>
    <w:rsid w:val="00D04827"/>
    <w:rsid w:val="00D04BF1"/>
    <w:rsid w:val="00D04EFF"/>
    <w:rsid w:val="00D04F1B"/>
    <w:rsid w:val="00D05167"/>
    <w:rsid w:val="00D051A6"/>
    <w:rsid w:val="00D051DD"/>
    <w:rsid w:val="00D051E5"/>
    <w:rsid w:val="00D05245"/>
    <w:rsid w:val="00D05307"/>
    <w:rsid w:val="00D0537B"/>
    <w:rsid w:val="00D05562"/>
    <w:rsid w:val="00D0557D"/>
    <w:rsid w:val="00D055C6"/>
    <w:rsid w:val="00D05669"/>
    <w:rsid w:val="00D057B4"/>
    <w:rsid w:val="00D058E1"/>
    <w:rsid w:val="00D059B9"/>
    <w:rsid w:val="00D05B4D"/>
    <w:rsid w:val="00D06119"/>
    <w:rsid w:val="00D06323"/>
    <w:rsid w:val="00D064D3"/>
    <w:rsid w:val="00D06878"/>
    <w:rsid w:val="00D06A55"/>
    <w:rsid w:val="00D06CBF"/>
    <w:rsid w:val="00D06D3D"/>
    <w:rsid w:val="00D06D72"/>
    <w:rsid w:val="00D06DB9"/>
    <w:rsid w:val="00D06F87"/>
    <w:rsid w:val="00D0713C"/>
    <w:rsid w:val="00D0730B"/>
    <w:rsid w:val="00D074CF"/>
    <w:rsid w:val="00D07701"/>
    <w:rsid w:val="00D078C6"/>
    <w:rsid w:val="00D07AC1"/>
    <w:rsid w:val="00D07D08"/>
    <w:rsid w:val="00D07FB4"/>
    <w:rsid w:val="00D100DD"/>
    <w:rsid w:val="00D1031E"/>
    <w:rsid w:val="00D1036E"/>
    <w:rsid w:val="00D105EF"/>
    <w:rsid w:val="00D1060A"/>
    <w:rsid w:val="00D107E7"/>
    <w:rsid w:val="00D10825"/>
    <w:rsid w:val="00D109C0"/>
    <w:rsid w:val="00D10CF5"/>
    <w:rsid w:val="00D10D0E"/>
    <w:rsid w:val="00D10D57"/>
    <w:rsid w:val="00D10E08"/>
    <w:rsid w:val="00D10E7B"/>
    <w:rsid w:val="00D10E91"/>
    <w:rsid w:val="00D1105A"/>
    <w:rsid w:val="00D11062"/>
    <w:rsid w:val="00D1109F"/>
    <w:rsid w:val="00D11116"/>
    <w:rsid w:val="00D11170"/>
    <w:rsid w:val="00D11282"/>
    <w:rsid w:val="00D1137B"/>
    <w:rsid w:val="00D1183B"/>
    <w:rsid w:val="00D11DB6"/>
    <w:rsid w:val="00D11E7A"/>
    <w:rsid w:val="00D12482"/>
    <w:rsid w:val="00D126E1"/>
    <w:rsid w:val="00D12700"/>
    <w:rsid w:val="00D1298F"/>
    <w:rsid w:val="00D12B06"/>
    <w:rsid w:val="00D12BB7"/>
    <w:rsid w:val="00D12CC2"/>
    <w:rsid w:val="00D12D36"/>
    <w:rsid w:val="00D1301A"/>
    <w:rsid w:val="00D131D2"/>
    <w:rsid w:val="00D132D5"/>
    <w:rsid w:val="00D1354E"/>
    <w:rsid w:val="00D13621"/>
    <w:rsid w:val="00D13E53"/>
    <w:rsid w:val="00D13F13"/>
    <w:rsid w:val="00D13F9D"/>
    <w:rsid w:val="00D1413D"/>
    <w:rsid w:val="00D14159"/>
    <w:rsid w:val="00D141DB"/>
    <w:rsid w:val="00D14211"/>
    <w:rsid w:val="00D1445B"/>
    <w:rsid w:val="00D147B5"/>
    <w:rsid w:val="00D149A9"/>
    <w:rsid w:val="00D14AE9"/>
    <w:rsid w:val="00D14FAC"/>
    <w:rsid w:val="00D14FB6"/>
    <w:rsid w:val="00D14FB7"/>
    <w:rsid w:val="00D151EA"/>
    <w:rsid w:val="00D1529B"/>
    <w:rsid w:val="00D15303"/>
    <w:rsid w:val="00D15E8A"/>
    <w:rsid w:val="00D15F8B"/>
    <w:rsid w:val="00D16051"/>
    <w:rsid w:val="00D160F7"/>
    <w:rsid w:val="00D16297"/>
    <w:rsid w:val="00D162A3"/>
    <w:rsid w:val="00D1633F"/>
    <w:rsid w:val="00D168DB"/>
    <w:rsid w:val="00D16A92"/>
    <w:rsid w:val="00D16CB2"/>
    <w:rsid w:val="00D16CC9"/>
    <w:rsid w:val="00D16E05"/>
    <w:rsid w:val="00D16EF2"/>
    <w:rsid w:val="00D16FE5"/>
    <w:rsid w:val="00D172C8"/>
    <w:rsid w:val="00D17545"/>
    <w:rsid w:val="00D17788"/>
    <w:rsid w:val="00D177CA"/>
    <w:rsid w:val="00D17CE5"/>
    <w:rsid w:val="00D17E5F"/>
    <w:rsid w:val="00D20039"/>
    <w:rsid w:val="00D20142"/>
    <w:rsid w:val="00D201EF"/>
    <w:rsid w:val="00D20245"/>
    <w:rsid w:val="00D20461"/>
    <w:rsid w:val="00D208E6"/>
    <w:rsid w:val="00D208F5"/>
    <w:rsid w:val="00D20A5D"/>
    <w:rsid w:val="00D20B75"/>
    <w:rsid w:val="00D20DAF"/>
    <w:rsid w:val="00D20EB0"/>
    <w:rsid w:val="00D20F57"/>
    <w:rsid w:val="00D20F9E"/>
    <w:rsid w:val="00D20FB9"/>
    <w:rsid w:val="00D21163"/>
    <w:rsid w:val="00D2148E"/>
    <w:rsid w:val="00D21612"/>
    <w:rsid w:val="00D218BB"/>
    <w:rsid w:val="00D21A6E"/>
    <w:rsid w:val="00D21F21"/>
    <w:rsid w:val="00D21FA8"/>
    <w:rsid w:val="00D220EF"/>
    <w:rsid w:val="00D22166"/>
    <w:rsid w:val="00D22675"/>
    <w:rsid w:val="00D22B80"/>
    <w:rsid w:val="00D22B8A"/>
    <w:rsid w:val="00D23031"/>
    <w:rsid w:val="00D234D3"/>
    <w:rsid w:val="00D2359C"/>
    <w:rsid w:val="00D236B7"/>
    <w:rsid w:val="00D239F3"/>
    <w:rsid w:val="00D23A42"/>
    <w:rsid w:val="00D23BE3"/>
    <w:rsid w:val="00D23C99"/>
    <w:rsid w:val="00D23E48"/>
    <w:rsid w:val="00D243CA"/>
    <w:rsid w:val="00D244BE"/>
    <w:rsid w:val="00D244CE"/>
    <w:rsid w:val="00D24537"/>
    <w:rsid w:val="00D24640"/>
    <w:rsid w:val="00D2482F"/>
    <w:rsid w:val="00D24AAF"/>
    <w:rsid w:val="00D24B23"/>
    <w:rsid w:val="00D24B50"/>
    <w:rsid w:val="00D24B54"/>
    <w:rsid w:val="00D24DBF"/>
    <w:rsid w:val="00D25352"/>
    <w:rsid w:val="00D25410"/>
    <w:rsid w:val="00D25866"/>
    <w:rsid w:val="00D25964"/>
    <w:rsid w:val="00D25EC9"/>
    <w:rsid w:val="00D25FED"/>
    <w:rsid w:val="00D2629A"/>
    <w:rsid w:val="00D263FE"/>
    <w:rsid w:val="00D26481"/>
    <w:rsid w:val="00D264A4"/>
    <w:rsid w:val="00D26579"/>
    <w:rsid w:val="00D26898"/>
    <w:rsid w:val="00D268D9"/>
    <w:rsid w:val="00D268FC"/>
    <w:rsid w:val="00D2692A"/>
    <w:rsid w:val="00D26A83"/>
    <w:rsid w:val="00D26D2F"/>
    <w:rsid w:val="00D26F36"/>
    <w:rsid w:val="00D27232"/>
    <w:rsid w:val="00D274C5"/>
    <w:rsid w:val="00D27779"/>
    <w:rsid w:val="00D278E5"/>
    <w:rsid w:val="00D278F4"/>
    <w:rsid w:val="00D27A8C"/>
    <w:rsid w:val="00D27B83"/>
    <w:rsid w:val="00D27C08"/>
    <w:rsid w:val="00D27D0E"/>
    <w:rsid w:val="00D27F2D"/>
    <w:rsid w:val="00D300E9"/>
    <w:rsid w:val="00D30118"/>
    <w:rsid w:val="00D30154"/>
    <w:rsid w:val="00D30334"/>
    <w:rsid w:val="00D303CD"/>
    <w:rsid w:val="00D304CF"/>
    <w:rsid w:val="00D3061A"/>
    <w:rsid w:val="00D3065C"/>
    <w:rsid w:val="00D3090A"/>
    <w:rsid w:val="00D310F3"/>
    <w:rsid w:val="00D3111E"/>
    <w:rsid w:val="00D31203"/>
    <w:rsid w:val="00D31221"/>
    <w:rsid w:val="00D31318"/>
    <w:rsid w:val="00D315DC"/>
    <w:rsid w:val="00D316DF"/>
    <w:rsid w:val="00D31700"/>
    <w:rsid w:val="00D31851"/>
    <w:rsid w:val="00D31941"/>
    <w:rsid w:val="00D31B55"/>
    <w:rsid w:val="00D31F8D"/>
    <w:rsid w:val="00D31FB5"/>
    <w:rsid w:val="00D3219D"/>
    <w:rsid w:val="00D3225C"/>
    <w:rsid w:val="00D3238C"/>
    <w:rsid w:val="00D323F9"/>
    <w:rsid w:val="00D32402"/>
    <w:rsid w:val="00D32449"/>
    <w:rsid w:val="00D3248D"/>
    <w:rsid w:val="00D32664"/>
    <w:rsid w:val="00D326D0"/>
    <w:rsid w:val="00D32D36"/>
    <w:rsid w:val="00D32FA5"/>
    <w:rsid w:val="00D32FFE"/>
    <w:rsid w:val="00D3300B"/>
    <w:rsid w:val="00D33109"/>
    <w:rsid w:val="00D33282"/>
    <w:rsid w:val="00D336AD"/>
    <w:rsid w:val="00D33723"/>
    <w:rsid w:val="00D33BC0"/>
    <w:rsid w:val="00D33C32"/>
    <w:rsid w:val="00D33EBE"/>
    <w:rsid w:val="00D34058"/>
    <w:rsid w:val="00D3422A"/>
    <w:rsid w:val="00D34321"/>
    <w:rsid w:val="00D34376"/>
    <w:rsid w:val="00D34483"/>
    <w:rsid w:val="00D34615"/>
    <w:rsid w:val="00D34789"/>
    <w:rsid w:val="00D34BB2"/>
    <w:rsid w:val="00D34C4E"/>
    <w:rsid w:val="00D34CC9"/>
    <w:rsid w:val="00D34D15"/>
    <w:rsid w:val="00D34E25"/>
    <w:rsid w:val="00D34F3A"/>
    <w:rsid w:val="00D34F5C"/>
    <w:rsid w:val="00D35112"/>
    <w:rsid w:val="00D35357"/>
    <w:rsid w:val="00D353B4"/>
    <w:rsid w:val="00D355BF"/>
    <w:rsid w:val="00D35755"/>
    <w:rsid w:val="00D357BE"/>
    <w:rsid w:val="00D359E5"/>
    <w:rsid w:val="00D35AB7"/>
    <w:rsid w:val="00D35E91"/>
    <w:rsid w:val="00D35FE9"/>
    <w:rsid w:val="00D361D9"/>
    <w:rsid w:val="00D362D4"/>
    <w:rsid w:val="00D36471"/>
    <w:rsid w:val="00D36480"/>
    <w:rsid w:val="00D365B5"/>
    <w:rsid w:val="00D36890"/>
    <w:rsid w:val="00D36B35"/>
    <w:rsid w:val="00D36BEA"/>
    <w:rsid w:val="00D36CB6"/>
    <w:rsid w:val="00D36CFB"/>
    <w:rsid w:val="00D36FC8"/>
    <w:rsid w:val="00D373FF"/>
    <w:rsid w:val="00D375EF"/>
    <w:rsid w:val="00D37D82"/>
    <w:rsid w:val="00D37ECC"/>
    <w:rsid w:val="00D401AB"/>
    <w:rsid w:val="00D401C6"/>
    <w:rsid w:val="00D4024B"/>
    <w:rsid w:val="00D40327"/>
    <w:rsid w:val="00D4049E"/>
    <w:rsid w:val="00D40508"/>
    <w:rsid w:val="00D40615"/>
    <w:rsid w:val="00D40628"/>
    <w:rsid w:val="00D4069F"/>
    <w:rsid w:val="00D406B2"/>
    <w:rsid w:val="00D40B95"/>
    <w:rsid w:val="00D40C72"/>
    <w:rsid w:val="00D40C8A"/>
    <w:rsid w:val="00D40CA6"/>
    <w:rsid w:val="00D40EAE"/>
    <w:rsid w:val="00D4111E"/>
    <w:rsid w:val="00D414C7"/>
    <w:rsid w:val="00D4182E"/>
    <w:rsid w:val="00D4189F"/>
    <w:rsid w:val="00D41A59"/>
    <w:rsid w:val="00D41C86"/>
    <w:rsid w:val="00D41CF9"/>
    <w:rsid w:val="00D41E77"/>
    <w:rsid w:val="00D41F0B"/>
    <w:rsid w:val="00D4205C"/>
    <w:rsid w:val="00D4281E"/>
    <w:rsid w:val="00D42930"/>
    <w:rsid w:val="00D429B9"/>
    <w:rsid w:val="00D42AA2"/>
    <w:rsid w:val="00D42B97"/>
    <w:rsid w:val="00D42C1F"/>
    <w:rsid w:val="00D42C6F"/>
    <w:rsid w:val="00D42EC0"/>
    <w:rsid w:val="00D42F02"/>
    <w:rsid w:val="00D4301E"/>
    <w:rsid w:val="00D43096"/>
    <w:rsid w:val="00D43103"/>
    <w:rsid w:val="00D4346C"/>
    <w:rsid w:val="00D43854"/>
    <w:rsid w:val="00D43B5E"/>
    <w:rsid w:val="00D43BC4"/>
    <w:rsid w:val="00D43D89"/>
    <w:rsid w:val="00D43DE4"/>
    <w:rsid w:val="00D43EDC"/>
    <w:rsid w:val="00D43F83"/>
    <w:rsid w:val="00D44036"/>
    <w:rsid w:val="00D44058"/>
    <w:rsid w:val="00D440E2"/>
    <w:rsid w:val="00D44197"/>
    <w:rsid w:val="00D443EA"/>
    <w:rsid w:val="00D44415"/>
    <w:rsid w:val="00D44715"/>
    <w:rsid w:val="00D4480D"/>
    <w:rsid w:val="00D44AEA"/>
    <w:rsid w:val="00D44C89"/>
    <w:rsid w:val="00D44CF3"/>
    <w:rsid w:val="00D44DEF"/>
    <w:rsid w:val="00D44FC7"/>
    <w:rsid w:val="00D45001"/>
    <w:rsid w:val="00D451F3"/>
    <w:rsid w:val="00D458E5"/>
    <w:rsid w:val="00D45A7A"/>
    <w:rsid w:val="00D45ACE"/>
    <w:rsid w:val="00D45D5B"/>
    <w:rsid w:val="00D45DA9"/>
    <w:rsid w:val="00D45DEB"/>
    <w:rsid w:val="00D45F17"/>
    <w:rsid w:val="00D45F7E"/>
    <w:rsid w:val="00D460B2"/>
    <w:rsid w:val="00D460F2"/>
    <w:rsid w:val="00D46100"/>
    <w:rsid w:val="00D4610D"/>
    <w:rsid w:val="00D46250"/>
    <w:rsid w:val="00D463A2"/>
    <w:rsid w:val="00D46593"/>
    <w:rsid w:val="00D46852"/>
    <w:rsid w:val="00D468A9"/>
    <w:rsid w:val="00D469CF"/>
    <w:rsid w:val="00D469D9"/>
    <w:rsid w:val="00D46AB2"/>
    <w:rsid w:val="00D46C90"/>
    <w:rsid w:val="00D46D50"/>
    <w:rsid w:val="00D46DAD"/>
    <w:rsid w:val="00D46F80"/>
    <w:rsid w:val="00D47081"/>
    <w:rsid w:val="00D471ED"/>
    <w:rsid w:val="00D472D9"/>
    <w:rsid w:val="00D47331"/>
    <w:rsid w:val="00D4735A"/>
    <w:rsid w:val="00D475F6"/>
    <w:rsid w:val="00D47815"/>
    <w:rsid w:val="00D47A4F"/>
    <w:rsid w:val="00D47AD0"/>
    <w:rsid w:val="00D47AF2"/>
    <w:rsid w:val="00D47C59"/>
    <w:rsid w:val="00D47D2C"/>
    <w:rsid w:val="00D47DDC"/>
    <w:rsid w:val="00D500D3"/>
    <w:rsid w:val="00D501A0"/>
    <w:rsid w:val="00D501AA"/>
    <w:rsid w:val="00D501FA"/>
    <w:rsid w:val="00D5028E"/>
    <w:rsid w:val="00D50344"/>
    <w:rsid w:val="00D503A5"/>
    <w:rsid w:val="00D5050B"/>
    <w:rsid w:val="00D5069A"/>
    <w:rsid w:val="00D50834"/>
    <w:rsid w:val="00D50A91"/>
    <w:rsid w:val="00D50D9F"/>
    <w:rsid w:val="00D5110F"/>
    <w:rsid w:val="00D51477"/>
    <w:rsid w:val="00D51647"/>
    <w:rsid w:val="00D516BD"/>
    <w:rsid w:val="00D51795"/>
    <w:rsid w:val="00D518A7"/>
    <w:rsid w:val="00D518C4"/>
    <w:rsid w:val="00D5198B"/>
    <w:rsid w:val="00D51BF0"/>
    <w:rsid w:val="00D51C90"/>
    <w:rsid w:val="00D51DA2"/>
    <w:rsid w:val="00D51E56"/>
    <w:rsid w:val="00D51EFA"/>
    <w:rsid w:val="00D51F0F"/>
    <w:rsid w:val="00D51F13"/>
    <w:rsid w:val="00D52283"/>
    <w:rsid w:val="00D5253A"/>
    <w:rsid w:val="00D526F8"/>
    <w:rsid w:val="00D5276E"/>
    <w:rsid w:val="00D527C8"/>
    <w:rsid w:val="00D52843"/>
    <w:rsid w:val="00D5287C"/>
    <w:rsid w:val="00D5291B"/>
    <w:rsid w:val="00D52B7E"/>
    <w:rsid w:val="00D52BBB"/>
    <w:rsid w:val="00D52CBC"/>
    <w:rsid w:val="00D52E6A"/>
    <w:rsid w:val="00D5311C"/>
    <w:rsid w:val="00D5326D"/>
    <w:rsid w:val="00D5343B"/>
    <w:rsid w:val="00D53509"/>
    <w:rsid w:val="00D53621"/>
    <w:rsid w:val="00D53637"/>
    <w:rsid w:val="00D53683"/>
    <w:rsid w:val="00D5376F"/>
    <w:rsid w:val="00D538E1"/>
    <w:rsid w:val="00D5392D"/>
    <w:rsid w:val="00D53953"/>
    <w:rsid w:val="00D53963"/>
    <w:rsid w:val="00D5396D"/>
    <w:rsid w:val="00D53A0B"/>
    <w:rsid w:val="00D53BC0"/>
    <w:rsid w:val="00D53C1A"/>
    <w:rsid w:val="00D53CE6"/>
    <w:rsid w:val="00D53D9C"/>
    <w:rsid w:val="00D53EA6"/>
    <w:rsid w:val="00D53F94"/>
    <w:rsid w:val="00D53FD4"/>
    <w:rsid w:val="00D54119"/>
    <w:rsid w:val="00D54295"/>
    <w:rsid w:val="00D543D4"/>
    <w:rsid w:val="00D5456F"/>
    <w:rsid w:val="00D5479E"/>
    <w:rsid w:val="00D54840"/>
    <w:rsid w:val="00D548E3"/>
    <w:rsid w:val="00D54957"/>
    <w:rsid w:val="00D549F6"/>
    <w:rsid w:val="00D54AC3"/>
    <w:rsid w:val="00D54B50"/>
    <w:rsid w:val="00D54D92"/>
    <w:rsid w:val="00D55089"/>
    <w:rsid w:val="00D552EE"/>
    <w:rsid w:val="00D553F6"/>
    <w:rsid w:val="00D5553F"/>
    <w:rsid w:val="00D555B9"/>
    <w:rsid w:val="00D5567E"/>
    <w:rsid w:val="00D557F0"/>
    <w:rsid w:val="00D55928"/>
    <w:rsid w:val="00D55AD8"/>
    <w:rsid w:val="00D55AF0"/>
    <w:rsid w:val="00D55C30"/>
    <w:rsid w:val="00D55DF8"/>
    <w:rsid w:val="00D55F0F"/>
    <w:rsid w:val="00D55FBF"/>
    <w:rsid w:val="00D55FCF"/>
    <w:rsid w:val="00D562A3"/>
    <w:rsid w:val="00D562C7"/>
    <w:rsid w:val="00D5648E"/>
    <w:rsid w:val="00D565D4"/>
    <w:rsid w:val="00D567A6"/>
    <w:rsid w:val="00D56B70"/>
    <w:rsid w:val="00D56F15"/>
    <w:rsid w:val="00D56F4E"/>
    <w:rsid w:val="00D5713D"/>
    <w:rsid w:val="00D5714D"/>
    <w:rsid w:val="00D57180"/>
    <w:rsid w:val="00D573EC"/>
    <w:rsid w:val="00D5742D"/>
    <w:rsid w:val="00D5752B"/>
    <w:rsid w:val="00D576D8"/>
    <w:rsid w:val="00D577B7"/>
    <w:rsid w:val="00D5780B"/>
    <w:rsid w:val="00D578F0"/>
    <w:rsid w:val="00D579DB"/>
    <w:rsid w:val="00D57AB1"/>
    <w:rsid w:val="00D57B11"/>
    <w:rsid w:val="00D57DA0"/>
    <w:rsid w:val="00D60157"/>
    <w:rsid w:val="00D6017F"/>
    <w:rsid w:val="00D601F6"/>
    <w:rsid w:val="00D6050F"/>
    <w:rsid w:val="00D60757"/>
    <w:rsid w:val="00D60805"/>
    <w:rsid w:val="00D6080A"/>
    <w:rsid w:val="00D60A87"/>
    <w:rsid w:val="00D60AC2"/>
    <w:rsid w:val="00D60BE8"/>
    <w:rsid w:val="00D60F0C"/>
    <w:rsid w:val="00D60F5C"/>
    <w:rsid w:val="00D61217"/>
    <w:rsid w:val="00D613B7"/>
    <w:rsid w:val="00D614B7"/>
    <w:rsid w:val="00D6173B"/>
    <w:rsid w:val="00D61981"/>
    <w:rsid w:val="00D619FD"/>
    <w:rsid w:val="00D61ACD"/>
    <w:rsid w:val="00D61C4A"/>
    <w:rsid w:val="00D61D12"/>
    <w:rsid w:val="00D61DA0"/>
    <w:rsid w:val="00D61EB6"/>
    <w:rsid w:val="00D621A8"/>
    <w:rsid w:val="00D62719"/>
    <w:rsid w:val="00D62838"/>
    <w:rsid w:val="00D6286E"/>
    <w:rsid w:val="00D628BB"/>
    <w:rsid w:val="00D62987"/>
    <w:rsid w:val="00D62AD7"/>
    <w:rsid w:val="00D62DB6"/>
    <w:rsid w:val="00D62F7C"/>
    <w:rsid w:val="00D63401"/>
    <w:rsid w:val="00D63447"/>
    <w:rsid w:val="00D6347A"/>
    <w:rsid w:val="00D6356D"/>
    <w:rsid w:val="00D635CE"/>
    <w:rsid w:val="00D636D3"/>
    <w:rsid w:val="00D637E5"/>
    <w:rsid w:val="00D63934"/>
    <w:rsid w:val="00D6397D"/>
    <w:rsid w:val="00D63B98"/>
    <w:rsid w:val="00D63C55"/>
    <w:rsid w:val="00D63C6C"/>
    <w:rsid w:val="00D63D39"/>
    <w:rsid w:val="00D63D48"/>
    <w:rsid w:val="00D63E85"/>
    <w:rsid w:val="00D63ED0"/>
    <w:rsid w:val="00D63F99"/>
    <w:rsid w:val="00D64059"/>
    <w:rsid w:val="00D6412A"/>
    <w:rsid w:val="00D6428D"/>
    <w:rsid w:val="00D6437F"/>
    <w:rsid w:val="00D644C2"/>
    <w:rsid w:val="00D6452E"/>
    <w:rsid w:val="00D64620"/>
    <w:rsid w:val="00D64667"/>
    <w:rsid w:val="00D646C8"/>
    <w:rsid w:val="00D64833"/>
    <w:rsid w:val="00D64CAB"/>
    <w:rsid w:val="00D6518C"/>
    <w:rsid w:val="00D652F5"/>
    <w:rsid w:val="00D65425"/>
    <w:rsid w:val="00D654BE"/>
    <w:rsid w:val="00D6553D"/>
    <w:rsid w:val="00D655E5"/>
    <w:rsid w:val="00D656EB"/>
    <w:rsid w:val="00D65969"/>
    <w:rsid w:val="00D65B46"/>
    <w:rsid w:val="00D65D96"/>
    <w:rsid w:val="00D65F20"/>
    <w:rsid w:val="00D66043"/>
    <w:rsid w:val="00D66181"/>
    <w:rsid w:val="00D662D0"/>
    <w:rsid w:val="00D6635E"/>
    <w:rsid w:val="00D66707"/>
    <w:rsid w:val="00D6686E"/>
    <w:rsid w:val="00D66AD1"/>
    <w:rsid w:val="00D66BA4"/>
    <w:rsid w:val="00D66C44"/>
    <w:rsid w:val="00D66CFF"/>
    <w:rsid w:val="00D67269"/>
    <w:rsid w:val="00D67497"/>
    <w:rsid w:val="00D67567"/>
    <w:rsid w:val="00D676A9"/>
    <w:rsid w:val="00D679FD"/>
    <w:rsid w:val="00D701E8"/>
    <w:rsid w:val="00D70222"/>
    <w:rsid w:val="00D702CD"/>
    <w:rsid w:val="00D703B9"/>
    <w:rsid w:val="00D70569"/>
    <w:rsid w:val="00D705AB"/>
    <w:rsid w:val="00D707A9"/>
    <w:rsid w:val="00D708E9"/>
    <w:rsid w:val="00D70909"/>
    <w:rsid w:val="00D709E0"/>
    <w:rsid w:val="00D70A57"/>
    <w:rsid w:val="00D70AAD"/>
    <w:rsid w:val="00D70C02"/>
    <w:rsid w:val="00D70DD5"/>
    <w:rsid w:val="00D71026"/>
    <w:rsid w:val="00D711E2"/>
    <w:rsid w:val="00D7149A"/>
    <w:rsid w:val="00D7151D"/>
    <w:rsid w:val="00D71528"/>
    <w:rsid w:val="00D715B2"/>
    <w:rsid w:val="00D7167B"/>
    <w:rsid w:val="00D71A20"/>
    <w:rsid w:val="00D71AB3"/>
    <w:rsid w:val="00D71CBC"/>
    <w:rsid w:val="00D71CE9"/>
    <w:rsid w:val="00D72008"/>
    <w:rsid w:val="00D720DF"/>
    <w:rsid w:val="00D720F3"/>
    <w:rsid w:val="00D721E0"/>
    <w:rsid w:val="00D7250F"/>
    <w:rsid w:val="00D72544"/>
    <w:rsid w:val="00D72A83"/>
    <w:rsid w:val="00D72AC9"/>
    <w:rsid w:val="00D72BF1"/>
    <w:rsid w:val="00D72CAA"/>
    <w:rsid w:val="00D72CBF"/>
    <w:rsid w:val="00D72DD7"/>
    <w:rsid w:val="00D72FDC"/>
    <w:rsid w:val="00D7303A"/>
    <w:rsid w:val="00D730B0"/>
    <w:rsid w:val="00D73385"/>
    <w:rsid w:val="00D734FE"/>
    <w:rsid w:val="00D73638"/>
    <w:rsid w:val="00D73744"/>
    <w:rsid w:val="00D73B75"/>
    <w:rsid w:val="00D73BD4"/>
    <w:rsid w:val="00D73CC0"/>
    <w:rsid w:val="00D73E5B"/>
    <w:rsid w:val="00D742DF"/>
    <w:rsid w:val="00D748E6"/>
    <w:rsid w:val="00D749C1"/>
    <w:rsid w:val="00D74BED"/>
    <w:rsid w:val="00D74C88"/>
    <w:rsid w:val="00D74D67"/>
    <w:rsid w:val="00D74D6A"/>
    <w:rsid w:val="00D74E2F"/>
    <w:rsid w:val="00D7506D"/>
    <w:rsid w:val="00D751DE"/>
    <w:rsid w:val="00D752B7"/>
    <w:rsid w:val="00D7563F"/>
    <w:rsid w:val="00D75869"/>
    <w:rsid w:val="00D7588D"/>
    <w:rsid w:val="00D75A13"/>
    <w:rsid w:val="00D75A2A"/>
    <w:rsid w:val="00D75B43"/>
    <w:rsid w:val="00D75B70"/>
    <w:rsid w:val="00D75CED"/>
    <w:rsid w:val="00D75FC4"/>
    <w:rsid w:val="00D76269"/>
    <w:rsid w:val="00D7630C"/>
    <w:rsid w:val="00D76420"/>
    <w:rsid w:val="00D765A0"/>
    <w:rsid w:val="00D76684"/>
    <w:rsid w:val="00D766AA"/>
    <w:rsid w:val="00D766F1"/>
    <w:rsid w:val="00D76749"/>
    <w:rsid w:val="00D76998"/>
    <w:rsid w:val="00D76AB5"/>
    <w:rsid w:val="00D76B1F"/>
    <w:rsid w:val="00D76DB4"/>
    <w:rsid w:val="00D771FD"/>
    <w:rsid w:val="00D774F6"/>
    <w:rsid w:val="00D7796D"/>
    <w:rsid w:val="00D77A3F"/>
    <w:rsid w:val="00D77D14"/>
    <w:rsid w:val="00D77D63"/>
    <w:rsid w:val="00D77E6D"/>
    <w:rsid w:val="00D77FDB"/>
    <w:rsid w:val="00D800F7"/>
    <w:rsid w:val="00D8073D"/>
    <w:rsid w:val="00D80785"/>
    <w:rsid w:val="00D80855"/>
    <w:rsid w:val="00D80865"/>
    <w:rsid w:val="00D8087A"/>
    <w:rsid w:val="00D80B1A"/>
    <w:rsid w:val="00D80C06"/>
    <w:rsid w:val="00D80D8B"/>
    <w:rsid w:val="00D80DDF"/>
    <w:rsid w:val="00D80E2D"/>
    <w:rsid w:val="00D8111F"/>
    <w:rsid w:val="00D81124"/>
    <w:rsid w:val="00D8124B"/>
    <w:rsid w:val="00D812C7"/>
    <w:rsid w:val="00D817C3"/>
    <w:rsid w:val="00D81983"/>
    <w:rsid w:val="00D81B18"/>
    <w:rsid w:val="00D81B9D"/>
    <w:rsid w:val="00D81C82"/>
    <w:rsid w:val="00D82253"/>
    <w:rsid w:val="00D8253A"/>
    <w:rsid w:val="00D82666"/>
    <w:rsid w:val="00D826BD"/>
    <w:rsid w:val="00D826C9"/>
    <w:rsid w:val="00D8282C"/>
    <w:rsid w:val="00D82CA4"/>
    <w:rsid w:val="00D82CC8"/>
    <w:rsid w:val="00D83107"/>
    <w:rsid w:val="00D831DB"/>
    <w:rsid w:val="00D831DD"/>
    <w:rsid w:val="00D8325A"/>
    <w:rsid w:val="00D8327F"/>
    <w:rsid w:val="00D83541"/>
    <w:rsid w:val="00D836EA"/>
    <w:rsid w:val="00D836F8"/>
    <w:rsid w:val="00D83768"/>
    <w:rsid w:val="00D83929"/>
    <w:rsid w:val="00D83D43"/>
    <w:rsid w:val="00D83D79"/>
    <w:rsid w:val="00D83E4B"/>
    <w:rsid w:val="00D8402F"/>
    <w:rsid w:val="00D8422F"/>
    <w:rsid w:val="00D8435E"/>
    <w:rsid w:val="00D843EA"/>
    <w:rsid w:val="00D84578"/>
    <w:rsid w:val="00D8466B"/>
    <w:rsid w:val="00D8487E"/>
    <w:rsid w:val="00D848B8"/>
    <w:rsid w:val="00D84B4D"/>
    <w:rsid w:val="00D84D05"/>
    <w:rsid w:val="00D8501A"/>
    <w:rsid w:val="00D85410"/>
    <w:rsid w:val="00D856AF"/>
    <w:rsid w:val="00D85794"/>
    <w:rsid w:val="00D858A9"/>
    <w:rsid w:val="00D85CBB"/>
    <w:rsid w:val="00D85EA9"/>
    <w:rsid w:val="00D85F1D"/>
    <w:rsid w:val="00D86281"/>
    <w:rsid w:val="00D86421"/>
    <w:rsid w:val="00D865F5"/>
    <w:rsid w:val="00D866A4"/>
    <w:rsid w:val="00D866C4"/>
    <w:rsid w:val="00D86757"/>
    <w:rsid w:val="00D86870"/>
    <w:rsid w:val="00D86BED"/>
    <w:rsid w:val="00D86CC4"/>
    <w:rsid w:val="00D86E48"/>
    <w:rsid w:val="00D86F9B"/>
    <w:rsid w:val="00D8718D"/>
    <w:rsid w:val="00D873DC"/>
    <w:rsid w:val="00D87453"/>
    <w:rsid w:val="00D8775E"/>
    <w:rsid w:val="00D8794E"/>
    <w:rsid w:val="00D87BCA"/>
    <w:rsid w:val="00D87C14"/>
    <w:rsid w:val="00D87C72"/>
    <w:rsid w:val="00D87E5F"/>
    <w:rsid w:val="00D9008A"/>
    <w:rsid w:val="00D900F0"/>
    <w:rsid w:val="00D901AD"/>
    <w:rsid w:val="00D903DE"/>
    <w:rsid w:val="00D903F3"/>
    <w:rsid w:val="00D90643"/>
    <w:rsid w:val="00D906D9"/>
    <w:rsid w:val="00D90A56"/>
    <w:rsid w:val="00D90F06"/>
    <w:rsid w:val="00D91390"/>
    <w:rsid w:val="00D91540"/>
    <w:rsid w:val="00D917C1"/>
    <w:rsid w:val="00D91860"/>
    <w:rsid w:val="00D91A42"/>
    <w:rsid w:val="00D91B1F"/>
    <w:rsid w:val="00D91B3E"/>
    <w:rsid w:val="00D91C21"/>
    <w:rsid w:val="00D91C61"/>
    <w:rsid w:val="00D91DBA"/>
    <w:rsid w:val="00D91F6E"/>
    <w:rsid w:val="00D92148"/>
    <w:rsid w:val="00D921ED"/>
    <w:rsid w:val="00D9223B"/>
    <w:rsid w:val="00D922E4"/>
    <w:rsid w:val="00D92564"/>
    <w:rsid w:val="00D9279E"/>
    <w:rsid w:val="00D927AC"/>
    <w:rsid w:val="00D92821"/>
    <w:rsid w:val="00D92832"/>
    <w:rsid w:val="00D92968"/>
    <w:rsid w:val="00D92A3A"/>
    <w:rsid w:val="00D92C7C"/>
    <w:rsid w:val="00D92C81"/>
    <w:rsid w:val="00D92E08"/>
    <w:rsid w:val="00D92E59"/>
    <w:rsid w:val="00D92F8F"/>
    <w:rsid w:val="00D92F90"/>
    <w:rsid w:val="00D92FE6"/>
    <w:rsid w:val="00D93402"/>
    <w:rsid w:val="00D9353D"/>
    <w:rsid w:val="00D9355C"/>
    <w:rsid w:val="00D936AF"/>
    <w:rsid w:val="00D936E2"/>
    <w:rsid w:val="00D939A2"/>
    <w:rsid w:val="00D939B8"/>
    <w:rsid w:val="00D93A16"/>
    <w:rsid w:val="00D93B28"/>
    <w:rsid w:val="00D93B89"/>
    <w:rsid w:val="00D93C1B"/>
    <w:rsid w:val="00D93C6A"/>
    <w:rsid w:val="00D93CD5"/>
    <w:rsid w:val="00D93D55"/>
    <w:rsid w:val="00D93E19"/>
    <w:rsid w:val="00D9412A"/>
    <w:rsid w:val="00D94187"/>
    <w:rsid w:val="00D94433"/>
    <w:rsid w:val="00D945AB"/>
    <w:rsid w:val="00D946B5"/>
    <w:rsid w:val="00D9496D"/>
    <w:rsid w:val="00D949B3"/>
    <w:rsid w:val="00D94B2A"/>
    <w:rsid w:val="00D94E49"/>
    <w:rsid w:val="00D9500A"/>
    <w:rsid w:val="00D954BD"/>
    <w:rsid w:val="00D95627"/>
    <w:rsid w:val="00D95AA5"/>
    <w:rsid w:val="00D9602A"/>
    <w:rsid w:val="00D96288"/>
    <w:rsid w:val="00D96356"/>
    <w:rsid w:val="00D9668A"/>
    <w:rsid w:val="00D96699"/>
    <w:rsid w:val="00D9686B"/>
    <w:rsid w:val="00D969DA"/>
    <w:rsid w:val="00D96B29"/>
    <w:rsid w:val="00D96CDB"/>
    <w:rsid w:val="00D96DBC"/>
    <w:rsid w:val="00D96DCC"/>
    <w:rsid w:val="00D96E5F"/>
    <w:rsid w:val="00D96ED8"/>
    <w:rsid w:val="00D97252"/>
    <w:rsid w:val="00D974BF"/>
    <w:rsid w:val="00D975AB"/>
    <w:rsid w:val="00D9783A"/>
    <w:rsid w:val="00D9799A"/>
    <w:rsid w:val="00D979E6"/>
    <w:rsid w:val="00D97A69"/>
    <w:rsid w:val="00D97BEF"/>
    <w:rsid w:val="00D97C60"/>
    <w:rsid w:val="00D97CAF"/>
    <w:rsid w:val="00D97F9A"/>
    <w:rsid w:val="00DA004C"/>
    <w:rsid w:val="00DA0348"/>
    <w:rsid w:val="00DA049F"/>
    <w:rsid w:val="00DA04A9"/>
    <w:rsid w:val="00DA04EA"/>
    <w:rsid w:val="00DA05D8"/>
    <w:rsid w:val="00DA0768"/>
    <w:rsid w:val="00DA076C"/>
    <w:rsid w:val="00DA08D4"/>
    <w:rsid w:val="00DA0B2B"/>
    <w:rsid w:val="00DA0E91"/>
    <w:rsid w:val="00DA15C0"/>
    <w:rsid w:val="00DA161A"/>
    <w:rsid w:val="00DA16CA"/>
    <w:rsid w:val="00DA187C"/>
    <w:rsid w:val="00DA1CD0"/>
    <w:rsid w:val="00DA1E6F"/>
    <w:rsid w:val="00DA20A3"/>
    <w:rsid w:val="00DA20EE"/>
    <w:rsid w:val="00DA2220"/>
    <w:rsid w:val="00DA224F"/>
    <w:rsid w:val="00DA277B"/>
    <w:rsid w:val="00DA2886"/>
    <w:rsid w:val="00DA28C8"/>
    <w:rsid w:val="00DA2991"/>
    <w:rsid w:val="00DA2C18"/>
    <w:rsid w:val="00DA32A5"/>
    <w:rsid w:val="00DA3494"/>
    <w:rsid w:val="00DA3633"/>
    <w:rsid w:val="00DA3A39"/>
    <w:rsid w:val="00DA3E2F"/>
    <w:rsid w:val="00DA3EC9"/>
    <w:rsid w:val="00DA3EEE"/>
    <w:rsid w:val="00DA3FBD"/>
    <w:rsid w:val="00DA4039"/>
    <w:rsid w:val="00DA420A"/>
    <w:rsid w:val="00DA4258"/>
    <w:rsid w:val="00DA43A0"/>
    <w:rsid w:val="00DA43D5"/>
    <w:rsid w:val="00DA46CD"/>
    <w:rsid w:val="00DA475F"/>
    <w:rsid w:val="00DA47EB"/>
    <w:rsid w:val="00DA481A"/>
    <w:rsid w:val="00DA4850"/>
    <w:rsid w:val="00DA4968"/>
    <w:rsid w:val="00DA4995"/>
    <w:rsid w:val="00DA4D99"/>
    <w:rsid w:val="00DA4EC2"/>
    <w:rsid w:val="00DA4F7F"/>
    <w:rsid w:val="00DA5085"/>
    <w:rsid w:val="00DA5386"/>
    <w:rsid w:val="00DA5460"/>
    <w:rsid w:val="00DA5918"/>
    <w:rsid w:val="00DA5A21"/>
    <w:rsid w:val="00DA5A94"/>
    <w:rsid w:val="00DA5B83"/>
    <w:rsid w:val="00DA5D00"/>
    <w:rsid w:val="00DA5DD5"/>
    <w:rsid w:val="00DA5E86"/>
    <w:rsid w:val="00DA6167"/>
    <w:rsid w:val="00DA6332"/>
    <w:rsid w:val="00DA6395"/>
    <w:rsid w:val="00DA650E"/>
    <w:rsid w:val="00DA6514"/>
    <w:rsid w:val="00DA673E"/>
    <w:rsid w:val="00DA67BC"/>
    <w:rsid w:val="00DA6824"/>
    <w:rsid w:val="00DA6A04"/>
    <w:rsid w:val="00DA6A18"/>
    <w:rsid w:val="00DA6BA9"/>
    <w:rsid w:val="00DA6C16"/>
    <w:rsid w:val="00DA6CAA"/>
    <w:rsid w:val="00DA7091"/>
    <w:rsid w:val="00DA7138"/>
    <w:rsid w:val="00DA7191"/>
    <w:rsid w:val="00DA7412"/>
    <w:rsid w:val="00DA741F"/>
    <w:rsid w:val="00DA74AD"/>
    <w:rsid w:val="00DA752A"/>
    <w:rsid w:val="00DA7597"/>
    <w:rsid w:val="00DA7634"/>
    <w:rsid w:val="00DA7727"/>
    <w:rsid w:val="00DA77F8"/>
    <w:rsid w:val="00DA7863"/>
    <w:rsid w:val="00DA78BF"/>
    <w:rsid w:val="00DA7953"/>
    <w:rsid w:val="00DA7A46"/>
    <w:rsid w:val="00DA7A60"/>
    <w:rsid w:val="00DA7C81"/>
    <w:rsid w:val="00DA7EFD"/>
    <w:rsid w:val="00DA7F1B"/>
    <w:rsid w:val="00DB012F"/>
    <w:rsid w:val="00DB031B"/>
    <w:rsid w:val="00DB0324"/>
    <w:rsid w:val="00DB0392"/>
    <w:rsid w:val="00DB03EF"/>
    <w:rsid w:val="00DB042E"/>
    <w:rsid w:val="00DB05B7"/>
    <w:rsid w:val="00DB05BD"/>
    <w:rsid w:val="00DB061A"/>
    <w:rsid w:val="00DB0867"/>
    <w:rsid w:val="00DB0D3F"/>
    <w:rsid w:val="00DB0D8D"/>
    <w:rsid w:val="00DB0DA9"/>
    <w:rsid w:val="00DB0E21"/>
    <w:rsid w:val="00DB0FAE"/>
    <w:rsid w:val="00DB1044"/>
    <w:rsid w:val="00DB1144"/>
    <w:rsid w:val="00DB14EB"/>
    <w:rsid w:val="00DB17D2"/>
    <w:rsid w:val="00DB1B4A"/>
    <w:rsid w:val="00DB1B72"/>
    <w:rsid w:val="00DB1C73"/>
    <w:rsid w:val="00DB1EF7"/>
    <w:rsid w:val="00DB1FCF"/>
    <w:rsid w:val="00DB206C"/>
    <w:rsid w:val="00DB21F2"/>
    <w:rsid w:val="00DB2256"/>
    <w:rsid w:val="00DB2355"/>
    <w:rsid w:val="00DB2428"/>
    <w:rsid w:val="00DB2446"/>
    <w:rsid w:val="00DB274B"/>
    <w:rsid w:val="00DB282E"/>
    <w:rsid w:val="00DB2914"/>
    <w:rsid w:val="00DB2CF9"/>
    <w:rsid w:val="00DB2E7C"/>
    <w:rsid w:val="00DB2F90"/>
    <w:rsid w:val="00DB316D"/>
    <w:rsid w:val="00DB3382"/>
    <w:rsid w:val="00DB348A"/>
    <w:rsid w:val="00DB35FF"/>
    <w:rsid w:val="00DB38DC"/>
    <w:rsid w:val="00DB3A1F"/>
    <w:rsid w:val="00DB3BB4"/>
    <w:rsid w:val="00DB3EA6"/>
    <w:rsid w:val="00DB3F2B"/>
    <w:rsid w:val="00DB40E4"/>
    <w:rsid w:val="00DB415B"/>
    <w:rsid w:val="00DB415D"/>
    <w:rsid w:val="00DB4208"/>
    <w:rsid w:val="00DB427B"/>
    <w:rsid w:val="00DB43B7"/>
    <w:rsid w:val="00DB43D3"/>
    <w:rsid w:val="00DB4403"/>
    <w:rsid w:val="00DB45AB"/>
    <w:rsid w:val="00DB4717"/>
    <w:rsid w:val="00DB49B6"/>
    <w:rsid w:val="00DB4A43"/>
    <w:rsid w:val="00DB4A90"/>
    <w:rsid w:val="00DB4BF1"/>
    <w:rsid w:val="00DB519D"/>
    <w:rsid w:val="00DB51E3"/>
    <w:rsid w:val="00DB5232"/>
    <w:rsid w:val="00DB53A9"/>
    <w:rsid w:val="00DB5415"/>
    <w:rsid w:val="00DB541B"/>
    <w:rsid w:val="00DB5620"/>
    <w:rsid w:val="00DB5777"/>
    <w:rsid w:val="00DB579C"/>
    <w:rsid w:val="00DB581F"/>
    <w:rsid w:val="00DB583F"/>
    <w:rsid w:val="00DB5889"/>
    <w:rsid w:val="00DB5A4E"/>
    <w:rsid w:val="00DB5A87"/>
    <w:rsid w:val="00DB5A9A"/>
    <w:rsid w:val="00DB5B0A"/>
    <w:rsid w:val="00DB5B57"/>
    <w:rsid w:val="00DB5B8E"/>
    <w:rsid w:val="00DB5DD9"/>
    <w:rsid w:val="00DB5F6C"/>
    <w:rsid w:val="00DB60B0"/>
    <w:rsid w:val="00DB6482"/>
    <w:rsid w:val="00DB64B5"/>
    <w:rsid w:val="00DB659F"/>
    <w:rsid w:val="00DB6699"/>
    <w:rsid w:val="00DB6988"/>
    <w:rsid w:val="00DB6F15"/>
    <w:rsid w:val="00DB6F72"/>
    <w:rsid w:val="00DB7039"/>
    <w:rsid w:val="00DB74B3"/>
    <w:rsid w:val="00DB755B"/>
    <w:rsid w:val="00DB75C6"/>
    <w:rsid w:val="00DB762B"/>
    <w:rsid w:val="00DB782B"/>
    <w:rsid w:val="00DB7A2E"/>
    <w:rsid w:val="00DB7CF1"/>
    <w:rsid w:val="00DB7F73"/>
    <w:rsid w:val="00DB7FDD"/>
    <w:rsid w:val="00DC0015"/>
    <w:rsid w:val="00DC0133"/>
    <w:rsid w:val="00DC023A"/>
    <w:rsid w:val="00DC0251"/>
    <w:rsid w:val="00DC040C"/>
    <w:rsid w:val="00DC0571"/>
    <w:rsid w:val="00DC0698"/>
    <w:rsid w:val="00DC06C6"/>
    <w:rsid w:val="00DC07A1"/>
    <w:rsid w:val="00DC07DB"/>
    <w:rsid w:val="00DC08C6"/>
    <w:rsid w:val="00DC0BFE"/>
    <w:rsid w:val="00DC0DB1"/>
    <w:rsid w:val="00DC0E56"/>
    <w:rsid w:val="00DC0F02"/>
    <w:rsid w:val="00DC0F8D"/>
    <w:rsid w:val="00DC1325"/>
    <w:rsid w:val="00DC1345"/>
    <w:rsid w:val="00DC14AF"/>
    <w:rsid w:val="00DC1846"/>
    <w:rsid w:val="00DC190F"/>
    <w:rsid w:val="00DC1EAA"/>
    <w:rsid w:val="00DC1F53"/>
    <w:rsid w:val="00DC1FAB"/>
    <w:rsid w:val="00DC1FBF"/>
    <w:rsid w:val="00DC2087"/>
    <w:rsid w:val="00DC2132"/>
    <w:rsid w:val="00DC2284"/>
    <w:rsid w:val="00DC2483"/>
    <w:rsid w:val="00DC24F1"/>
    <w:rsid w:val="00DC2782"/>
    <w:rsid w:val="00DC2956"/>
    <w:rsid w:val="00DC2D04"/>
    <w:rsid w:val="00DC2D3F"/>
    <w:rsid w:val="00DC2DED"/>
    <w:rsid w:val="00DC2E08"/>
    <w:rsid w:val="00DC2E82"/>
    <w:rsid w:val="00DC2E98"/>
    <w:rsid w:val="00DC2EB4"/>
    <w:rsid w:val="00DC2FCB"/>
    <w:rsid w:val="00DC34F2"/>
    <w:rsid w:val="00DC355B"/>
    <w:rsid w:val="00DC3718"/>
    <w:rsid w:val="00DC3725"/>
    <w:rsid w:val="00DC3808"/>
    <w:rsid w:val="00DC38AC"/>
    <w:rsid w:val="00DC38DA"/>
    <w:rsid w:val="00DC3901"/>
    <w:rsid w:val="00DC392D"/>
    <w:rsid w:val="00DC3A77"/>
    <w:rsid w:val="00DC3C61"/>
    <w:rsid w:val="00DC3CA4"/>
    <w:rsid w:val="00DC3D43"/>
    <w:rsid w:val="00DC3DC6"/>
    <w:rsid w:val="00DC3DCB"/>
    <w:rsid w:val="00DC3E76"/>
    <w:rsid w:val="00DC40D2"/>
    <w:rsid w:val="00DC410B"/>
    <w:rsid w:val="00DC420E"/>
    <w:rsid w:val="00DC42BA"/>
    <w:rsid w:val="00DC4304"/>
    <w:rsid w:val="00DC4646"/>
    <w:rsid w:val="00DC48CF"/>
    <w:rsid w:val="00DC498B"/>
    <w:rsid w:val="00DC49F5"/>
    <w:rsid w:val="00DC4D4B"/>
    <w:rsid w:val="00DC4EA4"/>
    <w:rsid w:val="00DC4FAF"/>
    <w:rsid w:val="00DC5201"/>
    <w:rsid w:val="00DC53B8"/>
    <w:rsid w:val="00DC556C"/>
    <w:rsid w:val="00DC5627"/>
    <w:rsid w:val="00DC5A3D"/>
    <w:rsid w:val="00DC5AD1"/>
    <w:rsid w:val="00DC5AD4"/>
    <w:rsid w:val="00DC5B96"/>
    <w:rsid w:val="00DC5C0D"/>
    <w:rsid w:val="00DC6004"/>
    <w:rsid w:val="00DC6077"/>
    <w:rsid w:val="00DC6158"/>
    <w:rsid w:val="00DC6236"/>
    <w:rsid w:val="00DC6761"/>
    <w:rsid w:val="00DC689A"/>
    <w:rsid w:val="00DC6E3F"/>
    <w:rsid w:val="00DC7032"/>
    <w:rsid w:val="00DC72A4"/>
    <w:rsid w:val="00DC72D1"/>
    <w:rsid w:val="00DC746E"/>
    <w:rsid w:val="00DC74DA"/>
    <w:rsid w:val="00DC76EE"/>
    <w:rsid w:val="00DC7A1F"/>
    <w:rsid w:val="00DC7D95"/>
    <w:rsid w:val="00DD0178"/>
    <w:rsid w:val="00DD01CA"/>
    <w:rsid w:val="00DD01E8"/>
    <w:rsid w:val="00DD02D7"/>
    <w:rsid w:val="00DD02F4"/>
    <w:rsid w:val="00DD043A"/>
    <w:rsid w:val="00DD049F"/>
    <w:rsid w:val="00DD0535"/>
    <w:rsid w:val="00DD069E"/>
    <w:rsid w:val="00DD0ED8"/>
    <w:rsid w:val="00DD0F66"/>
    <w:rsid w:val="00DD1176"/>
    <w:rsid w:val="00DD12BD"/>
    <w:rsid w:val="00DD162D"/>
    <w:rsid w:val="00DD1807"/>
    <w:rsid w:val="00DD1A7E"/>
    <w:rsid w:val="00DD1B4E"/>
    <w:rsid w:val="00DD1D3E"/>
    <w:rsid w:val="00DD1D4D"/>
    <w:rsid w:val="00DD22AD"/>
    <w:rsid w:val="00DD245C"/>
    <w:rsid w:val="00DD2465"/>
    <w:rsid w:val="00DD2484"/>
    <w:rsid w:val="00DD25EB"/>
    <w:rsid w:val="00DD295D"/>
    <w:rsid w:val="00DD2A75"/>
    <w:rsid w:val="00DD2AB3"/>
    <w:rsid w:val="00DD2B7D"/>
    <w:rsid w:val="00DD2B80"/>
    <w:rsid w:val="00DD2C73"/>
    <w:rsid w:val="00DD2E0D"/>
    <w:rsid w:val="00DD2F11"/>
    <w:rsid w:val="00DD2FE9"/>
    <w:rsid w:val="00DD304A"/>
    <w:rsid w:val="00DD3156"/>
    <w:rsid w:val="00DD324C"/>
    <w:rsid w:val="00DD3345"/>
    <w:rsid w:val="00DD3381"/>
    <w:rsid w:val="00DD35CB"/>
    <w:rsid w:val="00DD35EC"/>
    <w:rsid w:val="00DD399A"/>
    <w:rsid w:val="00DD3A13"/>
    <w:rsid w:val="00DD3B6A"/>
    <w:rsid w:val="00DD3BDC"/>
    <w:rsid w:val="00DD3C33"/>
    <w:rsid w:val="00DD3CA5"/>
    <w:rsid w:val="00DD3CED"/>
    <w:rsid w:val="00DD3DC3"/>
    <w:rsid w:val="00DD4001"/>
    <w:rsid w:val="00DD40CA"/>
    <w:rsid w:val="00DD46F4"/>
    <w:rsid w:val="00DD4716"/>
    <w:rsid w:val="00DD475E"/>
    <w:rsid w:val="00DD4788"/>
    <w:rsid w:val="00DD48C6"/>
    <w:rsid w:val="00DD49BA"/>
    <w:rsid w:val="00DD4D92"/>
    <w:rsid w:val="00DD4F51"/>
    <w:rsid w:val="00DD5128"/>
    <w:rsid w:val="00DD52A5"/>
    <w:rsid w:val="00DD552F"/>
    <w:rsid w:val="00DD5706"/>
    <w:rsid w:val="00DD58AB"/>
    <w:rsid w:val="00DD5962"/>
    <w:rsid w:val="00DD5A29"/>
    <w:rsid w:val="00DD5A48"/>
    <w:rsid w:val="00DD5A4D"/>
    <w:rsid w:val="00DD5A6A"/>
    <w:rsid w:val="00DD5A72"/>
    <w:rsid w:val="00DD5BE9"/>
    <w:rsid w:val="00DD5BF3"/>
    <w:rsid w:val="00DD5F53"/>
    <w:rsid w:val="00DD6084"/>
    <w:rsid w:val="00DD64B3"/>
    <w:rsid w:val="00DD6621"/>
    <w:rsid w:val="00DD6705"/>
    <w:rsid w:val="00DD69DD"/>
    <w:rsid w:val="00DD6AF3"/>
    <w:rsid w:val="00DD6B1E"/>
    <w:rsid w:val="00DD6D1F"/>
    <w:rsid w:val="00DD6DBE"/>
    <w:rsid w:val="00DD6E9C"/>
    <w:rsid w:val="00DD6F99"/>
    <w:rsid w:val="00DD742C"/>
    <w:rsid w:val="00DD75C0"/>
    <w:rsid w:val="00DD75EF"/>
    <w:rsid w:val="00DD7727"/>
    <w:rsid w:val="00DD7915"/>
    <w:rsid w:val="00DD7A6E"/>
    <w:rsid w:val="00DD7CB3"/>
    <w:rsid w:val="00DE00E7"/>
    <w:rsid w:val="00DE03A0"/>
    <w:rsid w:val="00DE03E1"/>
    <w:rsid w:val="00DE0445"/>
    <w:rsid w:val="00DE049D"/>
    <w:rsid w:val="00DE077F"/>
    <w:rsid w:val="00DE0951"/>
    <w:rsid w:val="00DE0B17"/>
    <w:rsid w:val="00DE0B9C"/>
    <w:rsid w:val="00DE0BB9"/>
    <w:rsid w:val="00DE1210"/>
    <w:rsid w:val="00DE1255"/>
    <w:rsid w:val="00DE1299"/>
    <w:rsid w:val="00DE1376"/>
    <w:rsid w:val="00DE1404"/>
    <w:rsid w:val="00DE14A5"/>
    <w:rsid w:val="00DE15B1"/>
    <w:rsid w:val="00DE18EF"/>
    <w:rsid w:val="00DE1959"/>
    <w:rsid w:val="00DE1A9E"/>
    <w:rsid w:val="00DE1C0E"/>
    <w:rsid w:val="00DE1CF4"/>
    <w:rsid w:val="00DE1E8B"/>
    <w:rsid w:val="00DE2004"/>
    <w:rsid w:val="00DE2193"/>
    <w:rsid w:val="00DE228D"/>
    <w:rsid w:val="00DE2293"/>
    <w:rsid w:val="00DE2409"/>
    <w:rsid w:val="00DE2417"/>
    <w:rsid w:val="00DE246B"/>
    <w:rsid w:val="00DE27FF"/>
    <w:rsid w:val="00DE2953"/>
    <w:rsid w:val="00DE2A82"/>
    <w:rsid w:val="00DE2C8F"/>
    <w:rsid w:val="00DE2D56"/>
    <w:rsid w:val="00DE2DB1"/>
    <w:rsid w:val="00DE2E5A"/>
    <w:rsid w:val="00DE2E9D"/>
    <w:rsid w:val="00DE3087"/>
    <w:rsid w:val="00DE320A"/>
    <w:rsid w:val="00DE32FC"/>
    <w:rsid w:val="00DE3379"/>
    <w:rsid w:val="00DE3440"/>
    <w:rsid w:val="00DE3555"/>
    <w:rsid w:val="00DE36A9"/>
    <w:rsid w:val="00DE374E"/>
    <w:rsid w:val="00DE3790"/>
    <w:rsid w:val="00DE37BE"/>
    <w:rsid w:val="00DE3A05"/>
    <w:rsid w:val="00DE3E19"/>
    <w:rsid w:val="00DE4090"/>
    <w:rsid w:val="00DE40FF"/>
    <w:rsid w:val="00DE4103"/>
    <w:rsid w:val="00DE4210"/>
    <w:rsid w:val="00DE4287"/>
    <w:rsid w:val="00DE42E3"/>
    <w:rsid w:val="00DE42F6"/>
    <w:rsid w:val="00DE4461"/>
    <w:rsid w:val="00DE4578"/>
    <w:rsid w:val="00DE4812"/>
    <w:rsid w:val="00DE49A2"/>
    <w:rsid w:val="00DE4C5E"/>
    <w:rsid w:val="00DE4CD1"/>
    <w:rsid w:val="00DE4DA8"/>
    <w:rsid w:val="00DE503D"/>
    <w:rsid w:val="00DE5102"/>
    <w:rsid w:val="00DE51B4"/>
    <w:rsid w:val="00DE52FA"/>
    <w:rsid w:val="00DE5403"/>
    <w:rsid w:val="00DE5572"/>
    <w:rsid w:val="00DE55CB"/>
    <w:rsid w:val="00DE56FD"/>
    <w:rsid w:val="00DE573C"/>
    <w:rsid w:val="00DE57C5"/>
    <w:rsid w:val="00DE58E6"/>
    <w:rsid w:val="00DE591A"/>
    <w:rsid w:val="00DE594C"/>
    <w:rsid w:val="00DE5D85"/>
    <w:rsid w:val="00DE5E6A"/>
    <w:rsid w:val="00DE5E70"/>
    <w:rsid w:val="00DE5FB0"/>
    <w:rsid w:val="00DE6467"/>
    <w:rsid w:val="00DE64A6"/>
    <w:rsid w:val="00DE6508"/>
    <w:rsid w:val="00DE6CD0"/>
    <w:rsid w:val="00DE6E05"/>
    <w:rsid w:val="00DE6E45"/>
    <w:rsid w:val="00DE70FC"/>
    <w:rsid w:val="00DE73B0"/>
    <w:rsid w:val="00DE78D3"/>
    <w:rsid w:val="00DE79E3"/>
    <w:rsid w:val="00DE7B08"/>
    <w:rsid w:val="00DE7B41"/>
    <w:rsid w:val="00DE7D2C"/>
    <w:rsid w:val="00DE7D3C"/>
    <w:rsid w:val="00DE7E2E"/>
    <w:rsid w:val="00DF005A"/>
    <w:rsid w:val="00DF010F"/>
    <w:rsid w:val="00DF0155"/>
    <w:rsid w:val="00DF03FA"/>
    <w:rsid w:val="00DF04EE"/>
    <w:rsid w:val="00DF05B8"/>
    <w:rsid w:val="00DF08AE"/>
    <w:rsid w:val="00DF0D8B"/>
    <w:rsid w:val="00DF1014"/>
    <w:rsid w:val="00DF10C8"/>
    <w:rsid w:val="00DF1117"/>
    <w:rsid w:val="00DF1207"/>
    <w:rsid w:val="00DF125E"/>
    <w:rsid w:val="00DF127A"/>
    <w:rsid w:val="00DF1593"/>
    <w:rsid w:val="00DF1879"/>
    <w:rsid w:val="00DF198F"/>
    <w:rsid w:val="00DF1AC0"/>
    <w:rsid w:val="00DF1D44"/>
    <w:rsid w:val="00DF1D6D"/>
    <w:rsid w:val="00DF1D75"/>
    <w:rsid w:val="00DF1E48"/>
    <w:rsid w:val="00DF1E7D"/>
    <w:rsid w:val="00DF1E89"/>
    <w:rsid w:val="00DF1F1D"/>
    <w:rsid w:val="00DF1F1E"/>
    <w:rsid w:val="00DF2549"/>
    <w:rsid w:val="00DF262F"/>
    <w:rsid w:val="00DF26FF"/>
    <w:rsid w:val="00DF2741"/>
    <w:rsid w:val="00DF2786"/>
    <w:rsid w:val="00DF28D4"/>
    <w:rsid w:val="00DF2BA6"/>
    <w:rsid w:val="00DF2BD1"/>
    <w:rsid w:val="00DF2BD2"/>
    <w:rsid w:val="00DF2FAB"/>
    <w:rsid w:val="00DF3038"/>
    <w:rsid w:val="00DF32C9"/>
    <w:rsid w:val="00DF32E1"/>
    <w:rsid w:val="00DF32E7"/>
    <w:rsid w:val="00DF33DD"/>
    <w:rsid w:val="00DF33EF"/>
    <w:rsid w:val="00DF3467"/>
    <w:rsid w:val="00DF349F"/>
    <w:rsid w:val="00DF34AF"/>
    <w:rsid w:val="00DF34EF"/>
    <w:rsid w:val="00DF35E0"/>
    <w:rsid w:val="00DF3743"/>
    <w:rsid w:val="00DF3757"/>
    <w:rsid w:val="00DF38B5"/>
    <w:rsid w:val="00DF39F5"/>
    <w:rsid w:val="00DF39F9"/>
    <w:rsid w:val="00DF3D41"/>
    <w:rsid w:val="00DF3DA4"/>
    <w:rsid w:val="00DF3E35"/>
    <w:rsid w:val="00DF40FE"/>
    <w:rsid w:val="00DF42E0"/>
    <w:rsid w:val="00DF441A"/>
    <w:rsid w:val="00DF4479"/>
    <w:rsid w:val="00DF4742"/>
    <w:rsid w:val="00DF4C42"/>
    <w:rsid w:val="00DF4DBA"/>
    <w:rsid w:val="00DF4E9E"/>
    <w:rsid w:val="00DF5233"/>
    <w:rsid w:val="00DF523C"/>
    <w:rsid w:val="00DF53A0"/>
    <w:rsid w:val="00DF56D1"/>
    <w:rsid w:val="00DF5B56"/>
    <w:rsid w:val="00DF6076"/>
    <w:rsid w:val="00DF620E"/>
    <w:rsid w:val="00DF6255"/>
    <w:rsid w:val="00DF6326"/>
    <w:rsid w:val="00DF64AB"/>
    <w:rsid w:val="00DF66A0"/>
    <w:rsid w:val="00DF66E4"/>
    <w:rsid w:val="00DF676F"/>
    <w:rsid w:val="00DF6C55"/>
    <w:rsid w:val="00DF6C59"/>
    <w:rsid w:val="00DF6CC5"/>
    <w:rsid w:val="00DF6F01"/>
    <w:rsid w:val="00DF7101"/>
    <w:rsid w:val="00DF718E"/>
    <w:rsid w:val="00DF7249"/>
    <w:rsid w:val="00DF74F5"/>
    <w:rsid w:val="00DF7661"/>
    <w:rsid w:val="00DF7734"/>
    <w:rsid w:val="00DF7857"/>
    <w:rsid w:val="00DF789A"/>
    <w:rsid w:val="00DF7CCB"/>
    <w:rsid w:val="00DF7D84"/>
    <w:rsid w:val="00DF7DE3"/>
    <w:rsid w:val="00DF7FC3"/>
    <w:rsid w:val="00E0008D"/>
    <w:rsid w:val="00E00460"/>
    <w:rsid w:val="00E004BA"/>
    <w:rsid w:val="00E00622"/>
    <w:rsid w:val="00E006E9"/>
    <w:rsid w:val="00E00844"/>
    <w:rsid w:val="00E00921"/>
    <w:rsid w:val="00E009E4"/>
    <w:rsid w:val="00E00C71"/>
    <w:rsid w:val="00E00D12"/>
    <w:rsid w:val="00E00EAA"/>
    <w:rsid w:val="00E00F4C"/>
    <w:rsid w:val="00E01034"/>
    <w:rsid w:val="00E0103C"/>
    <w:rsid w:val="00E01182"/>
    <w:rsid w:val="00E0149E"/>
    <w:rsid w:val="00E018AC"/>
    <w:rsid w:val="00E018F2"/>
    <w:rsid w:val="00E018F7"/>
    <w:rsid w:val="00E01934"/>
    <w:rsid w:val="00E0194A"/>
    <w:rsid w:val="00E01A72"/>
    <w:rsid w:val="00E01ACC"/>
    <w:rsid w:val="00E01C8F"/>
    <w:rsid w:val="00E01CA5"/>
    <w:rsid w:val="00E01CF5"/>
    <w:rsid w:val="00E01ECD"/>
    <w:rsid w:val="00E020EA"/>
    <w:rsid w:val="00E0220F"/>
    <w:rsid w:val="00E02399"/>
    <w:rsid w:val="00E0240A"/>
    <w:rsid w:val="00E0274F"/>
    <w:rsid w:val="00E02784"/>
    <w:rsid w:val="00E02814"/>
    <w:rsid w:val="00E02983"/>
    <w:rsid w:val="00E02A95"/>
    <w:rsid w:val="00E02D97"/>
    <w:rsid w:val="00E02FD4"/>
    <w:rsid w:val="00E030F7"/>
    <w:rsid w:val="00E031CE"/>
    <w:rsid w:val="00E0338D"/>
    <w:rsid w:val="00E0339C"/>
    <w:rsid w:val="00E038DC"/>
    <w:rsid w:val="00E03E92"/>
    <w:rsid w:val="00E03ED5"/>
    <w:rsid w:val="00E03F68"/>
    <w:rsid w:val="00E03FBA"/>
    <w:rsid w:val="00E03FDC"/>
    <w:rsid w:val="00E04007"/>
    <w:rsid w:val="00E040CE"/>
    <w:rsid w:val="00E04119"/>
    <w:rsid w:val="00E0419A"/>
    <w:rsid w:val="00E041D3"/>
    <w:rsid w:val="00E042A5"/>
    <w:rsid w:val="00E0443B"/>
    <w:rsid w:val="00E0444C"/>
    <w:rsid w:val="00E04491"/>
    <w:rsid w:val="00E044AB"/>
    <w:rsid w:val="00E0476C"/>
    <w:rsid w:val="00E047E5"/>
    <w:rsid w:val="00E04826"/>
    <w:rsid w:val="00E04AE7"/>
    <w:rsid w:val="00E04BE6"/>
    <w:rsid w:val="00E04C97"/>
    <w:rsid w:val="00E04CA4"/>
    <w:rsid w:val="00E053E9"/>
    <w:rsid w:val="00E05508"/>
    <w:rsid w:val="00E057BE"/>
    <w:rsid w:val="00E05846"/>
    <w:rsid w:val="00E058A7"/>
    <w:rsid w:val="00E05999"/>
    <w:rsid w:val="00E05A07"/>
    <w:rsid w:val="00E05A10"/>
    <w:rsid w:val="00E06137"/>
    <w:rsid w:val="00E06163"/>
    <w:rsid w:val="00E0623D"/>
    <w:rsid w:val="00E06243"/>
    <w:rsid w:val="00E06276"/>
    <w:rsid w:val="00E062B6"/>
    <w:rsid w:val="00E0632A"/>
    <w:rsid w:val="00E06434"/>
    <w:rsid w:val="00E06568"/>
    <w:rsid w:val="00E065CA"/>
    <w:rsid w:val="00E065DF"/>
    <w:rsid w:val="00E06853"/>
    <w:rsid w:val="00E068D6"/>
    <w:rsid w:val="00E068ED"/>
    <w:rsid w:val="00E06A9A"/>
    <w:rsid w:val="00E06C95"/>
    <w:rsid w:val="00E06CBC"/>
    <w:rsid w:val="00E06E03"/>
    <w:rsid w:val="00E06E3E"/>
    <w:rsid w:val="00E06E4E"/>
    <w:rsid w:val="00E07169"/>
    <w:rsid w:val="00E071C3"/>
    <w:rsid w:val="00E071CF"/>
    <w:rsid w:val="00E071D5"/>
    <w:rsid w:val="00E0722D"/>
    <w:rsid w:val="00E07358"/>
    <w:rsid w:val="00E0735C"/>
    <w:rsid w:val="00E07828"/>
    <w:rsid w:val="00E0783F"/>
    <w:rsid w:val="00E079B2"/>
    <w:rsid w:val="00E07ABA"/>
    <w:rsid w:val="00E07DF1"/>
    <w:rsid w:val="00E07E6D"/>
    <w:rsid w:val="00E07F9F"/>
    <w:rsid w:val="00E07FA0"/>
    <w:rsid w:val="00E1003C"/>
    <w:rsid w:val="00E105D3"/>
    <w:rsid w:val="00E10619"/>
    <w:rsid w:val="00E1076D"/>
    <w:rsid w:val="00E109C1"/>
    <w:rsid w:val="00E10E5A"/>
    <w:rsid w:val="00E10F9C"/>
    <w:rsid w:val="00E1114D"/>
    <w:rsid w:val="00E11184"/>
    <w:rsid w:val="00E11277"/>
    <w:rsid w:val="00E11282"/>
    <w:rsid w:val="00E1144B"/>
    <w:rsid w:val="00E1163F"/>
    <w:rsid w:val="00E11795"/>
    <w:rsid w:val="00E11807"/>
    <w:rsid w:val="00E1180E"/>
    <w:rsid w:val="00E11863"/>
    <w:rsid w:val="00E11B9A"/>
    <w:rsid w:val="00E11BA4"/>
    <w:rsid w:val="00E11BD2"/>
    <w:rsid w:val="00E11D0F"/>
    <w:rsid w:val="00E11DF4"/>
    <w:rsid w:val="00E12185"/>
    <w:rsid w:val="00E12378"/>
    <w:rsid w:val="00E12455"/>
    <w:rsid w:val="00E124AF"/>
    <w:rsid w:val="00E127FF"/>
    <w:rsid w:val="00E12893"/>
    <w:rsid w:val="00E128FF"/>
    <w:rsid w:val="00E12E40"/>
    <w:rsid w:val="00E12F0C"/>
    <w:rsid w:val="00E130AD"/>
    <w:rsid w:val="00E135A6"/>
    <w:rsid w:val="00E13601"/>
    <w:rsid w:val="00E136BF"/>
    <w:rsid w:val="00E136E1"/>
    <w:rsid w:val="00E13A72"/>
    <w:rsid w:val="00E13C52"/>
    <w:rsid w:val="00E13D44"/>
    <w:rsid w:val="00E13F27"/>
    <w:rsid w:val="00E13FCA"/>
    <w:rsid w:val="00E14298"/>
    <w:rsid w:val="00E1429A"/>
    <w:rsid w:val="00E14B27"/>
    <w:rsid w:val="00E14E5F"/>
    <w:rsid w:val="00E14F78"/>
    <w:rsid w:val="00E15026"/>
    <w:rsid w:val="00E151A4"/>
    <w:rsid w:val="00E15405"/>
    <w:rsid w:val="00E15524"/>
    <w:rsid w:val="00E155DF"/>
    <w:rsid w:val="00E157D3"/>
    <w:rsid w:val="00E15989"/>
    <w:rsid w:val="00E15A4F"/>
    <w:rsid w:val="00E15D54"/>
    <w:rsid w:val="00E15E28"/>
    <w:rsid w:val="00E15E75"/>
    <w:rsid w:val="00E15E7A"/>
    <w:rsid w:val="00E15FCB"/>
    <w:rsid w:val="00E16262"/>
    <w:rsid w:val="00E1627B"/>
    <w:rsid w:val="00E162A4"/>
    <w:rsid w:val="00E162D7"/>
    <w:rsid w:val="00E16415"/>
    <w:rsid w:val="00E16569"/>
    <w:rsid w:val="00E16717"/>
    <w:rsid w:val="00E16869"/>
    <w:rsid w:val="00E16888"/>
    <w:rsid w:val="00E1688C"/>
    <w:rsid w:val="00E16F4D"/>
    <w:rsid w:val="00E171CC"/>
    <w:rsid w:val="00E1725C"/>
    <w:rsid w:val="00E172C5"/>
    <w:rsid w:val="00E17A5F"/>
    <w:rsid w:val="00E17CFF"/>
    <w:rsid w:val="00E17E07"/>
    <w:rsid w:val="00E17E8E"/>
    <w:rsid w:val="00E20052"/>
    <w:rsid w:val="00E2006F"/>
    <w:rsid w:val="00E20455"/>
    <w:rsid w:val="00E20629"/>
    <w:rsid w:val="00E2065C"/>
    <w:rsid w:val="00E2074F"/>
    <w:rsid w:val="00E20955"/>
    <w:rsid w:val="00E20995"/>
    <w:rsid w:val="00E209C1"/>
    <w:rsid w:val="00E20A41"/>
    <w:rsid w:val="00E20A5F"/>
    <w:rsid w:val="00E20A7E"/>
    <w:rsid w:val="00E20CE3"/>
    <w:rsid w:val="00E20CF9"/>
    <w:rsid w:val="00E20DCA"/>
    <w:rsid w:val="00E20E17"/>
    <w:rsid w:val="00E20E33"/>
    <w:rsid w:val="00E20F2A"/>
    <w:rsid w:val="00E21044"/>
    <w:rsid w:val="00E213D2"/>
    <w:rsid w:val="00E214C7"/>
    <w:rsid w:val="00E21599"/>
    <w:rsid w:val="00E21877"/>
    <w:rsid w:val="00E21950"/>
    <w:rsid w:val="00E2195F"/>
    <w:rsid w:val="00E219B4"/>
    <w:rsid w:val="00E21AB8"/>
    <w:rsid w:val="00E21AD0"/>
    <w:rsid w:val="00E21C82"/>
    <w:rsid w:val="00E21CD1"/>
    <w:rsid w:val="00E21ECA"/>
    <w:rsid w:val="00E220C6"/>
    <w:rsid w:val="00E221F0"/>
    <w:rsid w:val="00E2226A"/>
    <w:rsid w:val="00E22624"/>
    <w:rsid w:val="00E22665"/>
    <w:rsid w:val="00E2277B"/>
    <w:rsid w:val="00E227AE"/>
    <w:rsid w:val="00E22946"/>
    <w:rsid w:val="00E22984"/>
    <w:rsid w:val="00E22A45"/>
    <w:rsid w:val="00E22A8D"/>
    <w:rsid w:val="00E22B1E"/>
    <w:rsid w:val="00E22CED"/>
    <w:rsid w:val="00E22FDF"/>
    <w:rsid w:val="00E23185"/>
    <w:rsid w:val="00E233E7"/>
    <w:rsid w:val="00E234EE"/>
    <w:rsid w:val="00E23526"/>
    <w:rsid w:val="00E23619"/>
    <w:rsid w:val="00E23627"/>
    <w:rsid w:val="00E23B49"/>
    <w:rsid w:val="00E23B5E"/>
    <w:rsid w:val="00E23CF6"/>
    <w:rsid w:val="00E23D56"/>
    <w:rsid w:val="00E23F4E"/>
    <w:rsid w:val="00E24469"/>
    <w:rsid w:val="00E24799"/>
    <w:rsid w:val="00E2482D"/>
    <w:rsid w:val="00E2486C"/>
    <w:rsid w:val="00E24906"/>
    <w:rsid w:val="00E24916"/>
    <w:rsid w:val="00E24AF1"/>
    <w:rsid w:val="00E24B28"/>
    <w:rsid w:val="00E24C10"/>
    <w:rsid w:val="00E24C6A"/>
    <w:rsid w:val="00E24D7F"/>
    <w:rsid w:val="00E24EDB"/>
    <w:rsid w:val="00E24FB5"/>
    <w:rsid w:val="00E2516A"/>
    <w:rsid w:val="00E25365"/>
    <w:rsid w:val="00E257F2"/>
    <w:rsid w:val="00E25852"/>
    <w:rsid w:val="00E25AF7"/>
    <w:rsid w:val="00E25DF7"/>
    <w:rsid w:val="00E25E05"/>
    <w:rsid w:val="00E25F81"/>
    <w:rsid w:val="00E261A6"/>
    <w:rsid w:val="00E263D4"/>
    <w:rsid w:val="00E2659B"/>
    <w:rsid w:val="00E26810"/>
    <w:rsid w:val="00E2682C"/>
    <w:rsid w:val="00E26952"/>
    <w:rsid w:val="00E269D9"/>
    <w:rsid w:val="00E26C69"/>
    <w:rsid w:val="00E26F35"/>
    <w:rsid w:val="00E26FE7"/>
    <w:rsid w:val="00E2713F"/>
    <w:rsid w:val="00E27363"/>
    <w:rsid w:val="00E276A9"/>
    <w:rsid w:val="00E2785E"/>
    <w:rsid w:val="00E27B15"/>
    <w:rsid w:val="00E27CE7"/>
    <w:rsid w:val="00E30029"/>
    <w:rsid w:val="00E30037"/>
    <w:rsid w:val="00E300D2"/>
    <w:rsid w:val="00E301BE"/>
    <w:rsid w:val="00E301C3"/>
    <w:rsid w:val="00E3021F"/>
    <w:rsid w:val="00E30455"/>
    <w:rsid w:val="00E30499"/>
    <w:rsid w:val="00E3076D"/>
    <w:rsid w:val="00E30A15"/>
    <w:rsid w:val="00E30B01"/>
    <w:rsid w:val="00E30B51"/>
    <w:rsid w:val="00E30B8E"/>
    <w:rsid w:val="00E30C77"/>
    <w:rsid w:val="00E30E17"/>
    <w:rsid w:val="00E30E8B"/>
    <w:rsid w:val="00E3102A"/>
    <w:rsid w:val="00E31116"/>
    <w:rsid w:val="00E31126"/>
    <w:rsid w:val="00E3123D"/>
    <w:rsid w:val="00E31290"/>
    <w:rsid w:val="00E312BB"/>
    <w:rsid w:val="00E312DF"/>
    <w:rsid w:val="00E31767"/>
    <w:rsid w:val="00E31785"/>
    <w:rsid w:val="00E31795"/>
    <w:rsid w:val="00E3185F"/>
    <w:rsid w:val="00E31C29"/>
    <w:rsid w:val="00E31C43"/>
    <w:rsid w:val="00E31ED5"/>
    <w:rsid w:val="00E32084"/>
    <w:rsid w:val="00E324BB"/>
    <w:rsid w:val="00E32696"/>
    <w:rsid w:val="00E328FD"/>
    <w:rsid w:val="00E32A7A"/>
    <w:rsid w:val="00E32B43"/>
    <w:rsid w:val="00E32C8F"/>
    <w:rsid w:val="00E32D24"/>
    <w:rsid w:val="00E32E4B"/>
    <w:rsid w:val="00E32ECD"/>
    <w:rsid w:val="00E3309C"/>
    <w:rsid w:val="00E331A1"/>
    <w:rsid w:val="00E331FE"/>
    <w:rsid w:val="00E33235"/>
    <w:rsid w:val="00E334BC"/>
    <w:rsid w:val="00E3357E"/>
    <w:rsid w:val="00E338AC"/>
    <w:rsid w:val="00E338C4"/>
    <w:rsid w:val="00E339F0"/>
    <w:rsid w:val="00E33A46"/>
    <w:rsid w:val="00E33BE9"/>
    <w:rsid w:val="00E33C00"/>
    <w:rsid w:val="00E33CFE"/>
    <w:rsid w:val="00E33D2B"/>
    <w:rsid w:val="00E340B0"/>
    <w:rsid w:val="00E341F5"/>
    <w:rsid w:val="00E34287"/>
    <w:rsid w:val="00E34324"/>
    <w:rsid w:val="00E344CB"/>
    <w:rsid w:val="00E345EC"/>
    <w:rsid w:val="00E3467D"/>
    <w:rsid w:val="00E34796"/>
    <w:rsid w:val="00E347A0"/>
    <w:rsid w:val="00E34884"/>
    <w:rsid w:val="00E34AB6"/>
    <w:rsid w:val="00E34B1D"/>
    <w:rsid w:val="00E34D8C"/>
    <w:rsid w:val="00E34DD4"/>
    <w:rsid w:val="00E34F96"/>
    <w:rsid w:val="00E35067"/>
    <w:rsid w:val="00E35427"/>
    <w:rsid w:val="00E35457"/>
    <w:rsid w:val="00E354AB"/>
    <w:rsid w:val="00E35718"/>
    <w:rsid w:val="00E35E8B"/>
    <w:rsid w:val="00E35FB3"/>
    <w:rsid w:val="00E3652A"/>
    <w:rsid w:val="00E369D0"/>
    <w:rsid w:val="00E36CE6"/>
    <w:rsid w:val="00E36D53"/>
    <w:rsid w:val="00E37017"/>
    <w:rsid w:val="00E3712C"/>
    <w:rsid w:val="00E37166"/>
    <w:rsid w:val="00E373AC"/>
    <w:rsid w:val="00E37424"/>
    <w:rsid w:val="00E37430"/>
    <w:rsid w:val="00E375C1"/>
    <w:rsid w:val="00E37642"/>
    <w:rsid w:val="00E377E8"/>
    <w:rsid w:val="00E37821"/>
    <w:rsid w:val="00E378E8"/>
    <w:rsid w:val="00E379D5"/>
    <w:rsid w:val="00E37B7F"/>
    <w:rsid w:val="00E37C98"/>
    <w:rsid w:val="00E37D9F"/>
    <w:rsid w:val="00E37E42"/>
    <w:rsid w:val="00E37E88"/>
    <w:rsid w:val="00E40283"/>
    <w:rsid w:val="00E40324"/>
    <w:rsid w:val="00E40444"/>
    <w:rsid w:val="00E40986"/>
    <w:rsid w:val="00E40EA8"/>
    <w:rsid w:val="00E40F22"/>
    <w:rsid w:val="00E4114F"/>
    <w:rsid w:val="00E41250"/>
    <w:rsid w:val="00E412B7"/>
    <w:rsid w:val="00E415B1"/>
    <w:rsid w:val="00E416FC"/>
    <w:rsid w:val="00E41711"/>
    <w:rsid w:val="00E4180E"/>
    <w:rsid w:val="00E4185D"/>
    <w:rsid w:val="00E41955"/>
    <w:rsid w:val="00E41966"/>
    <w:rsid w:val="00E41C77"/>
    <w:rsid w:val="00E41CA3"/>
    <w:rsid w:val="00E41E0A"/>
    <w:rsid w:val="00E41E54"/>
    <w:rsid w:val="00E41F53"/>
    <w:rsid w:val="00E41FB9"/>
    <w:rsid w:val="00E420F3"/>
    <w:rsid w:val="00E4210D"/>
    <w:rsid w:val="00E42279"/>
    <w:rsid w:val="00E4268E"/>
    <w:rsid w:val="00E427F0"/>
    <w:rsid w:val="00E428B4"/>
    <w:rsid w:val="00E42AD3"/>
    <w:rsid w:val="00E42BAB"/>
    <w:rsid w:val="00E42BE9"/>
    <w:rsid w:val="00E42C72"/>
    <w:rsid w:val="00E42EDF"/>
    <w:rsid w:val="00E42F51"/>
    <w:rsid w:val="00E43055"/>
    <w:rsid w:val="00E43147"/>
    <w:rsid w:val="00E43464"/>
    <w:rsid w:val="00E43542"/>
    <w:rsid w:val="00E43730"/>
    <w:rsid w:val="00E4394A"/>
    <w:rsid w:val="00E439CB"/>
    <w:rsid w:val="00E43A9B"/>
    <w:rsid w:val="00E43AED"/>
    <w:rsid w:val="00E43C11"/>
    <w:rsid w:val="00E43C8D"/>
    <w:rsid w:val="00E43CC2"/>
    <w:rsid w:val="00E43D2C"/>
    <w:rsid w:val="00E43D44"/>
    <w:rsid w:val="00E43E93"/>
    <w:rsid w:val="00E440C9"/>
    <w:rsid w:val="00E44270"/>
    <w:rsid w:val="00E44414"/>
    <w:rsid w:val="00E44472"/>
    <w:rsid w:val="00E44518"/>
    <w:rsid w:val="00E445EC"/>
    <w:rsid w:val="00E4479D"/>
    <w:rsid w:val="00E44827"/>
    <w:rsid w:val="00E4484F"/>
    <w:rsid w:val="00E448A8"/>
    <w:rsid w:val="00E44AD2"/>
    <w:rsid w:val="00E450CF"/>
    <w:rsid w:val="00E4513E"/>
    <w:rsid w:val="00E451BE"/>
    <w:rsid w:val="00E45280"/>
    <w:rsid w:val="00E45345"/>
    <w:rsid w:val="00E4564D"/>
    <w:rsid w:val="00E456AA"/>
    <w:rsid w:val="00E456B4"/>
    <w:rsid w:val="00E45845"/>
    <w:rsid w:val="00E459D6"/>
    <w:rsid w:val="00E45A50"/>
    <w:rsid w:val="00E45D80"/>
    <w:rsid w:val="00E45D93"/>
    <w:rsid w:val="00E45EF9"/>
    <w:rsid w:val="00E46068"/>
    <w:rsid w:val="00E4616C"/>
    <w:rsid w:val="00E46181"/>
    <w:rsid w:val="00E46654"/>
    <w:rsid w:val="00E468AE"/>
    <w:rsid w:val="00E46F6E"/>
    <w:rsid w:val="00E470FE"/>
    <w:rsid w:val="00E471D4"/>
    <w:rsid w:val="00E472EB"/>
    <w:rsid w:val="00E4767B"/>
    <w:rsid w:val="00E477EE"/>
    <w:rsid w:val="00E47834"/>
    <w:rsid w:val="00E47904"/>
    <w:rsid w:val="00E479EB"/>
    <w:rsid w:val="00E47A69"/>
    <w:rsid w:val="00E47C85"/>
    <w:rsid w:val="00E500D7"/>
    <w:rsid w:val="00E501F9"/>
    <w:rsid w:val="00E50613"/>
    <w:rsid w:val="00E50A52"/>
    <w:rsid w:val="00E50B87"/>
    <w:rsid w:val="00E50BEB"/>
    <w:rsid w:val="00E50C14"/>
    <w:rsid w:val="00E50C35"/>
    <w:rsid w:val="00E51021"/>
    <w:rsid w:val="00E51032"/>
    <w:rsid w:val="00E51099"/>
    <w:rsid w:val="00E510CD"/>
    <w:rsid w:val="00E51146"/>
    <w:rsid w:val="00E51339"/>
    <w:rsid w:val="00E51472"/>
    <w:rsid w:val="00E518B3"/>
    <w:rsid w:val="00E518D2"/>
    <w:rsid w:val="00E51919"/>
    <w:rsid w:val="00E51AB6"/>
    <w:rsid w:val="00E51E3A"/>
    <w:rsid w:val="00E51EAD"/>
    <w:rsid w:val="00E5209A"/>
    <w:rsid w:val="00E521A6"/>
    <w:rsid w:val="00E523E2"/>
    <w:rsid w:val="00E52930"/>
    <w:rsid w:val="00E529B1"/>
    <w:rsid w:val="00E52A2A"/>
    <w:rsid w:val="00E52BAB"/>
    <w:rsid w:val="00E52CF0"/>
    <w:rsid w:val="00E52F82"/>
    <w:rsid w:val="00E532C7"/>
    <w:rsid w:val="00E5330C"/>
    <w:rsid w:val="00E533A5"/>
    <w:rsid w:val="00E5346A"/>
    <w:rsid w:val="00E534C6"/>
    <w:rsid w:val="00E53967"/>
    <w:rsid w:val="00E53C80"/>
    <w:rsid w:val="00E53F73"/>
    <w:rsid w:val="00E54020"/>
    <w:rsid w:val="00E5411D"/>
    <w:rsid w:val="00E54156"/>
    <w:rsid w:val="00E542D0"/>
    <w:rsid w:val="00E54468"/>
    <w:rsid w:val="00E546DA"/>
    <w:rsid w:val="00E54B96"/>
    <w:rsid w:val="00E54C3C"/>
    <w:rsid w:val="00E54D27"/>
    <w:rsid w:val="00E5510C"/>
    <w:rsid w:val="00E5515B"/>
    <w:rsid w:val="00E5545A"/>
    <w:rsid w:val="00E55696"/>
    <w:rsid w:val="00E556F7"/>
    <w:rsid w:val="00E55757"/>
    <w:rsid w:val="00E5578F"/>
    <w:rsid w:val="00E55D5A"/>
    <w:rsid w:val="00E55EC9"/>
    <w:rsid w:val="00E5602D"/>
    <w:rsid w:val="00E561DE"/>
    <w:rsid w:val="00E56347"/>
    <w:rsid w:val="00E56410"/>
    <w:rsid w:val="00E564DD"/>
    <w:rsid w:val="00E5650C"/>
    <w:rsid w:val="00E56591"/>
    <w:rsid w:val="00E56DAC"/>
    <w:rsid w:val="00E5706E"/>
    <w:rsid w:val="00E571BB"/>
    <w:rsid w:val="00E576CE"/>
    <w:rsid w:val="00E577A9"/>
    <w:rsid w:val="00E577C9"/>
    <w:rsid w:val="00E578A7"/>
    <w:rsid w:val="00E5797A"/>
    <w:rsid w:val="00E57A32"/>
    <w:rsid w:val="00E57AF8"/>
    <w:rsid w:val="00E57D87"/>
    <w:rsid w:val="00E57F38"/>
    <w:rsid w:val="00E57F5B"/>
    <w:rsid w:val="00E60147"/>
    <w:rsid w:val="00E601A9"/>
    <w:rsid w:val="00E603B9"/>
    <w:rsid w:val="00E603E5"/>
    <w:rsid w:val="00E60404"/>
    <w:rsid w:val="00E60430"/>
    <w:rsid w:val="00E60645"/>
    <w:rsid w:val="00E60774"/>
    <w:rsid w:val="00E6086D"/>
    <w:rsid w:val="00E6092E"/>
    <w:rsid w:val="00E60A01"/>
    <w:rsid w:val="00E60A5E"/>
    <w:rsid w:val="00E60A84"/>
    <w:rsid w:val="00E60B92"/>
    <w:rsid w:val="00E60BE5"/>
    <w:rsid w:val="00E612D6"/>
    <w:rsid w:val="00E61404"/>
    <w:rsid w:val="00E615BB"/>
    <w:rsid w:val="00E615CB"/>
    <w:rsid w:val="00E61990"/>
    <w:rsid w:val="00E61BA3"/>
    <w:rsid w:val="00E61F08"/>
    <w:rsid w:val="00E61F20"/>
    <w:rsid w:val="00E62068"/>
    <w:rsid w:val="00E620F9"/>
    <w:rsid w:val="00E621A3"/>
    <w:rsid w:val="00E6245C"/>
    <w:rsid w:val="00E62740"/>
    <w:rsid w:val="00E628CC"/>
    <w:rsid w:val="00E62C15"/>
    <w:rsid w:val="00E62CD2"/>
    <w:rsid w:val="00E62D9A"/>
    <w:rsid w:val="00E62DFB"/>
    <w:rsid w:val="00E62F24"/>
    <w:rsid w:val="00E631AB"/>
    <w:rsid w:val="00E636EF"/>
    <w:rsid w:val="00E63760"/>
    <w:rsid w:val="00E637D7"/>
    <w:rsid w:val="00E6383D"/>
    <w:rsid w:val="00E638A3"/>
    <w:rsid w:val="00E639FD"/>
    <w:rsid w:val="00E639FF"/>
    <w:rsid w:val="00E63C02"/>
    <w:rsid w:val="00E63E86"/>
    <w:rsid w:val="00E63F46"/>
    <w:rsid w:val="00E642EF"/>
    <w:rsid w:val="00E6435E"/>
    <w:rsid w:val="00E643C6"/>
    <w:rsid w:val="00E64414"/>
    <w:rsid w:val="00E64B24"/>
    <w:rsid w:val="00E64C38"/>
    <w:rsid w:val="00E64D19"/>
    <w:rsid w:val="00E64DF4"/>
    <w:rsid w:val="00E64E63"/>
    <w:rsid w:val="00E64E6C"/>
    <w:rsid w:val="00E64F8A"/>
    <w:rsid w:val="00E65145"/>
    <w:rsid w:val="00E65214"/>
    <w:rsid w:val="00E6525B"/>
    <w:rsid w:val="00E65284"/>
    <w:rsid w:val="00E652D3"/>
    <w:rsid w:val="00E65370"/>
    <w:rsid w:val="00E653A0"/>
    <w:rsid w:val="00E654C5"/>
    <w:rsid w:val="00E655DE"/>
    <w:rsid w:val="00E655E8"/>
    <w:rsid w:val="00E65C35"/>
    <w:rsid w:val="00E662C6"/>
    <w:rsid w:val="00E6657E"/>
    <w:rsid w:val="00E665F9"/>
    <w:rsid w:val="00E666B9"/>
    <w:rsid w:val="00E6683D"/>
    <w:rsid w:val="00E66882"/>
    <w:rsid w:val="00E6697E"/>
    <w:rsid w:val="00E66A50"/>
    <w:rsid w:val="00E66AA6"/>
    <w:rsid w:val="00E66ACB"/>
    <w:rsid w:val="00E66BA4"/>
    <w:rsid w:val="00E66CCA"/>
    <w:rsid w:val="00E66F02"/>
    <w:rsid w:val="00E66F79"/>
    <w:rsid w:val="00E66FA9"/>
    <w:rsid w:val="00E670C0"/>
    <w:rsid w:val="00E67128"/>
    <w:rsid w:val="00E67243"/>
    <w:rsid w:val="00E675E0"/>
    <w:rsid w:val="00E677DB"/>
    <w:rsid w:val="00E67A21"/>
    <w:rsid w:val="00E67B7E"/>
    <w:rsid w:val="00E67D01"/>
    <w:rsid w:val="00E67D49"/>
    <w:rsid w:val="00E67E9A"/>
    <w:rsid w:val="00E67EDA"/>
    <w:rsid w:val="00E7002D"/>
    <w:rsid w:val="00E706B8"/>
    <w:rsid w:val="00E706CF"/>
    <w:rsid w:val="00E7088E"/>
    <w:rsid w:val="00E70957"/>
    <w:rsid w:val="00E709A0"/>
    <w:rsid w:val="00E70BF2"/>
    <w:rsid w:val="00E71363"/>
    <w:rsid w:val="00E71606"/>
    <w:rsid w:val="00E71B48"/>
    <w:rsid w:val="00E71C50"/>
    <w:rsid w:val="00E71D10"/>
    <w:rsid w:val="00E71D61"/>
    <w:rsid w:val="00E71DDF"/>
    <w:rsid w:val="00E7229E"/>
    <w:rsid w:val="00E72367"/>
    <w:rsid w:val="00E72445"/>
    <w:rsid w:val="00E72A65"/>
    <w:rsid w:val="00E72A82"/>
    <w:rsid w:val="00E72B31"/>
    <w:rsid w:val="00E73357"/>
    <w:rsid w:val="00E73434"/>
    <w:rsid w:val="00E7348B"/>
    <w:rsid w:val="00E73611"/>
    <w:rsid w:val="00E73848"/>
    <w:rsid w:val="00E738EB"/>
    <w:rsid w:val="00E73A1D"/>
    <w:rsid w:val="00E73AA6"/>
    <w:rsid w:val="00E73B44"/>
    <w:rsid w:val="00E73BE1"/>
    <w:rsid w:val="00E73CA8"/>
    <w:rsid w:val="00E73E8C"/>
    <w:rsid w:val="00E74089"/>
    <w:rsid w:val="00E7425A"/>
    <w:rsid w:val="00E742D4"/>
    <w:rsid w:val="00E742F5"/>
    <w:rsid w:val="00E74387"/>
    <w:rsid w:val="00E74435"/>
    <w:rsid w:val="00E7444B"/>
    <w:rsid w:val="00E74860"/>
    <w:rsid w:val="00E74A0E"/>
    <w:rsid w:val="00E74B5D"/>
    <w:rsid w:val="00E74C48"/>
    <w:rsid w:val="00E74C92"/>
    <w:rsid w:val="00E74DFF"/>
    <w:rsid w:val="00E74E72"/>
    <w:rsid w:val="00E74EA5"/>
    <w:rsid w:val="00E74F46"/>
    <w:rsid w:val="00E74F92"/>
    <w:rsid w:val="00E75102"/>
    <w:rsid w:val="00E75236"/>
    <w:rsid w:val="00E75347"/>
    <w:rsid w:val="00E7566E"/>
    <w:rsid w:val="00E75866"/>
    <w:rsid w:val="00E758AD"/>
    <w:rsid w:val="00E75F48"/>
    <w:rsid w:val="00E75F53"/>
    <w:rsid w:val="00E75FC8"/>
    <w:rsid w:val="00E7635C"/>
    <w:rsid w:val="00E76430"/>
    <w:rsid w:val="00E764E8"/>
    <w:rsid w:val="00E76553"/>
    <w:rsid w:val="00E767CB"/>
    <w:rsid w:val="00E7691E"/>
    <w:rsid w:val="00E76A86"/>
    <w:rsid w:val="00E76DAC"/>
    <w:rsid w:val="00E76E17"/>
    <w:rsid w:val="00E7712B"/>
    <w:rsid w:val="00E774A2"/>
    <w:rsid w:val="00E7758D"/>
    <w:rsid w:val="00E779E2"/>
    <w:rsid w:val="00E779F4"/>
    <w:rsid w:val="00E77A79"/>
    <w:rsid w:val="00E77CF0"/>
    <w:rsid w:val="00E77D4E"/>
    <w:rsid w:val="00E77D9E"/>
    <w:rsid w:val="00E77E75"/>
    <w:rsid w:val="00E801BC"/>
    <w:rsid w:val="00E806DE"/>
    <w:rsid w:val="00E80898"/>
    <w:rsid w:val="00E80AF8"/>
    <w:rsid w:val="00E80B40"/>
    <w:rsid w:val="00E80E67"/>
    <w:rsid w:val="00E80F0C"/>
    <w:rsid w:val="00E81119"/>
    <w:rsid w:val="00E81436"/>
    <w:rsid w:val="00E815D0"/>
    <w:rsid w:val="00E816B3"/>
    <w:rsid w:val="00E817E4"/>
    <w:rsid w:val="00E81894"/>
    <w:rsid w:val="00E8190B"/>
    <w:rsid w:val="00E81B1A"/>
    <w:rsid w:val="00E81DB0"/>
    <w:rsid w:val="00E8240D"/>
    <w:rsid w:val="00E826DF"/>
    <w:rsid w:val="00E82880"/>
    <w:rsid w:val="00E82958"/>
    <w:rsid w:val="00E829CA"/>
    <w:rsid w:val="00E82B73"/>
    <w:rsid w:val="00E82BB5"/>
    <w:rsid w:val="00E82BEE"/>
    <w:rsid w:val="00E82C53"/>
    <w:rsid w:val="00E82DB5"/>
    <w:rsid w:val="00E82FF5"/>
    <w:rsid w:val="00E831E5"/>
    <w:rsid w:val="00E83268"/>
    <w:rsid w:val="00E835BE"/>
    <w:rsid w:val="00E835E5"/>
    <w:rsid w:val="00E83650"/>
    <w:rsid w:val="00E837B0"/>
    <w:rsid w:val="00E838C5"/>
    <w:rsid w:val="00E83A09"/>
    <w:rsid w:val="00E83C8C"/>
    <w:rsid w:val="00E83EFA"/>
    <w:rsid w:val="00E8405F"/>
    <w:rsid w:val="00E840AA"/>
    <w:rsid w:val="00E84132"/>
    <w:rsid w:val="00E841D5"/>
    <w:rsid w:val="00E844FA"/>
    <w:rsid w:val="00E84828"/>
    <w:rsid w:val="00E848C5"/>
    <w:rsid w:val="00E84919"/>
    <w:rsid w:val="00E84B9A"/>
    <w:rsid w:val="00E84ED6"/>
    <w:rsid w:val="00E84F90"/>
    <w:rsid w:val="00E8509A"/>
    <w:rsid w:val="00E8524B"/>
    <w:rsid w:val="00E8529E"/>
    <w:rsid w:val="00E8550A"/>
    <w:rsid w:val="00E8557E"/>
    <w:rsid w:val="00E85587"/>
    <w:rsid w:val="00E858C6"/>
    <w:rsid w:val="00E85A0F"/>
    <w:rsid w:val="00E85A5D"/>
    <w:rsid w:val="00E85C2E"/>
    <w:rsid w:val="00E85D1E"/>
    <w:rsid w:val="00E85EF5"/>
    <w:rsid w:val="00E86045"/>
    <w:rsid w:val="00E8608C"/>
    <w:rsid w:val="00E860BF"/>
    <w:rsid w:val="00E86133"/>
    <w:rsid w:val="00E8626F"/>
    <w:rsid w:val="00E863E1"/>
    <w:rsid w:val="00E86446"/>
    <w:rsid w:val="00E864A7"/>
    <w:rsid w:val="00E865BE"/>
    <w:rsid w:val="00E869F5"/>
    <w:rsid w:val="00E86B7B"/>
    <w:rsid w:val="00E86CA4"/>
    <w:rsid w:val="00E87173"/>
    <w:rsid w:val="00E872EE"/>
    <w:rsid w:val="00E874B0"/>
    <w:rsid w:val="00E874FA"/>
    <w:rsid w:val="00E87651"/>
    <w:rsid w:val="00E87810"/>
    <w:rsid w:val="00E87908"/>
    <w:rsid w:val="00E87C18"/>
    <w:rsid w:val="00E87F38"/>
    <w:rsid w:val="00E90035"/>
    <w:rsid w:val="00E9005E"/>
    <w:rsid w:val="00E900F1"/>
    <w:rsid w:val="00E9011E"/>
    <w:rsid w:val="00E9024A"/>
    <w:rsid w:val="00E90328"/>
    <w:rsid w:val="00E903BB"/>
    <w:rsid w:val="00E90457"/>
    <w:rsid w:val="00E90533"/>
    <w:rsid w:val="00E90685"/>
    <w:rsid w:val="00E90B49"/>
    <w:rsid w:val="00E90B9C"/>
    <w:rsid w:val="00E90BBB"/>
    <w:rsid w:val="00E90C02"/>
    <w:rsid w:val="00E90C7C"/>
    <w:rsid w:val="00E90D4C"/>
    <w:rsid w:val="00E90ED3"/>
    <w:rsid w:val="00E90F8D"/>
    <w:rsid w:val="00E91400"/>
    <w:rsid w:val="00E9155C"/>
    <w:rsid w:val="00E91622"/>
    <w:rsid w:val="00E91860"/>
    <w:rsid w:val="00E91C12"/>
    <w:rsid w:val="00E91C1B"/>
    <w:rsid w:val="00E91E5B"/>
    <w:rsid w:val="00E91ED1"/>
    <w:rsid w:val="00E92395"/>
    <w:rsid w:val="00E9256D"/>
    <w:rsid w:val="00E9283C"/>
    <w:rsid w:val="00E92843"/>
    <w:rsid w:val="00E92946"/>
    <w:rsid w:val="00E92AC9"/>
    <w:rsid w:val="00E92B67"/>
    <w:rsid w:val="00E92C15"/>
    <w:rsid w:val="00E92C3F"/>
    <w:rsid w:val="00E93090"/>
    <w:rsid w:val="00E932AE"/>
    <w:rsid w:val="00E937DD"/>
    <w:rsid w:val="00E93AD8"/>
    <w:rsid w:val="00E93B72"/>
    <w:rsid w:val="00E93C0E"/>
    <w:rsid w:val="00E93D55"/>
    <w:rsid w:val="00E93EBC"/>
    <w:rsid w:val="00E940B3"/>
    <w:rsid w:val="00E9431A"/>
    <w:rsid w:val="00E9460B"/>
    <w:rsid w:val="00E946D0"/>
    <w:rsid w:val="00E94719"/>
    <w:rsid w:val="00E9498C"/>
    <w:rsid w:val="00E94D95"/>
    <w:rsid w:val="00E94DB7"/>
    <w:rsid w:val="00E9505D"/>
    <w:rsid w:val="00E950A3"/>
    <w:rsid w:val="00E951F4"/>
    <w:rsid w:val="00E9531B"/>
    <w:rsid w:val="00E954B7"/>
    <w:rsid w:val="00E95694"/>
    <w:rsid w:val="00E959EF"/>
    <w:rsid w:val="00E95A4D"/>
    <w:rsid w:val="00E95ACF"/>
    <w:rsid w:val="00E95B5A"/>
    <w:rsid w:val="00E95CEB"/>
    <w:rsid w:val="00E95EA4"/>
    <w:rsid w:val="00E95F7D"/>
    <w:rsid w:val="00E960CE"/>
    <w:rsid w:val="00E9612B"/>
    <w:rsid w:val="00E9627C"/>
    <w:rsid w:val="00E962A0"/>
    <w:rsid w:val="00E96743"/>
    <w:rsid w:val="00E96768"/>
    <w:rsid w:val="00E967D1"/>
    <w:rsid w:val="00E96CCA"/>
    <w:rsid w:val="00E96E58"/>
    <w:rsid w:val="00E96FDB"/>
    <w:rsid w:val="00E9728C"/>
    <w:rsid w:val="00E976AC"/>
    <w:rsid w:val="00E9794E"/>
    <w:rsid w:val="00E97A6C"/>
    <w:rsid w:val="00E97C3D"/>
    <w:rsid w:val="00E97C82"/>
    <w:rsid w:val="00E97CF8"/>
    <w:rsid w:val="00E97E43"/>
    <w:rsid w:val="00E97F14"/>
    <w:rsid w:val="00E97F55"/>
    <w:rsid w:val="00E97FAE"/>
    <w:rsid w:val="00EA0075"/>
    <w:rsid w:val="00EA00F9"/>
    <w:rsid w:val="00EA031F"/>
    <w:rsid w:val="00EA032A"/>
    <w:rsid w:val="00EA059C"/>
    <w:rsid w:val="00EA074A"/>
    <w:rsid w:val="00EA0ADF"/>
    <w:rsid w:val="00EA0B95"/>
    <w:rsid w:val="00EA0D29"/>
    <w:rsid w:val="00EA107B"/>
    <w:rsid w:val="00EA1186"/>
    <w:rsid w:val="00EA1716"/>
    <w:rsid w:val="00EA19B6"/>
    <w:rsid w:val="00EA1CEF"/>
    <w:rsid w:val="00EA1FCE"/>
    <w:rsid w:val="00EA1FEF"/>
    <w:rsid w:val="00EA2007"/>
    <w:rsid w:val="00EA2328"/>
    <w:rsid w:val="00EA23F6"/>
    <w:rsid w:val="00EA26EC"/>
    <w:rsid w:val="00EA2A96"/>
    <w:rsid w:val="00EA2E80"/>
    <w:rsid w:val="00EA2F58"/>
    <w:rsid w:val="00EA346A"/>
    <w:rsid w:val="00EA34D0"/>
    <w:rsid w:val="00EA350A"/>
    <w:rsid w:val="00EA3530"/>
    <w:rsid w:val="00EA3575"/>
    <w:rsid w:val="00EA3C30"/>
    <w:rsid w:val="00EA3C34"/>
    <w:rsid w:val="00EA3CF7"/>
    <w:rsid w:val="00EA3D75"/>
    <w:rsid w:val="00EA3E5E"/>
    <w:rsid w:val="00EA3EAC"/>
    <w:rsid w:val="00EA3ED8"/>
    <w:rsid w:val="00EA4009"/>
    <w:rsid w:val="00EA402D"/>
    <w:rsid w:val="00EA40A6"/>
    <w:rsid w:val="00EA410C"/>
    <w:rsid w:val="00EA4232"/>
    <w:rsid w:val="00EA42AC"/>
    <w:rsid w:val="00EA43AA"/>
    <w:rsid w:val="00EA43EE"/>
    <w:rsid w:val="00EA44D4"/>
    <w:rsid w:val="00EA4645"/>
    <w:rsid w:val="00EA46CE"/>
    <w:rsid w:val="00EA478E"/>
    <w:rsid w:val="00EA4CBA"/>
    <w:rsid w:val="00EA4D40"/>
    <w:rsid w:val="00EA4F59"/>
    <w:rsid w:val="00EA4FBC"/>
    <w:rsid w:val="00EA528A"/>
    <w:rsid w:val="00EA54DB"/>
    <w:rsid w:val="00EA5766"/>
    <w:rsid w:val="00EA59C6"/>
    <w:rsid w:val="00EA5A23"/>
    <w:rsid w:val="00EA5B9A"/>
    <w:rsid w:val="00EA5C2D"/>
    <w:rsid w:val="00EA5C68"/>
    <w:rsid w:val="00EA610A"/>
    <w:rsid w:val="00EA63C3"/>
    <w:rsid w:val="00EA648F"/>
    <w:rsid w:val="00EA64A8"/>
    <w:rsid w:val="00EA6796"/>
    <w:rsid w:val="00EA6BA8"/>
    <w:rsid w:val="00EA6C56"/>
    <w:rsid w:val="00EA6C67"/>
    <w:rsid w:val="00EA6D62"/>
    <w:rsid w:val="00EA719F"/>
    <w:rsid w:val="00EA731F"/>
    <w:rsid w:val="00EA75E0"/>
    <w:rsid w:val="00EA76EE"/>
    <w:rsid w:val="00EA7721"/>
    <w:rsid w:val="00EA772B"/>
    <w:rsid w:val="00EA776D"/>
    <w:rsid w:val="00EA77DA"/>
    <w:rsid w:val="00EA79F7"/>
    <w:rsid w:val="00EA7AEE"/>
    <w:rsid w:val="00EA7F09"/>
    <w:rsid w:val="00EB0608"/>
    <w:rsid w:val="00EB082C"/>
    <w:rsid w:val="00EB0A3E"/>
    <w:rsid w:val="00EB0A91"/>
    <w:rsid w:val="00EB0BE2"/>
    <w:rsid w:val="00EB0C39"/>
    <w:rsid w:val="00EB0C3D"/>
    <w:rsid w:val="00EB0D5B"/>
    <w:rsid w:val="00EB0E5A"/>
    <w:rsid w:val="00EB1029"/>
    <w:rsid w:val="00EB1098"/>
    <w:rsid w:val="00EB10AC"/>
    <w:rsid w:val="00EB12B1"/>
    <w:rsid w:val="00EB13D5"/>
    <w:rsid w:val="00EB13DD"/>
    <w:rsid w:val="00EB1605"/>
    <w:rsid w:val="00EB179C"/>
    <w:rsid w:val="00EB196D"/>
    <w:rsid w:val="00EB196F"/>
    <w:rsid w:val="00EB19F1"/>
    <w:rsid w:val="00EB1B70"/>
    <w:rsid w:val="00EB1D2E"/>
    <w:rsid w:val="00EB1F6A"/>
    <w:rsid w:val="00EB2100"/>
    <w:rsid w:val="00EB2645"/>
    <w:rsid w:val="00EB26E5"/>
    <w:rsid w:val="00EB2703"/>
    <w:rsid w:val="00EB28E4"/>
    <w:rsid w:val="00EB2B23"/>
    <w:rsid w:val="00EB2D48"/>
    <w:rsid w:val="00EB2EDE"/>
    <w:rsid w:val="00EB3295"/>
    <w:rsid w:val="00EB34F4"/>
    <w:rsid w:val="00EB356D"/>
    <w:rsid w:val="00EB3616"/>
    <w:rsid w:val="00EB376E"/>
    <w:rsid w:val="00EB3CE5"/>
    <w:rsid w:val="00EB3D5C"/>
    <w:rsid w:val="00EB3EEE"/>
    <w:rsid w:val="00EB3F40"/>
    <w:rsid w:val="00EB40C1"/>
    <w:rsid w:val="00EB4123"/>
    <w:rsid w:val="00EB4279"/>
    <w:rsid w:val="00EB42B9"/>
    <w:rsid w:val="00EB448E"/>
    <w:rsid w:val="00EB47C0"/>
    <w:rsid w:val="00EB4A21"/>
    <w:rsid w:val="00EB4A35"/>
    <w:rsid w:val="00EB4A93"/>
    <w:rsid w:val="00EB4A96"/>
    <w:rsid w:val="00EB4C29"/>
    <w:rsid w:val="00EB4CB3"/>
    <w:rsid w:val="00EB4CDB"/>
    <w:rsid w:val="00EB506B"/>
    <w:rsid w:val="00EB509B"/>
    <w:rsid w:val="00EB50A1"/>
    <w:rsid w:val="00EB54A6"/>
    <w:rsid w:val="00EB5A6D"/>
    <w:rsid w:val="00EB5A97"/>
    <w:rsid w:val="00EB5C8A"/>
    <w:rsid w:val="00EB6262"/>
    <w:rsid w:val="00EB641F"/>
    <w:rsid w:val="00EB64CC"/>
    <w:rsid w:val="00EB64FC"/>
    <w:rsid w:val="00EB6554"/>
    <w:rsid w:val="00EB6750"/>
    <w:rsid w:val="00EB67A9"/>
    <w:rsid w:val="00EB6889"/>
    <w:rsid w:val="00EB6906"/>
    <w:rsid w:val="00EB69A1"/>
    <w:rsid w:val="00EB6AB9"/>
    <w:rsid w:val="00EB6D31"/>
    <w:rsid w:val="00EB713B"/>
    <w:rsid w:val="00EB7269"/>
    <w:rsid w:val="00EB745E"/>
    <w:rsid w:val="00EB747C"/>
    <w:rsid w:val="00EB784E"/>
    <w:rsid w:val="00EB7960"/>
    <w:rsid w:val="00EB7962"/>
    <w:rsid w:val="00EB7A93"/>
    <w:rsid w:val="00EB7D12"/>
    <w:rsid w:val="00EB7D2B"/>
    <w:rsid w:val="00EB7E67"/>
    <w:rsid w:val="00EB7F04"/>
    <w:rsid w:val="00EB7FC9"/>
    <w:rsid w:val="00EC0212"/>
    <w:rsid w:val="00EC036E"/>
    <w:rsid w:val="00EC03E4"/>
    <w:rsid w:val="00EC04BC"/>
    <w:rsid w:val="00EC0537"/>
    <w:rsid w:val="00EC0556"/>
    <w:rsid w:val="00EC06CC"/>
    <w:rsid w:val="00EC07D2"/>
    <w:rsid w:val="00EC0800"/>
    <w:rsid w:val="00EC08E9"/>
    <w:rsid w:val="00EC0DFD"/>
    <w:rsid w:val="00EC0E05"/>
    <w:rsid w:val="00EC10A0"/>
    <w:rsid w:val="00EC1195"/>
    <w:rsid w:val="00EC1383"/>
    <w:rsid w:val="00EC13D0"/>
    <w:rsid w:val="00EC1528"/>
    <w:rsid w:val="00EC1591"/>
    <w:rsid w:val="00EC16C6"/>
    <w:rsid w:val="00EC16F1"/>
    <w:rsid w:val="00EC1C62"/>
    <w:rsid w:val="00EC1C8A"/>
    <w:rsid w:val="00EC1D43"/>
    <w:rsid w:val="00EC1DFD"/>
    <w:rsid w:val="00EC2046"/>
    <w:rsid w:val="00EC20D8"/>
    <w:rsid w:val="00EC2381"/>
    <w:rsid w:val="00EC247A"/>
    <w:rsid w:val="00EC24D0"/>
    <w:rsid w:val="00EC27E4"/>
    <w:rsid w:val="00EC282D"/>
    <w:rsid w:val="00EC2840"/>
    <w:rsid w:val="00EC2861"/>
    <w:rsid w:val="00EC28EB"/>
    <w:rsid w:val="00EC29B9"/>
    <w:rsid w:val="00EC29DD"/>
    <w:rsid w:val="00EC2B0D"/>
    <w:rsid w:val="00EC2DD3"/>
    <w:rsid w:val="00EC3327"/>
    <w:rsid w:val="00EC348D"/>
    <w:rsid w:val="00EC3573"/>
    <w:rsid w:val="00EC3954"/>
    <w:rsid w:val="00EC3D79"/>
    <w:rsid w:val="00EC3EC6"/>
    <w:rsid w:val="00EC40A1"/>
    <w:rsid w:val="00EC419F"/>
    <w:rsid w:val="00EC45B9"/>
    <w:rsid w:val="00EC4625"/>
    <w:rsid w:val="00EC465E"/>
    <w:rsid w:val="00EC4720"/>
    <w:rsid w:val="00EC48C5"/>
    <w:rsid w:val="00EC49A1"/>
    <w:rsid w:val="00EC4A01"/>
    <w:rsid w:val="00EC50A2"/>
    <w:rsid w:val="00EC512F"/>
    <w:rsid w:val="00EC518D"/>
    <w:rsid w:val="00EC52B8"/>
    <w:rsid w:val="00EC534E"/>
    <w:rsid w:val="00EC54F1"/>
    <w:rsid w:val="00EC54F8"/>
    <w:rsid w:val="00EC566D"/>
    <w:rsid w:val="00EC5747"/>
    <w:rsid w:val="00EC5791"/>
    <w:rsid w:val="00EC57C6"/>
    <w:rsid w:val="00EC57DD"/>
    <w:rsid w:val="00EC58B7"/>
    <w:rsid w:val="00EC5C75"/>
    <w:rsid w:val="00EC5CEA"/>
    <w:rsid w:val="00EC5FB8"/>
    <w:rsid w:val="00EC5FFF"/>
    <w:rsid w:val="00EC628D"/>
    <w:rsid w:val="00EC62E9"/>
    <w:rsid w:val="00EC6384"/>
    <w:rsid w:val="00EC63AC"/>
    <w:rsid w:val="00EC659A"/>
    <w:rsid w:val="00EC6763"/>
    <w:rsid w:val="00EC68B8"/>
    <w:rsid w:val="00EC6957"/>
    <w:rsid w:val="00EC6ACA"/>
    <w:rsid w:val="00EC6C28"/>
    <w:rsid w:val="00EC6D0E"/>
    <w:rsid w:val="00EC6DFD"/>
    <w:rsid w:val="00EC6E1C"/>
    <w:rsid w:val="00EC6EF3"/>
    <w:rsid w:val="00EC6FC9"/>
    <w:rsid w:val="00EC7048"/>
    <w:rsid w:val="00EC7088"/>
    <w:rsid w:val="00EC71CB"/>
    <w:rsid w:val="00EC71D1"/>
    <w:rsid w:val="00EC727B"/>
    <w:rsid w:val="00EC7337"/>
    <w:rsid w:val="00EC7343"/>
    <w:rsid w:val="00EC75AB"/>
    <w:rsid w:val="00EC763D"/>
    <w:rsid w:val="00EC769C"/>
    <w:rsid w:val="00EC76F3"/>
    <w:rsid w:val="00EC7751"/>
    <w:rsid w:val="00EC7797"/>
    <w:rsid w:val="00EC78BC"/>
    <w:rsid w:val="00EC7A05"/>
    <w:rsid w:val="00EC7D87"/>
    <w:rsid w:val="00EC7DE5"/>
    <w:rsid w:val="00EC7E17"/>
    <w:rsid w:val="00ED00BD"/>
    <w:rsid w:val="00ED0147"/>
    <w:rsid w:val="00ED02C8"/>
    <w:rsid w:val="00ED03E2"/>
    <w:rsid w:val="00ED04F5"/>
    <w:rsid w:val="00ED05D6"/>
    <w:rsid w:val="00ED060E"/>
    <w:rsid w:val="00ED069A"/>
    <w:rsid w:val="00ED08B0"/>
    <w:rsid w:val="00ED0B37"/>
    <w:rsid w:val="00ED0C6F"/>
    <w:rsid w:val="00ED0D88"/>
    <w:rsid w:val="00ED0E1F"/>
    <w:rsid w:val="00ED1016"/>
    <w:rsid w:val="00ED13D1"/>
    <w:rsid w:val="00ED14A3"/>
    <w:rsid w:val="00ED14CD"/>
    <w:rsid w:val="00ED15A9"/>
    <w:rsid w:val="00ED18B2"/>
    <w:rsid w:val="00ED190E"/>
    <w:rsid w:val="00ED1AA8"/>
    <w:rsid w:val="00ED1CAC"/>
    <w:rsid w:val="00ED1D6C"/>
    <w:rsid w:val="00ED1E8F"/>
    <w:rsid w:val="00ED2287"/>
    <w:rsid w:val="00ED22F1"/>
    <w:rsid w:val="00ED233E"/>
    <w:rsid w:val="00ED23A6"/>
    <w:rsid w:val="00ED288F"/>
    <w:rsid w:val="00ED2900"/>
    <w:rsid w:val="00ED29F2"/>
    <w:rsid w:val="00ED2C29"/>
    <w:rsid w:val="00ED2C58"/>
    <w:rsid w:val="00ED2D3B"/>
    <w:rsid w:val="00ED2F4C"/>
    <w:rsid w:val="00ED2FCC"/>
    <w:rsid w:val="00ED3028"/>
    <w:rsid w:val="00ED3036"/>
    <w:rsid w:val="00ED370A"/>
    <w:rsid w:val="00ED37F8"/>
    <w:rsid w:val="00ED3A6C"/>
    <w:rsid w:val="00ED3A81"/>
    <w:rsid w:val="00ED3B5C"/>
    <w:rsid w:val="00ED3C2D"/>
    <w:rsid w:val="00ED3CF2"/>
    <w:rsid w:val="00ED3F32"/>
    <w:rsid w:val="00ED40A7"/>
    <w:rsid w:val="00ED43EC"/>
    <w:rsid w:val="00ED491A"/>
    <w:rsid w:val="00ED4967"/>
    <w:rsid w:val="00ED499B"/>
    <w:rsid w:val="00ED4A69"/>
    <w:rsid w:val="00ED4B70"/>
    <w:rsid w:val="00ED4C12"/>
    <w:rsid w:val="00ED4CE0"/>
    <w:rsid w:val="00ED4E12"/>
    <w:rsid w:val="00ED50AE"/>
    <w:rsid w:val="00ED50D8"/>
    <w:rsid w:val="00ED52FD"/>
    <w:rsid w:val="00ED53B0"/>
    <w:rsid w:val="00ED5646"/>
    <w:rsid w:val="00ED578B"/>
    <w:rsid w:val="00ED5BBD"/>
    <w:rsid w:val="00ED5C9F"/>
    <w:rsid w:val="00ED5FD0"/>
    <w:rsid w:val="00ED64EA"/>
    <w:rsid w:val="00ED67CE"/>
    <w:rsid w:val="00ED6C37"/>
    <w:rsid w:val="00ED7559"/>
    <w:rsid w:val="00ED7637"/>
    <w:rsid w:val="00ED776C"/>
    <w:rsid w:val="00ED7A84"/>
    <w:rsid w:val="00ED7FAC"/>
    <w:rsid w:val="00ED7FD4"/>
    <w:rsid w:val="00EE0279"/>
    <w:rsid w:val="00EE02AA"/>
    <w:rsid w:val="00EE02D3"/>
    <w:rsid w:val="00EE0538"/>
    <w:rsid w:val="00EE05EC"/>
    <w:rsid w:val="00EE0625"/>
    <w:rsid w:val="00EE0A4C"/>
    <w:rsid w:val="00EE0AFF"/>
    <w:rsid w:val="00EE0B6E"/>
    <w:rsid w:val="00EE0BB2"/>
    <w:rsid w:val="00EE0E87"/>
    <w:rsid w:val="00EE0F57"/>
    <w:rsid w:val="00EE0F97"/>
    <w:rsid w:val="00EE1046"/>
    <w:rsid w:val="00EE1177"/>
    <w:rsid w:val="00EE126B"/>
    <w:rsid w:val="00EE12DF"/>
    <w:rsid w:val="00EE13E9"/>
    <w:rsid w:val="00EE149F"/>
    <w:rsid w:val="00EE163E"/>
    <w:rsid w:val="00EE16C2"/>
    <w:rsid w:val="00EE1725"/>
    <w:rsid w:val="00EE1B10"/>
    <w:rsid w:val="00EE1B3B"/>
    <w:rsid w:val="00EE1C47"/>
    <w:rsid w:val="00EE1C52"/>
    <w:rsid w:val="00EE1E2B"/>
    <w:rsid w:val="00EE1F65"/>
    <w:rsid w:val="00EE210F"/>
    <w:rsid w:val="00EE219A"/>
    <w:rsid w:val="00EE21E6"/>
    <w:rsid w:val="00EE2371"/>
    <w:rsid w:val="00EE248B"/>
    <w:rsid w:val="00EE28A4"/>
    <w:rsid w:val="00EE28CE"/>
    <w:rsid w:val="00EE28F4"/>
    <w:rsid w:val="00EE2BE8"/>
    <w:rsid w:val="00EE2C44"/>
    <w:rsid w:val="00EE2D19"/>
    <w:rsid w:val="00EE2E36"/>
    <w:rsid w:val="00EE3217"/>
    <w:rsid w:val="00EE3309"/>
    <w:rsid w:val="00EE3349"/>
    <w:rsid w:val="00EE3728"/>
    <w:rsid w:val="00EE37AA"/>
    <w:rsid w:val="00EE38B6"/>
    <w:rsid w:val="00EE3967"/>
    <w:rsid w:val="00EE3E7B"/>
    <w:rsid w:val="00EE3E83"/>
    <w:rsid w:val="00EE3EE2"/>
    <w:rsid w:val="00EE4261"/>
    <w:rsid w:val="00EE4397"/>
    <w:rsid w:val="00EE4493"/>
    <w:rsid w:val="00EE45C5"/>
    <w:rsid w:val="00EE473A"/>
    <w:rsid w:val="00EE48CC"/>
    <w:rsid w:val="00EE4ADF"/>
    <w:rsid w:val="00EE4B3E"/>
    <w:rsid w:val="00EE534D"/>
    <w:rsid w:val="00EE53C7"/>
    <w:rsid w:val="00EE5476"/>
    <w:rsid w:val="00EE556E"/>
    <w:rsid w:val="00EE58DB"/>
    <w:rsid w:val="00EE5A6B"/>
    <w:rsid w:val="00EE5B3C"/>
    <w:rsid w:val="00EE5F75"/>
    <w:rsid w:val="00EE61F9"/>
    <w:rsid w:val="00EE63BE"/>
    <w:rsid w:val="00EE65FD"/>
    <w:rsid w:val="00EE6651"/>
    <w:rsid w:val="00EE6794"/>
    <w:rsid w:val="00EE67A0"/>
    <w:rsid w:val="00EE6886"/>
    <w:rsid w:val="00EE6972"/>
    <w:rsid w:val="00EE69E0"/>
    <w:rsid w:val="00EE6A2B"/>
    <w:rsid w:val="00EE6B04"/>
    <w:rsid w:val="00EE6B89"/>
    <w:rsid w:val="00EE6DAA"/>
    <w:rsid w:val="00EE6EDF"/>
    <w:rsid w:val="00EE6F79"/>
    <w:rsid w:val="00EE712F"/>
    <w:rsid w:val="00EE72B4"/>
    <w:rsid w:val="00EE73B5"/>
    <w:rsid w:val="00EE74DA"/>
    <w:rsid w:val="00EE75C6"/>
    <w:rsid w:val="00EE791C"/>
    <w:rsid w:val="00EE79AF"/>
    <w:rsid w:val="00EE7AF1"/>
    <w:rsid w:val="00EE7C00"/>
    <w:rsid w:val="00EE7C89"/>
    <w:rsid w:val="00EF0024"/>
    <w:rsid w:val="00EF01D7"/>
    <w:rsid w:val="00EF0200"/>
    <w:rsid w:val="00EF05A8"/>
    <w:rsid w:val="00EF0799"/>
    <w:rsid w:val="00EF07F8"/>
    <w:rsid w:val="00EF08F0"/>
    <w:rsid w:val="00EF09BA"/>
    <w:rsid w:val="00EF09CD"/>
    <w:rsid w:val="00EF0A0C"/>
    <w:rsid w:val="00EF0BFE"/>
    <w:rsid w:val="00EF10CC"/>
    <w:rsid w:val="00EF126C"/>
    <w:rsid w:val="00EF12BB"/>
    <w:rsid w:val="00EF12C5"/>
    <w:rsid w:val="00EF1430"/>
    <w:rsid w:val="00EF156F"/>
    <w:rsid w:val="00EF15F5"/>
    <w:rsid w:val="00EF176A"/>
    <w:rsid w:val="00EF19B5"/>
    <w:rsid w:val="00EF19D6"/>
    <w:rsid w:val="00EF1B19"/>
    <w:rsid w:val="00EF1C2A"/>
    <w:rsid w:val="00EF1C75"/>
    <w:rsid w:val="00EF1EB2"/>
    <w:rsid w:val="00EF2006"/>
    <w:rsid w:val="00EF20A1"/>
    <w:rsid w:val="00EF2111"/>
    <w:rsid w:val="00EF21AF"/>
    <w:rsid w:val="00EF223F"/>
    <w:rsid w:val="00EF22C6"/>
    <w:rsid w:val="00EF24F7"/>
    <w:rsid w:val="00EF25FC"/>
    <w:rsid w:val="00EF2722"/>
    <w:rsid w:val="00EF289F"/>
    <w:rsid w:val="00EF2965"/>
    <w:rsid w:val="00EF29B2"/>
    <w:rsid w:val="00EF2A35"/>
    <w:rsid w:val="00EF2B7E"/>
    <w:rsid w:val="00EF2B93"/>
    <w:rsid w:val="00EF2DB3"/>
    <w:rsid w:val="00EF2EF4"/>
    <w:rsid w:val="00EF3076"/>
    <w:rsid w:val="00EF3553"/>
    <w:rsid w:val="00EF35E9"/>
    <w:rsid w:val="00EF363D"/>
    <w:rsid w:val="00EF3850"/>
    <w:rsid w:val="00EF38A4"/>
    <w:rsid w:val="00EF3CCE"/>
    <w:rsid w:val="00EF3EB4"/>
    <w:rsid w:val="00EF40A5"/>
    <w:rsid w:val="00EF40BE"/>
    <w:rsid w:val="00EF416B"/>
    <w:rsid w:val="00EF41D3"/>
    <w:rsid w:val="00EF4469"/>
    <w:rsid w:val="00EF4995"/>
    <w:rsid w:val="00EF4AE4"/>
    <w:rsid w:val="00EF4BD1"/>
    <w:rsid w:val="00EF509B"/>
    <w:rsid w:val="00EF5107"/>
    <w:rsid w:val="00EF5117"/>
    <w:rsid w:val="00EF52E2"/>
    <w:rsid w:val="00EF53FE"/>
    <w:rsid w:val="00EF571D"/>
    <w:rsid w:val="00EF589F"/>
    <w:rsid w:val="00EF5A1A"/>
    <w:rsid w:val="00EF5B55"/>
    <w:rsid w:val="00EF5BCE"/>
    <w:rsid w:val="00EF5C83"/>
    <w:rsid w:val="00EF5CE4"/>
    <w:rsid w:val="00EF5E9A"/>
    <w:rsid w:val="00EF5EEA"/>
    <w:rsid w:val="00EF60D4"/>
    <w:rsid w:val="00EF610A"/>
    <w:rsid w:val="00EF6294"/>
    <w:rsid w:val="00EF6601"/>
    <w:rsid w:val="00EF67F5"/>
    <w:rsid w:val="00EF6805"/>
    <w:rsid w:val="00EF6864"/>
    <w:rsid w:val="00EF696D"/>
    <w:rsid w:val="00EF6A5E"/>
    <w:rsid w:val="00EF6A70"/>
    <w:rsid w:val="00EF6D59"/>
    <w:rsid w:val="00EF6D9B"/>
    <w:rsid w:val="00EF6E2D"/>
    <w:rsid w:val="00EF6EAE"/>
    <w:rsid w:val="00EF7015"/>
    <w:rsid w:val="00EF70EB"/>
    <w:rsid w:val="00EF711F"/>
    <w:rsid w:val="00EF730B"/>
    <w:rsid w:val="00EF768F"/>
    <w:rsid w:val="00EF76D9"/>
    <w:rsid w:val="00EF7881"/>
    <w:rsid w:val="00EF78A0"/>
    <w:rsid w:val="00EF7CEB"/>
    <w:rsid w:val="00EF7CF2"/>
    <w:rsid w:val="00EF7D85"/>
    <w:rsid w:val="00EF7EF8"/>
    <w:rsid w:val="00EF7F31"/>
    <w:rsid w:val="00F00113"/>
    <w:rsid w:val="00F00508"/>
    <w:rsid w:val="00F00548"/>
    <w:rsid w:val="00F008C5"/>
    <w:rsid w:val="00F008C8"/>
    <w:rsid w:val="00F009F6"/>
    <w:rsid w:val="00F00A9F"/>
    <w:rsid w:val="00F00AAB"/>
    <w:rsid w:val="00F00B2E"/>
    <w:rsid w:val="00F00BF7"/>
    <w:rsid w:val="00F00C27"/>
    <w:rsid w:val="00F01155"/>
    <w:rsid w:val="00F011E1"/>
    <w:rsid w:val="00F01229"/>
    <w:rsid w:val="00F0148E"/>
    <w:rsid w:val="00F01490"/>
    <w:rsid w:val="00F01659"/>
    <w:rsid w:val="00F01820"/>
    <w:rsid w:val="00F0193F"/>
    <w:rsid w:val="00F01C5B"/>
    <w:rsid w:val="00F01E52"/>
    <w:rsid w:val="00F02019"/>
    <w:rsid w:val="00F02069"/>
    <w:rsid w:val="00F0206B"/>
    <w:rsid w:val="00F02284"/>
    <w:rsid w:val="00F02393"/>
    <w:rsid w:val="00F02464"/>
    <w:rsid w:val="00F0246F"/>
    <w:rsid w:val="00F02473"/>
    <w:rsid w:val="00F0256E"/>
    <w:rsid w:val="00F025C0"/>
    <w:rsid w:val="00F029A3"/>
    <w:rsid w:val="00F02CBB"/>
    <w:rsid w:val="00F02D5E"/>
    <w:rsid w:val="00F02DCB"/>
    <w:rsid w:val="00F02FB2"/>
    <w:rsid w:val="00F0319D"/>
    <w:rsid w:val="00F032C8"/>
    <w:rsid w:val="00F03787"/>
    <w:rsid w:val="00F0389E"/>
    <w:rsid w:val="00F03AAE"/>
    <w:rsid w:val="00F0409D"/>
    <w:rsid w:val="00F04286"/>
    <w:rsid w:val="00F042DC"/>
    <w:rsid w:val="00F04309"/>
    <w:rsid w:val="00F0448B"/>
    <w:rsid w:val="00F044E3"/>
    <w:rsid w:val="00F0452F"/>
    <w:rsid w:val="00F045BC"/>
    <w:rsid w:val="00F0463B"/>
    <w:rsid w:val="00F046BD"/>
    <w:rsid w:val="00F04CC2"/>
    <w:rsid w:val="00F04D4B"/>
    <w:rsid w:val="00F04D63"/>
    <w:rsid w:val="00F04E40"/>
    <w:rsid w:val="00F04E72"/>
    <w:rsid w:val="00F05060"/>
    <w:rsid w:val="00F0512F"/>
    <w:rsid w:val="00F0526B"/>
    <w:rsid w:val="00F055BF"/>
    <w:rsid w:val="00F0576E"/>
    <w:rsid w:val="00F057C2"/>
    <w:rsid w:val="00F0584D"/>
    <w:rsid w:val="00F0591F"/>
    <w:rsid w:val="00F05999"/>
    <w:rsid w:val="00F059AB"/>
    <w:rsid w:val="00F059EC"/>
    <w:rsid w:val="00F05A25"/>
    <w:rsid w:val="00F05B05"/>
    <w:rsid w:val="00F05B5E"/>
    <w:rsid w:val="00F05BE8"/>
    <w:rsid w:val="00F06322"/>
    <w:rsid w:val="00F0636B"/>
    <w:rsid w:val="00F064DD"/>
    <w:rsid w:val="00F06894"/>
    <w:rsid w:val="00F06906"/>
    <w:rsid w:val="00F06954"/>
    <w:rsid w:val="00F06B3B"/>
    <w:rsid w:val="00F06C35"/>
    <w:rsid w:val="00F06DAF"/>
    <w:rsid w:val="00F06DDD"/>
    <w:rsid w:val="00F07099"/>
    <w:rsid w:val="00F07115"/>
    <w:rsid w:val="00F07201"/>
    <w:rsid w:val="00F07373"/>
    <w:rsid w:val="00F074E5"/>
    <w:rsid w:val="00F074FA"/>
    <w:rsid w:val="00F077F2"/>
    <w:rsid w:val="00F07A90"/>
    <w:rsid w:val="00F07B75"/>
    <w:rsid w:val="00F102A7"/>
    <w:rsid w:val="00F102B2"/>
    <w:rsid w:val="00F105EA"/>
    <w:rsid w:val="00F107E1"/>
    <w:rsid w:val="00F10A08"/>
    <w:rsid w:val="00F10B8A"/>
    <w:rsid w:val="00F10E5C"/>
    <w:rsid w:val="00F10F10"/>
    <w:rsid w:val="00F1106A"/>
    <w:rsid w:val="00F1109A"/>
    <w:rsid w:val="00F11117"/>
    <w:rsid w:val="00F111B8"/>
    <w:rsid w:val="00F1122A"/>
    <w:rsid w:val="00F1128D"/>
    <w:rsid w:val="00F112B0"/>
    <w:rsid w:val="00F11304"/>
    <w:rsid w:val="00F11340"/>
    <w:rsid w:val="00F11357"/>
    <w:rsid w:val="00F115C0"/>
    <w:rsid w:val="00F11768"/>
    <w:rsid w:val="00F11BF0"/>
    <w:rsid w:val="00F11D47"/>
    <w:rsid w:val="00F11D55"/>
    <w:rsid w:val="00F11DC7"/>
    <w:rsid w:val="00F11E91"/>
    <w:rsid w:val="00F11FA7"/>
    <w:rsid w:val="00F12029"/>
    <w:rsid w:val="00F12407"/>
    <w:rsid w:val="00F1245B"/>
    <w:rsid w:val="00F12541"/>
    <w:rsid w:val="00F126CC"/>
    <w:rsid w:val="00F12E57"/>
    <w:rsid w:val="00F133A7"/>
    <w:rsid w:val="00F13580"/>
    <w:rsid w:val="00F13586"/>
    <w:rsid w:val="00F1358C"/>
    <w:rsid w:val="00F13A90"/>
    <w:rsid w:val="00F13A9F"/>
    <w:rsid w:val="00F13EAB"/>
    <w:rsid w:val="00F13EB0"/>
    <w:rsid w:val="00F142EC"/>
    <w:rsid w:val="00F143EE"/>
    <w:rsid w:val="00F14435"/>
    <w:rsid w:val="00F14458"/>
    <w:rsid w:val="00F149A3"/>
    <w:rsid w:val="00F14AAB"/>
    <w:rsid w:val="00F14C45"/>
    <w:rsid w:val="00F14CFA"/>
    <w:rsid w:val="00F14E8B"/>
    <w:rsid w:val="00F14EF7"/>
    <w:rsid w:val="00F14EF9"/>
    <w:rsid w:val="00F1506A"/>
    <w:rsid w:val="00F1510D"/>
    <w:rsid w:val="00F15233"/>
    <w:rsid w:val="00F153C7"/>
    <w:rsid w:val="00F15618"/>
    <w:rsid w:val="00F158C0"/>
    <w:rsid w:val="00F159A8"/>
    <w:rsid w:val="00F15B3B"/>
    <w:rsid w:val="00F15E91"/>
    <w:rsid w:val="00F160B7"/>
    <w:rsid w:val="00F16170"/>
    <w:rsid w:val="00F1625C"/>
    <w:rsid w:val="00F164BD"/>
    <w:rsid w:val="00F164D2"/>
    <w:rsid w:val="00F16643"/>
    <w:rsid w:val="00F16694"/>
    <w:rsid w:val="00F16A7D"/>
    <w:rsid w:val="00F16CE7"/>
    <w:rsid w:val="00F16E72"/>
    <w:rsid w:val="00F16F98"/>
    <w:rsid w:val="00F17111"/>
    <w:rsid w:val="00F17320"/>
    <w:rsid w:val="00F1735C"/>
    <w:rsid w:val="00F17473"/>
    <w:rsid w:val="00F17497"/>
    <w:rsid w:val="00F17533"/>
    <w:rsid w:val="00F17713"/>
    <w:rsid w:val="00F178FF"/>
    <w:rsid w:val="00F1792A"/>
    <w:rsid w:val="00F17C97"/>
    <w:rsid w:val="00F17EB0"/>
    <w:rsid w:val="00F17F93"/>
    <w:rsid w:val="00F20057"/>
    <w:rsid w:val="00F2039F"/>
    <w:rsid w:val="00F20576"/>
    <w:rsid w:val="00F2064C"/>
    <w:rsid w:val="00F20680"/>
    <w:rsid w:val="00F20B53"/>
    <w:rsid w:val="00F20B5F"/>
    <w:rsid w:val="00F20DD0"/>
    <w:rsid w:val="00F20FBC"/>
    <w:rsid w:val="00F21056"/>
    <w:rsid w:val="00F2108F"/>
    <w:rsid w:val="00F214DB"/>
    <w:rsid w:val="00F21589"/>
    <w:rsid w:val="00F21651"/>
    <w:rsid w:val="00F2184E"/>
    <w:rsid w:val="00F218B4"/>
    <w:rsid w:val="00F21961"/>
    <w:rsid w:val="00F21A42"/>
    <w:rsid w:val="00F21B69"/>
    <w:rsid w:val="00F21B92"/>
    <w:rsid w:val="00F21BA6"/>
    <w:rsid w:val="00F21C71"/>
    <w:rsid w:val="00F21D12"/>
    <w:rsid w:val="00F21D61"/>
    <w:rsid w:val="00F21FB3"/>
    <w:rsid w:val="00F22035"/>
    <w:rsid w:val="00F22584"/>
    <w:rsid w:val="00F226BD"/>
    <w:rsid w:val="00F2270B"/>
    <w:rsid w:val="00F2291C"/>
    <w:rsid w:val="00F22A18"/>
    <w:rsid w:val="00F22C19"/>
    <w:rsid w:val="00F22D18"/>
    <w:rsid w:val="00F22D50"/>
    <w:rsid w:val="00F22DFF"/>
    <w:rsid w:val="00F22E31"/>
    <w:rsid w:val="00F22FD6"/>
    <w:rsid w:val="00F2300F"/>
    <w:rsid w:val="00F23350"/>
    <w:rsid w:val="00F23434"/>
    <w:rsid w:val="00F235FB"/>
    <w:rsid w:val="00F23664"/>
    <w:rsid w:val="00F2367A"/>
    <w:rsid w:val="00F23880"/>
    <w:rsid w:val="00F23ABD"/>
    <w:rsid w:val="00F23C21"/>
    <w:rsid w:val="00F23CCE"/>
    <w:rsid w:val="00F23DB5"/>
    <w:rsid w:val="00F23F18"/>
    <w:rsid w:val="00F23F3C"/>
    <w:rsid w:val="00F23FFA"/>
    <w:rsid w:val="00F24450"/>
    <w:rsid w:val="00F244AA"/>
    <w:rsid w:val="00F246F9"/>
    <w:rsid w:val="00F247DF"/>
    <w:rsid w:val="00F24B31"/>
    <w:rsid w:val="00F24B44"/>
    <w:rsid w:val="00F2504C"/>
    <w:rsid w:val="00F2521E"/>
    <w:rsid w:val="00F253C4"/>
    <w:rsid w:val="00F259DE"/>
    <w:rsid w:val="00F25B50"/>
    <w:rsid w:val="00F25D28"/>
    <w:rsid w:val="00F25E6B"/>
    <w:rsid w:val="00F25FB8"/>
    <w:rsid w:val="00F25FF9"/>
    <w:rsid w:val="00F26073"/>
    <w:rsid w:val="00F26137"/>
    <w:rsid w:val="00F26270"/>
    <w:rsid w:val="00F26385"/>
    <w:rsid w:val="00F26616"/>
    <w:rsid w:val="00F2678A"/>
    <w:rsid w:val="00F267AE"/>
    <w:rsid w:val="00F268EB"/>
    <w:rsid w:val="00F26AA8"/>
    <w:rsid w:val="00F26AF2"/>
    <w:rsid w:val="00F26B6B"/>
    <w:rsid w:val="00F26E64"/>
    <w:rsid w:val="00F27198"/>
    <w:rsid w:val="00F2729F"/>
    <w:rsid w:val="00F27448"/>
    <w:rsid w:val="00F27595"/>
    <w:rsid w:val="00F27848"/>
    <w:rsid w:val="00F278C6"/>
    <w:rsid w:val="00F27D48"/>
    <w:rsid w:val="00F30038"/>
    <w:rsid w:val="00F30085"/>
    <w:rsid w:val="00F300C4"/>
    <w:rsid w:val="00F3014E"/>
    <w:rsid w:val="00F3026A"/>
    <w:rsid w:val="00F3039A"/>
    <w:rsid w:val="00F303F5"/>
    <w:rsid w:val="00F30758"/>
    <w:rsid w:val="00F307B3"/>
    <w:rsid w:val="00F307E3"/>
    <w:rsid w:val="00F30A58"/>
    <w:rsid w:val="00F30A91"/>
    <w:rsid w:val="00F30BB4"/>
    <w:rsid w:val="00F30CD7"/>
    <w:rsid w:val="00F30F8A"/>
    <w:rsid w:val="00F3112C"/>
    <w:rsid w:val="00F31164"/>
    <w:rsid w:val="00F3125B"/>
    <w:rsid w:val="00F312B5"/>
    <w:rsid w:val="00F31336"/>
    <w:rsid w:val="00F313C2"/>
    <w:rsid w:val="00F313C9"/>
    <w:rsid w:val="00F3174C"/>
    <w:rsid w:val="00F31837"/>
    <w:rsid w:val="00F31935"/>
    <w:rsid w:val="00F31988"/>
    <w:rsid w:val="00F31AD1"/>
    <w:rsid w:val="00F31DD9"/>
    <w:rsid w:val="00F31E7F"/>
    <w:rsid w:val="00F31EC4"/>
    <w:rsid w:val="00F322C8"/>
    <w:rsid w:val="00F3247D"/>
    <w:rsid w:val="00F327CC"/>
    <w:rsid w:val="00F32A89"/>
    <w:rsid w:val="00F32DD0"/>
    <w:rsid w:val="00F32F13"/>
    <w:rsid w:val="00F330C3"/>
    <w:rsid w:val="00F3345C"/>
    <w:rsid w:val="00F3349A"/>
    <w:rsid w:val="00F33551"/>
    <w:rsid w:val="00F33754"/>
    <w:rsid w:val="00F33B9C"/>
    <w:rsid w:val="00F33F9F"/>
    <w:rsid w:val="00F33FB6"/>
    <w:rsid w:val="00F34042"/>
    <w:rsid w:val="00F3409B"/>
    <w:rsid w:val="00F342F5"/>
    <w:rsid w:val="00F34347"/>
    <w:rsid w:val="00F34701"/>
    <w:rsid w:val="00F34E1F"/>
    <w:rsid w:val="00F34FC3"/>
    <w:rsid w:val="00F35297"/>
    <w:rsid w:val="00F355B5"/>
    <w:rsid w:val="00F355C8"/>
    <w:rsid w:val="00F355ED"/>
    <w:rsid w:val="00F357BC"/>
    <w:rsid w:val="00F35801"/>
    <w:rsid w:val="00F35A8C"/>
    <w:rsid w:val="00F35DC6"/>
    <w:rsid w:val="00F361D0"/>
    <w:rsid w:val="00F36201"/>
    <w:rsid w:val="00F36231"/>
    <w:rsid w:val="00F362F7"/>
    <w:rsid w:val="00F3631D"/>
    <w:rsid w:val="00F363A0"/>
    <w:rsid w:val="00F36484"/>
    <w:rsid w:val="00F36633"/>
    <w:rsid w:val="00F368B9"/>
    <w:rsid w:val="00F368E6"/>
    <w:rsid w:val="00F369C2"/>
    <w:rsid w:val="00F36B4D"/>
    <w:rsid w:val="00F36BB0"/>
    <w:rsid w:val="00F36BB3"/>
    <w:rsid w:val="00F36C87"/>
    <w:rsid w:val="00F36C8F"/>
    <w:rsid w:val="00F36CD5"/>
    <w:rsid w:val="00F36E5C"/>
    <w:rsid w:val="00F370B7"/>
    <w:rsid w:val="00F372B2"/>
    <w:rsid w:val="00F373EB"/>
    <w:rsid w:val="00F376F4"/>
    <w:rsid w:val="00F37AAC"/>
    <w:rsid w:val="00F37B60"/>
    <w:rsid w:val="00F37C04"/>
    <w:rsid w:val="00F37D34"/>
    <w:rsid w:val="00F37D6F"/>
    <w:rsid w:val="00F37FBE"/>
    <w:rsid w:val="00F40001"/>
    <w:rsid w:val="00F4010E"/>
    <w:rsid w:val="00F4029B"/>
    <w:rsid w:val="00F4033A"/>
    <w:rsid w:val="00F403E8"/>
    <w:rsid w:val="00F40460"/>
    <w:rsid w:val="00F40485"/>
    <w:rsid w:val="00F404CE"/>
    <w:rsid w:val="00F40657"/>
    <w:rsid w:val="00F406B7"/>
    <w:rsid w:val="00F408F1"/>
    <w:rsid w:val="00F40A77"/>
    <w:rsid w:val="00F40ADD"/>
    <w:rsid w:val="00F413E4"/>
    <w:rsid w:val="00F41436"/>
    <w:rsid w:val="00F41569"/>
    <w:rsid w:val="00F4165C"/>
    <w:rsid w:val="00F417CA"/>
    <w:rsid w:val="00F41869"/>
    <w:rsid w:val="00F41A52"/>
    <w:rsid w:val="00F41C43"/>
    <w:rsid w:val="00F41C8A"/>
    <w:rsid w:val="00F41E2A"/>
    <w:rsid w:val="00F420C8"/>
    <w:rsid w:val="00F42139"/>
    <w:rsid w:val="00F4233F"/>
    <w:rsid w:val="00F4256F"/>
    <w:rsid w:val="00F427C8"/>
    <w:rsid w:val="00F427F0"/>
    <w:rsid w:val="00F42A33"/>
    <w:rsid w:val="00F42C4B"/>
    <w:rsid w:val="00F4325B"/>
    <w:rsid w:val="00F43456"/>
    <w:rsid w:val="00F4348E"/>
    <w:rsid w:val="00F4356E"/>
    <w:rsid w:val="00F438F8"/>
    <w:rsid w:val="00F439C9"/>
    <w:rsid w:val="00F43A76"/>
    <w:rsid w:val="00F43DE0"/>
    <w:rsid w:val="00F43EEC"/>
    <w:rsid w:val="00F44240"/>
    <w:rsid w:val="00F442A4"/>
    <w:rsid w:val="00F44339"/>
    <w:rsid w:val="00F4433B"/>
    <w:rsid w:val="00F44462"/>
    <w:rsid w:val="00F4476E"/>
    <w:rsid w:val="00F44949"/>
    <w:rsid w:val="00F44A07"/>
    <w:rsid w:val="00F44C53"/>
    <w:rsid w:val="00F44D81"/>
    <w:rsid w:val="00F44EC9"/>
    <w:rsid w:val="00F4516A"/>
    <w:rsid w:val="00F45218"/>
    <w:rsid w:val="00F4531A"/>
    <w:rsid w:val="00F453A2"/>
    <w:rsid w:val="00F456EE"/>
    <w:rsid w:val="00F459CC"/>
    <w:rsid w:val="00F45AD6"/>
    <w:rsid w:val="00F45B1E"/>
    <w:rsid w:val="00F4615E"/>
    <w:rsid w:val="00F46185"/>
    <w:rsid w:val="00F46312"/>
    <w:rsid w:val="00F468D3"/>
    <w:rsid w:val="00F46927"/>
    <w:rsid w:val="00F46AA8"/>
    <w:rsid w:val="00F46DAE"/>
    <w:rsid w:val="00F47062"/>
    <w:rsid w:val="00F4710A"/>
    <w:rsid w:val="00F4771A"/>
    <w:rsid w:val="00F47782"/>
    <w:rsid w:val="00F4778E"/>
    <w:rsid w:val="00F47B08"/>
    <w:rsid w:val="00F47E23"/>
    <w:rsid w:val="00F50083"/>
    <w:rsid w:val="00F500F1"/>
    <w:rsid w:val="00F5037C"/>
    <w:rsid w:val="00F504F3"/>
    <w:rsid w:val="00F50606"/>
    <w:rsid w:val="00F5092C"/>
    <w:rsid w:val="00F50999"/>
    <w:rsid w:val="00F50BAD"/>
    <w:rsid w:val="00F50FA9"/>
    <w:rsid w:val="00F51129"/>
    <w:rsid w:val="00F511BF"/>
    <w:rsid w:val="00F5122D"/>
    <w:rsid w:val="00F51302"/>
    <w:rsid w:val="00F51396"/>
    <w:rsid w:val="00F516DA"/>
    <w:rsid w:val="00F51869"/>
    <w:rsid w:val="00F51908"/>
    <w:rsid w:val="00F51AA5"/>
    <w:rsid w:val="00F51B24"/>
    <w:rsid w:val="00F51C6A"/>
    <w:rsid w:val="00F51C8A"/>
    <w:rsid w:val="00F51C95"/>
    <w:rsid w:val="00F51D13"/>
    <w:rsid w:val="00F51DAB"/>
    <w:rsid w:val="00F51DD8"/>
    <w:rsid w:val="00F51E18"/>
    <w:rsid w:val="00F51EFD"/>
    <w:rsid w:val="00F5212C"/>
    <w:rsid w:val="00F5232E"/>
    <w:rsid w:val="00F52406"/>
    <w:rsid w:val="00F526F8"/>
    <w:rsid w:val="00F52BB1"/>
    <w:rsid w:val="00F53237"/>
    <w:rsid w:val="00F5385F"/>
    <w:rsid w:val="00F538BE"/>
    <w:rsid w:val="00F5392A"/>
    <w:rsid w:val="00F53C0B"/>
    <w:rsid w:val="00F53CC4"/>
    <w:rsid w:val="00F53D39"/>
    <w:rsid w:val="00F53FA1"/>
    <w:rsid w:val="00F54026"/>
    <w:rsid w:val="00F54233"/>
    <w:rsid w:val="00F543CC"/>
    <w:rsid w:val="00F54498"/>
    <w:rsid w:val="00F54656"/>
    <w:rsid w:val="00F54679"/>
    <w:rsid w:val="00F54696"/>
    <w:rsid w:val="00F5493B"/>
    <w:rsid w:val="00F55097"/>
    <w:rsid w:val="00F55135"/>
    <w:rsid w:val="00F5547E"/>
    <w:rsid w:val="00F555BD"/>
    <w:rsid w:val="00F55619"/>
    <w:rsid w:val="00F55707"/>
    <w:rsid w:val="00F55854"/>
    <w:rsid w:val="00F55A50"/>
    <w:rsid w:val="00F55A97"/>
    <w:rsid w:val="00F55CEC"/>
    <w:rsid w:val="00F55DBD"/>
    <w:rsid w:val="00F5609A"/>
    <w:rsid w:val="00F5634E"/>
    <w:rsid w:val="00F563DF"/>
    <w:rsid w:val="00F56813"/>
    <w:rsid w:val="00F5686F"/>
    <w:rsid w:val="00F56C20"/>
    <w:rsid w:val="00F56FAE"/>
    <w:rsid w:val="00F56FC1"/>
    <w:rsid w:val="00F5739A"/>
    <w:rsid w:val="00F57426"/>
    <w:rsid w:val="00F574E5"/>
    <w:rsid w:val="00F577C6"/>
    <w:rsid w:val="00F577FB"/>
    <w:rsid w:val="00F57802"/>
    <w:rsid w:val="00F57846"/>
    <w:rsid w:val="00F57A9D"/>
    <w:rsid w:val="00F57BEC"/>
    <w:rsid w:val="00F57F4B"/>
    <w:rsid w:val="00F600BC"/>
    <w:rsid w:val="00F60257"/>
    <w:rsid w:val="00F60463"/>
    <w:rsid w:val="00F60494"/>
    <w:rsid w:val="00F604FC"/>
    <w:rsid w:val="00F60865"/>
    <w:rsid w:val="00F60886"/>
    <w:rsid w:val="00F608C9"/>
    <w:rsid w:val="00F60A3D"/>
    <w:rsid w:val="00F60B8D"/>
    <w:rsid w:val="00F60CA1"/>
    <w:rsid w:val="00F60F15"/>
    <w:rsid w:val="00F610A0"/>
    <w:rsid w:val="00F610F7"/>
    <w:rsid w:val="00F61497"/>
    <w:rsid w:val="00F614CF"/>
    <w:rsid w:val="00F615B8"/>
    <w:rsid w:val="00F617B1"/>
    <w:rsid w:val="00F6180A"/>
    <w:rsid w:val="00F618C7"/>
    <w:rsid w:val="00F61CAF"/>
    <w:rsid w:val="00F61DA7"/>
    <w:rsid w:val="00F61F77"/>
    <w:rsid w:val="00F620C9"/>
    <w:rsid w:val="00F62134"/>
    <w:rsid w:val="00F62351"/>
    <w:rsid w:val="00F6247F"/>
    <w:rsid w:val="00F627EF"/>
    <w:rsid w:val="00F62C23"/>
    <w:rsid w:val="00F62D42"/>
    <w:rsid w:val="00F62D43"/>
    <w:rsid w:val="00F62DDB"/>
    <w:rsid w:val="00F62E11"/>
    <w:rsid w:val="00F62EDF"/>
    <w:rsid w:val="00F63015"/>
    <w:rsid w:val="00F6344A"/>
    <w:rsid w:val="00F63515"/>
    <w:rsid w:val="00F63565"/>
    <w:rsid w:val="00F6359D"/>
    <w:rsid w:val="00F636AC"/>
    <w:rsid w:val="00F63757"/>
    <w:rsid w:val="00F6376F"/>
    <w:rsid w:val="00F637A0"/>
    <w:rsid w:val="00F6399C"/>
    <w:rsid w:val="00F63B8F"/>
    <w:rsid w:val="00F63DC4"/>
    <w:rsid w:val="00F63F59"/>
    <w:rsid w:val="00F6422C"/>
    <w:rsid w:val="00F64465"/>
    <w:rsid w:val="00F64564"/>
    <w:rsid w:val="00F64584"/>
    <w:rsid w:val="00F647C9"/>
    <w:rsid w:val="00F6486D"/>
    <w:rsid w:val="00F64936"/>
    <w:rsid w:val="00F64A79"/>
    <w:rsid w:val="00F64B3B"/>
    <w:rsid w:val="00F64BAA"/>
    <w:rsid w:val="00F64CAB"/>
    <w:rsid w:val="00F64D48"/>
    <w:rsid w:val="00F64E53"/>
    <w:rsid w:val="00F64EB1"/>
    <w:rsid w:val="00F64FA9"/>
    <w:rsid w:val="00F65203"/>
    <w:rsid w:val="00F65215"/>
    <w:rsid w:val="00F6534F"/>
    <w:rsid w:val="00F65356"/>
    <w:rsid w:val="00F65413"/>
    <w:rsid w:val="00F656A1"/>
    <w:rsid w:val="00F656A6"/>
    <w:rsid w:val="00F656E3"/>
    <w:rsid w:val="00F65A32"/>
    <w:rsid w:val="00F65C67"/>
    <w:rsid w:val="00F65CFF"/>
    <w:rsid w:val="00F66259"/>
    <w:rsid w:val="00F6625B"/>
    <w:rsid w:val="00F66298"/>
    <w:rsid w:val="00F663EB"/>
    <w:rsid w:val="00F664CA"/>
    <w:rsid w:val="00F66617"/>
    <w:rsid w:val="00F6664A"/>
    <w:rsid w:val="00F6670A"/>
    <w:rsid w:val="00F6674A"/>
    <w:rsid w:val="00F66841"/>
    <w:rsid w:val="00F66A4F"/>
    <w:rsid w:val="00F67053"/>
    <w:rsid w:val="00F67061"/>
    <w:rsid w:val="00F671CB"/>
    <w:rsid w:val="00F67409"/>
    <w:rsid w:val="00F67516"/>
    <w:rsid w:val="00F677CA"/>
    <w:rsid w:val="00F677E3"/>
    <w:rsid w:val="00F67B8B"/>
    <w:rsid w:val="00F67CFC"/>
    <w:rsid w:val="00F7003E"/>
    <w:rsid w:val="00F70110"/>
    <w:rsid w:val="00F7011F"/>
    <w:rsid w:val="00F70122"/>
    <w:rsid w:val="00F707C2"/>
    <w:rsid w:val="00F70875"/>
    <w:rsid w:val="00F70A52"/>
    <w:rsid w:val="00F70BE2"/>
    <w:rsid w:val="00F70C95"/>
    <w:rsid w:val="00F70E8F"/>
    <w:rsid w:val="00F711DA"/>
    <w:rsid w:val="00F71481"/>
    <w:rsid w:val="00F716F2"/>
    <w:rsid w:val="00F718A1"/>
    <w:rsid w:val="00F719F3"/>
    <w:rsid w:val="00F71A2D"/>
    <w:rsid w:val="00F71B9E"/>
    <w:rsid w:val="00F71BED"/>
    <w:rsid w:val="00F71E9A"/>
    <w:rsid w:val="00F71EBC"/>
    <w:rsid w:val="00F721A0"/>
    <w:rsid w:val="00F723AE"/>
    <w:rsid w:val="00F7245C"/>
    <w:rsid w:val="00F72587"/>
    <w:rsid w:val="00F72A80"/>
    <w:rsid w:val="00F72C93"/>
    <w:rsid w:val="00F73004"/>
    <w:rsid w:val="00F731F4"/>
    <w:rsid w:val="00F7329D"/>
    <w:rsid w:val="00F732F8"/>
    <w:rsid w:val="00F7336C"/>
    <w:rsid w:val="00F733EB"/>
    <w:rsid w:val="00F734E3"/>
    <w:rsid w:val="00F7366F"/>
    <w:rsid w:val="00F73671"/>
    <w:rsid w:val="00F736F7"/>
    <w:rsid w:val="00F73930"/>
    <w:rsid w:val="00F739BD"/>
    <w:rsid w:val="00F73A27"/>
    <w:rsid w:val="00F73AAB"/>
    <w:rsid w:val="00F73CCC"/>
    <w:rsid w:val="00F73E5D"/>
    <w:rsid w:val="00F73ECB"/>
    <w:rsid w:val="00F73EDA"/>
    <w:rsid w:val="00F74288"/>
    <w:rsid w:val="00F742CA"/>
    <w:rsid w:val="00F746B3"/>
    <w:rsid w:val="00F74A58"/>
    <w:rsid w:val="00F74B4B"/>
    <w:rsid w:val="00F74CB4"/>
    <w:rsid w:val="00F75182"/>
    <w:rsid w:val="00F7519A"/>
    <w:rsid w:val="00F754B7"/>
    <w:rsid w:val="00F754C2"/>
    <w:rsid w:val="00F756FA"/>
    <w:rsid w:val="00F75843"/>
    <w:rsid w:val="00F758BA"/>
    <w:rsid w:val="00F75A12"/>
    <w:rsid w:val="00F75A5A"/>
    <w:rsid w:val="00F75EE7"/>
    <w:rsid w:val="00F75FE0"/>
    <w:rsid w:val="00F762EE"/>
    <w:rsid w:val="00F763E8"/>
    <w:rsid w:val="00F76872"/>
    <w:rsid w:val="00F76904"/>
    <w:rsid w:val="00F769B6"/>
    <w:rsid w:val="00F76AAE"/>
    <w:rsid w:val="00F76D48"/>
    <w:rsid w:val="00F77100"/>
    <w:rsid w:val="00F77498"/>
    <w:rsid w:val="00F77572"/>
    <w:rsid w:val="00F775D4"/>
    <w:rsid w:val="00F77760"/>
    <w:rsid w:val="00F77FAD"/>
    <w:rsid w:val="00F800B8"/>
    <w:rsid w:val="00F80131"/>
    <w:rsid w:val="00F80314"/>
    <w:rsid w:val="00F8031E"/>
    <w:rsid w:val="00F80496"/>
    <w:rsid w:val="00F80662"/>
    <w:rsid w:val="00F806DC"/>
    <w:rsid w:val="00F80866"/>
    <w:rsid w:val="00F8089A"/>
    <w:rsid w:val="00F80A88"/>
    <w:rsid w:val="00F80B4E"/>
    <w:rsid w:val="00F80DD7"/>
    <w:rsid w:val="00F80E87"/>
    <w:rsid w:val="00F80F5A"/>
    <w:rsid w:val="00F80F6B"/>
    <w:rsid w:val="00F81131"/>
    <w:rsid w:val="00F81399"/>
    <w:rsid w:val="00F81498"/>
    <w:rsid w:val="00F814AA"/>
    <w:rsid w:val="00F81774"/>
    <w:rsid w:val="00F817C9"/>
    <w:rsid w:val="00F817FA"/>
    <w:rsid w:val="00F81858"/>
    <w:rsid w:val="00F81A1D"/>
    <w:rsid w:val="00F81B20"/>
    <w:rsid w:val="00F81DCC"/>
    <w:rsid w:val="00F81DE8"/>
    <w:rsid w:val="00F81F72"/>
    <w:rsid w:val="00F81FE2"/>
    <w:rsid w:val="00F820E2"/>
    <w:rsid w:val="00F82250"/>
    <w:rsid w:val="00F8225B"/>
    <w:rsid w:val="00F823F5"/>
    <w:rsid w:val="00F824A1"/>
    <w:rsid w:val="00F824BE"/>
    <w:rsid w:val="00F82594"/>
    <w:rsid w:val="00F826A2"/>
    <w:rsid w:val="00F827D8"/>
    <w:rsid w:val="00F82927"/>
    <w:rsid w:val="00F82973"/>
    <w:rsid w:val="00F82989"/>
    <w:rsid w:val="00F82D98"/>
    <w:rsid w:val="00F82EE9"/>
    <w:rsid w:val="00F82FD1"/>
    <w:rsid w:val="00F82FF5"/>
    <w:rsid w:val="00F83090"/>
    <w:rsid w:val="00F831FC"/>
    <w:rsid w:val="00F83330"/>
    <w:rsid w:val="00F837A3"/>
    <w:rsid w:val="00F837A6"/>
    <w:rsid w:val="00F8386F"/>
    <w:rsid w:val="00F838CE"/>
    <w:rsid w:val="00F83955"/>
    <w:rsid w:val="00F83985"/>
    <w:rsid w:val="00F8399B"/>
    <w:rsid w:val="00F83B2A"/>
    <w:rsid w:val="00F83D29"/>
    <w:rsid w:val="00F83D92"/>
    <w:rsid w:val="00F83EB1"/>
    <w:rsid w:val="00F83EF3"/>
    <w:rsid w:val="00F83F5E"/>
    <w:rsid w:val="00F840E9"/>
    <w:rsid w:val="00F84207"/>
    <w:rsid w:val="00F84399"/>
    <w:rsid w:val="00F84544"/>
    <w:rsid w:val="00F84556"/>
    <w:rsid w:val="00F848F9"/>
    <w:rsid w:val="00F84986"/>
    <w:rsid w:val="00F849DA"/>
    <w:rsid w:val="00F84AE6"/>
    <w:rsid w:val="00F84B97"/>
    <w:rsid w:val="00F84CA8"/>
    <w:rsid w:val="00F84D5E"/>
    <w:rsid w:val="00F850DE"/>
    <w:rsid w:val="00F85312"/>
    <w:rsid w:val="00F85421"/>
    <w:rsid w:val="00F856D7"/>
    <w:rsid w:val="00F856DE"/>
    <w:rsid w:val="00F85721"/>
    <w:rsid w:val="00F8573A"/>
    <w:rsid w:val="00F8593A"/>
    <w:rsid w:val="00F85B1B"/>
    <w:rsid w:val="00F85E4E"/>
    <w:rsid w:val="00F85EB7"/>
    <w:rsid w:val="00F85F5C"/>
    <w:rsid w:val="00F85F71"/>
    <w:rsid w:val="00F86028"/>
    <w:rsid w:val="00F860DC"/>
    <w:rsid w:val="00F86138"/>
    <w:rsid w:val="00F8616D"/>
    <w:rsid w:val="00F8626D"/>
    <w:rsid w:val="00F863A8"/>
    <w:rsid w:val="00F86519"/>
    <w:rsid w:val="00F86799"/>
    <w:rsid w:val="00F86903"/>
    <w:rsid w:val="00F86967"/>
    <w:rsid w:val="00F86B66"/>
    <w:rsid w:val="00F86C26"/>
    <w:rsid w:val="00F86C43"/>
    <w:rsid w:val="00F86DC6"/>
    <w:rsid w:val="00F86ECE"/>
    <w:rsid w:val="00F86F78"/>
    <w:rsid w:val="00F87152"/>
    <w:rsid w:val="00F8729F"/>
    <w:rsid w:val="00F8752B"/>
    <w:rsid w:val="00F877FF"/>
    <w:rsid w:val="00F879DA"/>
    <w:rsid w:val="00F87A8A"/>
    <w:rsid w:val="00F87CCC"/>
    <w:rsid w:val="00F87DE5"/>
    <w:rsid w:val="00F9000F"/>
    <w:rsid w:val="00F90231"/>
    <w:rsid w:val="00F902DB"/>
    <w:rsid w:val="00F90311"/>
    <w:rsid w:val="00F905D9"/>
    <w:rsid w:val="00F907A3"/>
    <w:rsid w:val="00F907AA"/>
    <w:rsid w:val="00F907FD"/>
    <w:rsid w:val="00F90F0F"/>
    <w:rsid w:val="00F90FAC"/>
    <w:rsid w:val="00F91011"/>
    <w:rsid w:val="00F910EF"/>
    <w:rsid w:val="00F911AA"/>
    <w:rsid w:val="00F91215"/>
    <w:rsid w:val="00F91513"/>
    <w:rsid w:val="00F9153E"/>
    <w:rsid w:val="00F9170D"/>
    <w:rsid w:val="00F91AB4"/>
    <w:rsid w:val="00F91AD1"/>
    <w:rsid w:val="00F91B39"/>
    <w:rsid w:val="00F91EF8"/>
    <w:rsid w:val="00F91FAA"/>
    <w:rsid w:val="00F920C9"/>
    <w:rsid w:val="00F924BE"/>
    <w:rsid w:val="00F926E2"/>
    <w:rsid w:val="00F92734"/>
    <w:rsid w:val="00F932D3"/>
    <w:rsid w:val="00F933F8"/>
    <w:rsid w:val="00F935A7"/>
    <w:rsid w:val="00F93824"/>
    <w:rsid w:val="00F9385F"/>
    <w:rsid w:val="00F93868"/>
    <w:rsid w:val="00F938AC"/>
    <w:rsid w:val="00F93946"/>
    <w:rsid w:val="00F93B52"/>
    <w:rsid w:val="00F93B77"/>
    <w:rsid w:val="00F93CE2"/>
    <w:rsid w:val="00F93D18"/>
    <w:rsid w:val="00F93D8D"/>
    <w:rsid w:val="00F93F47"/>
    <w:rsid w:val="00F94069"/>
    <w:rsid w:val="00F94368"/>
    <w:rsid w:val="00F94423"/>
    <w:rsid w:val="00F9454E"/>
    <w:rsid w:val="00F945EB"/>
    <w:rsid w:val="00F9472E"/>
    <w:rsid w:val="00F9494C"/>
    <w:rsid w:val="00F94A0E"/>
    <w:rsid w:val="00F94C78"/>
    <w:rsid w:val="00F94C7D"/>
    <w:rsid w:val="00F94C8B"/>
    <w:rsid w:val="00F94EC4"/>
    <w:rsid w:val="00F9514A"/>
    <w:rsid w:val="00F95212"/>
    <w:rsid w:val="00F955A8"/>
    <w:rsid w:val="00F955B9"/>
    <w:rsid w:val="00F95712"/>
    <w:rsid w:val="00F958D7"/>
    <w:rsid w:val="00F95932"/>
    <w:rsid w:val="00F95A03"/>
    <w:rsid w:val="00F95B7D"/>
    <w:rsid w:val="00F95BD1"/>
    <w:rsid w:val="00F95C98"/>
    <w:rsid w:val="00F95CFB"/>
    <w:rsid w:val="00F95F88"/>
    <w:rsid w:val="00F962C0"/>
    <w:rsid w:val="00F9631B"/>
    <w:rsid w:val="00F965D3"/>
    <w:rsid w:val="00F96717"/>
    <w:rsid w:val="00F967FC"/>
    <w:rsid w:val="00F96B5C"/>
    <w:rsid w:val="00F96E89"/>
    <w:rsid w:val="00F96F3E"/>
    <w:rsid w:val="00F970AB"/>
    <w:rsid w:val="00F97172"/>
    <w:rsid w:val="00F97180"/>
    <w:rsid w:val="00F971B0"/>
    <w:rsid w:val="00F9727A"/>
    <w:rsid w:val="00F972F3"/>
    <w:rsid w:val="00F9733D"/>
    <w:rsid w:val="00F97691"/>
    <w:rsid w:val="00F97771"/>
    <w:rsid w:val="00F97A46"/>
    <w:rsid w:val="00F97A61"/>
    <w:rsid w:val="00F97BB1"/>
    <w:rsid w:val="00F97CB8"/>
    <w:rsid w:val="00F97D2D"/>
    <w:rsid w:val="00F97D56"/>
    <w:rsid w:val="00FA00DF"/>
    <w:rsid w:val="00FA0149"/>
    <w:rsid w:val="00FA018D"/>
    <w:rsid w:val="00FA0252"/>
    <w:rsid w:val="00FA04FC"/>
    <w:rsid w:val="00FA0597"/>
    <w:rsid w:val="00FA06D8"/>
    <w:rsid w:val="00FA0713"/>
    <w:rsid w:val="00FA0748"/>
    <w:rsid w:val="00FA0840"/>
    <w:rsid w:val="00FA08FF"/>
    <w:rsid w:val="00FA09AD"/>
    <w:rsid w:val="00FA0C7E"/>
    <w:rsid w:val="00FA0E7B"/>
    <w:rsid w:val="00FA150B"/>
    <w:rsid w:val="00FA15C8"/>
    <w:rsid w:val="00FA1640"/>
    <w:rsid w:val="00FA164E"/>
    <w:rsid w:val="00FA171F"/>
    <w:rsid w:val="00FA17B7"/>
    <w:rsid w:val="00FA1818"/>
    <w:rsid w:val="00FA182F"/>
    <w:rsid w:val="00FA1A19"/>
    <w:rsid w:val="00FA1A9C"/>
    <w:rsid w:val="00FA1ADE"/>
    <w:rsid w:val="00FA20EA"/>
    <w:rsid w:val="00FA21D5"/>
    <w:rsid w:val="00FA2213"/>
    <w:rsid w:val="00FA2C27"/>
    <w:rsid w:val="00FA2C5D"/>
    <w:rsid w:val="00FA2D86"/>
    <w:rsid w:val="00FA3347"/>
    <w:rsid w:val="00FA348C"/>
    <w:rsid w:val="00FA34C0"/>
    <w:rsid w:val="00FA39C1"/>
    <w:rsid w:val="00FA39D5"/>
    <w:rsid w:val="00FA3B2F"/>
    <w:rsid w:val="00FA3BAE"/>
    <w:rsid w:val="00FA3D87"/>
    <w:rsid w:val="00FA3E73"/>
    <w:rsid w:val="00FA3EBD"/>
    <w:rsid w:val="00FA3F02"/>
    <w:rsid w:val="00FA40C9"/>
    <w:rsid w:val="00FA463F"/>
    <w:rsid w:val="00FA4948"/>
    <w:rsid w:val="00FA499D"/>
    <w:rsid w:val="00FA4A22"/>
    <w:rsid w:val="00FA4AED"/>
    <w:rsid w:val="00FA4B36"/>
    <w:rsid w:val="00FA4C57"/>
    <w:rsid w:val="00FA4D1F"/>
    <w:rsid w:val="00FA4DBF"/>
    <w:rsid w:val="00FA4F25"/>
    <w:rsid w:val="00FA5060"/>
    <w:rsid w:val="00FA50B2"/>
    <w:rsid w:val="00FA515B"/>
    <w:rsid w:val="00FA53D8"/>
    <w:rsid w:val="00FA5581"/>
    <w:rsid w:val="00FA558C"/>
    <w:rsid w:val="00FA5721"/>
    <w:rsid w:val="00FA5C43"/>
    <w:rsid w:val="00FA6201"/>
    <w:rsid w:val="00FA62C7"/>
    <w:rsid w:val="00FA63FE"/>
    <w:rsid w:val="00FA645E"/>
    <w:rsid w:val="00FA64AD"/>
    <w:rsid w:val="00FA6674"/>
    <w:rsid w:val="00FA668B"/>
    <w:rsid w:val="00FA6792"/>
    <w:rsid w:val="00FA679E"/>
    <w:rsid w:val="00FA6961"/>
    <w:rsid w:val="00FA6A1E"/>
    <w:rsid w:val="00FA6A7C"/>
    <w:rsid w:val="00FA6B5F"/>
    <w:rsid w:val="00FA6C1B"/>
    <w:rsid w:val="00FA7CCE"/>
    <w:rsid w:val="00FA7D58"/>
    <w:rsid w:val="00FA7D59"/>
    <w:rsid w:val="00FA7EB1"/>
    <w:rsid w:val="00FA7EC2"/>
    <w:rsid w:val="00FB0185"/>
    <w:rsid w:val="00FB027A"/>
    <w:rsid w:val="00FB03BA"/>
    <w:rsid w:val="00FB045F"/>
    <w:rsid w:val="00FB067F"/>
    <w:rsid w:val="00FB0692"/>
    <w:rsid w:val="00FB0778"/>
    <w:rsid w:val="00FB0885"/>
    <w:rsid w:val="00FB0A85"/>
    <w:rsid w:val="00FB0AD8"/>
    <w:rsid w:val="00FB0C38"/>
    <w:rsid w:val="00FB0E05"/>
    <w:rsid w:val="00FB0E58"/>
    <w:rsid w:val="00FB0F84"/>
    <w:rsid w:val="00FB12DE"/>
    <w:rsid w:val="00FB16A9"/>
    <w:rsid w:val="00FB1895"/>
    <w:rsid w:val="00FB195F"/>
    <w:rsid w:val="00FB19ED"/>
    <w:rsid w:val="00FB1A3B"/>
    <w:rsid w:val="00FB1B04"/>
    <w:rsid w:val="00FB1B88"/>
    <w:rsid w:val="00FB20E7"/>
    <w:rsid w:val="00FB2552"/>
    <w:rsid w:val="00FB2AC3"/>
    <w:rsid w:val="00FB2E17"/>
    <w:rsid w:val="00FB2E47"/>
    <w:rsid w:val="00FB2FB1"/>
    <w:rsid w:val="00FB2FD2"/>
    <w:rsid w:val="00FB363C"/>
    <w:rsid w:val="00FB3802"/>
    <w:rsid w:val="00FB392E"/>
    <w:rsid w:val="00FB39F1"/>
    <w:rsid w:val="00FB3D12"/>
    <w:rsid w:val="00FB3D71"/>
    <w:rsid w:val="00FB404B"/>
    <w:rsid w:val="00FB4598"/>
    <w:rsid w:val="00FB45E7"/>
    <w:rsid w:val="00FB485B"/>
    <w:rsid w:val="00FB49BC"/>
    <w:rsid w:val="00FB4A29"/>
    <w:rsid w:val="00FB4C1F"/>
    <w:rsid w:val="00FB4C99"/>
    <w:rsid w:val="00FB4CD9"/>
    <w:rsid w:val="00FB4D6C"/>
    <w:rsid w:val="00FB4D85"/>
    <w:rsid w:val="00FB4DBB"/>
    <w:rsid w:val="00FB4DE6"/>
    <w:rsid w:val="00FB4ED0"/>
    <w:rsid w:val="00FB54C7"/>
    <w:rsid w:val="00FB54CE"/>
    <w:rsid w:val="00FB5526"/>
    <w:rsid w:val="00FB552F"/>
    <w:rsid w:val="00FB5753"/>
    <w:rsid w:val="00FB58C0"/>
    <w:rsid w:val="00FB59C2"/>
    <w:rsid w:val="00FB5A75"/>
    <w:rsid w:val="00FB5B79"/>
    <w:rsid w:val="00FB5E1E"/>
    <w:rsid w:val="00FB5F17"/>
    <w:rsid w:val="00FB5F97"/>
    <w:rsid w:val="00FB63F4"/>
    <w:rsid w:val="00FB6403"/>
    <w:rsid w:val="00FB64FC"/>
    <w:rsid w:val="00FB66E4"/>
    <w:rsid w:val="00FB6799"/>
    <w:rsid w:val="00FB683D"/>
    <w:rsid w:val="00FB6C41"/>
    <w:rsid w:val="00FB6C5B"/>
    <w:rsid w:val="00FB6E68"/>
    <w:rsid w:val="00FB7000"/>
    <w:rsid w:val="00FB725A"/>
    <w:rsid w:val="00FB7337"/>
    <w:rsid w:val="00FB7419"/>
    <w:rsid w:val="00FB748F"/>
    <w:rsid w:val="00FB7622"/>
    <w:rsid w:val="00FB77FC"/>
    <w:rsid w:val="00FB792A"/>
    <w:rsid w:val="00FB7A57"/>
    <w:rsid w:val="00FB7B0F"/>
    <w:rsid w:val="00FB7D3F"/>
    <w:rsid w:val="00FB7D92"/>
    <w:rsid w:val="00FC00C2"/>
    <w:rsid w:val="00FC01FD"/>
    <w:rsid w:val="00FC023D"/>
    <w:rsid w:val="00FC02D9"/>
    <w:rsid w:val="00FC0B75"/>
    <w:rsid w:val="00FC0BFA"/>
    <w:rsid w:val="00FC129F"/>
    <w:rsid w:val="00FC1332"/>
    <w:rsid w:val="00FC13AD"/>
    <w:rsid w:val="00FC13E5"/>
    <w:rsid w:val="00FC1510"/>
    <w:rsid w:val="00FC1717"/>
    <w:rsid w:val="00FC17FD"/>
    <w:rsid w:val="00FC1832"/>
    <w:rsid w:val="00FC195C"/>
    <w:rsid w:val="00FC1A06"/>
    <w:rsid w:val="00FC1A2B"/>
    <w:rsid w:val="00FC1B86"/>
    <w:rsid w:val="00FC1CBF"/>
    <w:rsid w:val="00FC1D33"/>
    <w:rsid w:val="00FC1F25"/>
    <w:rsid w:val="00FC1FFE"/>
    <w:rsid w:val="00FC2007"/>
    <w:rsid w:val="00FC21E3"/>
    <w:rsid w:val="00FC244B"/>
    <w:rsid w:val="00FC2650"/>
    <w:rsid w:val="00FC28B1"/>
    <w:rsid w:val="00FC2974"/>
    <w:rsid w:val="00FC2B66"/>
    <w:rsid w:val="00FC2BF1"/>
    <w:rsid w:val="00FC2C9F"/>
    <w:rsid w:val="00FC3429"/>
    <w:rsid w:val="00FC3557"/>
    <w:rsid w:val="00FC36EE"/>
    <w:rsid w:val="00FC37A9"/>
    <w:rsid w:val="00FC3915"/>
    <w:rsid w:val="00FC39E3"/>
    <w:rsid w:val="00FC3A39"/>
    <w:rsid w:val="00FC3BED"/>
    <w:rsid w:val="00FC43D1"/>
    <w:rsid w:val="00FC45A5"/>
    <w:rsid w:val="00FC46CA"/>
    <w:rsid w:val="00FC4BDC"/>
    <w:rsid w:val="00FC4CF8"/>
    <w:rsid w:val="00FC4DF0"/>
    <w:rsid w:val="00FC4F07"/>
    <w:rsid w:val="00FC531B"/>
    <w:rsid w:val="00FC5509"/>
    <w:rsid w:val="00FC556D"/>
    <w:rsid w:val="00FC568D"/>
    <w:rsid w:val="00FC5701"/>
    <w:rsid w:val="00FC5757"/>
    <w:rsid w:val="00FC5828"/>
    <w:rsid w:val="00FC59AD"/>
    <w:rsid w:val="00FC5A2C"/>
    <w:rsid w:val="00FC5B29"/>
    <w:rsid w:val="00FC5CF4"/>
    <w:rsid w:val="00FC5DE1"/>
    <w:rsid w:val="00FC6032"/>
    <w:rsid w:val="00FC622B"/>
    <w:rsid w:val="00FC6703"/>
    <w:rsid w:val="00FC67EE"/>
    <w:rsid w:val="00FC69FD"/>
    <w:rsid w:val="00FC6A0F"/>
    <w:rsid w:val="00FC6D9A"/>
    <w:rsid w:val="00FC6E1A"/>
    <w:rsid w:val="00FC6F09"/>
    <w:rsid w:val="00FC7030"/>
    <w:rsid w:val="00FC7206"/>
    <w:rsid w:val="00FC75AC"/>
    <w:rsid w:val="00FC75ED"/>
    <w:rsid w:val="00FC7740"/>
    <w:rsid w:val="00FC79B4"/>
    <w:rsid w:val="00FC7C3D"/>
    <w:rsid w:val="00FC7D7A"/>
    <w:rsid w:val="00FC7E0A"/>
    <w:rsid w:val="00FC7F52"/>
    <w:rsid w:val="00FD006E"/>
    <w:rsid w:val="00FD00AA"/>
    <w:rsid w:val="00FD0147"/>
    <w:rsid w:val="00FD019D"/>
    <w:rsid w:val="00FD02D0"/>
    <w:rsid w:val="00FD0423"/>
    <w:rsid w:val="00FD0564"/>
    <w:rsid w:val="00FD05BA"/>
    <w:rsid w:val="00FD07EA"/>
    <w:rsid w:val="00FD0872"/>
    <w:rsid w:val="00FD08D4"/>
    <w:rsid w:val="00FD0904"/>
    <w:rsid w:val="00FD0C68"/>
    <w:rsid w:val="00FD0CDB"/>
    <w:rsid w:val="00FD0FC8"/>
    <w:rsid w:val="00FD1028"/>
    <w:rsid w:val="00FD1065"/>
    <w:rsid w:val="00FD10FE"/>
    <w:rsid w:val="00FD113B"/>
    <w:rsid w:val="00FD1640"/>
    <w:rsid w:val="00FD165A"/>
    <w:rsid w:val="00FD1749"/>
    <w:rsid w:val="00FD1954"/>
    <w:rsid w:val="00FD1BD0"/>
    <w:rsid w:val="00FD1C2B"/>
    <w:rsid w:val="00FD1D4E"/>
    <w:rsid w:val="00FD2023"/>
    <w:rsid w:val="00FD2050"/>
    <w:rsid w:val="00FD2137"/>
    <w:rsid w:val="00FD21D7"/>
    <w:rsid w:val="00FD2393"/>
    <w:rsid w:val="00FD2452"/>
    <w:rsid w:val="00FD24DE"/>
    <w:rsid w:val="00FD24E7"/>
    <w:rsid w:val="00FD260F"/>
    <w:rsid w:val="00FD2D6A"/>
    <w:rsid w:val="00FD314A"/>
    <w:rsid w:val="00FD364E"/>
    <w:rsid w:val="00FD3901"/>
    <w:rsid w:val="00FD3CD5"/>
    <w:rsid w:val="00FD3DEB"/>
    <w:rsid w:val="00FD3F60"/>
    <w:rsid w:val="00FD45BD"/>
    <w:rsid w:val="00FD4696"/>
    <w:rsid w:val="00FD4A8F"/>
    <w:rsid w:val="00FD51C4"/>
    <w:rsid w:val="00FD51F3"/>
    <w:rsid w:val="00FD5336"/>
    <w:rsid w:val="00FD542D"/>
    <w:rsid w:val="00FD564F"/>
    <w:rsid w:val="00FD56D0"/>
    <w:rsid w:val="00FD586D"/>
    <w:rsid w:val="00FD5907"/>
    <w:rsid w:val="00FD5918"/>
    <w:rsid w:val="00FD592E"/>
    <w:rsid w:val="00FD5B50"/>
    <w:rsid w:val="00FD5DB7"/>
    <w:rsid w:val="00FD61CF"/>
    <w:rsid w:val="00FD63B1"/>
    <w:rsid w:val="00FD67E7"/>
    <w:rsid w:val="00FD6AD5"/>
    <w:rsid w:val="00FD6AEB"/>
    <w:rsid w:val="00FD6B8A"/>
    <w:rsid w:val="00FD6C12"/>
    <w:rsid w:val="00FD6C1B"/>
    <w:rsid w:val="00FD6C66"/>
    <w:rsid w:val="00FD6F20"/>
    <w:rsid w:val="00FD717A"/>
    <w:rsid w:val="00FD7374"/>
    <w:rsid w:val="00FD7467"/>
    <w:rsid w:val="00FD74B9"/>
    <w:rsid w:val="00FD7546"/>
    <w:rsid w:val="00FD76B6"/>
    <w:rsid w:val="00FD795A"/>
    <w:rsid w:val="00FD79E4"/>
    <w:rsid w:val="00FD7C3F"/>
    <w:rsid w:val="00FD7DAB"/>
    <w:rsid w:val="00FD7DF6"/>
    <w:rsid w:val="00FE007D"/>
    <w:rsid w:val="00FE0249"/>
    <w:rsid w:val="00FE030E"/>
    <w:rsid w:val="00FE032C"/>
    <w:rsid w:val="00FE040A"/>
    <w:rsid w:val="00FE0426"/>
    <w:rsid w:val="00FE0471"/>
    <w:rsid w:val="00FE05E1"/>
    <w:rsid w:val="00FE077C"/>
    <w:rsid w:val="00FE0A04"/>
    <w:rsid w:val="00FE0A34"/>
    <w:rsid w:val="00FE0C45"/>
    <w:rsid w:val="00FE0C87"/>
    <w:rsid w:val="00FE0D40"/>
    <w:rsid w:val="00FE0DAB"/>
    <w:rsid w:val="00FE11BC"/>
    <w:rsid w:val="00FE136C"/>
    <w:rsid w:val="00FE1406"/>
    <w:rsid w:val="00FE1516"/>
    <w:rsid w:val="00FE1AC3"/>
    <w:rsid w:val="00FE1D90"/>
    <w:rsid w:val="00FE1EC3"/>
    <w:rsid w:val="00FE206F"/>
    <w:rsid w:val="00FE21B4"/>
    <w:rsid w:val="00FE21F7"/>
    <w:rsid w:val="00FE2390"/>
    <w:rsid w:val="00FE23E4"/>
    <w:rsid w:val="00FE2459"/>
    <w:rsid w:val="00FE24FF"/>
    <w:rsid w:val="00FE253B"/>
    <w:rsid w:val="00FE2826"/>
    <w:rsid w:val="00FE2C17"/>
    <w:rsid w:val="00FE2DEF"/>
    <w:rsid w:val="00FE311D"/>
    <w:rsid w:val="00FE323D"/>
    <w:rsid w:val="00FE328A"/>
    <w:rsid w:val="00FE329D"/>
    <w:rsid w:val="00FE33F4"/>
    <w:rsid w:val="00FE3496"/>
    <w:rsid w:val="00FE34EF"/>
    <w:rsid w:val="00FE379B"/>
    <w:rsid w:val="00FE39C8"/>
    <w:rsid w:val="00FE3BBA"/>
    <w:rsid w:val="00FE3E6C"/>
    <w:rsid w:val="00FE40DB"/>
    <w:rsid w:val="00FE41DE"/>
    <w:rsid w:val="00FE42B7"/>
    <w:rsid w:val="00FE434D"/>
    <w:rsid w:val="00FE47AE"/>
    <w:rsid w:val="00FE4890"/>
    <w:rsid w:val="00FE48E8"/>
    <w:rsid w:val="00FE4B98"/>
    <w:rsid w:val="00FE4C2D"/>
    <w:rsid w:val="00FE4CB6"/>
    <w:rsid w:val="00FE4D0B"/>
    <w:rsid w:val="00FE4FD4"/>
    <w:rsid w:val="00FE5131"/>
    <w:rsid w:val="00FE5181"/>
    <w:rsid w:val="00FE518B"/>
    <w:rsid w:val="00FE5329"/>
    <w:rsid w:val="00FE549F"/>
    <w:rsid w:val="00FE564F"/>
    <w:rsid w:val="00FE5739"/>
    <w:rsid w:val="00FE5873"/>
    <w:rsid w:val="00FE5892"/>
    <w:rsid w:val="00FE5C60"/>
    <w:rsid w:val="00FE5E02"/>
    <w:rsid w:val="00FE6155"/>
    <w:rsid w:val="00FE63AD"/>
    <w:rsid w:val="00FE66BD"/>
    <w:rsid w:val="00FE695E"/>
    <w:rsid w:val="00FE699F"/>
    <w:rsid w:val="00FE69B9"/>
    <w:rsid w:val="00FE6CDC"/>
    <w:rsid w:val="00FE6DB9"/>
    <w:rsid w:val="00FE6DFE"/>
    <w:rsid w:val="00FE7060"/>
    <w:rsid w:val="00FE71D5"/>
    <w:rsid w:val="00FE720C"/>
    <w:rsid w:val="00FE72C7"/>
    <w:rsid w:val="00FE72E5"/>
    <w:rsid w:val="00FE736A"/>
    <w:rsid w:val="00FE7389"/>
    <w:rsid w:val="00FE7446"/>
    <w:rsid w:val="00FE753A"/>
    <w:rsid w:val="00FE756F"/>
    <w:rsid w:val="00FE789C"/>
    <w:rsid w:val="00FE79B5"/>
    <w:rsid w:val="00FE7A7C"/>
    <w:rsid w:val="00FE7B83"/>
    <w:rsid w:val="00FE7DAA"/>
    <w:rsid w:val="00FE7E05"/>
    <w:rsid w:val="00FE7E4E"/>
    <w:rsid w:val="00FE7E73"/>
    <w:rsid w:val="00FE7F39"/>
    <w:rsid w:val="00FE7FAF"/>
    <w:rsid w:val="00FE7FBB"/>
    <w:rsid w:val="00FF01D7"/>
    <w:rsid w:val="00FF0220"/>
    <w:rsid w:val="00FF0233"/>
    <w:rsid w:val="00FF02CF"/>
    <w:rsid w:val="00FF03AD"/>
    <w:rsid w:val="00FF0402"/>
    <w:rsid w:val="00FF0406"/>
    <w:rsid w:val="00FF04F9"/>
    <w:rsid w:val="00FF050E"/>
    <w:rsid w:val="00FF05E7"/>
    <w:rsid w:val="00FF072F"/>
    <w:rsid w:val="00FF07F0"/>
    <w:rsid w:val="00FF0841"/>
    <w:rsid w:val="00FF09C7"/>
    <w:rsid w:val="00FF0A2F"/>
    <w:rsid w:val="00FF0A81"/>
    <w:rsid w:val="00FF0B3E"/>
    <w:rsid w:val="00FF0BAD"/>
    <w:rsid w:val="00FF0DA3"/>
    <w:rsid w:val="00FF0DF0"/>
    <w:rsid w:val="00FF1027"/>
    <w:rsid w:val="00FF1589"/>
    <w:rsid w:val="00FF15AE"/>
    <w:rsid w:val="00FF15B5"/>
    <w:rsid w:val="00FF1967"/>
    <w:rsid w:val="00FF1A4E"/>
    <w:rsid w:val="00FF1B1C"/>
    <w:rsid w:val="00FF1C80"/>
    <w:rsid w:val="00FF1CBE"/>
    <w:rsid w:val="00FF1CC3"/>
    <w:rsid w:val="00FF1D48"/>
    <w:rsid w:val="00FF1F04"/>
    <w:rsid w:val="00FF1F73"/>
    <w:rsid w:val="00FF1F94"/>
    <w:rsid w:val="00FF20D7"/>
    <w:rsid w:val="00FF2259"/>
    <w:rsid w:val="00FF23B6"/>
    <w:rsid w:val="00FF246E"/>
    <w:rsid w:val="00FF26F6"/>
    <w:rsid w:val="00FF276E"/>
    <w:rsid w:val="00FF2892"/>
    <w:rsid w:val="00FF2B14"/>
    <w:rsid w:val="00FF2D26"/>
    <w:rsid w:val="00FF2D2A"/>
    <w:rsid w:val="00FF2D85"/>
    <w:rsid w:val="00FF2FCA"/>
    <w:rsid w:val="00FF3320"/>
    <w:rsid w:val="00FF346D"/>
    <w:rsid w:val="00FF35B8"/>
    <w:rsid w:val="00FF35CB"/>
    <w:rsid w:val="00FF3733"/>
    <w:rsid w:val="00FF3734"/>
    <w:rsid w:val="00FF3868"/>
    <w:rsid w:val="00FF3CE1"/>
    <w:rsid w:val="00FF3ED1"/>
    <w:rsid w:val="00FF3FF2"/>
    <w:rsid w:val="00FF4115"/>
    <w:rsid w:val="00FF42F9"/>
    <w:rsid w:val="00FF4438"/>
    <w:rsid w:val="00FF44D8"/>
    <w:rsid w:val="00FF45DF"/>
    <w:rsid w:val="00FF4613"/>
    <w:rsid w:val="00FF477B"/>
    <w:rsid w:val="00FF47A8"/>
    <w:rsid w:val="00FF489E"/>
    <w:rsid w:val="00FF4BCA"/>
    <w:rsid w:val="00FF4DEB"/>
    <w:rsid w:val="00FF5307"/>
    <w:rsid w:val="00FF534A"/>
    <w:rsid w:val="00FF5373"/>
    <w:rsid w:val="00FF537B"/>
    <w:rsid w:val="00FF5567"/>
    <w:rsid w:val="00FF55B1"/>
    <w:rsid w:val="00FF562E"/>
    <w:rsid w:val="00FF590F"/>
    <w:rsid w:val="00FF5937"/>
    <w:rsid w:val="00FF5A1E"/>
    <w:rsid w:val="00FF5A42"/>
    <w:rsid w:val="00FF5B8E"/>
    <w:rsid w:val="00FF5E79"/>
    <w:rsid w:val="00FF5F2D"/>
    <w:rsid w:val="00FF61AD"/>
    <w:rsid w:val="00FF6658"/>
    <w:rsid w:val="00FF6736"/>
    <w:rsid w:val="00FF6769"/>
    <w:rsid w:val="00FF6B90"/>
    <w:rsid w:val="00FF6E6A"/>
    <w:rsid w:val="00FF6EE1"/>
    <w:rsid w:val="00FF7276"/>
    <w:rsid w:val="00FF761C"/>
    <w:rsid w:val="00FF7707"/>
    <w:rsid w:val="00FF7F6A"/>
    <w:rsid w:val="07E14DF9"/>
    <w:rsid w:val="097EF0CE"/>
    <w:rsid w:val="09B8C5CE"/>
    <w:rsid w:val="09CEEAD5"/>
    <w:rsid w:val="0ABB79E3"/>
    <w:rsid w:val="0CA3AE72"/>
    <w:rsid w:val="0F7E371A"/>
    <w:rsid w:val="12F4A004"/>
    <w:rsid w:val="13B86FB2"/>
    <w:rsid w:val="15FFD82C"/>
    <w:rsid w:val="18F119D4"/>
    <w:rsid w:val="1A10DA79"/>
    <w:rsid w:val="1E302833"/>
    <w:rsid w:val="21AABA54"/>
    <w:rsid w:val="23B22024"/>
    <w:rsid w:val="241E8A1B"/>
    <w:rsid w:val="24F50054"/>
    <w:rsid w:val="26427823"/>
    <w:rsid w:val="2754C7CA"/>
    <w:rsid w:val="2829C21C"/>
    <w:rsid w:val="2A6DE07B"/>
    <w:rsid w:val="2C384721"/>
    <w:rsid w:val="2CFC9453"/>
    <w:rsid w:val="31BA9522"/>
    <w:rsid w:val="32082CDF"/>
    <w:rsid w:val="33B249C2"/>
    <w:rsid w:val="33D6A220"/>
    <w:rsid w:val="3495AE98"/>
    <w:rsid w:val="377338DB"/>
    <w:rsid w:val="388302FC"/>
    <w:rsid w:val="3EEEC718"/>
    <w:rsid w:val="45429C2B"/>
    <w:rsid w:val="456E2746"/>
    <w:rsid w:val="460D8C84"/>
    <w:rsid w:val="46DA59E2"/>
    <w:rsid w:val="46E9B1B8"/>
    <w:rsid w:val="46F25864"/>
    <w:rsid w:val="477855AB"/>
    <w:rsid w:val="48E3E0F0"/>
    <w:rsid w:val="4917E216"/>
    <w:rsid w:val="49BC46E6"/>
    <w:rsid w:val="4A4ACAF2"/>
    <w:rsid w:val="4E940D90"/>
    <w:rsid w:val="4FA0265A"/>
    <w:rsid w:val="50274945"/>
    <w:rsid w:val="51018A45"/>
    <w:rsid w:val="512A003F"/>
    <w:rsid w:val="5280316E"/>
    <w:rsid w:val="53A7A6C3"/>
    <w:rsid w:val="590B4D12"/>
    <w:rsid w:val="5936387E"/>
    <w:rsid w:val="59F70394"/>
    <w:rsid w:val="5B201A67"/>
    <w:rsid w:val="5B5760B0"/>
    <w:rsid w:val="5B788B4C"/>
    <w:rsid w:val="5D1901D9"/>
    <w:rsid w:val="5D3C852E"/>
    <w:rsid w:val="5E4F34D9"/>
    <w:rsid w:val="6140A42F"/>
    <w:rsid w:val="61DD8901"/>
    <w:rsid w:val="63365415"/>
    <w:rsid w:val="63F84288"/>
    <w:rsid w:val="63F93B27"/>
    <w:rsid w:val="63FABE56"/>
    <w:rsid w:val="663055F8"/>
    <w:rsid w:val="66AFCFA2"/>
    <w:rsid w:val="67FA1562"/>
    <w:rsid w:val="6935C16D"/>
    <w:rsid w:val="6B4FA94A"/>
    <w:rsid w:val="6D757224"/>
    <w:rsid w:val="731268BF"/>
    <w:rsid w:val="73B22ADA"/>
    <w:rsid w:val="744D325F"/>
    <w:rsid w:val="75D948AC"/>
    <w:rsid w:val="78394C23"/>
    <w:rsid w:val="785DEB93"/>
    <w:rsid w:val="7BAB368E"/>
    <w:rsid w:val="7CBDA8CC"/>
    <w:rsid w:val="7E58A44C"/>
    <w:rsid w:val="7E6137C4"/>
    <w:rsid w:val="7EC481F7"/>
    <w:rsid w:val="7EF3624C"/>
    <w:rsid w:val="7EFA88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47368"/>
  <w15:docId w15:val="{336E504A-9453-430F-9E37-21609313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3E5"/>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E603E5"/>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E603E5"/>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E603E5"/>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E603E5"/>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E603E5"/>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E603E5"/>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E603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E603E5"/>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E603E5"/>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E603E5"/>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E603E5"/>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E603E5"/>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E603E5"/>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03E5"/>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E603E5"/>
    <w:pPr>
      <w:shd w:val="clear" w:color="auto" w:fill="000080"/>
    </w:pPr>
    <w:rPr>
      <w:rFonts w:ascii="Tahoma" w:hAnsi="Tahoma" w:cs="Tahoma"/>
      <w:szCs w:val="20"/>
    </w:rPr>
  </w:style>
  <w:style w:type="paragraph" w:styleId="Footer">
    <w:name w:val="footer"/>
    <w:basedOn w:val="Normal"/>
    <w:link w:val="FooterChar"/>
    <w:uiPriority w:val="99"/>
    <w:unhideWhenUsed/>
    <w:rsid w:val="00E603E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E603E5"/>
    <w:rPr>
      <w:rFonts w:ascii="Work Sans" w:hAnsi="Work Sans"/>
      <w:sz w:val="20"/>
      <w:szCs w:val="20"/>
      <w:vertAlign w:val="superscript"/>
    </w:rPr>
  </w:style>
  <w:style w:type="paragraph" w:styleId="FootnoteText">
    <w:name w:val="footnote text"/>
    <w:basedOn w:val="Normal"/>
    <w:link w:val="FootnoteTextChar"/>
    <w:autoRedefine/>
    <w:qFormat/>
    <w:rsid w:val="000C760C"/>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E603E5"/>
  </w:style>
  <w:style w:type="character" w:styleId="Hyperlink">
    <w:name w:val="Hyperlink"/>
    <w:basedOn w:val="DefaultParagraphFont"/>
    <w:uiPriority w:val="99"/>
    <w:unhideWhenUsed/>
    <w:qFormat/>
    <w:rsid w:val="00E603E5"/>
    <w:rPr>
      <w:color w:val="006991"/>
      <w:u w:val="single"/>
    </w:rPr>
  </w:style>
  <w:style w:type="character" w:styleId="PageNumber">
    <w:name w:val="page number"/>
    <w:basedOn w:val="DefaultParagraphFont"/>
    <w:rsid w:val="00E603E5"/>
  </w:style>
  <w:style w:type="paragraph" w:customStyle="1" w:styleId="Single">
    <w:name w:val="Single"/>
    <w:basedOn w:val="Normal"/>
    <w:next w:val="Normal"/>
    <w:rsid w:val="00E603E5"/>
    <w:pPr>
      <w:spacing w:line="240" w:lineRule="auto"/>
    </w:pPr>
  </w:style>
  <w:style w:type="table" w:styleId="TableGrid">
    <w:name w:val="Table Grid"/>
    <w:basedOn w:val="TableNormal"/>
    <w:uiPriority w:val="39"/>
    <w:rsid w:val="00E60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E603E5"/>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603E5"/>
    <w:pPr>
      <w:spacing w:before="120"/>
    </w:pPr>
    <w:rPr>
      <w:rFonts w:ascii="Work Sans" w:hAnsi="Work Sans"/>
      <w:b w:val="0"/>
    </w:rPr>
  </w:style>
  <w:style w:type="paragraph" w:styleId="TOC3">
    <w:name w:val="toc 3"/>
    <w:basedOn w:val="TOC2"/>
    <w:next w:val="Normal"/>
    <w:uiPriority w:val="39"/>
    <w:rsid w:val="00E603E5"/>
    <w:pPr>
      <w:ind w:left="397"/>
    </w:pPr>
    <w:rPr>
      <w:rFonts w:ascii="Open Sans Light" w:hAnsi="Open Sans Light"/>
      <w:iCs/>
    </w:rPr>
  </w:style>
  <w:style w:type="paragraph" w:styleId="TOC4">
    <w:name w:val="toc 4"/>
    <w:basedOn w:val="TOC3"/>
    <w:next w:val="Normal"/>
    <w:uiPriority w:val="39"/>
    <w:rsid w:val="00E603E5"/>
    <w:pPr>
      <w:ind w:left="680"/>
    </w:pPr>
    <w:rPr>
      <w:i/>
    </w:rPr>
  </w:style>
  <w:style w:type="paragraph" w:styleId="TOC5">
    <w:name w:val="toc 5"/>
    <w:basedOn w:val="TOC3"/>
    <w:next w:val="Normal"/>
    <w:uiPriority w:val="39"/>
    <w:rsid w:val="00E603E5"/>
    <w:pPr>
      <w:spacing w:before="0"/>
      <w:ind w:left="964"/>
    </w:pPr>
    <w:rPr>
      <w:szCs w:val="18"/>
    </w:rPr>
  </w:style>
  <w:style w:type="paragraph" w:styleId="TOC6">
    <w:name w:val="toc 6"/>
    <w:basedOn w:val="TOC5"/>
    <w:next w:val="Normal"/>
    <w:uiPriority w:val="39"/>
    <w:rsid w:val="00E603E5"/>
    <w:rPr>
      <w:i/>
    </w:rPr>
  </w:style>
  <w:style w:type="paragraph" w:styleId="TOC7">
    <w:name w:val="toc 7"/>
    <w:basedOn w:val="Normal"/>
    <w:next w:val="Normal"/>
    <w:rsid w:val="00E603E5"/>
    <w:pPr>
      <w:tabs>
        <w:tab w:val="clear" w:pos="567"/>
      </w:tabs>
      <w:ind w:left="1320"/>
    </w:pPr>
    <w:rPr>
      <w:sz w:val="18"/>
      <w:szCs w:val="18"/>
    </w:rPr>
  </w:style>
  <w:style w:type="paragraph" w:styleId="TOC8">
    <w:name w:val="toc 8"/>
    <w:basedOn w:val="Normal"/>
    <w:next w:val="Normal"/>
    <w:rsid w:val="00E603E5"/>
    <w:pPr>
      <w:tabs>
        <w:tab w:val="clear" w:pos="567"/>
      </w:tabs>
      <w:ind w:left="1540"/>
    </w:pPr>
    <w:rPr>
      <w:sz w:val="18"/>
      <w:szCs w:val="18"/>
    </w:rPr>
  </w:style>
  <w:style w:type="paragraph" w:styleId="TOC9">
    <w:name w:val="toc 9"/>
    <w:basedOn w:val="Normal"/>
    <w:next w:val="Normal"/>
    <w:rsid w:val="00E603E5"/>
    <w:pPr>
      <w:tabs>
        <w:tab w:val="clear" w:pos="567"/>
      </w:tabs>
      <w:ind w:left="1760"/>
    </w:pPr>
    <w:rPr>
      <w:sz w:val="18"/>
      <w:szCs w:val="18"/>
    </w:rPr>
  </w:style>
  <w:style w:type="character" w:customStyle="1" w:styleId="Heading1Char">
    <w:name w:val="Heading 1 Char"/>
    <w:basedOn w:val="DefaultParagraphFont"/>
    <w:link w:val="Heading1"/>
    <w:uiPriority w:val="9"/>
    <w:rsid w:val="00E603E5"/>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E603E5"/>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E603E5"/>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E603E5"/>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E603E5"/>
    <w:rPr>
      <w:rFonts w:ascii="Montserrat Semi Bold" w:eastAsiaTheme="majorEastAsia" w:hAnsi="Montserrat Semi Bold" w:cstheme="majorBidi"/>
      <w:color w:val="636466"/>
      <w:sz w:val="20"/>
    </w:rPr>
  </w:style>
  <w:style w:type="paragraph" w:styleId="NoSpacing">
    <w:name w:val="No Spacing"/>
    <w:link w:val="NoSpacingChar"/>
    <w:uiPriority w:val="1"/>
    <w:qFormat/>
    <w:rsid w:val="00E603E5"/>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E603E5"/>
    <w:rPr>
      <w:sz w:val="24"/>
    </w:rPr>
  </w:style>
  <w:style w:type="paragraph" w:styleId="ListParagraph">
    <w:name w:val="List Paragraph"/>
    <w:basedOn w:val="Normal"/>
    <w:link w:val="ListParagraphChar"/>
    <w:uiPriority w:val="34"/>
    <w:qFormat/>
    <w:rsid w:val="00E603E5"/>
    <w:pPr>
      <w:ind w:left="720"/>
      <w:contextualSpacing/>
    </w:pPr>
  </w:style>
  <w:style w:type="paragraph" w:styleId="TOCHeading">
    <w:name w:val="TOC Heading"/>
    <w:aliases w:val="CGC 2025 TOC Heading"/>
    <w:basedOn w:val="Heading1"/>
    <w:next w:val="Normal"/>
    <w:uiPriority w:val="39"/>
    <w:unhideWhenUsed/>
    <w:qFormat/>
    <w:rsid w:val="00E603E5"/>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E603E5"/>
    <w:rPr>
      <w:rFonts w:ascii="Montserrat Ultra Light" w:hAnsi="Montserrat Ultra Light"/>
      <w:b/>
      <w:color w:val="004563"/>
      <w:sz w:val="20"/>
    </w:rPr>
  </w:style>
  <w:style w:type="character" w:customStyle="1" w:styleId="HeaderChar">
    <w:name w:val="Header Char"/>
    <w:basedOn w:val="DefaultParagraphFont"/>
    <w:link w:val="Header"/>
    <w:uiPriority w:val="99"/>
    <w:rsid w:val="00E603E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E603E5"/>
  </w:style>
  <w:style w:type="character" w:customStyle="1" w:styleId="CaptionChar">
    <w:name w:val="Caption Char"/>
    <w:basedOn w:val="DefaultParagraphFont"/>
    <w:link w:val="Caption"/>
    <w:rsid w:val="00E603E5"/>
    <w:rPr>
      <w:rFonts w:ascii="Montserrat Ultra Light" w:hAnsi="Montserrat Ultra Light"/>
      <w:b/>
      <w:bCs/>
      <w:sz w:val="20"/>
      <w:szCs w:val="20"/>
    </w:rPr>
  </w:style>
  <w:style w:type="character" w:customStyle="1" w:styleId="DataCaptionChar">
    <w:name w:val="Data Caption Char"/>
    <w:basedOn w:val="DefaultParagraphFont"/>
    <w:link w:val="CGCDataCaption"/>
    <w:rsid w:val="00E603E5"/>
    <w:rPr>
      <w:rFonts w:ascii="Open Sans Light" w:hAnsi="Open Sans Light"/>
      <w:sz w:val="20"/>
      <w:szCs w:val="24"/>
    </w:rPr>
  </w:style>
  <w:style w:type="character" w:customStyle="1" w:styleId="FootnoteTextChar">
    <w:name w:val="Footnote Text Char"/>
    <w:basedOn w:val="DefaultParagraphFont"/>
    <w:link w:val="FootnoteText"/>
    <w:rsid w:val="002A02CC"/>
    <w:rPr>
      <w:rFonts w:ascii="Work Sans" w:hAnsi="Work Sans"/>
      <w:sz w:val="14"/>
      <w:szCs w:val="16"/>
    </w:rPr>
  </w:style>
  <w:style w:type="character" w:customStyle="1" w:styleId="Heading6Char">
    <w:name w:val="Heading 6 Char"/>
    <w:basedOn w:val="DefaultParagraphFont"/>
    <w:link w:val="Heading6"/>
    <w:uiPriority w:val="9"/>
    <w:rsid w:val="00E603E5"/>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E603E5"/>
    <w:rPr>
      <w:rFonts w:asciiTheme="majorHAnsi" w:eastAsiaTheme="majorEastAsia" w:hAnsiTheme="majorHAnsi" w:cstheme="majorBidi"/>
      <w:i/>
      <w:iCs/>
      <w:color w:val="404040" w:themeColor="text1" w:themeTint="BF"/>
      <w:sz w:val="20"/>
    </w:rPr>
  </w:style>
  <w:style w:type="paragraph" w:customStyle="1" w:styleId="CGCParaNumber">
    <w:name w:val="CGC Para Number"/>
    <w:basedOn w:val="Normal"/>
    <w:qFormat/>
    <w:rsid w:val="00E603E5"/>
    <w:pPr>
      <w:numPr>
        <w:numId w:val="21"/>
      </w:numPr>
    </w:pPr>
    <w:rPr>
      <w:rFonts w:ascii="Work Sans" w:hAnsi="Work Sans"/>
      <w:szCs w:val="20"/>
    </w:rPr>
  </w:style>
  <w:style w:type="paragraph" w:customStyle="1" w:styleId="CGC2025Bullet1">
    <w:name w:val="CGC 2025 Bullet 1"/>
    <w:basedOn w:val="Normal"/>
    <w:qFormat/>
    <w:rsid w:val="00E603E5"/>
    <w:pPr>
      <w:numPr>
        <w:numId w:val="3"/>
      </w:numPr>
    </w:pPr>
    <w:rPr>
      <w:rFonts w:ascii="Work Sans" w:hAnsi="Work Sans"/>
      <w:szCs w:val="20"/>
    </w:rPr>
  </w:style>
  <w:style w:type="paragraph" w:customStyle="1" w:styleId="CGCBullet2">
    <w:name w:val="CGC Bullet 2"/>
    <w:basedOn w:val="Normal"/>
    <w:qFormat/>
    <w:rsid w:val="00E603E5"/>
    <w:pPr>
      <w:numPr>
        <w:numId w:val="4"/>
      </w:numPr>
    </w:pPr>
  </w:style>
  <w:style w:type="paragraph" w:customStyle="1" w:styleId="CGCBullet3">
    <w:name w:val="CGC Bullet 3"/>
    <w:basedOn w:val="Normal"/>
    <w:qFormat/>
    <w:rsid w:val="00E603E5"/>
    <w:pPr>
      <w:numPr>
        <w:numId w:val="16"/>
      </w:numPr>
      <w:ind w:left="1491" w:hanging="357"/>
    </w:pPr>
  </w:style>
  <w:style w:type="paragraph" w:customStyle="1" w:styleId="CGCQuoteText">
    <w:name w:val="CGC Quote Text"/>
    <w:basedOn w:val="Normal"/>
    <w:next w:val="Normal"/>
    <w:rsid w:val="00E603E5"/>
    <w:pPr>
      <w:spacing w:after="120"/>
      <w:ind w:left="1418" w:right="1134"/>
    </w:pPr>
  </w:style>
  <w:style w:type="paragraph" w:customStyle="1" w:styleId="CGCQuoteBullet">
    <w:name w:val="CGC Quote Bullet"/>
    <w:basedOn w:val="CGCQuoteText"/>
    <w:next w:val="Normal"/>
    <w:rsid w:val="00E603E5"/>
    <w:pPr>
      <w:numPr>
        <w:numId w:val="6"/>
      </w:numPr>
      <w:ind w:right="1418"/>
    </w:pPr>
  </w:style>
  <w:style w:type="paragraph" w:customStyle="1" w:styleId="CGCTablerow">
    <w:name w:val="CGC Table row"/>
    <w:basedOn w:val="Normal"/>
    <w:qFormat/>
    <w:rsid w:val="00E603E5"/>
    <w:pPr>
      <w:spacing w:before="0" w:line="240" w:lineRule="auto"/>
    </w:pPr>
    <w:rPr>
      <w:sz w:val="16"/>
    </w:rPr>
  </w:style>
  <w:style w:type="paragraph" w:customStyle="1" w:styleId="CGCTablenote">
    <w:name w:val="CGC Table note"/>
    <w:basedOn w:val="Normal"/>
    <w:next w:val="Normal"/>
    <w:link w:val="CGCTablenoteChar"/>
    <w:qFormat/>
    <w:rsid w:val="00E603E5"/>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E603E5"/>
    <w:rPr>
      <w:rFonts w:ascii="Montserrat Ultra Light" w:hAnsi="Montserrat Ultra Light"/>
      <w:b/>
      <w:sz w:val="20"/>
      <w:szCs w:val="20"/>
    </w:rPr>
  </w:style>
  <w:style w:type="paragraph" w:customStyle="1" w:styleId="TOCtitle">
    <w:name w:val="TOC title"/>
    <w:basedOn w:val="Normal"/>
    <w:next w:val="Normal"/>
    <w:rsid w:val="00E603E5"/>
    <w:rPr>
      <w:rFonts w:ascii="Montserrat Semi Bold" w:hAnsi="Montserrat Semi Bold"/>
      <w:color w:val="004563"/>
      <w:sz w:val="36"/>
      <w:lang w:val="en-US"/>
    </w:rPr>
  </w:style>
  <w:style w:type="character" w:styleId="CommentReference">
    <w:name w:val="annotation reference"/>
    <w:basedOn w:val="DefaultParagraphFont"/>
    <w:semiHidden/>
    <w:unhideWhenUsed/>
    <w:rsid w:val="00E603E5"/>
    <w:rPr>
      <w:sz w:val="16"/>
      <w:szCs w:val="16"/>
    </w:rPr>
  </w:style>
  <w:style w:type="paragraph" w:styleId="CommentText">
    <w:name w:val="annotation text"/>
    <w:basedOn w:val="Normal"/>
    <w:link w:val="CommentTextChar"/>
    <w:unhideWhenUsed/>
    <w:rsid w:val="00E603E5"/>
    <w:pPr>
      <w:spacing w:line="240" w:lineRule="auto"/>
    </w:pPr>
    <w:rPr>
      <w:szCs w:val="20"/>
    </w:rPr>
  </w:style>
  <w:style w:type="character" w:customStyle="1" w:styleId="CommentTextChar">
    <w:name w:val="Comment Text Char"/>
    <w:basedOn w:val="DefaultParagraphFont"/>
    <w:link w:val="CommentText"/>
    <w:rsid w:val="00E603E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E603E5"/>
    <w:rPr>
      <w:b/>
      <w:bCs/>
    </w:rPr>
  </w:style>
  <w:style w:type="character" w:customStyle="1" w:styleId="CommentSubjectChar">
    <w:name w:val="Comment Subject Char"/>
    <w:basedOn w:val="CommentTextChar"/>
    <w:link w:val="CommentSubject"/>
    <w:semiHidden/>
    <w:rsid w:val="00E603E5"/>
    <w:rPr>
      <w:rFonts w:ascii="Open Sans Light" w:hAnsi="Open Sans Light"/>
      <w:b/>
      <w:bCs/>
      <w:sz w:val="20"/>
      <w:szCs w:val="20"/>
    </w:rPr>
  </w:style>
  <w:style w:type="paragraph" w:customStyle="1" w:styleId="CGCTablesubhead1">
    <w:name w:val="CGC Table subhead1"/>
    <w:basedOn w:val="Normal"/>
    <w:rsid w:val="00E603E5"/>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E603E5"/>
    <w:rPr>
      <w:color w:val="605E5C"/>
      <w:shd w:val="clear" w:color="auto" w:fill="E1DFDD"/>
    </w:rPr>
  </w:style>
  <w:style w:type="character" w:styleId="Mention">
    <w:name w:val="Mention"/>
    <w:basedOn w:val="DefaultParagraphFont"/>
    <w:uiPriority w:val="99"/>
    <w:unhideWhenUsed/>
    <w:rsid w:val="00E603E5"/>
    <w:rPr>
      <w:color w:val="2B579A"/>
      <w:shd w:val="clear" w:color="auto" w:fill="E1DFDD"/>
    </w:rPr>
  </w:style>
  <w:style w:type="paragraph" w:customStyle="1" w:styleId="Bulletpoint">
    <w:name w:val="Bullet point"/>
    <w:basedOn w:val="ListParagraph"/>
    <w:link w:val="BulletpointChar"/>
    <w:qFormat/>
    <w:rsid w:val="00E603E5"/>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E603E5"/>
    <w:rPr>
      <w:rFonts w:ascii="Open Sans Light" w:hAnsi="Open Sans Light"/>
      <w:sz w:val="20"/>
    </w:rPr>
  </w:style>
  <w:style w:type="character" w:customStyle="1" w:styleId="BulletpointChar">
    <w:name w:val="Bullet point Char"/>
    <w:basedOn w:val="ListParagraphChar"/>
    <w:link w:val="Bulletpoint"/>
    <w:rsid w:val="00E603E5"/>
    <w:rPr>
      <w:rFonts w:ascii="Open Sans Light" w:hAnsi="Open Sans Light"/>
      <w:sz w:val="20"/>
    </w:rPr>
  </w:style>
  <w:style w:type="paragraph" w:styleId="Revision">
    <w:name w:val="Revision"/>
    <w:hidden/>
    <w:uiPriority w:val="99"/>
    <w:semiHidden/>
    <w:rsid w:val="00E603E5"/>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E603E5"/>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qFormat/>
    <w:rsid w:val="00E603E5"/>
    <w:pPr>
      <w:numPr>
        <w:ilvl w:val="1"/>
        <w:numId w:val="24"/>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E603E5"/>
    <w:rPr>
      <w:sz w:val="24"/>
      <w:szCs w:val="20"/>
    </w:rPr>
  </w:style>
  <w:style w:type="character" w:customStyle="1" w:styleId="cf01">
    <w:name w:val="cf01"/>
    <w:basedOn w:val="DefaultParagraphFont"/>
    <w:rsid w:val="00E603E5"/>
    <w:rPr>
      <w:rFonts w:ascii="Segoe UI" w:hAnsi="Segoe UI" w:cs="Segoe UI" w:hint="default"/>
      <w:sz w:val="18"/>
      <w:szCs w:val="18"/>
    </w:rPr>
  </w:style>
  <w:style w:type="table" w:customStyle="1" w:styleId="TableGrid1">
    <w:name w:val="Table Grid1"/>
    <w:basedOn w:val="TableNormal"/>
    <w:next w:val="TableGrid"/>
    <w:uiPriority w:val="39"/>
    <w:rsid w:val="00E603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603E5"/>
    <w:rPr>
      <w:color w:val="800080" w:themeColor="followedHyperlink"/>
      <w:u w:val="single"/>
    </w:rPr>
  </w:style>
  <w:style w:type="paragraph" w:customStyle="1" w:styleId="CGC2025QuestionNumbers">
    <w:name w:val="CGC 2025 Question Numbers"/>
    <w:basedOn w:val="Normal"/>
    <w:qFormat/>
    <w:rsid w:val="00E603E5"/>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E603E5"/>
    <w:pPr>
      <w:numPr>
        <w:numId w:val="10"/>
      </w:numPr>
    </w:pPr>
  </w:style>
  <w:style w:type="paragraph" w:customStyle="1" w:styleId="CGC2025ParaNumbers">
    <w:name w:val="CGC 2025 Para Numbers"/>
    <w:basedOn w:val="CGCNumberedPara"/>
    <w:rsid w:val="00E603E5"/>
    <w:pPr>
      <w:tabs>
        <w:tab w:val="num" w:pos="567"/>
      </w:tabs>
    </w:pPr>
    <w:rPr>
      <w:rFonts w:ascii="Work Sans" w:hAnsi="Work Sans"/>
      <w:sz w:val="20"/>
    </w:rPr>
  </w:style>
  <w:style w:type="paragraph" w:customStyle="1" w:styleId="CGC2025Bullet2">
    <w:name w:val="CGC 2025 Bullet 2"/>
    <w:basedOn w:val="CGCBullet2"/>
    <w:rsid w:val="00E603E5"/>
    <w:rPr>
      <w:rFonts w:ascii="Work Sans" w:hAnsi="Work Sans"/>
    </w:rPr>
  </w:style>
  <w:style w:type="paragraph" w:customStyle="1" w:styleId="CGC2025Heading2AttachmentFollower">
    <w:name w:val="CGC 2025 Heading 2 Attachment Follower"/>
    <w:basedOn w:val="Heading2"/>
    <w:rsid w:val="00E603E5"/>
    <w:rPr>
      <w:b w:val="0"/>
      <w:bCs w:val="0"/>
    </w:rPr>
  </w:style>
  <w:style w:type="paragraph" w:customStyle="1" w:styleId="CGC2025Caption">
    <w:name w:val="CGC 2025 Caption"/>
    <w:basedOn w:val="Normal"/>
    <w:qFormat/>
    <w:rsid w:val="00E603E5"/>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E603E5"/>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E603E5"/>
    <w:rPr>
      <w:rFonts w:ascii="Work Sans" w:hAnsi="Work Sans"/>
    </w:rPr>
  </w:style>
  <w:style w:type="character" w:customStyle="1" w:styleId="CGCTablenoteChar">
    <w:name w:val="CGC Table note Char"/>
    <w:basedOn w:val="DefaultParagraphFont"/>
    <w:link w:val="CGCTablenote"/>
    <w:rsid w:val="00E603E5"/>
    <w:rPr>
      <w:rFonts w:ascii="Open Sans Light" w:hAnsi="Open Sans Light"/>
      <w:sz w:val="14"/>
    </w:rPr>
  </w:style>
  <w:style w:type="character" w:customStyle="1" w:styleId="CGC2025TableNoteChar">
    <w:name w:val="CGC 2025 Table Note Char"/>
    <w:basedOn w:val="CGCTablenoteChar"/>
    <w:link w:val="CGC2025TableNote"/>
    <w:rsid w:val="00E603E5"/>
    <w:rPr>
      <w:rFonts w:ascii="Work Sans" w:hAnsi="Work Sans"/>
      <w:sz w:val="14"/>
    </w:rPr>
  </w:style>
  <w:style w:type="paragraph" w:customStyle="1" w:styleId="CGCBullet1">
    <w:name w:val="CGC Bullet 1"/>
    <w:basedOn w:val="Normal"/>
    <w:qFormat/>
    <w:rsid w:val="00AB782B"/>
    <w:pPr>
      <w:ind w:left="924" w:hanging="357"/>
    </w:pPr>
  </w:style>
  <w:style w:type="paragraph" w:customStyle="1" w:styleId="CGCQuotationBullet">
    <w:name w:val="CGC Quotation Bullet"/>
    <w:basedOn w:val="Normal"/>
    <w:rsid w:val="00AB782B"/>
    <w:pPr>
      <w:numPr>
        <w:numId w:val="13"/>
      </w:numPr>
      <w:tabs>
        <w:tab w:val="clear" w:pos="567"/>
        <w:tab w:val="clear" w:pos="1701"/>
      </w:tabs>
      <w:spacing w:line="300" w:lineRule="atLeast"/>
      <w:ind w:left="0" w:right="1134" w:firstLine="0"/>
    </w:pPr>
    <w:rPr>
      <w:sz w:val="22"/>
      <w:szCs w:val="20"/>
    </w:rPr>
  </w:style>
  <w:style w:type="paragraph" w:styleId="NormalWeb">
    <w:name w:val="Normal (Web)"/>
    <w:basedOn w:val="Normal"/>
    <w:uiPriority w:val="99"/>
    <w:unhideWhenUsed/>
    <w:rsid w:val="0064065E"/>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RowNormal">
    <w:name w:val="TableRowNormal"/>
    <w:basedOn w:val="Normal"/>
    <w:link w:val="TableRowNormalChar"/>
    <w:rsid w:val="002C4AEE"/>
    <w:pPr>
      <w:keepNext/>
      <w:keepLines/>
      <w:tabs>
        <w:tab w:val="left" w:pos="475"/>
        <w:tab w:val="left" w:pos="1440"/>
        <w:tab w:val="left" w:pos="2160"/>
        <w:tab w:val="left" w:pos="2880"/>
      </w:tabs>
      <w:spacing w:before="60" w:after="60" w:line="200" w:lineRule="atLeast"/>
      <w:ind w:left="144" w:hanging="144"/>
      <w:jc w:val="right"/>
    </w:pPr>
    <w:rPr>
      <w:szCs w:val="20"/>
    </w:rPr>
  </w:style>
  <w:style w:type="character" w:customStyle="1" w:styleId="TableRowNormalChar">
    <w:name w:val="TableRowNormal Char"/>
    <w:basedOn w:val="DefaultParagraphFont"/>
    <w:link w:val="TableRowNormal"/>
    <w:locked/>
    <w:rsid w:val="002C4AEE"/>
    <w:rPr>
      <w:rFonts w:ascii="Open Sans Light" w:hAnsi="Open Sans Light"/>
      <w:sz w:val="20"/>
      <w:szCs w:val="20"/>
    </w:rPr>
  </w:style>
  <w:style w:type="paragraph" w:styleId="ListBullet">
    <w:name w:val="List Bullet"/>
    <w:uiPriority w:val="10"/>
    <w:qFormat/>
    <w:rsid w:val="00A86552"/>
    <w:pPr>
      <w:numPr>
        <w:numId w:val="77"/>
      </w:numPr>
      <w:suppressAutoHyphens/>
      <w:spacing w:before="120" w:after="120" w:line="240" w:lineRule="auto"/>
    </w:pPr>
    <w:rPr>
      <w:rFonts w:eastAsia="Arial" w:cs="Arial"/>
      <w:color w:val="000000" w:themeColor="text1"/>
      <w:szCs w:val="20"/>
    </w:rPr>
  </w:style>
  <w:style w:type="paragraph" w:customStyle="1" w:styleId="pf0">
    <w:name w:val="pf0"/>
    <w:basedOn w:val="Normal"/>
    <w:rsid w:val="00E27CE7"/>
    <w:pPr>
      <w:tabs>
        <w:tab w:val="clear" w:pos="567"/>
      </w:tabs>
      <w:spacing w:before="100" w:beforeAutospacing="1" w:after="100" w:afterAutospacing="1" w:line="240" w:lineRule="auto"/>
      <w:ind w:left="300"/>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991D74"/>
    <w:pPr>
      <w:tabs>
        <w:tab w:val="clear" w:pos="567"/>
      </w:tabs>
      <w:spacing w:before="0" w:after="120" w:line="259" w:lineRule="auto"/>
    </w:pPr>
    <w:rPr>
      <w:rFonts w:asciiTheme="minorHAnsi" w:hAnsiTheme="minorHAnsi"/>
      <w:kern w:val="2"/>
      <w:sz w:val="22"/>
      <w14:ligatures w14:val="standardContextual"/>
    </w:rPr>
  </w:style>
  <w:style w:type="character" w:customStyle="1" w:styleId="BodyTextChar">
    <w:name w:val="Body Text Char"/>
    <w:basedOn w:val="DefaultParagraphFont"/>
    <w:link w:val="BodyText"/>
    <w:uiPriority w:val="99"/>
    <w:semiHidden/>
    <w:rsid w:val="00991D74"/>
    <w:rPr>
      <w:kern w:val="2"/>
      <w14:ligatures w14:val="standardContextual"/>
    </w:rPr>
  </w:style>
  <w:style w:type="paragraph" w:customStyle="1" w:styleId="paragraph">
    <w:name w:val="paragraph"/>
    <w:basedOn w:val="Normal"/>
    <w:rsid w:val="00AD255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D255F"/>
  </w:style>
  <w:style w:type="character" w:customStyle="1" w:styleId="eop">
    <w:name w:val="eop"/>
    <w:basedOn w:val="DefaultParagraphFont"/>
    <w:rsid w:val="00AD255F"/>
  </w:style>
  <w:style w:type="character" w:customStyle="1" w:styleId="tabchar">
    <w:name w:val="tabchar"/>
    <w:basedOn w:val="DefaultParagraphFont"/>
    <w:rsid w:val="00AD255F"/>
  </w:style>
  <w:style w:type="paragraph" w:customStyle="1" w:styleId="Bullet">
    <w:name w:val="Bullet"/>
    <w:basedOn w:val="Normal"/>
    <w:link w:val="BulletChar"/>
    <w:rsid w:val="009C71F0"/>
    <w:pPr>
      <w:numPr>
        <w:numId w:val="86"/>
      </w:numPr>
    </w:pPr>
    <w:rPr>
      <w:rFonts w:eastAsiaTheme="majorEastAsia" w:cstheme="majorBidi"/>
      <w:color w:val="006991"/>
      <w:lang w:eastAsia="en-AU"/>
    </w:rPr>
  </w:style>
  <w:style w:type="character" w:customStyle="1" w:styleId="BulletChar">
    <w:name w:val="Bullet Char"/>
    <w:basedOn w:val="Heading4Char"/>
    <w:link w:val="Bullet"/>
    <w:rsid w:val="009C71F0"/>
    <w:rPr>
      <w:rFonts w:ascii="Open Sans Light" w:eastAsiaTheme="majorEastAsia" w:hAnsi="Open Sans Light" w:cstheme="majorBidi"/>
      <w:b w:val="0"/>
      <w:bCs w:val="0"/>
      <w:iCs w:val="0"/>
      <w:color w:val="006991"/>
      <w:sz w:val="20"/>
      <w:lang w:eastAsia="en-AU"/>
    </w:rPr>
  </w:style>
  <w:style w:type="paragraph" w:customStyle="1" w:styleId="Dash">
    <w:name w:val="Dash"/>
    <w:basedOn w:val="Normal"/>
    <w:link w:val="DashChar"/>
    <w:rsid w:val="009C71F0"/>
    <w:pPr>
      <w:numPr>
        <w:ilvl w:val="1"/>
        <w:numId w:val="86"/>
      </w:numPr>
    </w:pPr>
    <w:rPr>
      <w:rFonts w:eastAsiaTheme="majorEastAsia" w:cstheme="majorBidi"/>
      <w:color w:val="006991"/>
      <w:lang w:eastAsia="en-AU"/>
    </w:rPr>
  </w:style>
  <w:style w:type="character" w:customStyle="1" w:styleId="DashChar">
    <w:name w:val="Dash Char"/>
    <w:basedOn w:val="Heading4Char"/>
    <w:link w:val="Dash"/>
    <w:rsid w:val="009C71F0"/>
    <w:rPr>
      <w:rFonts w:ascii="Open Sans Light" w:eastAsiaTheme="majorEastAsia" w:hAnsi="Open Sans Light" w:cstheme="majorBidi"/>
      <w:b w:val="0"/>
      <w:bCs w:val="0"/>
      <w:iCs w:val="0"/>
      <w:color w:val="006991"/>
      <w:sz w:val="20"/>
      <w:lang w:eastAsia="en-AU"/>
    </w:rPr>
  </w:style>
  <w:style w:type="paragraph" w:customStyle="1" w:styleId="DoubleDot">
    <w:name w:val="Double Dot"/>
    <w:basedOn w:val="Normal"/>
    <w:link w:val="DoubleDotChar"/>
    <w:rsid w:val="009C71F0"/>
    <w:rPr>
      <w:rFonts w:eastAsiaTheme="majorEastAsia" w:cstheme="majorBidi"/>
      <w:color w:val="006991"/>
      <w:lang w:eastAsia="en-AU"/>
    </w:rPr>
  </w:style>
  <w:style w:type="character" w:customStyle="1" w:styleId="DoubleDotChar">
    <w:name w:val="Double Dot Char"/>
    <w:basedOn w:val="Heading4Char"/>
    <w:link w:val="DoubleDot"/>
    <w:rsid w:val="009C71F0"/>
    <w:rPr>
      <w:rFonts w:ascii="Open Sans Light" w:eastAsiaTheme="majorEastAsia" w:hAnsi="Open Sans Light" w:cstheme="majorBidi"/>
      <w:b w:val="0"/>
      <w:bCs w:val="0"/>
      <w:iCs w:val="0"/>
      <w:color w:val="006991"/>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89366803">
      <w:bodyDiv w:val="1"/>
      <w:marLeft w:val="0"/>
      <w:marRight w:val="0"/>
      <w:marTop w:val="0"/>
      <w:marBottom w:val="0"/>
      <w:divBdr>
        <w:top w:val="none" w:sz="0" w:space="0" w:color="auto"/>
        <w:left w:val="none" w:sz="0" w:space="0" w:color="auto"/>
        <w:bottom w:val="none" w:sz="0" w:space="0" w:color="auto"/>
        <w:right w:val="none" w:sz="0" w:space="0" w:color="auto"/>
      </w:divBdr>
    </w:div>
    <w:div w:id="305864245">
      <w:bodyDiv w:val="1"/>
      <w:marLeft w:val="0"/>
      <w:marRight w:val="0"/>
      <w:marTop w:val="0"/>
      <w:marBottom w:val="0"/>
      <w:divBdr>
        <w:top w:val="none" w:sz="0" w:space="0" w:color="auto"/>
        <w:left w:val="none" w:sz="0" w:space="0" w:color="auto"/>
        <w:bottom w:val="none" w:sz="0" w:space="0" w:color="auto"/>
        <w:right w:val="none" w:sz="0" w:space="0" w:color="auto"/>
      </w:divBdr>
      <w:divsChild>
        <w:div w:id="444228485">
          <w:marLeft w:val="0"/>
          <w:marRight w:val="0"/>
          <w:marTop w:val="0"/>
          <w:marBottom w:val="0"/>
          <w:divBdr>
            <w:top w:val="none" w:sz="0" w:space="0" w:color="auto"/>
            <w:left w:val="none" w:sz="0" w:space="0" w:color="auto"/>
            <w:bottom w:val="none" w:sz="0" w:space="0" w:color="auto"/>
            <w:right w:val="none" w:sz="0" w:space="0" w:color="auto"/>
          </w:divBdr>
        </w:div>
      </w:divsChild>
    </w:div>
    <w:div w:id="355543515">
      <w:bodyDiv w:val="1"/>
      <w:marLeft w:val="0"/>
      <w:marRight w:val="0"/>
      <w:marTop w:val="0"/>
      <w:marBottom w:val="0"/>
      <w:divBdr>
        <w:top w:val="none" w:sz="0" w:space="0" w:color="auto"/>
        <w:left w:val="none" w:sz="0" w:space="0" w:color="auto"/>
        <w:bottom w:val="none" w:sz="0" w:space="0" w:color="auto"/>
        <w:right w:val="none" w:sz="0" w:space="0" w:color="auto"/>
      </w:divBdr>
      <w:divsChild>
        <w:div w:id="241717543">
          <w:marLeft w:val="446"/>
          <w:marRight w:val="0"/>
          <w:marTop w:val="0"/>
          <w:marBottom w:val="0"/>
          <w:divBdr>
            <w:top w:val="none" w:sz="0" w:space="0" w:color="auto"/>
            <w:left w:val="none" w:sz="0" w:space="0" w:color="auto"/>
            <w:bottom w:val="none" w:sz="0" w:space="0" w:color="auto"/>
            <w:right w:val="none" w:sz="0" w:space="0" w:color="auto"/>
          </w:divBdr>
        </w:div>
        <w:div w:id="1213886942">
          <w:marLeft w:val="446"/>
          <w:marRight w:val="0"/>
          <w:marTop w:val="0"/>
          <w:marBottom w:val="0"/>
          <w:divBdr>
            <w:top w:val="none" w:sz="0" w:space="0" w:color="auto"/>
            <w:left w:val="none" w:sz="0" w:space="0" w:color="auto"/>
            <w:bottom w:val="none" w:sz="0" w:space="0" w:color="auto"/>
            <w:right w:val="none" w:sz="0" w:space="0" w:color="auto"/>
          </w:divBdr>
        </w:div>
        <w:div w:id="1707293560">
          <w:marLeft w:val="446"/>
          <w:marRight w:val="0"/>
          <w:marTop w:val="0"/>
          <w:marBottom w:val="0"/>
          <w:divBdr>
            <w:top w:val="none" w:sz="0" w:space="0" w:color="auto"/>
            <w:left w:val="none" w:sz="0" w:space="0" w:color="auto"/>
            <w:bottom w:val="none" w:sz="0" w:space="0" w:color="auto"/>
            <w:right w:val="none" w:sz="0" w:space="0" w:color="auto"/>
          </w:divBdr>
        </w:div>
        <w:div w:id="1974169895">
          <w:marLeft w:val="446"/>
          <w:marRight w:val="0"/>
          <w:marTop w:val="0"/>
          <w:marBottom w:val="0"/>
          <w:divBdr>
            <w:top w:val="none" w:sz="0" w:space="0" w:color="auto"/>
            <w:left w:val="none" w:sz="0" w:space="0" w:color="auto"/>
            <w:bottom w:val="none" w:sz="0" w:space="0" w:color="auto"/>
            <w:right w:val="none" w:sz="0" w:space="0" w:color="auto"/>
          </w:divBdr>
        </w:div>
        <w:div w:id="1978873950">
          <w:marLeft w:val="1238"/>
          <w:marRight w:val="0"/>
          <w:marTop w:val="0"/>
          <w:marBottom w:val="0"/>
          <w:divBdr>
            <w:top w:val="none" w:sz="0" w:space="0" w:color="auto"/>
            <w:left w:val="none" w:sz="0" w:space="0" w:color="auto"/>
            <w:bottom w:val="none" w:sz="0" w:space="0" w:color="auto"/>
            <w:right w:val="none" w:sz="0" w:space="0" w:color="auto"/>
          </w:divBdr>
        </w:div>
        <w:div w:id="2132092351">
          <w:marLeft w:val="1238"/>
          <w:marRight w:val="0"/>
          <w:marTop w:val="0"/>
          <w:marBottom w:val="0"/>
          <w:divBdr>
            <w:top w:val="none" w:sz="0" w:space="0" w:color="auto"/>
            <w:left w:val="none" w:sz="0" w:space="0" w:color="auto"/>
            <w:bottom w:val="none" w:sz="0" w:space="0" w:color="auto"/>
            <w:right w:val="none" w:sz="0" w:space="0" w:color="auto"/>
          </w:divBdr>
        </w:div>
      </w:divsChild>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11895085">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52416655">
      <w:bodyDiv w:val="1"/>
      <w:marLeft w:val="0"/>
      <w:marRight w:val="0"/>
      <w:marTop w:val="0"/>
      <w:marBottom w:val="0"/>
      <w:divBdr>
        <w:top w:val="none" w:sz="0" w:space="0" w:color="auto"/>
        <w:left w:val="none" w:sz="0" w:space="0" w:color="auto"/>
        <w:bottom w:val="none" w:sz="0" w:space="0" w:color="auto"/>
        <w:right w:val="none" w:sz="0" w:space="0" w:color="auto"/>
      </w:divBdr>
      <w:divsChild>
        <w:div w:id="563300874">
          <w:marLeft w:val="547"/>
          <w:marRight w:val="0"/>
          <w:marTop w:val="0"/>
          <w:marBottom w:val="0"/>
          <w:divBdr>
            <w:top w:val="none" w:sz="0" w:space="0" w:color="auto"/>
            <w:left w:val="none" w:sz="0" w:space="0" w:color="auto"/>
            <w:bottom w:val="none" w:sz="0" w:space="0" w:color="auto"/>
            <w:right w:val="none" w:sz="0" w:space="0" w:color="auto"/>
          </w:divBdr>
        </w:div>
        <w:div w:id="2147117885">
          <w:marLeft w:val="1325"/>
          <w:marRight w:val="0"/>
          <w:marTop w:val="0"/>
          <w:marBottom w:val="0"/>
          <w:divBdr>
            <w:top w:val="none" w:sz="0" w:space="0" w:color="auto"/>
            <w:left w:val="none" w:sz="0" w:space="0" w:color="auto"/>
            <w:bottom w:val="none" w:sz="0" w:space="0" w:color="auto"/>
            <w:right w:val="none" w:sz="0" w:space="0" w:color="auto"/>
          </w:divBdr>
        </w:div>
      </w:divsChild>
    </w:div>
    <w:div w:id="665207484">
      <w:bodyDiv w:val="1"/>
      <w:marLeft w:val="0"/>
      <w:marRight w:val="0"/>
      <w:marTop w:val="0"/>
      <w:marBottom w:val="0"/>
      <w:divBdr>
        <w:top w:val="none" w:sz="0" w:space="0" w:color="auto"/>
        <w:left w:val="none" w:sz="0" w:space="0" w:color="auto"/>
        <w:bottom w:val="none" w:sz="0" w:space="0" w:color="auto"/>
        <w:right w:val="none" w:sz="0" w:space="0" w:color="auto"/>
      </w:divBdr>
    </w:div>
    <w:div w:id="67268624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10306800">
      <w:bodyDiv w:val="1"/>
      <w:marLeft w:val="0"/>
      <w:marRight w:val="0"/>
      <w:marTop w:val="0"/>
      <w:marBottom w:val="0"/>
      <w:divBdr>
        <w:top w:val="none" w:sz="0" w:space="0" w:color="auto"/>
        <w:left w:val="none" w:sz="0" w:space="0" w:color="auto"/>
        <w:bottom w:val="none" w:sz="0" w:space="0" w:color="auto"/>
        <w:right w:val="none" w:sz="0" w:space="0" w:color="auto"/>
      </w:divBdr>
    </w:div>
    <w:div w:id="731513011">
      <w:bodyDiv w:val="1"/>
      <w:marLeft w:val="0"/>
      <w:marRight w:val="0"/>
      <w:marTop w:val="0"/>
      <w:marBottom w:val="0"/>
      <w:divBdr>
        <w:top w:val="none" w:sz="0" w:space="0" w:color="auto"/>
        <w:left w:val="none" w:sz="0" w:space="0" w:color="auto"/>
        <w:bottom w:val="none" w:sz="0" w:space="0" w:color="auto"/>
        <w:right w:val="none" w:sz="0" w:space="0" w:color="auto"/>
      </w:divBdr>
    </w:div>
    <w:div w:id="73408782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355367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22834559">
      <w:bodyDiv w:val="1"/>
      <w:marLeft w:val="0"/>
      <w:marRight w:val="0"/>
      <w:marTop w:val="0"/>
      <w:marBottom w:val="0"/>
      <w:divBdr>
        <w:top w:val="none" w:sz="0" w:space="0" w:color="auto"/>
        <w:left w:val="none" w:sz="0" w:space="0" w:color="auto"/>
        <w:bottom w:val="none" w:sz="0" w:space="0" w:color="auto"/>
        <w:right w:val="none" w:sz="0" w:space="0" w:color="auto"/>
      </w:divBdr>
      <w:divsChild>
        <w:div w:id="25251900">
          <w:marLeft w:val="0"/>
          <w:marRight w:val="0"/>
          <w:marTop w:val="0"/>
          <w:marBottom w:val="0"/>
          <w:divBdr>
            <w:top w:val="none" w:sz="0" w:space="0" w:color="auto"/>
            <w:left w:val="none" w:sz="0" w:space="0" w:color="auto"/>
            <w:bottom w:val="none" w:sz="0" w:space="0" w:color="auto"/>
            <w:right w:val="none" w:sz="0" w:space="0" w:color="auto"/>
          </w:divBdr>
        </w:div>
        <w:div w:id="499737497">
          <w:marLeft w:val="0"/>
          <w:marRight w:val="0"/>
          <w:marTop w:val="0"/>
          <w:marBottom w:val="0"/>
          <w:divBdr>
            <w:top w:val="none" w:sz="0" w:space="0" w:color="auto"/>
            <w:left w:val="none" w:sz="0" w:space="0" w:color="auto"/>
            <w:bottom w:val="none" w:sz="0" w:space="0" w:color="auto"/>
            <w:right w:val="none" w:sz="0" w:space="0" w:color="auto"/>
          </w:divBdr>
        </w:div>
        <w:div w:id="593978236">
          <w:marLeft w:val="0"/>
          <w:marRight w:val="0"/>
          <w:marTop w:val="0"/>
          <w:marBottom w:val="0"/>
          <w:divBdr>
            <w:top w:val="none" w:sz="0" w:space="0" w:color="auto"/>
            <w:left w:val="none" w:sz="0" w:space="0" w:color="auto"/>
            <w:bottom w:val="none" w:sz="0" w:space="0" w:color="auto"/>
            <w:right w:val="none" w:sz="0" w:space="0" w:color="auto"/>
          </w:divBdr>
        </w:div>
        <w:div w:id="609051902">
          <w:marLeft w:val="0"/>
          <w:marRight w:val="0"/>
          <w:marTop w:val="0"/>
          <w:marBottom w:val="0"/>
          <w:divBdr>
            <w:top w:val="none" w:sz="0" w:space="0" w:color="auto"/>
            <w:left w:val="none" w:sz="0" w:space="0" w:color="auto"/>
            <w:bottom w:val="none" w:sz="0" w:space="0" w:color="auto"/>
            <w:right w:val="none" w:sz="0" w:space="0" w:color="auto"/>
          </w:divBdr>
        </w:div>
        <w:div w:id="1229073137">
          <w:marLeft w:val="0"/>
          <w:marRight w:val="0"/>
          <w:marTop w:val="0"/>
          <w:marBottom w:val="0"/>
          <w:divBdr>
            <w:top w:val="none" w:sz="0" w:space="0" w:color="auto"/>
            <w:left w:val="none" w:sz="0" w:space="0" w:color="auto"/>
            <w:bottom w:val="none" w:sz="0" w:space="0" w:color="auto"/>
            <w:right w:val="none" w:sz="0" w:space="0" w:color="auto"/>
          </w:divBdr>
        </w:div>
      </w:divsChild>
    </w:div>
    <w:div w:id="99525939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49833624">
      <w:bodyDiv w:val="1"/>
      <w:marLeft w:val="0"/>
      <w:marRight w:val="0"/>
      <w:marTop w:val="0"/>
      <w:marBottom w:val="0"/>
      <w:divBdr>
        <w:top w:val="none" w:sz="0" w:space="0" w:color="auto"/>
        <w:left w:val="none" w:sz="0" w:space="0" w:color="auto"/>
        <w:bottom w:val="none" w:sz="0" w:space="0" w:color="auto"/>
        <w:right w:val="none" w:sz="0" w:space="0" w:color="auto"/>
      </w:divBdr>
    </w:div>
    <w:div w:id="1192307668">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9823718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30485215">
      <w:bodyDiv w:val="1"/>
      <w:marLeft w:val="0"/>
      <w:marRight w:val="0"/>
      <w:marTop w:val="0"/>
      <w:marBottom w:val="0"/>
      <w:divBdr>
        <w:top w:val="none" w:sz="0" w:space="0" w:color="auto"/>
        <w:left w:val="none" w:sz="0" w:space="0" w:color="auto"/>
        <w:bottom w:val="none" w:sz="0" w:space="0" w:color="auto"/>
        <w:right w:val="none" w:sz="0" w:space="0" w:color="auto"/>
      </w:divBdr>
    </w:div>
    <w:div w:id="1659378062">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89423302">
      <w:bodyDiv w:val="1"/>
      <w:marLeft w:val="0"/>
      <w:marRight w:val="0"/>
      <w:marTop w:val="0"/>
      <w:marBottom w:val="0"/>
      <w:divBdr>
        <w:top w:val="none" w:sz="0" w:space="0" w:color="auto"/>
        <w:left w:val="none" w:sz="0" w:space="0" w:color="auto"/>
        <w:bottom w:val="none" w:sz="0" w:space="0" w:color="auto"/>
        <w:right w:val="none" w:sz="0" w:space="0" w:color="auto"/>
      </w:divBdr>
    </w:div>
    <w:div w:id="183988047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55929903">
      <w:bodyDiv w:val="1"/>
      <w:marLeft w:val="0"/>
      <w:marRight w:val="0"/>
      <w:marTop w:val="0"/>
      <w:marBottom w:val="0"/>
      <w:divBdr>
        <w:top w:val="none" w:sz="0" w:space="0" w:color="auto"/>
        <w:left w:val="none" w:sz="0" w:space="0" w:color="auto"/>
        <w:bottom w:val="none" w:sz="0" w:space="0" w:color="auto"/>
        <w:right w:val="none" w:sz="0" w:space="0" w:color="auto"/>
      </w:divBdr>
      <w:divsChild>
        <w:div w:id="125509200">
          <w:marLeft w:val="547"/>
          <w:marRight w:val="0"/>
          <w:marTop w:val="0"/>
          <w:marBottom w:val="0"/>
          <w:divBdr>
            <w:top w:val="none" w:sz="0" w:space="0" w:color="auto"/>
            <w:left w:val="none" w:sz="0" w:space="0" w:color="auto"/>
            <w:bottom w:val="none" w:sz="0" w:space="0" w:color="auto"/>
            <w:right w:val="none" w:sz="0" w:space="0" w:color="auto"/>
          </w:divBdr>
        </w:div>
      </w:divsChild>
    </w:div>
    <w:div w:id="20749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Adjusted%20budget_Fin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economy/government/government-finance-statistics-annual/2021-22" TargetMode="External"/><Relationship Id="rId1" Type="http://schemas.openxmlformats.org/officeDocument/2006/relationships/hyperlink" Target="https://www.abs.gov.au/statistics/economy/government/government-finance-statistics-annual/202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Stewart\Commonwealth%20Grants%20Commission\Communications%20-%20Office%20Templates\CGC%20Word%20Templates\2025%20Review%20templates\Assessment%20Consultation%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F51A-35ED-41E5-8870-39A2B00B1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template.dotx</Template>
  <TotalTime>2926</TotalTime>
  <Pages>10</Pages>
  <Words>3636</Words>
  <Characters>20730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24318</CharactersWithSpaces>
  <SharedDoc>false</SharedDoc>
  <HLinks>
    <vt:vector size="24" baseType="variant">
      <vt:variant>
        <vt:i4>5439562</vt:i4>
      </vt:variant>
      <vt:variant>
        <vt:i4>3</vt:i4>
      </vt:variant>
      <vt:variant>
        <vt:i4>0</vt:i4>
      </vt:variant>
      <vt:variant>
        <vt:i4>5</vt:i4>
      </vt:variant>
      <vt:variant>
        <vt:lpwstr>https://www.cgc.gov.au/reports-for-government/2025-methodology-review/consultation/tranche-2-consultation-papers</vt:lpwstr>
      </vt:variant>
      <vt:variant>
        <vt:lpwstr/>
      </vt:variant>
      <vt:variant>
        <vt:i4>6160424</vt:i4>
      </vt:variant>
      <vt:variant>
        <vt:i4>0</vt:i4>
      </vt:variant>
      <vt:variant>
        <vt:i4>0</vt:i4>
      </vt:variant>
      <vt:variant>
        <vt:i4>5</vt:i4>
      </vt:variant>
      <vt:variant>
        <vt:lpwstr>https://www.cgc.gov.au/sites/default/files/2023-10/2025 Methodology Review - Consultation paper - Adjusted budget_Final.pdf</vt:lpwstr>
      </vt:variant>
      <vt:variant>
        <vt:lpwstr/>
      </vt:variant>
      <vt:variant>
        <vt:i4>6226001</vt:i4>
      </vt:variant>
      <vt:variant>
        <vt:i4>3</vt:i4>
      </vt:variant>
      <vt:variant>
        <vt:i4>0</vt:i4>
      </vt:variant>
      <vt:variant>
        <vt:i4>5</vt:i4>
      </vt:variant>
      <vt:variant>
        <vt:lpwstr>https://www.abs.gov.au/statistics/economy/government/government-finance-statistics-annual/2021-22</vt:lpwstr>
      </vt:variant>
      <vt:variant>
        <vt:lpwstr>revisions-and-changes</vt:lpwstr>
      </vt:variant>
      <vt:variant>
        <vt:i4>6226001</vt:i4>
      </vt:variant>
      <vt:variant>
        <vt:i4>0</vt:i4>
      </vt:variant>
      <vt:variant>
        <vt:i4>0</vt:i4>
      </vt:variant>
      <vt:variant>
        <vt:i4>5</vt:i4>
      </vt:variant>
      <vt:variant>
        <vt:lpwstr>https://www.abs.gov.au/statistics/economy/government/government-finance-statistics-annual/2021-22</vt:lpwstr>
      </vt:variant>
      <vt:variant>
        <vt:lpwstr>revisions-and-changes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Stewart, Owen</dc:creator>
  <cp:keywords/>
  <cp:lastModifiedBy>Baldock, Katrina</cp:lastModifiedBy>
  <cp:revision>1498</cp:revision>
  <cp:lastPrinted>2023-09-05T23:09:00Z</cp:lastPrinted>
  <dcterms:created xsi:type="dcterms:W3CDTF">2024-03-13T11:15:00Z</dcterms:created>
  <dcterms:modified xsi:type="dcterms:W3CDTF">2024-06-21T03:50:00Z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4c318f2f-958c-4365-9f06-ea28c80aaccb</vt:lpwstr>
  </property>
</Properties>
</file>