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51A10320" w:rsidR="00E57C9A" w:rsidRDefault="00D06B32" w:rsidP="00917210">
      <w:pPr>
        <w:pStyle w:val="Heading1"/>
      </w:pPr>
      <w:bookmarkStart w:id="0" w:name="_Toc133236145"/>
      <w:bookmarkStart w:id="1" w:name="_Toc133236171"/>
      <w:bookmarkStart w:id="2" w:name="_Toc143786729"/>
      <w:r>
        <w:t>Native Title and land rights</w:t>
      </w:r>
    </w:p>
    <w:p w14:paraId="1A5F2E10" w14:textId="1E63ED7B" w:rsidR="006E5D74" w:rsidRDefault="00C53513" w:rsidP="00E57C9A">
      <w:pPr>
        <w:pStyle w:val="Heading2"/>
      </w:pPr>
      <w:r>
        <w:t>Overview</w:t>
      </w:r>
      <w:bookmarkStart w:id="3" w:name="_Toc133236159"/>
      <w:bookmarkStart w:id="4" w:name="_Toc133236185"/>
      <w:bookmarkEnd w:id="0"/>
      <w:bookmarkEnd w:id="1"/>
      <w:bookmarkEnd w:id="2"/>
    </w:p>
    <w:p w14:paraId="3861F259" w14:textId="409CD0A2" w:rsidR="00C01CF3" w:rsidRPr="00A0029B" w:rsidRDefault="00C01CF3" w:rsidP="00C01CF3">
      <w:pPr>
        <w:pStyle w:val="CGC2025ParaNumbers"/>
        <w:tabs>
          <w:tab w:val="num" w:pos="567"/>
        </w:tabs>
      </w:pPr>
      <w:bookmarkStart w:id="5" w:name="_Toc143786730"/>
      <w:r w:rsidRPr="00A0029B">
        <w:t xml:space="preserve">On 13 June 2023, the Commission issued a </w:t>
      </w:r>
      <w:hyperlink r:id="rId11" w:history="1">
        <w:r w:rsidRPr="00AE3D83">
          <w:rPr>
            <w:rStyle w:val="Hyperlink"/>
          </w:rPr>
          <w:t>consultation paper</w:t>
        </w:r>
      </w:hyperlink>
      <w:r w:rsidRPr="00A0029B">
        <w:t xml:space="preserve"> on the </w:t>
      </w:r>
      <w:r w:rsidR="009A1025">
        <w:t>Native Title and land right</w:t>
      </w:r>
      <w:r w:rsidRPr="00A0029B">
        <w:t>s assessment. The Commission considered</w:t>
      </w:r>
      <w:r w:rsidRPr="00A0029B" w:rsidDel="00BC13C4">
        <w:t xml:space="preserve"> changes since the 2020</w:t>
      </w:r>
      <w:r w:rsidRPr="00A0029B">
        <w:t xml:space="preserve"> </w:t>
      </w:r>
      <w:r w:rsidRPr="00A0029B" w:rsidDel="00BC13C4">
        <w:t>Review</w:t>
      </w:r>
      <w:r w:rsidRPr="00A0029B" w:rsidDel="000D1DDA">
        <w:t xml:space="preserve"> and </w:t>
      </w:r>
      <w:r w:rsidRPr="00A0029B">
        <w:t>their implications</w:t>
      </w:r>
      <w:r w:rsidRPr="00A0029B" w:rsidDel="00BC13C4">
        <w:t xml:space="preserve"> for </w:t>
      </w:r>
      <w:r w:rsidR="00B263D7">
        <w:t xml:space="preserve">the </w:t>
      </w:r>
      <w:r w:rsidRPr="00A0029B">
        <w:t xml:space="preserve">assessment method. </w:t>
      </w:r>
    </w:p>
    <w:p w14:paraId="209B1B5F" w14:textId="3D546F4D" w:rsidR="00C01CF3" w:rsidRPr="005B331C" w:rsidRDefault="00C01CF3" w:rsidP="00C01CF3">
      <w:pPr>
        <w:pStyle w:val="CGC2025ParaNumbers"/>
        <w:tabs>
          <w:tab w:val="num" w:pos="567"/>
        </w:tabs>
        <w:rPr>
          <w:rStyle w:val="normaltextrun"/>
        </w:rPr>
      </w:pPr>
      <w:r w:rsidRPr="005B331C">
        <w:t xml:space="preserve">The Commission proposed to retain the 2020 Review assessment method. </w:t>
      </w:r>
    </w:p>
    <w:p w14:paraId="7975D995" w14:textId="60AB23C0" w:rsidR="00C01CF3" w:rsidRDefault="00C01CF3" w:rsidP="00C01CF3">
      <w:pPr>
        <w:pStyle w:val="CGC2025ParaNumbers"/>
        <w:tabs>
          <w:tab w:val="num" w:pos="567"/>
        </w:tabs>
      </w:pPr>
      <w:r w:rsidRPr="00A0029B">
        <w:t xml:space="preserve">A summary of state </w:t>
      </w:r>
      <w:r w:rsidR="00767C07">
        <w:t xml:space="preserve">and territory (state) </w:t>
      </w:r>
      <w:r w:rsidRPr="00A0029B">
        <w:t xml:space="preserve">responses to each consultation question is </w:t>
      </w:r>
      <w:r>
        <w:t>included</w:t>
      </w:r>
      <w:r w:rsidRPr="00A0029B">
        <w:t xml:space="preserve"> below</w:t>
      </w:r>
      <w:r>
        <w:t>, as well as t</w:t>
      </w:r>
      <w:r w:rsidRPr="00A0029B">
        <w:t>he Commission’s draft position</w:t>
      </w:r>
      <w:r>
        <w:t xml:space="preserve"> and the draft 2025</w:t>
      </w:r>
      <w:r w:rsidR="00114C98">
        <w:t> </w:t>
      </w:r>
      <w:r>
        <w:t xml:space="preserve">Review assessment method. </w:t>
      </w:r>
    </w:p>
    <w:p w14:paraId="392933AC" w14:textId="7473A8FA" w:rsidR="00C01CF3" w:rsidRPr="00AA7FC1" w:rsidRDefault="00C01CF3" w:rsidP="00C01CF3">
      <w:pPr>
        <w:pStyle w:val="CGC2025ParaNumbers"/>
        <w:tabs>
          <w:tab w:val="num" w:pos="567"/>
        </w:tabs>
      </w:pPr>
      <w:r>
        <w:t xml:space="preserve">State submissions can be viewed </w:t>
      </w:r>
      <w:hyperlink r:id="rId12" w:history="1">
        <w:r w:rsidR="00B66734" w:rsidRPr="00553F28">
          <w:rPr>
            <w:rStyle w:val="Hyperlink"/>
          </w:rPr>
          <w:t>here</w:t>
        </w:r>
      </w:hyperlink>
      <w:r w:rsidRPr="0056764B">
        <w:t>.</w:t>
      </w:r>
    </w:p>
    <w:p w14:paraId="2DE02396" w14:textId="5071CD85" w:rsidR="00D2314B" w:rsidRDefault="00D2314B" w:rsidP="00CA7915">
      <w:pPr>
        <w:pStyle w:val="Heading2"/>
      </w:pPr>
      <w:r>
        <w:t>Consultation</w:t>
      </w:r>
      <w:bookmarkEnd w:id="5"/>
      <w:r w:rsidR="009110E2">
        <w:t xml:space="preserve"> questions</w:t>
      </w:r>
    </w:p>
    <w:p w14:paraId="54A2F6E0" w14:textId="38124B7C" w:rsidR="003F7466" w:rsidRDefault="003F7466" w:rsidP="00BB087D">
      <w:pPr>
        <w:pStyle w:val="Heading3"/>
      </w:pPr>
      <w:bookmarkStart w:id="6" w:name="_Toc143786735"/>
      <w:bookmarkEnd w:id="3"/>
      <w:bookmarkEnd w:id="4"/>
      <w:r>
        <w:t xml:space="preserve">Q1. Do states agree that the </w:t>
      </w:r>
      <w:r w:rsidR="005E7918">
        <w:t>a</w:t>
      </w:r>
      <w:r w:rsidR="00190584">
        <w:t xml:space="preserve">ctual </w:t>
      </w:r>
      <w:r w:rsidR="005E7918">
        <w:t>p</w:t>
      </w:r>
      <w:r w:rsidR="00190584">
        <w:t xml:space="preserve">er </w:t>
      </w:r>
      <w:r w:rsidR="005E7918">
        <w:t>c</w:t>
      </w:r>
      <w:r w:rsidR="00190584">
        <w:t xml:space="preserve">apita </w:t>
      </w:r>
      <w:r>
        <w:t>assessment of Native Title expenditure remain</w:t>
      </w:r>
      <w:r w:rsidR="000B45B8">
        <w:t>s</w:t>
      </w:r>
      <w:r>
        <w:t xml:space="preserve"> appropriate?</w:t>
      </w:r>
    </w:p>
    <w:p w14:paraId="39C667DD" w14:textId="40050CF5" w:rsidR="00C01CF3" w:rsidRDefault="00C01CF3" w:rsidP="00C01CF3">
      <w:pPr>
        <w:pStyle w:val="Heading4"/>
      </w:pPr>
      <w:r>
        <w:t>State views</w:t>
      </w:r>
    </w:p>
    <w:p w14:paraId="145E521E" w14:textId="5B251169" w:rsidR="00231506" w:rsidRDefault="00431775" w:rsidP="00F10C58">
      <w:pPr>
        <w:pStyle w:val="CGC2025ParaNumbers"/>
      </w:pPr>
      <w:r>
        <w:t>Most states agree</w:t>
      </w:r>
      <w:r w:rsidR="000B45B8">
        <w:t>d</w:t>
      </w:r>
      <w:r>
        <w:t xml:space="preserve"> that </w:t>
      </w:r>
      <w:r w:rsidR="006F15B9">
        <w:t xml:space="preserve">the </w:t>
      </w:r>
      <w:r w:rsidR="002811E5">
        <w:t>actual per capita</w:t>
      </w:r>
      <w:r w:rsidR="006F15B9">
        <w:t xml:space="preserve"> assessment of Native Title expenditure remains appropriate</w:t>
      </w:r>
      <w:r w:rsidR="00F6657F">
        <w:t>, given their obligations arise under Commonwealth legislation</w:t>
      </w:r>
      <w:r w:rsidR="006F15B9">
        <w:t>.</w:t>
      </w:r>
      <w:r w:rsidR="001713C4">
        <w:t xml:space="preserve"> </w:t>
      </w:r>
      <w:r w:rsidR="00F6657F">
        <w:t>Moreover, s</w:t>
      </w:r>
      <w:r w:rsidR="001713C4">
        <w:t xml:space="preserve">tates </w:t>
      </w:r>
      <w:r w:rsidR="00E91A88">
        <w:t>indicated that</w:t>
      </w:r>
      <w:r w:rsidR="00D9652C">
        <w:t xml:space="preserve"> as the</w:t>
      </w:r>
      <w:r w:rsidR="003E0E81">
        <w:t xml:space="preserve">y are operating within the frameworks </w:t>
      </w:r>
      <w:r w:rsidR="00704B25">
        <w:t>informed</w:t>
      </w:r>
      <w:r w:rsidR="003E0E81">
        <w:t xml:space="preserve"> </w:t>
      </w:r>
      <w:r w:rsidR="006E4DE2">
        <w:t xml:space="preserve">or legislated </w:t>
      </w:r>
      <w:r w:rsidR="003E0E81">
        <w:t>by the</w:t>
      </w:r>
      <w:r w:rsidR="00D9652C">
        <w:t xml:space="preserve"> </w:t>
      </w:r>
      <w:r w:rsidR="00D9652C">
        <w:rPr>
          <w:i/>
          <w:iCs/>
        </w:rPr>
        <w:t xml:space="preserve">Native Title Act </w:t>
      </w:r>
      <w:r w:rsidR="00FC5228">
        <w:rPr>
          <w:i/>
          <w:iCs/>
        </w:rPr>
        <w:t xml:space="preserve">1993 </w:t>
      </w:r>
      <w:r w:rsidR="00FC5228">
        <w:t>(</w:t>
      </w:r>
      <w:proofErr w:type="spellStart"/>
      <w:r w:rsidR="00FC5228">
        <w:t>Cth</w:t>
      </w:r>
      <w:proofErr w:type="spellEnd"/>
      <w:r w:rsidR="00FC5228">
        <w:t>)</w:t>
      </w:r>
      <w:r w:rsidR="003E0E81">
        <w:t xml:space="preserve">, </w:t>
      </w:r>
      <w:r w:rsidR="005556CE">
        <w:t>there is a high degree of uniformity between state policies</w:t>
      </w:r>
      <w:r w:rsidR="00344F3D">
        <w:t xml:space="preserve">. </w:t>
      </w:r>
    </w:p>
    <w:p w14:paraId="0B8B64B4" w14:textId="487B6320" w:rsidR="00C01CF3" w:rsidRDefault="00515EF2" w:rsidP="00F10C58">
      <w:pPr>
        <w:pStyle w:val="CGC2025ParaNumbers"/>
      </w:pPr>
      <w:r>
        <w:t>In discussing uniformity between jurisdictions,</w:t>
      </w:r>
      <w:r w:rsidR="00F3735B">
        <w:t xml:space="preserve"> </w:t>
      </w:r>
      <w:r w:rsidR="005C6203">
        <w:t>some</w:t>
      </w:r>
      <w:r>
        <w:t xml:space="preserve"> </w:t>
      </w:r>
      <w:r w:rsidR="00F3735B">
        <w:t>states</w:t>
      </w:r>
      <w:r w:rsidR="00344F3D">
        <w:t xml:space="preserve"> </w:t>
      </w:r>
      <w:r w:rsidR="007365A1">
        <w:t>note</w:t>
      </w:r>
      <w:r w:rsidR="00553C6A">
        <w:t>d</w:t>
      </w:r>
      <w:r w:rsidR="00EB4699">
        <w:t xml:space="preserve"> </w:t>
      </w:r>
      <w:r w:rsidR="00F3735B">
        <w:t xml:space="preserve">the </w:t>
      </w:r>
      <w:r w:rsidR="004A2945">
        <w:t>impact</w:t>
      </w:r>
      <w:r w:rsidR="00F3735B">
        <w:t xml:space="preserve"> of </w:t>
      </w:r>
      <w:r w:rsidR="00344F3D">
        <w:t xml:space="preserve">the </w:t>
      </w:r>
      <w:r w:rsidR="005349BF">
        <w:t>National Guiding Principles for Native Title Compensation,</w:t>
      </w:r>
      <w:r w:rsidR="006A47E4">
        <w:t xml:space="preserve"> </w:t>
      </w:r>
      <w:r w:rsidR="00374BFE">
        <w:t>which call for</w:t>
      </w:r>
      <w:r w:rsidR="00344F3D">
        <w:t xml:space="preserve"> </w:t>
      </w:r>
      <w:r w:rsidR="00F10C58">
        <w:t xml:space="preserve">‘consistency within and across jurisdictions and with national best practice in approaches to assessing, valuing and resolving </w:t>
      </w:r>
      <w:r w:rsidR="00E34158">
        <w:t xml:space="preserve">Native Title </w:t>
      </w:r>
      <w:r w:rsidR="00F10C58">
        <w:t>compensation’.</w:t>
      </w:r>
      <w:r w:rsidR="00F10C58">
        <w:rPr>
          <w:rStyle w:val="FootnoteReference"/>
        </w:rPr>
        <w:footnoteReference w:id="2"/>
      </w:r>
      <w:r w:rsidR="00AB6B3C">
        <w:t xml:space="preserve"> This support</w:t>
      </w:r>
      <w:r w:rsidR="00C93509">
        <w:t>s</w:t>
      </w:r>
      <w:r w:rsidR="00AB6B3C">
        <w:t xml:space="preserve"> </w:t>
      </w:r>
      <w:r w:rsidR="00C93509">
        <w:t xml:space="preserve">retaining </w:t>
      </w:r>
      <w:r w:rsidR="00AB6B3C">
        <w:t>the actual per capita assessment</w:t>
      </w:r>
      <w:r w:rsidR="00C93509">
        <w:t>.</w:t>
      </w:r>
    </w:p>
    <w:p w14:paraId="170B2218" w14:textId="185EE6FC" w:rsidR="00EB4699" w:rsidRDefault="007828A2" w:rsidP="00F10C58">
      <w:pPr>
        <w:pStyle w:val="CGC2025ParaNumbers"/>
      </w:pPr>
      <w:r>
        <w:t xml:space="preserve">Victoria </w:t>
      </w:r>
      <w:r w:rsidR="00B73A4F">
        <w:t>submitted that</w:t>
      </w:r>
      <w:r w:rsidR="00F71B71">
        <w:t xml:space="preserve"> </w:t>
      </w:r>
      <w:r w:rsidR="00667404">
        <w:t xml:space="preserve">an </w:t>
      </w:r>
      <w:r w:rsidR="005C0BD2">
        <w:t xml:space="preserve">actual per capita </w:t>
      </w:r>
      <w:r w:rsidR="00BB688A">
        <w:t xml:space="preserve">assessment is not appropriate </w:t>
      </w:r>
      <w:r w:rsidR="00892FF0">
        <w:t>as state spending is policy influenced</w:t>
      </w:r>
      <w:r w:rsidR="00B73A4F">
        <w:t>,</w:t>
      </w:r>
      <w:r w:rsidR="00892FF0">
        <w:t xml:space="preserve"> </w:t>
      </w:r>
      <w:r w:rsidR="00BB688A">
        <w:t>suggest</w:t>
      </w:r>
      <w:r w:rsidR="00B73A4F">
        <w:t>ing</w:t>
      </w:r>
      <w:r w:rsidR="00BB688A">
        <w:t xml:space="preserve"> an </w:t>
      </w:r>
      <w:r w:rsidR="00667404">
        <w:t>equal per capita assessment</w:t>
      </w:r>
      <w:r w:rsidR="00B73A4F">
        <w:t xml:space="preserve"> instead</w:t>
      </w:r>
      <w:r w:rsidR="00787475">
        <w:t xml:space="preserve">. </w:t>
      </w:r>
      <w:r w:rsidR="00721BD8">
        <w:t xml:space="preserve">It </w:t>
      </w:r>
      <w:r w:rsidR="00160B9D">
        <w:t>said</w:t>
      </w:r>
      <w:r w:rsidR="00787475">
        <w:t xml:space="preserve"> that, </w:t>
      </w:r>
      <w:r w:rsidR="00E91A9E">
        <w:t xml:space="preserve">in states where </w:t>
      </w:r>
      <w:r w:rsidR="00A71CF8">
        <w:t xml:space="preserve">alternative </w:t>
      </w:r>
      <w:r w:rsidR="00E91A9E">
        <w:t xml:space="preserve">mechanisms are available, some </w:t>
      </w:r>
      <w:r w:rsidR="005615AB">
        <w:t>parties</w:t>
      </w:r>
      <w:r w:rsidR="00E91A9E">
        <w:t xml:space="preserve"> may pursue Native Title claims through state legislation, which introduces policy influence into the assessment.</w:t>
      </w:r>
      <w:r w:rsidR="00E21427">
        <w:t xml:space="preserve"> It </w:t>
      </w:r>
      <w:r w:rsidR="002004B1">
        <w:t>said</w:t>
      </w:r>
      <w:r w:rsidR="00E21427">
        <w:t xml:space="preserve"> that </w:t>
      </w:r>
      <w:r w:rsidR="00BB0036">
        <w:t xml:space="preserve">its own </w:t>
      </w:r>
      <w:r w:rsidR="00BB0036">
        <w:rPr>
          <w:i/>
          <w:iCs/>
        </w:rPr>
        <w:t xml:space="preserve">Traditional Owner Settlement </w:t>
      </w:r>
      <w:r w:rsidR="00BB0036">
        <w:rPr>
          <w:i/>
          <w:iCs/>
        </w:rPr>
        <w:lastRenderedPageBreak/>
        <w:t>Act</w:t>
      </w:r>
      <w:r w:rsidR="0016705C">
        <w:rPr>
          <w:i/>
          <w:iCs/>
        </w:rPr>
        <w:t> </w:t>
      </w:r>
      <w:r w:rsidR="00BB0036">
        <w:rPr>
          <w:i/>
          <w:iCs/>
        </w:rPr>
        <w:t xml:space="preserve">2010 </w:t>
      </w:r>
      <w:r w:rsidR="00BB0036">
        <w:t>(</w:t>
      </w:r>
      <w:r w:rsidR="00233665">
        <w:t>Vic</w:t>
      </w:r>
      <w:r w:rsidR="00BB0036">
        <w:t>)</w:t>
      </w:r>
      <w:r w:rsidR="00430F89">
        <w:t xml:space="preserve"> demonstrates the scope for difference between states in responding to Native Title claims</w:t>
      </w:r>
      <w:r w:rsidR="001F0632">
        <w:t>, allowing for an alternative system for resolving claims, with an emphasis on mediation and negotiation.</w:t>
      </w:r>
      <w:r w:rsidR="004522AD">
        <w:t xml:space="preserve"> </w:t>
      </w:r>
    </w:p>
    <w:p w14:paraId="405AA527" w14:textId="3504E4AB" w:rsidR="00736501" w:rsidRDefault="00E95470" w:rsidP="00CC11B9">
      <w:pPr>
        <w:pStyle w:val="CGC2025ParaNumbers"/>
      </w:pPr>
      <w:r>
        <w:t>Victoria</w:t>
      </w:r>
      <w:r w:rsidR="002B555B">
        <w:t xml:space="preserve"> also raised the High Court decision </w:t>
      </w:r>
      <w:r w:rsidR="00CC11B9">
        <w:t xml:space="preserve">in </w:t>
      </w:r>
      <w:r w:rsidR="00CC11B9" w:rsidRPr="00CC11B9">
        <w:rPr>
          <w:i/>
          <w:iCs/>
        </w:rPr>
        <w:t>Northern Territory v Griffiths</w:t>
      </w:r>
      <w:r w:rsidR="00CC11B9" w:rsidRPr="00CC11B9">
        <w:t xml:space="preserve"> [2019] HCA</w:t>
      </w:r>
      <w:r w:rsidR="006C1AA4">
        <w:t> </w:t>
      </w:r>
      <w:r w:rsidR="00CC11B9" w:rsidRPr="00CC11B9">
        <w:t>7</w:t>
      </w:r>
      <w:r w:rsidR="001905D4">
        <w:t xml:space="preserve"> (Timber Creek case)</w:t>
      </w:r>
      <w:r w:rsidR="00D85108">
        <w:t xml:space="preserve">. It </w:t>
      </w:r>
      <w:r w:rsidR="007410E6">
        <w:t>said</w:t>
      </w:r>
      <w:r w:rsidR="00D85108">
        <w:t xml:space="preserve"> </w:t>
      </w:r>
      <w:r w:rsidR="009D1C53">
        <w:t xml:space="preserve">that the </w:t>
      </w:r>
      <w:r w:rsidR="004951DD">
        <w:t xml:space="preserve">High Court’s </w:t>
      </w:r>
      <w:r w:rsidR="00AE2FFC">
        <w:t>ruling</w:t>
      </w:r>
      <w:r w:rsidR="009D1C53">
        <w:t xml:space="preserve"> </w:t>
      </w:r>
      <w:r w:rsidR="00F770AA">
        <w:t>may change the way in w</w:t>
      </w:r>
      <w:r w:rsidR="00A83E40">
        <w:t>hich compensation for Native Title rights is calculated</w:t>
      </w:r>
      <w:r w:rsidR="00831C5D">
        <w:t>, because it does</w:t>
      </w:r>
      <w:r w:rsidR="006E74C6">
        <w:t xml:space="preserve"> not set out specific guidelines for the compensation of spiritual or cultural loss, </w:t>
      </w:r>
      <w:r w:rsidR="002273F9">
        <w:t>leaving the calculation of this compensation to depend upon case-specific facts and state</w:t>
      </w:r>
      <w:r w:rsidR="00D57BB0">
        <w:noBreakHyphen/>
      </w:r>
      <w:r w:rsidR="002273F9">
        <w:t xml:space="preserve">based legislation. </w:t>
      </w:r>
      <w:r w:rsidR="004B10E4">
        <w:t xml:space="preserve">It </w:t>
      </w:r>
      <w:r w:rsidR="00586324">
        <w:t>said</w:t>
      </w:r>
      <w:r w:rsidR="00FD570A">
        <w:t xml:space="preserve"> that this </w:t>
      </w:r>
      <w:r w:rsidR="009A1575">
        <w:t xml:space="preserve">also </w:t>
      </w:r>
      <w:r w:rsidR="00FD570A">
        <w:t>introduce</w:t>
      </w:r>
      <w:r w:rsidR="004B10E4">
        <w:t>s</w:t>
      </w:r>
      <w:r w:rsidR="00FD570A">
        <w:t xml:space="preserve"> policy influence into the assessment.</w:t>
      </w:r>
      <w:r w:rsidR="00D50F2B">
        <w:t xml:space="preserve"> </w:t>
      </w:r>
    </w:p>
    <w:p w14:paraId="0EA1BCFA" w14:textId="14F90558" w:rsidR="002B555B" w:rsidRDefault="00AA6619" w:rsidP="00CC11B9">
      <w:pPr>
        <w:pStyle w:val="CGC2025ParaNumbers"/>
      </w:pPr>
      <w:r>
        <w:t xml:space="preserve">Conversely, Queensland submitted that </w:t>
      </w:r>
      <w:r w:rsidR="00736501">
        <w:t xml:space="preserve">while the Timber </w:t>
      </w:r>
      <w:r w:rsidR="002F5631">
        <w:t>Creek</w:t>
      </w:r>
      <w:r w:rsidR="00736501">
        <w:t xml:space="preserve"> case </w:t>
      </w:r>
      <w:r w:rsidR="00831C5D">
        <w:t>may have</w:t>
      </w:r>
      <w:r w:rsidR="00736501">
        <w:t xml:space="preserve"> </w:t>
      </w:r>
      <w:r w:rsidR="00504AC8">
        <w:t xml:space="preserve">changed </w:t>
      </w:r>
      <w:r w:rsidR="009F3BE8">
        <w:t xml:space="preserve">how compensation is calculated </w:t>
      </w:r>
      <w:r w:rsidR="00504AC8">
        <w:t xml:space="preserve">under the </w:t>
      </w:r>
      <w:r w:rsidR="003B06F7" w:rsidRPr="00A7420C">
        <w:t>Native Title Act</w:t>
      </w:r>
      <w:r w:rsidR="00504AC8">
        <w:t>,</w:t>
      </w:r>
      <w:r w:rsidR="00197F48">
        <w:t xml:space="preserve"> compensation for spiritual and </w:t>
      </w:r>
      <w:r w:rsidR="003800C4">
        <w:t xml:space="preserve">cultural loss will still be assessed under the existing Commonwealth legislation and </w:t>
      </w:r>
      <w:r w:rsidR="002C37E3">
        <w:t>n</w:t>
      </w:r>
      <w:r w:rsidR="003800C4">
        <w:t xml:space="preserve">ational </w:t>
      </w:r>
      <w:r w:rsidR="002C37E3">
        <w:t>g</w:t>
      </w:r>
      <w:r w:rsidR="003800C4">
        <w:t xml:space="preserve">uiding </w:t>
      </w:r>
      <w:r w:rsidR="002C37E3">
        <w:t>p</w:t>
      </w:r>
      <w:r w:rsidR="003800C4">
        <w:t>rinciples</w:t>
      </w:r>
      <w:r w:rsidR="00A20781">
        <w:t xml:space="preserve">. This means policy uniformity </w:t>
      </w:r>
      <w:r w:rsidR="00B6573F">
        <w:t xml:space="preserve">between jurisdictions </w:t>
      </w:r>
      <w:r w:rsidR="00D31673">
        <w:t>remains</w:t>
      </w:r>
      <w:r w:rsidR="00A20781">
        <w:t xml:space="preserve">. Moreover, Queensland </w:t>
      </w:r>
      <w:r w:rsidR="00637F9E">
        <w:t>considered</w:t>
      </w:r>
      <w:r w:rsidR="00A20781">
        <w:t xml:space="preserve"> that</w:t>
      </w:r>
      <w:r w:rsidR="00504AC8">
        <w:t xml:space="preserve"> </w:t>
      </w:r>
      <w:r w:rsidR="0090028D">
        <w:t xml:space="preserve">any differences in compensation are </w:t>
      </w:r>
      <w:r w:rsidR="00FB13F9">
        <w:t xml:space="preserve">the </w:t>
      </w:r>
      <w:r w:rsidR="0090028D">
        <w:t>result of circumstances specific to each claim</w:t>
      </w:r>
      <w:r w:rsidR="00B6573F">
        <w:t>, not state policy differences.</w:t>
      </w:r>
    </w:p>
    <w:p w14:paraId="2969F3BF" w14:textId="54F207AC" w:rsidR="006A47E4" w:rsidRDefault="00BE4268" w:rsidP="00CC11B9">
      <w:pPr>
        <w:pStyle w:val="CGC2025ParaNumbers"/>
      </w:pPr>
      <w:r>
        <w:t xml:space="preserve">The Northern Territory </w:t>
      </w:r>
      <w:r w:rsidR="00472193">
        <w:t>said</w:t>
      </w:r>
      <w:r>
        <w:t xml:space="preserve"> that the GST impacts of the Native Title and land rights assessment </w:t>
      </w:r>
      <w:r w:rsidR="33A6A335">
        <w:t>should</w:t>
      </w:r>
      <w:r>
        <w:t xml:space="preserve"> be monitored</w:t>
      </w:r>
      <w:r w:rsidR="003E09BF">
        <w:t xml:space="preserve"> by the Commission.</w:t>
      </w:r>
      <w:r w:rsidR="00E17D2F">
        <w:t xml:space="preserve"> </w:t>
      </w:r>
      <w:r w:rsidR="009B035E">
        <w:t>If</w:t>
      </w:r>
      <w:r w:rsidR="000348D7">
        <w:t xml:space="preserve"> </w:t>
      </w:r>
      <w:r w:rsidR="00E17D2F">
        <w:t>the</w:t>
      </w:r>
      <w:r w:rsidR="042010CD">
        <w:t xml:space="preserve"> impact in</w:t>
      </w:r>
      <w:r w:rsidR="000348D7">
        <w:t>crease</w:t>
      </w:r>
      <w:r w:rsidR="00E75151">
        <w:t>s</w:t>
      </w:r>
      <w:r w:rsidR="000348D7">
        <w:t xml:space="preserve"> significantly</w:t>
      </w:r>
      <w:r w:rsidR="00E17D2F">
        <w:t xml:space="preserve">, the assessment should be </w:t>
      </w:r>
      <w:r w:rsidR="00B10D55">
        <w:t>reviewed</w:t>
      </w:r>
      <w:r w:rsidR="000348D7">
        <w:t>.</w:t>
      </w:r>
      <w:r w:rsidR="004E5AD1">
        <w:t xml:space="preserve"> </w:t>
      </w:r>
      <w:r w:rsidR="00946D2B">
        <w:t xml:space="preserve">The Northern Territory </w:t>
      </w:r>
      <w:r w:rsidR="00B16F40">
        <w:t xml:space="preserve">also </w:t>
      </w:r>
      <w:r w:rsidR="00946D2B">
        <w:t xml:space="preserve">noted </w:t>
      </w:r>
      <w:r w:rsidR="00A21401">
        <w:t>the</w:t>
      </w:r>
      <w:r w:rsidR="0027236E">
        <w:t xml:space="preserve"> potential for future changes in the type </w:t>
      </w:r>
      <w:r w:rsidR="00D83CA0">
        <w:t>or</w:t>
      </w:r>
      <w:r w:rsidR="0027236E">
        <w:t xml:space="preserve"> scale of Native Title claims</w:t>
      </w:r>
      <w:r w:rsidR="00DB17E3">
        <w:t xml:space="preserve"> </w:t>
      </w:r>
      <w:r w:rsidR="00E90C1B">
        <w:t xml:space="preserve">as litigation continues, </w:t>
      </w:r>
      <w:r w:rsidR="00DB17E3">
        <w:t xml:space="preserve">but until these matters are resolved, </w:t>
      </w:r>
      <w:r w:rsidR="00E90C1B">
        <w:t xml:space="preserve">discussions on any changes </w:t>
      </w:r>
      <w:r w:rsidR="00F61D9F">
        <w:t>in</w:t>
      </w:r>
      <w:r w:rsidR="006E39E7">
        <w:t xml:space="preserve"> quantum or scope of compensation </w:t>
      </w:r>
      <w:r w:rsidR="00E90C1B">
        <w:t xml:space="preserve">are speculative. </w:t>
      </w:r>
    </w:p>
    <w:p w14:paraId="7DA2F194" w14:textId="1B5023EB" w:rsidR="00C01CF3" w:rsidRDefault="00C01CF3" w:rsidP="00C01CF3">
      <w:pPr>
        <w:pStyle w:val="Heading4"/>
      </w:pPr>
      <w:r w:rsidRPr="007468F2">
        <w:t xml:space="preserve">Commission </w:t>
      </w:r>
      <w:r w:rsidR="00ED52C8" w:rsidRPr="007468F2">
        <w:t>response</w:t>
      </w:r>
      <w:r w:rsidR="006431CD" w:rsidRPr="007468F2">
        <w:t xml:space="preserve"> </w:t>
      </w:r>
    </w:p>
    <w:p w14:paraId="65144F18" w14:textId="516901CC" w:rsidR="00E54DE5" w:rsidRDefault="00F977A2" w:rsidP="003D3081">
      <w:pPr>
        <w:pStyle w:val="CGC2025ParaNumbers"/>
      </w:pPr>
      <w:r w:rsidRPr="003D3081">
        <w:t>Most</w:t>
      </w:r>
      <w:r w:rsidR="00C3655E">
        <w:t xml:space="preserve"> states confirm</w:t>
      </w:r>
      <w:r>
        <w:t>ed</w:t>
      </w:r>
      <w:r w:rsidR="00C3655E">
        <w:t xml:space="preserve"> the </w:t>
      </w:r>
      <w:r w:rsidR="002608B6">
        <w:t>C</w:t>
      </w:r>
      <w:r w:rsidR="00C3655E">
        <w:t>ommission</w:t>
      </w:r>
      <w:r w:rsidR="00C24CCC">
        <w:t>’</w:t>
      </w:r>
      <w:r w:rsidR="00C3655E">
        <w:t xml:space="preserve">s </w:t>
      </w:r>
      <w:r w:rsidR="002608B6">
        <w:t xml:space="preserve">preliminary </w:t>
      </w:r>
      <w:r w:rsidR="00C3655E">
        <w:t>view</w:t>
      </w:r>
      <w:r w:rsidR="002608B6">
        <w:t xml:space="preserve"> that</w:t>
      </w:r>
      <w:r w:rsidR="00C3655E">
        <w:t xml:space="preserve"> </w:t>
      </w:r>
      <w:r w:rsidR="00570BAE">
        <w:t xml:space="preserve">states continue to </w:t>
      </w:r>
      <w:r w:rsidR="00E54DE5">
        <w:t>act in broadly the same way</w:t>
      </w:r>
      <w:r w:rsidR="00AE6860">
        <w:t xml:space="preserve"> when addressing their obligations under the </w:t>
      </w:r>
      <w:r w:rsidR="003B06F7" w:rsidRPr="00A7420C">
        <w:t>Native Title Act</w:t>
      </w:r>
      <w:r w:rsidR="00CA77D9">
        <w:t xml:space="preserve">. </w:t>
      </w:r>
      <w:r w:rsidR="009A558C">
        <w:t xml:space="preserve">The Commission </w:t>
      </w:r>
      <w:r w:rsidR="00680228">
        <w:t xml:space="preserve">also </w:t>
      </w:r>
      <w:r w:rsidR="009A558C">
        <w:t xml:space="preserve">notes the National Guiding Principles for Native Title Compensation and </w:t>
      </w:r>
      <w:r w:rsidR="007F52D5">
        <w:t xml:space="preserve">the </w:t>
      </w:r>
      <w:r w:rsidR="003B06F7" w:rsidRPr="00A7420C">
        <w:t>Native Title Act</w:t>
      </w:r>
      <w:r w:rsidR="003B06F7">
        <w:t xml:space="preserve"> </w:t>
      </w:r>
      <w:r w:rsidR="00680228">
        <w:t>ensure</w:t>
      </w:r>
      <w:r w:rsidR="00F34141">
        <w:t xml:space="preserve"> that there is a high degree of uniformity between jurisdictions.</w:t>
      </w:r>
      <w:r w:rsidR="00680228">
        <w:t xml:space="preserve"> </w:t>
      </w:r>
    </w:p>
    <w:p w14:paraId="01548046" w14:textId="6440AEEA" w:rsidR="00B83B63" w:rsidRDefault="00B83B63" w:rsidP="00B83B63">
      <w:pPr>
        <w:pStyle w:val="CGC2025ParaNumbers"/>
      </w:pPr>
      <w:r>
        <w:t>The Commission notes that, whil</w:t>
      </w:r>
      <w:r w:rsidR="00E74376">
        <w:t>e</w:t>
      </w:r>
      <w:r>
        <w:t xml:space="preserve"> Victoria’s Traditional Owner Settlement Act may provide an alternate pathway for claim resolutions in Victoria, the </w:t>
      </w:r>
      <w:r w:rsidR="007F20F4">
        <w:t>a</w:t>
      </w:r>
      <w:r>
        <w:t>ct draws heavily on the Commonwealth’s Native Title Act, relying on its definitions of several key terms in section 3, and for general provisions for settlement agreements in section</w:t>
      </w:r>
      <w:r w:rsidR="00CB1C59">
        <w:t> </w:t>
      </w:r>
      <w:r>
        <w:t>10.</w:t>
      </w:r>
      <w:r>
        <w:rPr>
          <w:rStyle w:val="FootnoteReference"/>
        </w:rPr>
        <w:footnoteReference w:id="3"/>
      </w:r>
      <w:r>
        <w:t xml:space="preserve"> Given Victoria’s Traditional Owner Settlement Act is informed by the Native Title Act, the Commission</w:t>
      </w:r>
      <w:r w:rsidR="001656D1">
        <w:t xml:space="preserve"> considers</w:t>
      </w:r>
      <w:r>
        <w:t xml:space="preserve"> that Victoria is broadly following the national framework for settling Native Title claims. </w:t>
      </w:r>
    </w:p>
    <w:p w14:paraId="21C9B63A" w14:textId="6269231F" w:rsidR="00B83B63" w:rsidRDefault="00B83B63" w:rsidP="00B83B63">
      <w:pPr>
        <w:pStyle w:val="CGC2025ParaNumbers"/>
      </w:pPr>
      <w:r>
        <w:lastRenderedPageBreak/>
        <w:t xml:space="preserve">The Commission </w:t>
      </w:r>
      <w:r w:rsidR="00782016">
        <w:t>also</w:t>
      </w:r>
      <w:r>
        <w:t xml:space="preserve"> notes that the </w:t>
      </w:r>
      <w:r w:rsidR="00587F34">
        <w:t>Traditional Owner Settlement Act places emphasis on</w:t>
      </w:r>
      <w:r w:rsidR="00821D3E">
        <w:t xml:space="preserve"> negotiation and mediation</w:t>
      </w:r>
      <w:r w:rsidR="001D01FA">
        <w:t xml:space="preserve"> in the same way </w:t>
      </w:r>
      <w:r w:rsidR="00845807">
        <w:t>t</w:t>
      </w:r>
      <w:r>
        <w:t xml:space="preserve">he National Guiding Principles </w:t>
      </w:r>
      <w:r w:rsidR="00845807">
        <w:t>do</w:t>
      </w:r>
      <w:r>
        <w:t>.</w:t>
      </w:r>
      <w:r>
        <w:rPr>
          <w:rStyle w:val="FootnoteReference"/>
        </w:rPr>
        <w:footnoteReference w:id="4"/>
      </w:r>
      <w:r>
        <w:t xml:space="preserve"> </w:t>
      </w:r>
      <w:r w:rsidR="00840CB5">
        <w:t>Therefore,</w:t>
      </w:r>
      <w:r>
        <w:t xml:space="preserve"> the Commission</w:t>
      </w:r>
      <w:r w:rsidR="002A0750">
        <w:t xml:space="preserve"> considers</w:t>
      </w:r>
      <w:r>
        <w:t xml:space="preserve"> that this approach is not unique to the Traditional Owner Settlement Act and is reflective of the common approach used by all states.</w:t>
      </w:r>
    </w:p>
    <w:p w14:paraId="52609CC5" w14:textId="29985546" w:rsidR="00B83B63" w:rsidRDefault="00B83B63" w:rsidP="00B83B63">
      <w:pPr>
        <w:pStyle w:val="CGC2025ParaNumbers"/>
      </w:pPr>
      <w:r>
        <w:t xml:space="preserve">The Commission does not consider that the Timber Creek case has introduced policy influence </w:t>
      </w:r>
      <w:r w:rsidR="00C17AF6">
        <w:t>in</w:t>
      </w:r>
      <w:r>
        <w:t xml:space="preserve">to the assessment. </w:t>
      </w:r>
      <w:r w:rsidR="00CB4945">
        <w:t>T</w:t>
      </w:r>
      <w:r>
        <w:t xml:space="preserve">he Commission </w:t>
      </w:r>
      <w:r w:rsidR="002F5E94">
        <w:t xml:space="preserve">considers </w:t>
      </w:r>
      <w:r>
        <w:t xml:space="preserve">that differences in compensation for cultural or spiritual loss claimable under the </w:t>
      </w:r>
      <w:r w:rsidRPr="00AA0FA9">
        <w:t>Native Title Act</w:t>
      </w:r>
      <w:r>
        <w:rPr>
          <w:i/>
          <w:iCs/>
        </w:rPr>
        <w:t xml:space="preserve"> </w:t>
      </w:r>
      <w:r>
        <w:t xml:space="preserve">will relate to the differences in individual circumstances of claims, not state policy differences, and will still be settled according to the </w:t>
      </w:r>
      <w:r w:rsidR="006C0069">
        <w:t>n</w:t>
      </w:r>
      <w:r>
        <w:t xml:space="preserve">ational </w:t>
      </w:r>
      <w:r w:rsidR="006C0069">
        <w:t>g</w:t>
      </w:r>
      <w:r>
        <w:t xml:space="preserve">uiding </w:t>
      </w:r>
      <w:r w:rsidR="006C0069">
        <w:t>p</w:t>
      </w:r>
      <w:r>
        <w:t>rinciples.</w:t>
      </w:r>
    </w:p>
    <w:p w14:paraId="0D0A4811" w14:textId="5870C409" w:rsidR="004F1361" w:rsidRDefault="005C7BAD" w:rsidP="004F1361">
      <w:pPr>
        <w:pStyle w:val="CGC2025ParaNumbers"/>
      </w:pPr>
      <w:r>
        <w:t xml:space="preserve">While the Commission acknowledges that </w:t>
      </w:r>
      <w:r w:rsidR="00854011">
        <w:t xml:space="preserve">states </w:t>
      </w:r>
      <w:r w:rsidR="00A21401">
        <w:t>may</w:t>
      </w:r>
      <w:r w:rsidR="00854011">
        <w:t xml:space="preserve"> choose to settle compensation claims through different mechanisms and provide different forms of compensation, </w:t>
      </w:r>
      <w:r w:rsidR="00BE1D6B">
        <w:t xml:space="preserve">it </w:t>
      </w:r>
      <w:r w:rsidR="003B3C18">
        <w:t>considers</w:t>
      </w:r>
      <w:r w:rsidR="002F5E94">
        <w:t xml:space="preserve"> </w:t>
      </w:r>
      <w:r w:rsidR="00BE1D6B">
        <w:t xml:space="preserve">that </w:t>
      </w:r>
      <w:r w:rsidR="00854011">
        <w:t xml:space="preserve">the costs associated with settling Native Title claims continue to reflect state need, and that inconsistencies </w:t>
      </w:r>
      <w:r w:rsidR="00532536">
        <w:t>in</w:t>
      </w:r>
      <w:r w:rsidR="00854011">
        <w:t xml:space="preserve"> quantum or </w:t>
      </w:r>
      <w:r w:rsidR="004146BC">
        <w:t>volume of claims are due to historical circumstance</w:t>
      </w:r>
      <w:r w:rsidR="00632EBE">
        <w:t xml:space="preserve">s outside </w:t>
      </w:r>
      <w:r w:rsidR="004F57DC">
        <w:t>state control</w:t>
      </w:r>
      <w:r w:rsidR="004146BC">
        <w:t>.</w:t>
      </w:r>
      <w:r w:rsidR="00F769B0">
        <w:t xml:space="preserve"> </w:t>
      </w:r>
      <w:r w:rsidR="00934909">
        <w:t xml:space="preserve">The actual per capita </w:t>
      </w:r>
      <w:r w:rsidR="00AC02C3">
        <w:t xml:space="preserve">treatment of </w:t>
      </w:r>
      <w:r w:rsidR="004617D0">
        <w:t xml:space="preserve">this </w:t>
      </w:r>
      <w:r w:rsidR="00AC02C3">
        <w:t>spending</w:t>
      </w:r>
      <w:r w:rsidR="00934909">
        <w:t xml:space="preserve"> reflects </w:t>
      </w:r>
      <w:r w:rsidR="008F6DB5">
        <w:t>the Commission</w:t>
      </w:r>
      <w:r w:rsidR="00E80153">
        <w:t>’s</w:t>
      </w:r>
      <w:r w:rsidR="008F6DB5">
        <w:t xml:space="preserve"> </w:t>
      </w:r>
      <w:r w:rsidR="00D67013">
        <w:t>judg</w:t>
      </w:r>
      <w:r w:rsidR="001F00A1">
        <w:t>e</w:t>
      </w:r>
      <w:r w:rsidR="00D67013">
        <w:t xml:space="preserve">ment </w:t>
      </w:r>
      <w:r w:rsidR="008F6DB5">
        <w:t xml:space="preserve">that costs are </w:t>
      </w:r>
      <w:r w:rsidR="00FC6E27">
        <w:t>driven predominantly by state</w:t>
      </w:r>
      <w:r w:rsidR="00906EE0">
        <w:t xml:space="preserve"> circumstances rather than state policy.</w:t>
      </w:r>
      <w:r w:rsidR="00711CC9">
        <w:t xml:space="preserve"> </w:t>
      </w:r>
      <w:r w:rsidR="00B95783">
        <w:t>As such</w:t>
      </w:r>
      <w:r w:rsidR="00A14845">
        <w:t xml:space="preserve">, the Commission does not consider an equal per capita assessment </w:t>
      </w:r>
      <w:r w:rsidR="00C77F4C">
        <w:t>would provide a better equalisation outcome</w:t>
      </w:r>
      <w:r w:rsidR="00A14845">
        <w:t>.</w:t>
      </w:r>
    </w:p>
    <w:p w14:paraId="26C98B89" w14:textId="23771783" w:rsidR="00F86DE4" w:rsidRDefault="000150A7" w:rsidP="00F86DE4">
      <w:pPr>
        <w:pStyle w:val="Heading4"/>
      </w:pPr>
      <w:r>
        <w:t>Commission draft position</w:t>
      </w:r>
    </w:p>
    <w:p w14:paraId="1EE1E2C6" w14:textId="2B732041" w:rsidR="00DD0D88" w:rsidRDefault="00C01CF3" w:rsidP="00DD0D88">
      <w:pPr>
        <w:pStyle w:val="CGC2025ParaNumbers"/>
      </w:pPr>
      <w:r>
        <w:t>The Commission</w:t>
      </w:r>
      <w:r w:rsidR="00AC40A6">
        <w:t xml:space="preserve"> considers</w:t>
      </w:r>
      <w:r>
        <w:t xml:space="preserve"> tha</w:t>
      </w:r>
      <w:r w:rsidR="004F1361">
        <w:t xml:space="preserve">t an </w:t>
      </w:r>
      <w:r w:rsidR="00727D27">
        <w:t>actual per capita</w:t>
      </w:r>
      <w:r w:rsidR="004F1361">
        <w:t xml:space="preserve"> assessment of Native Title expenditure remains appropriate.</w:t>
      </w:r>
      <w:r w:rsidR="00F5555C">
        <w:t xml:space="preserve"> The Commission will </w:t>
      </w:r>
      <w:r w:rsidR="0061214D">
        <w:t xml:space="preserve">continue to </w:t>
      </w:r>
      <w:r w:rsidR="00F5555C">
        <w:t xml:space="preserve">monitor </w:t>
      </w:r>
      <w:r w:rsidR="00E008C2">
        <w:t xml:space="preserve">approaches to </w:t>
      </w:r>
      <w:r w:rsidR="00F5555C">
        <w:t xml:space="preserve">Native Title </w:t>
      </w:r>
      <w:r w:rsidR="0061214D">
        <w:t xml:space="preserve">compensation </w:t>
      </w:r>
      <w:r w:rsidR="00E008C2">
        <w:t xml:space="preserve">and associated </w:t>
      </w:r>
      <w:r w:rsidR="0061214D">
        <w:t>expenditur</w:t>
      </w:r>
      <w:r w:rsidR="002112DB">
        <w:t>e</w:t>
      </w:r>
      <w:r w:rsidR="00864FFD">
        <w:t xml:space="preserve"> </w:t>
      </w:r>
      <w:r w:rsidR="008956B8">
        <w:t>patterns</w:t>
      </w:r>
      <w:r w:rsidR="0015747F">
        <w:t xml:space="preserve">. </w:t>
      </w:r>
      <w:r w:rsidR="002112DB">
        <w:t xml:space="preserve"> </w:t>
      </w:r>
    </w:p>
    <w:p w14:paraId="5C7B2306" w14:textId="03F66734" w:rsidR="00AB1558" w:rsidRDefault="00AB1558" w:rsidP="00AB1558">
      <w:pPr>
        <w:pStyle w:val="Heading3"/>
      </w:pPr>
      <w:r>
        <w:t xml:space="preserve">Q2. Do states </w:t>
      </w:r>
      <w:r w:rsidR="001713C4" w:rsidRPr="001713C4">
        <w:t xml:space="preserve">anticipate that </w:t>
      </w:r>
      <w:r w:rsidR="00DA75F2">
        <w:t>Treaty</w:t>
      </w:r>
      <w:r w:rsidR="001713C4" w:rsidRPr="001713C4">
        <w:t xml:space="preserve"> processes will affect how they negotiate Native Title and land rights claims?</w:t>
      </w:r>
    </w:p>
    <w:p w14:paraId="6512CE0C" w14:textId="01C422E4" w:rsidR="00BB087D" w:rsidRDefault="00BB087D" w:rsidP="00BB087D">
      <w:pPr>
        <w:pStyle w:val="Heading4"/>
      </w:pPr>
      <w:r>
        <w:t>State views</w:t>
      </w:r>
    </w:p>
    <w:p w14:paraId="1D777E4C" w14:textId="17CD9775" w:rsidR="00BB087D" w:rsidRDefault="00BB087D" w:rsidP="00BB087D">
      <w:pPr>
        <w:pStyle w:val="CGC2025ParaNumbers"/>
      </w:pPr>
      <w:r>
        <w:t xml:space="preserve">States </w:t>
      </w:r>
      <w:r w:rsidR="00B65BC3">
        <w:t xml:space="preserve">expressed </w:t>
      </w:r>
      <w:r w:rsidR="00D455D5">
        <w:t>different views</w:t>
      </w:r>
      <w:r w:rsidR="002F18E7">
        <w:t xml:space="preserve"> on whether they anticipate </w:t>
      </w:r>
      <w:r w:rsidR="00EF1434">
        <w:t>Treaty</w:t>
      </w:r>
      <w:r w:rsidR="002F18E7">
        <w:t xml:space="preserve"> process</w:t>
      </w:r>
      <w:r w:rsidR="007A6339">
        <w:t>es</w:t>
      </w:r>
      <w:r w:rsidR="002F18E7">
        <w:t xml:space="preserve"> to affect the negotiation of Native Title and land rights claims.</w:t>
      </w:r>
    </w:p>
    <w:p w14:paraId="31CA6D21" w14:textId="77777777" w:rsidR="003A6B54" w:rsidRDefault="00AB15C8" w:rsidP="00BB087D">
      <w:pPr>
        <w:pStyle w:val="CGC2025ParaNumbers"/>
      </w:pPr>
      <w:r>
        <w:t>Most</w:t>
      </w:r>
      <w:r w:rsidR="002F18E7">
        <w:t xml:space="preserve"> states submitted that</w:t>
      </w:r>
      <w:r w:rsidR="00F566F0">
        <w:t xml:space="preserve">, while they believe </w:t>
      </w:r>
      <w:r w:rsidR="00EF1434">
        <w:t>Treaty</w:t>
      </w:r>
      <w:r w:rsidR="00F566F0">
        <w:t xml:space="preserve"> process</w:t>
      </w:r>
      <w:r w:rsidR="00C122FF">
        <w:t>es</w:t>
      </w:r>
      <w:r w:rsidR="00F566F0">
        <w:t xml:space="preserve"> may eventually influence how they negotiate Native Title and land rights claims, it is too early to </w:t>
      </w:r>
      <w:r w:rsidR="001426C1">
        <w:t>say</w:t>
      </w:r>
      <w:r w:rsidR="00F566F0">
        <w:t xml:space="preserve"> how this will materialise. </w:t>
      </w:r>
      <w:r w:rsidR="00DF0C47">
        <w:t xml:space="preserve">These </w:t>
      </w:r>
      <w:r w:rsidR="00F566F0">
        <w:t xml:space="preserve">states </w:t>
      </w:r>
      <w:r w:rsidR="00AB3F2E">
        <w:t>suggested</w:t>
      </w:r>
      <w:r w:rsidR="00F566F0">
        <w:t xml:space="preserve"> that the Commission monitor the development of </w:t>
      </w:r>
      <w:r w:rsidR="00301B64">
        <w:t>Treaty</w:t>
      </w:r>
      <w:r w:rsidR="00F566F0">
        <w:t xml:space="preserve"> processes through</w:t>
      </w:r>
      <w:r w:rsidR="00BD311F">
        <w:t>out</w:t>
      </w:r>
      <w:r w:rsidR="00F566F0">
        <w:t xml:space="preserve"> the</w:t>
      </w:r>
      <w:r w:rsidR="00BD311F">
        <w:t xml:space="preserve"> next review cycle.</w:t>
      </w:r>
    </w:p>
    <w:p w14:paraId="65F0A95B" w14:textId="7237563A" w:rsidR="00754F27" w:rsidRDefault="00B30F29" w:rsidP="00B30F29">
      <w:pPr>
        <w:pStyle w:val="CGC2025ParaNumbers"/>
      </w:pPr>
      <w:r>
        <w:t>Victoria considered it likely</w:t>
      </w:r>
      <w:r w:rsidR="003C1237">
        <w:t xml:space="preserve"> that</w:t>
      </w:r>
      <w:r>
        <w:t xml:space="preserve"> </w:t>
      </w:r>
      <w:r w:rsidR="00AC04D8">
        <w:t>T</w:t>
      </w:r>
      <w:r>
        <w:t>reaty processes will impact Native Title and land rights claims.</w:t>
      </w:r>
    </w:p>
    <w:p w14:paraId="30245971" w14:textId="61C9AF12" w:rsidR="00FB08DB" w:rsidRDefault="005244AB" w:rsidP="00147719">
      <w:pPr>
        <w:pStyle w:val="CGC2025ParaNumbers"/>
      </w:pPr>
      <w:r>
        <w:lastRenderedPageBreak/>
        <w:t xml:space="preserve">Tasmania and </w:t>
      </w:r>
      <w:r w:rsidR="003D5CE4">
        <w:t xml:space="preserve">South Australia </w:t>
      </w:r>
      <w:r w:rsidR="00077BB3">
        <w:t xml:space="preserve">said </w:t>
      </w:r>
      <w:r w:rsidR="003D5CE4">
        <w:t xml:space="preserve">that </w:t>
      </w:r>
      <w:r>
        <w:t xml:space="preserve">any influence </w:t>
      </w:r>
      <w:r w:rsidR="008C564A">
        <w:t>Treaties</w:t>
      </w:r>
      <w:r>
        <w:t xml:space="preserve"> have on Native Title claims</w:t>
      </w:r>
      <w:r w:rsidR="004973F7">
        <w:t xml:space="preserve"> would be policy</w:t>
      </w:r>
      <w:r w:rsidR="00A17C8F">
        <w:t xml:space="preserve"> </w:t>
      </w:r>
      <w:r w:rsidR="004973F7">
        <w:t>influenced</w:t>
      </w:r>
      <w:r w:rsidR="004C1064">
        <w:t>.</w:t>
      </w:r>
    </w:p>
    <w:p w14:paraId="3CAD44CC" w14:textId="3B329D57" w:rsidR="00835D90" w:rsidRDefault="00B91AE7" w:rsidP="00BB087D">
      <w:pPr>
        <w:pStyle w:val="CGC2025ParaNumbers"/>
      </w:pPr>
      <w:r>
        <w:t>Western Australia</w:t>
      </w:r>
      <w:r w:rsidR="001B265B">
        <w:t xml:space="preserve"> </w:t>
      </w:r>
      <w:r w:rsidR="00B320DC">
        <w:t>noted</w:t>
      </w:r>
      <w:r w:rsidR="001B265B">
        <w:t xml:space="preserve"> that </w:t>
      </w:r>
      <w:r w:rsidR="002F4CEB">
        <w:t xml:space="preserve">it does not </w:t>
      </w:r>
      <w:r w:rsidR="00B320DC">
        <w:t>currently</w:t>
      </w:r>
      <w:r w:rsidR="002F4CEB">
        <w:t xml:space="preserve"> plan to pursue formalised, statewide </w:t>
      </w:r>
      <w:r w:rsidR="008C564A">
        <w:t>Treaty</w:t>
      </w:r>
      <w:r w:rsidR="002F4CEB">
        <w:t xml:space="preserve"> negotiations, and </w:t>
      </w:r>
      <w:r w:rsidR="00A0540A">
        <w:t>as such</w:t>
      </w:r>
      <w:r w:rsidR="002F4CEB">
        <w:t xml:space="preserve"> it</w:t>
      </w:r>
      <w:r w:rsidR="00A0540A">
        <w:t xml:space="preserve"> does not anticipate </w:t>
      </w:r>
      <w:r w:rsidR="008C564A">
        <w:t>Treaty</w:t>
      </w:r>
      <w:r w:rsidR="00A0540A">
        <w:t xml:space="preserve"> processes </w:t>
      </w:r>
      <w:r w:rsidR="00BC4473">
        <w:t xml:space="preserve">will </w:t>
      </w:r>
      <w:r w:rsidR="00A0540A">
        <w:t xml:space="preserve">affect its negotiation of Native </w:t>
      </w:r>
      <w:r w:rsidR="00AC04D8">
        <w:t>T</w:t>
      </w:r>
      <w:r w:rsidR="00A0540A">
        <w:t>itle and land rights claims.</w:t>
      </w:r>
      <w:r w:rsidR="00617E76">
        <w:t xml:space="preserve"> </w:t>
      </w:r>
    </w:p>
    <w:p w14:paraId="446E73FB" w14:textId="1FF3A97A" w:rsidR="00710573" w:rsidRDefault="00617E76" w:rsidP="00BB087D">
      <w:pPr>
        <w:pStyle w:val="CGC2025ParaNumbers"/>
      </w:pPr>
      <w:r>
        <w:t xml:space="preserve">The ACT also </w:t>
      </w:r>
      <w:r w:rsidR="007423D2">
        <w:t>does</w:t>
      </w:r>
      <w:r>
        <w:t xml:space="preserve"> not anticipate </w:t>
      </w:r>
      <w:r w:rsidR="008C564A">
        <w:t>Treaty</w:t>
      </w:r>
      <w:r>
        <w:t xml:space="preserve"> processes affecting </w:t>
      </w:r>
      <w:r w:rsidR="004E1DFF">
        <w:t>how it negotiates Native</w:t>
      </w:r>
      <w:r w:rsidR="003223C4">
        <w:t> </w:t>
      </w:r>
      <w:r w:rsidR="004E1DFF">
        <w:t>Title claims.</w:t>
      </w:r>
    </w:p>
    <w:p w14:paraId="0C34FE95" w14:textId="576189FA" w:rsidR="00BB087D" w:rsidRDefault="00BB087D" w:rsidP="00BB087D">
      <w:pPr>
        <w:pStyle w:val="Heading4"/>
      </w:pPr>
      <w:r>
        <w:t xml:space="preserve">Commission </w:t>
      </w:r>
      <w:r w:rsidR="00ED52C8">
        <w:t>response</w:t>
      </w:r>
    </w:p>
    <w:p w14:paraId="68174CDA" w14:textId="0640AD5C" w:rsidR="00BB087D" w:rsidRDefault="00BB087D" w:rsidP="00BB087D">
      <w:pPr>
        <w:pStyle w:val="CGC2025ParaNumbers"/>
      </w:pPr>
      <w:r w:rsidRPr="000B2EFC">
        <w:t xml:space="preserve">The Commission agrees </w:t>
      </w:r>
      <w:r w:rsidR="00C00929">
        <w:t xml:space="preserve">with the view of most states </w:t>
      </w:r>
      <w:r w:rsidRPr="000B2EFC">
        <w:t>tha</w:t>
      </w:r>
      <w:r w:rsidR="00D8400B">
        <w:t>t</w:t>
      </w:r>
      <w:r w:rsidR="00C336CD">
        <w:t xml:space="preserve"> the effects of </w:t>
      </w:r>
      <w:r w:rsidR="008C564A">
        <w:t>Treaty</w:t>
      </w:r>
      <w:r w:rsidR="00C336CD">
        <w:t xml:space="preserve"> mechanisms on the negotiation of Native Title and land rights claims </w:t>
      </w:r>
      <w:r w:rsidR="00592299">
        <w:t xml:space="preserve">can only be assessed once </w:t>
      </w:r>
      <w:r w:rsidR="00DE399F">
        <w:t>Treaties</w:t>
      </w:r>
      <w:r w:rsidR="00592299">
        <w:t xml:space="preserve"> are operational.</w:t>
      </w:r>
    </w:p>
    <w:p w14:paraId="570DF234" w14:textId="4CC22875" w:rsidR="00692270" w:rsidRDefault="00692270" w:rsidP="00692270">
      <w:pPr>
        <w:pStyle w:val="Heading4"/>
      </w:pPr>
      <w:r>
        <w:t>Commission draft position</w:t>
      </w:r>
    </w:p>
    <w:p w14:paraId="60EC4646" w14:textId="18424AEB" w:rsidR="00BB087D" w:rsidRDefault="00BB087D" w:rsidP="007306B9">
      <w:pPr>
        <w:pStyle w:val="CGC2025ParaNumbers"/>
      </w:pPr>
      <w:r>
        <w:t>The Commission</w:t>
      </w:r>
      <w:r w:rsidR="00E83B09">
        <w:t xml:space="preserve"> </w:t>
      </w:r>
      <w:r w:rsidR="00E83B09" w:rsidRPr="00823825">
        <w:t>considers</w:t>
      </w:r>
      <w:r w:rsidR="00AE41EE">
        <w:t xml:space="preserve"> recent developments in </w:t>
      </w:r>
      <w:r w:rsidR="00DA75F2">
        <w:t>Treaty</w:t>
      </w:r>
      <w:r w:rsidR="0065208C">
        <w:t xml:space="preserve"> </w:t>
      </w:r>
      <w:r w:rsidR="00AE41EE">
        <w:t xml:space="preserve">negotiation mechanisms do not warrant a move away from an </w:t>
      </w:r>
      <w:r w:rsidR="00553C6A">
        <w:t>actual per capita</w:t>
      </w:r>
      <w:r w:rsidR="00AE41EE">
        <w:t xml:space="preserve"> assessment</w:t>
      </w:r>
      <w:r w:rsidR="00554055">
        <w:t xml:space="preserve"> at this time</w:t>
      </w:r>
      <w:r w:rsidR="00BE45D3">
        <w:t xml:space="preserve">. </w:t>
      </w:r>
      <w:r w:rsidR="00642F2C">
        <w:t>It</w:t>
      </w:r>
      <w:r w:rsidR="00AE41EE">
        <w:t xml:space="preserve"> will monitor the impact of </w:t>
      </w:r>
      <w:r w:rsidR="00DA75F2">
        <w:t xml:space="preserve">Treaty </w:t>
      </w:r>
      <w:r w:rsidR="00851F59">
        <w:t>negotiations on</w:t>
      </w:r>
      <w:r w:rsidR="00AA3336">
        <w:t xml:space="preserve"> </w:t>
      </w:r>
      <w:r w:rsidR="00864FFD">
        <w:t xml:space="preserve">Native Title and land rights expenditure in updates.  </w:t>
      </w:r>
    </w:p>
    <w:p w14:paraId="5AD350A8" w14:textId="309C0F5E" w:rsidR="005357E6" w:rsidRDefault="00D52BD8" w:rsidP="00885D5E">
      <w:pPr>
        <w:pStyle w:val="Heading2"/>
      </w:pPr>
      <w:r>
        <w:t>Other iss</w:t>
      </w:r>
      <w:r w:rsidR="00B00D72">
        <w:t>u</w:t>
      </w:r>
      <w:r>
        <w:t xml:space="preserve">es </w:t>
      </w:r>
      <w:r w:rsidR="005357E6">
        <w:t>raised by states</w:t>
      </w:r>
    </w:p>
    <w:p w14:paraId="6FAEC802" w14:textId="474B9118" w:rsidR="00885D5E" w:rsidRPr="00F057E7" w:rsidRDefault="00796FB9" w:rsidP="00885D5E">
      <w:pPr>
        <w:pStyle w:val="Heading3"/>
      </w:pPr>
      <w:bookmarkStart w:id="7" w:name="_Toc143786736"/>
      <w:bookmarkEnd w:id="6"/>
      <w:r>
        <w:t xml:space="preserve">Should </w:t>
      </w:r>
      <w:r w:rsidR="00BF11D5">
        <w:t>Treaty</w:t>
      </w:r>
      <w:r w:rsidR="003B7EBF">
        <w:t>-related costs be included in the Native Title and land rights assessment?</w:t>
      </w:r>
    </w:p>
    <w:p w14:paraId="6462E73C" w14:textId="57EA194E" w:rsidR="00EE464E" w:rsidRDefault="003B7EBF" w:rsidP="00885D5E">
      <w:pPr>
        <w:pStyle w:val="CGC2025ParaNumbers"/>
        <w:tabs>
          <w:tab w:val="num" w:pos="567"/>
        </w:tabs>
      </w:pPr>
      <w:r>
        <w:t xml:space="preserve">Victoria </w:t>
      </w:r>
      <w:r w:rsidR="00D455D5">
        <w:t xml:space="preserve">said </w:t>
      </w:r>
      <w:r>
        <w:t xml:space="preserve">that some of its spending </w:t>
      </w:r>
      <w:r w:rsidR="00EF3DAC">
        <w:t xml:space="preserve">on </w:t>
      </w:r>
      <w:r w:rsidR="00BF11D5">
        <w:t>Treaty</w:t>
      </w:r>
      <w:r w:rsidR="00EF3DAC">
        <w:t xml:space="preserve"> processes </w:t>
      </w:r>
      <w:r w:rsidR="001A1BC6">
        <w:t>should be</w:t>
      </w:r>
      <w:r w:rsidR="005E06BB">
        <w:t xml:space="preserve"> assessed under the</w:t>
      </w:r>
      <w:r w:rsidR="002C0052">
        <w:t xml:space="preserve"> actual per capita Native Title and land rights </w:t>
      </w:r>
      <w:r w:rsidR="00980654">
        <w:t>assessment</w:t>
      </w:r>
      <w:r w:rsidR="002C0052">
        <w:t>.</w:t>
      </w:r>
      <w:r w:rsidR="00E761F6">
        <w:t xml:space="preserve"> </w:t>
      </w:r>
    </w:p>
    <w:p w14:paraId="1F3BD5D6" w14:textId="6CDCB8E5" w:rsidR="00885D5E" w:rsidRDefault="00EE464E" w:rsidP="00885D5E">
      <w:pPr>
        <w:pStyle w:val="CGC2025ParaNumbers"/>
        <w:tabs>
          <w:tab w:val="num" w:pos="567"/>
        </w:tabs>
      </w:pPr>
      <w:r>
        <w:t>Victoria</w:t>
      </w:r>
      <w:r w:rsidR="00E761F6">
        <w:t xml:space="preserve"> </w:t>
      </w:r>
      <w:r w:rsidR="00F12C49">
        <w:t>said</w:t>
      </w:r>
      <w:r w:rsidR="00E761F6">
        <w:t xml:space="preserve"> that other states may be </w:t>
      </w:r>
      <w:r w:rsidR="00A052CC">
        <w:t>incur</w:t>
      </w:r>
      <w:r w:rsidR="0075009E">
        <w:t>ring</w:t>
      </w:r>
      <w:r w:rsidR="00E761F6">
        <w:t xml:space="preserve"> </w:t>
      </w:r>
      <w:r w:rsidR="00A052CC">
        <w:t>expenses</w:t>
      </w:r>
      <w:r w:rsidR="00E761F6">
        <w:t xml:space="preserve"> </w:t>
      </w:r>
      <w:r w:rsidR="00BE52CB">
        <w:t xml:space="preserve">through Native Title and land rights settlements similar to those </w:t>
      </w:r>
      <w:r w:rsidR="00A052CC">
        <w:t>incurred</w:t>
      </w:r>
      <w:r w:rsidR="00314AAD">
        <w:t xml:space="preserve"> through</w:t>
      </w:r>
      <w:r w:rsidR="00E761F6">
        <w:t xml:space="preserve"> </w:t>
      </w:r>
      <w:r w:rsidR="0099237C">
        <w:t xml:space="preserve">its </w:t>
      </w:r>
      <w:r w:rsidR="00BF11D5">
        <w:t>Treaty</w:t>
      </w:r>
      <w:r w:rsidR="00E761F6">
        <w:t xml:space="preserve"> processes</w:t>
      </w:r>
      <w:r w:rsidR="00A052CC">
        <w:t>, for example</w:t>
      </w:r>
      <w:r w:rsidR="003840A3">
        <w:t>,</w:t>
      </w:r>
      <w:r w:rsidR="00A052CC">
        <w:t xml:space="preserve"> </w:t>
      </w:r>
      <w:r w:rsidR="00985316">
        <w:t>costs relating to</w:t>
      </w:r>
      <w:r w:rsidR="00A052CC">
        <w:t xml:space="preserve"> the provision of some services to First Nations communities</w:t>
      </w:r>
      <w:r w:rsidR="00D574AF">
        <w:t>.</w:t>
      </w:r>
      <w:r w:rsidR="00120414">
        <w:t xml:space="preserve"> </w:t>
      </w:r>
      <w:r w:rsidR="008E44D4">
        <w:t>A</w:t>
      </w:r>
      <w:r w:rsidR="00120414">
        <w:t xml:space="preserve">s Victoria is </w:t>
      </w:r>
      <w:r w:rsidR="00317A73">
        <w:t xml:space="preserve">relatively advanced in its </w:t>
      </w:r>
      <w:r w:rsidR="00BF11D5">
        <w:t>Treaty</w:t>
      </w:r>
      <w:r w:rsidR="00317A73">
        <w:t xml:space="preserve"> development compared </w:t>
      </w:r>
      <w:r w:rsidR="00122ED6">
        <w:t>with</w:t>
      </w:r>
      <w:r w:rsidR="00317A73">
        <w:t xml:space="preserve"> other states,</w:t>
      </w:r>
      <w:r w:rsidR="00A052CC">
        <w:t xml:space="preserve"> and </w:t>
      </w:r>
      <w:r w:rsidR="008F6301">
        <w:t xml:space="preserve">because it </w:t>
      </w:r>
      <w:r w:rsidR="00843606">
        <w:t>classifies</w:t>
      </w:r>
      <w:r w:rsidR="00A052CC">
        <w:t xml:space="preserve"> these costs</w:t>
      </w:r>
      <w:r w:rsidR="00843606">
        <w:t xml:space="preserve"> as </w:t>
      </w:r>
      <w:r w:rsidR="00BF11D5">
        <w:t>Treaty</w:t>
      </w:r>
      <w:r w:rsidR="009914A9">
        <w:t>-related expenditure,</w:t>
      </w:r>
      <w:r w:rsidR="00317A73">
        <w:t xml:space="preserve"> its spending on these outcomes </w:t>
      </w:r>
      <w:r w:rsidR="00CF5E88">
        <w:t>is</w:t>
      </w:r>
      <w:r w:rsidR="00317A73">
        <w:t xml:space="preserve"> </w:t>
      </w:r>
      <w:r w:rsidR="00C5278C">
        <w:t xml:space="preserve">not </w:t>
      </w:r>
      <w:r w:rsidR="00317A73">
        <w:t>captured by the assessment.</w:t>
      </w:r>
      <w:r w:rsidR="00D8009A">
        <w:t xml:space="preserve"> </w:t>
      </w:r>
    </w:p>
    <w:p w14:paraId="0D2DBD93" w14:textId="632A0BB0" w:rsidR="0032687D" w:rsidRDefault="0032687D" w:rsidP="0032687D">
      <w:pPr>
        <w:pStyle w:val="CGC2025ParaNumbers"/>
      </w:pPr>
      <w:r>
        <w:t xml:space="preserve">The Northern Territory submitted that if </w:t>
      </w:r>
      <w:r w:rsidR="00367C48">
        <w:t>Treaty</w:t>
      </w:r>
      <w:r>
        <w:t xml:space="preserve">-related costs were to be assessed, the Commission should assess them separately to Native Title and land rights expenditure. It </w:t>
      </w:r>
      <w:r w:rsidR="00B62CE9">
        <w:t>said</w:t>
      </w:r>
      <w:r>
        <w:t xml:space="preserve"> that assessing costs associated with the negotiation, implementation or settlement of claims arising from </w:t>
      </w:r>
      <w:r w:rsidR="00367C48">
        <w:t>Treaty</w:t>
      </w:r>
      <w:r>
        <w:t xml:space="preserve"> processes would introduce policy influence into the assessment, as there is currently no national framework for this process. </w:t>
      </w:r>
    </w:p>
    <w:p w14:paraId="5C644166" w14:textId="32706C82" w:rsidR="0032687D" w:rsidRDefault="000066AE" w:rsidP="007510EC">
      <w:pPr>
        <w:pStyle w:val="CGC2025ParaNumbers"/>
      </w:pPr>
      <w:r>
        <w:t xml:space="preserve">Queensland submitted that if </w:t>
      </w:r>
      <w:r w:rsidR="00367C48">
        <w:t>Treaty</w:t>
      </w:r>
      <w:r>
        <w:t xml:space="preserve"> costs were assessed in the Native Title and land rights assessment, the actual per capita assessment of expenditure should be </w:t>
      </w:r>
      <w:r>
        <w:lastRenderedPageBreak/>
        <w:t xml:space="preserve">reviewed. Tasmania and South Australia also submitted that it is likely that </w:t>
      </w:r>
      <w:r w:rsidR="00367C48">
        <w:t>Treaty</w:t>
      </w:r>
      <w:r w:rsidR="00676C68">
        <w:noBreakHyphen/>
      </w:r>
      <w:r>
        <w:t>related costs would be policy</w:t>
      </w:r>
      <w:r w:rsidR="000D7B6C">
        <w:t xml:space="preserve"> </w:t>
      </w:r>
      <w:r>
        <w:t>influenced.</w:t>
      </w:r>
    </w:p>
    <w:p w14:paraId="558735CD" w14:textId="5CC6A1EA" w:rsidR="00885D5E" w:rsidRDefault="00885D5E" w:rsidP="00885D5E">
      <w:pPr>
        <w:pStyle w:val="Heading4"/>
      </w:pPr>
      <w:r>
        <w:t xml:space="preserve">Commission </w:t>
      </w:r>
      <w:r w:rsidR="00ED52C8">
        <w:t>response</w:t>
      </w:r>
    </w:p>
    <w:p w14:paraId="6F689735" w14:textId="1278099B" w:rsidR="00571CE6" w:rsidRDefault="00312C7C" w:rsidP="00885D5E">
      <w:pPr>
        <w:pStyle w:val="CGC2025ParaNumbers"/>
        <w:tabs>
          <w:tab w:val="num" w:pos="567"/>
        </w:tabs>
      </w:pPr>
      <w:r>
        <w:t>While the</w:t>
      </w:r>
      <w:r w:rsidR="00571CE6">
        <w:t xml:space="preserve"> Commission </w:t>
      </w:r>
      <w:r w:rsidR="00232D0E">
        <w:t>notes</w:t>
      </w:r>
      <w:r w:rsidR="00571CE6">
        <w:t xml:space="preserve"> that some spending incurred under </w:t>
      </w:r>
      <w:r w:rsidR="008814D5">
        <w:t>Treaty processes</w:t>
      </w:r>
      <w:r w:rsidR="000F6906">
        <w:t xml:space="preserve"> may </w:t>
      </w:r>
      <w:r w:rsidR="00A607D9">
        <w:t>be for services similar to those provided</w:t>
      </w:r>
      <w:r w:rsidR="00791F3F">
        <w:t xml:space="preserve"> for in Native Title settlement</w:t>
      </w:r>
      <w:r w:rsidR="00277687">
        <w:t>s</w:t>
      </w:r>
      <w:r w:rsidR="00F10FE5">
        <w:t>, th</w:t>
      </w:r>
      <w:r w:rsidR="0055731D">
        <w:t>ey fall outside the scope of the assessment</w:t>
      </w:r>
      <w:r w:rsidR="00B73042" w:rsidDel="00F10FE5">
        <w:t>.</w:t>
      </w:r>
      <w:r w:rsidR="00BC7DC2">
        <w:t xml:space="preserve">  </w:t>
      </w:r>
    </w:p>
    <w:p w14:paraId="78D5CAF9" w14:textId="4C0A5743" w:rsidR="00D43B1F" w:rsidRDefault="001726AA" w:rsidP="00885D5E">
      <w:pPr>
        <w:pStyle w:val="CGC2025ParaNumbers"/>
        <w:tabs>
          <w:tab w:val="num" w:pos="567"/>
        </w:tabs>
      </w:pPr>
      <w:r w:rsidRPr="001726AA">
        <w:t>T</w:t>
      </w:r>
      <w:r w:rsidR="00D43B1F" w:rsidRPr="001726AA">
        <w:t xml:space="preserve">he Commission agrees with the point raised by several states that </w:t>
      </w:r>
      <w:r w:rsidR="00856053" w:rsidRPr="001726AA">
        <w:t xml:space="preserve">including </w:t>
      </w:r>
      <w:r w:rsidR="00D43B1F" w:rsidRPr="001726AA">
        <w:t>Treaty</w:t>
      </w:r>
      <w:r w:rsidR="00676C68">
        <w:noBreakHyphen/>
      </w:r>
      <w:r w:rsidR="00D43B1F" w:rsidRPr="001726AA">
        <w:t xml:space="preserve">related costs </w:t>
      </w:r>
      <w:r w:rsidR="00856053" w:rsidRPr="001726AA">
        <w:t>would introduce policy</w:t>
      </w:r>
      <w:r w:rsidR="00795301">
        <w:t xml:space="preserve"> </w:t>
      </w:r>
      <w:r w:rsidR="00856053" w:rsidRPr="001726AA">
        <w:t>influence into the assessment</w:t>
      </w:r>
      <w:r w:rsidR="00FF0719" w:rsidRPr="001726AA">
        <w:t>.</w:t>
      </w:r>
      <w:r w:rsidR="000436BA" w:rsidRPr="001726AA">
        <w:t xml:space="preserve"> </w:t>
      </w:r>
      <w:r w:rsidR="004C3A79" w:rsidRPr="001726AA">
        <w:t>T</w:t>
      </w:r>
      <w:r w:rsidR="000436BA" w:rsidRPr="001726AA">
        <w:t xml:space="preserve">here is </w:t>
      </w:r>
      <w:r w:rsidR="00456F6B" w:rsidRPr="001726AA">
        <w:t xml:space="preserve">currently </w:t>
      </w:r>
      <w:r w:rsidR="000436BA" w:rsidRPr="001726AA">
        <w:t xml:space="preserve">no </w:t>
      </w:r>
      <w:r w:rsidR="00CA584A" w:rsidRPr="001726AA">
        <w:t>nationally consistent</w:t>
      </w:r>
      <w:r w:rsidR="000436BA" w:rsidRPr="001726AA">
        <w:t xml:space="preserve"> </w:t>
      </w:r>
      <w:r w:rsidR="00CA584A" w:rsidRPr="001726AA">
        <w:t xml:space="preserve">approach to </w:t>
      </w:r>
      <w:r w:rsidR="00AD2429" w:rsidRPr="001726AA">
        <w:t xml:space="preserve">developing or </w:t>
      </w:r>
      <w:r w:rsidR="004E0BDD" w:rsidRPr="001726AA">
        <w:t xml:space="preserve">implementing </w:t>
      </w:r>
      <w:r w:rsidR="00CA584A" w:rsidRPr="001726AA">
        <w:t>Trea</w:t>
      </w:r>
      <w:r w:rsidR="00EC1B62" w:rsidRPr="001726AA">
        <w:t xml:space="preserve">ty processes, </w:t>
      </w:r>
      <w:r w:rsidR="004A41D3" w:rsidRPr="001726AA">
        <w:t xml:space="preserve">and </w:t>
      </w:r>
      <w:r w:rsidR="00EC1B62" w:rsidRPr="001726AA">
        <w:t>therefore an</w:t>
      </w:r>
      <w:r w:rsidR="005C5AEB" w:rsidRPr="001726AA">
        <w:t xml:space="preserve"> </w:t>
      </w:r>
      <w:r w:rsidR="000C47B2" w:rsidRPr="001726AA">
        <w:t>a</w:t>
      </w:r>
      <w:r w:rsidR="005C5AEB" w:rsidRPr="001726AA">
        <w:t xml:space="preserve">ctual per capita assessment </w:t>
      </w:r>
      <w:r w:rsidR="004B5BB2" w:rsidRPr="001726AA">
        <w:t>of Treaty</w:t>
      </w:r>
      <w:r w:rsidR="004A41D3" w:rsidRPr="001726AA">
        <w:t>-</w:t>
      </w:r>
      <w:r w:rsidR="00EC1B62" w:rsidRPr="001726AA">
        <w:t xml:space="preserve">related </w:t>
      </w:r>
      <w:r w:rsidR="004B5BB2" w:rsidRPr="001726AA">
        <w:t xml:space="preserve">expenses </w:t>
      </w:r>
      <w:r w:rsidR="002B306E" w:rsidRPr="001726AA">
        <w:t>would</w:t>
      </w:r>
      <w:r w:rsidR="005C5AEB" w:rsidRPr="001726AA">
        <w:t xml:space="preserve"> not be appropriate</w:t>
      </w:r>
      <w:r w:rsidR="004B5BB2" w:rsidRPr="001726AA">
        <w:t>.</w:t>
      </w:r>
    </w:p>
    <w:p w14:paraId="601406E9" w14:textId="1E2AC9A8" w:rsidR="00516E23" w:rsidRDefault="002F45E9" w:rsidP="00885D5E">
      <w:pPr>
        <w:pStyle w:val="CGC2025ParaNumbers"/>
        <w:tabs>
          <w:tab w:val="num" w:pos="567"/>
        </w:tabs>
      </w:pPr>
      <w:r>
        <w:t>Moreover, the Commission considers</w:t>
      </w:r>
      <w:r w:rsidR="00466794">
        <w:t xml:space="preserve"> Treaty-related costs </w:t>
      </w:r>
      <w:r w:rsidR="001160AA">
        <w:t xml:space="preserve">as separate </w:t>
      </w:r>
      <w:r w:rsidR="000671E1">
        <w:t xml:space="preserve">from </w:t>
      </w:r>
      <w:r w:rsidR="001160AA">
        <w:t xml:space="preserve">the spending captured by the Native Title and land rights assessment, given </w:t>
      </w:r>
      <w:r w:rsidR="00455D7D">
        <w:t xml:space="preserve">the </w:t>
      </w:r>
      <w:r w:rsidR="001160AA">
        <w:t xml:space="preserve">significant differences in </w:t>
      </w:r>
      <w:r w:rsidR="00817331">
        <w:t xml:space="preserve">function, scope and purpose between Native Title </w:t>
      </w:r>
      <w:r w:rsidR="00442B4C">
        <w:t xml:space="preserve">or </w:t>
      </w:r>
      <w:r w:rsidR="007D743E">
        <w:t>la</w:t>
      </w:r>
      <w:r w:rsidR="00870156">
        <w:t>nd rights</w:t>
      </w:r>
      <w:r w:rsidR="00817331">
        <w:t xml:space="preserve"> legislation and Treaties.</w:t>
      </w:r>
      <w:r w:rsidR="009A0EDD">
        <w:t xml:space="preserve"> As more states progress </w:t>
      </w:r>
      <w:r w:rsidR="006C3EAC">
        <w:t>further with Treaty processes, and Treaty</w:t>
      </w:r>
      <w:r w:rsidR="00BB3516">
        <w:t xml:space="preserve">-related expenses increase, </w:t>
      </w:r>
      <w:r w:rsidR="00BA1678">
        <w:t>appropriate drivers of spending may be examined separate to Native Title and land rights costs.</w:t>
      </w:r>
    </w:p>
    <w:p w14:paraId="57065420" w14:textId="490C6AA1" w:rsidR="00692270" w:rsidRPr="001726AA" w:rsidRDefault="00692270" w:rsidP="00692270">
      <w:pPr>
        <w:pStyle w:val="Heading4"/>
      </w:pPr>
      <w:r>
        <w:t>Commission draft position</w:t>
      </w:r>
    </w:p>
    <w:p w14:paraId="5B011903" w14:textId="23A920DE" w:rsidR="00B72087" w:rsidRDefault="007F0087" w:rsidP="00B72087">
      <w:pPr>
        <w:pStyle w:val="CGC2025ParaNumbers"/>
        <w:tabs>
          <w:tab w:val="num" w:pos="567"/>
        </w:tabs>
      </w:pPr>
      <w:r w:rsidRPr="001726AA">
        <w:t>The Commission</w:t>
      </w:r>
      <w:r w:rsidR="004751A5">
        <w:t xml:space="preserve"> </w:t>
      </w:r>
      <w:r w:rsidR="004751A5" w:rsidRPr="00823825">
        <w:t>proposes</w:t>
      </w:r>
      <w:r w:rsidRPr="001726AA">
        <w:t xml:space="preserve"> </w:t>
      </w:r>
      <w:r w:rsidR="00940AE0" w:rsidRPr="001726AA">
        <w:t xml:space="preserve">not </w:t>
      </w:r>
      <w:r w:rsidR="004751A5">
        <w:t xml:space="preserve">to </w:t>
      </w:r>
      <w:r w:rsidR="00940AE0" w:rsidRPr="001726AA">
        <w:t>include Treaty-related costs in the Native Title and land rights assessment.</w:t>
      </w:r>
      <w:r w:rsidR="00940AE0">
        <w:t xml:space="preserve"> </w:t>
      </w:r>
    </w:p>
    <w:p w14:paraId="56D1BB0A" w14:textId="0C25E784" w:rsidR="00D52BD8" w:rsidRDefault="00F33D53" w:rsidP="00005831">
      <w:pPr>
        <w:pStyle w:val="Heading2"/>
        <w:keepNext/>
      </w:pPr>
      <w:r>
        <w:t>Draft</w:t>
      </w:r>
      <w:r w:rsidR="00596CF9">
        <w:t xml:space="preserve"> </w:t>
      </w:r>
      <w:r w:rsidR="00FD4B9F">
        <w:t>2025 Review</w:t>
      </w:r>
      <w:r w:rsidR="000046FB">
        <w:t xml:space="preserve"> </w:t>
      </w:r>
      <w:r w:rsidR="0096172E">
        <w:t>a</w:t>
      </w:r>
      <w:r w:rsidR="000F4F75">
        <w:t xml:space="preserve">ssessment </w:t>
      </w:r>
      <w:r w:rsidR="0096172E">
        <w:t>m</w:t>
      </w:r>
      <w:r w:rsidR="000F4F75">
        <w:t>ethod</w:t>
      </w:r>
      <w:bookmarkEnd w:id="7"/>
    </w:p>
    <w:p w14:paraId="1A27C63C" w14:textId="48AF3CBB" w:rsidR="00DF3200" w:rsidRDefault="00DF3200" w:rsidP="00DF3200">
      <w:pPr>
        <w:pStyle w:val="CGC2025ParaNumbers"/>
        <w:tabs>
          <w:tab w:val="num" w:pos="567"/>
        </w:tabs>
      </w:pPr>
      <w:r w:rsidRPr="00F77808">
        <w:t xml:space="preserve">Following consideration of state views, </w:t>
      </w:r>
      <w:r>
        <w:t>t</w:t>
      </w:r>
      <w:r w:rsidRPr="00EC2B77">
        <w:t>he Commission propose</w:t>
      </w:r>
      <w:r>
        <w:t>s</w:t>
      </w:r>
      <w:r w:rsidRPr="00EC2B77">
        <w:t xml:space="preserve"> to retain the 2020</w:t>
      </w:r>
      <w:r w:rsidR="00521B2A">
        <w:t> </w:t>
      </w:r>
      <w:r w:rsidRPr="00EC2B77">
        <w:t>Review assessment method</w:t>
      </w:r>
      <w:r w:rsidR="00BE7205">
        <w:t>.</w:t>
      </w:r>
    </w:p>
    <w:p w14:paraId="02EC9B61" w14:textId="32C6225F" w:rsidR="00DF3200" w:rsidRDefault="00DF3200" w:rsidP="00DF3200">
      <w:pPr>
        <w:pStyle w:val="CGC2025ParaNumbers"/>
      </w:pPr>
      <w:r w:rsidRPr="003E7666">
        <w:t xml:space="preserve">Table 1 shows the </w:t>
      </w:r>
      <w:r w:rsidR="00EA6840">
        <w:t xml:space="preserve">proposed </w:t>
      </w:r>
      <w:r w:rsidRPr="003E7666">
        <w:t xml:space="preserve">structure of the </w:t>
      </w:r>
      <w:r w:rsidRPr="00BE7205">
        <w:t xml:space="preserve">2025 Review </w:t>
      </w:r>
      <w:r w:rsidR="00BE7205" w:rsidRPr="00BE7205">
        <w:t>Native Title and land rights</w:t>
      </w:r>
      <w:r w:rsidRPr="00BE7205">
        <w:t xml:space="preserve"> assessment.</w:t>
      </w:r>
    </w:p>
    <w:p w14:paraId="4A1198D4" w14:textId="705A5A8E" w:rsidR="00DF3200" w:rsidRDefault="00DF3200" w:rsidP="00DF3200">
      <w:pPr>
        <w:pStyle w:val="CGC2025Caption"/>
        <w:tabs>
          <w:tab w:val="left" w:pos="1134"/>
        </w:tabs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ab/>
      </w:r>
      <w:r w:rsidRPr="00E66A48">
        <w:t xml:space="preserve">Proposed structure </w:t>
      </w:r>
      <w:r w:rsidR="00E4578F">
        <w:t>of</w:t>
      </w:r>
      <w:r w:rsidRPr="00211078">
        <w:t xml:space="preserve"> </w:t>
      </w:r>
      <w:r>
        <w:t xml:space="preserve">the </w:t>
      </w:r>
      <w:r w:rsidR="00524447">
        <w:t>Native Title and land rights</w:t>
      </w:r>
      <w:r>
        <w:t xml:space="preserve"> assessment 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2268"/>
        <w:gridCol w:w="1560"/>
        <w:gridCol w:w="2835"/>
        <w:gridCol w:w="2317"/>
      </w:tblGrid>
      <w:tr w:rsidR="003E4016" w:rsidRPr="00404EF2" w14:paraId="7B988E31" w14:textId="77777777" w:rsidTr="00112BC4">
        <w:trPr>
          <w:trHeight w:val="3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AB6B5A3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04EF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E6305F4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04EF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E85662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04EF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746A0ED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04EF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 since 2020 Review?</w:t>
            </w:r>
          </w:p>
        </w:tc>
      </w:tr>
      <w:tr w:rsidR="003E4016" w:rsidRPr="00404EF2" w14:paraId="311FD318" w14:textId="77777777" w:rsidTr="003E4016">
        <w:trPr>
          <w:trHeight w:val="259"/>
        </w:trPr>
        <w:tc>
          <w:tcPr>
            <w:tcW w:w="226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693F5CC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04EF2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54960AA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04EF2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3B0E0D29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04EF2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231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251BA89A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E4016" w:rsidRPr="00404EF2" w14:paraId="771D1A67" w14:textId="77777777" w:rsidTr="00E4578F">
        <w:trPr>
          <w:trHeight w:val="319"/>
        </w:trPr>
        <w:tc>
          <w:tcPr>
            <w:tcW w:w="226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2CF20D92" w14:textId="77777777" w:rsidR="00404EF2" w:rsidRPr="00E4578F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4578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Native Title and land rights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5CFF6950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Actual per capita</w:t>
            </w:r>
          </w:p>
        </w:tc>
        <w:tc>
          <w:tcPr>
            <w:tcW w:w="283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4D7802A5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Spending by each state</w:t>
            </w:r>
          </w:p>
        </w:tc>
        <w:tc>
          <w:tcPr>
            <w:tcW w:w="231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100A52F4" w14:textId="77777777" w:rsidR="00404EF2" w:rsidRPr="00404EF2" w:rsidRDefault="00404EF2" w:rsidP="00404EF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04EF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</w:tbl>
    <w:p w14:paraId="28CBF7A6" w14:textId="1108AC64" w:rsidR="007319F8" w:rsidRDefault="00D52BD8" w:rsidP="00C8779F">
      <w:pPr>
        <w:pStyle w:val="Heading2"/>
      </w:pPr>
      <w:bookmarkStart w:id="8" w:name="_Toc143786737"/>
      <w:r>
        <w:t>Indicative distribution impacts</w:t>
      </w:r>
      <w:bookmarkEnd w:id="8"/>
      <w:r w:rsidR="000D15A0">
        <w:t xml:space="preserve"> </w:t>
      </w:r>
    </w:p>
    <w:p w14:paraId="00578805" w14:textId="1107E6CF" w:rsidR="00B77A40" w:rsidRDefault="003C4D51" w:rsidP="00AE2395">
      <w:pPr>
        <w:pStyle w:val="CGC2025ParaNumbers"/>
        <w:tabs>
          <w:tab w:val="num" w:pos="567"/>
        </w:tabs>
      </w:pPr>
      <w:r>
        <w:t>No method changes are proposed for this assessment.</w:t>
      </w:r>
    </w:p>
    <w:sectPr w:rsidR="00B77A40" w:rsidSect="001B7968">
      <w:footerReference w:type="default" r:id="rId13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89B2" w14:textId="77777777" w:rsidR="00DE52E5" w:rsidRDefault="00DE52E5">
      <w:r>
        <w:separator/>
      </w:r>
    </w:p>
    <w:p w14:paraId="63BB31CD" w14:textId="77777777" w:rsidR="00DE52E5" w:rsidRDefault="00DE52E5"/>
  </w:endnote>
  <w:endnote w:type="continuationSeparator" w:id="0">
    <w:p w14:paraId="048831AA" w14:textId="77777777" w:rsidR="00DE52E5" w:rsidRDefault="00DE52E5">
      <w:r>
        <w:continuationSeparator/>
      </w:r>
    </w:p>
    <w:p w14:paraId="77E60791" w14:textId="77777777" w:rsidR="00DE52E5" w:rsidRDefault="00DE52E5"/>
  </w:endnote>
  <w:endnote w:type="continuationNotice" w:id="1">
    <w:p w14:paraId="4EDDF285" w14:textId="77777777" w:rsidR="00DE52E5" w:rsidRDefault="00DE52E5">
      <w:pPr>
        <w:spacing w:before="0" w:line="240" w:lineRule="auto"/>
      </w:pPr>
    </w:p>
    <w:p w14:paraId="33ADC2DE" w14:textId="77777777" w:rsidR="00DE52E5" w:rsidRDefault="00DE5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730E" w14:textId="0BBAE7B2" w:rsidR="00474279" w:rsidRDefault="0026055B" w:rsidP="005F09F3">
    <w:pPr>
      <w:ind w:right="-46"/>
    </w:pPr>
    <w:r w:rsidRPr="000665E8">
      <w:rPr>
        <w:rFonts w:ascii="Open Sans Semibold" w:hAnsi="Open Sans Semibold" w:cs="Open Sans Semibold"/>
        <w:color w:val="006991"/>
        <w:sz w:val="14"/>
        <w:szCs w:val="14"/>
      </w:rPr>
      <w:t>Commonwealth Grants Commission</w:t>
    </w:r>
    <w:r w:rsidRPr="00F7581A">
      <w:rPr>
        <w:rFonts w:ascii="Work Sans" w:hAnsi="Work Sans"/>
        <w:color w:val="006991"/>
        <w:sz w:val="14"/>
        <w:szCs w:val="14"/>
      </w:rPr>
      <w:t xml:space="preserve"> </w:t>
    </w:r>
    <w:r w:rsidR="00227298">
      <w:rPr>
        <w:rFonts w:ascii="Open Sans" w:hAnsi="Open Sans" w:cs="Open Sans"/>
        <w:sz w:val="14"/>
        <w:szCs w:val="14"/>
      </w:rPr>
      <w:t>2025 Methodology Review</w:t>
    </w:r>
    <w:r w:rsidR="00D7055D">
      <w:rPr>
        <w:rFonts w:ascii="Open Sans" w:hAnsi="Open Sans" w:cs="Open Sans"/>
        <w:sz w:val="14"/>
        <w:szCs w:val="14"/>
      </w:rPr>
      <w:t xml:space="preserve"> - </w:t>
    </w:r>
    <w:r w:rsidR="00CC0B07">
      <w:rPr>
        <w:rFonts w:ascii="Open Sans" w:hAnsi="Open Sans" w:cs="Open Sans"/>
        <w:sz w:val="14"/>
        <w:szCs w:val="14"/>
      </w:rPr>
      <w:t>Draft Report</w:t>
    </w:r>
    <w:r w:rsidR="002940ED">
      <w:rPr>
        <w:rFonts w:ascii="Open Sans" w:hAnsi="Open Sans" w:cs="Open Sans"/>
        <w:sz w:val="14"/>
        <w:szCs w:val="14"/>
      </w:rPr>
      <w:tab/>
    </w:r>
    <w:r w:rsidR="002940ED">
      <w:rPr>
        <w:rFonts w:ascii="Open Sans" w:hAnsi="Open Sans" w:cs="Open Sans"/>
        <w:sz w:val="14"/>
        <w:szCs w:val="14"/>
      </w:rPr>
      <w:tab/>
    </w:r>
    <w:r w:rsidR="002940ED">
      <w:rPr>
        <w:rFonts w:ascii="Open Sans" w:hAnsi="Open Sans" w:cs="Open Sans"/>
        <w:sz w:val="14"/>
        <w:szCs w:val="14"/>
      </w:rPr>
      <w:tab/>
    </w:r>
    <w:r w:rsidR="002940ED">
      <w:rPr>
        <w:rFonts w:ascii="Open Sans" w:hAnsi="Open Sans" w:cs="Open Sans"/>
        <w:sz w:val="14"/>
        <w:szCs w:val="14"/>
      </w:rPr>
      <w:tab/>
    </w:r>
    <w:r w:rsidR="002940ED">
      <w:rPr>
        <w:rFonts w:ascii="Open Sans" w:hAnsi="Open Sans" w:cs="Open Sans"/>
        <w:sz w:val="14"/>
        <w:szCs w:val="14"/>
      </w:rPr>
      <w:tab/>
    </w:r>
    <w:r>
      <w:t xml:space="preserve"> </w:t>
    </w:r>
    <w:sdt>
      <w:sdtPr>
        <w:id w:val="1079174987"/>
        <w:docPartObj>
          <w:docPartGallery w:val="Page Numbers (Bottom of Page)"/>
          <w:docPartUnique/>
        </w:docPartObj>
      </w:sdtPr>
      <w:sdtEndPr>
        <w:rPr>
          <w:rFonts w:ascii="Open Sans" w:hAnsi="Open Sans" w:cs="Open Sans"/>
          <w:noProof/>
        </w:rPr>
      </w:sdtEndPr>
      <w:sdtContent>
        <w:r w:rsidR="005B6B61" w:rsidRPr="00DE7FB6">
          <w:rPr>
            <w:rFonts w:ascii="Open Sans" w:hAnsi="Open Sans" w:cs="Open Sans"/>
            <w:sz w:val="14"/>
            <w:szCs w:val="14"/>
          </w:rPr>
          <w:fldChar w:fldCharType="begin"/>
        </w:r>
        <w:r w:rsidR="005B6B61">
          <w:instrText xml:space="preserve"> PAGE   \* MERGEFORMAT </w:instrText>
        </w:r>
        <w:r w:rsidR="005B6B61" w:rsidRPr="00DE7FB6">
          <w:rPr>
            <w:rFonts w:ascii="Open Sans" w:hAnsi="Open Sans" w:cs="Open Sans"/>
            <w:sz w:val="14"/>
            <w:szCs w:val="14"/>
          </w:rPr>
          <w:fldChar w:fldCharType="separate"/>
        </w:r>
        <w:r w:rsidR="005B6B61" w:rsidRPr="00DE7FB6">
          <w:rPr>
            <w:rFonts w:ascii="Open Sans" w:hAnsi="Open Sans" w:cs="Open Sans"/>
            <w:sz w:val="14"/>
            <w:szCs w:val="14"/>
          </w:rPr>
          <w:t>2</w:t>
        </w:r>
        <w:r w:rsidR="005B6B61" w:rsidRPr="00DE7FB6">
          <w:rPr>
            <w:rFonts w:ascii="Open Sans" w:hAnsi="Open Sans" w:cs="Open Sans"/>
            <w:sz w:val="14"/>
            <w:szCs w:val="14"/>
          </w:rPr>
          <w:fldChar w:fldCharType="end"/>
        </w:r>
      </w:sdtContent>
    </w:sdt>
  </w:p>
  <w:p w14:paraId="2742424A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E2C9" w14:textId="77777777" w:rsidR="00DE52E5" w:rsidRPr="001C1AC5" w:rsidRDefault="00DE52E5">
      <w:pPr>
        <w:rPr>
          <w:color w:val="ADD6EA"/>
        </w:rPr>
      </w:pPr>
      <w:r w:rsidRPr="001C1AC5">
        <w:rPr>
          <w:color w:val="ADD6EA"/>
        </w:rPr>
        <w:separator/>
      </w:r>
    </w:p>
    <w:p w14:paraId="3E601CE6" w14:textId="77777777" w:rsidR="00DE52E5" w:rsidRDefault="00DE52E5"/>
  </w:footnote>
  <w:footnote w:type="continuationSeparator" w:id="0">
    <w:p w14:paraId="542F34F5" w14:textId="77777777" w:rsidR="00DE52E5" w:rsidRDefault="00DE52E5">
      <w:r>
        <w:continuationSeparator/>
      </w:r>
    </w:p>
    <w:p w14:paraId="320F7512" w14:textId="77777777" w:rsidR="00DE52E5" w:rsidRDefault="00DE52E5"/>
  </w:footnote>
  <w:footnote w:type="continuationNotice" w:id="1">
    <w:p w14:paraId="3D360024" w14:textId="77777777" w:rsidR="00DE52E5" w:rsidRDefault="00DE52E5">
      <w:pPr>
        <w:spacing w:before="0" w:line="240" w:lineRule="auto"/>
      </w:pPr>
    </w:p>
    <w:p w14:paraId="5BB0346D" w14:textId="77777777" w:rsidR="00DE52E5" w:rsidRDefault="00DE52E5"/>
  </w:footnote>
  <w:footnote w:id="2">
    <w:p w14:paraId="343BF284" w14:textId="6410535F" w:rsidR="00F10C58" w:rsidRDefault="00F10C58" w:rsidP="003664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2E60">
        <w:t xml:space="preserve">National Indigenous Australians Agency </w:t>
      </w:r>
      <w:r w:rsidR="003E2F85">
        <w:t xml:space="preserve">(NIAA), </w:t>
      </w:r>
      <w:hyperlink r:id="rId1" w:history="1">
        <w:r w:rsidR="003E2F85" w:rsidRPr="00581785">
          <w:rPr>
            <w:rStyle w:val="Hyperlink"/>
          </w:rPr>
          <w:t>National Guiding Principles for Native Title Compensation Agreement Making</w:t>
        </w:r>
      </w:hyperlink>
      <w:r w:rsidR="003E2F85">
        <w:rPr>
          <w:i/>
          <w:iCs/>
        </w:rPr>
        <w:t xml:space="preserve">, </w:t>
      </w:r>
      <w:r w:rsidR="00467560">
        <w:t xml:space="preserve">NIAA, Australian Government, 2021, accessed </w:t>
      </w:r>
      <w:r w:rsidR="00FC2D02">
        <w:t xml:space="preserve">23 October 2023. </w:t>
      </w:r>
    </w:p>
  </w:footnote>
  <w:footnote w:id="3">
    <w:p w14:paraId="7B5614E8" w14:textId="77777777" w:rsidR="00B83B63" w:rsidRDefault="00B83B63" w:rsidP="003664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D01DC">
        <w:t>Traditional Owner Settlement Act 2010</w:t>
      </w:r>
      <w:r>
        <w:t xml:space="preserve"> (Vic) s 3, s 10.</w:t>
      </w:r>
    </w:p>
  </w:footnote>
  <w:footnote w:id="4">
    <w:p w14:paraId="306CF06F" w14:textId="5A2D830E" w:rsidR="00B83B63" w:rsidRDefault="00B83B63" w:rsidP="00366483">
      <w:pPr>
        <w:pStyle w:val="FootnoteText"/>
      </w:pPr>
      <w:r>
        <w:rPr>
          <w:rStyle w:val="FootnoteReference"/>
        </w:rPr>
        <w:footnoteRef/>
      </w:r>
      <w:r>
        <w:t xml:space="preserve"> N</w:t>
      </w:r>
      <w:r w:rsidR="007509B5">
        <w:t>ational</w:t>
      </w:r>
      <w:r w:rsidR="00366483">
        <w:t xml:space="preserve"> </w:t>
      </w:r>
      <w:r>
        <w:t>I</w:t>
      </w:r>
      <w:r w:rsidR="00366483">
        <w:t xml:space="preserve">ndigenous </w:t>
      </w:r>
      <w:r>
        <w:t>A</w:t>
      </w:r>
      <w:r w:rsidR="00366483">
        <w:t xml:space="preserve">ustralians </w:t>
      </w:r>
      <w:r>
        <w:t>A</w:t>
      </w:r>
      <w:r w:rsidR="00366483">
        <w:t>gency</w:t>
      </w:r>
      <w:r>
        <w:t xml:space="preserve">, </w:t>
      </w:r>
      <w:hyperlink r:id="rId2" w:history="1">
        <w:r w:rsidRPr="00A7241C">
          <w:rPr>
            <w:rStyle w:val="Hyperlink"/>
          </w:rPr>
          <w:t>National Guiding Principles for Native Title Compensation Agreement Making</w:t>
        </w:r>
      </w:hyperlink>
      <w:r w:rsidRPr="00A7241C">
        <w:rPr>
          <w:rStyle w:val="Hyperlin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2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3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3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1"/>
  </w:num>
  <w:num w:numId="7" w16cid:durableId="801770153">
    <w:abstractNumId w:val="6"/>
  </w:num>
  <w:num w:numId="8" w16cid:durableId="1737627722">
    <w:abstractNumId w:val="12"/>
  </w:num>
  <w:num w:numId="9" w16cid:durableId="176697617">
    <w:abstractNumId w:val="1"/>
  </w:num>
  <w:num w:numId="10" w16cid:durableId="1408111535">
    <w:abstractNumId w:val="7"/>
  </w:num>
  <w:num w:numId="11" w16cid:durableId="2080126907">
    <w:abstractNumId w:val="8"/>
  </w:num>
  <w:num w:numId="12" w16cid:durableId="58332428">
    <w:abstractNumId w:val="5"/>
  </w:num>
  <w:num w:numId="13" w16cid:durableId="522092457">
    <w:abstractNumId w:val="10"/>
  </w:num>
  <w:num w:numId="14" w16cid:durableId="15944388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2B9"/>
    <w:rsid w:val="000036D8"/>
    <w:rsid w:val="000042F1"/>
    <w:rsid w:val="000043F9"/>
    <w:rsid w:val="00004598"/>
    <w:rsid w:val="000046FB"/>
    <w:rsid w:val="00004719"/>
    <w:rsid w:val="0000485A"/>
    <w:rsid w:val="00004C67"/>
    <w:rsid w:val="000053F8"/>
    <w:rsid w:val="00005831"/>
    <w:rsid w:val="00005EEE"/>
    <w:rsid w:val="0000618C"/>
    <w:rsid w:val="0000648D"/>
    <w:rsid w:val="000066AE"/>
    <w:rsid w:val="00006C9A"/>
    <w:rsid w:val="00006E30"/>
    <w:rsid w:val="00006F3D"/>
    <w:rsid w:val="000072C2"/>
    <w:rsid w:val="00007899"/>
    <w:rsid w:val="00007AB8"/>
    <w:rsid w:val="00007FD5"/>
    <w:rsid w:val="000105A1"/>
    <w:rsid w:val="00010711"/>
    <w:rsid w:val="00010794"/>
    <w:rsid w:val="00010B75"/>
    <w:rsid w:val="00010CEC"/>
    <w:rsid w:val="00010F5B"/>
    <w:rsid w:val="00011BB3"/>
    <w:rsid w:val="00011C73"/>
    <w:rsid w:val="00011D1A"/>
    <w:rsid w:val="00011DA8"/>
    <w:rsid w:val="00011F7D"/>
    <w:rsid w:val="000120A6"/>
    <w:rsid w:val="000120A8"/>
    <w:rsid w:val="0001218F"/>
    <w:rsid w:val="00012AC0"/>
    <w:rsid w:val="00012B67"/>
    <w:rsid w:val="00012C74"/>
    <w:rsid w:val="0001374D"/>
    <w:rsid w:val="00013B63"/>
    <w:rsid w:val="00013DCA"/>
    <w:rsid w:val="00013F10"/>
    <w:rsid w:val="000141E3"/>
    <w:rsid w:val="00014864"/>
    <w:rsid w:val="000148C5"/>
    <w:rsid w:val="0001491F"/>
    <w:rsid w:val="00014A8F"/>
    <w:rsid w:val="00014CB0"/>
    <w:rsid w:val="000150A7"/>
    <w:rsid w:val="000150BF"/>
    <w:rsid w:val="00015283"/>
    <w:rsid w:val="00015500"/>
    <w:rsid w:val="000156B2"/>
    <w:rsid w:val="00015818"/>
    <w:rsid w:val="00015A97"/>
    <w:rsid w:val="00015C57"/>
    <w:rsid w:val="00015D0B"/>
    <w:rsid w:val="000162E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999"/>
    <w:rsid w:val="00020D21"/>
    <w:rsid w:val="00020EA3"/>
    <w:rsid w:val="00021727"/>
    <w:rsid w:val="00021827"/>
    <w:rsid w:val="00021C7A"/>
    <w:rsid w:val="00021E88"/>
    <w:rsid w:val="00022C1B"/>
    <w:rsid w:val="00022CE0"/>
    <w:rsid w:val="00022EA9"/>
    <w:rsid w:val="00023068"/>
    <w:rsid w:val="00023137"/>
    <w:rsid w:val="000231C1"/>
    <w:rsid w:val="00023B03"/>
    <w:rsid w:val="00023BDB"/>
    <w:rsid w:val="00024069"/>
    <w:rsid w:val="0002424A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5A4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E66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409C"/>
    <w:rsid w:val="00034622"/>
    <w:rsid w:val="000348D7"/>
    <w:rsid w:val="00034916"/>
    <w:rsid w:val="00034DBB"/>
    <w:rsid w:val="00034F08"/>
    <w:rsid w:val="000355D9"/>
    <w:rsid w:val="000363C5"/>
    <w:rsid w:val="000364E9"/>
    <w:rsid w:val="00036C51"/>
    <w:rsid w:val="00036F1C"/>
    <w:rsid w:val="000370C8"/>
    <w:rsid w:val="000372BA"/>
    <w:rsid w:val="000375E1"/>
    <w:rsid w:val="00040135"/>
    <w:rsid w:val="00040571"/>
    <w:rsid w:val="000405CD"/>
    <w:rsid w:val="00040601"/>
    <w:rsid w:val="00040CCA"/>
    <w:rsid w:val="00040D48"/>
    <w:rsid w:val="000410C8"/>
    <w:rsid w:val="0004123E"/>
    <w:rsid w:val="00041299"/>
    <w:rsid w:val="00041748"/>
    <w:rsid w:val="00041C34"/>
    <w:rsid w:val="00041E1B"/>
    <w:rsid w:val="00041E84"/>
    <w:rsid w:val="000424EA"/>
    <w:rsid w:val="0004258C"/>
    <w:rsid w:val="000428F0"/>
    <w:rsid w:val="000436BA"/>
    <w:rsid w:val="00043AAA"/>
    <w:rsid w:val="00043B5D"/>
    <w:rsid w:val="00043CFE"/>
    <w:rsid w:val="000442AA"/>
    <w:rsid w:val="00044309"/>
    <w:rsid w:val="00044479"/>
    <w:rsid w:val="0004456B"/>
    <w:rsid w:val="00044D99"/>
    <w:rsid w:val="000451DA"/>
    <w:rsid w:val="0004520C"/>
    <w:rsid w:val="0004525B"/>
    <w:rsid w:val="0004569D"/>
    <w:rsid w:val="00045C11"/>
    <w:rsid w:val="00045F82"/>
    <w:rsid w:val="00046397"/>
    <w:rsid w:val="000465BD"/>
    <w:rsid w:val="0004679A"/>
    <w:rsid w:val="00046859"/>
    <w:rsid w:val="00046B06"/>
    <w:rsid w:val="000470A2"/>
    <w:rsid w:val="00047690"/>
    <w:rsid w:val="00047856"/>
    <w:rsid w:val="00047951"/>
    <w:rsid w:val="00047AB0"/>
    <w:rsid w:val="00047DF1"/>
    <w:rsid w:val="00047E5A"/>
    <w:rsid w:val="0005017B"/>
    <w:rsid w:val="000508D3"/>
    <w:rsid w:val="00050BDA"/>
    <w:rsid w:val="00051114"/>
    <w:rsid w:val="000518A7"/>
    <w:rsid w:val="00051B92"/>
    <w:rsid w:val="00051F3C"/>
    <w:rsid w:val="000525F5"/>
    <w:rsid w:val="00052DA0"/>
    <w:rsid w:val="00052E1F"/>
    <w:rsid w:val="00053456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DB"/>
    <w:rsid w:val="00055A2D"/>
    <w:rsid w:val="00056371"/>
    <w:rsid w:val="00056373"/>
    <w:rsid w:val="000569CD"/>
    <w:rsid w:val="00056E89"/>
    <w:rsid w:val="00057762"/>
    <w:rsid w:val="00057A7A"/>
    <w:rsid w:val="00057A9B"/>
    <w:rsid w:val="00057AED"/>
    <w:rsid w:val="00057D13"/>
    <w:rsid w:val="000604C7"/>
    <w:rsid w:val="0006050F"/>
    <w:rsid w:val="000607C2"/>
    <w:rsid w:val="00060A59"/>
    <w:rsid w:val="00060CA5"/>
    <w:rsid w:val="0006104A"/>
    <w:rsid w:val="00061111"/>
    <w:rsid w:val="00061233"/>
    <w:rsid w:val="0006144C"/>
    <w:rsid w:val="00061535"/>
    <w:rsid w:val="0006177C"/>
    <w:rsid w:val="00061933"/>
    <w:rsid w:val="00061993"/>
    <w:rsid w:val="00061B8C"/>
    <w:rsid w:val="00062330"/>
    <w:rsid w:val="000624BB"/>
    <w:rsid w:val="00062C57"/>
    <w:rsid w:val="00062D47"/>
    <w:rsid w:val="00062EE9"/>
    <w:rsid w:val="000633E8"/>
    <w:rsid w:val="00063437"/>
    <w:rsid w:val="0006366E"/>
    <w:rsid w:val="000641EB"/>
    <w:rsid w:val="00064557"/>
    <w:rsid w:val="000648E8"/>
    <w:rsid w:val="00064CE5"/>
    <w:rsid w:val="0006519E"/>
    <w:rsid w:val="000651D2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1E1"/>
    <w:rsid w:val="000679BC"/>
    <w:rsid w:val="000702C3"/>
    <w:rsid w:val="00070B45"/>
    <w:rsid w:val="00070EA5"/>
    <w:rsid w:val="0007102B"/>
    <w:rsid w:val="0007176E"/>
    <w:rsid w:val="0007185D"/>
    <w:rsid w:val="00071EF7"/>
    <w:rsid w:val="00071F1E"/>
    <w:rsid w:val="0007228D"/>
    <w:rsid w:val="00072373"/>
    <w:rsid w:val="00072CBE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45B2"/>
    <w:rsid w:val="00075051"/>
    <w:rsid w:val="00075593"/>
    <w:rsid w:val="0007582F"/>
    <w:rsid w:val="00076434"/>
    <w:rsid w:val="000764AC"/>
    <w:rsid w:val="00076BB1"/>
    <w:rsid w:val="00076DA5"/>
    <w:rsid w:val="000772B1"/>
    <w:rsid w:val="000773FA"/>
    <w:rsid w:val="000779DC"/>
    <w:rsid w:val="00077AAF"/>
    <w:rsid w:val="00077ADE"/>
    <w:rsid w:val="00077BB3"/>
    <w:rsid w:val="00080439"/>
    <w:rsid w:val="00080895"/>
    <w:rsid w:val="000812ED"/>
    <w:rsid w:val="000813D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971"/>
    <w:rsid w:val="00082DEF"/>
    <w:rsid w:val="00083022"/>
    <w:rsid w:val="00083837"/>
    <w:rsid w:val="00083842"/>
    <w:rsid w:val="00083858"/>
    <w:rsid w:val="00083B06"/>
    <w:rsid w:val="00083D11"/>
    <w:rsid w:val="000840C3"/>
    <w:rsid w:val="00084494"/>
    <w:rsid w:val="0008456B"/>
    <w:rsid w:val="000847BF"/>
    <w:rsid w:val="00084E18"/>
    <w:rsid w:val="00084EE0"/>
    <w:rsid w:val="000855F4"/>
    <w:rsid w:val="00085729"/>
    <w:rsid w:val="00085AC3"/>
    <w:rsid w:val="00085D0E"/>
    <w:rsid w:val="00085EA1"/>
    <w:rsid w:val="00086045"/>
    <w:rsid w:val="000861D9"/>
    <w:rsid w:val="0008677E"/>
    <w:rsid w:val="000867DC"/>
    <w:rsid w:val="0008694B"/>
    <w:rsid w:val="000869E1"/>
    <w:rsid w:val="000869F6"/>
    <w:rsid w:val="00086A5C"/>
    <w:rsid w:val="00086B04"/>
    <w:rsid w:val="00086C42"/>
    <w:rsid w:val="00086E69"/>
    <w:rsid w:val="00086EBC"/>
    <w:rsid w:val="00086F44"/>
    <w:rsid w:val="0008779D"/>
    <w:rsid w:val="00087F7D"/>
    <w:rsid w:val="00087FC4"/>
    <w:rsid w:val="00090362"/>
    <w:rsid w:val="00090B0D"/>
    <w:rsid w:val="00090DBA"/>
    <w:rsid w:val="000910DA"/>
    <w:rsid w:val="000915C3"/>
    <w:rsid w:val="00091AD2"/>
    <w:rsid w:val="00091C4F"/>
    <w:rsid w:val="00091D6E"/>
    <w:rsid w:val="00092331"/>
    <w:rsid w:val="00092682"/>
    <w:rsid w:val="000928AF"/>
    <w:rsid w:val="00093188"/>
    <w:rsid w:val="00093603"/>
    <w:rsid w:val="00093796"/>
    <w:rsid w:val="00093910"/>
    <w:rsid w:val="00093961"/>
    <w:rsid w:val="000939CA"/>
    <w:rsid w:val="00094010"/>
    <w:rsid w:val="000943A8"/>
    <w:rsid w:val="00094531"/>
    <w:rsid w:val="00094676"/>
    <w:rsid w:val="000950A8"/>
    <w:rsid w:val="0009567D"/>
    <w:rsid w:val="0009569E"/>
    <w:rsid w:val="0009650F"/>
    <w:rsid w:val="00096616"/>
    <w:rsid w:val="00096896"/>
    <w:rsid w:val="00096A17"/>
    <w:rsid w:val="00096C06"/>
    <w:rsid w:val="00096C31"/>
    <w:rsid w:val="00096E12"/>
    <w:rsid w:val="00096E4E"/>
    <w:rsid w:val="000970BA"/>
    <w:rsid w:val="00097192"/>
    <w:rsid w:val="00097626"/>
    <w:rsid w:val="00097790"/>
    <w:rsid w:val="00097C01"/>
    <w:rsid w:val="00097CF0"/>
    <w:rsid w:val="00097D78"/>
    <w:rsid w:val="00097F09"/>
    <w:rsid w:val="000A011D"/>
    <w:rsid w:val="000A0205"/>
    <w:rsid w:val="000A07C9"/>
    <w:rsid w:val="000A09ED"/>
    <w:rsid w:val="000A0C33"/>
    <w:rsid w:val="000A0D9F"/>
    <w:rsid w:val="000A17C5"/>
    <w:rsid w:val="000A17F1"/>
    <w:rsid w:val="000A18DA"/>
    <w:rsid w:val="000A1B09"/>
    <w:rsid w:val="000A1DED"/>
    <w:rsid w:val="000A2395"/>
    <w:rsid w:val="000A2E24"/>
    <w:rsid w:val="000A3130"/>
    <w:rsid w:val="000A336C"/>
    <w:rsid w:val="000A346F"/>
    <w:rsid w:val="000A3898"/>
    <w:rsid w:val="000A3C2F"/>
    <w:rsid w:val="000A413D"/>
    <w:rsid w:val="000A487A"/>
    <w:rsid w:val="000A52A1"/>
    <w:rsid w:val="000A5824"/>
    <w:rsid w:val="000A5DB9"/>
    <w:rsid w:val="000A61BA"/>
    <w:rsid w:val="000A633D"/>
    <w:rsid w:val="000A6389"/>
    <w:rsid w:val="000A6392"/>
    <w:rsid w:val="000A646A"/>
    <w:rsid w:val="000A6922"/>
    <w:rsid w:val="000A6F23"/>
    <w:rsid w:val="000A7124"/>
    <w:rsid w:val="000A74C3"/>
    <w:rsid w:val="000A756F"/>
    <w:rsid w:val="000A7AA9"/>
    <w:rsid w:val="000A7BCB"/>
    <w:rsid w:val="000A7C5E"/>
    <w:rsid w:val="000A7E55"/>
    <w:rsid w:val="000A7E96"/>
    <w:rsid w:val="000B0145"/>
    <w:rsid w:val="000B08F0"/>
    <w:rsid w:val="000B09BD"/>
    <w:rsid w:val="000B0A33"/>
    <w:rsid w:val="000B0B5F"/>
    <w:rsid w:val="000B0D24"/>
    <w:rsid w:val="000B0DE2"/>
    <w:rsid w:val="000B1440"/>
    <w:rsid w:val="000B16CB"/>
    <w:rsid w:val="000B1905"/>
    <w:rsid w:val="000B196A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E9C"/>
    <w:rsid w:val="000B2F0F"/>
    <w:rsid w:val="000B3097"/>
    <w:rsid w:val="000B3557"/>
    <w:rsid w:val="000B3623"/>
    <w:rsid w:val="000B37C7"/>
    <w:rsid w:val="000B3B54"/>
    <w:rsid w:val="000B3BB2"/>
    <w:rsid w:val="000B3DC4"/>
    <w:rsid w:val="000B3F0A"/>
    <w:rsid w:val="000B3F3E"/>
    <w:rsid w:val="000B40F5"/>
    <w:rsid w:val="000B4179"/>
    <w:rsid w:val="000B442C"/>
    <w:rsid w:val="000B45B8"/>
    <w:rsid w:val="000B45C1"/>
    <w:rsid w:val="000B4935"/>
    <w:rsid w:val="000B4FDE"/>
    <w:rsid w:val="000B5042"/>
    <w:rsid w:val="000B5103"/>
    <w:rsid w:val="000B511C"/>
    <w:rsid w:val="000B5227"/>
    <w:rsid w:val="000B53C0"/>
    <w:rsid w:val="000B53FD"/>
    <w:rsid w:val="000B56FE"/>
    <w:rsid w:val="000B5744"/>
    <w:rsid w:val="000B5B36"/>
    <w:rsid w:val="000B5C2F"/>
    <w:rsid w:val="000B61DE"/>
    <w:rsid w:val="000B64E3"/>
    <w:rsid w:val="000B689B"/>
    <w:rsid w:val="000B73C6"/>
    <w:rsid w:val="000B7685"/>
    <w:rsid w:val="000B7CB8"/>
    <w:rsid w:val="000B7DC3"/>
    <w:rsid w:val="000B7F93"/>
    <w:rsid w:val="000C0080"/>
    <w:rsid w:val="000C06A4"/>
    <w:rsid w:val="000C0BBD"/>
    <w:rsid w:val="000C0F3A"/>
    <w:rsid w:val="000C0FAC"/>
    <w:rsid w:val="000C1231"/>
    <w:rsid w:val="000C1575"/>
    <w:rsid w:val="000C1C86"/>
    <w:rsid w:val="000C1F18"/>
    <w:rsid w:val="000C28C0"/>
    <w:rsid w:val="000C2987"/>
    <w:rsid w:val="000C2EA9"/>
    <w:rsid w:val="000C32BB"/>
    <w:rsid w:val="000C354C"/>
    <w:rsid w:val="000C3927"/>
    <w:rsid w:val="000C3B22"/>
    <w:rsid w:val="000C4063"/>
    <w:rsid w:val="000C47B2"/>
    <w:rsid w:val="000C4BB7"/>
    <w:rsid w:val="000C4DFC"/>
    <w:rsid w:val="000C50B3"/>
    <w:rsid w:val="000C53E9"/>
    <w:rsid w:val="000C5486"/>
    <w:rsid w:val="000C5D69"/>
    <w:rsid w:val="000C604F"/>
    <w:rsid w:val="000C65AA"/>
    <w:rsid w:val="000C6936"/>
    <w:rsid w:val="000C6BC8"/>
    <w:rsid w:val="000C6E9F"/>
    <w:rsid w:val="000C76F8"/>
    <w:rsid w:val="000C776D"/>
    <w:rsid w:val="000C782D"/>
    <w:rsid w:val="000C7AE7"/>
    <w:rsid w:val="000C7F62"/>
    <w:rsid w:val="000D01AA"/>
    <w:rsid w:val="000D03E4"/>
    <w:rsid w:val="000D0A89"/>
    <w:rsid w:val="000D0ACF"/>
    <w:rsid w:val="000D0B77"/>
    <w:rsid w:val="000D0BB6"/>
    <w:rsid w:val="000D0C8D"/>
    <w:rsid w:val="000D1354"/>
    <w:rsid w:val="000D149C"/>
    <w:rsid w:val="000D15A0"/>
    <w:rsid w:val="000D1B86"/>
    <w:rsid w:val="000D1DEA"/>
    <w:rsid w:val="000D1EA8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3ECB"/>
    <w:rsid w:val="000D4063"/>
    <w:rsid w:val="000D4101"/>
    <w:rsid w:val="000D41CA"/>
    <w:rsid w:val="000D42BA"/>
    <w:rsid w:val="000D4342"/>
    <w:rsid w:val="000D43B8"/>
    <w:rsid w:val="000D4457"/>
    <w:rsid w:val="000D48FF"/>
    <w:rsid w:val="000D533D"/>
    <w:rsid w:val="000D535B"/>
    <w:rsid w:val="000D5667"/>
    <w:rsid w:val="000D571F"/>
    <w:rsid w:val="000D57A8"/>
    <w:rsid w:val="000D5C58"/>
    <w:rsid w:val="000D65F5"/>
    <w:rsid w:val="000D6C93"/>
    <w:rsid w:val="000D70AE"/>
    <w:rsid w:val="000D70D7"/>
    <w:rsid w:val="000D763B"/>
    <w:rsid w:val="000D772C"/>
    <w:rsid w:val="000D77C5"/>
    <w:rsid w:val="000D784B"/>
    <w:rsid w:val="000D7B6C"/>
    <w:rsid w:val="000D7C54"/>
    <w:rsid w:val="000D7E36"/>
    <w:rsid w:val="000E0210"/>
    <w:rsid w:val="000E1007"/>
    <w:rsid w:val="000E14D3"/>
    <w:rsid w:val="000E16EE"/>
    <w:rsid w:val="000E1757"/>
    <w:rsid w:val="000E1767"/>
    <w:rsid w:val="000E17A7"/>
    <w:rsid w:val="000E1940"/>
    <w:rsid w:val="000E1979"/>
    <w:rsid w:val="000E1A53"/>
    <w:rsid w:val="000E1B78"/>
    <w:rsid w:val="000E1D42"/>
    <w:rsid w:val="000E20EE"/>
    <w:rsid w:val="000E26C1"/>
    <w:rsid w:val="000E2CF8"/>
    <w:rsid w:val="000E3109"/>
    <w:rsid w:val="000E311B"/>
    <w:rsid w:val="000E3592"/>
    <w:rsid w:val="000E359B"/>
    <w:rsid w:val="000E35A0"/>
    <w:rsid w:val="000E3868"/>
    <w:rsid w:val="000E38BA"/>
    <w:rsid w:val="000E3BE1"/>
    <w:rsid w:val="000E3D68"/>
    <w:rsid w:val="000E3E15"/>
    <w:rsid w:val="000E3EAA"/>
    <w:rsid w:val="000E41D5"/>
    <w:rsid w:val="000E423E"/>
    <w:rsid w:val="000E470C"/>
    <w:rsid w:val="000E47B0"/>
    <w:rsid w:val="000E4EBC"/>
    <w:rsid w:val="000E4FF4"/>
    <w:rsid w:val="000E5031"/>
    <w:rsid w:val="000E5404"/>
    <w:rsid w:val="000E559A"/>
    <w:rsid w:val="000E5972"/>
    <w:rsid w:val="000E5C21"/>
    <w:rsid w:val="000E6391"/>
    <w:rsid w:val="000E63B0"/>
    <w:rsid w:val="000E6774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1981"/>
    <w:rsid w:val="000F19C5"/>
    <w:rsid w:val="000F1CDA"/>
    <w:rsid w:val="000F1EE5"/>
    <w:rsid w:val="000F232B"/>
    <w:rsid w:val="000F28B5"/>
    <w:rsid w:val="000F29FF"/>
    <w:rsid w:val="000F2E71"/>
    <w:rsid w:val="000F2F0E"/>
    <w:rsid w:val="000F2F8D"/>
    <w:rsid w:val="000F3314"/>
    <w:rsid w:val="000F3632"/>
    <w:rsid w:val="000F38A4"/>
    <w:rsid w:val="000F3CBF"/>
    <w:rsid w:val="000F414B"/>
    <w:rsid w:val="000F44AD"/>
    <w:rsid w:val="000F459B"/>
    <w:rsid w:val="000F4930"/>
    <w:rsid w:val="000F4B28"/>
    <w:rsid w:val="000F4F75"/>
    <w:rsid w:val="000F58BC"/>
    <w:rsid w:val="000F594C"/>
    <w:rsid w:val="000F5E36"/>
    <w:rsid w:val="000F5F7F"/>
    <w:rsid w:val="000F649F"/>
    <w:rsid w:val="000F6700"/>
    <w:rsid w:val="000F6906"/>
    <w:rsid w:val="000F7631"/>
    <w:rsid w:val="000F768A"/>
    <w:rsid w:val="000F7694"/>
    <w:rsid w:val="000F7787"/>
    <w:rsid w:val="000F78A9"/>
    <w:rsid w:val="000F7BB7"/>
    <w:rsid w:val="000F7F5B"/>
    <w:rsid w:val="001002D2"/>
    <w:rsid w:val="00100409"/>
    <w:rsid w:val="00100583"/>
    <w:rsid w:val="0010076D"/>
    <w:rsid w:val="00100995"/>
    <w:rsid w:val="00100E6F"/>
    <w:rsid w:val="001013EE"/>
    <w:rsid w:val="0010173F"/>
    <w:rsid w:val="001017B7"/>
    <w:rsid w:val="001017E3"/>
    <w:rsid w:val="00101C90"/>
    <w:rsid w:val="00101F87"/>
    <w:rsid w:val="00102135"/>
    <w:rsid w:val="001021D7"/>
    <w:rsid w:val="001024F0"/>
    <w:rsid w:val="00102779"/>
    <w:rsid w:val="00102AFD"/>
    <w:rsid w:val="00102B29"/>
    <w:rsid w:val="00102BE0"/>
    <w:rsid w:val="00102F76"/>
    <w:rsid w:val="00102FEB"/>
    <w:rsid w:val="00103339"/>
    <w:rsid w:val="001033A9"/>
    <w:rsid w:val="001034E3"/>
    <w:rsid w:val="001037FA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CD0"/>
    <w:rsid w:val="00104EDD"/>
    <w:rsid w:val="001053D9"/>
    <w:rsid w:val="0010567A"/>
    <w:rsid w:val="00105A17"/>
    <w:rsid w:val="00105C56"/>
    <w:rsid w:val="00105D71"/>
    <w:rsid w:val="001060B0"/>
    <w:rsid w:val="001064A4"/>
    <w:rsid w:val="001067E0"/>
    <w:rsid w:val="00106826"/>
    <w:rsid w:val="00106CB2"/>
    <w:rsid w:val="00106CEE"/>
    <w:rsid w:val="001070DD"/>
    <w:rsid w:val="0010739F"/>
    <w:rsid w:val="00107B24"/>
    <w:rsid w:val="00107B43"/>
    <w:rsid w:val="00107E52"/>
    <w:rsid w:val="001103B6"/>
    <w:rsid w:val="00110417"/>
    <w:rsid w:val="0011079E"/>
    <w:rsid w:val="001107F1"/>
    <w:rsid w:val="00110996"/>
    <w:rsid w:val="00110C5E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BC4"/>
    <w:rsid w:val="00112CD6"/>
    <w:rsid w:val="00112CF0"/>
    <w:rsid w:val="00112E1E"/>
    <w:rsid w:val="00113339"/>
    <w:rsid w:val="001136C6"/>
    <w:rsid w:val="0011408D"/>
    <w:rsid w:val="0011428D"/>
    <w:rsid w:val="001146E5"/>
    <w:rsid w:val="00114C98"/>
    <w:rsid w:val="00114D9B"/>
    <w:rsid w:val="00114DA1"/>
    <w:rsid w:val="00114EA0"/>
    <w:rsid w:val="00114F65"/>
    <w:rsid w:val="0011519F"/>
    <w:rsid w:val="00115672"/>
    <w:rsid w:val="001157AB"/>
    <w:rsid w:val="0011585E"/>
    <w:rsid w:val="00115ADE"/>
    <w:rsid w:val="00115C9E"/>
    <w:rsid w:val="00116046"/>
    <w:rsid w:val="00116062"/>
    <w:rsid w:val="001160AA"/>
    <w:rsid w:val="00116702"/>
    <w:rsid w:val="0011699D"/>
    <w:rsid w:val="001169B6"/>
    <w:rsid w:val="00116D3E"/>
    <w:rsid w:val="00116EE4"/>
    <w:rsid w:val="0011713A"/>
    <w:rsid w:val="0011729F"/>
    <w:rsid w:val="001172BD"/>
    <w:rsid w:val="001178E4"/>
    <w:rsid w:val="00117AA2"/>
    <w:rsid w:val="00117CFD"/>
    <w:rsid w:val="00117FF0"/>
    <w:rsid w:val="0012020C"/>
    <w:rsid w:val="00120414"/>
    <w:rsid w:val="00120B1E"/>
    <w:rsid w:val="001211AB"/>
    <w:rsid w:val="001214BE"/>
    <w:rsid w:val="001218B8"/>
    <w:rsid w:val="00121A72"/>
    <w:rsid w:val="00121F79"/>
    <w:rsid w:val="001220B7"/>
    <w:rsid w:val="00122457"/>
    <w:rsid w:val="00122774"/>
    <w:rsid w:val="00122ED6"/>
    <w:rsid w:val="00123325"/>
    <w:rsid w:val="00123BC6"/>
    <w:rsid w:val="00123DA3"/>
    <w:rsid w:val="00124730"/>
    <w:rsid w:val="00124826"/>
    <w:rsid w:val="00124B73"/>
    <w:rsid w:val="00124ED1"/>
    <w:rsid w:val="0012542D"/>
    <w:rsid w:val="0012561A"/>
    <w:rsid w:val="00125806"/>
    <w:rsid w:val="001258EF"/>
    <w:rsid w:val="00125AB5"/>
    <w:rsid w:val="00125B33"/>
    <w:rsid w:val="001260B6"/>
    <w:rsid w:val="001260E3"/>
    <w:rsid w:val="00126201"/>
    <w:rsid w:val="00126239"/>
    <w:rsid w:val="001266EE"/>
    <w:rsid w:val="0012692E"/>
    <w:rsid w:val="00126AD1"/>
    <w:rsid w:val="00126FB4"/>
    <w:rsid w:val="001272E6"/>
    <w:rsid w:val="00127687"/>
    <w:rsid w:val="00127780"/>
    <w:rsid w:val="001277C7"/>
    <w:rsid w:val="00127C8B"/>
    <w:rsid w:val="00127E95"/>
    <w:rsid w:val="00130194"/>
    <w:rsid w:val="00130303"/>
    <w:rsid w:val="001305F2"/>
    <w:rsid w:val="001307A8"/>
    <w:rsid w:val="00130DCA"/>
    <w:rsid w:val="00130F82"/>
    <w:rsid w:val="001312CB"/>
    <w:rsid w:val="00131A29"/>
    <w:rsid w:val="00131BAD"/>
    <w:rsid w:val="00131D5F"/>
    <w:rsid w:val="00131DED"/>
    <w:rsid w:val="001322D2"/>
    <w:rsid w:val="00132503"/>
    <w:rsid w:val="00132E0B"/>
    <w:rsid w:val="00133273"/>
    <w:rsid w:val="001333F9"/>
    <w:rsid w:val="0013355A"/>
    <w:rsid w:val="00133C48"/>
    <w:rsid w:val="00133C81"/>
    <w:rsid w:val="00133C9D"/>
    <w:rsid w:val="00133E70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15E"/>
    <w:rsid w:val="001351C6"/>
    <w:rsid w:val="0013525D"/>
    <w:rsid w:val="001356C7"/>
    <w:rsid w:val="00135F2C"/>
    <w:rsid w:val="0013601E"/>
    <w:rsid w:val="0013623B"/>
    <w:rsid w:val="001363A1"/>
    <w:rsid w:val="00136497"/>
    <w:rsid w:val="001369BF"/>
    <w:rsid w:val="00136F29"/>
    <w:rsid w:val="00136F6F"/>
    <w:rsid w:val="001372C5"/>
    <w:rsid w:val="00137D90"/>
    <w:rsid w:val="00140509"/>
    <w:rsid w:val="00140D09"/>
    <w:rsid w:val="001414E0"/>
    <w:rsid w:val="00141BD1"/>
    <w:rsid w:val="001420A9"/>
    <w:rsid w:val="00142334"/>
    <w:rsid w:val="001423B0"/>
    <w:rsid w:val="001426C1"/>
    <w:rsid w:val="00142B21"/>
    <w:rsid w:val="00142B86"/>
    <w:rsid w:val="00143228"/>
    <w:rsid w:val="001438E0"/>
    <w:rsid w:val="00143A06"/>
    <w:rsid w:val="00143B25"/>
    <w:rsid w:val="00143D52"/>
    <w:rsid w:val="00143DAC"/>
    <w:rsid w:val="00143F85"/>
    <w:rsid w:val="001441DA"/>
    <w:rsid w:val="00144A22"/>
    <w:rsid w:val="00144A92"/>
    <w:rsid w:val="00144C8A"/>
    <w:rsid w:val="001455CC"/>
    <w:rsid w:val="00145604"/>
    <w:rsid w:val="00145E39"/>
    <w:rsid w:val="0014616B"/>
    <w:rsid w:val="00147115"/>
    <w:rsid w:val="001471DD"/>
    <w:rsid w:val="00147276"/>
    <w:rsid w:val="0014740D"/>
    <w:rsid w:val="00147461"/>
    <w:rsid w:val="00147719"/>
    <w:rsid w:val="001477CE"/>
    <w:rsid w:val="0014784F"/>
    <w:rsid w:val="001478AD"/>
    <w:rsid w:val="00147BCC"/>
    <w:rsid w:val="00147F4D"/>
    <w:rsid w:val="0015040C"/>
    <w:rsid w:val="00150A07"/>
    <w:rsid w:val="00150B89"/>
    <w:rsid w:val="00150C35"/>
    <w:rsid w:val="00150E42"/>
    <w:rsid w:val="00150ECB"/>
    <w:rsid w:val="00151316"/>
    <w:rsid w:val="0015167D"/>
    <w:rsid w:val="001517E0"/>
    <w:rsid w:val="001519AB"/>
    <w:rsid w:val="001519C7"/>
    <w:rsid w:val="00151DFB"/>
    <w:rsid w:val="00152123"/>
    <w:rsid w:val="0015233A"/>
    <w:rsid w:val="00152611"/>
    <w:rsid w:val="00152807"/>
    <w:rsid w:val="00152BE0"/>
    <w:rsid w:val="00152C3D"/>
    <w:rsid w:val="00152DCF"/>
    <w:rsid w:val="00152ED6"/>
    <w:rsid w:val="00152FED"/>
    <w:rsid w:val="00153AA7"/>
    <w:rsid w:val="00153CA7"/>
    <w:rsid w:val="00153D48"/>
    <w:rsid w:val="00154A35"/>
    <w:rsid w:val="00154A9A"/>
    <w:rsid w:val="001550A3"/>
    <w:rsid w:val="0015510B"/>
    <w:rsid w:val="00155120"/>
    <w:rsid w:val="00155469"/>
    <w:rsid w:val="00155746"/>
    <w:rsid w:val="00155EAF"/>
    <w:rsid w:val="00156419"/>
    <w:rsid w:val="00156819"/>
    <w:rsid w:val="0015686A"/>
    <w:rsid w:val="00156C80"/>
    <w:rsid w:val="0015742B"/>
    <w:rsid w:val="0015747F"/>
    <w:rsid w:val="001574A7"/>
    <w:rsid w:val="0015776C"/>
    <w:rsid w:val="001579DC"/>
    <w:rsid w:val="00157AD5"/>
    <w:rsid w:val="00157BA5"/>
    <w:rsid w:val="00157CEB"/>
    <w:rsid w:val="00157F02"/>
    <w:rsid w:val="00160015"/>
    <w:rsid w:val="00160229"/>
    <w:rsid w:val="00160346"/>
    <w:rsid w:val="001604D5"/>
    <w:rsid w:val="001605EB"/>
    <w:rsid w:val="00160877"/>
    <w:rsid w:val="00160B9D"/>
    <w:rsid w:val="00160EA4"/>
    <w:rsid w:val="0016108C"/>
    <w:rsid w:val="001610AC"/>
    <w:rsid w:val="00161167"/>
    <w:rsid w:val="00161391"/>
    <w:rsid w:val="00161616"/>
    <w:rsid w:val="00161DCE"/>
    <w:rsid w:val="001620CB"/>
    <w:rsid w:val="00162542"/>
    <w:rsid w:val="001625EC"/>
    <w:rsid w:val="00162780"/>
    <w:rsid w:val="00162999"/>
    <w:rsid w:val="00163983"/>
    <w:rsid w:val="00163E35"/>
    <w:rsid w:val="00164202"/>
    <w:rsid w:val="00164B4B"/>
    <w:rsid w:val="00164ECE"/>
    <w:rsid w:val="00164F2C"/>
    <w:rsid w:val="001652C2"/>
    <w:rsid w:val="0016534B"/>
    <w:rsid w:val="001654B0"/>
    <w:rsid w:val="001656D1"/>
    <w:rsid w:val="001657CF"/>
    <w:rsid w:val="00165907"/>
    <w:rsid w:val="00165DC0"/>
    <w:rsid w:val="00165FF0"/>
    <w:rsid w:val="00166098"/>
    <w:rsid w:val="001660AA"/>
    <w:rsid w:val="0016688E"/>
    <w:rsid w:val="0016689D"/>
    <w:rsid w:val="00166BE5"/>
    <w:rsid w:val="00166CF8"/>
    <w:rsid w:val="00166E24"/>
    <w:rsid w:val="00166F83"/>
    <w:rsid w:val="0016705C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0F00"/>
    <w:rsid w:val="00171335"/>
    <w:rsid w:val="001713C4"/>
    <w:rsid w:val="0017181D"/>
    <w:rsid w:val="00171A05"/>
    <w:rsid w:val="00171D48"/>
    <w:rsid w:val="001725BB"/>
    <w:rsid w:val="001726AA"/>
    <w:rsid w:val="00172E17"/>
    <w:rsid w:val="00172E28"/>
    <w:rsid w:val="00172EC4"/>
    <w:rsid w:val="00172F3A"/>
    <w:rsid w:val="001730A3"/>
    <w:rsid w:val="001730FD"/>
    <w:rsid w:val="0017311D"/>
    <w:rsid w:val="001735B1"/>
    <w:rsid w:val="00173798"/>
    <w:rsid w:val="00173BE6"/>
    <w:rsid w:val="00173C89"/>
    <w:rsid w:val="00173DA5"/>
    <w:rsid w:val="00173E72"/>
    <w:rsid w:val="00173E9E"/>
    <w:rsid w:val="0017458A"/>
    <w:rsid w:val="00174762"/>
    <w:rsid w:val="00175209"/>
    <w:rsid w:val="0017572D"/>
    <w:rsid w:val="00175AA2"/>
    <w:rsid w:val="00175ACB"/>
    <w:rsid w:val="00175C98"/>
    <w:rsid w:val="00175F9B"/>
    <w:rsid w:val="001760FF"/>
    <w:rsid w:val="0017645D"/>
    <w:rsid w:val="00176738"/>
    <w:rsid w:val="001769ED"/>
    <w:rsid w:val="00176E42"/>
    <w:rsid w:val="00176E9A"/>
    <w:rsid w:val="00176F37"/>
    <w:rsid w:val="001775AD"/>
    <w:rsid w:val="0017771D"/>
    <w:rsid w:val="001777D5"/>
    <w:rsid w:val="001777E9"/>
    <w:rsid w:val="001778D0"/>
    <w:rsid w:val="00177B6B"/>
    <w:rsid w:val="00177D12"/>
    <w:rsid w:val="00180001"/>
    <w:rsid w:val="001807C0"/>
    <w:rsid w:val="00180935"/>
    <w:rsid w:val="00180A23"/>
    <w:rsid w:val="00180B76"/>
    <w:rsid w:val="00180BE8"/>
    <w:rsid w:val="001811DE"/>
    <w:rsid w:val="001818CC"/>
    <w:rsid w:val="00181B43"/>
    <w:rsid w:val="00182487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C19"/>
    <w:rsid w:val="001843C4"/>
    <w:rsid w:val="00184519"/>
    <w:rsid w:val="001845F7"/>
    <w:rsid w:val="001847C4"/>
    <w:rsid w:val="00184A83"/>
    <w:rsid w:val="00184DA4"/>
    <w:rsid w:val="00185037"/>
    <w:rsid w:val="0018537D"/>
    <w:rsid w:val="001853A5"/>
    <w:rsid w:val="00185A8A"/>
    <w:rsid w:val="001862DA"/>
    <w:rsid w:val="001866D1"/>
    <w:rsid w:val="0018686D"/>
    <w:rsid w:val="001868A3"/>
    <w:rsid w:val="00186A8A"/>
    <w:rsid w:val="00186EB8"/>
    <w:rsid w:val="00187145"/>
    <w:rsid w:val="0018715F"/>
    <w:rsid w:val="001874F4"/>
    <w:rsid w:val="00187613"/>
    <w:rsid w:val="00187DA4"/>
    <w:rsid w:val="001904D5"/>
    <w:rsid w:val="00190584"/>
    <w:rsid w:val="001905D4"/>
    <w:rsid w:val="0019104D"/>
    <w:rsid w:val="00191778"/>
    <w:rsid w:val="00191A77"/>
    <w:rsid w:val="00191DB3"/>
    <w:rsid w:val="00191FD5"/>
    <w:rsid w:val="00192087"/>
    <w:rsid w:val="00192214"/>
    <w:rsid w:val="001923ED"/>
    <w:rsid w:val="00192B90"/>
    <w:rsid w:val="00192BFE"/>
    <w:rsid w:val="00192D0D"/>
    <w:rsid w:val="00193260"/>
    <w:rsid w:val="001933F2"/>
    <w:rsid w:val="0019374B"/>
    <w:rsid w:val="00193A90"/>
    <w:rsid w:val="00193B10"/>
    <w:rsid w:val="00193EE3"/>
    <w:rsid w:val="00194098"/>
    <w:rsid w:val="00194995"/>
    <w:rsid w:val="00194FCC"/>
    <w:rsid w:val="00194FFC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45C"/>
    <w:rsid w:val="00197BC3"/>
    <w:rsid w:val="00197DCD"/>
    <w:rsid w:val="00197F48"/>
    <w:rsid w:val="001A0285"/>
    <w:rsid w:val="001A06A6"/>
    <w:rsid w:val="001A0968"/>
    <w:rsid w:val="001A0F0C"/>
    <w:rsid w:val="001A133F"/>
    <w:rsid w:val="001A1720"/>
    <w:rsid w:val="001A192B"/>
    <w:rsid w:val="001A1BC6"/>
    <w:rsid w:val="001A1DEC"/>
    <w:rsid w:val="001A2109"/>
    <w:rsid w:val="001A2466"/>
    <w:rsid w:val="001A267A"/>
    <w:rsid w:val="001A26F5"/>
    <w:rsid w:val="001A27E6"/>
    <w:rsid w:val="001A2DDC"/>
    <w:rsid w:val="001A2F36"/>
    <w:rsid w:val="001A3229"/>
    <w:rsid w:val="001A372B"/>
    <w:rsid w:val="001A3771"/>
    <w:rsid w:val="001A3991"/>
    <w:rsid w:val="001A4336"/>
    <w:rsid w:val="001A4780"/>
    <w:rsid w:val="001A4CCB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A59"/>
    <w:rsid w:val="001A6E6B"/>
    <w:rsid w:val="001A6F1C"/>
    <w:rsid w:val="001A7346"/>
    <w:rsid w:val="001A7386"/>
    <w:rsid w:val="001A751B"/>
    <w:rsid w:val="001A7591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FAD"/>
    <w:rsid w:val="001B265B"/>
    <w:rsid w:val="001B2A12"/>
    <w:rsid w:val="001B3048"/>
    <w:rsid w:val="001B3961"/>
    <w:rsid w:val="001B3DBE"/>
    <w:rsid w:val="001B40CB"/>
    <w:rsid w:val="001B40E7"/>
    <w:rsid w:val="001B42E4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B7A"/>
    <w:rsid w:val="001B5C8D"/>
    <w:rsid w:val="001B5D3A"/>
    <w:rsid w:val="001B5D41"/>
    <w:rsid w:val="001B5EB0"/>
    <w:rsid w:val="001B6421"/>
    <w:rsid w:val="001B691A"/>
    <w:rsid w:val="001B696E"/>
    <w:rsid w:val="001B6A56"/>
    <w:rsid w:val="001B7191"/>
    <w:rsid w:val="001B71B9"/>
    <w:rsid w:val="001B7243"/>
    <w:rsid w:val="001B76A8"/>
    <w:rsid w:val="001B782D"/>
    <w:rsid w:val="001B7968"/>
    <w:rsid w:val="001B7DC0"/>
    <w:rsid w:val="001C00F2"/>
    <w:rsid w:val="001C0545"/>
    <w:rsid w:val="001C05BE"/>
    <w:rsid w:val="001C0963"/>
    <w:rsid w:val="001C09D9"/>
    <w:rsid w:val="001C10E7"/>
    <w:rsid w:val="001C1121"/>
    <w:rsid w:val="001C14EA"/>
    <w:rsid w:val="001C15C5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2FF9"/>
    <w:rsid w:val="001C30D2"/>
    <w:rsid w:val="001C35F0"/>
    <w:rsid w:val="001C39E8"/>
    <w:rsid w:val="001C3A22"/>
    <w:rsid w:val="001C3BC6"/>
    <w:rsid w:val="001C3C62"/>
    <w:rsid w:val="001C3CD8"/>
    <w:rsid w:val="001C3D31"/>
    <w:rsid w:val="001C3DA3"/>
    <w:rsid w:val="001C3ED2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5"/>
    <w:rsid w:val="001C55F6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01FA"/>
    <w:rsid w:val="001D112B"/>
    <w:rsid w:val="001D11B3"/>
    <w:rsid w:val="001D142D"/>
    <w:rsid w:val="001D19A8"/>
    <w:rsid w:val="001D240E"/>
    <w:rsid w:val="001D26ED"/>
    <w:rsid w:val="001D28B3"/>
    <w:rsid w:val="001D2944"/>
    <w:rsid w:val="001D2B7D"/>
    <w:rsid w:val="001D2D33"/>
    <w:rsid w:val="001D33AD"/>
    <w:rsid w:val="001D39F2"/>
    <w:rsid w:val="001D3D79"/>
    <w:rsid w:val="001D5195"/>
    <w:rsid w:val="001D5257"/>
    <w:rsid w:val="001D5280"/>
    <w:rsid w:val="001D5963"/>
    <w:rsid w:val="001D5CAD"/>
    <w:rsid w:val="001D5D71"/>
    <w:rsid w:val="001D62F5"/>
    <w:rsid w:val="001D638B"/>
    <w:rsid w:val="001D6488"/>
    <w:rsid w:val="001D686B"/>
    <w:rsid w:val="001D6CCE"/>
    <w:rsid w:val="001D6DFA"/>
    <w:rsid w:val="001D7159"/>
    <w:rsid w:val="001D7743"/>
    <w:rsid w:val="001D7798"/>
    <w:rsid w:val="001D79EF"/>
    <w:rsid w:val="001E004B"/>
    <w:rsid w:val="001E0741"/>
    <w:rsid w:val="001E0916"/>
    <w:rsid w:val="001E1901"/>
    <w:rsid w:val="001E19D3"/>
    <w:rsid w:val="001E1DC2"/>
    <w:rsid w:val="001E1F97"/>
    <w:rsid w:val="001E23D1"/>
    <w:rsid w:val="001E2428"/>
    <w:rsid w:val="001E252F"/>
    <w:rsid w:val="001E26BD"/>
    <w:rsid w:val="001E2908"/>
    <w:rsid w:val="001E2A8E"/>
    <w:rsid w:val="001E2F0B"/>
    <w:rsid w:val="001E3223"/>
    <w:rsid w:val="001E38A8"/>
    <w:rsid w:val="001E3982"/>
    <w:rsid w:val="001E40FE"/>
    <w:rsid w:val="001E53CD"/>
    <w:rsid w:val="001E580B"/>
    <w:rsid w:val="001E5BBB"/>
    <w:rsid w:val="001E5F64"/>
    <w:rsid w:val="001E6180"/>
    <w:rsid w:val="001E63AE"/>
    <w:rsid w:val="001E674B"/>
    <w:rsid w:val="001E68FC"/>
    <w:rsid w:val="001E6C2D"/>
    <w:rsid w:val="001E6D8E"/>
    <w:rsid w:val="001E70A7"/>
    <w:rsid w:val="001E714A"/>
    <w:rsid w:val="001E72B6"/>
    <w:rsid w:val="001E7396"/>
    <w:rsid w:val="001E7569"/>
    <w:rsid w:val="001E7F25"/>
    <w:rsid w:val="001F00A1"/>
    <w:rsid w:val="001F0632"/>
    <w:rsid w:val="001F0766"/>
    <w:rsid w:val="001F0C39"/>
    <w:rsid w:val="001F0EE5"/>
    <w:rsid w:val="001F1102"/>
    <w:rsid w:val="001F111D"/>
    <w:rsid w:val="001F1334"/>
    <w:rsid w:val="001F16FB"/>
    <w:rsid w:val="001F1761"/>
    <w:rsid w:val="001F1844"/>
    <w:rsid w:val="001F1A09"/>
    <w:rsid w:val="001F1BC4"/>
    <w:rsid w:val="001F2178"/>
    <w:rsid w:val="001F22CC"/>
    <w:rsid w:val="001F25E0"/>
    <w:rsid w:val="001F2DF7"/>
    <w:rsid w:val="001F313E"/>
    <w:rsid w:val="001F3C5F"/>
    <w:rsid w:val="001F3CD4"/>
    <w:rsid w:val="001F454C"/>
    <w:rsid w:val="001F458A"/>
    <w:rsid w:val="001F4B1F"/>
    <w:rsid w:val="001F4F5A"/>
    <w:rsid w:val="001F5D8D"/>
    <w:rsid w:val="001F5F5A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366"/>
    <w:rsid w:val="002004B1"/>
    <w:rsid w:val="0020066A"/>
    <w:rsid w:val="00200807"/>
    <w:rsid w:val="00200A6B"/>
    <w:rsid w:val="00200A96"/>
    <w:rsid w:val="00200BDE"/>
    <w:rsid w:val="00200CAC"/>
    <w:rsid w:val="00200D92"/>
    <w:rsid w:val="00201424"/>
    <w:rsid w:val="002014E7"/>
    <w:rsid w:val="00202046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B02"/>
    <w:rsid w:val="00203BF5"/>
    <w:rsid w:val="00203F82"/>
    <w:rsid w:val="00204026"/>
    <w:rsid w:val="002048BC"/>
    <w:rsid w:val="002051EE"/>
    <w:rsid w:val="00205483"/>
    <w:rsid w:val="00205507"/>
    <w:rsid w:val="00205642"/>
    <w:rsid w:val="00205644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AE0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079EF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030"/>
    <w:rsid w:val="002112DB"/>
    <w:rsid w:val="00211533"/>
    <w:rsid w:val="00211557"/>
    <w:rsid w:val="0021198D"/>
    <w:rsid w:val="002119BF"/>
    <w:rsid w:val="00211C52"/>
    <w:rsid w:val="00211D3D"/>
    <w:rsid w:val="0021225B"/>
    <w:rsid w:val="002126B2"/>
    <w:rsid w:val="00212948"/>
    <w:rsid w:val="00212BFF"/>
    <w:rsid w:val="002134A1"/>
    <w:rsid w:val="00213A9B"/>
    <w:rsid w:val="00213CBB"/>
    <w:rsid w:val="00213E70"/>
    <w:rsid w:val="00213E74"/>
    <w:rsid w:val="00214036"/>
    <w:rsid w:val="002145B9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5A1"/>
    <w:rsid w:val="00217839"/>
    <w:rsid w:val="002178E8"/>
    <w:rsid w:val="00217956"/>
    <w:rsid w:val="00217BBD"/>
    <w:rsid w:val="0022067E"/>
    <w:rsid w:val="002208DA"/>
    <w:rsid w:val="00220ACC"/>
    <w:rsid w:val="00221077"/>
    <w:rsid w:val="00221197"/>
    <w:rsid w:val="0022195B"/>
    <w:rsid w:val="00221B1E"/>
    <w:rsid w:val="00221B3B"/>
    <w:rsid w:val="0022224C"/>
    <w:rsid w:val="00222392"/>
    <w:rsid w:val="002223C1"/>
    <w:rsid w:val="002224C1"/>
    <w:rsid w:val="00222D4A"/>
    <w:rsid w:val="0022389B"/>
    <w:rsid w:val="00223F94"/>
    <w:rsid w:val="002240C5"/>
    <w:rsid w:val="002244A6"/>
    <w:rsid w:val="0022463E"/>
    <w:rsid w:val="002256E4"/>
    <w:rsid w:val="0022583B"/>
    <w:rsid w:val="00225A3B"/>
    <w:rsid w:val="00225A8C"/>
    <w:rsid w:val="00225BD8"/>
    <w:rsid w:val="00225CFE"/>
    <w:rsid w:val="00225E20"/>
    <w:rsid w:val="00226081"/>
    <w:rsid w:val="002263A4"/>
    <w:rsid w:val="002264E2"/>
    <w:rsid w:val="002267D7"/>
    <w:rsid w:val="00226AF7"/>
    <w:rsid w:val="00226CF3"/>
    <w:rsid w:val="00226F4C"/>
    <w:rsid w:val="00227272"/>
    <w:rsid w:val="00227298"/>
    <w:rsid w:val="002273F9"/>
    <w:rsid w:val="002276A5"/>
    <w:rsid w:val="002277B0"/>
    <w:rsid w:val="00227B4A"/>
    <w:rsid w:val="00227CDE"/>
    <w:rsid w:val="00227FDC"/>
    <w:rsid w:val="00230817"/>
    <w:rsid w:val="0023081D"/>
    <w:rsid w:val="00230A9B"/>
    <w:rsid w:val="00230DCC"/>
    <w:rsid w:val="00230F31"/>
    <w:rsid w:val="00230FA0"/>
    <w:rsid w:val="00230FE7"/>
    <w:rsid w:val="00231417"/>
    <w:rsid w:val="00231506"/>
    <w:rsid w:val="00231611"/>
    <w:rsid w:val="002317CA"/>
    <w:rsid w:val="00231960"/>
    <w:rsid w:val="00231E84"/>
    <w:rsid w:val="00231F26"/>
    <w:rsid w:val="002324E3"/>
    <w:rsid w:val="002326C4"/>
    <w:rsid w:val="00232917"/>
    <w:rsid w:val="002329E5"/>
    <w:rsid w:val="00232D0E"/>
    <w:rsid w:val="00232FEC"/>
    <w:rsid w:val="0023329C"/>
    <w:rsid w:val="00233355"/>
    <w:rsid w:val="00233586"/>
    <w:rsid w:val="00233665"/>
    <w:rsid w:val="00233808"/>
    <w:rsid w:val="00233868"/>
    <w:rsid w:val="00233BC0"/>
    <w:rsid w:val="00233C8C"/>
    <w:rsid w:val="00233D92"/>
    <w:rsid w:val="00233FBB"/>
    <w:rsid w:val="00233FF1"/>
    <w:rsid w:val="002346D1"/>
    <w:rsid w:val="00234B4F"/>
    <w:rsid w:val="0023511A"/>
    <w:rsid w:val="00235412"/>
    <w:rsid w:val="00235CD5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0C00"/>
    <w:rsid w:val="00240D3E"/>
    <w:rsid w:val="002410A3"/>
    <w:rsid w:val="002410C2"/>
    <w:rsid w:val="0024113D"/>
    <w:rsid w:val="002411C6"/>
    <w:rsid w:val="00241394"/>
    <w:rsid w:val="0024158C"/>
    <w:rsid w:val="002415CE"/>
    <w:rsid w:val="00241D9B"/>
    <w:rsid w:val="00241DDA"/>
    <w:rsid w:val="0024232E"/>
    <w:rsid w:val="00242517"/>
    <w:rsid w:val="0024260B"/>
    <w:rsid w:val="002427DD"/>
    <w:rsid w:val="00243446"/>
    <w:rsid w:val="002439B0"/>
    <w:rsid w:val="00243BD2"/>
    <w:rsid w:val="00243D63"/>
    <w:rsid w:val="0024401F"/>
    <w:rsid w:val="00244685"/>
    <w:rsid w:val="002447E9"/>
    <w:rsid w:val="002447FC"/>
    <w:rsid w:val="00244A56"/>
    <w:rsid w:val="00244EE7"/>
    <w:rsid w:val="002453BE"/>
    <w:rsid w:val="002455C3"/>
    <w:rsid w:val="0024569B"/>
    <w:rsid w:val="00245A3F"/>
    <w:rsid w:val="00245B12"/>
    <w:rsid w:val="00245FE1"/>
    <w:rsid w:val="002465B9"/>
    <w:rsid w:val="00246686"/>
    <w:rsid w:val="00246967"/>
    <w:rsid w:val="00246A15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2FCD"/>
    <w:rsid w:val="0025309F"/>
    <w:rsid w:val="002530F3"/>
    <w:rsid w:val="002535CE"/>
    <w:rsid w:val="00253724"/>
    <w:rsid w:val="0025382E"/>
    <w:rsid w:val="00254114"/>
    <w:rsid w:val="00254247"/>
    <w:rsid w:val="002542B2"/>
    <w:rsid w:val="0025447C"/>
    <w:rsid w:val="002545A0"/>
    <w:rsid w:val="00254681"/>
    <w:rsid w:val="00254B08"/>
    <w:rsid w:val="00254B81"/>
    <w:rsid w:val="00254C96"/>
    <w:rsid w:val="00255399"/>
    <w:rsid w:val="002553D3"/>
    <w:rsid w:val="002559B3"/>
    <w:rsid w:val="00255A41"/>
    <w:rsid w:val="00255A84"/>
    <w:rsid w:val="00255B5A"/>
    <w:rsid w:val="00255F7F"/>
    <w:rsid w:val="00256777"/>
    <w:rsid w:val="00256795"/>
    <w:rsid w:val="0025684E"/>
    <w:rsid w:val="0025698E"/>
    <w:rsid w:val="002574AF"/>
    <w:rsid w:val="00257AAA"/>
    <w:rsid w:val="00257C41"/>
    <w:rsid w:val="00260448"/>
    <w:rsid w:val="0026055B"/>
    <w:rsid w:val="0026088B"/>
    <w:rsid w:val="002608B6"/>
    <w:rsid w:val="00260BA6"/>
    <w:rsid w:val="00260C35"/>
    <w:rsid w:val="0026114B"/>
    <w:rsid w:val="0026115B"/>
    <w:rsid w:val="0026123A"/>
    <w:rsid w:val="00261391"/>
    <w:rsid w:val="0026169D"/>
    <w:rsid w:val="002618ED"/>
    <w:rsid w:val="00261972"/>
    <w:rsid w:val="00261CF1"/>
    <w:rsid w:val="00261DA5"/>
    <w:rsid w:val="0026216E"/>
    <w:rsid w:val="00262869"/>
    <w:rsid w:val="002628F6"/>
    <w:rsid w:val="00262DCF"/>
    <w:rsid w:val="002634EA"/>
    <w:rsid w:val="0026379C"/>
    <w:rsid w:val="002637CF"/>
    <w:rsid w:val="00263AF8"/>
    <w:rsid w:val="00263CD1"/>
    <w:rsid w:val="00263FF1"/>
    <w:rsid w:val="002645C7"/>
    <w:rsid w:val="002646FE"/>
    <w:rsid w:val="002648EE"/>
    <w:rsid w:val="00264B3D"/>
    <w:rsid w:val="00264C1F"/>
    <w:rsid w:val="00264FD6"/>
    <w:rsid w:val="002656C7"/>
    <w:rsid w:val="00265AC3"/>
    <w:rsid w:val="00265B89"/>
    <w:rsid w:val="00265BFC"/>
    <w:rsid w:val="00265D3C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A67"/>
    <w:rsid w:val="00270E19"/>
    <w:rsid w:val="00270ED9"/>
    <w:rsid w:val="00271266"/>
    <w:rsid w:val="002713FD"/>
    <w:rsid w:val="0027170E"/>
    <w:rsid w:val="00271B4D"/>
    <w:rsid w:val="00272164"/>
    <w:rsid w:val="0027236E"/>
    <w:rsid w:val="00272499"/>
    <w:rsid w:val="00272623"/>
    <w:rsid w:val="00272881"/>
    <w:rsid w:val="00272960"/>
    <w:rsid w:val="00272A65"/>
    <w:rsid w:val="00272BE2"/>
    <w:rsid w:val="00272DBE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586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687"/>
    <w:rsid w:val="0027780B"/>
    <w:rsid w:val="00277A86"/>
    <w:rsid w:val="00280B6C"/>
    <w:rsid w:val="00280CBA"/>
    <w:rsid w:val="00280D5B"/>
    <w:rsid w:val="00280EA4"/>
    <w:rsid w:val="00281007"/>
    <w:rsid w:val="002811B7"/>
    <w:rsid w:val="002811E5"/>
    <w:rsid w:val="00281364"/>
    <w:rsid w:val="00281819"/>
    <w:rsid w:val="00281DA0"/>
    <w:rsid w:val="002822C7"/>
    <w:rsid w:val="00282372"/>
    <w:rsid w:val="002827F9"/>
    <w:rsid w:val="00282BAE"/>
    <w:rsid w:val="00282D05"/>
    <w:rsid w:val="00282DAC"/>
    <w:rsid w:val="00282E0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1E"/>
    <w:rsid w:val="00284162"/>
    <w:rsid w:val="002844AC"/>
    <w:rsid w:val="002845E3"/>
    <w:rsid w:val="002845EA"/>
    <w:rsid w:val="002848C8"/>
    <w:rsid w:val="00284B22"/>
    <w:rsid w:val="0028523A"/>
    <w:rsid w:val="00285309"/>
    <w:rsid w:val="0028551B"/>
    <w:rsid w:val="00285A8C"/>
    <w:rsid w:val="00285B88"/>
    <w:rsid w:val="00285DF6"/>
    <w:rsid w:val="00286154"/>
    <w:rsid w:val="0028670B"/>
    <w:rsid w:val="00286894"/>
    <w:rsid w:val="00286B1C"/>
    <w:rsid w:val="00286B56"/>
    <w:rsid w:val="00286BAA"/>
    <w:rsid w:val="00286DCB"/>
    <w:rsid w:val="00286EBE"/>
    <w:rsid w:val="00286FB0"/>
    <w:rsid w:val="00287124"/>
    <w:rsid w:val="0028718B"/>
    <w:rsid w:val="002874D2"/>
    <w:rsid w:val="00287699"/>
    <w:rsid w:val="0028783E"/>
    <w:rsid w:val="0029008E"/>
    <w:rsid w:val="00290588"/>
    <w:rsid w:val="002907BC"/>
    <w:rsid w:val="00290F8B"/>
    <w:rsid w:val="002910CF"/>
    <w:rsid w:val="002919DB"/>
    <w:rsid w:val="002920C7"/>
    <w:rsid w:val="00292201"/>
    <w:rsid w:val="00292228"/>
    <w:rsid w:val="002929D8"/>
    <w:rsid w:val="00292B9F"/>
    <w:rsid w:val="00293109"/>
    <w:rsid w:val="00293C63"/>
    <w:rsid w:val="00293D2A"/>
    <w:rsid w:val="00293F3D"/>
    <w:rsid w:val="002940ED"/>
    <w:rsid w:val="002948F5"/>
    <w:rsid w:val="00294A58"/>
    <w:rsid w:val="00294B49"/>
    <w:rsid w:val="00294D2F"/>
    <w:rsid w:val="00294E85"/>
    <w:rsid w:val="00294EE4"/>
    <w:rsid w:val="00295274"/>
    <w:rsid w:val="002958DE"/>
    <w:rsid w:val="00295B70"/>
    <w:rsid w:val="00295EEF"/>
    <w:rsid w:val="002963DD"/>
    <w:rsid w:val="0029648D"/>
    <w:rsid w:val="00296F47"/>
    <w:rsid w:val="00297289"/>
    <w:rsid w:val="00297514"/>
    <w:rsid w:val="0029799C"/>
    <w:rsid w:val="00297D33"/>
    <w:rsid w:val="00297ECD"/>
    <w:rsid w:val="002A04E2"/>
    <w:rsid w:val="002A06E7"/>
    <w:rsid w:val="002A0750"/>
    <w:rsid w:val="002A0CDD"/>
    <w:rsid w:val="002A0E02"/>
    <w:rsid w:val="002A0E79"/>
    <w:rsid w:val="002A0E94"/>
    <w:rsid w:val="002A1263"/>
    <w:rsid w:val="002A18FE"/>
    <w:rsid w:val="002A19F7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D61"/>
    <w:rsid w:val="002A61A5"/>
    <w:rsid w:val="002A61B1"/>
    <w:rsid w:val="002A648D"/>
    <w:rsid w:val="002A6700"/>
    <w:rsid w:val="002A6AB3"/>
    <w:rsid w:val="002A6F9A"/>
    <w:rsid w:val="002A7199"/>
    <w:rsid w:val="002A77C3"/>
    <w:rsid w:val="002A79D9"/>
    <w:rsid w:val="002A7BAF"/>
    <w:rsid w:val="002A7BBD"/>
    <w:rsid w:val="002A7D28"/>
    <w:rsid w:val="002B05A8"/>
    <w:rsid w:val="002B0D6E"/>
    <w:rsid w:val="002B0F7D"/>
    <w:rsid w:val="002B10B0"/>
    <w:rsid w:val="002B1225"/>
    <w:rsid w:val="002B1437"/>
    <w:rsid w:val="002B14DB"/>
    <w:rsid w:val="002B169C"/>
    <w:rsid w:val="002B1838"/>
    <w:rsid w:val="002B1F89"/>
    <w:rsid w:val="002B2165"/>
    <w:rsid w:val="002B21BB"/>
    <w:rsid w:val="002B22F5"/>
    <w:rsid w:val="002B274C"/>
    <w:rsid w:val="002B2868"/>
    <w:rsid w:val="002B2E9F"/>
    <w:rsid w:val="002B2F77"/>
    <w:rsid w:val="002B306E"/>
    <w:rsid w:val="002B3529"/>
    <w:rsid w:val="002B3596"/>
    <w:rsid w:val="002B37D3"/>
    <w:rsid w:val="002B3922"/>
    <w:rsid w:val="002B3DB7"/>
    <w:rsid w:val="002B43B3"/>
    <w:rsid w:val="002B4FAD"/>
    <w:rsid w:val="002B538D"/>
    <w:rsid w:val="002B555B"/>
    <w:rsid w:val="002B5B61"/>
    <w:rsid w:val="002B5CA1"/>
    <w:rsid w:val="002B5F38"/>
    <w:rsid w:val="002B6031"/>
    <w:rsid w:val="002B6699"/>
    <w:rsid w:val="002B6716"/>
    <w:rsid w:val="002B6D2E"/>
    <w:rsid w:val="002B6EFD"/>
    <w:rsid w:val="002B6F33"/>
    <w:rsid w:val="002B79F0"/>
    <w:rsid w:val="002B7B8A"/>
    <w:rsid w:val="002B7C96"/>
    <w:rsid w:val="002B7F3E"/>
    <w:rsid w:val="002C0052"/>
    <w:rsid w:val="002C00F5"/>
    <w:rsid w:val="002C0166"/>
    <w:rsid w:val="002C059A"/>
    <w:rsid w:val="002C05D9"/>
    <w:rsid w:val="002C06B5"/>
    <w:rsid w:val="002C0CCC"/>
    <w:rsid w:val="002C0CD7"/>
    <w:rsid w:val="002C0D7B"/>
    <w:rsid w:val="002C0D99"/>
    <w:rsid w:val="002C10E1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8AD"/>
    <w:rsid w:val="002C2BD3"/>
    <w:rsid w:val="002C2BEB"/>
    <w:rsid w:val="002C2DF8"/>
    <w:rsid w:val="002C30A4"/>
    <w:rsid w:val="002C34B2"/>
    <w:rsid w:val="002C366F"/>
    <w:rsid w:val="002C37E3"/>
    <w:rsid w:val="002C3894"/>
    <w:rsid w:val="002C3D9B"/>
    <w:rsid w:val="002C3E6A"/>
    <w:rsid w:val="002C40EF"/>
    <w:rsid w:val="002C488D"/>
    <w:rsid w:val="002C4A81"/>
    <w:rsid w:val="002C4B78"/>
    <w:rsid w:val="002C4B93"/>
    <w:rsid w:val="002C4CA9"/>
    <w:rsid w:val="002C4CB2"/>
    <w:rsid w:val="002C5453"/>
    <w:rsid w:val="002C57BD"/>
    <w:rsid w:val="002C5A5C"/>
    <w:rsid w:val="002C5BFE"/>
    <w:rsid w:val="002C64F8"/>
    <w:rsid w:val="002C6686"/>
    <w:rsid w:val="002C68E5"/>
    <w:rsid w:val="002C7016"/>
    <w:rsid w:val="002C70A3"/>
    <w:rsid w:val="002C7301"/>
    <w:rsid w:val="002C75E6"/>
    <w:rsid w:val="002C7677"/>
    <w:rsid w:val="002C7C0A"/>
    <w:rsid w:val="002C7C9C"/>
    <w:rsid w:val="002C7FF4"/>
    <w:rsid w:val="002D006A"/>
    <w:rsid w:val="002D04C5"/>
    <w:rsid w:val="002D059D"/>
    <w:rsid w:val="002D0632"/>
    <w:rsid w:val="002D0727"/>
    <w:rsid w:val="002D0C5B"/>
    <w:rsid w:val="002D100C"/>
    <w:rsid w:val="002D1B36"/>
    <w:rsid w:val="002D1B96"/>
    <w:rsid w:val="002D2270"/>
    <w:rsid w:val="002D2C51"/>
    <w:rsid w:val="002D2E4C"/>
    <w:rsid w:val="002D2EC4"/>
    <w:rsid w:val="002D307E"/>
    <w:rsid w:val="002D30EB"/>
    <w:rsid w:val="002D319A"/>
    <w:rsid w:val="002D32AF"/>
    <w:rsid w:val="002D3306"/>
    <w:rsid w:val="002D3568"/>
    <w:rsid w:val="002D37C1"/>
    <w:rsid w:val="002D3E11"/>
    <w:rsid w:val="002D4074"/>
    <w:rsid w:val="002D42F1"/>
    <w:rsid w:val="002D4487"/>
    <w:rsid w:val="002D4701"/>
    <w:rsid w:val="002D4830"/>
    <w:rsid w:val="002D4960"/>
    <w:rsid w:val="002D4A0A"/>
    <w:rsid w:val="002D4A43"/>
    <w:rsid w:val="002D5041"/>
    <w:rsid w:val="002D5098"/>
    <w:rsid w:val="002D52BF"/>
    <w:rsid w:val="002D56E8"/>
    <w:rsid w:val="002D607F"/>
    <w:rsid w:val="002D60C9"/>
    <w:rsid w:val="002D65B4"/>
    <w:rsid w:val="002D68CE"/>
    <w:rsid w:val="002D6D06"/>
    <w:rsid w:val="002D7285"/>
    <w:rsid w:val="002E01F8"/>
    <w:rsid w:val="002E0315"/>
    <w:rsid w:val="002E0403"/>
    <w:rsid w:val="002E0903"/>
    <w:rsid w:val="002E0A6F"/>
    <w:rsid w:val="002E0C71"/>
    <w:rsid w:val="002E0D26"/>
    <w:rsid w:val="002E0D8B"/>
    <w:rsid w:val="002E10FA"/>
    <w:rsid w:val="002E1464"/>
    <w:rsid w:val="002E21D1"/>
    <w:rsid w:val="002E229D"/>
    <w:rsid w:val="002E2569"/>
    <w:rsid w:val="002E25A8"/>
    <w:rsid w:val="002E279A"/>
    <w:rsid w:val="002E2BE7"/>
    <w:rsid w:val="002E323E"/>
    <w:rsid w:val="002E34CF"/>
    <w:rsid w:val="002E3832"/>
    <w:rsid w:val="002E399E"/>
    <w:rsid w:val="002E3B08"/>
    <w:rsid w:val="002E3CD7"/>
    <w:rsid w:val="002E3CE5"/>
    <w:rsid w:val="002E4118"/>
    <w:rsid w:val="002E41F3"/>
    <w:rsid w:val="002E4505"/>
    <w:rsid w:val="002E4516"/>
    <w:rsid w:val="002E4519"/>
    <w:rsid w:val="002E4C70"/>
    <w:rsid w:val="002E4CBF"/>
    <w:rsid w:val="002E5038"/>
    <w:rsid w:val="002E533C"/>
    <w:rsid w:val="002E557C"/>
    <w:rsid w:val="002E5BB9"/>
    <w:rsid w:val="002E5BCC"/>
    <w:rsid w:val="002E6116"/>
    <w:rsid w:val="002E67E6"/>
    <w:rsid w:val="002E69B3"/>
    <w:rsid w:val="002E6DA8"/>
    <w:rsid w:val="002E6DBB"/>
    <w:rsid w:val="002E6E7C"/>
    <w:rsid w:val="002E6F72"/>
    <w:rsid w:val="002E724E"/>
    <w:rsid w:val="002E7B0D"/>
    <w:rsid w:val="002F04DE"/>
    <w:rsid w:val="002F089E"/>
    <w:rsid w:val="002F0A2B"/>
    <w:rsid w:val="002F0B9F"/>
    <w:rsid w:val="002F0D1B"/>
    <w:rsid w:val="002F0F46"/>
    <w:rsid w:val="002F121E"/>
    <w:rsid w:val="002F14D0"/>
    <w:rsid w:val="002F1524"/>
    <w:rsid w:val="002F18E7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89E"/>
    <w:rsid w:val="002F3A93"/>
    <w:rsid w:val="002F3AFA"/>
    <w:rsid w:val="002F4355"/>
    <w:rsid w:val="002F4444"/>
    <w:rsid w:val="002F45E9"/>
    <w:rsid w:val="002F45F4"/>
    <w:rsid w:val="002F4777"/>
    <w:rsid w:val="002F4A7F"/>
    <w:rsid w:val="002F4BEA"/>
    <w:rsid w:val="002F4CEB"/>
    <w:rsid w:val="002F54B6"/>
    <w:rsid w:val="002F5629"/>
    <w:rsid w:val="002F5631"/>
    <w:rsid w:val="002F5674"/>
    <w:rsid w:val="002F5E94"/>
    <w:rsid w:val="002F65E5"/>
    <w:rsid w:val="002F6A6F"/>
    <w:rsid w:val="002F6AA1"/>
    <w:rsid w:val="002F6B24"/>
    <w:rsid w:val="002F6E28"/>
    <w:rsid w:val="002F6FEA"/>
    <w:rsid w:val="002F70BA"/>
    <w:rsid w:val="002F725F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48"/>
    <w:rsid w:val="003013EF"/>
    <w:rsid w:val="0030159E"/>
    <w:rsid w:val="00301B64"/>
    <w:rsid w:val="00302128"/>
    <w:rsid w:val="00302306"/>
    <w:rsid w:val="003023C2"/>
    <w:rsid w:val="003024FE"/>
    <w:rsid w:val="0030294F"/>
    <w:rsid w:val="00302E5E"/>
    <w:rsid w:val="00302EA1"/>
    <w:rsid w:val="00303249"/>
    <w:rsid w:val="003038DB"/>
    <w:rsid w:val="00303A86"/>
    <w:rsid w:val="00303BC0"/>
    <w:rsid w:val="00303BC3"/>
    <w:rsid w:val="00303D58"/>
    <w:rsid w:val="00303D69"/>
    <w:rsid w:val="00303F5D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3C8"/>
    <w:rsid w:val="00305BCF"/>
    <w:rsid w:val="0030615E"/>
    <w:rsid w:val="003066E9"/>
    <w:rsid w:val="00306A56"/>
    <w:rsid w:val="00306B06"/>
    <w:rsid w:val="00306D6D"/>
    <w:rsid w:val="00307448"/>
    <w:rsid w:val="003079B4"/>
    <w:rsid w:val="00307C55"/>
    <w:rsid w:val="00307DEF"/>
    <w:rsid w:val="00310138"/>
    <w:rsid w:val="0031027B"/>
    <w:rsid w:val="003105A3"/>
    <w:rsid w:val="003107E5"/>
    <w:rsid w:val="00310DE6"/>
    <w:rsid w:val="0031115B"/>
    <w:rsid w:val="003115AC"/>
    <w:rsid w:val="0031185B"/>
    <w:rsid w:val="003119A7"/>
    <w:rsid w:val="00311BC8"/>
    <w:rsid w:val="00311D33"/>
    <w:rsid w:val="00311EE1"/>
    <w:rsid w:val="0031200F"/>
    <w:rsid w:val="0031208A"/>
    <w:rsid w:val="003121A9"/>
    <w:rsid w:val="003126CA"/>
    <w:rsid w:val="003127C5"/>
    <w:rsid w:val="00312C7C"/>
    <w:rsid w:val="00312FEB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361"/>
    <w:rsid w:val="003143BF"/>
    <w:rsid w:val="00314475"/>
    <w:rsid w:val="0031486F"/>
    <w:rsid w:val="00314A3D"/>
    <w:rsid w:val="00314AAD"/>
    <w:rsid w:val="00314E76"/>
    <w:rsid w:val="00314F90"/>
    <w:rsid w:val="00315238"/>
    <w:rsid w:val="00315247"/>
    <w:rsid w:val="003153B1"/>
    <w:rsid w:val="0031565D"/>
    <w:rsid w:val="00315731"/>
    <w:rsid w:val="003159A1"/>
    <w:rsid w:val="00315C6A"/>
    <w:rsid w:val="00315D4B"/>
    <w:rsid w:val="00315F85"/>
    <w:rsid w:val="0031617F"/>
    <w:rsid w:val="00316769"/>
    <w:rsid w:val="00317101"/>
    <w:rsid w:val="00317A73"/>
    <w:rsid w:val="0032006F"/>
    <w:rsid w:val="003201A1"/>
    <w:rsid w:val="00320747"/>
    <w:rsid w:val="00320832"/>
    <w:rsid w:val="003209A0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3C4"/>
    <w:rsid w:val="003226B9"/>
    <w:rsid w:val="00322E12"/>
    <w:rsid w:val="0032358B"/>
    <w:rsid w:val="003238F4"/>
    <w:rsid w:val="00323D94"/>
    <w:rsid w:val="00323FC4"/>
    <w:rsid w:val="003243D1"/>
    <w:rsid w:val="00324D77"/>
    <w:rsid w:val="0032547A"/>
    <w:rsid w:val="00325692"/>
    <w:rsid w:val="003257A7"/>
    <w:rsid w:val="00325820"/>
    <w:rsid w:val="00325841"/>
    <w:rsid w:val="00325979"/>
    <w:rsid w:val="003259A3"/>
    <w:rsid w:val="003259D7"/>
    <w:rsid w:val="00325B37"/>
    <w:rsid w:val="00325BF0"/>
    <w:rsid w:val="00326451"/>
    <w:rsid w:val="0032687D"/>
    <w:rsid w:val="003268C7"/>
    <w:rsid w:val="00326914"/>
    <w:rsid w:val="00326B3B"/>
    <w:rsid w:val="0032704C"/>
    <w:rsid w:val="0032709A"/>
    <w:rsid w:val="00327426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0C56"/>
    <w:rsid w:val="0033102E"/>
    <w:rsid w:val="0033137B"/>
    <w:rsid w:val="00331401"/>
    <w:rsid w:val="00331CEE"/>
    <w:rsid w:val="00332344"/>
    <w:rsid w:val="00332372"/>
    <w:rsid w:val="0033289C"/>
    <w:rsid w:val="00332CF5"/>
    <w:rsid w:val="00332F67"/>
    <w:rsid w:val="0033312E"/>
    <w:rsid w:val="00333234"/>
    <w:rsid w:val="00333822"/>
    <w:rsid w:val="00333823"/>
    <w:rsid w:val="003339EC"/>
    <w:rsid w:val="00333B1F"/>
    <w:rsid w:val="00333CC8"/>
    <w:rsid w:val="003340BC"/>
    <w:rsid w:val="0033414E"/>
    <w:rsid w:val="003343B5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EF8"/>
    <w:rsid w:val="003402AB"/>
    <w:rsid w:val="00340463"/>
    <w:rsid w:val="00340727"/>
    <w:rsid w:val="003407E4"/>
    <w:rsid w:val="0034081B"/>
    <w:rsid w:val="00340C0A"/>
    <w:rsid w:val="00341296"/>
    <w:rsid w:val="00341557"/>
    <w:rsid w:val="003416A0"/>
    <w:rsid w:val="00341833"/>
    <w:rsid w:val="0034185E"/>
    <w:rsid w:val="00341A29"/>
    <w:rsid w:val="003423C7"/>
    <w:rsid w:val="003424A0"/>
    <w:rsid w:val="003425DF"/>
    <w:rsid w:val="00342803"/>
    <w:rsid w:val="00342841"/>
    <w:rsid w:val="003428BA"/>
    <w:rsid w:val="003429B2"/>
    <w:rsid w:val="00342A60"/>
    <w:rsid w:val="00342CBB"/>
    <w:rsid w:val="00342DDC"/>
    <w:rsid w:val="00342FBC"/>
    <w:rsid w:val="003434C1"/>
    <w:rsid w:val="0034375A"/>
    <w:rsid w:val="0034379D"/>
    <w:rsid w:val="003439F6"/>
    <w:rsid w:val="00343CB0"/>
    <w:rsid w:val="00343DED"/>
    <w:rsid w:val="00343E5D"/>
    <w:rsid w:val="00343E69"/>
    <w:rsid w:val="0034410F"/>
    <w:rsid w:val="00344169"/>
    <w:rsid w:val="00344182"/>
    <w:rsid w:val="00344359"/>
    <w:rsid w:val="00344774"/>
    <w:rsid w:val="00344983"/>
    <w:rsid w:val="00344A10"/>
    <w:rsid w:val="00344A29"/>
    <w:rsid w:val="00344F3D"/>
    <w:rsid w:val="00345553"/>
    <w:rsid w:val="00345D4C"/>
    <w:rsid w:val="00345ED9"/>
    <w:rsid w:val="00345FED"/>
    <w:rsid w:val="00346192"/>
    <w:rsid w:val="003463D1"/>
    <w:rsid w:val="003463D8"/>
    <w:rsid w:val="0034646D"/>
    <w:rsid w:val="003466F2"/>
    <w:rsid w:val="00346C66"/>
    <w:rsid w:val="0034714F"/>
    <w:rsid w:val="003477AD"/>
    <w:rsid w:val="0034797B"/>
    <w:rsid w:val="00347BE5"/>
    <w:rsid w:val="00347D85"/>
    <w:rsid w:val="0035065A"/>
    <w:rsid w:val="003507DD"/>
    <w:rsid w:val="00350B03"/>
    <w:rsid w:val="00350C0E"/>
    <w:rsid w:val="00350C95"/>
    <w:rsid w:val="00350FE9"/>
    <w:rsid w:val="00351124"/>
    <w:rsid w:val="00351347"/>
    <w:rsid w:val="00351632"/>
    <w:rsid w:val="0035167A"/>
    <w:rsid w:val="00351831"/>
    <w:rsid w:val="003522E0"/>
    <w:rsid w:val="0035267F"/>
    <w:rsid w:val="0035284A"/>
    <w:rsid w:val="00352B39"/>
    <w:rsid w:val="00352B55"/>
    <w:rsid w:val="003530FE"/>
    <w:rsid w:val="003532EE"/>
    <w:rsid w:val="00354193"/>
    <w:rsid w:val="00354609"/>
    <w:rsid w:val="003547F2"/>
    <w:rsid w:val="003547FA"/>
    <w:rsid w:val="003547FE"/>
    <w:rsid w:val="003548FE"/>
    <w:rsid w:val="00354F0A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10F"/>
    <w:rsid w:val="003565E0"/>
    <w:rsid w:val="00356861"/>
    <w:rsid w:val="00356887"/>
    <w:rsid w:val="00356915"/>
    <w:rsid w:val="00356E75"/>
    <w:rsid w:val="00356F02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EB5"/>
    <w:rsid w:val="00360F43"/>
    <w:rsid w:val="00361A0A"/>
    <w:rsid w:val="00361D06"/>
    <w:rsid w:val="00361D3F"/>
    <w:rsid w:val="00361F15"/>
    <w:rsid w:val="0036214E"/>
    <w:rsid w:val="00362660"/>
    <w:rsid w:val="0036272B"/>
    <w:rsid w:val="00362BD5"/>
    <w:rsid w:val="00362FD3"/>
    <w:rsid w:val="003639FB"/>
    <w:rsid w:val="00363BF7"/>
    <w:rsid w:val="00364264"/>
    <w:rsid w:val="00364C5F"/>
    <w:rsid w:val="00364D9D"/>
    <w:rsid w:val="003650F3"/>
    <w:rsid w:val="003652B9"/>
    <w:rsid w:val="0036601F"/>
    <w:rsid w:val="0036633A"/>
    <w:rsid w:val="00366483"/>
    <w:rsid w:val="0036695B"/>
    <w:rsid w:val="003678EB"/>
    <w:rsid w:val="00367B88"/>
    <w:rsid w:val="00367C48"/>
    <w:rsid w:val="00370307"/>
    <w:rsid w:val="0037035D"/>
    <w:rsid w:val="00370821"/>
    <w:rsid w:val="003709A2"/>
    <w:rsid w:val="00370A18"/>
    <w:rsid w:val="00370AA1"/>
    <w:rsid w:val="00370EFD"/>
    <w:rsid w:val="003710ED"/>
    <w:rsid w:val="003716B7"/>
    <w:rsid w:val="003717D0"/>
    <w:rsid w:val="00371D3A"/>
    <w:rsid w:val="003720EE"/>
    <w:rsid w:val="00372263"/>
    <w:rsid w:val="003725AA"/>
    <w:rsid w:val="003728BF"/>
    <w:rsid w:val="00372A5B"/>
    <w:rsid w:val="00373491"/>
    <w:rsid w:val="00373766"/>
    <w:rsid w:val="003739DD"/>
    <w:rsid w:val="00373A9E"/>
    <w:rsid w:val="003741A2"/>
    <w:rsid w:val="00374419"/>
    <w:rsid w:val="00374452"/>
    <w:rsid w:val="00374AC8"/>
    <w:rsid w:val="00374BFE"/>
    <w:rsid w:val="00374C44"/>
    <w:rsid w:val="00374D75"/>
    <w:rsid w:val="00374DC6"/>
    <w:rsid w:val="00374DDD"/>
    <w:rsid w:val="0037526B"/>
    <w:rsid w:val="003752CB"/>
    <w:rsid w:val="003753CE"/>
    <w:rsid w:val="003755D8"/>
    <w:rsid w:val="00375A73"/>
    <w:rsid w:val="00375E08"/>
    <w:rsid w:val="00375EA8"/>
    <w:rsid w:val="00376F2E"/>
    <w:rsid w:val="0037738C"/>
    <w:rsid w:val="00377CAD"/>
    <w:rsid w:val="00377D9A"/>
    <w:rsid w:val="00377E4F"/>
    <w:rsid w:val="00377F68"/>
    <w:rsid w:val="003800C4"/>
    <w:rsid w:val="0038016E"/>
    <w:rsid w:val="00380265"/>
    <w:rsid w:val="00380364"/>
    <w:rsid w:val="0038047C"/>
    <w:rsid w:val="00380746"/>
    <w:rsid w:val="003807FC"/>
    <w:rsid w:val="00380B0B"/>
    <w:rsid w:val="00380BB9"/>
    <w:rsid w:val="00380D7D"/>
    <w:rsid w:val="00380E94"/>
    <w:rsid w:val="00381256"/>
    <w:rsid w:val="0038126C"/>
    <w:rsid w:val="003813B0"/>
    <w:rsid w:val="0038144E"/>
    <w:rsid w:val="0038147F"/>
    <w:rsid w:val="003814BB"/>
    <w:rsid w:val="00381562"/>
    <w:rsid w:val="00381750"/>
    <w:rsid w:val="00381F58"/>
    <w:rsid w:val="00382266"/>
    <w:rsid w:val="0038235E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40A3"/>
    <w:rsid w:val="003844A3"/>
    <w:rsid w:val="00384584"/>
    <w:rsid w:val="003847ED"/>
    <w:rsid w:val="00384ADE"/>
    <w:rsid w:val="00384DB9"/>
    <w:rsid w:val="003851C7"/>
    <w:rsid w:val="003856BD"/>
    <w:rsid w:val="0038693C"/>
    <w:rsid w:val="00386DDB"/>
    <w:rsid w:val="00387553"/>
    <w:rsid w:val="0038792E"/>
    <w:rsid w:val="0038797A"/>
    <w:rsid w:val="00387A4A"/>
    <w:rsid w:val="00390191"/>
    <w:rsid w:val="00390B44"/>
    <w:rsid w:val="00390FB5"/>
    <w:rsid w:val="00391078"/>
    <w:rsid w:val="0039121A"/>
    <w:rsid w:val="003921CD"/>
    <w:rsid w:val="00392268"/>
    <w:rsid w:val="00392270"/>
    <w:rsid w:val="003929D2"/>
    <w:rsid w:val="00392BC2"/>
    <w:rsid w:val="00392CCA"/>
    <w:rsid w:val="00393029"/>
    <w:rsid w:val="00393179"/>
    <w:rsid w:val="00393AD7"/>
    <w:rsid w:val="00393E3E"/>
    <w:rsid w:val="00393F81"/>
    <w:rsid w:val="00393FA5"/>
    <w:rsid w:val="0039406E"/>
    <w:rsid w:val="0039411F"/>
    <w:rsid w:val="0039413F"/>
    <w:rsid w:val="0039466C"/>
    <w:rsid w:val="003946B9"/>
    <w:rsid w:val="00394B51"/>
    <w:rsid w:val="003953BE"/>
    <w:rsid w:val="003957BB"/>
    <w:rsid w:val="00395E24"/>
    <w:rsid w:val="003962CD"/>
    <w:rsid w:val="003963FF"/>
    <w:rsid w:val="003965C0"/>
    <w:rsid w:val="00396894"/>
    <w:rsid w:val="00396935"/>
    <w:rsid w:val="00396997"/>
    <w:rsid w:val="00396A4C"/>
    <w:rsid w:val="0039743E"/>
    <w:rsid w:val="003976A7"/>
    <w:rsid w:val="00397A8D"/>
    <w:rsid w:val="00397CAC"/>
    <w:rsid w:val="00397D16"/>
    <w:rsid w:val="003A0403"/>
    <w:rsid w:val="003A091A"/>
    <w:rsid w:val="003A0D0B"/>
    <w:rsid w:val="003A1301"/>
    <w:rsid w:val="003A1EE5"/>
    <w:rsid w:val="003A27BB"/>
    <w:rsid w:val="003A280A"/>
    <w:rsid w:val="003A297C"/>
    <w:rsid w:val="003A2FE5"/>
    <w:rsid w:val="003A31F5"/>
    <w:rsid w:val="003A33A5"/>
    <w:rsid w:val="003A35D6"/>
    <w:rsid w:val="003A3AE4"/>
    <w:rsid w:val="003A3FF6"/>
    <w:rsid w:val="003A43CA"/>
    <w:rsid w:val="003A4473"/>
    <w:rsid w:val="003A4780"/>
    <w:rsid w:val="003A47B1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1CE"/>
    <w:rsid w:val="003A68A9"/>
    <w:rsid w:val="003A6A4E"/>
    <w:rsid w:val="003A6B54"/>
    <w:rsid w:val="003A6DDA"/>
    <w:rsid w:val="003A72FF"/>
    <w:rsid w:val="003A782B"/>
    <w:rsid w:val="003A78A3"/>
    <w:rsid w:val="003A7DD0"/>
    <w:rsid w:val="003B03BF"/>
    <w:rsid w:val="003B06F7"/>
    <w:rsid w:val="003B0E9B"/>
    <w:rsid w:val="003B1333"/>
    <w:rsid w:val="003B1620"/>
    <w:rsid w:val="003B1661"/>
    <w:rsid w:val="003B1919"/>
    <w:rsid w:val="003B19A0"/>
    <w:rsid w:val="003B20CA"/>
    <w:rsid w:val="003B2354"/>
    <w:rsid w:val="003B2A09"/>
    <w:rsid w:val="003B2E43"/>
    <w:rsid w:val="003B2FCF"/>
    <w:rsid w:val="003B317B"/>
    <w:rsid w:val="003B3C18"/>
    <w:rsid w:val="003B3EC4"/>
    <w:rsid w:val="003B3FD2"/>
    <w:rsid w:val="003B4059"/>
    <w:rsid w:val="003B4407"/>
    <w:rsid w:val="003B440E"/>
    <w:rsid w:val="003B453B"/>
    <w:rsid w:val="003B46C7"/>
    <w:rsid w:val="003B4F78"/>
    <w:rsid w:val="003B5049"/>
    <w:rsid w:val="003B51D0"/>
    <w:rsid w:val="003B5254"/>
    <w:rsid w:val="003B533E"/>
    <w:rsid w:val="003B5747"/>
    <w:rsid w:val="003B580F"/>
    <w:rsid w:val="003B5CF5"/>
    <w:rsid w:val="003B6230"/>
    <w:rsid w:val="003B63DD"/>
    <w:rsid w:val="003B642F"/>
    <w:rsid w:val="003B673D"/>
    <w:rsid w:val="003B6914"/>
    <w:rsid w:val="003B6A7F"/>
    <w:rsid w:val="003B730A"/>
    <w:rsid w:val="003B7840"/>
    <w:rsid w:val="003B7AF0"/>
    <w:rsid w:val="003B7CC3"/>
    <w:rsid w:val="003B7EB5"/>
    <w:rsid w:val="003B7EBF"/>
    <w:rsid w:val="003B7F41"/>
    <w:rsid w:val="003C0086"/>
    <w:rsid w:val="003C0183"/>
    <w:rsid w:val="003C0B0E"/>
    <w:rsid w:val="003C1054"/>
    <w:rsid w:val="003C1237"/>
    <w:rsid w:val="003C175D"/>
    <w:rsid w:val="003C1CFB"/>
    <w:rsid w:val="003C2577"/>
    <w:rsid w:val="003C2BBD"/>
    <w:rsid w:val="003C2F98"/>
    <w:rsid w:val="003C32A6"/>
    <w:rsid w:val="003C3379"/>
    <w:rsid w:val="003C34FE"/>
    <w:rsid w:val="003C3AE8"/>
    <w:rsid w:val="003C3BB5"/>
    <w:rsid w:val="003C3E77"/>
    <w:rsid w:val="003C3E86"/>
    <w:rsid w:val="003C4066"/>
    <w:rsid w:val="003C4264"/>
    <w:rsid w:val="003C43EC"/>
    <w:rsid w:val="003C4448"/>
    <w:rsid w:val="003C46AD"/>
    <w:rsid w:val="003C4906"/>
    <w:rsid w:val="003C4D1E"/>
    <w:rsid w:val="003C4D51"/>
    <w:rsid w:val="003C4E99"/>
    <w:rsid w:val="003C5032"/>
    <w:rsid w:val="003C529F"/>
    <w:rsid w:val="003C5A3B"/>
    <w:rsid w:val="003C5FC9"/>
    <w:rsid w:val="003C632D"/>
    <w:rsid w:val="003C63D3"/>
    <w:rsid w:val="003C7449"/>
    <w:rsid w:val="003C7AF1"/>
    <w:rsid w:val="003C7BE5"/>
    <w:rsid w:val="003D0022"/>
    <w:rsid w:val="003D0B52"/>
    <w:rsid w:val="003D1093"/>
    <w:rsid w:val="003D1424"/>
    <w:rsid w:val="003D1448"/>
    <w:rsid w:val="003D14AA"/>
    <w:rsid w:val="003D1621"/>
    <w:rsid w:val="003D1972"/>
    <w:rsid w:val="003D1AC3"/>
    <w:rsid w:val="003D1ADC"/>
    <w:rsid w:val="003D1BB5"/>
    <w:rsid w:val="003D1D95"/>
    <w:rsid w:val="003D1EEC"/>
    <w:rsid w:val="003D1EF2"/>
    <w:rsid w:val="003D1F44"/>
    <w:rsid w:val="003D22D2"/>
    <w:rsid w:val="003D3081"/>
    <w:rsid w:val="003D33E2"/>
    <w:rsid w:val="003D3537"/>
    <w:rsid w:val="003D35E6"/>
    <w:rsid w:val="003D3A06"/>
    <w:rsid w:val="003D3CB2"/>
    <w:rsid w:val="003D3D91"/>
    <w:rsid w:val="003D3EC2"/>
    <w:rsid w:val="003D4708"/>
    <w:rsid w:val="003D472C"/>
    <w:rsid w:val="003D477A"/>
    <w:rsid w:val="003D4879"/>
    <w:rsid w:val="003D4D86"/>
    <w:rsid w:val="003D5469"/>
    <w:rsid w:val="003D5691"/>
    <w:rsid w:val="003D5847"/>
    <w:rsid w:val="003D5CE4"/>
    <w:rsid w:val="003D614C"/>
    <w:rsid w:val="003D619A"/>
    <w:rsid w:val="003D6556"/>
    <w:rsid w:val="003D7078"/>
    <w:rsid w:val="003D758E"/>
    <w:rsid w:val="003D7C86"/>
    <w:rsid w:val="003D7CF9"/>
    <w:rsid w:val="003E01B9"/>
    <w:rsid w:val="003E0352"/>
    <w:rsid w:val="003E05BD"/>
    <w:rsid w:val="003E0976"/>
    <w:rsid w:val="003E09BF"/>
    <w:rsid w:val="003E0A15"/>
    <w:rsid w:val="003E0C71"/>
    <w:rsid w:val="003E0C99"/>
    <w:rsid w:val="003E0E81"/>
    <w:rsid w:val="003E1299"/>
    <w:rsid w:val="003E14BE"/>
    <w:rsid w:val="003E182D"/>
    <w:rsid w:val="003E1937"/>
    <w:rsid w:val="003E1AFB"/>
    <w:rsid w:val="003E213F"/>
    <w:rsid w:val="003E26B2"/>
    <w:rsid w:val="003E2B86"/>
    <w:rsid w:val="003E2F85"/>
    <w:rsid w:val="003E3046"/>
    <w:rsid w:val="003E3205"/>
    <w:rsid w:val="003E32E1"/>
    <w:rsid w:val="003E32FE"/>
    <w:rsid w:val="003E345C"/>
    <w:rsid w:val="003E3615"/>
    <w:rsid w:val="003E3F41"/>
    <w:rsid w:val="003E4016"/>
    <w:rsid w:val="003E50A1"/>
    <w:rsid w:val="003E5127"/>
    <w:rsid w:val="003E536E"/>
    <w:rsid w:val="003E542F"/>
    <w:rsid w:val="003E569A"/>
    <w:rsid w:val="003E592F"/>
    <w:rsid w:val="003E5C4C"/>
    <w:rsid w:val="003E5F33"/>
    <w:rsid w:val="003E6615"/>
    <w:rsid w:val="003E694D"/>
    <w:rsid w:val="003E6CD0"/>
    <w:rsid w:val="003E7161"/>
    <w:rsid w:val="003E7238"/>
    <w:rsid w:val="003E74C3"/>
    <w:rsid w:val="003E7552"/>
    <w:rsid w:val="003E7735"/>
    <w:rsid w:val="003E78AE"/>
    <w:rsid w:val="003E79F9"/>
    <w:rsid w:val="003E7C34"/>
    <w:rsid w:val="003E7CF9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77A"/>
    <w:rsid w:val="003F18FD"/>
    <w:rsid w:val="003F1AB9"/>
    <w:rsid w:val="003F1BBE"/>
    <w:rsid w:val="003F1C13"/>
    <w:rsid w:val="003F1FD6"/>
    <w:rsid w:val="003F2416"/>
    <w:rsid w:val="003F26FE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48"/>
    <w:rsid w:val="003F3EF1"/>
    <w:rsid w:val="003F4386"/>
    <w:rsid w:val="003F4503"/>
    <w:rsid w:val="003F45B2"/>
    <w:rsid w:val="003F4679"/>
    <w:rsid w:val="003F47F9"/>
    <w:rsid w:val="003F4B62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6D02"/>
    <w:rsid w:val="003F7000"/>
    <w:rsid w:val="003F7466"/>
    <w:rsid w:val="003F757E"/>
    <w:rsid w:val="003F764A"/>
    <w:rsid w:val="003F7F49"/>
    <w:rsid w:val="0040032A"/>
    <w:rsid w:val="0040033C"/>
    <w:rsid w:val="00400394"/>
    <w:rsid w:val="00400494"/>
    <w:rsid w:val="004004F6"/>
    <w:rsid w:val="0040078F"/>
    <w:rsid w:val="00400CA9"/>
    <w:rsid w:val="004010AA"/>
    <w:rsid w:val="004017DF"/>
    <w:rsid w:val="00401A68"/>
    <w:rsid w:val="00401B69"/>
    <w:rsid w:val="0040214B"/>
    <w:rsid w:val="00402280"/>
    <w:rsid w:val="0040261A"/>
    <w:rsid w:val="00402B37"/>
    <w:rsid w:val="00402BA1"/>
    <w:rsid w:val="00402DC6"/>
    <w:rsid w:val="0040313C"/>
    <w:rsid w:val="004033F3"/>
    <w:rsid w:val="0040351E"/>
    <w:rsid w:val="00403882"/>
    <w:rsid w:val="00403A03"/>
    <w:rsid w:val="00404D6E"/>
    <w:rsid w:val="00404D94"/>
    <w:rsid w:val="00404DCD"/>
    <w:rsid w:val="00404EF2"/>
    <w:rsid w:val="0040548B"/>
    <w:rsid w:val="004054A8"/>
    <w:rsid w:val="004055FB"/>
    <w:rsid w:val="00405AE6"/>
    <w:rsid w:val="00405EA9"/>
    <w:rsid w:val="00406145"/>
    <w:rsid w:val="0040646D"/>
    <w:rsid w:val="00406500"/>
    <w:rsid w:val="0040667E"/>
    <w:rsid w:val="00406A86"/>
    <w:rsid w:val="00406AC1"/>
    <w:rsid w:val="00406FFC"/>
    <w:rsid w:val="00407441"/>
    <w:rsid w:val="004077D6"/>
    <w:rsid w:val="0040780E"/>
    <w:rsid w:val="00407867"/>
    <w:rsid w:val="00407AD3"/>
    <w:rsid w:val="00407C0D"/>
    <w:rsid w:val="004104BE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1E7"/>
    <w:rsid w:val="004128A4"/>
    <w:rsid w:val="00412C90"/>
    <w:rsid w:val="0041312D"/>
    <w:rsid w:val="00414334"/>
    <w:rsid w:val="00414665"/>
    <w:rsid w:val="00414673"/>
    <w:rsid w:val="004146BC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DA5"/>
    <w:rsid w:val="00416E86"/>
    <w:rsid w:val="00417024"/>
    <w:rsid w:val="004171D8"/>
    <w:rsid w:val="00417347"/>
    <w:rsid w:val="004173A0"/>
    <w:rsid w:val="0041747D"/>
    <w:rsid w:val="004175FD"/>
    <w:rsid w:val="0041760B"/>
    <w:rsid w:val="00417775"/>
    <w:rsid w:val="004177BA"/>
    <w:rsid w:val="004179E2"/>
    <w:rsid w:val="00417E60"/>
    <w:rsid w:val="004202E1"/>
    <w:rsid w:val="004203EF"/>
    <w:rsid w:val="00420435"/>
    <w:rsid w:val="004208E0"/>
    <w:rsid w:val="0042094B"/>
    <w:rsid w:val="00420F04"/>
    <w:rsid w:val="004210BA"/>
    <w:rsid w:val="004213A2"/>
    <w:rsid w:val="004213A6"/>
    <w:rsid w:val="004214FC"/>
    <w:rsid w:val="00421870"/>
    <w:rsid w:val="004228C6"/>
    <w:rsid w:val="00422D03"/>
    <w:rsid w:val="00423099"/>
    <w:rsid w:val="0042347C"/>
    <w:rsid w:val="00423CBD"/>
    <w:rsid w:val="00423E63"/>
    <w:rsid w:val="004240A9"/>
    <w:rsid w:val="004241CE"/>
    <w:rsid w:val="00424200"/>
    <w:rsid w:val="00424498"/>
    <w:rsid w:val="00424564"/>
    <w:rsid w:val="00424B3D"/>
    <w:rsid w:val="00424D0A"/>
    <w:rsid w:val="00424E79"/>
    <w:rsid w:val="00424FA9"/>
    <w:rsid w:val="0042558E"/>
    <w:rsid w:val="00425BA1"/>
    <w:rsid w:val="00426178"/>
    <w:rsid w:val="0042661C"/>
    <w:rsid w:val="0042718E"/>
    <w:rsid w:val="004271C2"/>
    <w:rsid w:val="00427271"/>
    <w:rsid w:val="004274B3"/>
    <w:rsid w:val="00427808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DD"/>
    <w:rsid w:val="00430F89"/>
    <w:rsid w:val="0043113F"/>
    <w:rsid w:val="00431775"/>
    <w:rsid w:val="00431785"/>
    <w:rsid w:val="00431B17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69"/>
    <w:rsid w:val="00433529"/>
    <w:rsid w:val="0043362C"/>
    <w:rsid w:val="00433C2A"/>
    <w:rsid w:val="00433C47"/>
    <w:rsid w:val="00433CC2"/>
    <w:rsid w:val="00433F36"/>
    <w:rsid w:val="00433FEE"/>
    <w:rsid w:val="00434076"/>
    <w:rsid w:val="004344BF"/>
    <w:rsid w:val="0043452F"/>
    <w:rsid w:val="00434660"/>
    <w:rsid w:val="00434B15"/>
    <w:rsid w:val="00434B64"/>
    <w:rsid w:val="00435A59"/>
    <w:rsid w:val="00435CB8"/>
    <w:rsid w:val="00436217"/>
    <w:rsid w:val="00436227"/>
    <w:rsid w:val="0043632B"/>
    <w:rsid w:val="00436624"/>
    <w:rsid w:val="004366B1"/>
    <w:rsid w:val="00436E6C"/>
    <w:rsid w:val="00437057"/>
    <w:rsid w:val="00437135"/>
    <w:rsid w:val="004375B3"/>
    <w:rsid w:val="0043766F"/>
    <w:rsid w:val="00437A0E"/>
    <w:rsid w:val="00437B99"/>
    <w:rsid w:val="00440360"/>
    <w:rsid w:val="004403F7"/>
    <w:rsid w:val="00440C8C"/>
    <w:rsid w:val="004412FA"/>
    <w:rsid w:val="0044167F"/>
    <w:rsid w:val="004418E1"/>
    <w:rsid w:val="00441C3E"/>
    <w:rsid w:val="00441CBC"/>
    <w:rsid w:val="00441F98"/>
    <w:rsid w:val="0044207C"/>
    <w:rsid w:val="00442B4C"/>
    <w:rsid w:val="00442B4D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566E"/>
    <w:rsid w:val="00446009"/>
    <w:rsid w:val="0044603C"/>
    <w:rsid w:val="00446A96"/>
    <w:rsid w:val="00446C68"/>
    <w:rsid w:val="00446D05"/>
    <w:rsid w:val="00446F26"/>
    <w:rsid w:val="00447321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433"/>
    <w:rsid w:val="0045168A"/>
    <w:rsid w:val="00451970"/>
    <w:rsid w:val="00451D06"/>
    <w:rsid w:val="00451E80"/>
    <w:rsid w:val="0045205A"/>
    <w:rsid w:val="004522AD"/>
    <w:rsid w:val="00452434"/>
    <w:rsid w:val="00452631"/>
    <w:rsid w:val="00452EAE"/>
    <w:rsid w:val="00452EF2"/>
    <w:rsid w:val="00452FEC"/>
    <w:rsid w:val="00453264"/>
    <w:rsid w:val="00453376"/>
    <w:rsid w:val="0045350E"/>
    <w:rsid w:val="0045402E"/>
    <w:rsid w:val="004547C4"/>
    <w:rsid w:val="00454984"/>
    <w:rsid w:val="004551F2"/>
    <w:rsid w:val="0045521A"/>
    <w:rsid w:val="0045526D"/>
    <w:rsid w:val="00455597"/>
    <w:rsid w:val="00455D7D"/>
    <w:rsid w:val="00456226"/>
    <w:rsid w:val="0045628F"/>
    <w:rsid w:val="004562B8"/>
    <w:rsid w:val="0045650E"/>
    <w:rsid w:val="00456668"/>
    <w:rsid w:val="004568D7"/>
    <w:rsid w:val="00456AD6"/>
    <w:rsid w:val="00456E0B"/>
    <w:rsid w:val="00456F6B"/>
    <w:rsid w:val="0045739E"/>
    <w:rsid w:val="004574E7"/>
    <w:rsid w:val="004575B3"/>
    <w:rsid w:val="00457981"/>
    <w:rsid w:val="00457990"/>
    <w:rsid w:val="00457C7C"/>
    <w:rsid w:val="00457F4C"/>
    <w:rsid w:val="00460114"/>
    <w:rsid w:val="0046147A"/>
    <w:rsid w:val="0046174C"/>
    <w:rsid w:val="004617D0"/>
    <w:rsid w:val="00461CDE"/>
    <w:rsid w:val="00462036"/>
    <w:rsid w:val="0046222A"/>
    <w:rsid w:val="00462914"/>
    <w:rsid w:val="00462B54"/>
    <w:rsid w:val="00462C2B"/>
    <w:rsid w:val="00463064"/>
    <w:rsid w:val="0046334D"/>
    <w:rsid w:val="004633A5"/>
    <w:rsid w:val="004636C5"/>
    <w:rsid w:val="004637AF"/>
    <w:rsid w:val="00463DB5"/>
    <w:rsid w:val="00464070"/>
    <w:rsid w:val="004640FD"/>
    <w:rsid w:val="00464118"/>
    <w:rsid w:val="00464217"/>
    <w:rsid w:val="004649CD"/>
    <w:rsid w:val="00464C37"/>
    <w:rsid w:val="00465385"/>
    <w:rsid w:val="0046558A"/>
    <w:rsid w:val="004656CF"/>
    <w:rsid w:val="00465D65"/>
    <w:rsid w:val="00465E91"/>
    <w:rsid w:val="00465EC7"/>
    <w:rsid w:val="00466750"/>
    <w:rsid w:val="00466794"/>
    <w:rsid w:val="00466805"/>
    <w:rsid w:val="0046685B"/>
    <w:rsid w:val="00466FC4"/>
    <w:rsid w:val="004670A0"/>
    <w:rsid w:val="00467560"/>
    <w:rsid w:val="0046770A"/>
    <w:rsid w:val="00467A5C"/>
    <w:rsid w:val="00467ABD"/>
    <w:rsid w:val="00467E2B"/>
    <w:rsid w:val="00470BAE"/>
    <w:rsid w:val="0047129A"/>
    <w:rsid w:val="00471411"/>
    <w:rsid w:val="00471956"/>
    <w:rsid w:val="00471D36"/>
    <w:rsid w:val="00471DEC"/>
    <w:rsid w:val="00472193"/>
    <w:rsid w:val="00472461"/>
    <w:rsid w:val="004724BE"/>
    <w:rsid w:val="004727AD"/>
    <w:rsid w:val="00472B98"/>
    <w:rsid w:val="00472DEE"/>
    <w:rsid w:val="00473141"/>
    <w:rsid w:val="004732CA"/>
    <w:rsid w:val="00473B8B"/>
    <w:rsid w:val="00473C3D"/>
    <w:rsid w:val="00473EBA"/>
    <w:rsid w:val="00474279"/>
    <w:rsid w:val="00474445"/>
    <w:rsid w:val="00474484"/>
    <w:rsid w:val="0047451E"/>
    <w:rsid w:val="00474835"/>
    <w:rsid w:val="00474EA2"/>
    <w:rsid w:val="004751A5"/>
    <w:rsid w:val="00475B95"/>
    <w:rsid w:val="00475BFE"/>
    <w:rsid w:val="00475C23"/>
    <w:rsid w:val="00475C50"/>
    <w:rsid w:val="004762F3"/>
    <w:rsid w:val="00477042"/>
    <w:rsid w:val="0047711B"/>
    <w:rsid w:val="00477404"/>
    <w:rsid w:val="00477612"/>
    <w:rsid w:val="00477B93"/>
    <w:rsid w:val="00477C42"/>
    <w:rsid w:val="00480065"/>
    <w:rsid w:val="00480562"/>
    <w:rsid w:val="00480564"/>
    <w:rsid w:val="004807F8"/>
    <w:rsid w:val="0048088F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00"/>
    <w:rsid w:val="004821B9"/>
    <w:rsid w:val="004824F0"/>
    <w:rsid w:val="00482758"/>
    <w:rsid w:val="00483217"/>
    <w:rsid w:val="0048347E"/>
    <w:rsid w:val="00483A69"/>
    <w:rsid w:val="004841D8"/>
    <w:rsid w:val="0048468C"/>
    <w:rsid w:val="00484AA6"/>
    <w:rsid w:val="00484D05"/>
    <w:rsid w:val="00485301"/>
    <w:rsid w:val="00485532"/>
    <w:rsid w:val="00485601"/>
    <w:rsid w:val="00485612"/>
    <w:rsid w:val="00485703"/>
    <w:rsid w:val="00485A0F"/>
    <w:rsid w:val="00485DD4"/>
    <w:rsid w:val="00485F13"/>
    <w:rsid w:val="00486093"/>
    <w:rsid w:val="0048632D"/>
    <w:rsid w:val="00486E2E"/>
    <w:rsid w:val="0048701F"/>
    <w:rsid w:val="00487498"/>
    <w:rsid w:val="00487D40"/>
    <w:rsid w:val="004901D1"/>
    <w:rsid w:val="004902A7"/>
    <w:rsid w:val="00490742"/>
    <w:rsid w:val="004908BF"/>
    <w:rsid w:val="00490A31"/>
    <w:rsid w:val="004910A6"/>
    <w:rsid w:val="00491575"/>
    <w:rsid w:val="004916CB"/>
    <w:rsid w:val="0049183D"/>
    <w:rsid w:val="00491880"/>
    <w:rsid w:val="00491A21"/>
    <w:rsid w:val="00491D88"/>
    <w:rsid w:val="00491FDF"/>
    <w:rsid w:val="00492271"/>
    <w:rsid w:val="004925BF"/>
    <w:rsid w:val="004926AE"/>
    <w:rsid w:val="004927D8"/>
    <w:rsid w:val="004928BF"/>
    <w:rsid w:val="00492D17"/>
    <w:rsid w:val="00493021"/>
    <w:rsid w:val="00493277"/>
    <w:rsid w:val="004935ED"/>
    <w:rsid w:val="00493631"/>
    <w:rsid w:val="00493BE7"/>
    <w:rsid w:val="004942B5"/>
    <w:rsid w:val="00494708"/>
    <w:rsid w:val="00494E6D"/>
    <w:rsid w:val="00494E80"/>
    <w:rsid w:val="0049508D"/>
    <w:rsid w:val="004951DD"/>
    <w:rsid w:val="00495663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F8"/>
    <w:rsid w:val="004973F7"/>
    <w:rsid w:val="00497552"/>
    <w:rsid w:val="004975AD"/>
    <w:rsid w:val="00497950"/>
    <w:rsid w:val="00497BFA"/>
    <w:rsid w:val="00497FBF"/>
    <w:rsid w:val="004A0530"/>
    <w:rsid w:val="004A053D"/>
    <w:rsid w:val="004A06F9"/>
    <w:rsid w:val="004A1635"/>
    <w:rsid w:val="004A192F"/>
    <w:rsid w:val="004A1CF5"/>
    <w:rsid w:val="004A1D47"/>
    <w:rsid w:val="004A1FCC"/>
    <w:rsid w:val="004A2565"/>
    <w:rsid w:val="004A267A"/>
    <w:rsid w:val="004A2945"/>
    <w:rsid w:val="004A29BD"/>
    <w:rsid w:val="004A2F18"/>
    <w:rsid w:val="004A2FFD"/>
    <w:rsid w:val="004A3183"/>
    <w:rsid w:val="004A325C"/>
    <w:rsid w:val="004A359C"/>
    <w:rsid w:val="004A3873"/>
    <w:rsid w:val="004A39C9"/>
    <w:rsid w:val="004A3B78"/>
    <w:rsid w:val="004A3EBA"/>
    <w:rsid w:val="004A4036"/>
    <w:rsid w:val="004A40B0"/>
    <w:rsid w:val="004A41D3"/>
    <w:rsid w:val="004A41FB"/>
    <w:rsid w:val="004A4309"/>
    <w:rsid w:val="004A46FF"/>
    <w:rsid w:val="004A4A56"/>
    <w:rsid w:val="004A4BFA"/>
    <w:rsid w:val="004A4CBD"/>
    <w:rsid w:val="004A4EFD"/>
    <w:rsid w:val="004A56B1"/>
    <w:rsid w:val="004A5A65"/>
    <w:rsid w:val="004A5F9D"/>
    <w:rsid w:val="004A6101"/>
    <w:rsid w:val="004A6166"/>
    <w:rsid w:val="004A62D7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7C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A0A"/>
    <w:rsid w:val="004B0B7E"/>
    <w:rsid w:val="004B0D70"/>
    <w:rsid w:val="004B102D"/>
    <w:rsid w:val="004B1088"/>
    <w:rsid w:val="004B10E4"/>
    <w:rsid w:val="004B1125"/>
    <w:rsid w:val="004B12F1"/>
    <w:rsid w:val="004B1C4B"/>
    <w:rsid w:val="004B1DA3"/>
    <w:rsid w:val="004B1F04"/>
    <w:rsid w:val="004B208D"/>
    <w:rsid w:val="004B2392"/>
    <w:rsid w:val="004B2722"/>
    <w:rsid w:val="004B279D"/>
    <w:rsid w:val="004B2891"/>
    <w:rsid w:val="004B297B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4B3E"/>
    <w:rsid w:val="004B545E"/>
    <w:rsid w:val="004B5BB2"/>
    <w:rsid w:val="004B5C07"/>
    <w:rsid w:val="004B60CB"/>
    <w:rsid w:val="004B6673"/>
    <w:rsid w:val="004B6784"/>
    <w:rsid w:val="004B6BAA"/>
    <w:rsid w:val="004B6E81"/>
    <w:rsid w:val="004B6E89"/>
    <w:rsid w:val="004B7591"/>
    <w:rsid w:val="004B7652"/>
    <w:rsid w:val="004B7B95"/>
    <w:rsid w:val="004C0650"/>
    <w:rsid w:val="004C07D9"/>
    <w:rsid w:val="004C1064"/>
    <w:rsid w:val="004C10FE"/>
    <w:rsid w:val="004C12D1"/>
    <w:rsid w:val="004C14AA"/>
    <w:rsid w:val="004C1CB5"/>
    <w:rsid w:val="004C1FE0"/>
    <w:rsid w:val="004C25F1"/>
    <w:rsid w:val="004C29CF"/>
    <w:rsid w:val="004C2AE7"/>
    <w:rsid w:val="004C2C94"/>
    <w:rsid w:val="004C2CB3"/>
    <w:rsid w:val="004C2DEE"/>
    <w:rsid w:val="004C30EF"/>
    <w:rsid w:val="004C37DA"/>
    <w:rsid w:val="004C3A79"/>
    <w:rsid w:val="004C3B79"/>
    <w:rsid w:val="004C4088"/>
    <w:rsid w:val="004C484D"/>
    <w:rsid w:val="004C4A97"/>
    <w:rsid w:val="004C4C21"/>
    <w:rsid w:val="004C507A"/>
    <w:rsid w:val="004C50F1"/>
    <w:rsid w:val="004C5141"/>
    <w:rsid w:val="004C5197"/>
    <w:rsid w:val="004C527D"/>
    <w:rsid w:val="004C5665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1E0A"/>
    <w:rsid w:val="004D210D"/>
    <w:rsid w:val="004D228F"/>
    <w:rsid w:val="004D254B"/>
    <w:rsid w:val="004D2819"/>
    <w:rsid w:val="004D281A"/>
    <w:rsid w:val="004D2B7A"/>
    <w:rsid w:val="004D2C13"/>
    <w:rsid w:val="004D2E82"/>
    <w:rsid w:val="004D2F55"/>
    <w:rsid w:val="004D3041"/>
    <w:rsid w:val="004D31E0"/>
    <w:rsid w:val="004D3287"/>
    <w:rsid w:val="004D34A9"/>
    <w:rsid w:val="004D3571"/>
    <w:rsid w:val="004D3EA0"/>
    <w:rsid w:val="004D3F61"/>
    <w:rsid w:val="004D479B"/>
    <w:rsid w:val="004D48FD"/>
    <w:rsid w:val="004D4CF4"/>
    <w:rsid w:val="004D4E8E"/>
    <w:rsid w:val="004D55D1"/>
    <w:rsid w:val="004D56AB"/>
    <w:rsid w:val="004D5FAB"/>
    <w:rsid w:val="004D6797"/>
    <w:rsid w:val="004D693C"/>
    <w:rsid w:val="004D6EF5"/>
    <w:rsid w:val="004D7100"/>
    <w:rsid w:val="004D7660"/>
    <w:rsid w:val="004D76E1"/>
    <w:rsid w:val="004D7E55"/>
    <w:rsid w:val="004E094F"/>
    <w:rsid w:val="004E0B48"/>
    <w:rsid w:val="004E0BDD"/>
    <w:rsid w:val="004E10E4"/>
    <w:rsid w:val="004E1357"/>
    <w:rsid w:val="004E186D"/>
    <w:rsid w:val="004E1DFF"/>
    <w:rsid w:val="004E2673"/>
    <w:rsid w:val="004E269F"/>
    <w:rsid w:val="004E2879"/>
    <w:rsid w:val="004E2B5D"/>
    <w:rsid w:val="004E2FCF"/>
    <w:rsid w:val="004E3A95"/>
    <w:rsid w:val="004E3B79"/>
    <w:rsid w:val="004E406C"/>
    <w:rsid w:val="004E420A"/>
    <w:rsid w:val="004E4825"/>
    <w:rsid w:val="004E4899"/>
    <w:rsid w:val="004E4AAD"/>
    <w:rsid w:val="004E4BAF"/>
    <w:rsid w:val="004E513E"/>
    <w:rsid w:val="004E55D2"/>
    <w:rsid w:val="004E59E1"/>
    <w:rsid w:val="004E5AAD"/>
    <w:rsid w:val="004E5AD1"/>
    <w:rsid w:val="004E5FA2"/>
    <w:rsid w:val="004E6073"/>
    <w:rsid w:val="004E6318"/>
    <w:rsid w:val="004E6499"/>
    <w:rsid w:val="004E6719"/>
    <w:rsid w:val="004E6B7D"/>
    <w:rsid w:val="004E6DD8"/>
    <w:rsid w:val="004E7076"/>
    <w:rsid w:val="004E7104"/>
    <w:rsid w:val="004E7517"/>
    <w:rsid w:val="004E7519"/>
    <w:rsid w:val="004E75AB"/>
    <w:rsid w:val="004E769A"/>
    <w:rsid w:val="004E795E"/>
    <w:rsid w:val="004E7AEB"/>
    <w:rsid w:val="004E7C01"/>
    <w:rsid w:val="004F03D5"/>
    <w:rsid w:val="004F057B"/>
    <w:rsid w:val="004F0684"/>
    <w:rsid w:val="004F06A5"/>
    <w:rsid w:val="004F07A1"/>
    <w:rsid w:val="004F1173"/>
    <w:rsid w:val="004F1361"/>
    <w:rsid w:val="004F148C"/>
    <w:rsid w:val="004F1ACF"/>
    <w:rsid w:val="004F1BA7"/>
    <w:rsid w:val="004F2140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C78"/>
    <w:rsid w:val="004F3CB6"/>
    <w:rsid w:val="004F3F7A"/>
    <w:rsid w:val="004F469F"/>
    <w:rsid w:val="004F491F"/>
    <w:rsid w:val="004F4A13"/>
    <w:rsid w:val="004F4D0E"/>
    <w:rsid w:val="004F502A"/>
    <w:rsid w:val="004F53E2"/>
    <w:rsid w:val="004F5710"/>
    <w:rsid w:val="004F57DC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6E"/>
    <w:rsid w:val="004F6794"/>
    <w:rsid w:val="004F750C"/>
    <w:rsid w:val="004F7531"/>
    <w:rsid w:val="004F7F2F"/>
    <w:rsid w:val="004F7F99"/>
    <w:rsid w:val="0050005E"/>
    <w:rsid w:val="00500160"/>
    <w:rsid w:val="005003BB"/>
    <w:rsid w:val="00500586"/>
    <w:rsid w:val="005007BA"/>
    <w:rsid w:val="00500A3C"/>
    <w:rsid w:val="00500ACD"/>
    <w:rsid w:val="00500B9A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F21"/>
    <w:rsid w:val="00501F27"/>
    <w:rsid w:val="00501F68"/>
    <w:rsid w:val="00501F6F"/>
    <w:rsid w:val="00501FFE"/>
    <w:rsid w:val="00502C17"/>
    <w:rsid w:val="00502C52"/>
    <w:rsid w:val="00502CEE"/>
    <w:rsid w:val="00503344"/>
    <w:rsid w:val="00503797"/>
    <w:rsid w:val="0050390F"/>
    <w:rsid w:val="00503973"/>
    <w:rsid w:val="00503994"/>
    <w:rsid w:val="00503A82"/>
    <w:rsid w:val="00503AB4"/>
    <w:rsid w:val="00503C46"/>
    <w:rsid w:val="00504061"/>
    <w:rsid w:val="0050462E"/>
    <w:rsid w:val="00504A0B"/>
    <w:rsid w:val="00504AC8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956"/>
    <w:rsid w:val="00506973"/>
    <w:rsid w:val="005069BD"/>
    <w:rsid w:val="00506B22"/>
    <w:rsid w:val="00506F90"/>
    <w:rsid w:val="0050707B"/>
    <w:rsid w:val="00507243"/>
    <w:rsid w:val="005074E8"/>
    <w:rsid w:val="0050753C"/>
    <w:rsid w:val="00507B89"/>
    <w:rsid w:val="00510370"/>
    <w:rsid w:val="005105DA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2025"/>
    <w:rsid w:val="005127C1"/>
    <w:rsid w:val="0051299B"/>
    <w:rsid w:val="00512BD8"/>
    <w:rsid w:val="00512CC3"/>
    <w:rsid w:val="0051339F"/>
    <w:rsid w:val="00513553"/>
    <w:rsid w:val="005138B1"/>
    <w:rsid w:val="0051398E"/>
    <w:rsid w:val="00513DC7"/>
    <w:rsid w:val="00513E6D"/>
    <w:rsid w:val="00513F21"/>
    <w:rsid w:val="00514161"/>
    <w:rsid w:val="00514559"/>
    <w:rsid w:val="00514685"/>
    <w:rsid w:val="00514A33"/>
    <w:rsid w:val="00515380"/>
    <w:rsid w:val="005153F3"/>
    <w:rsid w:val="0051549E"/>
    <w:rsid w:val="005155DD"/>
    <w:rsid w:val="005155F1"/>
    <w:rsid w:val="00515B60"/>
    <w:rsid w:val="00515DC1"/>
    <w:rsid w:val="00515EF2"/>
    <w:rsid w:val="00516118"/>
    <w:rsid w:val="0051639F"/>
    <w:rsid w:val="00516A88"/>
    <w:rsid w:val="00516C18"/>
    <w:rsid w:val="00516E23"/>
    <w:rsid w:val="005170A1"/>
    <w:rsid w:val="005171F2"/>
    <w:rsid w:val="005176CA"/>
    <w:rsid w:val="0051783F"/>
    <w:rsid w:val="00517A74"/>
    <w:rsid w:val="00517B22"/>
    <w:rsid w:val="00517ED3"/>
    <w:rsid w:val="00520091"/>
    <w:rsid w:val="00520476"/>
    <w:rsid w:val="00520495"/>
    <w:rsid w:val="00520530"/>
    <w:rsid w:val="005206F3"/>
    <w:rsid w:val="00520D09"/>
    <w:rsid w:val="00520FFC"/>
    <w:rsid w:val="0052116B"/>
    <w:rsid w:val="00521244"/>
    <w:rsid w:val="005213EB"/>
    <w:rsid w:val="00521758"/>
    <w:rsid w:val="00521B2A"/>
    <w:rsid w:val="00521F7D"/>
    <w:rsid w:val="00522660"/>
    <w:rsid w:val="005227A8"/>
    <w:rsid w:val="00522967"/>
    <w:rsid w:val="00522C23"/>
    <w:rsid w:val="005235D1"/>
    <w:rsid w:val="005236C0"/>
    <w:rsid w:val="00523C7A"/>
    <w:rsid w:val="00523DCF"/>
    <w:rsid w:val="00524447"/>
    <w:rsid w:val="00524457"/>
    <w:rsid w:val="0052445F"/>
    <w:rsid w:val="005244AB"/>
    <w:rsid w:val="005244E9"/>
    <w:rsid w:val="00524592"/>
    <w:rsid w:val="00524A7D"/>
    <w:rsid w:val="00524E4E"/>
    <w:rsid w:val="00524FBE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C5"/>
    <w:rsid w:val="00526DF6"/>
    <w:rsid w:val="00527084"/>
    <w:rsid w:val="005270FC"/>
    <w:rsid w:val="00527486"/>
    <w:rsid w:val="0052773D"/>
    <w:rsid w:val="00527841"/>
    <w:rsid w:val="00527962"/>
    <w:rsid w:val="005279AE"/>
    <w:rsid w:val="00527C76"/>
    <w:rsid w:val="00527F6D"/>
    <w:rsid w:val="005300A6"/>
    <w:rsid w:val="00530736"/>
    <w:rsid w:val="00530C32"/>
    <w:rsid w:val="00530DB1"/>
    <w:rsid w:val="005312A7"/>
    <w:rsid w:val="00531B3F"/>
    <w:rsid w:val="00531FA2"/>
    <w:rsid w:val="005320CB"/>
    <w:rsid w:val="00532494"/>
    <w:rsid w:val="00532536"/>
    <w:rsid w:val="00532B13"/>
    <w:rsid w:val="00532CB2"/>
    <w:rsid w:val="00532D10"/>
    <w:rsid w:val="00532F4A"/>
    <w:rsid w:val="00533149"/>
    <w:rsid w:val="00533441"/>
    <w:rsid w:val="0053371D"/>
    <w:rsid w:val="005337BB"/>
    <w:rsid w:val="00533B84"/>
    <w:rsid w:val="0053423F"/>
    <w:rsid w:val="00534593"/>
    <w:rsid w:val="0053498F"/>
    <w:rsid w:val="005349BF"/>
    <w:rsid w:val="00534A1C"/>
    <w:rsid w:val="00534D7D"/>
    <w:rsid w:val="005350DC"/>
    <w:rsid w:val="00535252"/>
    <w:rsid w:val="0053539E"/>
    <w:rsid w:val="0053567D"/>
    <w:rsid w:val="005357E6"/>
    <w:rsid w:val="00535AAD"/>
    <w:rsid w:val="00535C83"/>
    <w:rsid w:val="00535CB4"/>
    <w:rsid w:val="00535DFF"/>
    <w:rsid w:val="00536010"/>
    <w:rsid w:val="0053606A"/>
    <w:rsid w:val="00536237"/>
    <w:rsid w:val="00536896"/>
    <w:rsid w:val="00536AD5"/>
    <w:rsid w:val="00537146"/>
    <w:rsid w:val="00537904"/>
    <w:rsid w:val="00537A77"/>
    <w:rsid w:val="00537A7E"/>
    <w:rsid w:val="00537C63"/>
    <w:rsid w:val="00540310"/>
    <w:rsid w:val="005408E1"/>
    <w:rsid w:val="00540EB6"/>
    <w:rsid w:val="00540F9D"/>
    <w:rsid w:val="0054144B"/>
    <w:rsid w:val="0054154D"/>
    <w:rsid w:val="00541A14"/>
    <w:rsid w:val="00541B77"/>
    <w:rsid w:val="005420F8"/>
    <w:rsid w:val="0054211F"/>
    <w:rsid w:val="005422EE"/>
    <w:rsid w:val="00542D62"/>
    <w:rsid w:val="00542E34"/>
    <w:rsid w:val="005433CD"/>
    <w:rsid w:val="00543462"/>
    <w:rsid w:val="00543834"/>
    <w:rsid w:val="005438BB"/>
    <w:rsid w:val="0054390B"/>
    <w:rsid w:val="00543A5B"/>
    <w:rsid w:val="00543F9C"/>
    <w:rsid w:val="00544300"/>
    <w:rsid w:val="00544774"/>
    <w:rsid w:val="00544BF1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87D"/>
    <w:rsid w:val="00550AB0"/>
    <w:rsid w:val="00550CBF"/>
    <w:rsid w:val="00550E84"/>
    <w:rsid w:val="00551368"/>
    <w:rsid w:val="005513AC"/>
    <w:rsid w:val="0055141A"/>
    <w:rsid w:val="00551759"/>
    <w:rsid w:val="005521A2"/>
    <w:rsid w:val="005524B0"/>
    <w:rsid w:val="00552B0F"/>
    <w:rsid w:val="00552C3B"/>
    <w:rsid w:val="00552CD2"/>
    <w:rsid w:val="00552E1C"/>
    <w:rsid w:val="00552F7C"/>
    <w:rsid w:val="00552FCC"/>
    <w:rsid w:val="0055344F"/>
    <w:rsid w:val="00553893"/>
    <w:rsid w:val="00553C6A"/>
    <w:rsid w:val="00553D16"/>
    <w:rsid w:val="00553DFB"/>
    <w:rsid w:val="00553F28"/>
    <w:rsid w:val="00554055"/>
    <w:rsid w:val="00554129"/>
    <w:rsid w:val="00554139"/>
    <w:rsid w:val="00554316"/>
    <w:rsid w:val="00554894"/>
    <w:rsid w:val="00554A59"/>
    <w:rsid w:val="00554A84"/>
    <w:rsid w:val="00554F08"/>
    <w:rsid w:val="00554FFD"/>
    <w:rsid w:val="005555DB"/>
    <w:rsid w:val="005556CE"/>
    <w:rsid w:val="0055584F"/>
    <w:rsid w:val="0055587F"/>
    <w:rsid w:val="00555AE0"/>
    <w:rsid w:val="00555AEC"/>
    <w:rsid w:val="00555B16"/>
    <w:rsid w:val="00555F09"/>
    <w:rsid w:val="00556028"/>
    <w:rsid w:val="00556EFB"/>
    <w:rsid w:val="00557296"/>
    <w:rsid w:val="0055731D"/>
    <w:rsid w:val="005577B0"/>
    <w:rsid w:val="00557B39"/>
    <w:rsid w:val="0056013B"/>
    <w:rsid w:val="00560192"/>
    <w:rsid w:val="00561241"/>
    <w:rsid w:val="005615AB"/>
    <w:rsid w:val="00561AB3"/>
    <w:rsid w:val="00562084"/>
    <w:rsid w:val="005623EA"/>
    <w:rsid w:val="005626AD"/>
    <w:rsid w:val="00562EA1"/>
    <w:rsid w:val="005630B7"/>
    <w:rsid w:val="005632E4"/>
    <w:rsid w:val="0056375B"/>
    <w:rsid w:val="00563DF2"/>
    <w:rsid w:val="00564369"/>
    <w:rsid w:val="005647A0"/>
    <w:rsid w:val="00564B82"/>
    <w:rsid w:val="00564BF2"/>
    <w:rsid w:val="00564C58"/>
    <w:rsid w:val="00564F45"/>
    <w:rsid w:val="00565095"/>
    <w:rsid w:val="00565333"/>
    <w:rsid w:val="0056574F"/>
    <w:rsid w:val="0056580D"/>
    <w:rsid w:val="005658BD"/>
    <w:rsid w:val="005659B6"/>
    <w:rsid w:val="00565AA0"/>
    <w:rsid w:val="00565BB7"/>
    <w:rsid w:val="00565DB9"/>
    <w:rsid w:val="00566059"/>
    <w:rsid w:val="005661C0"/>
    <w:rsid w:val="005661C7"/>
    <w:rsid w:val="0056644C"/>
    <w:rsid w:val="005667BA"/>
    <w:rsid w:val="0056697A"/>
    <w:rsid w:val="005669BC"/>
    <w:rsid w:val="00566AD4"/>
    <w:rsid w:val="00566B7E"/>
    <w:rsid w:val="00566D15"/>
    <w:rsid w:val="00567154"/>
    <w:rsid w:val="00567562"/>
    <w:rsid w:val="005675DF"/>
    <w:rsid w:val="0056764B"/>
    <w:rsid w:val="0056774D"/>
    <w:rsid w:val="005679ED"/>
    <w:rsid w:val="00567B35"/>
    <w:rsid w:val="00567BDA"/>
    <w:rsid w:val="00567BE3"/>
    <w:rsid w:val="00567DE1"/>
    <w:rsid w:val="005706F5"/>
    <w:rsid w:val="00570710"/>
    <w:rsid w:val="00570AB7"/>
    <w:rsid w:val="00570BAE"/>
    <w:rsid w:val="00570EED"/>
    <w:rsid w:val="00570F18"/>
    <w:rsid w:val="0057107A"/>
    <w:rsid w:val="0057141A"/>
    <w:rsid w:val="005716FC"/>
    <w:rsid w:val="005717F7"/>
    <w:rsid w:val="0057198F"/>
    <w:rsid w:val="00571CE6"/>
    <w:rsid w:val="00571D2A"/>
    <w:rsid w:val="00571F9E"/>
    <w:rsid w:val="00571FE8"/>
    <w:rsid w:val="005723C9"/>
    <w:rsid w:val="00572546"/>
    <w:rsid w:val="005725E3"/>
    <w:rsid w:val="005727BD"/>
    <w:rsid w:val="00572C2A"/>
    <w:rsid w:val="00572EF2"/>
    <w:rsid w:val="00573587"/>
    <w:rsid w:val="005735DC"/>
    <w:rsid w:val="00573B54"/>
    <w:rsid w:val="00573F56"/>
    <w:rsid w:val="005744F6"/>
    <w:rsid w:val="00574B37"/>
    <w:rsid w:val="00575341"/>
    <w:rsid w:val="005754ED"/>
    <w:rsid w:val="00575AE0"/>
    <w:rsid w:val="00575B15"/>
    <w:rsid w:val="00575B53"/>
    <w:rsid w:val="00575CAC"/>
    <w:rsid w:val="00575DEF"/>
    <w:rsid w:val="00575F16"/>
    <w:rsid w:val="00576C5F"/>
    <w:rsid w:val="00577004"/>
    <w:rsid w:val="005770C1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8DC"/>
    <w:rsid w:val="00580A06"/>
    <w:rsid w:val="00580E44"/>
    <w:rsid w:val="0058131B"/>
    <w:rsid w:val="0058159B"/>
    <w:rsid w:val="005816FA"/>
    <w:rsid w:val="00581785"/>
    <w:rsid w:val="005818C7"/>
    <w:rsid w:val="0058211D"/>
    <w:rsid w:val="0058248A"/>
    <w:rsid w:val="005826EA"/>
    <w:rsid w:val="00582C03"/>
    <w:rsid w:val="0058358D"/>
    <w:rsid w:val="0058385F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52F7"/>
    <w:rsid w:val="0058546C"/>
    <w:rsid w:val="005854C4"/>
    <w:rsid w:val="00585A79"/>
    <w:rsid w:val="00585D6F"/>
    <w:rsid w:val="005860AF"/>
    <w:rsid w:val="00586324"/>
    <w:rsid w:val="005867D2"/>
    <w:rsid w:val="0058687D"/>
    <w:rsid w:val="005869CB"/>
    <w:rsid w:val="005870E2"/>
    <w:rsid w:val="0058724E"/>
    <w:rsid w:val="005875A5"/>
    <w:rsid w:val="00587876"/>
    <w:rsid w:val="0058798E"/>
    <w:rsid w:val="00587F34"/>
    <w:rsid w:val="0059013D"/>
    <w:rsid w:val="005902E2"/>
    <w:rsid w:val="00590781"/>
    <w:rsid w:val="00590862"/>
    <w:rsid w:val="005909A8"/>
    <w:rsid w:val="00590D4E"/>
    <w:rsid w:val="00590E3D"/>
    <w:rsid w:val="005910E0"/>
    <w:rsid w:val="00591850"/>
    <w:rsid w:val="00591C16"/>
    <w:rsid w:val="00592299"/>
    <w:rsid w:val="00592462"/>
    <w:rsid w:val="00592808"/>
    <w:rsid w:val="00592A0D"/>
    <w:rsid w:val="00592A8E"/>
    <w:rsid w:val="00592B45"/>
    <w:rsid w:val="00593FA4"/>
    <w:rsid w:val="00594376"/>
    <w:rsid w:val="005944B6"/>
    <w:rsid w:val="00594531"/>
    <w:rsid w:val="00594A61"/>
    <w:rsid w:val="00594E58"/>
    <w:rsid w:val="00594F1D"/>
    <w:rsid w:val="00594F6F"/>
    <w:rsid w:val="005953AD"/>
    <w:rsid w:val="005956B6"/>
    <w:rsid w:val="005956E3"/>
    <w:rsid w:val="00595894"/>
    <w:rsid w:val="00595996"/>
    <w:rsid w:val="00595AB2"/>
    <w:rsid w:val="00595F7A"/>
    <w:rsid w:val="00596154"/>
    <w:rsid w:val="005963CC"/>
    <w:rsid w:val="00596841"/>
    <w:rsid w:val="00596861"/>
    <w:rsid w:val="00596C9B"/>
    <w:rsid w:val="00596CF9"/>
    <w:rsid w:val="00596E19"/>
    <w:rsid w:val="00596E80"/>
    <w:rsid w:val="0059769C"/>
    <w:rsid w:val="005978AA"/>
    <w:rsid w:val="0059794D"/>
    <w:rsid w:val="00597AA8"/>
    <w:rsid w:val="005A02D7"/>
    <w:rsid w:val="005A07F1"/>
    <w:rsid w:val="005A0E45"/>
    <w:rsid w:val="005A1113"/>
    <w:rsid w:val="005A1369"/>
    <w:rsid w:val="005A16FB"/>
    <w:rsid w:val="005A1703"/>
    <w:rsid w:val="005A1986"/>
    <w:rsid w:val="005A1C71"/>
    <w:rsid w:val="005A1DF1"/>
    <w:rsid w:val="005A2049"/>
    <w:rsid w:val="005A241E"/>
    <w:rsid w:val="005A27FB"/>
    <w:rsid w:val="005A28B4"/>
    <w:rsid w:val="005A2FEF"/>
    <w:rsid w:val="005A38AA"/>
    <w:rsid w:val="005A3C3C"/>
    <w:rsid w:val="005A3C9B"/>
    <w:rsid w:val="005A418F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57"/>
    <w:rsid w:val="005A573A"/>
    <w:rsid w:val="005A61A7"/>
    <w:rsid w:val="005A61F3"/>
    <w:rsid w:val="005A627D"/>
    <w:rsid w:val="005A6B90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A7DFB"/>
    <w:rsid w:val="005B05E7"/>
    <w:rsid w:val="005B0AE8"/>
    <w:rsid w:val="005B0B39"/>
    <w:rsid w:val="005B10EF"/>
    <w:rsid w:val="005B13CE"/>
    <w:rsid w:val="005B1588"/>
    <w:rsid w:val="005B166A"/>
    <w:rsid w:val="005B1A25"/>
    <w:rsid w:val="005B1B3E"/>
    <w:rsid w:val="005B1BC4"/>
    <w:rsid w:val="005B1D50"/>
    <w:rsid w:val="005B2836"/>
    <w:rsid w:val="005B2C40"/>
    <w:rsid w:val="005B2D3D"/>
    <w:rsid w:val="005B3B14"/>
    <w:rsid w:val="005B3BAB"/>
    <w:rsid w:val="005B3C66"/>
    <w:rsid w:val="005B3D11"/>
    <w:rsid w:val="005B3FD7"/>
    <w:rsid w:val="005B411C"/>
    <w:rsid w:val="005B4A55"/>
    <w:rsid w:val="005B4BA3"/>
    <w:rsid w:val="005B4E4D"/>
    <w:rsid w:val="005B4EE9"/>
    <w:rsid w:val="005B5538"/>
    <w:rsid w:val="005B5D5F"/>
    <w:rsid w:val="005B5DD1"/>
    <w:rsid w:val="005B6178"/>
    <w:rsid w:val="005B63CD"/>
    <w:rsid w:val="005B6661"/>
    <w:rsid w:val="005B668D"/>
    <w:rsid w:val="005B6894"/>
    <w:rsid w:val="005B6B61"/>
    <w:rsid w:val="005B6BF9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B2E"/>
    <w:rsid w:val="005B7B47"/>
    <w:rsid w:val="005B7C9F"/>
    <w:rsid w:val="005C01A8"/>
    <w:rsid w:val="005C06F8"/>
    <w:rsid w:val="005C072C"/>
    <w:rsid w:val="005C0BD2"/>
    <w:rsid w:val="005C0E15"/>
    <w:rsid w:val="005C1023"/>
    <w:rsid w:val="005C1291"/>
    <w:rsid w:val="005C1384"/>
    <w:rsid w:val="005C13B2"/>
    <w:rsid w:val="005C17A1"/>
    <w:rsid w:val="005C1815"/>
    <w:rsid w:val="005C1AEC"/>
    <w:rsid w:val="005C1D94"/>
    <w:rsid w:val="005C1FC1"/>
    <w:rsid w:val="005C27E3"/>
    <w:rsid w:val="005C33AA"/>
    <w:rsid w:val="005C37CB"/>
    <w:rsid w:val="005C3A51"/>
    <w:rsid w:val="005C3BE8"/>
    <w:rsid w:val="005C3EF8"/>
    <w:rsid w:val="005C3FE3"/>
    <w:rsid w:val="005C43CC"/>
    <w:rsid w:val="005C441D"/>
    <w:rsid w:val="005C459C"/>
    <w:rsid w:val="005C475A"/>
    <w:rsid w:val="005C5AB2"/>
    <w:rsid w:val="005C5AD5"/>
    <w:rsid w:val="005C5AEB"/>
    <w:rsid w:val="005C5C95"/>
    <w:rsid w:val="005C614F"/>
    <w:rsid w:val="005C6203"/>
    <w:rsid w:val="005C6EF3"/>
    <w:rsid w:val="005C71FB"/>
    <w:rsid w:val="005C74C5"/>
    <w:rsid w:val="005C76CC"/>
    <w:rsid w:val="005C7775"/>
    <w:rsid w:val="005C7BAD"/>
    <w:rsid w:val="005C7FCF"/>
    <w:rsid w:val="005D02FB"/>
    <w:rsid w:val="005D0EFF"/>
    <w:rsid w:val="005D1457"/>
    <w:rsid w:val="005D14B9"/>
    <w:rsid w:val="005D1A83"/>
    <w:rsid w:val="005D1A9F"/>
    <w:rsid w:val="005D1C71"/>
    <w:rsid w:val="005D1D91"/>
    <w:rsid w:val="005D28CC"/>
    <w:rsid w:val="005D292F"/>
    <w:rsid w:val="005D2986"/>
    <w:rsid w:val="005D2A87"/>
    <w:rsid w:val="005D2E8B"/>
    <w:rsid w:val="005D3264"/>
    <w:rsid w:val="005D34EA"/>
    <w:rsid w:val="005D368B"/>
    <w:rsid w:val="005D3E8E"/>
    <w:rsid w:val="005D40A9"/>
    <w:rsid w:val="005D42BD"/>
    <w:rsid w:val="005D45B5"/>
    <w:rsid w:val="005D4661"/>
    <w:rsid w:val="005D4C57"/>
    <w:rsid w:val="005D4FE1"/>
    <w:rsid w:val="005D5075"/>
    <w:rsid w:val="005D50B3"/>
    <w:rsid w:val="005D50C0"/>
    <w:rsid w:val="005D52FA"/>
    <w:rsid w:val="005D536F"/>
    <w:rsid w:val="005D5403"/>
    <w:rsid w:val="005D600F"/>
    <w:rsid w:val="005D6013"/>
    <w:rsid w:val="005D64AF"/>
    <w:rsid w:val="005D6612"/>
    <w:rsid w:val="005D66F5"/>
    <w:rsid w:val="005D697E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226"/>
    <w:rsid w:val="005E030F"/>
    <w:rsid w:val="005E05A1"/>
    <w:rsid w:val="005E05CB"/>
    <w:rsid w:val="005E06BB"/>
    <w:rsid w:val="005E09E4"/>
    <w:rsid w:val="005E0D78"/>
    <w:rsid w:val="005E1726"/>
    <w:rsid w:val="005E1790"/>
    <w:rsid w:val="005E235A"/>
    <w:rsid w:val="005E2513"/>
    <w:rsid w:val="005E25C0"/>
    <w:rsid w:val="005E266F"/>
    <w:rsid w:val="005E2BCF"/>
    <w:rsid w:val="005E2FA1"/>
    <w:rsid w:val="005E38DE"/>
    <w:rsid w:val="005E38EC"/>
    <w:rsid w:val="005E3B4C"/>
    <w:rsid w:val="005E3F34"/>
    <w:rsid w:val="005E421C"/>
    <w:rsid w:val="005E4241"/>
    <w:rsid w:val="005E4EF0"/>
    <w:rsid w:val="005E50E8"/>
    <w:rsid w:val="005E5734"/>
    <w:rsid w:val="005E5741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E7918"/>
    <w:rsid w:val="005F032D"/>
    <w:rsid w:val="005F0616"/>
    <w:rsid w:val="005F0727"/>
    <w:rsid w:val="005F07DC"/>
    <w:rsid w:val="005F09F3"/>
    <w:rsid w:val="005F0C34"/>
    <w:rsid w:val="005F0EAB"/>
    <w:rsid w:val="005F0FB4"/>
    <w:rsid w:val="005F13BD"/>
    <w:rsid w:val="005F16AE"/>
    <w:rsid w:val="005F1859"/>
    <w:rsid w:val="005F1A8D"/>
    <w:rsid w:val="005F1AC8"/>
    <w:rsid w:val="005F1B25"/>
    <w:rsid w:val="005F21AF"/>
    <w:rsid w:val="005F21FB"/>
    <w:rsid w:val="005F257C"/>
    <w:rsid w:val="005F25E2"/>
    <w:rsid w:val="005F27E3"/>
    <w:rsid w:val="005F2B4F"/>
    <w:rsid w:val="005F347F"/>
    <w:rsid w:val="005F35AA"/>
    <w:rsid w:val="005F38CE"/>
    <w:rsid w:val="005F40DE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05"/>
    <w:rsid w:val="005F56B7"/>
    <w:rsid w:val="005F56F3"/>
    <w:rsid w:val="005F572A"/>
    <w:rsid w:val="005F59E5"/>
    <w:rsid w:val="005F5A0F"/>
    <w:rsid w:val="005F5EDF"/>
    <w:rsid w:val="005F5F45"/>
    <w:rsid w:val="005F6035"/>
    <w:rsid w:val="005F6096"/>
    <w:rsid w:val="005F61C5"/>
    <w:rsid w:val="005F63D8"/>
    <w:rsid w:val="005F64FB"/>
    <w:rsid w:val="005F658D"/>
    <w:rsid w:val="005F67EC"/>
    <w:rsid w:val="005F6A3F"/>
    <w:rsid w:val="005F6BBB"/>
    <w:rsid w:val="005F6C45"/>
    <w:rsid w:val="005F71EC"/>
    <w:rsid w:val="005F7698"/>
    <w:rsid w:val="005F77DC"/>
    <w:rsid w:val="005F789F"/>
    <w:rsid w:val="005F78FC"/>
    <w:rsid w:val="006000CD"/>
    <w:rsid w:val="006000FB"/>
    <w:rsid w:val="00600265"/>
    <w:rsid w:val="006006E4"/>
    <w:rsid w:val="00600754"/>
    <w:rsid w:val="0060081A"/>
    <w:rsid w:val="00600D88"/>
    <w:rsid w:val="0060119A"/>
    <w:rsid w:val="006022C1"/>
    <w:rsid w:val="006022D0"/>
    <w:rsid w:val="0060251E"/>
    <w:rsid w:val="00602726"/>
    <w:rsid w:val="006027EF"/>
    <w:rsid w:val="00602905"/>
    <w:rsid w:val="00602A68"/>
    <w:rsid w:val="00602BB8"/>
    <w:rsid w:val="00602C95"/>
    <w:rsid w:val="00602DDE"/>
    <w:rsid w:val="00602E0C"/>
    <w:rsid w:val="0060339B"/>
    <w:rsid w:val="006034DC"/>
    <w:rsid w:val="00603552"/>
    <w:rsid w:val="00604335"/>
    <w:rsid w:val="006046E4"/>
    <w:rsid w:val="00604BC5"/>
    <w:rsid w:val="00604D85"/>
    <w:rsid w:val="00605037"/>
    <w:rsid w:val="0060577C"/>
    <w:rsid w:val="006058B4"/>
    <w:rsid w:val="006059B6"/>
    <w:rsid w:val="00605E04"/>
    <w:rsid w:val="00605E0D"/>
    <w:rsid w:val="00605FFE"/>
    <w:rsid w:val="006063F2"/>
    <w:rsid w:val="0060650C"/>
    <w:rsid w:val="00606525"/>
    <w:rsid w:val="00606B37"/>
    <w:rsid w:val="00606FF6"/>
    <w:rsid w:val="00607252"/>
    <w:rsid w:val="00607624"/>
    <w:rsid w:val="00607C2E"/>
    <w:rsid w:val="00607C54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14D"/>
    <w:rsid w:val="00612388"/>
    <w:rsid w:val="00612904"/>
    <w:rsid w:val="00612E32"/>
    <w:rsid w:val="00612FDD"/>
    <w:rsid w:val="00613124"/>
    <w:rsid w:val="006132FD"/>
    <w:rsid w:val="006133A6"/>
    <w:rsid w:val="006134CA"/>
    <w:rsid w:val="006136FB"/>
    <w:rsid w:val="00613846"/>
    <w:rsid w:val="00613ECE"/>
    <w:rsid w:val="00613F9E"/>
    <w:rsid w:val="0061461E"/>
    <w:rsid w:val="00614646"/>
    <w:rsid w:val="006148C3"/>
    <w:rsid w:val="0061494C"/>
    <w:rsid w:val="00614B35"/>
    <w:rsid w:val="00614DE8"/>
    <w:rsid w:val="006152D6"/>
    <w:rsid w:val="006154EE"/>
    <w:rsid w:val="00615686"/>
    <w:rsid w:val="00615A35"/>
    <w:rsid w:val="006165A9"/>
    <w:rsid w:val="00616755"/>
    <w:rsid w:val="00616B8C"/>
    <w:rsid w:val="00616BC0"/>
    <w:rsid w:val="00617108"/>
    <w:rsid w:val="00617211"/>
    <w:rsid w:val="00617254"/>
    <w:rsid w:val="00617264"/>
    <w:rsid w:val="0061750E"/>
    <w:rsid w:val="006175A7"/>
    <w:rsid w:val="00617652"/>
    <w:rsid w:val="0061784D"/>
    <w:rsid w:val="00617B8B"/>
    <w:rsid w:val="00617C18"/>
    <w:rsid w:val="00617C50"/>
    <w:rsid w:val="00617E76"/>
    <w:rsid w:val="00617F79"/>
    <w:rsid w:val="00620231"/>
    <w:rsid w:val="006207B2"/>
    <w:rsid w:val="006207ED"/>
    <w:rsid w:val="00620AFF"/>
    <w:rsid w:val="00620B98"/>
    <w:rsid w:val="006212AF"/>
    <w:rsid w:val="006212DA"/>
    <w:rsid w:val="0062140E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39FD"/>
    <w:rsid w:val="006240FF"/>
    <w:rsid w:val="0062416C"/>
    <w:rsid w:val="006241BC"/>
    <w:rsid w:val="00624470"/>
    <w:rsid w:val="00624510"/>
    <w:rsid w:val="006246F3"/>
    <w:rsid w:val="0062488E"/>
    <w:rsid w:val="006249B1"/>
    <w:rsid w:val="00624CAC"/>
    <w:rsid w:val="00624F4E"/>
    <w:rsid w:val="00624F7C"/>
    <w:rsid w:val="006253B7"/>
    <w:rsid w:val="006257E4"/>
    <w:rsid w:val="00625C1A"/>
    <w:rsid w:val="00625C77"/>
    <w:rsid w:val="00625CE5"/>
    <w:rsid w:val="00625EE9"/>
    <w:rsid w:val="00626071"/>
    <w:rsid w:val="00626216"/>
    <w:rsid w:val="00626652"/>
    <w:rsid w:val="006267E9"/>
    <w:rsid w:val="00626905"/>
    <w:rsid w:val="00626B41"/>
    <w:rsid w:val="00626C37"/>
    <w:rsid w:val="00626C39"/>
    <w:rsid w:val="00626F07"/>
    <w:rsid w:val="00626FCF"/>
    <w:rsid w:val="0062707D"/>
    <w:rsid w:val="006274F5"/>
    <w:rsid w:val="00630256"/>
    <w:rsid w:val="00630306"/>
    <w:rsid w:val="0063071F"/>
    <w:rsid w:val="0063075D"/>
    <w:rsid w:val="006309D8"/>
    <w:rsid w:val="00630C5E"/>
    <w:rsid w:val="00630CFB"/>
    <w:rsid w:val="00631655"/>
    <w:rsid w:val="00631873"/>
    <w:rsid w:val="00631891"/>
    <w:rsid w:val="006318C0"/>
    <w:rsid w:val="00631BCE"/>
    <w:rsid w:val="00631E00"/>
    <w:rsid w:val="00631E43"/>
    <w:rsid w:val="00632111"/>
    <w:rsid w:val="00632459"/>
    <w:rsid w:val="0063251C"/>
    <w:rsid w:val="006326DF"/>
    <w:rsid w:val="006327CF"/>
    <w:rsid w:val="00632B0E"/>
    <w:rsid w:val="00632E50"/>
    <w:rsid w:val="00632EBE"/>
    <w:rsid w:val="00632FD8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249"/>
    <w:rsid w:val="00635560"/>
    <w:rsid w:val="006355C4"/>
    <w:rsid w:val="00635CB0"/>
    <w:rsid w:val="00636486"/>
    <w:rsid w:val="0063660C"/>
    <w:rsid w:val="00636664"/>
    <w:rsid w:val="00636694"/>
    <w:rsid w:val="00636EBB"/>
    <w:rsid w:val="00637060"/>
    <w:rsid w:val="00637170"/>
    <w:rsid w:val="00637208"/>
    <w:rsid w:val="006374E0"/>
    <w:rsid w:val="00637764"/>
    <w:rsid w:val="00637C38"/>
    <w:rsid w:val="00637CBA"/>
    <w:rsid w:val="00637F64"/>
    <w:rsid w:val="00637F9E"/>
    <w:rsid w:val="00640576"/>
    <w:rsid w:val="0064059A"/>
    <w:rsid w:val="006405E6"/>
    <w:rsid w:val="00640962"/>
    <w:rsid w:val="00640AC5"/>
    <w:rsid w:val="0064126C"/>
    <w:rsid w:val="006413AA"/>
    <w:rsid w:val="006416D2"/>
    <w:rsid w:val="006418BB"/>
    <w:rsid w:val="00641A83"/>
    <w:rsid w:val="00641D62"/>
    <w:rsid w:val="00641D96"/>
    <w:rsid w:val="006423AA"/>
    <w:rsid w:val="006425CA"/>
    <w:rsid w:val="0064278C"/>
    <w:rsid w:val="00642B48"/>
    <w:rsid w:val="00642E37"/>
    <w:rsid w:val="00642F08"/>
    <w:rsid w:val="00642F2C"/>
    <w:rsid w:val="0064319B"/>
    <w:rsid w:val="006431CD"/>
    <w:rsid w:val="00643AF4"/>
    <w:rsid w:val="00643E35"/>
    <w:rsid w:val="00644178"/>
    <w:rsid w:val="006441F6"/>
    <w:rsid w:val="0064422A"/>
    <w:rsid w:val="00644A7B"/>
    <w:rsid w:val="00644B8F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C6F"/>
    <w:rsid w:val="006470C4"/>
    <w:rsid w:val="00647163"/>
    <w:rsid w:val="0064720C"/>
    <w:rsid w:val="0064722E"/>
    <w:rsid w:val="006478DF"/>
    <w:rsid w:val="00647980"/>
    <w:rsid w:val="00647A7F"/>
    <w:rsid w:val="00647E22"/>
    <w:rsid w:val="00647FD4"/>
    <w:rsid w:val="00650941"/>
    <w:rsid w:val="00650C28"/>
    <w:rsid w:val="00650E6D"/>
    <w:rsid w:val="006510C1"/>
    <w:rsid w:val="006510CE"/>
    <w:rsid w:val="006510D3"/>
    <w:rsid w:val="006512D6"/>
    <w:rsid w:val="0065157F"/>
    <w:rsid w:val="00651812"/>
    <w:rsid w:val="0065196B"/>
    <w:rsid w:val="00651BBB"/>
    <w:rsid w:val="00651C59"/>
    <w:rsid w:val="00651D74"/>
    <w:rsid w:val="0065208C"/>
    <w:rsid w:val="006521B9"/>
    <w:rsid w:val="006522A8"/>
    <w:rsid w:val="00652880"/>
    <w:rsid w:val="00652994"/>
    <w:rsid w:val="00652C3A"/>
    <w:rsid w:val="00652DB7"/>
    <w:rsid w:val="00652FCE"/>
    <w:rsid w:val="0065394F"/>
    <w:rsid w:val="00653B1B"/>
    <w:rsid w:val="00653E23"/>
    <w:rsid w:val="006541F5"/>
    <w:rsid w:val="006543BA"/>
    <w:rsid w:val="00654926"/>
    <w:rsid w:val="00654D72"/>
    <w:rsid w:val="006553F3"/>
    <w:rsid w:val="006556B3"/>
    <w:rsid w:val="006556D1"/>
    <w:rsid w:val="006556D9"/>
    <w:rsid w:val="00655A88"/>
    <w:rsid w:val="00655AEE"/>
    <w:rsid w:val="00655BB2"/>
    <w:rsid w:val="0065607A"/>
    <w:rsid w:val="006564CB"/>
    <w:rsid w:val="006565F7"/>
    <w:rsid w:val="006566BF"/>
    <w:rsid w:val="00656CDB"/>
    <w:rsid w:val="00656DA0"/>
    <w:rsid w:val="00657123"/>
    <w:rsid w:val="00657189"/>
    <w:rsid w:val="0065724E"/>
    <w:rsid w:val="006576EC"/>
    <w:rsid w:val="00657F90"/>
    <w:rsid w:val="0066002D"/>
    <w:rsid w:val="006600DB"/>
    <w:rsid w:val="00660596"/>
    <w:rsid w:val="006613C0"/>
    <w:rsid w:val="0066194E"/>
    <w:rsid w:val="00661C46"/>
    <w:rsid w:val="00661DC6"/>
    <w:rsid w:val="0066202F"/>
    <w:rsid w:val="006622A8"/>
    <w:rsid w:val="006626BE"/>
    <w:rsid w:val="006630FC"/>
    <w:rsid w:val="00663147"/>
    <w:rsid w:val="00663344"/>
    <w:rsid w:val="00663C4C"/>
    <w:rsid w:val="00663C93"/>
    <w:rsid w:val="00663DFB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888"/>
    <w:rsid w:val="00666CBE"/>
    <w:rsid w:val="00667404"/>
    <w:rsid w:val="00667409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58A"/>
    <w:rsid w:val="00671738"/>
    <w:rsid w:val="006719B2"/>
    <w:rsid w:val="00671CEF"/>
    <w:rsid w:val="00671FF4"/>
    <w:rsid w:val="00672C45"/>
    <w:rsid w:val="00672F79"/>
    <w:rsid w:val="0067319C"/>
    <w:rsid w:val="0067373E"/>
    <w:rsid w:val="00673DC1"/>
    <w:rsid w:val="00673F42"/>
    <w:rsid w:val="00674042"/>
    <w:rsid w:val="006744B2"/>
    <w:rsid w:val="006749CA"/>
    <w:rsid w:val="00674D58"/>
    <w:rsid w:val="0067504E"/>
    <w:rsid w:val="00675466"/>
    <w:rsid w:val="006758C9"/>
    <w:rsid w:val="00675A5F"/>
    <w:rsid w:val="00675D91"/>
    <w:rsid w:val="006764BC"/>
    <w:rsid w:val="006769C4"/>
    <w:rsid w:val="00676C68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E3C"/>
    <w:rsid w:val="00680228"/>
    <w:rsid w:val="0068025E"/>
    <w:rsid w:val="00680473"/>
    <w:rsid w:val="0068051B"/>
    <w:rsid w:val="006805D9"/>
    <w:rsid w:val="00680912"/>
    <w:rsid w:val="00680E8B"/>
    <w:rsid w:val="0068150F"/>
    <w:rsid w:val="00681545"/>
    <w:rsid w:val="006818D0"/>
    <w:rsid w:val="006819A3"/>
    <w:rsid w:val="00681D51"/>
    <w:rsid w:val="00681E2F"/>
    <w:rsid w:val="00682129"/>
    <w:rsid w:val="006822BD"/>
    <w:rsid w:val="0068266C"/>
    <w:rsid w:val="00682E55"/>
    <w:rsid w:val="0068340E"/>
    <w:rsid w:val="00683528"/>
    <w:rsid w:val="00683722"/>
    <w:rsid w:val="00683D2F"/>
    <w:rsid w:val="00684044"/>
    <w:rsid w:val="006840B2"/>
    <w:rsid w:val="006843F6"/>
    <w:rsid w:val="006845FD"/>
    <w:rsid w:val="0068491F"/>
    <w:rsid w:val="006849B6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C97"/>
    <w:rsid w:val="00687D5A"/>
    <w:rsid w:val="00690324"/>
    <w:rsid w:val="006904C2"/>
    <w:rsid w:val="006904DD"/>
    <w:rsid w:val="00690524"/>
    <w:rsid w:val="00690E71"/>
    <w:rsid w:val="006911C8"/>
    <w:rsid w:val="00691459"/>
    <w:rsid w:val="00691D1C"/>
    <w:rsid w:val="00692270"/>
    <w:rsid w:val="00692D12"/>
    <w:rsid w:val="00693137"/>
    <w:rsid w:val="00693531"/>
    <w:rsid w:val="00693842"/>
    <w:rsid w:val="00693888"/>
    <w:rsid w:val="00693C87"/>
    <w:rsid w:val="00693D3E"/>
    <w:rsid w:val="0069457A"/>
    <w:rsid w:val="006945B4"/>
    <w:rsid w:val="006949A7"/>
    <w:rsid w:val="00694B53"/>
    <w:rsid w:val="00694B65"/>
    <w:rsid w:val="00694C69"/>
    <w:rsid w:val="00694CF8"/>
    <w:rsid w:val="00694D53"/>
    <w:rsid w:val="00694E58"/>
    <w:rsid w:val="00694FD4"/>
    <w:rsid w:val="006951CE"/>
    <w:rsid w:val="006951E5"/>
    <w:rsid w:val="006951FF"/>
    <w:rsid w:val="00695B5A"/>
    <w:rsid w:val="00695D1E"/>
    <w:rsid w:val="00695DBB"/>
    <w:rsid w:val="00695FCA"/>
    <w:rsid w:val="00696335"/>
    <w:rsid w:val="00696A4D"/>
    <w:rsid w:val="00696C70"/>
    <w:rsid w:val="00697608"/>
    <w:rsid w:val="00697AC9"/>
    <w:rsid w:val="00697BC5"/>
    <w:rsid w:val="00697D19"/>
    <w:rsid w:val="006A0052"/>
    <w:rsid w:val="006A05C7"/>
    <w:rsid w:val="006A08CA"/>
    <w:rsid w:val="006A0E43"/>
    <w:rsid w:val="006A102D"/>
    <w:rsid w:val="006A11E4"/>
    <w:rsid w:val="006A15CF"/>
    <w:rsid w:val="006A16F0"/>
    <w:rsid w:val="006A20A4"/>
    <w:rsid w:val="006A29FF"/>
    <w:rsid w:val="006A2AB9"/>
    <w:rsid w:val="006A2CF1"/>
    <w:rsid w:val="006A2DB4"/>
    <w:rsid w:val="006A350E"/>
    <w:rsid w:val="006A414D"/>
    <w:rsid w:val="006A41F8"/>
    <w:rsid w:val="006A42A5"/>
    <w:rsid w:val="006A451E"/>
    <w:rsid w:val="006A45BB"/>
    <w:rsid w:val="006A47E4"/>
    <w:rsid w:val="006A4E52"/>
    <w:rsid w:val="006A4FC8"/>
    <w:rsid w:val="006A50F1"/>
    <w:rsid w:val="006A517B"/>
    <w:rsid w:val="006A55E1"/>
    <w:rsid w:val="006A603D"/>
    <w:rsid w:val="006A6044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2C4"/>
    <w:rsid w:val="006B04FE"/>
    <w:rsid w:val="006B05D4"/>
    <w:rsid w:val="006B075C"/>
    <w:rsid w:val="006B0856"/>
    <w:rsid w:val="006B0894"/>
    <w:rsid w:val="006B0932"/>
    <w:rsid w:val="006B18C5"/>
    <w:rsid w:val="006B1932"/>
    <w:rsid w:val="006B1B85"/>
    <w:rsid w:val="006B1F47"/>
    <w:rsid w:val="006B1FDA"/>
    <w:rsid w:val="006B36AE"/>
    <w:rsid w:val="006B3980"/>
    <w:rsid w:val="006B3E4D"/>
    <w:rsid w:val="006B417B"/>
    <w:rsid w:val="006B4449"/>
    <w:rsid w:val="006B46E7"/>
    <w:rsid w:val="006B474F"/>
    <w:rsid w:val="006B4C0C"/>
    <w:rsid w:val="006B4EAB"/>
    <w:rsid w:val="006B5091"/>
    <w:rsid w:val="006B50B8"/>
    <w:rsid w:val="006B50F9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CBC"/>
    <w:rsid w:val="006C0069"/>
    <w:rsid w:val="006C02CD"/>
    <w:rsid w:val="006C06A9"/>
    <w:rsid w:val="006C0DFA"/>
    <w:rsid w:val="006C0EF5"/>
    <w:rsid w:val="006C132E"/>
    <w:rsid w:val="006C13A3"/>
    <w:rsid w:val="006C157B"/>
    <w:rsid w:val="006C1822"/>
    <w:rsid w:val="006C1AA4"/>
    <w:rsid w:val="006C21F1"/>
    <w:rsid w:val="006C2ABA"/>
    <w:rsid w:val="006C2B59"/>
    <w:rsid w:val="006C2C86"/>
    <w:rsid w:val="006C2C8B"/>
    <w:rsid w:val="006C2D1A"/>
    <w:rsid w:val="006C3286"/>
    <w:rsid w:val="006C34A1"/>
    <w:rsid w:val="006C3686"/>
    <w:rsid w:val="006C38EF"/>
    <w:rsid w:val="006C3BCF"/>
    <w:rsid w:val="006C3BEF"/>
    <w:rsid w:val="006C3C80"/>
    <w:rsid w:val="006C3EAC"/>
    <w:rsid w:val="006C3EBC"/>
    <w:rsid w:val="006C3F2F"/>
    <w:rsid w:val="006C4043"/>
    <w:rsid w:val="006C41C1"/>
    <w:rsid w:val="006C41ED"/>
    <w:rsid w:val="006C43FB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346"/>
    <w:rsid w:val="006C6A31"/>
    <w:rsid w:val="006C6B24"/>
    <w:rsid w:val="006C6ED1"/>
    <w:rsid w:val="006C6F68"/>
    <w:rsid w:val="006C7FB8"/>
    <w:rsid w:val="006C7FF1"/>
    <w:rsid w:val="006D01D6"/>
    <w:rsid w:val="006D02AA"/>
    <w:rsid w:val="006D0F89"/>
    <w:rsid w:val="006D1A50"/>
    <w:rsid w:val="006D1DFE"/>
    <w:rsid w:val="006D20A4"/>
    <w:rsid w:val="006D2372"/>
    <w:rsid w:val="006D2560"/>
    <w:rsid w:val="006D328B"/>
    <w:rsid w:val="006D3620"/>
    <w:rsid w:val="006D41CE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E08"/>
    <w:rsid w:val="006D5F9A"/>
    <w:rsid w:val="006D6703"/>
    <w:rsid w:val="006D6944"/>
    <w:rsid w:val="006D6989"/>
    <w:rsid w:val="006D6F24"/>
    <w:rsid w:val="006D74ED"/>
    <w:rsid w:val="006D78EB"/>
    <w:rsid w:val="006D7AD9"/>
    <w:rsid w:val="006D7C6D"/>
    <w:rsid w:val="006D7F5B"/>
    <w:rsid w:val="006E058C"/>
    <w:rsid w:val="006E0922"/>
    <w:rsid w:val="006E0B0D"/>
    <w:rsid w:val="006E0DEF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2008"/>
    <w:rsid w:val="006E2427"/>
    <w:rsid w:val="006E2429"/>
    <w:rsid w:val="006E2656"/>
    <w:rsid w:val="006E28FF"/>
    <w:rsid w:val="006E2BB3"/>
    <w:rsid w:val="006E3848"/>
    <w:rsid w:val="006E38A2"/>
    <w:rsid w:val="006E39E7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4DE2"/>
    <w:rsid w:val="006E50E1"/>
    <w:rsid w:val="006E5147"/>
    <w:rsid w:val="006E5269"/>
    <w:rsid w:val="006E5934"/>
    <w:rsid w:val="006E5BC2"/>
    <w:rsid w:val="006E5D74"/>
    <w:rsid w:val="006E5DDC"/>
    <w:rsid w:val="006E5F40"/>
    <w:rsid w:val="006E5F44"/>
    <w:rsid w:val="006E6779"/>
    <w:rsid w:val="006E6BC2"/>
    <w:rsid w:val="006E6CE7"/>
    <w:rsid w:val="006E744A"/>
    <w:rsid w:val="006E74C6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A30"/>
    <w:rsid w:val="006F0BD3"/>
    <w:rsid w:val="006F0C3D"/>
    <w:rsid w:val="006F0CF1"/>
    <w:rsid w:val="006F1024"/>
    <w:rsid w:val="006F129F"/>
    <w:rsid w:val="006F13E0"/>
    <w:rsid w:val="006F1488"/>
    <w:rsid w:val="006F15B9"/>
    <w:rsid w:val="006F1C2B"/>
    <w:rsid w:val="006F1F36"/>
    <w:rsid w:val="006F26B4"/>
    <w:rsid w:val="006F26C0"/>
    <w:rsid w:val="006F2A0D"/>
    <w:rsid w:val="006F2D0A"/>
    <w:rsid w:val="006F2D32"/>
    <w:rsid w:val="006F2D7F"/>
    <w:rsid w:val="006F319D"/>
    <w:rsid w:val="006F3549"/>
    <w:rsid w:val="006F3ABE"/>
    <w:rsid w:val="006F3C1F"/>
    <w:rsid w:val="006F41F0"/>
    <w:rsid w:val="006F432C"/>
    <w:rsid w:val="006F45A4"/>
    <w:rsid w:val="006F474D"/>
    <w:rsid w:val="006F4882"/>
    <w:rsid w:val="006F4C65"/>
    <w:rsid w:val="006F4CC9"/>
    <w:rsid w:val="006F4FB4"/>
    <w:rsid w:val="006F5359"/>
    <w:rsid w:val="006F5A7C"/>
    <w:rsid w:val="006F5CC2"/>
    <w:rsid w:val="006F6303"/>
    <w:rsid w:val="006F6316"/>
    <w:rsid w:val="006F65A2"/>
    <w:rsid w:val="006F6885"/>
    <w:rsid w:val="006F6C31"/>
    <w:rsid w:val="006F6E6D"/>
    <w:rsid w:val="006F7056"/>
    <w:rsid w:val="006F74B5"/>
    <w:rsid w:val="006F7A56"/>
    <w:rsid w:val="006F7DEF"/>
    <w:rsid w:val="00700127"/>
    <w:rsid w:val="00700CF2"/>
    <w:rsid w:val="00700F78"/>
    <w:rsid w:val="0070106B"/>
    <w:rsid w:val="007011CC"/>
    <w:rsid w:val="007012D2"/>
    <w:rsid w:val="0070150E"/>
    <w:rsid w:val="007016DD"/>
    <w:rsid w:val="00701735"/>
    <w:rsid w:val="00701CC3"/>
    <w:rsid w:val="00701DBA"/>
    <w:rsid w:val="00702381"/>
    <w:rsid w:val="007024FB"/>
    <w:rsid w:val="00702577"/>
    <w:rsid w:val="00702F8D"/>
    <w:rsid w:val="00703238"/>
    <w:rsid w:val="00703253"/>
    <w:rsid w:val="007032EF"/>
    <w:rsid w:val="00703568"/>
    <w:rsid w:val="007036C9"/>
    <w:rsid w:val="00703F05"/>
    <w:rsid w:val="007043D6"/>
    <w:rsid w:val="00704788"/>
    <w:rsid w:val="00704B25"/>
    <w:rsid w:val="00704C5B"/>
    <w:rsid w:val="00704D4E"/>
    <w:rsid w:val="00705212"/>
    <w:rsid w:val="00705281"/>
    <w:rsid w:val="007053C4"/>
    <w:rsid w:val="007055E4"/>
    <w:rsid w:val="00705DB8"/>
    <w:rsid w:val="00705F50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07FE4"/>
    <w:rsid w:val="00710278"/>
    <w:rsid w:val="00710349"/>
    <w:rsid w:val="0071035A"/>
    <w:rsid w:val="0071049B"/>
    <w:rsid w:val="00710573"/>
    <w:rsid w:val="00710E62"/>
    <w:rsid w:val="00711412"/>
    <w:rsid w:val="00711738"/>
    <w:rsid w:val="0071179B"/>
    <w:rsid w:val="00711C71"/>
    <w:rsid w:val="00711CC9"/>
    <w:rsid w:val="00711D57"/>
    <w:rsid w:val="0071215F"/>
    <w:rsid w:val="00712ACA"/>
    <w:rsid w:val="00713225"/>
    <w:rsid w:val="00713AD3"/>
    <w:rsid w:val="00713B79"/>
    <w:rsid w:val="00713BB3"/>
    <w:rsid w:val="007140E8"/>
    <w:rsid w:val="007141F4"/>
    <w:rsid w:val="00714972"/>
    <w:rsid w:val="00714F97"/>
    <w:rsid w:val="007150FB"/>
    <w:rsid w:val="0071529D"/>
    <w:rsid w:val="0071548F"/>
    <w:rsid w:val="00715751"/>
    <w:rsid w:val="00715B19"/>
    <w:rsid w:val="00715F7B"/>
    <w:rsid w:val="00716190"/>
    <w:rsid w:val="007165BD"/>
    <w:rsid w:val="0071682C"/>
    <w:rsid w:val="00716B97"/>
    <w:rsid w:val="00716FE6"/>
    <w:rsid w:val="0071717E"/>
    <w:rsid w:val="007171E9"/>
    <w:rsid w:val="007175A7"/>
    <w:rsid w:val="00717B3E"/>
    <w:rsid w:val="00720232"/>
    <w:rsid w:val="007205E1"/>
    <w:rsid w:val="0072095F"/>
    <w:rsid w:val="0072108E"/>
    <w:rsid w:val="00721189"/>
    <w:rsid w:val="007215E5"/>
    <w:rsid w:val="007216B7"/>
    <w:rsid w:val="00721767"/>
    <w:rsid w:val="00721826"/>
    <w:rsid w:val="00721A20"/>
    <w:rsid w:val="00721BD8"/>
    <w:rsid w:val="00721C77"/>
    <w:rsid w:val="007223D1"/>
    <w:rsid w:val="0072299A"/>
    <w:rsid w:val="00722B70"/>
    <w:rsid w:val="00722D6F"/>
    <w:rsid w:val="00723062"/>
    <w:rsid w:val="007231DD"/>
    <w:rsid w:val="00723770"/>
    <w:rsid w:val="007241BE"/>
    <w:rsid w:val="007243EF"/>
    <w:rsid w:val="00724786"/>
    <w:rsid w:val="00724A3D"/>
    <w:rsid w:val="0072512A"/>
    <w:rsid w:val="00725356"/>
    <w:rsid w:val="00725966"/>
    <w:rsid w:val="007261CF"/>
    <w:rsid w:val="00726384"/>
    <w:rsid w:val="00726438"/>
    <w:rsid w:val="007264B1"/>
    <w:rsid w:val="00726C80"/>
    <w:rsid w:val="00726F11"/>
    <w:rsid w:val="00726FDC"/>
    <w:rsid w:val="00727529"/>
    <w:rsid w:val="00727930"/>
    <w:rsid w:val="00727AAD"/>
    <w:rsid w:val="00727D27"/>
    <w:rsid w:val="007306B9"/>
    <w:rsid w:val="0073072C"/>
    <w:rsid w:val="0073130B"/>
    <w:rsid w:val="00731769"/>
    <w:rsid w:val="007319F8"/>
    <w:rsid w:val="00731EE6"/>
    <w:rsid w:val="0073211A"/>
    <w:rsid w:val="0073271E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20"/>
    <w:rsid w:val="00734D16"/>
    <w:rsid w:val="00734F40"/>
    <w:rsid w:val="00734F51"/>
    <w:rsid w:val="00734FA3"/>
    <w:rsid w:val="00735025"/>
    <w:rsid w:val="007355A6"/>
    <w:rsid w:val="00735736"/>
    <w:rsid w:val="00735C36"/>
    <w:rsid w:val="00735F43"/>
    <w:rsid w:val="00736501"/>
    <w:rsid w:val="007365A1"/>
    <w:rsid w:val="00736675"/>
    <w:rsid w:val="007366B2"/>
    <w:rsid w:val="00736757"/>
    <w:rsid w:val="007368C4"/>
    <w:rsid w:val="007368D0"/>
    <w:rsid w:val="00736915"/>
    <w:rsid w:val="00736E5C"/>
    <w:rsid w:val="007371C6"/>
    <w:rsid w:val="007371D7"/>
    <w:rsid w:val="00737503"/>
    <w:rsid w:val="00737BFB"/>
    <w:rsid w:val="00737E19"/>
    <w:rsid w:val="00737F87"/>
    <w:rsid w:val="00740368"/>
    <w:rsid w:val="00740410"/>
    <w:rsid w:val="00740A71"/>
    <w:rsid w:val="00740E94"/>
    <w:rsid w:val="00740FA6"/>
    <w:rsid w:val="007410E6"/>
    <w:rsid w:val="00741167"/>
    <w:rsid w:val="0074146C"/>
    <w:rsid w:val="00741A31"/>
    <w:rsid w:val="00741F79"/>
    <w:rsid w:val="007420C7"/>
    <w:rsid w:val="007421BB"/>
    <w:rsid w:val="0074223A"/>
    <w:rsid w:val="007423D2"/>
    <w:rsid w:val="00742532"/>
    <w:rsid w:val="00742648"/>
    <w:rsid w:val="00742A11"/>
    <w:rsid w:val="00743047"/>
    <w:rsid w:val="0074387F"/>
    <w:rsid w:val="007439CC"/>
    <w:rsid w:val="00743CAC"/>
    <w:rsid w:val="00743CC3"/>
    <w:rsid w:val="00743E88"/>
    <w:rsid w:val="00743F25"/>
    <w:rsid w:val="00744015"/>
    <w:rsid w:val="00744041"/>
    <w:rsid w:val="00744062"/>
    <w:rsid w:val="0074436B"/>
    <w:rsid w:val="007445D5"/>
    <w:rsid w:val="00744E10"/>
    <w:rsid w:val="007450A5"/>
    <w:rsid w:val="007453BE"/>
    <w:rsid w:val="007453E9"/>
    <w:rsid w:val="00745615"/>
    <w:rsid w:val="007458D5"/>
    <w:rsid w:val="00745C92"/>
    <w:rsid w:val="007460DA"/>
    <w:rsid w:val="007468F2"/>
    <w:rsid w:val="00746977"/>
    <w:rsid w:val="00747126"/>
    <w:rsid w:val="007475FB"/>
    <w:rsid w:val="007476A0"/>
    <w:rsid w:val="007477C5"/>
    <w:rsid w:val="0074792C"/>
    <w:rsid w:val="00747938"/>
    <w:rsid w:val="00747FBD"/>
    <w:rsid w:val="0075009E"/>
    <w:rsid w:val="007509B5"/>
    <w:rsid w:val="00750EC3"/>
    <w:rsid w:val="00750FCF"/>
    <w:rsid w:val="007510EC"/>
    <w:rsid w:val="007512B3"/>
    <w:rsid w:val="00751551"/>
    <w:rsid w:val="007515D1"/>
    <w:rsid w:val="007517DA"/>
    <w:rsid w:val="00751B95"/>
    <w:rsid w:val="00751FD3"/>
    <w:rsid w:val="0075204A"/>
    <w:rsid w:val="007521C4"/>
    <w:rsid w:val="00752BEB"/>
    <w:rsid w:val="00752D13"/>
    <w:rsid w:val="00752DD8"/>
    <w:rsid w:val="0075312C"/>
    <w:rsid w:val="007532FA"/>
    <w:rsid w:val="00753671"/>
    <w:rsid w:val="00753757"/>
    <w:rsid w:val="0075377A"/>
    <w:rsid w:val="00753A38"/>
    <w:rsid w:val="00753D0A"/>
    <w:rsid w:val="007541E4"/>
    <w:rsid w:val="0075456D"/>
    <w:rsid w:val="0075469A"/>
    <w:rsid w:val="00754F27"/>
    <w:rsid w:val="00755467"/>
    <w:rsid w:val="00755728"/>
    <w:rsid w:val="00755817"/>
    <w:rsid w:val="00755A4B"/>
    <w:rsid w:val="00755B12"/>
    <w:rsid w:val="00755D93"/>
    <w:rsid w:val="00755DCB"/>
    <w:rsid w:val="00755E5C"/>
    <w:rsid w:val="007562FC"/>
    <w:rsid w:val="00756A7B"/>
    <w:rsid w:val="00756CCC"/>
    <w:rsid w:val="00757035"/>
    <w:rsid w:val="00757186"/>
    <w:rsid w:val="007578E1"/>
    <w:rsid w:val="00757A6A"/>
    <w:rsid w:val="00757CF3"/>
    <w:rsid w:val="0076006D"/>
    <w:rsid w:val="007605B3"/>
    <w:rsid w:val="00760768"/>
    <w:rsid w:val="00760BCC"/>
    <w:rsid w:val="0076106B"/>
    <w:rsid w:val="00761830"/>
    <w:rsid w:val="00761A7B"/>
    <w:rsid w:val="00761B62"/>
    <w:rsid w:val="007621FF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36A"/>
    <w:rsid w:val="007655A9"/>
    <w:rsid w:val="007656A1"/>
    <w:rsid w:val="007656CA"/>
    <w:rsid w:val="00765956"/>
    <w:rsid w:val="00765A07"/>
    <w:rsid w:val="00765BA8"/>
    <w:rsid w:val="00766007"/>
    <w:rsid w:val="007664F7"/>
    <w:rsid w:val="00767193"/>
    <w:rsid w:val="007673C8"/>
    <w:rsid w:val="00767768"/>
    <w:rsid w:val="0076784F"/>
    <w:rsid w:val="00767BF3"/>
    <w:rsid w:val="00767C07"/>
    <w:rsid w:val="00767D62"/>
    <w:rsid w:val="00767D9C"/>
    <w:rsid w:val="00767FFC"/>
    <w:rsid w:val="0077018F"/>
    <w:rsid w:val="00770A26"/>
    <w:rsid w:val="00770FA5"/>
    <w:rsid w:val="007713CD"/>
    <w:rsid w:val="00771608"/>
    <w:rsid w:val="0077163A"/>
    <w:rsid w:val="007717E4"/>
    <w:rsid w:val="00771FB5"/>
    <w:rsid w:val="007724A7"/>
    <w:rsid w:val="007726FA"/>
    <w:rsid w:val="00772945"/>
    <w:rsid w:val="007730BE"/>
    <w:rsid w:val="007731BC"/>
    <w:rsid w:val="0077330B"/>
    <w:rsid w:val="00773328"/>
    <w:rsid w:val="00773481"/>
    <w:rsid w:val="00773913"/>
    <w:rsid w:val="00773B9C"/>
    <w:rsid w:val="00773C3D"/>
    <w:rsid w:val="007741E7"/>
    <w:rsid w:val="007746ED"/>
    <w:rsid w:val="00774814"/>
    <w:rsid w:val="00774B93"/>
    <w:rsid w:val="00774EAF"/>
    <w:rsid w:val="00774F4F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691"/>
    <w:rsid w:val="0077791A"/>
    <w:rsid w:val="007779A3"/>
    <w:rsid w:val="00777ADC"/>
    <w:rsid w:val="007802E7"/>
    <w:rsid w:val="00780B1A"/>
    <w:rsid w:val="00780D45"/>
    <w:rsid w:val="00780F3F"/>
    <w:rsid w:val="007812E7"/>
    <w:rsid w:val="00781315"/>
    <w:rsid w:val="0078159F"/>
    <w:rsid w:val="007819ED"/>
    <w:rsid w:val="00781A97"/>
    <w:rsid w:val="00781E7D"/>
    <w:rsid w:val="00782016"/>
    <w:rsid w:val="00782065"/>
    <w:rsid w:val="00782419"/>
    <w:rsid w:val="007824BC"/>
    <w:rsid w:val="007828A2"/>
    <w:rsid w:val="00782D2D"/>
    <w:rsid w:val="00782DFC"/>
    <w:rsid w:val="00782EC4"/>
    <w:rsid w:val="00782EEE"/>
    <w:rsid w:val="00783153"/>
    <w:rsid w:val="00783A74"/>
    <w:rsid w:val="00783AE5"/>
    <w:rsid w:val="00784B98"/>
    <w:rsid w:val="00784ECD"/>
    <w:rsid w:val="00784F58"/>
    <w:rsid w:val="0078539C"/>
    <w:rsid w:val="007855FB"/>
    <w:rsid w:val="00785711"/>
    <w:rsid w:val="00785777"/>
    <w:rsid w:val="007857DC"/>
    <w:rsid w:val="00785AEF"/>
    <w:rsid w:val="00785C83"/>
    <w:rsid w:val="00785F60"/>
    <w:rsid w:val="007864DA"/>
    <w:rsid w:val="00786ED8"/>
    <w:rsid w:val="00787475"/>
    <w:rsid w:val="00787491"/>
    <w:rsid w:val="0078759B"/>
    <w:rsid w:val="007875D7"/>
    <w:rsid w:val="00787807"/>
    <w:rsid w:val="00787A15"/>
    <w:rsid w:val="00787CF3"/>
    <w:rsid w:val="00787D20"/>
    <w:rsid w:val="00787FD1"/>
    <w:rsid w:val="0079001F"/>
    <w:rsid w:val="00790362"/>
    <w:rsid w:val="007904EA"/>
    <w:rsid w:val="0079065C"/>
    <w:rsid w:val="007906A9"/>
    <w:rsid w:val="00790767"/>
    <w:rsid w:val="00790A3B"/>
    <w:rsid w:val="00790B5F"/>
    <w:rsid w:val="00790F63"/>
    <w:rsid w:val="0079108A"/>
    <w:rsid w:val="007911B6"/>
    <w:rsid w:val="00791433"/>
    <w:rsid w:val="00791BF5"/>
    <w:rsid w:val="00791F3F"/>
    <w:rsid w:val="00792061"/>
    <w:rsid w:val="007920FE"/>
    <w:rsid w:val="00792431"/>
    <w:rsid w:val="007930B7"/>
    <w:rsid w:val="00793237"/>
    <w:rsid w:val="007934B5"/>
    <w:rsid w:val="00793541"/>
    <w:rsid w:val="00793CDF"/>
    <w:rsid w:val="00793D2E"/>
    <w:rsid w:val="007946AA"/>
    <w:rsid w:val="00794D41"/>
    <w:rsid w:val="00794E6A"/>
    <w:rsid w:val="00794F5F"/>
    <w:rsid w:val="00795301"/>
    <w:rsid w:val="007953AE"/>
    <w:rsid w:val="007954CF"/>
    <w:rsid w:val="00795730"/>
    <w:rsid w:val="007958E5"/>
    <w:rsid w:val="00795AFE"/>
    <w:rsid w:val="00795DF5"/>
    <w:rsid w:val="00795E2E"/>
    <w:rsid w:val="0079691E"/>
    <w:rsid w:val="007969E4"/>
    <w:rsid w:val="00796CD0"/>
    <w:rsid w:val="00796E5B"/>
    <w:rsid w:val="00796E96"/>
    <w:rsid w:val="00796FB9"/>
    <w:rsid w:val="00797093"/>
    <w:rsid w:val="007970C0"/>
    <w:rsid w:val="0079776F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C6D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0A"/>
    <w:rsid w:val="007A35AC"/>
    <w:rsid w:val="007A3B9A"/>
    <w:rsid w:val="007A3FC1"/>
    <w:rsid w:val="007A4094"/>
    <w:rsid w:val="007A4171"/>
    <w:rsid w:val="007A41A1"/>
    <w:rsid w:val="007A41B9"/>
    <w:rsid w:val="007A4377"/>
    <w:rsid w:val="007A4637"/>
    <w:rsid w:val="007A48CA"/>
    <w:rsid w:val="007A4AB2"/>
    <w:rsid w:val="007A4E13"/>
    <w:rsid w:val="007A4E5C"/>
    <w:rsid w:val="007A58DD"/>
    <w:rsid w:val="007A5E68"/>
    <w:rsid w:val="007A602B"/>
    <w:rsid w:val="007A6339"/>
    <w:rsid w:val="007A63C9"/>
    <w:rsid w:val="007A64DE"/>
    <w:rsid w:val="007A6CFC"/>
    <w:rsid w:val="007A71CE"/>
    <w:rsid w:val="007A7442"/>
    <w:rsid w:val="007A7825"/>
    <w:rsid w:val="007A7925"/>
    <w:rsid w:val="007A7E8C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65A"/>
    <w:rsid w:val="007B26A4"/>
    <w:rsid w:val="007B27BE"/>
    <w:rsid w:val="007B2892"/>
    <w:rsid w:val="007B2A9C"/>
    <w:rsid w:val="007B2FD6"/>
    <w:rsid w:val="007B321C"/>
    <w:rsid w:val="007B33E5"/>
    <w:rsid w:val="007B36BF"/>
    <w:rsid w:val="007B3C14"/>
    <w:rsid w:val="007B3D0B"/>
    <w:rsid w:val="007B454A"/>
    <w:rsid w:val="007B46A6"/>
    <w:rsid w:val="007B4A59"/>
    <w:rsid w:val="007B4D42"/>
    <w:rsid w:val="007B4FD1"/>
    <w:rsid w:val="007B51AA"/>
    <w:rsid w:val="007B5502"/>
    <w:rsid w:val="007B577C"/>
    <w:rsid w:val="007B598C"/>
    <w:rsid w:val="007B5A2F"/>
    <w:rsid w:val="007B5B27"/>
    <w:rsid w:val="007B5B32"/>
    <w:rsid w:val="007B5C75"/>
    <w:rsid w:val="007B610F"/>
    <w:rsid w:val="007B629E"/>
    <w:rsid w:val="007B63CF"/>
    <w:rsid w:val="007B69D8"/>
    <w:rsid w:val="007B6AEE"/>
    <w:rsid w:val="007B6DE9"/>
    <w:rsid w:val="007B6F53"/>
    <w:rsid w:val="007B713D"/>
    <w:rsid w:val="007B745C"/>
    <w:rsid w:val="007B7472"/>
    <w:rsid w:val="007B7573"/>
    <w:rsid w:val="007B78EE"/>
    <w:rsid w:val="007B7A13"/>
    <w:rsid w:val="007B7AAB"/>
    <w:rsid w:val="007C00DA"/>
    <w:rsid w:val="007C03BB"/>
    <w:rsid w:val="007C06B2"/>
    <w:rsid w:val="007C124F"/>
    <w:rsid w:val="007C1D9D"/>
    <w:rsid w:val="007C223B"/>
    <w:rsid w:val="007C229C"/>
    <w:rsid w:val="007C245D"/>
    <w:rsid w:val="007C28CF"/>
    <w:rsid w:val="007C2941"/>
    <w:rsid w:val="007C29D7"/>
    <w:rsid w:val="007C2A9E"/>
    <w:rsid w:val="007C2FC6"/>
    <w:rsid w:val="007C3215"/>
    <w:rsid w:val="007C34DE"/>
    <w:rsid w:val="007C38B5"/>
    <w:rsid w:val="007C404B"/>
    <w:rsid w:val="007C4187"/>
    <w:rsid w:val="007C41A0"/>
    <w:rsid w:val="007C495E"/>
    <w:rsid w:val="007C4A68"/>
    <w:rsid w:val="007C4BAE"/>
    <w:rsid w:val="007C4BEE"/>
    <w:rsid w:val="007C4C4E"/>
    <w:rsid w:val="007C4D64"/>
    <w:rsid w:val="007C4EF0"/>
    <w:rsid w:val="007C4FAE"/>
    <w:rsid w:val="007C5BA9"/>
    <w:rsid w:val="007C5C15"/>
    <w:rsid w:val="007C5E3F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39C"/>
    <w:rsid w:val="007D044C"/>
    <w:rsid w:val="007D0B4F"/>
    <w:rsid w:val="007D10C8"/>
    <w:rsid w:val="007D1269"/>
    <w:rsid w:val="007D1406"/>
    <w:rsid w:val="007D18BD"/>
    <w:rsid w:val="007D1D3B"/>
    <w:rsid w:val="007D1DF0"/>
    <w:rsid w:val="007D20B0"/>
    <w:rsid w:val="007D24CF"/>
    <w:rsid w:val="007D2A15"/>
    <w:rsid w:val="007D3165"/>
    <w:rsid w:val="007D31C1"/>
    <w:rsid w:val="007D32B3"/>
    <w:rsid w:val="007D3560"/>
    <w:rsid w:val="007D3DF2"/>
    <w:rsid w:val="007D4068"/>
    <w:rsid w:val="007D41C3"/>
    <w:rsid w:val="007D4284"/>
    <w:rsid w:val="007D4621"/>
    <w:rsid w:val="007D46F8"/>
    <w:rsid w:val="007D47A8"/>
    <w:rsid w:val="007D482B"/>
    <w:rsid w:val="007D4982"/>
    <w:rsid w:val="007D4D87"/>
    <w:rsid w:val="007D4E55"/>
    <w:rsid w:val="007D54A2"/>
    <w:rsid w:val="007D5696"/>
    <w:rsid w:val="007D5787"/>
    <w:rsid w:val="007D5960"/>
    <w:rsid w:val="007D5A97"/>
    <w:rsid w:val="007D6002"/>
    <w:rsid w:val="007D606A"/>
    <w:rsid w:val="007D65F6"/>
    <w:rsid w:val="007D6C0C"/>
    <w:rsid w:val="007D743E"/>
    <w:rsid w:val="007D7700"/>
    <w:rsid w:val="007D7882"/>
    <w:rsid w:val="007D7C3C"/>
    <w:rsid w:val="007D7D31"/>
    <w:rsid w:val="007E025A"/>
    <w:rsid w:val="007E0521"/>
    <w:rsid w:val="007E0D25"/>
    <w:rsid w:val="007E114E"/>
    <w:rsid w:val="007E15F0"/>
    <w:rsid w:val="007E17FA"/>
    <w:rsid w:val="007E1883"/>
    <w:rsid w:val="007E1C7D"/>
    <w:rsid w:val="007E2B82"/>
    <w:rsid w:val="007E2DD3"/>
    <w:rsid w:val="007E33B9"/>
    <w:rsid w:val="007E3460"/>
    <w:rsid w:val="007E3588"/>
    <w:rsid w:val="007E36ED"/>
    <w:rsid w:val="007E378E"/>
    <w:rsid w:val="007E409D"/>
    <w:rsid w:val="007E4262"/>
    <w:rsid w:val="007E42E6"/>
    <w:rsid w:val="007E4599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447"/>
    <w:rsid w:val="007E6757"/>
    <w:rsid w:val="007E68C0"/>
    <w:rsid w:val="007E6D75"/>
    <w:rsid w:val="007E6D9B"/>
    <w:rsid w:val="007E6DE7"/>
    <w:rsid w:val="007E7124"/>
    <w:rsid w:val="007E71E9"/>
    <w:rsid w:val="007E74E3"/>
    <w:rsid w:val="007E76CB"/>
    <w:rsid w:val="007E7721"/>
    <w:rsid w:val="007E7B1C"/>
    <w:rsid w:val="007E7C5C"/>
    <w:rsid w:val="007E7CB2"/>
    <w:rsid w:val="007E7CF2"/>
    <w:rsid w:val="007F0087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0F4"/>
    <w:rsid w:val="007F2C72"/>
    <w:rsid w:val="007F2EB2"/>
    <w:rsid w:val="007F2F7E"/>
    <w:rsid w:val="007F3034"/>
    <w:rsid w:val="007F344C"/>
    <w:rsid w:val="007F3745"/>
    <w:rsid w:val="007F4D95"/>
    <w:rsid w:val="007F5148"/>
    <w:rsid w:val="007F5287"/>
    <w:rsid w:val="007F52D5"/>
    <w:rsid w:val="007F54CE"/>
    <w:rsid w:val="007F5738"/>
    <w:rsid w:val="007F5799"/>
    <w:rsid w:val="007F5A11"/>
    <w:rsid w:val="007F5BF1"/>
    <w:rsid w:val="007F62F3"/>
    <w:rsid w:val="007F651C"/>
    <w:rsid w:val="007F66F4"/>
    <w:rsid w:val="007F68DC"/>
    <w:rsid w:val="007F68DF"/>
    <w:rsid w:val="007F6B28"/>
    <w:rsid w:val="007F6D6C"/>
    <w:rsid w:val="007F70B9"/>
    <w:rsid w:val="007F7137"/>
    <w:rsid w:val="007F73FD"/>
    <w:rsid w:val="007F7679"/>
    <w:rsid w:val="007F7A75"/>
    <w:rsid w:val="007F7C48"/>
    <w:rsid w:val="007F7E30"/>
    <w:rsid w:val="007F7ECC"/>
    <w:rsid w:val="0080006E"/>
    <w:rsid w:val="00800462"/>
    <w:rsid w:val="0080048C"/>
    <w:rsid w:val="008004AB"/>
    <w:rsid w:val="008006D3"/>
    <w:rsid w:val="00800A84"/>
    <w:rsid w:val="00800E62"/>
    <w:rsid w:val="00800F35"/>
    <w:rsid w:val="008010D7"/>
    <w:rsid w:val="0080128D"/>
    <w:rsid w:val="0080147D"/>
    <w:rsid w:val="008016CA"/>
    <w:rsid w:val="008017B6"/>
    <w:rsid w:val="00801DB0"/>
    <w:rsid w:val="00802A65"/>
    <w:rsid w:val="00802DF1"/>
    <w:rsid w:val="00803432"/>
    <w:rsid w:val="00803443"/>
    <w:rsid w:val="008036C0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552"/>
    <w:rsid w:val="008105B3"/>
    <w:rsid w:val="008111CF"/>
    <w:rsid w:val="00811CEA"/>
    <w:rsid w:val="00811D79"/>
    <w:rsid w:val="00812667"/>
    <w:rsid w:val="008127F9"/>
    <w:rsid w:val="00812A4B"/>
    <w:rsid w:val="00812C05"/>
    <w:rsid w:val="00812DF0"/>
    <w:rsid w:val="00812FA4"/>
    <w:rsid w:val="008130B3"/>
    <w:rsid w:val="008130C4"/>
    <w:rsid w:val="0081322A"/>
    <w:rsid w:val="00813678"/>
    <w:rsid w:val="0081367C"/>
    <w:rsid w:val="008137B6"/>
    <w:rsid w:val="00813A02"/>
    <w:rsid w:val="00813B8D"/>
    <w:rsid w:val="00813C26"/>
    <w:rsid w:val="00813DC9"/>
    <w:rsid w:val="00813F34"/>
    <w:rsid w:val="0081423C"/>
    <w:rsid w:val="00814693"/>
    <w:rsid w:val="00814746"/>
    <w:rsid w:val="008148C2"/>
    <w:rsid w:val="00814D2B"/>
    <w:rsid w:val="00814FFC"/>
    <w:rsid w:val="00815055"/>
    <w:rsid w:val="00815147"/>
    <w:rsid w:val="008151CC"/>
    <w:rsid w:val="0081521F"/>
    <w:rsid w:val="008153C9"/>
    <w:rsid w:val="00815617"/>
    <w:rsid w:val="00815E12"/>
    <w:rsid w:val="008162AB"/>
    <w:rsid w:val="008164EB"/>
    <w:rsid w:val="008169C0"/>
    <w:rsid w:val="008169E7"/>
    <w:rsid w:val="00816CDF"/>
    <w:rsid w:val="00816E7C"/>
    <w:rsid w:val="00817331"/>
    <w:rsid w:val="0081766B"/>
    <w:rsid w:val="00817A08"/>
    <w:rsid w:val="00817A68"/>
    <w:rsid w:val="00820071"/>
    <w:rsid w:val="00820281"/>
    <w:rsid w:val="008203C0"/>
    <w:rsid w:val="00820787"/>
    <w:rsid w:val="00820BC4"/>
    <w:rsid w:val="00820BF2"/>
    <w:rsid w:val="00820CC3"/>
    <w:rsid w:val="0082130E"/>
    <w:rsid w:val="00821431"/>
    <w:rsid w:val="00821747"/>
    <w:rsid w:val="00821C6A"/>
    <w:rsid w:val="00821D3E"/>
    <w:rsid w:val="00821EE3"/>
    <w:rsid w:val="00822048"/>
    <w:rsid w:val="0082253F"/>
    <w:rsid w:val="008228C4"/>
    <w:rsid w:val="00822C58"/>
    <w:rsid w:val="00822D96"/>
    <w:rsid w:val="00822EFB"/>
    <w:rsid w:val="008233E7"/>
    <w:rsid w:val="0082353F"/>
    <w:rsid w:val="00823611"/>
    <w:rsid w:val="00823650"/>
    <w:rsid w:val="00823825"/>
    <w:rsid w:val="00823AEB"/>
    <w:rsid w:val="00823B79"/>
    <w:rsid w:val="00823C4B"/>
    <w:rsid w:val="00823E43"/>
    <w:rsid w:val="00823F22"/>
    <w:rsid w:val="008243B4"/>
    <w:rsid w:val="008245EF"/>
    <w:rsid w:val="008249A1"/>
    <w:rsid w:val="00824C2B"/>
    <w:rsid w:val="00824E21"/>
    <w:rsid w:val="008252C7"/>
    <w:rsid w:val="008253BF"/>
    <w:rsid w:val="008256B0"/>
    <w:rsid w:val="00825933"/>
    <w:rsid w:val="00825FFF"/>
    <w:rsid w:val="0082604B"/>
    <w:rsid w:val="00826220"/>
    <w:rsid w:val="008264F4"/>
    <w:rsid w:val="00826747"/>
    <w:rsid w:val="008267DA"/>
    <w:rsid w:val="00826C83"/>
    <w:rsid w:val="00826D47"/>
    <w:rsid w:val="00827368"/>
    <w:rsid w:val="00827586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F45"/>
    <w:rsid w:val="0083115E"/>
    <w:rsid w:val="00831279"/>
    <w:rsid w:val="00831864"/>
    <w:rsid w:val="00831C5D"/>
    <w:rsid w:val="00831F0B"/>
    <w:rsid w:val="00831FC2"/>
    <w:rsid w:val="0083256E"/>
    <w:rsid w:val="0083269B"/>
    <w:rsid w:val="00832B42"/>
    <w:rsid w:val="00832BB0"/>
    <w:rsid w:val="00832D79"/>
    <w:rsid w:val="00832F98"/>
    <w:rsid w:val="008330FE"/>
    <w:rsid w:val="008333AF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82D"/>
    <w:rsid w:val="00835B07"/>
    <w:rsid w:val="00835D90"/>
    <w:rsid w:val="00835F6A"/>
    <w:rsid w:val="00836014"/>
    <w:rsid w:val="0083608A"/>
    <w:rsid w:val="00836131"/>
    <w:rsid w:val="0083639B"/>
    <w:rsid w:val="00836D98"/>
    <w:rsid w:val="0083793B"/>
    <w:rsid w:val="00837AA4"/>
    <w:rsid w:val="00837FBB"/>
    <w:rsid w:val="008406DF"/>
    <w:rsid w:val="00840A83"/>
    <w:rsid w:val="00840CA5"/>
    <w:rsid w:val="00840CB5"/>
    <w:rsid w:val="00841533"/>
    <w:rsid w:val="00841B13"/>
    <w:rsid w:val="00841E92"/>
    <w:rsid w:val="00842AB6"/>
    <w:rsid w:val="00842E09"/>
    <w:rsid w:val="00843016"/>
    <w:rsid w:val="00843577"/>
    <w:rsid w:val="00843606"/>
    <w:rsid w:val="00843E6A"/>
    <w:rsid w:val="00843E6F"/>
    <w:rsid w:val="008441CE"/>
    <w:rsid w:val="008443E7"/>
    <w:rsid w:val="00844562"/>
    <w:rsid w:val="00844890"/>
    <w:rsid w:val="00844A90"/>
    <w:rsid w:val="00844E7A"/>
    <w:rsid w:val="00844F83"/>
    <w:rsid w:val="0084524A"/>
    <w:rsid w:val="00845487"/>
    <w:rsid w:val="00845499"/>
    <w:rsid w:val="008456CE"/>
    <w:rsid w:val="00845807"/>
    <w:rsid w:val="00845881"/>
    <w:rsid w:val="008460D6"/>
    <w:rsid w:val="00846C00"/>
    <w:rsid w:val="00846E05"/>
    <w:rsid w:val="00846E4A"/>
    <w:rsid w:val="00847C2B"/>
    <w:rsid w:val="00850128"/>
    <w:rsid w:val="008503D0"/>
    <w:rsid w:val="00850581"/>
    <w:rsid w:val="00850832"/>
    <w:rsid w:val="00850A66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59"/>
    <w:rsid w:val="00851F5D"/>
    <w:rsid w:val="00851FB5"/>
    <w:rsid w:val="008521DB"/>
    <w:rsid w:val="008522D5"/>
    <w:rsid w:val="008523B5"/>
    <w:rsid w:val="00852677"/>
    <w:rsid w:val="00852766"/>
    <w:rsid w:val="008527D1"/>
    <w:rsid w:val="00852984"/>
    <w:rsid w:val="00852A40"/>
    <w:rsid w:val="00852B97"/>
    <w:rsid w:val="00852DB9"/>
    <w:rsid w:val="00852EC6"/>
    <w:rsid w:val="008533EE"/>
    <w:rsid w:val="00854011"/>
    <w:rsid w:val="0085404C"/>
    <w:rsid w:val="00854332"/>
    <w:rsid w:val="008543AB"/>
    <w:rsid w:val="00854670"/>
    <w:rsid w:val="00854724"/>
    <w:rsid w:val="00854CBF"/>
    <w:rsid w:val="00854DAA"/>
    <w:rsid w:val="008550CB"/>
    <w:rsid w:val="00855513"/>
    <w:rsid w:val="00855761"/>
    <w:rsid w:val="00855B60"/>
    <w:rsid w:val="00855E0B"/>
    <w:rsid w:val="00856053"/>
    <w:rsid w:val="008560B9"/>
    <w:rsid w:val="008561E8"/>
    <w:rsid w:val="00856A20"/>
    <w:rsid w:val="00856D81"/>
    <w:rsid w:val="008570DB"/>
    <w:rsid w:val="0085710F"/>
    <w:rsid w:val="0085718B"/>
    <w:rsid w:val="008577CC"/>
    <w:rsid w:val="00857897"/>
    <w:rsid w:val="00857A69"/>
    <w:rsid w:val="00857D90"/>
    <w:rsid w:val="008603CB"/>
    <w:rsid w:val="00860793"/>
    <w:rsid w:val="008608A3"/>
    <w:rsid w:val="0086092E"/>
    <w:rsid w:val="00860A8F"/>
    <w:rsid w:val="00860B4C"/>
    <w:rsid w:val="00860D6C"/>
    <w:rsid w:val="008612B7"/>
    <w:rsid w:val="0086169D"/>
    <w:rsid w:val="00861976"/>
    <w:rsid w:val="00861B3D"/>
    <w:rsid w:val="00861B8D"/>
    <w:rsid w:val="00862196"/>
    <w:rsid w:val="008622FB"/>
    <w:rsid w:val="0086242C"/>
    <w:rsid w:val="008625A6"/>
    <w:rsid w:val="008626B9"/>
    <w:rsid w:val="00862721"/>
    <w:rsid w:val="00862BB2"/>
    <w:rsid w:val="0086362C"/>
    <w:rsid w:val="0086396F"/>
    <w:rsid w:val="00863A17"/>
    <w:rsid w:val="0086447F"/>
    <w:rsid w:val="0086455F"/>
    <w:rsid w:val="008647DE"/>
    <w:rsid w:val="0086498E"/>
    <w:rsid w:val="00864A8A"/>
    <w:rsid w:val="00864B95"/>
    <w:rsid w:val="00864DEB"/>
    <w:rsid w:val="00864E48"/>
    <w:rsid w:val="00864FFD"/>
    <w:rsid w:val="0086549E"/>
    <w:rsid w:val="008655F9"/>
    <w:rsid w:val="00865652"/>
    <w:rsid w:val="008656A2"/>
    <w:rsid w:val="00865737"/>
    <w:rsid w:val="00865931"/>
    <w:rsid w:val="00865E72"/>
    <w:rsid w:val="00865F33"/>
    <w:rsid w:val="00866142"/>
    <w:rsid w:val="00866277"/>
    <w:rsid w:val="0086631B"/>
    <w:rsid w:val="0086663F"/>
    <w:rsid w:val="00866788"/>
    <w:rsid w:val="008667B8"/>
    <w:rsid w:val="00866864"/>
    <w:rsid w:val="008668F6"/>
    <w:rsid w:val="00866A85"/>
    <w:rsid w:val="00866EFA"/>
    <w:rsid w:val="00867003"/>
    <w:rsid w:val="00867488"/>
    <w:rsid w:val="00867DA2"/>
    <w:rsid w:val="00870122"/>
    <w:rsid w:val="00870156"/>
    <w:rsid w:val="00870323"/>
    <w:rsid w:val="008705D6"/>
    <w:rsid w:val="00870BFB"/>
    <w:rsid w:val="00870C2B"/>
    <w:rsid w:val="008712E0"/>
    <w:rsid w:val="008713BA"/>
    <w:rsid w:val="00871650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31B8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38"/>
    <w:rsid w:val="00875A5A"/>
    <w:rsid w:val="00875A72"/>
    <w:rsid w:val="008760EF"/>
    <w:rsid w:val="00876567"/>
    <w:rsid w:val="0087693A"/>
    <w:rsid w:val="00876AF9"/>
    <w:rsid w:val="00876B8D"/>
    <w:rsid w:val="00876F19"/>
    <w:rsid w:val="00877051"/>
    <w:rsid w:val="008771EA"/>
    <w:rsid w:val="00877277"/>
    <w:rsid w:val="008773A1"/>
    <w:rsid w:val="00877727"/>
    <w:rsid w:val="00877B1A"/>
    <w:rsid w:val="00877E7E"/>
    <w:rsid w:val="00877E9C"/>
    <w:rsid w:val="008800D3"/>
    <w:rsid w:val="00880159"/>
    <w:rsid w:val="00880C56"/>
    <w:rsid w:val="00880D8E"/>
    <w:rsid w:val="00880F1A"/>
    <w:rsid w:val="008812AB"/>
    <w:rsid w:val="0088141F"/>
    <w:rsid w:val="008814D5"/>
    <w:rsid w:val="008816A8"/>
    <w:rsid w:val="00881ADB"/>
    <w:rsid w:val="00881B11"/>
    <w:rsid w:val="00881B16"/>
    <w:rsid w:val="00881C85"/>
    <w:rsid w:val="00882181"/>
    <w:rsid w:val="0088236F"/>
    <w:rsid w:val="00882748"/>
    <w:rsid w:val="00882D12"/>
    <w:rsid w:val="008831D1"/>
    <w:rsid w:val="00883B56"/>
    <w:rsid w:val="00883CA4"/>
    <w:rsid w:val="00883E2B"/>
    <w:rsid w:val="00883EC1"/>
    <w:rsid w:val="008841C5"/>
    <w:rsid w:val="00884EA2"/>
    <w:rsid w:val="008853B4"/>
    <w:rsid w:val="008853C7"/>
    <w:rsid w:val="00885825"/>
    <w:rsid w:val="00885B9B"/>
    <w:rsid w:val="00885D5E"/>
    <w:rsid w:val="00885E86"/>
    <w:rsid w:val="00886030"/>
    <w:rsid w:val="00886501"/>
    <w:rsid w:val="00886531"/>
    <w:rsid w:val="00886CDD"/>
    <w:rsid w:val="00886F36"/>
    <w:rsid w:val="00886F38"/>
    <w:rsid w:val="00886FF6"/>
    <w:rsid w:val="00887462"/>
    <w:rsid w:val="008879A9"/>
    <w:rsid w:val="00887A37"/>
    <w:rsid w:val="00887E1E"/>
    <w:rsid w:val="00890ECD"/>
    <w:rsid w:val="008911A8"/>
    <w:rsid w:val="008914FB"/>
    <w:rsid w:val="008915B6"/>
    <w:rsid w:val="00891D47"/>
    <w:rsid w:val="00891DD9"/>
    <w:rsid w:val="0089214D"/>
    <w:rsid w:val="008922AD"/>
    <w:rsid w:val="00892B2D"/>
    <w:rsid w:val="00892FF0"/>
    <w:rsid w:val="0089306F"/>
    <w:rsid w:val="00893B5C"/>
    <w:rsid w:val="00893C0D"/>
    <w:rsid w:val="00893D72"/>
    <w:rsid w:val="00894081"/>
    <w:rsid w:val="00894125"/>
    <w:rsid w:val="00894143"/>
    <w:rsid w:val="0089435A"/>
    <w:rsid w:val="00894781"/>
    <w:rsid w:val="0089485F"/>
    <w:rsid w:val="00894A50"/>
    <w:rsid w:val="00894E3A"/>
    <w:rsid w:val="008950EF"/>
    <w:rsid w:val="0089529A"/>
    <w:rsid w:val="008954F9"/>
    <w:rsid w:val="00895653"/>
    <w:rsid w:val="008956B8"/>
    <w:rsid w:val="008957DD"/>
    <w:rsid w:val="00895E30"/>
    <w:rsid w:val="00896168"/>
    <w:rsid w:val="00896449"/>
    <w:rsid w:val="00896CAC"/>
    <w:rsid w:val="00896D8D"/>
    <w:rsid w:val="00897194"/>
    <w:rsid w:val="0089724F"/>
    <w:rsid w:val="0089754C"/>
    <w:rsid w:val="00897B5E"/>
    <w:rsid w:val="00897BC6"/>
    <w:rsid w:val="00897D8B"/>
    <w:rsid w:val="00897DC3"/>
    <w:rsid w:val="00897DCA"/>
    <w:rsid w:val="008A002A"/>
    <w:rsid w:val="008A014D"/>
    <w:rsid w:val="008A02EC"/>
    <w:rsid w:val="008A0E11"/>
    <w:rsid w:val="008A103C"/>
    <w:rsid w:val="008A10E5"/>
    <w:rsid w:val="008A12ED"/>
    <w:rsid w:val="008A1B0F"/>
    <w:rsid w:val="008A20DA"/>
    <w:rsid w:val="008A21C0"/>
    <w:rsid w:val="008A28B1"/>
    <w:rsid w:val="008A298B"/>
    <w:rsid w:val="008A2D0B"/>
    <w:rsid w:val="008A2D18"/>
    <w:rsid w:val="008A3163"/>
    <w:rsid w:val="008A361B"/>
    <w:rsid w:val="008A36C1"/>
    <w:rsid w:val="008A3CC4"/>
    <w:rsid w:val="008A4019"/>
    <w:rsid w:val="008A436D"/>
    <w:rsid w:val="008A4424"/>
    <w:rsid w:val="008A4D27"/>
    <w:rsid w:val="008A534C"/>
    <w:rsid w:val="008A5616"/>
    <w:rsid w:val="008A581A"/>
    <w:rsid w:val="008A5FB5"/>
    <w:rsid w:val="008A612D"/>
    <w:rsid w:val="008A6395"/>
    <w:rsid w:val="008A6B2C"/>
    <w:rsid w:val="008A6B43"/>
    <w:rsid w:val="008A6BFC"/>
    <w:rsid w:val="008A6CAE"/>
    <w:rsid w:val="008A6D58"/>
    <w:rsid w:val="008A71FC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73F"/>
    <w:rsid w:val="008B1887"/>
    <w:rsid w:val="008B1ABF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C5E"/>
    <w:rsid w:val="008B4026"/>
    <w:rsid w:val="008B406E"/>
    <w:rsid w:val="008B4093"/>
    <w:rsid w:val="008B40F2"/>
    <w:rsid w:val="008B50E7"/>
    <w:rsid w:val="008B56A3"/>
    <w:rsid w:val="008B5C8F"/>
    <w:rsid w:val="008B5DD6"/>
    <w:rsid w:val="008B5F16"/>
    <w:rsid w:val="008B5FDE"/>
    <w:rsid w:val="008B6AF5"/>
    <w:rsid w:val="008B6B1E"/>
    <w:rsid w:val="008B6F7C"/>
    <w:rsid w:val="008B7183"/>
    <w:rsid w:val="008B722F"/>
    <w:rsid w:val="008B7451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68C"/>
    <w:rsid w:val="008C07DA"/>
    <w:rsid w:val="008C0AFA"/>
    <w:rsid w:val="008C0DAB"/>
    <w:rsid w:val="008C0E5C"/>
    <w:rsid w:val="008C12CF"/>
    <w:rsid w:val="008C184B"/>
    <w:rsid w:val="008C18BC"/>
    <w:rsid w:val="008C19F4"/>
    <w:rsid w:val="008C1ADE"/>
    <w:rsid w:val="008C1B45"/>
    <w:rsid w:val="008C1E2C"/>
    <w:rsid w:val="008C1EAA"/>
    <w:rsid w:val="008C26ED"/>
    <w:rsid w:val="008C28D0"/>
    <w:rsid w:val="008C2981"/>
    <w:rsid w:val="008C2BB5"/>
    <w:rsid w:val="008C343F"/>
    <w:rsid w:val="008C36BD"/>
    <w:rsid w:val="008C39E1"/>
    <w:rsid w:val="008C3B3A"/>
    <w:rsid w:val="008C3C63"/>
    <w:rsid w:val="008C4206"/>
    <w:rsid w:val="008C43E2"/>
    <w:rsid w:val="008C4581"/>
    <w:rsid w:val="008C489E"/>
    <w:rsid w:val="008C4FA9"/>
    <w:rsid w:val="008C504D"/>
    <w:rsid w:val="008C564A"/>
    <w:rsid w:val="008C56E7"/>
    <w:rsid w:val="008C59DF"/>
    <w:rsid w:val="008C5D76"/>
    <w:rsid w:val="008C5EE3"/>
    <w:rsid w:val="008C6829"/>
    <w:rsid w:val="008C6B32"/>
    <w:rsid w:val="008C6E40"/>
    <w:rsid w:val="008C6F52"/>
    <w:rsid w:val="008C7138"/>
    <w:rsid w:val="008C73B9"/>
    <w:rsid w:val="008C7584"/>
    <w:rsid w:val="008C79A1"/>
    <w:rsid w:val="008C7C57"/>
    <w:rsid w:val="008D0369"/>
    <w:rsid w:val="008D0519"/>
    <w:rsid w:val="008D0902"/>
    <w:rsid w:val="008D0B43"/>
    <w:rsid w:val="008D0ED4"/>
    <w:rsid w:val="008D100D"/>
    <w:rsid w:val="008D1497"/>
    <w:rsid w:val="008D1C1A"/>
    <w:rsid w:val="008D1FB9"/>
    <w:rsid w:val="008D2099"/>
    <w:rsid w:val="008D248E"/>
    <w:rsid w:val="008D264B"/>
    <w:rsid w:val="008D283F"/>
    <w:rsid w:val="008D32FC"/>
    <w:rsid w:val="008D335A"/>
    <w:rsid w:val="008D348B"/>
    <w:rsid w:val="008D3C94"/>
    <w:rsid w:val="008D4269"/>
    <w:rsid w:val="008D4398"/>
    <w:rsid w:val="008D4629"/>
    <w:rsid w:val="008D4658"/>
    <w:rsid w:val="008D46EE"/>
    <w:rsid w:val="008D4837"/>
    <w:rsid w:val="008D4A17"/>
    <w:rsid w:val="008D4E5B"/>
    <w:rsid w:val="008D55D1"/>
    <w:rsid w:val="008D5705"/>
    <w:rsid w:val="008D5986"/>
    <w:rsid w:val="008D635F"/>
    <w:rsid w:val="008D652B"/>
    <w:rsid w:val="008D6600"/>
    <w:rsid w:val="008D6782"/>
    <w:rsid w:val="008D6824"/>
    <w:rsid w:val="008D6C04"/>
    <w:rsid w:val="008D6D34"/>
    <w:rsid w:val="008D7479"/>
    <w:rsid w:val="008D7CD8"/>
    <w:rsid w:val="008D7EE9"/>
    <w:rsid w:val="008E006C"/>
    <w:rsid w:val="008E027A"/>
    <w:rsid w:val="008E0629"/>
    <w:rsid w:val="008E07EB"/>
    <w:rsid w:val="008E097D"/>
    <w:rsid w:val="008E1114"/>
    <w:rsid w:val="008E13C9"/>
    <w:rsid w:val="008E14F9"/>
    <w:rsid w:val="008E1619"/>
    <w:rsid w:val="008E1B8E"/>
    <w:rsid w:val="008E1BF5"/>
    <w:rsid w:val="008E1FC2"/>
    <w:rsid w:val="008E2136"/>
    <w:rsid w:val="008E230B"/>
    <w:rsid w:val="008E27A2"/>
    <w:rsid w:val="008E2BE4"/>
    <w:rsid w:val="008E2CBC"/>
    <w:rsid w:val="008E2D39"/>
    <w:rsid w:val="008E2D87"/>
    <w:rsid w:val="008E309E"/>
    <w:rsid w:val="008E3191"/>
    <w:rsid w:val="008E3357"/>
    <w:rsid w:val="008E345C"/>
    <w:rsid w:val="008E3A3F"/>
    <w:rsid w:val="008E3B97"/>
    <w:rsid w:val="008E3C3D"/>
    <w:rsid w:val="008E3ED5"/>
    <w:rsid w:val="008E41BE"/>
    <w:rsid w:val="008E4254"/>
    <w:rsid w:val="008E44D4"/>
    <w:rsid w:val="008E456A"/>
    <w:rsid w:val="008E49F3"/>
    <w:rsid w:val="008E4A5B"/>
    <w:rsid w:val="008E4FAE"/>
    <w:rsid w:val="008E5047"/>
    <w:rsid w:val="008E5175"/>
    <w:rsid w:val="008E538E"/>
    <w:rsid w:val="008E53A2"/>
    <w:rsid w:val="008E564D"/>
    <w:rsid w:val="008E5786"/>
    <w:rsid w:val="008E58F0"/>
    <w:rsid w:val="008E5B20"/>
    <w:rsid w:val="008E62D2"/>
    <w:rsid w:val="008E66B3"/>
    <w:rsid w:val="008E68E5"/>
    <w:rsid w:val="008E6B4E"/>
    <w:rsid w:val="008E6B79"/>
    <w:rsid w:val="008E6CE6"/>
    <w:rsid w:val="008E6DC0"/>
    <w:rsid w:val="008E72EE"/>
    <w:rsid w:val="008E731B"/>
    <w:rsid w:val="008E7455"/>
    <w:rsid w:val="008E75AC"/>
    <w:rsid w:val="008E7970"/>
    <w:rsid w:val="008E7B02"/>
    <w:rsid w:val="008E7B40"/>
    <w:rsid w:val="008E7C34"/>
    <w:rsid w:val="008E7F4A"/>
    <w:rsid w:val="008F0155"/>
    <w:rsid w:val="008F03A7"/>
    <w:rsid w:val="008F0B2A"/>
    <w:rsid w:val="008F0B57"/>
    <w:rsid w:val="008F0C36"/>
    <w:rsid w:val="008F0EB2"/>
    <w:rsid w:val="008F1016"/>
    <w:rsid w:val="008F107F"/>
    <w:rsid w:val="008F10B3"/>
    <w:rsid w:val="008F10D9"/>
    <w:rsid w:val="008F10DD"/>
    <w:rsid w:val="008F1959"/>
    <w:rsid w:val="008F1BDA"/>
    <w:rsid w:val="008F1C38"/>
    <w:rsid w:val="008F1E07"/>
    <w:rsid w:val="008F2000"/>
    <w:rsid w:val="008F20F7"/>
    <w:rsid w:val="008F21B8"/>
    <w:rsid w:val="008F258F"/>
    <w:rsid w:val="008F2847"/>
    <w:rsid w:val="008F2BEE"/>
    <w:rsid w:val="008F2F7D"/>
    <w:rsid w:val="008F328D"/>
    <w:rsid w:val="008F344B"/>
    <w:rsid w:val="008F344E"/>
    <w:rsid w:val="008F36E2"/>
    <w:rsid w:val="008F377B"/>
    <w:rsid w:val="008F3C4B"/>
    <w:rsid w:val="008F3D94"/>
    <w:rsid w:val="008F43F5"/>
    <w:rsid w:val="008F4453"/>
    <w:rsid w:val="008F4823"/>
    <w:rsid w:val="008F4835"/>
    <w:rsid w:val="008F48F6"/>
    <w:rsid w:val="008F4BCE"/>
    <w:rsid w:val="008F4E23"/>
    <w:rsid w:val="008F4FC9"/>
    <w:rsid w:val="008F50A6"/>
    <w:rsid w:val="008F51DA"/>
    <w:rsid w:val="008F56DE"/>
    <w:rsid w:val="008F5D89"/>
    <w:rsid w:val="008F5E4C"/>
    <w:rsid w:val="008F61A0"/>
    <w:rsid w:val="008F621C"/>
    <w:rsid w:val="008F6301"/>
    <w:rsid w:val="008F64FE"/>
    <w:rsid w:val="008F67CC"/>
    <w:rsid w:val="008F69FC"/>
    <w:rsid w:val="008F6AD6"/>
    <w:rsid w:val="008F6DB5"/>
    <w:rsid w:val="0090001B"/>
    <w:rsid w:val="00900259"/>
    <w:rsid w:val="0090028D"/>
    <w:rsid w:val="009007FC"/>
    <w:rsid w:val="00900B47"/>
    <w:rsid w:val="00900C35"/>
    <w:rsid w:val="00901012"/>
    <w:rsid w:val="009011CE"/>
    <w:rsid w:val="009017A1"/>
    <w:rsid w:val="00901D41"/>
    <w:rsid w:val="00902050"/>
    <w:rsid w:val="0090252A"/>
    <w:rsid w:val="0090258C"/>
    <w:rsid w:val="009025AB"/>
    <w:rsid w:val="009027F4"/>
    <w:rsid w:val="00902C00"/>
    <w:rsid w:val="00902CA5"/>
    <w:rsid w:val="00902D4F"/>
    <w:rsid w:val="00902F96"/>
    <w:rsid w:val="009030E3"/>
    <w:rsid w:val="009034B9"/>
    <w:rsid w:val="00903FB3"/>
    <w:rsid w:val="00904690"/>
    <w:rsid w:val="00905336"/>
    <w:rsid w:val="009060FF"/>
    <w:rsid w:val="009066DC"/>
    <w:rsid w:val="00906E22"/>
    <w:rsid w:val="00906E85"/>
    <w:rsid w:val="00906EE0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4F"/>
    <w:rsid w:val="009107FF"/>
    <w:rsid w:val="00910873"/>
    <w:rsid w:val="0091091D"/>
    <w:rsid w:val="009110E2"/>
    <w:rsid w:val="00911327"/>
    <w:rsid w:val="00911406"/>
    <w:rsid w:val="00911F7E"/>
    <w:rsid w:val="009122CA"/>
    <w:rsid w:val="009122DB"/>
    <w:rsid w:val="00912848"/>
    <w:rsid w:val="00912B56"/>
    <w:rsid w:val="00912C6F"/>
    <w:rsid w:val="00912E50"/>
    <w:rsid w:val="00912E6B"/>
    <w:rsid w:val="009133D4"/>
    <w:rsid w:val="009133EA"/>
    <w:rsid w:val="009136CE"/>
    <w:rsid w:val="009136D9"/>
    <w:rsid w:val="00913F98"/>
    <w:rsid w:val="00914D25"/>
    <w:rsid w:val="00914D48"/>
    <w:rsid w:val="00915512"/>
    <w:rsid w:val="00915C76"/>
    <w:rsid w:val="00916223"/>
    <w:rsid w:val="00916269"/>
    <w:rsid w:val="009163A0"/>
    <w:rsid w:val="009165A9"/>
    <w:rsid w:val="0091696F"/>
    <w:rsid w:val="00916AAB"/>
    <w:rsid w:val="00916C99"/>
    <w:rsid w:val="00916EE9"/>
    <w:rsid w:val="00916FA3"/>
    <w:rsid w:val="00917159"/>
    <w:rsid w:val="00917210"/>
    <w:rsid w:val="009175CE"/>
    <w:rsid w:val="00917C84"/>
    <w:rsid w:val="00917D6B"/>
    <w:rsid w:val="009200D2"/>
    <w:rsid w:val="00920FCF"/>
    <w:rsid w:val="0092119F"/>
    <w:rsid w:val="009218A2"/>
    <w:rsid w:val="0092191B"/>
    <w:rsid w:val="00921D86"/>
    <w:rsid w:val="00921F1C"/>
    <w:rsid w:val="00921FE8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3CC"/>
    <w:rsid w:val="00923509"/>
    <w:rsid w:val="00923551"/>
    <w:rsid w:val="00923633"/>
    <w:rsid w:val="00923651"/>
    <w:rsid w:val="00923C11"/>
    <w:rsid w:val="009240D8"/>
    <w:rsid w:val="009240FF"/>
    <w:rsid w:val="00924502"/>
    <w:rsid w:val="00924AA7"/>
    <w:rsid w:val="00924EC9"/>
    <w:rsid w:val="0092518C"/>
    <w:rsid w:val="0092523D"/>
    <w:rsid w:val="0092571D"/>
    <w:rsid w:val="0092586A"/>
    <w:rsid w:val="009259B7"/>
    <w:rsid w:val="00925EF6"/>
    <w:rsid w:val="00925F7F"/>
    <w:rsid w:val="009260C0"/>
    <w:rsid w:val="009260FB"/>
    <w:rsid w:val="00926354"/>
    <w:rsid w:val="009264CA"/>
    <w:rsid w:val="00926F34"/>
    <w:rsid w:val="00927038"/>
    <w:rsid w:val="009274C7"/>
    <w:rsid w:val="0092785A"/>
    <w:rsid w:val="0092789F"/>
    <w:rsid w:val="00927A08"/>
    <w:rsid w:val="00927F26"/>
    <w:rsid w:val="00927FCB"/>
    <w:rsid w:val="009303C3"/>
    <w:rsid w:val="0093057C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2E2"/>
    <w:rsid w:val="00933817"/>
    <w:rsid w:val="00933A35"/>
    <w:rsid w:val="00933D8F"/>
    <w:rsid w:val="00933FE3"/>
    <w:rsid w:val="00934232"/>
    <w:rsid w:val="00934909"/>
    <w:rsid w:val="00934B9E"/>
    <w:rsid w:val="00934EAC"/>
    <w:rsid w:val="009350E4"/>
    <w:rsid w:val="009354E5"/>
    <w:rsid w:val="00935722"/>
    <w:rsid w:val="00935753"/>
    <w:rsid w:val="009359DF"/>
    <w:rsid w:val="00935A5A"/>
    <w:rsid w:val="0093603E"/>
    <w:rsid w:val="009360D7"/>
    <w:rsid w:val="009362C9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AE0"/>
    <w:rsid w:val="00940C46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A1E"/>
    <w:rsid w:val="0094380C"/>
    <w:rsid w:val="0094385A"/>
    <w:rsid w:val="009438FE"/>
    <w:rsid w:val="00943AD9"/>
    <w:rsid w:val="00943AE3"/>
    <w:rsid w:val="00944236"/>
    <w:rsid w:val="00944614"/>
    <w:rsid w:val="00944959"/>
    <w:rsid w:val="00944BF9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6D2B"/>
    <w:rsid w:val="009476AB"/>
    <w:rsid w:val="009479A6"/>
    <w:rsid w:val="00947E56"/>
    <w:rsid w:val="00950A20"/>
    <w:rsid w:val="00950CD5"/>
    <w:rsid w:val="00950D16"/>
    <w:rsid w:val="0095118D"/>
    <w:rsid w:val="00951234"/>
    <w:rsid w:val="0095144C"/>
    <w:rsid w:val="009515F4"/>
    <w:rsid w:val="0095165B"/>
    <w:rsid w:val="00951BD0"/>
    <w:rsid w:val="00952548"/>
    <w:rsid w:val="00952844"/>
    <w:rsid w:val="009531B5"/>
    <w:rsid w:val="00953825"/>
    <w:rsid w:val="009538C2"/>
    <w:rsid w:val="00953D79"/>
    <w:rsid w:val="00953D91"/>
    <w:rsid w:val="00954003"/>
    <w:rsid w:val="00954148"/>
    <w:rsid w:val="009542ED"/>
    <w:rsid w:val="0095434A"/>
    <w:rsid w:val="00954939"/>
    <w:rsid w:val="009553DD"/>
    <w:rsid w:val="0095554D"/>
    <w:rsid w:val="00955943"/>
    <w:rsid w:val="009559B8"/>
    <w:rsid w:val="00955AC4"/>
    <w:rsid w:val="00955DF3"/>
    <w:rsid w:val="0095654C"/>
    <w:rsid w:val="0095686C"/>
    <w:rsid w:val="00956C4E"/>
    <w:rsid w:val="00956FA7"/>
    <w:rsid w:val="0095751D"/>
    <w:rsid w:val="00957569"/>
    <w:rsid w:val="00957A77"/>
    <w:rsid w:val="00957CC7"/>
    <w:rsid w:val="00957D5D"/>
    <w:rsid w:val="0096002A"/>
    <w:rsid w:val="00960300"/>
    <w:rsid w:val="009603EE"/>
    <w:rsid w:val="009608B3"/>
    <w:rsid w:val="00960E96"/>
    <w:rsid w:val="00961623"/>
    <w:rsid w:val="0096172E"/>
    <w:rsid w:val="009619B3"/>
    <w:rsid w:val="00961F98"/>
    <w:rsid w:val="00961F9F"/>
    <w:rsid w:val="00961FF0"/>
    <w:rsid w:val="00962323"/>
    <w:rsid w:val="009626AC"/>
    <w:rsid w:val="0096297B"/>
    <w:rsid w:val="009630F6"/>
    <w:rsid w:val="009633D7"/>
    <w:rsid w:val="009637F5"/>
    <w:rsid w:val="00963959"/>
    <w:rsid w:val="00963ACD"/>
    <w:rsid w:val="00963B85"/>
    <w:rsid w:val="009644AA"/>
    <w:rsid w:val="00964723"/>
    <w:rsid w:val="00964A1C"/>
    <w:rsid w:val="00964A79"/>
    <w:rsid w:val="00964C14"/>
    <w:rsid w:val="00964C2F"/>
    <w:rsid w:val="00964CF1"/>
    <w:rsid w:val="009652D5"/>
    <w:rsid w:val="009664FD"/>
    <w:rsid w:val="00966C16"/>
    <w:rsid w:val="00966CA9"/>
    <w:rsid w:val="00966D01"/>
    <w:rsid w:val="009673BF"/>
    <w:rsid w:val="0096761A"/>
    <w:rsid w:val="00967750"/>
    <w:rsid w:val="009677F8"/>
    <w:rsid w:val="00967BB5"/>
    <w:rsid w:val="0097036B"/>
    <w:rsid w:val="0097054C"/>
    <w:rsid w:val="009705FE"/>
    <w:rsid w:val="009706D1"/>
    <w:rsid w:val="00970910"/>
    <w:rsid w:val="00970C46"/>
    <w:rsid w:val="00970D1A"/>
    <w:rsid w:val="00970E27"/>
    <w:rsid w:val="00970E55"/>
    <w:rsid w:val="00970EF1"/>
    <w:rsid w:val="00970F09"/>
    <w:rsid w:val="00970F7A"/>
    <w:rsid w:val="00971146"/>
    <w:rsid w:val="009713E2"/>
    <w:rsid w:val="009713EB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847"/>
    <w:rsid w:val="00972916"/>
    <w:rsid w:val="00972A9A"/>
    <w:rsid w:val="00972AFF"/>
    <w:rsid w:val="00972B99"/>
    <w:rsid w:val="009735FB"/>
    <w:rsid w:val="00973738"/>
    <w:rsid w:val="0097374B"/>
    <w:rsid w:val="00973C85"/>
    <w:rsid w:val="0097429B"/>
    <w:rsid w:val="009746C6"/>
    <w:rsid w:val="009749F7"/>
    <w:rsid w:val="009757B3"/>
    <w:rsid w:val="00975B8C"/>
    <w:rsid w:val="0097600B"/>
    <w:rsid w:val="0097691F"/>
    <w:rsid w:val="009769C3"/>
    <w:rsid w:val="00976A0F"/>
    <w:rsid w:val="00977263"/>
    <w:rsid w:val="0097732B"/>
    <w:rsid w:val="00977A34"/>
    <w:rsid w:val="00977D75"/>
    <w:rsid w:val="009805DD"/>
    <w:rsid w:val="00980654"/>
    <w:rsid w:val="009809DC"/>
    <w:rsid w:val="00981126"/>
    <w:rsid w:val="0098192D"/>
    <w:rsid w:val="0098193C"/>
    <w:rsid w:val="00981C05"/>
    <w:rsid w:val="00981E75"/>
    <w:rsid w:val="009821F9"/>
    <w:rsid w:val="00982435"/>
    <w:rsid w:val="00982559"/>
    <w:rsid w:val="00982627"/>
    <w:rsid w:val="00982719"/>
    <w:rsid w:val="00982745"/>
    <w:rsid w:val="0098280F"/>
    <w:rsid w:val="00982E3C"/>
    <w:rsid w:val="0098307E"/>
    <w:rsid w:val="00983096"/>
    <w:rsid w:val="0098338D"/>
    <w:rsid w:val="009837CE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316"/>
    <w:rsid w:val="00985AA4"/>
    <w:rsid w:val="00985CF9"/>
    <w:rsid w:val="00985E04"/>
    <w:rsid w:val="009865DA"/>
    <w:rsid w:val="009866A4"/>
    <w:rsid w:val="00987008"/>
    <w:rsid w:val="00987347"/>
    <w:rsid w:val="009874D7"/>
    <w:rsid w:val="0098765E"/>
    <w:rsid w:val="00987957"/>
    <w:rsid w:val="00987A6D"/>
    <w:rsid w:val="00987BAC"/>
    <w:rsid w:val="00987BB1"/>
    <w:rsid w:val="00987C50"/>
    <w:rsid w:val="00990169"/>
    <w:rsid w:val="009902F9"/>
    <w:rsid w:val="009905FF"/>
    <w:rsid w:val="00990672"/>
    <w:rsid w:val="00990CF1"/>
    <w:rsid w:val="00990D40"/>
    <w:rsid w:val="00990F98"/>
    <w:rsid w:val="009914A9"/>
    <w:rsid w:val="00991675"/>
    <w:rsid w:val="00992008"/>
    <w:rsid w:val="0099237C"/>
    <w:rsid w:val="009928FE"/>
    <w:rsid w:val="00992A0D"/>
    <w:rsid w:val="00992B05"/>
    <w:rsid w:val="00992BBD"/>
    <w:rsid w:val="00992BC7"/>
    <w:rsid w:val="00993387"/>
    <w:rsid w:val="00993431"/>
    <w:rsid w:val="00993A4D"/>
    <w:rsid w:val="00993EC9"/>
    <w:rsid w:val="00993F9C"/>
    <w:rsid w:val="00994179"/>
    <w:rsid w:val="00994449"/>
    <w:rsid w:val="00994540"/>
    <w:rsid w:val="0099478E"/>
    <w:rsid w:val="0099499F"/>
    <w:rsid w:val="00994B8D"/>
    <w:rsid w:val="0099513F"/>
    <w:rsid w:val="00995563"/>
    <w:rsid w:val="0099566F"/>
    <w:rsid w:val="00995D8B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752F"/>
    <w:rsid w:val="00997B48"/>
    <w:rsid w:val="009A0382"/>
    <w:rsid w:val="009A03DC"/>
    <w:rsid w:val="009A03EF"/>
    <w:rsid w:val="009A0481"/>
    <w:rsid w:val="009A058D"/>
    <w:rsid w:val="009A0EDD"/>
    <w:rsid w:val="009A0FD4"/>
    <w:rsid w:val="009A1025"/>
    <w:rsid w:val="009A1575"/>
    <w:rsid w:val="009A1683"/>
    <w:rsid w:val="009A16C3"/>
    <w:rsid w:val="009A2217"/>
    <w:rsid w:val="009A228E"/>
    <w:rsid w:val="009A2700"/>
    <w:rsid w:val="009A27D1"/>
    <w:rsid w:val="009A2C92"/>
    <w:rsid w:val="009A3215"/>
    <w:rsid w:val="009A34D9"/>
    <w:rsid w:val="009A35F7"/>
    <w:rsid w:val="009A3B8A"/>
    <w:rsid w:val="009A3D6B"/>
    <w:rsid w:val="009A41A1"/>
    <w:rsid w:val="009A48BF"/>
    <w:rsid w:val="009A558C"/>
    <w:rsid w:val="009A567A"/>
    <w:rsid w:val="009A6060"/>
    <w:rsid w:val="009A643D"/>
    <w:rsid w:val="009A6CF3"/>
    <w:rsid w:val="009A7199"/>
    <w:rsid w:val="009A7397"/>
    <w:rsid w:val="009A74E4"/>
    <w:rsid w:val="009A76F7"/>
    <w:rsid w:val="009A7999"/>
    <w:rsid w:val="009B0134"/>
    <w:rsid w:val="009B035E"/>
    <w:rsid w:val="009B0655"/>
    <w:rsid w:val="009B08A0"/>
    <w:rsid w:val="009B0E88"/>
    <w:rsid w:val="009B1A42"/>
    <w:rsid w:val="009B1A57"/>
    <w:rsid w:val="009B2020"/>
    <w:rsid w:val="009B24F2"/>
    <w:rsid w:val="009B252F"/>
    <w:rsid w:val="009B2785"/>
    <w:rsid w:val="009B2DBA"/>
    <w:rsid w:val="009B3133"/>
    <w:rsid w:val="009B3504"/>
    <w:rsid w:val="009B366F"/>
    <w:rsid w:val="009B37A1"/>
    <w:rsid w:val="009B38BC"/>
    <w:rsid w:val="009B42DD"/>
    <w:rsid w:val="009B43BF"/>
    <w:rsid w:val="009B449D"/>
    <w:rsid w:val="009B4693"/>
    <w:rsid w:val="009B49FF"/>
    <w:rsid w:val="009B4A2D"/>
    <w:rsid w:val="009B4A90"/>
    <w:rsid w:val="009B540B"/>
    <w:rsid w:val="009B54E0"/>
    <w:rsid w:val="009B56F9"/>
    <w:rsid w:val="009B591D"/>
    <w:rsid w:val="009B5A07"/>
    <w:rsid w:val="009B5CD6"/>
    <w:rsid w:val="009B631A"/>
    <w:rsid w:val="009B64D1"/>
    <w:rsid w:val="009B655D"/>
    <w:rsid w:val="009B6884"/>
    <w:rsid w:val="009B6BC6"/>
    <w:rsid w:val="009B6EAB"/>
    <w:rsid w:val="009B74D3"/>
    <w:rsid w:val="009B757A"/>
    <w:rsid w:val="009C065D"/>
    <w:rsid w:val="009C09C4"/>
    <w:rsid w:val="009C0D78"/>
    <w:rsid w:val="009C1363"/>
    <w:rsid w:val="009C14A4"/>
    <w:rsid w:val="009C16B9"/>
    <w:rsid w:val="009C18B8"/>
    <w:rsid w:val="009C1B3C"/>
    <w:rsid w:val="009C1B99"/>
    <w:rsid w:val="009C1E01"/>
    <w:rsid w:val="009C1E0B"/>
    <w:rsid w:val="009C2259"/>
    <w:rsid w:val="009C26C9"/>
    <w:rsid w:val="009C2871"/>
    <w:rsid w:val="009C2EC7"/>
    <w:rsid w:val="009C2F02"/>
    <w:rsid w:val="009C442C"/>
    <w:rsid w:val="009C4851"/>
    <w:rsid w:val="009C4884"/>
    <w:rsid w:val="009C4A9D"/>
    <w:rsid w:val="009C4AD3"/>
    <w:rsid w:val="009C4D09"/>
    <w:rsid w:val="009C4D80"/>
    <w:rsid w:val="009C52A7"/>
    <w:rsid w:val="009C5421"/>
    <w:rsid w:val="009C56C2"/>
    <w:rsid w:val="009C57A4"/>
    <w:rsid w:val="009C58F1"/>
    <w:rsid w:val="009C5AFF"/>
    <w:rsid w:val="009C5D68"/>
    <w:rsid w:val="009C601F"/>
    <w:rsid w:val="009C61C4"/>
    <w:rsid w:val="009C62F8"/>
    <w:rsid w:val="009C63DF"/>
    <w:rsid w:val="009C6813"/>
    <w:rsid w:val="009C6A90"/>
    <w:rsid w:val="009C73CB"/>
    <w:rsid w:val="009C7951"/>
    <w:rsid w:val="009C7B7D"/>
    <w:rsid w:val="009C7F62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5C6"/>
    <w:rsid w:val="009D17B9"/>
    <w:rsid w:val="009D1928"/>
    <w:rsid w:val="009D1A67"/>
    <w:rsid w:val="009D1C53"/>
    <w:rsid w:val="009D1ED1"/>
    <w:rsid w:val="009D1F69"/>
    <w:rsid w:val="009D2362"/>
    <w:rsid w:val="009D23F9"/>
    <w:rsid w:val="009D2788"/>
    <w:rsid w:val="009D38F7"/>
    <w:rsid w:val="009D3DD0"/>
    <w:rsid w:val="009D406F"/>
    <w:rsid w:val="009D5196"/>
    <w:rsid w:val="009D545A"/>
    <w:rsid w:val="009D558A"/>
    <w:rsid w:val="009D569D"/>
    <w:rsid w:val="009D5A94"/>
    <w:rsid w:val="009D5BCD"/>
    <w:rsid w:val="009D5BF0"/>
    <w:rsid w:val="009D5E81"/>
    <w:rsid w:val="009D6321"/>
    <w:rsid w:val="009D6606"/>
    <w:rsid w:val="009D669A"/>
    <w:rsid w:val="009D6B83"/>
    <w:rsid w:val="009D6B9B"/>
    <w:rsid w:val="009D6CDA"/>
    <w:rsid w:val="009D6D44"/>
    <w:rsid w:val="009D7225"/>
    <w:rsid w:val="009D72F0"/>
    <w:rsid w:val="009E00EA"/>
    <w:rsid w:val="009E01D7"/>
    <w:rsid w:val="009E02E3"/>
    <w:rsid w:val="009E037D"/>
    <w:rsid w:val="009E0593"/>
    <w:rsid w:val="009E0CC9"/>
    <w:rsid w:val="009E0D3D"/>
    <w:rsid w:val="009E0F4D"/>
    <w:rsid w:val="009E10D6"/>
    <w:rsid w:val="009E11F6"/>
    <w:rsid w:val="009E165F"/>
    <w:rsid w:val="009E1CCF"/>
    <w:rsid w:val="009E1F4C"/>
    <w:rsid w:val="009E1F85"/>
    <w:rsid w:val="009E1FED"/>
    <w:rsid w:val="009E22FA"/>
    <w:rsid w:val="009E2D9C"/>
    <w:rsid w:val="009E2E6B"/>
    <w:rsid w:val="009E323E"/>
    <w:rsid w:val="009E33DB"/>
    <w:rsid w:val="009E3F46"/>
    <w:rsid w:val="009E3FA9"/>
    <w:rsid w:val="009E44DA"/>
    <w:rsid w:val="009E4744"/>
    <w:rsid w:val="009E47E0"/>
    <w:rsid w:val="009E4878"/>
    <w:rsid w:val="009E4947"/>
    <w:rsid w:val="009E4CB5"/>
    <w:rsid w:val="009E4CBA"/>
    <w:rsid w:val="009E4EC9"/>
    <w:rsid w:val="009E4FA3"/>
    <w:rsid w:val="009E5542"/>
    <w:rsid w:val="009E58B0"/>
    <w:rsid w:val="009E5D00"/>
    <w:rsid w:val="009E5D5A"/>
    <w:rsid w:val="009E67F6"/>
    <w:rsid w:val="009E6876"/>
    <w:rsid w:val="009E6D30"/>
    <w:rsid w:val="009E6DB6"/>
    <w:rsid w:val="009E71BC"/>
    <w:rsid w:val="009E784E"/>
    <w:rsid w:val="009E7F68"/>
    <w:rsid w:val="009F0630"/>
    <w:rsid w:val="009F0984"/>
    <w:rsid w:val="009F0B36"/>
    <w:rsid w:val="009F0B4D"/>
    <w:rsid w:val="009F1180"/>
    <w:rsid w:val="009F1758"/>
    <w:rsid w:val="009F1C84"/>
    <w:rsid w:val="009F1D68"/>
    <w:rsid w:val="009F2114"/>
    <w:rsid w:val="009F2262"/>
    <w:rsid w:val="009F28E2"/>
    <w:rsid w:val="009F299F"/>
    <w:rsid w:val="009F2C2D"/>
    <w:rsid w:val="009F3315"/>
    <w:rsid w:val="009F3377"/>
    <w:rsid w:val="009F33B3"/>
    <w:rsid w:val="009F3BCC"/>
    <w:rsid w:val="009F3BE8"/>
    <w:rsid w:val="009F3F08"/>
    <w:rsid w:val="009F4171"/>
    <w:rsid w:val="009F42E8"/>
    <w:rsid w:val="009F441E"/>
    <w:rsid w:val="009F4583"/>
    <w:rsid w:val="009F47CE"/>
    <w:rsid w:val="009F4A66"/>
    <w:rsid w:val="009F4ADA"/>
    <w:rsid w:val="009F4BA8"/>
    <w:rsid w:val="009F4BFE"/>
    <w:rsid w:val="009F5858"/>
    <w:rsid w:val="009F6239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8C"/>
    <w:rsid w:val="009F7FB3"/>
    <w:rsid w:val="00A00BA5"/>
    <w:rsid w:val="00A017A8"/>
    <w:rsid w:val="00A01AAD"/>
    <w:rsid w:val="00A01B15"/>
    <w:rsid w:val="00A01BA3"/>
    <w:rsid w:val="00A01EAA"/>
    <w:rsid w:val="00A028E5"/>
    <w:rsid w:val="00A02F04"/>
    <w:rsid w:val="00A02FD1"/>
    <w:rsid w:val="00A0313B"/>
    <w:rsid w:val="00A03595"/>
    <w:rsid w:val="00A0362A"/>
    <w:rsid w:val="00A03D76"/>
    <w:rsid w:val="00A03F67"/>
    <w:rsid w:val="00A04712"/>
    <w:rsid w:val="00A04CFA"/>
    <w:rsid w:val="00A04D9F"/>
    <w:rsid w:val="00A05069"/>
    <w:rsid w:val="00A050D7"/>
    <w:rsid w:val="00A052CC"/>
    <w:rsid w:val="00A0534B"/>
    <w:rsid w:val="00A0540A"/>
    <w:rsid w:val="00A0638A"/>
    <w:rsid w:val="00A0662F"/>
    <w:rsid w:val="00A069D1"/>
    <w:rsid w:val="00A06B79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4CE"/>
    <w:rsid w:val="00A106AC"/>
    <w:rsid w:val="00A1092B"/>
    <w:rsid w:val="00A10CDE"/>
    <w:rsid w:val="00A1135A"/>
    <w:rsid w:val="00A11545"/>
    <w:rsid w:val="00A11C6E"/>
    <w:rsid w:val="00A11EAA"/>
    <w:rsid w:val="00A12375"/>
    <w:rsid w:val="00A12DE8"/>
    <w:rsid w:val="00A12F1D"/>
    <w:rsid w:val="00A12FE0"/>
    <w:rsid w:val="00A13421"/>
    <w:rsid w:val="00A139FC"/>
    <w:rsid w:val="00A13A89"/>
    <w:rsid w:val="00A13E76"/>
    <w:rsid w:val="00A13E90"/>
    <w:rsid w:val="00A143E1"/>
    <w:rsid w:val="00A143F0"/>
    <w:rsid w:val="00A14598"/>
    <w:rsid w:val="00A14748"/>
    <w:rsid w:val="00A14845"/>
    <w:rsid w:val="00A14887"/>
    <w:rsid w:val="00A148D4"/>
    <w:rsid w:val="00A14B09"/>
    <w:rsid w:val="00A14DE8"/>
    <w:rsid w:val="00A150BE"/>
    <w:rsid w:val="00A152E5"/>
    <w:rsid w:val="00A15BD1"/>
    <w:rsid w:val="00A15F04"/>
    <w:rsid w:val="00A15F6E"/>
    <w:rsid w:val="00A160A9"/>
    <w:rsid w:val="00A1680D"/>
    <w:rsid w:val="00A168D9"/>
    <w:rsid w:val="00A16CA1"/>
    <w:rsid w:val="00A16EA7"/>
    <w:rsid w:val="00A1716C"/>
    <w:rsid w:val="00A1749D"/>
    <w:rsid w:val="00A176FF"/>
    <w:rsid w:val="00A17C8F"/>
    <w:rsid w:val="00A17CC1"/>
    <w:rsid w:val="00A20781"/>
    <w:rsid w:val="00A21028"/>
    <w:rsid w:val="00A212CF"/>
    <w:rsid w:val="00A21401"/>
    <w:rsid w:val="00A2190F"/>
    <w:rsid w:val="00A21962"/>
    <w:rsid w:val="00A21B20"/>
    <w:rsid w:val="00A21D6F"/>
    <w:rsid w:val="00A21DA9"/>
    <w:rsid w:val="00A21DDD"/>
    <w:rsid w:val="00A21EDD"/>
    <w:rsid w:val="00A22037"/>
    <w:rsid w:val="00A22258"/>
    <w:rsid w:val="00A222CC"/>
    <w:rsid w:val="00A22531"/>
    <w:rsid w:val="00A2264A"/>
    <w:rsid w:val="00A22BA1"/>
    <w:rsid w:val="00A23718"/>
    <w:rsid w:val="00A23764"/>
    <w:rsid w:val="00A238F3"/>
    <w:rsid w:val="00A23AB0"/>
    <w:rsid w:val="00A241A2"/>
    <w:rsid w:val="00A24949"/>
    <w:rsid w:val="00A2507A"/>
    <w:rsid w:val="00A25D3B"/>
    <w:rsid w:val="00A266C5"/>
    <w:rsid w:val="00A26704"/>
    <w:rsid w:val="00A26B02"/>
    <w:rsid w:val="00A26B03"/>
    <w:rsid w:val="00A26C43"/>
    <w:rsid w:val="00A26D60"/>
    <w:rsid w:val="00A26E70"/>
    <w:rsid w:val="00A27101"/>
    <w:rsid w:val="00A2712F"/>
    <w:rsid w:val="00A27303"/>
    <w:rsid w:val="00A27448"/>
    <w:rsid w:val="00A278DB"/>
    <w:rsid w:val="00A3020D"/>
    <w:rsid w:val="00A3048A"/>
    <w:rsid w:val="00A3052D"/>
    <w:rsid w:val="00A308B2"/>
    <w:rsid w:val="00A309C6"/>
    <w:rsid w:val="00A30BC0"/>
    <w:rsid w:val="00A30C55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33"/>
    <w:rsid w:val="00A336E7"/>
    <w:rsid w:val="00A33BAE"/>
    <w:rsid w:val="00A33D3C"/>
    <w:rsid w:val="00A33E28"/>
    <w:rsid w:val="00A34022"/>
    <w:rsid w:val="00A3430F"/>
    <w:rsid w:val="00A34389"/>
    <w:rsid w:val="00A3443F"/>
    <w:rsid w:val="00A34538"/>
    <w:rsid w:val="00A347CC"/>
    <w:rsid w:val="00A34882"/>
    <w:rsid w:val="00A349DD"/>
    <w:rsid w:val="00A34D12"/>
    <w:rsid w:val="00A354E8"/>
    <w:rsid w:val="00A3553E"/>
    <w:rsid w:val="00A357C1"/>
    <w:rsid w:val="00A358C4"/>
    <w:rsid w:val="00A35ACA"/>
    <w:rsid w:val="00A35B65"/>
    <w:rsid w:val="00A35F88"/>
    <w:rsid w:val="00A36400"/>
    <w:rsid w:val="00A3647F"/>
    <w:rsid w:val="00A36493"/>
    <w:rsid w:val="00A365E5"/>
    <w:rsid w:val="00A36842"/>
    <w:rsid w:val="00A36893"/>
    <w:rsid w:val="00A36B76"/>
    <w:rsid w:val="00A36C43"/>
    <w:rsid w:val="00A36C9C"/>
    <w:rsid w:val="00A372A5"/>
    <w:rsid w:val="00A37574"/>
    <w:rsid w:val="00A37F90"/>
    <w:rsid w:val="00A40325"/>
    <w:rsid w:val="00A4089E"/>
    <w:rsid w:val="00A40FE5"/>
    <w:rsid w:val="00A4103C"/>
    <w:rsid w:val="00A4109C"/>
    <w:rsid w:val="00A41113"/>
    <w:rsid w:val="00A415E6"/>
    <w:rsid w:val="00A41726"/>
    <w:rsid w:val="00A41B00"/>
    <w:rsid w:val="00A41D03"/>
    <w:rsid w:val="00A42026"/>
    <w:rsid w:val="00A427D6"/>
    <w:rsid w:val="00A42AF7"/>
    <w:rsid w:val="00A42BED"/>
    <w:rsid w:val="00A42D88"/>
    <w:rsid w:val="00A42EFE"/>
    <w:rsid w:val="00A4327B"/>
    <w:rsid w:val="00A434C7"/>
    <w:rsid w:val="00A43E70"/>
    <w:rsid w:val="00A43EF4"/>
    <w:rsid w:val="00A44066"/>
    <w:rsid w:val="00A445E5"/>
    <w:rsid w:val="00A44625"/>
    <w:rsid w:val="00A44C91"/>
    <w:rsid w:val="00A44EA7"/>
    <w:rsid w:val="00A451A0"/>
    <w:rsid w:val="00A4542B"/>
    <w:rsid w:val="00A45444"/>
    <w:rsid w:val="00A45D10"/>
    <w:rsid w:val="00A45FF3"/>
    <w:rsid w:val="00A464C8"/>
    <w:rsid w:val="00A465CA"/>
    <w:rsid w:val="00A46989"/>
    <w:rsid w:val="00A471C8"/>
    <w:rsid w:val="00A47281"/>
    <w:rsid w:val="00A4765F"/>
    <w:rsid w:val="00A4769B"/>
    <w:rsid w:val="00A47868"/>
    <w:rsid w:val="00A47B26"/>
    <w:rsid w:val="00A47D63"/>
    <w:rsid w:val="00A47ECE"/>
    <w:rsid w:val="00A50328"/>
    <w:rsid w:val="00A504C0"/>
    <w:rsid w:val="00A505DE"/>
    <w:rsid w:val="00A50CDF"/>
    <w:rsid w:val="00A50D3C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7A3"/>
    <w:rsid w:val="00A53A7F"/>
    <w:rsid w:val="00A53AE7"/>
    <w:rsid w:val="00A53F6A"/>
    <w:rsid w:val="00A54056"/>
    <w:rsid w:val="00A54342"/>
    <w:rsid w:val="00A54439"/>
    <w:rsid w:val="00A544F2"/>
    <w:rsid w:val="00A549DA"/>
    <w:rsid w:val="00A558F9"/>
    <w:rsid w:val="00A55B2C"/>
    <w:rsid w:val="00A55D23"/>
    <w:rsid w:val="00A55DBA"/>
    <w:rsid w:val="00A56AC3"/>
    <w:rsid w:val="00A56AC9"/>
    <w:rsid w:val="00A56C71"/>
    <w:rsid w:val="00A5721C"/>
    <w:rsid w:val="00A57434"/>
    <w:rsid w:val="00A574FA"/>
    <w:rsid w:val="00A57592"/>
    <w:rsid w:val="00A57EB4"/>
    <w:rsid w:val="00A60563"/>
    <w:rsid w:val="00A60742"/>
    <w:rsid w:val="00A607D9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8F9"/>
    <w:rsid w:val="00A61E6C"/>
    <w:rsid w:val="00A61F47"/>
    <w:rsid w:val="00A61F5D"/>
    <w:rsid w:val="00A62293"/>
    <w:rsid w:val="00A62781"/>
    <w:rsid w:val="00A62D5D"/>
    <w:rsid w:val="00A62FC9"/>
    <w:rsid w:val="00A6304E"/>
    <w:rsid w:val="00A632BF"/>
    <w:rsid w:val="00A63410"/>
    <w:rsid w:val="00A63D22"/>
    <w:rsid w:val="00A63F85"/>
    <w:rsid w:val="00A64769"/>
    <w:rsid w:val="00A648A9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420"/>
    <w:rsid w:val="00A70D18"/>
    <w:rsid w:val="00A7113E"/>
    <w:rsid w:val="00A71441"/>
    <w:rsid w:val="00A714FB"/>
    <w:rsid w:val="00A716BA"/>
    <w:rsid w:val="00A71A6C"/>
    <w:rsid w:val="00A71CF8"/>
    <w:rsid w:val="00A71D19"/>
    <w:rsid w:val="00A722A2"/>
    <w:rsid w:val="00A7241C"/>
    <w:rsid w:val="00A72432"/>
    <w:rsid w:val="00A72611"/>
    <w:rsid w:val="00A73704"/>
    <w:rsid w:val="00A7391E"/>
    <w:rsid w:val="00A73E36"/>
    <w:rsid w:val="00A73E86"/>
    <w:rsid w:val="00A74064"/>
    <w:rsid w:val="00A7420C"/>
    <w:rsid w:val="00A74260"/>
    <w:rsid w:val="00A743F8"/>
    <w:rsid w:val="00A7456E"/>
    <w:rsid w:val="00A74599"/>
    <w:rsid w:val="00A7483E"/>
    <w:rsid w:val="00A748F0"/>
    <w:rsid w:val="00A74934"/>
    <w:rsid w:val="00A74B9B"/>
    <w:rsid w:val="00A74C71"/>
    <w:rsid w:val="00A74F50"/>
    <w:rsid w:val="00A750EE"/>
    <w:rsid w:val="00A75892"/>
    <w:rsid w:val="00A759D5"/>
    <w:rsid w:val="00A75A1F"/>
    <w:rsid w:val="00A766E4"/>
    <w:rsid w:val="00A766FF"/>
    <w:rsid w:val="00A76BFF"/>
    <w:rsid w:val="00A76CC0"/>
    <w:rsid w:val="00A77C21"/>
    <w:rsid w:val="00A77D6D"/>
    <w:rsid w:val="00A8014C"/>
    <w:rsid w:val="00A808DB"/>
    <w:rsid w:val="00A80B2C"/>
    <w:rsid w:val="00A80B3C"/>
    <w:rsid w:val="00A80E71"/>
    <w:rsid w:val="00A80FF2"/>
    <w:rsid w:val="00A81252"/>
    <w:rsid w:val="00A81A94"/>
    <w:rsid w:val="00A81D28"/>
    <w:rsid w:val="00A81D45"/>
    <w:rsid w:val="00A82029"/>
    <w:rsid w:val="00A8223B"/>
    <w:rsid w:val="00A82534"/>
    <w:rsid w:val="00A82948"/>
    <w:rsid w:val="00A82BA1"/>
    <w:rsid w:val="00A82C5B"/>
    <w:rsid w:val="00A8329D"/>
    <w:rsid w:val="00A8330B"/>
    <w:rsid w:val="00A8364E"/>
    <w:rsid w:val="00A83ACF"/>
    <w:rsid w:val="00A83D0F"/>
    <w:rsid w:val="00A83E40"/>
    <w:rsid w:val="00A843C4"/>
    <w:rsid w:val="00A845F6"/>
    <w:rsid w:val="00A84D50"/>
    <w:rsid w:val="00A84E12"/>
    <w:rsid w:val="00A8523A"/>
    <w:rsid w:val="00A85346"/>
    <w:rsid w:val="00A85810"/>
    <w:rsid w:val="00A85D0F"/>
    <w:rsid w:val="00A85EDA"/>
    <w:rsid w:val="00A86039"/>
    <w:rsid w:val="00A860BF"/>
    <w:rsid w:val="00A860F3"/>
    <w:rsid w:val="00A86C7B"/>
    <w:rsid w:val="00A86E2E"/>
    <w:rsid w:val="00A87332"/>
    <w:rsid w:val="00A87721"/>
    <w:rsid w:val="00A878B9"/>
    <w:rsid w:val="00A87DD8"/>
    <w:rsid w:val="00A87FF6"/>
    <w:rsid w:val="00A90442"/>
    <w:rsid w:val="00A90503"/>
    <w:rsid w:val="00A90B83"/>
    <w:rsid w:val="00A9108B"/>
    <w:rsid w:val="00A9119A"/>
    <w:rsid w:val="00A911F3"/>
    <w:rsid w:val="00A917F7"/>
    <w:rsid w:val="00A92037"/>
    <w:rsid w:val="00A927C2"/>
    <w:rsid w:val="00A9289F"/>
    <w:rsid w:val="00A92A30"/>
    <w:rsid w:val="00A93036"/>
    <w:rsid w:val="00A930D5"/>
    <w:rsid w:val="00A93636"/>
    <w:rsid w:val="00A93749"/>
    <w:rsid w:val="00A9396C"/>
    <w:rsid w:val="00A93DAA"/>
    <w:rsid w:val="00A94236"/>
    <w:rsid w:val="00A9453E"/>
    <w:rsid w:val="00A947FE"/>
    <w:rsid w:val="00A949AE"/>
    <w:rsid w:val="00A94C15"/>
    <w:rsid w:val="00A94F3E"/>
    <w:rsid w:val="00A9501B"/>
    <w:rsid w:val="00A951CD"/>
    <w:rsid w:val="00A9522D"/>
    <w:rsid w:val="00A95300"/>
    <w:rsid w:val="00A956B1"/>
    <w:rsid w:val="00A95932"/>
    <w:rsid w:val="00A95A19"/>
    <w:rsid w:val="00A95D13"/>
    <w:rsid w:val="00A95DED"/>
    <w:rsid w:val="00A9618D"/>
    <w:rsid w:val="00A961DE"/>
    <w:rsid w:val="00A962F1"/>
    <w:rsid w:val="00A9663C"/>
    <w:rsid w:val="00A9681E"/>
    <w:rsid w:val="00A96A38"/>
    <w:rsid w:val="00A96CDB"/>
    <w:rsid w:val="00A96E4B"/>
    <w:rsid w:val="00A97670"/>
    <w:rsid w:val="00A97948"/>
    <w:rsid w:val="00A97B74"/>
    <w:rsid w:val="00A97B82"/>
    <w:rsid w:val="00A97D04"/>
    <w:rsid w:val="00A97E96"/>
    <w:rsid w:val="00AA007A"/>
    <w:rsid w:val="00AA0235"/>
    <w:rsid w:val="00AA02FE"/>
    <w:rsid w:val="00AA0D6A"/>
    <w:rsid w:val="00AA0E8A"/>
    <w:rsid w:val="00AA0FA9"/>
    <w:rsid w:val="00AA1188"/>
    <w:rsid w:val="00AA12B3"/>
    <w:rsid w:val="00AA12C5"/>
    <w:rsid w:val="00AA16B2"/>
    <w:rsid w:val="00AA1C89"/>
    <w:rsid w:val="00AA1E89"/>
    <w:rsid w:val="00AA224F"/>
    <w:rsid w:val="00AA22DA"/>
    <w:rsid w:val="00AA255D"/>
    <w:rsid w:val="00AA2719"/>
    <w:rsid w:val="00AA274B"/>
    <w:rsid w:val="00AA3336"/>
    <w:rsid w:val="00AA353F"/>
    <w:rsid w:val="00AA35B4"/>
    <w:rsid w:val="00AA3603"/>
    <w:rsid w:val="00AA3B49"/>
    <w:rsid w:val="00AA3B57"/>
    <w:rsid w:val="00AA3D53"/>
    <w:rsid w:val="00AA46F0"/>
    <w:rsid w:val="00AA4891"/>
    <w:rsid w:val="00AA4DB7"/>
    <w:rsid w:val="00AA4DD2"/>
    <w:rsid w:val="00AA4E64"/>
    <w:rsid w:val="00AA5069"/>
    <w:rsid w:val="00AA5280"/>
    <w:rsid w:val="00AA5443"/>
    <w:rsid w:val="00AA5CF6"/>
    <w:rsid w:val="00AA5F1A"/>
    <w:rsid w:val="00AA603A"/>
    <w:rsid w:val="00AA607B"/>
    <w:rsid w:val="00AA6586"/>
    <w:rsid w:val="00AA6619"/>
    <w:rsid w:val="00AA685A"/>
    <w:rsid w:val="00AA6C3C"/>
    <w:rsid w:val="00AA7225"/>
    <w:rsid w:val="00AA73C3"/>
    <w:rsid w:val="00AA756E"/>
    <w:rsid w:val="00AA75F7"/>
    <w:rsid w:val="00AA76F1"/>
    <w:rsid w:val="00AA7713"/>
    <w:rsid w:val="00AA78B4"/>
    <w:rsid w:val="00AA7DB5"/>
    <w:rsid w:val="00AA7DEE"/>
    <w:rsid w:val="00AA7E3A"/>
    <w:rsid w:val="00AB067C"/>
    <w:rsid w:val="00AB073E"/>
    <w:rsid w:val="00AB07D1"/>
    <w:rsid w:val="00AB0950"/>
    <w:rsid w:val="00AB0989"/>
    <w:rsid w:val="00AB0AAB"/>
    <w:rsid w:val="00AB0EDF"/>
    <w:rsid w:val="00AB13AF"/>
    <w:rsid w:val="00AB14AE"/>
    <w:rsid w:val="00AB14D7"/>
    <w:rsid w:val="00AB1558"/>
    <w:rsid w:val="00AB15C8"/>
    <w:rsid w:val="00AB164D"/>
    <w:rsid w:val="00AB16B0"/>
    <w:rsid w:val="00AB1A13"/>
    <w:rsid w:val="00AB1D66"/>
    <w:rsid w:val="00AB1DD9"/>
    <w:rsid w:val="00AB240C"/>
    <w:rsid w:val="00AB24C5"/>
    <w:rsid w:val="00AB25BF"/>
    <w:rsid w:val="00AB29E8"/>
    <w:rsid w:val="00AB2E87"/>
    <w:rsid w:val="00AB3173"/>
    <w:rsid w:val="00AB31BC"/>
    <w:rsid w:val="00AB3D7C"/>
    <w:rsid w:val="00AB3E40"/>
    <w:rsid w:val="00AB3F2E"/>
    <w:rsid w:val="00AB3FBA"/>
    <w:rsid w:val="00AB424B"/>
    <w:rsid w:val="00AB47DC"/>
    <w:rsid w:val="00AB4E79"/>
    <w:rsid w:val="00AB4E9F"/>
    <w:rsid w:val="00AB506E"/>
    <w:rsid w:val="00AB5493"/>
    <w:rsid w:val="00AB54D6"/>
    <w:rsid w:val="00AB5567"/>
    <w:rsid w:val="00AB5666"/>
    <w:rsid w:val="00AB5804"/>
    <w:rsid w:val="00AB58A4"/>
    <w:rsid w:val="00AB5CDF"/>
    <w:rsid w:val="00AB60E2"/>
    <w:rsid w:val="00AB63B3"/>
    <w:rsid w:val="00AB6B3C"/>
    <w:rsid w:val="00AB6B3F"/>
    <w:rsid w:val="00AB6D65"/>
    <w:rsid w:val="00AB6E87"/>
    <w:rsid w:val="00AB6FFE"/>
    <w:rsid w:val="00AB7A2F"/>
    <w:rsid w:val="00AC00C4"/>
    <w:rsid w:val="00AC02C3"/>
    <w:rsid w:val="00AC04D8"/>
    <w:rsid w:val="00AC0529"/>
    <w:rsid w:val="00AC07DD"/>
    <w:rsid w:val="00AC0901"/>
    <w:rsid w:val="00AC098A"/>
    <w:rsid w:val="00AC0A1D"/>
    <w:rsid w:val="00AC0B0B"/>
    <w:rsid w:val="00AC0CE2"/>
    <w:rsid w:val="00AC126F"/>
    <w:rsid w:val="00AC1736"/>
    <w:rsid w:val="00AC18A1"/>
    <w:rsid w:val="00AC190C"/>
    <w:rsid w:val="00AC1B8A"/>
    <w:rsid w:val="00AC1C55"/>
    <w:rsid w:val="00AC1D2B"/>
    <w:rsid w:val="00AC1E98"/>
    <w:rsid w:val="00AC210F"/>
    <w:rsid w:val="00AC27FF"/>
    <w:rsid w:val="00AC2A31"/>
    <w:rsid w:val="00AC2AD1"/>
    <w:rsid w:val="00AC2F92"/>
    <w:rsid w:val="00AC3010"/>
    <w:rsid w:val="00AC315E"/>
    <w:rsid w:val="00AC319E"/>
    <w:rsid w:val="00AC328F"/>
    <w:rsid w:val="00AC35FD"/>
    <w:rsid w:val="00AC3685"/>
    <w:rsid w:val="00AC3D80"/>
    <w:rsid w:val="00AC3E35"/>
    <w:rsid w:val="00AC3F70"/>
    <w:rsid w:val="00AC40A6"/>
    <w:rsid w:val="00AC42ED"/>
    <w:rsid w:val="00AC446F"/>
    <w:rsid w:val="00AC4529"/>
    <w:rsid w:val="00AC4659"/>
    <w:rsid w:val="00AC48B8"/>
    <w:rsid w:val="00AC4BB9"/>
    <w:rsid w:val="00AC4CC2"/>
    <w:rsid w:val="00AC578C"/>
    <w:rsid w:val="00AC5A38"/>
    <w:rsid w:val="00AC5B1B"/>
    <w:rsid w:val="00AC5D5A"/>
    <w:rsid w:val="00AC5D6E"/>
    <w:rsid w:val="00AC624F"/>
    <w:rsid w:val="00AC63D5"/>
    <w:rsid w:val="00AC675E"/>
    <w:rsid w:val="00AC6BCD"/>
    <w:rsid w:val="00AC6C7E"/>
    <w:rsid w:val="00AC6F02"/>
    <w:rsid w:val="00AC6F7A"/>
    <w:rsid w:val="00AC71D8"/>
    <w:rsid w:val="00AC7665"/>
    <w:rsid w:val="00AC7812"/>
    <w:rsid w:val="00AC79CC"/>
    <w:rsid w:val="00AC7D5E"/>
    <w:rsid w:val="00AC7D89"/>
    <w:rsid w:val="00AD0326"/>
    <w:rsid w:val="00AD06BC"/>
    <w:rsid w:val="00AD09B3"/>
    <w:rsid w:val="00AD0CF7"/>
    <w:rsid w:val="00AD129A"/>
    <w:rsid w:val="00AD16EA"/>
    <w:rsid w:val="00AD1C47"/>
    <w:rsid w:val="00AD21A1"/>
    <w:rsid w:val="00AD222C"/>
    <w:rsid w:val="00AD2294"/>
    <w:rsid w:val="00AD2429"/>
    <w:rsid w:val="00AD2AC9"/>
    <w:rsid w:val="00AD30A0"/>
    <w:rsid w:val="00AD34F4"/>
    <w:rsid w:val="00AD353F"/>
    <w:rsid w:val="00AD386C"/>
    <w:rsid w:val="00AD3F5E"/>
    <w:rsid w:val="00AD3FC6"/>
    <w:rsid w:val="00AD450E"/>
    <w:rsid w:val="00AD47E6"/>
    <w:rsid w:val="00AD47F6"/>
    <w:rsid w:val="00AD494E"/>
    <w:rsid w:val="00AD4BE5"/>
    <w:rsid w:val="00AD4ED4"/>
    <w:rsid w:val="00AD50AD"/>
    <w:rsid w:val="00AD539F"/>
    <w:rsid w:val="00AD5770"/>
    <w:rsid w:val="00AD5A30"/>
    <w:rsid w:val="00AD5EEC"/>
    <w:rsid w:val="00AD5F24"/>
    <w:rsid w:val="00AD5FE2"/>
    <w:rsid w:val="00AD6131"/>
    <w:rsid w:val="00AD66BE"/>
    <w:rsid w:val="00AD675E"/>
    <w:rsid w:val="00AD6AD3"/>
    <w:rsid w:val="00AD6D52"/>
    <w:rsid w:val="00AD6E42"/>
    <w:rsid w:val="00AD722A"/>
    <w:rsid w:val="00AD7286"/>
    <w:rsid w:val="00AD7F4A"/>
    <w:rsid w:val="00AD7FE9"/>
    <w:rsid w:val="00AE02FF"/>
    <w:rsid w:val="00AE0356"/>
    <w:rsid w:val="00AE04BC"/>
    <w:rsid w:val="00AE0961"/>
    <w:rsid w:val="00AE09FB"/>
    <w:rsid w:val="00AE0A2D"/>
    <w:rsid w:val="00AE0B90"/>
    <w:rsid w:val="00AE1529"/>
    <w:rsid w:val="00AE1B01"/>
    <w:rsid w:val="00AE2395"/>
    <w:rsid w:val="00AE28E4"/>
    <w:rsid w:val="00AE2AF7"/>
    <w:rsid w:val="00AE2B5B"/>
    <w:rsid w:val="00AE2FFC"/>
    <w:rsid w:val="00AE309D"/>
    <w:rsid w:val="00AE313D"/>
    <w:rsid w:val="00AE3455"/>
    <w:rsid w:val="00AE3739"/>
    <w:rsid w:val="00AE3A1E"/>
    <w:rsid w:val="00AE3AA3"/>
    <w:rsid w:val="00AE3D37"/>
    <w:rsid w:val="00AE3D83"/>
    <w:rsid w:val="00AE41EE"/>
    <w:rsid w:val="00AE4395"/>
    <w:rsid w:val="00AE4673"/>
    <w:rsid w:val="00AE4AC3"/>
    <w:rsid w:val="00AE4ECA"/>
    <w:rsid w:val="00AE551F"/>
    <w:rsid w:val="00AE578C"/>
    <w:rsid w:val="00AE5F32"/>
    <w:rsid w:val="00AE5F4E"/>
    <w:rsid w:val="00AE6860"/>
    <w:rsid w:val="00AE6898"/>
    <w:rsid w:val="00AE68F7"/>
    <w:rsid w:val="00AE69A7"/>
    <w:rsid w:val="00AE69E3"/>
    <w:rsid w:val="00AE6CD0"/>
    <w:rsid w:val="00AE6D4D"/>
    <w:rsid w:val="00AE734F"/>
    <w:rsid w:val="00AE7661"/>
    <w:rsid w:val="00AE767A"/>
    <w:rsid w:val="00AE7F77"/>
    <w:rsid w:val="00AF0308"/>
    <w:rsid w:val="00AF067A"/>
    <w:rsid w:val="00AF07B2"/>
    <w:rsid w:val="00AF109E"/>
    <w:rsid w:val="00AF12C6"/>
    <w:rsid w:val="00AF18AB"/>
    <w:rsid w:val="00AF1A2D"/>
    <w:rsid w:val="00AF230A"/>
    <w:rsid w:val="00AF2422"/>
    <w:rsid w:val="00AF2443"/>
    <w:rsid w:val="00AF2656"/>
    <w:rsid w:val="00AF294A"/>
    <w:rsid w:val="00AF2C0B"/>
    <w:rsid w:val="00AF2DA7"/>
    <w:rsid w:val="00AF2DBC"/>
    <w:rsid w:val="00AF2FCC"/>
    <w:rsid w:val="00AF300E"/>
    <w:rsid w:val="00AF353F"/>
    <w:rsid w:val="00AF37DD"/>
    <w:rsid w:val="00AF3824"/>
    <w:rsid w:val="00AF3D60"/>
    <w:rsid w:val="00AF3DFE"/>
    <w:rsid w:val="00AF3E8F"/>
    <w:rsid w:val="00AF4019"/>
    <w:rsid w:val="00AF4170"/>
    <w:rsid w:val="00AF4C10"/>
    <w:rsid w:val="00AF4DBF"/>
    <w:rsid w:val="00AF4FD5"/>
    <w:rsid w:val="00AF57E0"/>
    <w:rsid w:val="00AF5A7E"/>
    <w:rsid w:val="00AF5AC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AEF"/>
    <w:rsid w:val="00AF7D99"/>
    <w:rsid w:val="00AF7E82"/>
    <w:rsid w:val="00B00014"/>
    <w:rsid w:val="00B00611"/>
    <w:rsid w:val="00B00D72"/>
    <w:rsid w:val="00B013E3"/>
    <w:rsid w:val="00B0170A"/>
    <w:rsid w:val="00B01F08"/>
    <w:rsid w:val="00B01F1F"/>
    <w:rsid w:val="00B02141"/>
    <w:rsid w:val="00B02B88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FD7"/>
    <w:rsid w:val="00B05316"/>
    <w:rsid w:val="00B05686"/>
    <w:rsid w:val="00B06224"/>
    <w:rsid w:val="00B065B9"/>
    <w:rsid w:val="00B067BF"/>
    <w:rsid w:val="00B0684A"/>
    <w:rsid w:val="00B06BA4"/>
    <w:rsid w:val="00B06BDC"/>
    <w:rsid w:val="00B06C9E"/>
    <w:rsid w:val="00B0770C"/>
    <w:rsid w:val="00B07D14"/>
    <w:rsid w:val="00B07DB8"/>
    <w:rsid w:val="00B10118"/>
    <w:rsid w:val="00B101C7"/>
    <w:rsid w:val="00B101E6"/>
    <w:rsid w:val="00B10367"/>
    <w:rsid w:val="00B10737"/>
    <w:rsid w:val="00B10D0C"/>
    <w:rsid w:val="00B10D51"/>
    <w:rsid w:val="00B10D55"/>
    <w:rsid w:val="00B10D6B"/>
    <w:rsid w:val="00B11706"/>
    <w:rsid w:val="00B11B7E"/>
    <w:rsid w:val="00B11BAA"/>
    <w:rsid w:val="00B11BCB"/>
    <w:rsid w:val="00B11D09"/>
    <w:rsid w:val="00B11E11"/>
    <w:rsid w:val="00B11E5A"/>
    <w:rsid w:val="00B1232A"/>
    <w:rsid w:val="00B12D35"/>
    <w:rsid w:val="00B13013"/>
    <w:rsid w:val="00B130FC"/>
    <w:rsid w:val="00B1325A"/>
    <w:rsid w:val="00B1361C"/>
    <w:rsid w:val="00B1372B"/>
    <w:rsid w:val="00B13C94"/>
    <w:rsid w:val="00B13DCB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6F40"/>
    <w:rsid w:val="00B16F6B"/>
    <w:rsid w:val="00B17D28"/>
    <w:rsid w:val="00B17EC5"/>
    <w:rsid w:val="00B17FBC"/>
    <w:rsid w:val="00B20C13"/>
    <w:rsid w:val="00B20CCB"/>
    <w:rsid w:val="00B22173"/>
    <w:rsid w:val="00B221B5"/>
    <w:rsid w:val="00B2234B"/>
    <w:rsid w:val="00B223EF"/>
    <w:rsid w:val="00B2283A"/>
    <w:rsid w:val="00B2324E"/>
    <w:rsid w:val="00B238E4"/>
    <w:rsid w:val="00B23A6B"/>
    <w:rsid w:val="00B23C92"/>
    <w:rsid w:val="00B243B0"/>
    <w:rsid w:val="00B2462E"/>
    <w:rsid w:val="00B24795"/>
    <w:rsid w:val="00B2484E"/>
    <w:rsid w:val="00B249E4"/>
    <w:rsid w:val="00B249FC"/>
    <w:rsid w:val="00B24CE9"/>
    <w:rsid w:val="00B25147"/>
    <w:rsid w:val="00B254B8"/>
    <w:rsid w:val="00B2564E"/>
    <w:rsid w:val="00B259DE"/>
    <w:rsid w:val="00B25C8C"/>
    <w:rsid w:val="00B25D01"/>
    <w:rsid w:val="00B263D7"/>
    <w:rsid w:val="00B2684B"/>
    <w:rsid w:val="00B268A9"/>
    <w:rsid w:val="00B27212"/>
    <w:rsid w:val="00B27740"/>
    <w:rsid w:val="00B2774F"/>
    <w:rsid w:val="00B27975"/>
    <w:rsid w:val="00B27FC2"/>
    <w:rsid w:val="00B27FFB"/>
    <w:rsid w:val="00B30D78"/>
    <w:rsid w:val="00B30F29"/>
    <w:rsid w:val="00B3101C"/>
    <w:rsid w:val="00B31035"/>
    <w:rsid w:val="00B31215"/>
    <w:rsid w:val="00B31552"/>
    <w:rsid w:val="00B317E7"/>
    <w:rsid w:val="00B31A96"/>
    <w:rsid w:val="00B31B36"/>
    <w:rsid w:val="00B31C0F"/>
    <w:rsid w:val="00B320DC"/>
    <w:rsid w:val="00B328AA"/>
    <w:rsid w:val="00B32B64"/>
    <w:rsid w:val="00B32FB1"/>
    <w:rsid w:val="00B338FB"/>
    <w:rsid w:val="00B33A0F"/>
    <w:rsid w:val="00B33A57"/>
    <w:rsid w:val="00B34083"/>
    <w:rsid w:val="00B34226"/>
    <w:rsid w:val="00B34744"/>
    <w:rsid w:val="00B3474A"/>
    <w:rsid w:val="00B34BD6"/>
    <w:rsid w:val="00B34C57"/>
    <w:rsid w:val="00B34F90"/>
    <w:rsid w:val="00B34FFF"/>
    <w:rsid w:val="00B35056"/>
    <w:rsid w:val="00B3514C"/>
    <w:rsid w:val="00B35392"/>
    <w:rsid w:val="00B35BC4"/>
    <w:rsid w:val="00B363CB"/>
    <w:rsid w:val="00B36704"/>
    <w:rsid w:val="00B3678D"/>
    <w:rsid w:val="00B3693B"/>
    <w:rsid w:val="00B36A4B"/>
    <w:rsid w:val="00B36C36"/>
    <w:rsid w:val="00B36E37"/>
    <w:rsid w:val="00B36FD8"/>
    <w:rsid w:val="00B37514"/>
    <w:rsid w:val="00B37728"/>
    <w:rsid w:val="00B3792A"/>
    <w:rsid w:val="00B37935"/>
    <w:rsid w:val="00B37E37"/>
    <w:rsid w:val="00B37E88"/>
    <w:rsid w:val="00B4020A"/>
    <w:rsid w:val="00B404C4"/>
    <w:rsid w:val="00B40949"/>
    <w:rsid w:val="00B40BEA"/>
    <w:rsid w:val="00B41288"/>
    <w:rsid w:val="00B41B1C"/>
    <w:rsid w:val="00B41B52"/>
    <w:rsid w:val="00B4247D"/>
    <w:rsid w:val="00B4291E"/>
    <w:rsid w:val="00B42ADE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6CF"/>
    <w:rsid w:val="00B449E9"/>
    <w:rsid w:val="00B44C94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EF4"/>
    <w:rsid w:val="00B46FE3"/>
    <w:rsid w:val="00B47298"/>
    <w:rsid w:val="00B476B0"/>
    <w:rsid w:val="00B476E0"/>
    <w:rsid w:val="00B47896"/>
    <w:rsid w:val="00B47954"/>
    <w:rsid w:val="00B47BF7"/>
    <w:rsid w:val="00B47C01"/>
    <w:rsid w:val="00B47EB3"/>
    <w:rsid w:val="00B50765"/>
    <w:rsid w:val="00B5076B"/>
    <w:rsid w:val="00B50A40"/>
    <w:rsid w:val="00B50E43"/>
    <w:rsid w:val="00B50E9E"/>
    <w:rsid w:val="00B51177"/>
    <w:rsid w:val="00B51B18"/>
    <w:rsid w:val="00B51B4B"/>
    <w:rsid w:val="00B51D41"/>
    <w:rsid w:val="00B51D59"/>
    <w:rsid w:val="00B51E1A"/>
    <w:rsid w:val="00B51F56"/>
    <w:rsid w:val="00B5230B"/>
    <w:rsid w:val="00B528DF"/>
    <w:rsid w:val="00B529FF"/>
    <w:rsid w:val="00B52ABC"/>
    <w:rsid w:val="00B52BE4"/>
    <w:rsid w:val="00B52E18"/>
    <w:rsid w:val="00B53547"/>
    <w:rsid w:val="00B53597"/>
    <w:rsid w:val="00B53784"/>
    <w:rsid w:val="00B537EF"/>
    <w:rsid w:val="00B54690"/>
    <w:rsid w:val="00B5494B"/>
    <w:rsid w:val="00B54A2D"/>
    <w:rsid w:val="00B54C75"/>
    <w:rsid w:val="00B54FC4"/>
    <w:rsid w:val="00B550D8"/>
    <w:rsid w:val="00B55114"/>
    <w:rsid w:val="00B5524F"/>
    <w:rsid w:val="00B55322"/>
    <w:rsid w:val="00B55A8B"/>
    <w:rsid w:val="00B55BA9"/>
    <w:rsid w:val="00B55D3E"/>
    <w:rsid w:val="00B55F23"/>
    <w:rsid w:val="00B56F38"/>
    <w:rsid w:val="00B5711C"/>
    <w:rsid w:val="00B57642"/>
    <w:rsid w:val="00B5791A"/>
    <w:rsid w:val="00B57921"/>
    <w:rsid w:val="00B57938"/>
    <w:rsid w:val="00B57B8D"/>
    <w:rsid w:val="00B60122"/>
    <w:rsid w:val="00B60BF9"/>
    <w:rsid w:val="00B610F4"/>
    <w:rsid w:val="00B6141E"/>
    <w:rsid w:val="00B61619"/>
    <w:rsid w:val="00B6171C"/>
    <w:rsid w:val="00B619F4"/>
    <w:rsid w:val="00B61A01"/>
    <w:rsid w:val="00B61F4E"/>
    <w:rsid w:val="00B62156"/>
    <w:rsid w:val="00B62590"/>
    <w:rsid w:val="00B626C0"/>
    <w:rsid w:val="00B62700"/>
    <w:rsid w:val="00B62CE9"/>
    <w:rsid w:val="00B62F20"/>
    <w:rsid w:val="00B6327D"/>
    <w:rsid w:val="00B632FF"/>
    <w:rsid w:val="00B6393A"/>
    <w:rsid w:val="00B63970"/>
    <w:rsid w:val="00B63B5B"/>
    <w:rsid w:val="00B646A9"/>
    <w:rsid w:val="00B64AA0"/>
    <w:rsid w:val="00B64C7F"/>
    <w:rsid w:val="00B651B5"/>
    <w:rsid w:val="00B6573F"/>
    <w:rsid w:val="00B65AF3"/>
    <w:rsid w:val="00B65BC3"/>
    <w:rsid w:val="00B6634B"/>
    <w:rsid w:val="00B66381"/>
    <w:rsid w:val="00B663F1"/>
    <w:rsid w:val="00B66734"/>
    <w:rsid w:val="00B6684C"/>
    <w:rsid w:val="00B670BA"/>
    <w:rsid w:val="00B67271"/>
    <w:rsid w:val="00B6729F"/>
    <w:rsid w:val="00B676E1"/>
    <w:rsid w:val="00B7006C"/>
    <w:rsid w:val="00B706E2"/>
    <w:rsid w:val="00B70A8C"/>
    <w:rsid w:val="00B72087"/>
    <w:rsid w:val="00B720D4"/>
    <w:rsid w:val="00B721B4"/>
    <w:rsid w:val="00B7222D"/>
    <w:rsid w:val="00B7267A"/>
    <w:rsid w:val="00B72988"/>
    <w:rsid w:val="00B73042"/>
    <w:rsid w:val="00B730C2"/>
    <w:rsid w:val="00B7361F"/>
    <w:rsid w:val="00B73788"/>
    <w:rsid w:val="00B73A4F"/>
    <w:rsid w:val="00B742DF"/>
    <w:rsid w:val="00B747F1"/>
    <w:rsid w:val="00B74BA0"/>
    <w:rsid w:val="00B74E73"/>
    <w:rsid w:val="00B74E9A"/>
    <w:rsid w:val="00B7545B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BDD"/>
    <w:rsid w:val="00B76C7B"/>
    <w:rsid w:val="00B76D3B"/>
    <w:rsid w:val="00B76DBB"/>
    <w:rsid w:val="00B775FE"/>
    <w:rsid w:val="00B77A40"/>
    <w:rsid w:val="00B77B49"/>
    <w:rsid w:val="00B77BBF"/>
    <w:rsid w:val="00B77D2C"/>
    <w:rsid w:val="00B77F1D"/>
    <w:rsid w:val="00B77F57"/>
    <w:rsid w:val="00B80772"/>
    <w:rsid w:val="00B80B50"/>
    <w:rsid w:val="00B812BB"/>
    <w:rsid w:val="00B81389"/>
    <w:rsid w:val="00B81AA6"/>
    <w:rsid w:val="00B81C48"/>
    <w:rsid w:val="00B81F24"/>
    <w:rsid w:val="00B823A7"/>
    <w:rsid w:val="00B82567"/>
    <w:rsid w:val="00B82627"/>
    <w:rsid w:val="00B82D02"/>
    <w:rsid w:val="00B83298"/>
    <w:rsid w:val="00B83403"/>
    <w:rsid w:val="00B8358F"/>
    <w:rsid w:val="00B83A4B"/>
    <w:rsid w:val="00B83B63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54CB"/>
    <w:rsid w:val="00B8624B"/>
    <w:rsid w:val="00B86804"/>
    <w:rsid w:val="00B8693B"/>
    <w:rsid w:val="00B86978"/>
    <w:rsid w:val="00B86A81"/>
    <w:rsid w:val="00B86AF9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A26"/>
    <w:rsid w:val="00B91AE7"/>
    <w:rsid w:val="00B9230F"/>
    <w:rsid w:val="00B92368"/>
    <w:rsid w:val="00B923CA"/>
    <w:rsid w:val="00B925CD"/>
    <w:rsid w:val="00B92825"/>
    <w:rsid w:val="00B92B39"/>
    <w:rsid w:val="00B92CF5"/>
    <w:rsid w:val="00B93311"/>
    <w:rsid w:val="00B9360C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79"/>
    <w:rsid w:val="00B94887"/>
    <w:rsid w:val="00B94D92"/>
    <w:rsid w:val="00B95273"/>
    <w:rsid w:val="00B95783"/>
    <w:rsid w:val="00B957B9"/>
    <w:rsid w:val="00B95AD0"/>
    <w:rsid w:val="00B95FBC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B59"/>
    <w:rsid w:val="00BA0CF9"/>
    <w:rsid w:val="00BA0D13"/>
    <w:rsid w:val="00BA0FC7"/>
    <w:rsid w:val="00BA12A2"/>
    <w:rsid w:val="00BA1678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26B"/>
    <w:rsid w:val="00BA4683"/>
    <w:rsid w:val="00BA4C59"/>
    <w:rsid w:val="00BA4C9E"/>
    <w:rsid w:val="00BA4EC4"/>
    <w:rsid w:val="00BA502B"/>
    <w:rsid w:val="00BA51B0"/>
    <w:rsid w:val="00BA55A6"/>
    <w:rsid w:val="00BA56C3"/>
    <w:rsid w:val="00BA60C8"/>
    <w:rsid w:val="00BA659D"/>
    <w:rsid w:val="00BA65E5"/>
    <w:rsid w:val="00BA68D1"/>
    <w:rsid w:val="00BA6CEE"/>
    <w:rsid w:val="00BA6DB2"/>
    <w:rsid w:val="00BA70B4"/>
    <w:rsid w:val="00BA75E4"/>
    <w:rsid w:val="00BA7903"/>
    <w:rsid w:val="00BA7A62"/>
    <w:rsid w:val="00BA7D37"/>
    <w:rsid w:val="00BA7DB3"/>
    <w:rsid w:val="00BB0036"/>
    <w:rsid w:val="00BB0386"/>
    <w:rsid w:val="00BB087D"/>
    <w:rsid w:val="00BB09DF"/>
    <w:rsid w:val="00BB0D58"/>
    <w:rsid w:val="00BB0F75"/>
    <w:rsid w:val="00BB128A"/>
    <w:rsid w:val="00BB13D3"/>
    <w:rsid w:val="00BB1B43"/>
    <w:rsid w:val="00BB1B4C"/>
    <w:rsid w:val="00BB2028"/>
    <w:rsid w:val="00BB2071"/>
    <w:rsid w:val="00BB210A"/>
    <w:rsid w:val="00BB2ACB"/>
    <w:rsid w:val="00BB2B29"/>
    <w:rsid w:val="00BB2BBC"/>
    <w:rsid w:val="00BB3405"/>
    <w:rsid w:val="00BB3516"/>
    <w:rsid w:val="00BB36E3"/>
    <w:rsid w:val="00BB3FC5"/>
    <w:rsid w:val="00BB4226"/>
    <w:rsid w:val="00BB4379"/>
    <w:rsid w:val="00BB4456"/>
    <w:rsid w:val="00BB4627"/>
    <w:rsid w:val="00BB48D2"/>
    <w:rsid w:val="00BB4A61"/>
    <w:rsid w:val="00BB4BCA"/>
    <w:rsid w:val="00BB4C11"/>
    <w:rsid w:val="00BB551D"/>
    <w:rsid w:val="00BB594B"/>
    <w:rsid w:val="00BB5D8E"/>
    <w:rsid w:val="00BB60A2"/>
    <w:rsid w:val="00BB6281"/>
    <w:rsid w:val="00BB64D6"/>
    <w:rsid w:val="00BB688A"/>
    <w:rsid w:val="00BB6897"/>
    <w:rsid w:val="00BB6B54"/>
    <w:rsid w:val="00BB702E"/>
    <w:rsid w:val="00BB7751"/>
    <w:rsid w:val="00BB7B9C"/>
    <w:rsid w:val="00BB7BC5"/>
    <w:rsid w:val="00BC09FB"/>
    <w:rsid w:val="00BC0A2C"/>
    <w:rsid w:val="00BC0A61"/>
    <w:rsid w:val="00BC1E27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2FF4"/>
    <w:rsid w:val="00BC31AA"/>
    <w:rsid w:val="00BC3232"/>
    <w:rsid w:val="00BC36A7"/>
    <w:rsid w:val="00BC39FC"/>
    <w:rsid w:val="00BC3A6A"/>
    <w:rsid w:val="00BC4008"/>
    <w:rsid w:val="00BC4198"/>
    <w:rsid w:val="00BC4473"/>
    <w:rsid w:val="00BC4579"/>
    <w:rsid w:val="00BC463D"/>
    <w:rsid w:val="00BC4661"/>
    <w:rsid w:val="00BC47AE"/>
    <w:rsid w:val="00BC49B1"/>
    <w:rsid w:val="00BC4ACA"/>
    <w:rsid w:val="00BC4F8B"/>
    <w:rsid w:val="00BC51A4"/>
    <w:rsid w:val="00BC5799"/>
    <w:rsid w:val="00BC5F9A"/>
    <w:rsid w:val="00BC6254"/>
    <w:rsid w:val="00BC65C6"/>
    <w:rsid w:val="00BC6620"/>
    <w:rsid w:val="00BC695E"/>
    <w:rsid w:val="00BC6E8B"/>
    <w:rsid w:val="00BC6EBC"/>
    <w:rsid w:val="00BC72DD"/>
    <w:rsid w:val="00BC7606"/>
    <w:rsid w:val="00BC79D1"/>
    <w:rsid w:val="00BC7D96"/>
    <w:rsid w:val="00BC7DC2"/>
    <w:rsid w:val="00BD01BF"/>
    <w:rsid w:val="00BD01DC"/>
    <w:rsid w:val="00BD0B1B"/>
    <w:rsid w:val="00BD0BB6"/>
    <w:rsid w:val="00BD11D4"/>
    <w:rsid w:val="00BD13E7"/>
    <w:rsid w:val="00BD1464"/>
    <w:rsid w:val="00BD165F"/>
    <w:rsid w:val="00BD1940"/>
    <w:rsid w:val="00BD1BDE"/>
    <w:rsid w:val="00BD1BF9"/>
    <w:rsid w:val="00BD21B0"/>
    <w:rsid w:val="00BD2853"/>
    <w:rsid w:val="00BD2F79"/>
    <w:rsid w:val="00BD311F"/>
    <w:rsid w:val="00BD3737"/>
    <w:rsid w:val="00BD3D24"/>
    <w:rsid w:val="00BD469D"/>
    <w:rsid w:val="00BD49FD"/>
    <w:rsid w:val="00BD4A85"/>
    <w:rsid w:val="00BD4B1A"/>
    <w:rsid w:val="00BD5A3A"/>
    <w:rsid w:val="00BD5C5C"/>
    <w:rsid w:val="00BD5DBA"/>
    <w:rsid w:val="00BD62E0"/>
    <w:rsid w:val="00BD640F"/>
    <w:rsid w:val="00BD6551"/>
    <w:rsid w:val="00BD67FF"/>
    <w:rsid w:val="00BD6A77"/>
    <w:rsid w:val="00BD6C77"/>
    <w:rsid w:val="00BD6C86"/>
    <w:rsid w:val="00BD6EEE"/>
    <w:rsid w:val="00BD794D"/>
    <w:rsid w:val="00BD7B2F"/>
    <w:rsid w:val="00BD7B3E"/>
    <w:rsid w:val="00BD7C26"/>
    <w:rsid w:val="00BD7DD8"/>
    <w:rsid w:val="00BE0854"/>
    <w:rsid w:val="00BE0C60"/>
    <w:rsid w:val="00BE0CA9"/>
    <w:rsid w:val="00BE1145"/>
    <w:rsid w:val="00BE1650"/>
    <w:rsid w:val="00BE1D6B"/>
    <w:rsid w:val="00BE1FDD"/>
    <w:rsid w:val="00BE206D"/>
    <w:rsid w:val="00BE24E5"/>
    <w:rsid w:val="00BE27F2"/>
    <w:rsid w:val="00BE2855"/>
    <w:rsid w:val="00BE2ACF"/>
    <w:rsid w:val="00BE2FE9"/>
    <w:rsid w:val="00BE36E0"/>
    <w:rsid w:val="00BE3A4C"/>
    <w:rsid w:val="00BE3CCE"/>
    <w:rsid w:val="00BE3E6B"/>
    <w:rsid w:val="00BE3FDF"/>
    <w:rsid w:val="00BE409A"/>
    <w:rsid w:val="00BE4268"/>
    <w:rsid w:val="00BE45D3"/>
    <w:rsid w:val="00BE4768"/>
    <w:rsid w:val="00BE48AD"/>
    <w:rsid w:val="00BE491C"/>
    <w:rsid w:val="00BE4D48"/>
    <w:rsid w:val="00BE52CB"/>
    <w:rsid w:val="00BE5436"/>
    <w:rsid w:val="00BE5447"/>
    <w:rsid w:val="00BE55AE"/>
    <w:rsid w:val="00BE59A1"/>
    <w:rsid w:val="00BE5A5F"/>
    <w:rsid w:val="00BE6000"/>
    <w:rsid w:val="00BE63AF"/>
    <w:rsid w:val="00BE6EC8"/>
    <w:rsid w:val="00BE6FA7"/>
    <w:rsid w:val="00BE71AE"/>
    <w:rsid w:val="00BE7205"/>
    <w:rsid w:val="00BE7238"/>
    <w:rsid w:val="00BE7398"/>
    <w:rsid w:val="00BE7465"/>
    <w:rsid w:val="00BE769B"/>
    <w:rsid w:val="00BE79BF"/>
    <w:rsid w:val="00BE7C40"/>
    <w:rsid w:val="00BF01CB"/>
    <w:rsid w:val="00BF02A3"/>
    <w:rsid w:val="00BF0BA7"/>
    <w:rsid w:val="00BF0BD7"/>
    <w:rsid w:val="00BF0C46"/>
    <w:rsid w:val="00BF0CD1"/>
    <w:rsid w:val="00BF0D9D"/>
    <w:rsid w:val="00BF11D5"/>
    <w:rsid w:val="00BF1AF1"/>
    <w:rsid w:val="00BF1CBD"/>
    <w:rsid w:val="00BF1FD8"/>
    <w:rsid w:val="00BF20E8"/>
    <w:rsid w:val="00BF234C"/>
    <w:rsid w:val="00BF2C44"/>
    <w:rsid w:val="00BF2CD0"/>
    <w:rsid w:val="00BF2D81"/>
    <w:rsid w:val="00BF30EC"/>
    <w:rsid w:val="00BF3782"/>
    <w:rsid w:val="00BF38CD"/>
    <w:rsid w:val="00BF38DC"/>
    <w:rsid w:val="00BF3BCA"/>
    <w:rsid w:val="00BF4AAC"/>
    <w:rsid w:val="00BF5997"/>
    <w:rsid w:val="00BF59CA"/>
    <w:rsid w:val="00BF5BDD"/>
    <w:rsid w:val="00BF5C35"/>
    <w:rsid w:val="00BF5C7E"/>
    <w:rsid w:val="00BF6050"/>
    <w:rsid w:val="00BF63B6"/>
    <w:rsid w:val="00BF66EE"/>
    <w:rsid w:val="00BF69CD"/>
    <w:rsid w:val="00BF6F46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7D"/>
    <w:rsid w:val="00C003B9"/>
    <w:rsid w:val="00C003D5"/>
    <w:rsid w:val="00C00905"/>
    <w:rsid w:val="00C00929"/>
    <w:rsid w:val="00C00A7C"/>
    <w:rsid w:val="00C0104C"/>
    <w:rsid w:val="00C01170"/>
    <w:rsid w:val="00C013AB"/>
    <w:rsid w:val="00C0156D"/>
    <w:rsid w:val="00C01892"/>
    <w:rsid w:val="00C01BBB"/>
    <w:rsid w:val="00C01CF3"/>
    <w:rsid w:val="00C01FD1"/>
    <w:rsid w:val="00C024A5"/>
    <w:rsid w:val="00C02CE1"/>
    <w:rsid w:val="00C02D1E"/>
    <w:rsid w:val="00C0314D"/>
    <w:rsid w:val="00C0331F"/>
    <w:rsid w:val="00C035B5"/>
    <w:rsid w:val="00C036AC"/>
    <w:rsid w:val="00C03865"/>
    <w:rsid w:val="00C03D5A"/>
    <w:rsid w:val="00C0454D"/>
    <w:rsid w:val="00C04A19"/>
    <w:rsid w:val="00C05276"/>
    <w:rsid w:val="00C054A3"/>
    <w:rsid w:val="00C05622"/>
    <w:rsid w:val="00C0582D"/>
    <w:rsid w:val="00C0584E"/>
    <w:rsid w:val="00C05851"/>
    <w:rsid w:val="00C05ECD"/>
    <w:rsid w:val="00C060A3"/>
    <w:rsid w:val="00C06BEC"/>
    <w:rsid w:val="00C07620"/>
    <w:rsid w:val="00C07AB6"/>
    <w:rsid w:val="00C07ACB"/>
    <w:rsid w:val="00C102F3"/>
    <w:rsid w:val="00C106B8"/>
    <w:rsid w:val="00C10AFD"/>
    <w:rsid w:val="00C10B22"/>
    <w:rsid w:val="00C10C3F"/>
    <w:rsid w:val="00C10C52"/>
    <w:rsid w:val="00C11623"/>
    <w:rsid w:val="00C1172F"/>
    <w:rsid w:val="00C119A0"/>
    <w:rsid w:val="00C11A92"/>
    <w:rsid w:val="00C11ABD"/>
    <w:rsid w:val="00C121E5"/>
    <w:rsid w:val="00C122FF"/>
    <w:rsid w:val="00C12505"/>
    <w:rsid w:val="00C12751"/>
    <w:rsid w:val="00C129D9"/>
    <w:rsid w:val="00C1306B"/>
    <w:rsid w:val="00C13089"/>
    <w:rsid w:val="00C13126"/>
    <w:rsid w:val="00C134DA"/>
    <w:rsid w:val="00C13547"/>
    <w:rsid w:val="00C1380D"/>
    <w:rsid w:val="00C13C06"/>
    <w:rsid w:val="00C13C90"/>
    <w:rsid w:val="00C13CF2"/>
    <w:rsid w:val="00C14F19"/>
    <w:rsid w:val="00C14FB2"/>
    <w:rsid w:val="00C15205"/>
    <w:rsid w:val="00C1575F"/>
    <w:rsid w:val="00C15B0C"/>
    <w:rsid w:val="00C15DE5"/>
    <w:rsid w:val="00C162F8"/>
    <w:rsid w:val="00C16621"/>
    <w:rsid w:val="00C168CF"/>
    <w:rsid w:val="00C16912"/>
    <w:rsid w:val="00C17007"/>
    <w:rsid w:val="00C17204"/>
    <w:rsid w:val="00C17304"/>
    <w:rsid w:val="00C1748F"/>
    <w:rsid w:val="00C176AC"/>
    <w:rsid w:val="00C17AF6"/>
    <w:rsid w:val="00C17CE1"/>
    <w:rsid w:val="00C2058B"/>
    <w:rsid w:val="00C20668"/>
    <w:rsid w:val="00C208A9"/>
    <w:rsid w:val="00C208B8"/>
    <w:rsid w:val="00C209AD"/>
    <w:rsid w:val="00C20B13"/>
    <w:rsid w:val="00C2103A"/>
    <w:rsid w:val="00C2125C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150"/>
    <w:rsid w:val="00C231BE"/>
    <w:rsid w:val="00C23BB4"/>
    <w:rsid w:val="00C23F47"/>
    <w:rsid w:val="00C23FC4"/>
    <w:rsid w:val="00C242C1"/>
    <w:rsid w:val="00C24589"/>
    <w:rsid w:val="00C24707"/>
    <w:rsid w:val="00C24792"/>
    <w:rsid w:val="00C24839"/>
    <w:rsid w:val="00C24CCC"/>
    <w:rsid w:val="00C24D35"/>
    <w:rsid w:val="00C24FF3"/>
    <w:rsid w:val="00C25246"/>
    <w:rsid w:val="00C2525E"/>
    <w:rsid w:val="00C2584D"/>
    <w:rsid w:val="00C25F77"/>
    <w:rsid w:val="00C26025"/>
    <w:rsid w:val="00C26159"/>
    <w:rsid w:val="00C2629C"/>
    <w:rsid w:val="00C262ED"/>
    <w:rsid w:val="00C265C9"/>
    <w:rsid w:val="00C2664A"/>
    <w:rsid w:val="00C26968"/>
    <w:rsid w:val="00C26A69"/>
    <w:rsid w:val="00C27037"/>
    <w:rsid w:val="00C271ED"/>
    <w:rsid w:val="00C277DA"/>
    <w:rsid w:val="00C27C23"/>
    <w:rsid w:val="00C30019"/>
    <w:rsid w:val="00C301CF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7C9"/>
    <w:rsid w:val="00C32CA7"/>
    <w:rsid w:val="00C32E58"/>
    <w:rsid w:val="00C330B7"/>
    <w:rsid w:val="00C33183"/>
    <w:rsid w:val="00C331E0"/>
    <w:rsid w:val="00C336CD"/>
    <w:rsid w:val="00C33706"/>
    <w:rsid w:val="00C33A05"/>
    <w:rsid w:val="00C33B39"/>
    <w:rsid w:val="00C33F14"/>
    <w:rsid w:val="00C34760"/>
    <w:rsid w:val="00C34D0A"/>
    <w:rsid w:val="00C35028"/>
    <w:rsid w:val="00C354F2"/>
    <w:rsid w:val="00C357EA"/>
    <w:rsid w:val="00C35941"/>
    <w:rsid w:val="00C35A3D"/>
    <w:rsid w:val="00C35BCA"/>
    <w:rsid w:val="00C3616F"/>
    <w:rsid w:val="00C3655E"/>
    <w:rsid w:val="00C36579"/>
    <w:rsid w:val="00C365DF"/>
    <w:rsid w:val="00C36691"/>
    <w:rsid w:val="00C366C6"/>
    <w:rsid w:val="00C36A9F"/>
    <w:rsid w:val="00C3743A"/>
    <w:rsid w:val="00C374C1"/>
    <w:rsid w:val="00C37611"/>
    <w:rsid w:val="00C37666"/>
    <w:rsid w:val="00C37B9E"/>
    <w:rsid w:val="00C37CF3"/>
    <w:rsid w:val="00C40013"/>
    <w:rsid w:val="00C401FE"/>
    <w:rsid w:val="00C411E9"/>
    <w:rsid w:val="00C41577"/>
    <w:rsid w:val="00C416FD"/>
    <w:rsid w:val="00C417CC"/>
    <w:rsid w:val="00C417F5"/>
    <w:rsid w:val="00C41967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EA9"/>
    <w:rsid w:val="00C43F0F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684C"/>
    <w:rsid w:val="00C469F2"/>
    <w:rsid w:val="00C46D29"/>
    <w:rsid w:val="00C46E19"/>
    <w:rsid w:val="00C47541"/>
    <w:rsid w:val="00C475C7"/>
    <w:rsid w:val="00C47601"/>
    <w:rsid w:val="00C478DA"/>
    <w:rsid w:val="00C47DF2"/>
    <w:rsid w:val="00C50AAE"/>
    <w:rsid w:val="00C5119C"/>
    <w:rsid w:val="00C513EA"/>
    <w:rsid w:val="00C51591"/>
    <w:rsid w:val="00C515B0"/>
    <w:rsid w:val="00C51702"/>
    <w:rsid w:val="00C5171D"/>
    <w:rsid w:val="00C51769"/>
    <w:rsid w:val="00C517ED"/>
    <w:rsid w:val="00C51B08"/>
    <w:rsid w:val="00C51BA8"/>
    <w:rsid w:val="00C51C23"/>
    <w:rsid w:val="00C51C57"/>
    <w:rsid w:val="00C51DB8"/>
    <w:rsid w:val="00C51FF9"/>
    <w:rsid w:val="00C525EB"/>
    <w:rsid w:val="00C5278C"/>
    <w:rsid w:val="00C5298A"/>
    <w:rsid w:val="00C52E60"/>
    <w:rsid w:val="00C5304F"/>
    <w:rsid w:val="00C53513"/>
    <w:rsid w:val="00C53730"/>
    <w:rsid w:val="00C53E49"/>
    <w:rsid w:val="00C540B9"/>
    <w:rsid w:val="00C54398"/>
    <w:rsid w:val="00C54411"/>
    <w:rsid w:val="00C54CC3"/>
    <w:rsid w:val="00C54D6E"/>
    <w:rsid w:val="00C54EE3"/>
    <w:rsid w:val="00C552F9"/>
    <w:rsid w:val="00C554D4"/>
    <w:rsid w:val="00C554D9"/>
    <w:rsid w:val="00C560DB"/>
    <w:rsid w:val="00C56532"/>
    <w:rsid w:val="00C56D39"/>
    <w:rsid w:val="00C57155"/>
    <w:rsid w:val="00C5715C"/>
    <w:rsid w:val="00C57581"/>
    <w:rsid w:val="00C57A29"/>
    <w:rsid w:val="00C57A92"/>
    <w:rsid w:val="00C57C0D"/>
    <w:rsid w:val="00C57E63"/>
    <w:rsid w:val="00C6069B"/>
    <w:rsid w:val="00C607D1"/>
    <w:rsid w:val="00C60A86"/>
    <w:rsid w:val="00C60CB5"/>
    <w:rsid w:val="00C60D11"/>
    <w:rsid w:val="00C60FBF"/>
    <w:rsid w:val="00C61109"/>
    <w:rsid w:val="00C61324"/>
    <w:rsid w:val="00C6183D"/>
    <w:rsid w:val="00C61AB2"/>
    <w:rsid w:val="00C61B02"/>
    <w:rsid w:val="00C61E3A"/>
    <w:rsid w:val="00C61E90"/>
    <w:rsid w:val="00C61F1C"/>
    <w:rsid w:val="00C61FD2"/>
    <w:rsid w:val="00C620B7"/>
    <w:rsid w:val="00C620D4"/>
    <w:rsid w:val="00C6222B"/>
    <w:rsid w:val="00C6276A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E98"/>
    <w:rsid w:val="00C670FC"/>
    <w:rsid w:val="00C67950"/>
    <w:rsid w:val="00C70072"/>
    <w:rsid w:val="00C702A2"/>
    <w:rsid w:val="00C70370"/>
    <w:rsid w:val="00C70585"/>
    <w:rsid w:val="00C70975"/>
    <w:rsid w:val="00C709F0"/>
    <w:rsid w:val="00C70E40"/>
    <w:rsid w:val="00C7148B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280"/>
    <w:rsid w:val="00C73620"/>
    <w:rsid w:val="00C73779"/>
    <w:rsid w:val="00C73AB0"/>
    <w:rsid w:val="00C73D66"/>
    <w:rsid w:val="00C73F45"/>
    <w:rsid w:val="00C74167"/>
    <w:rsid w:val="00C741D2"/>
    <w:rsid w:val="00C7486E"/>
    <w:rsid w:val="00C74929"/>
    <w:rsid w:val="00C74D98"/>
    <w:rsid w:val="00C74E93"/>
    <w:rsid w:val="00C75357"/>
    <w:rsid w:val="00C754E3"/>
    <w:rsid w:val="00C7574B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F4C"/>
    <w:rsid w:val="00C80C41"/>
    <w:rsid w:val="00C80CEF"/>
    <w:rsid w:val="00C80E40"/>
    <w:rsid w:val="00C81120"/>
    <w:rsid w:val="00C81432"/>
    <w:rsid w:val="00C828B8"/>
    <w:rsid w:val="00C82958"/>
    <w:rsid w:val="00C82994"/>
    <w:rsid w:val="00C82E07"/>
    <w:rsid w:val="00C82EC5"/>
    <w:rsid w:val="00C83041"/>
    <w:rsid w:val="00C831C0"/>
    <w:rsid w:val="00C838C3"/>
    <w:rsid w:val="00C8452A"/>
    <w:rsid w:val="00C848A7"/>
    <w:rsid w:val="00C849C0"/>
    <w:rsid w:val="00C84F2E"/>
    <w:rsid w:val="00C85035"/>
    <w:rsid w:val="00C851F6"/>
    <w:rsid w:val="00C85577"/>
    <w:rsid w:val="00C858FF"/>
    <w:rsid w:val="00C85906"/>
    <w:rsid w:val="00C859DC"/>
    <w:rsid w:val="00C85AE0"/>
    <w:rsid w:val="00C85E30"/>
    <w:rsid w:val="00C86BFA"/>
    <w:rsid w:val="00C86E8E"/>
    <w:rsid w:val="00C8712F"/>
    <w:rsid w:val="00C876A0"/>
    <w:rsid w:val="00C8779F"/>
    <w:rsid w:val="00C878CA"/>
    <w:rsid w:val="00C87AF2"/>
    <w:rsid w:val="00C87B57"/>
    <w:rsid w:val="00C87EA7"/>
    <w:rsid w:val="00C87FC6"/>
    <w:rsid w:val="00C908C6"/>
    <w:rsid w:val="00C90B42"/>
    <w:rsid w:val="00C91074"/>
    <w:rsid w:val="00C91296"/>
    <w:rsid w:val="00C9182B"/>
    <w:rsid w:val="00C91C5F"/>
    <w:rsid w:val="00C920A4"/>
    <w:rsid w:val="00C9213E"/>
    <w:rsid w:val="00C9255D"/>
    <w:rsid w:val="00C9296C"/>
    <w:rsid w:val="00C92DFF"/>
    <w:rsid w:val="00C93384"/>
    <w:rsid w:val="00C93509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B8E"/>
    <w:rsid w:val="00C970A1"/>
    <w:rsid w:val="00C97397"/>
    <w:rsid w:val="00C975E6"/>
    <w:rsid w:val="00C978FE"/>
    <w:rsid w:val="00C97D48"/>
    <w:rsid w:val="00C97EAC"/>
    <w:rsid w:val="00CA03A2"/>
    <w:rsid w:val="00CA0C2D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24EE"/>
    <w:rsid w:val="00CA43F9"/>
    <w:rsid w:val="00CA4458"/>
    <w:rsid w:val="00CA45FC"/>
    <w:rsid w:val="00CA46E0"/>
    <w:rsid w:val="00CA481F"/>
    <w:rsid w:val="00CA487E"/>
    <w:rsid w:val="00CA516C"/>
    <w:rsid w:val="00CA52B2"/>
    <w:rsid w:val="00CA56C5"/>
    <w:rsid w:val="00CA584A"/>
    <w:rsid w:val="00CA59C2"/>
    <w:rsid w:val="00CA5C47"/>
    <w:rsid w:val="00CA5C82"/>
    <w:rsid w:val="00CA62EE"/>
    <w:rsid w:val="00CA65EF"/>
    <w:rsid w:val="00CA6647"/>
    <w:rsid w:val="00CA679A"/>
    <w:rsid w:val="00CA729C"/>
    <w:rsid w:val="00CA7414"/>
    <w:rsid w:val="00CA7632"/>
    <w:rsid w:val="00CA7682"/>
    <w:rsid w:val="00CA77D9"/>
    <w:rsid w:val="00CA7854"/>
    <w:rsid w:val="00CA7915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C59"/>
    <w:rsid w:val="00CB2121"/>
    <w:rsid w:val="00CB21AF"/>
    <w:rsid w:val="00CB221C"/>
    <w:rsid w:val="00CB2476"/>
    <w:rsid w:val="00CB2B76"/>
    <w:rsid w:val="00CB2E15"/>
    <w:rsid w:val="00CB30C8"/>
    <w:rsid w:val="00CB33D0"/>
    <w:rsid w:val="00CB3555"/>
    <w:rsid w:val="00CB3693"/>
    <w:rsid w:val="00CB371E"/>
    <w:rsid w:val="00CB372C"/>
    <w:rsid w:val="00CB3E69"/>
    <w:rsid w:val="00CB434C"/>
    <w:rsid w:val="00CB439C"/>
    <w:rsid w:val="00CB452B"/>
    <w:rsid w:val="00CB4900"/>
    <w:rsid w:val="00CB4945"/>
    <w:rsid w:val="00CB4DC2"/>
    <w:rsid w:val="00CB4DCD"/>
    <w:rsid w:val="00CB4E4B"/>
    <w:rsid w:val="00CB4F2D"/>
    <w:rsid w:val="00CB535F"/>
    <w:rsid w:val="00CB53F8"/>
    <w:rsid w:val="00CB544A"/>
    <w:rsid w:val="00CB5E59"/>
    <w:rsid w:val="00CB5FF4"/>
    <w:rsid w:val="00CB603C"/>
    <w:rsid w:val="00CB6272"/>
    <w:rsid w:val="00CB6B3F"/>
    <w:rsid w:val="00CB6C9D"/>
    <w:rsid w:val="00CB7418"/>
    <w:rsid w:val="00CB7A7D"/>
    <w:rsid w:val="00CB7C49"/>
    <w:rsid w:val="00CB7EC4"/>
    <w:rsid w:val="00CC01EB"/>
    <w:rsid w:val="00CC03FB"/>
    <w:rsid w:val="00CC0670"/>
    <w:rsid w:val="00CC0743"/>
    <w:rsid w:val="00CC097A"/>
    <w:rsid w:val="00CC0B07"/>
    <w:rsid w:val="00CC0BBE"/>
    <w:rsid w:val="00CC100B"/>
    <w:rsid w:val="00CC11B9"/>
    <w:rsid w:val="00CC1311"/>
    <w:rsid w:val="00CC1690"/>
    <w:rsid w:val="00CC1969"/>
    <w:rsid w:val="00CC19DE"/>
    <w:rsid w:val="00CC2213"/>
    <w:rsid w:val="00CC2221"/>
    <w:rsid w:val="00CC23B3"/>
    <w:rsid w:val="00CC27FE"/>
    <w:rsid w:val="00CC2A78"/>
    <w:rsid w:val="00CC2D98"/>
    <w:rsid w:val="00CC2E06"/>
    <w:rsid w:val="00CC3066"/>
    <w:rsid w:val="00CC33B8"/>
    <w:rsid w:val="00CC367D"/>
    <w:rsid w:val="00CC3A33"/>
    <w:rsid w:val="00CC3D23"/>
    <w:rsid w:val="00CC3D91"/>
    <w:rsid w:val="00CC4210"/>
    <w:rsid w:val="00CC4238"/>
    <w:rsid w:val="00CC44F1"/>
    <w:rsid w:val="00CC44FE"/>
    <w:rsid w:val="00CC4921"/>
    <w:rsid w:val="00CC5431"/>
    <w:rsid w:val="00CC5476"/>
    <w:rsid w:val="00CC644D"/>
    <w:rsid w:val="00CC658D"/>
    <w:rsid w:val="00CC665A"/>
    <w:rsid w:val="00CC67EC"/>
    <w:rsid w:val="00CC6D92"/>
    <w:rsid w:val="00CC6FB8"/>
    <w:rsid w:val="00CC718D"/>
    <w:rsid w:val="00CC7210"/>
    <w:rsid w:val="00CC74A2"/>
    <w:rsid w:val="00CC779C"/>
    <w:rsid w:val="00CC77BA"/>
    <w:rsid w:val="00CC7C4B"/>
    <w:rsid w:val="00CC7F36"/>
    <w:rsid w:val="00CD0492"/>
    <w:rsid w:val="00CD0518"/>
    <w:rsid w:val="00CD0593"/>
    <w:rsid w:val="00CD07CA"/>
    <w:rsid w:val="00CD07DE"/>
    <w:rsid w:val="00CD0953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B6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797"/>
    <w:rsid w:val="00CD6ABC"/>
    <w:rsid w:val="00CD750A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1844"/>
    <w:rsid w:val="00CE1AAD"/>
    <w:rsid w:val="00CE23B9"/>
    <w:rsid w:val="00CE23BA"/>
    <w:rsid w:val="00CE265B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1"/>
    <w:rsid w:val="00CE36DD"/>
    <w:rsid w:val="00CE3BF2"/>
    <w:rsid w:val="00CE3F11"/>
    <w:rsid w:val="00CE427F"/>
    <w:rsid w:val="00CE473C"/>
    <w:rsid w:val="00CE476B"/>
    <w:rsid w:val="00CE4BBB"/>
    <w:rsid w:val="00CE4D3C"/>
    <w:rsid w:val="00CE4D54"/>
    <w:rsid w:val="00CE5899"/>
    <w:rsid w:val="00CE593A"/>
    <w:rsid w:val="00CE593C"/>
    <w:rsid w:val="00CE5E98"/>
    <w:rsid w:val="00CE5F30"/>
    <w:rsid w:val="00CE60CD"/>
    <w:rsid w:val="00CE69FC"/>
    <w:rsid w:val="00CE6CC6"/>
    <w:rsid w:val="00CE6E7E"/>
    <w:rsid w:val="00CE6E81"/>
    <w:rsid w:val="00CF0219"/>
    <w:rsid w:val="00CF04B4"/>
    <w:rsid w:val="00CF05DB"/>
    <w:rsid w:val="00CF07B4"/>
    <w:rsid w:val="00CF0B33"/>
    <w:rsid w:val="00CF0B8C"/>
    <w:rsid w:val="00CF0FC4"/>
    <w:rsid w:val="00CF1089"/>
    <w:rsid w:val="00CF1C79"/>
    <w:rsid w:val="00CF1D89"/>
    <w:rsid w:val="00CF1DE2"/>
    <w:rsid w:val="00CF1EB8"/>
    <w:rsid w:val="00CF2121"/>
    <w:rsid w:val="00CF2157"/>
    <w:rsid w:val="00CF223A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42DF"/>
    <w:rsid w:val="00CF4307"/>
    <w:rsid w:val="00CF570D"/>
    <w:rsid w:val="00CF5E88"/>
    <w:rsid w:val="00CF6A5C"/>
    <w:rsid w:val="00CF7B62"/>
    <w:rsid w:val="00CF7FAF"/>
    <w:rsid w:val="00D0008E"/>
    <w:rsid w:val="00D007CD"/>
    <w:rsid w:val="00D009E6"/>
    <w:rsid w:val="00D00EEC"/>
    <w:rsid w:val="00D01453"/>
    <w:rsid w:val="00D018FE"/>
    <w:rsid w:val="00D01954"/>
    <w:rsid w:val="00D01ED5"/>
    <w:rsid w:val="00D021F0"/>
    <w:rsid w:val="00D02271"/>
    <w:rsid w:val="00D02456"/>
    <w:rsid w:val="00D026BC"/>
    <w:rsid w:val="00D02AD7"/>
    <w:rsid w:val="00D02C47"/>
    <w:rsid w:val="00D03458"/>
    <w:rsid w:val="00D03E7A"/>
    <w:rsid w:val="00D04827"/>
    <w:rsid w:val="00D04EFF"/>
    <w:rsid w:val="00D051A6"/>
    <w:rsid w:val="00D051E5"/>
    <w:rsid w:val="00D05245"/>
    <w:rsid w:val="00D05307"/>
    <w:rsid w:val="00D0557D"/>
    <w:rsid w:val="00D05669"/>
    <w:rsid w:val="00D0630F"/>
    <w:rsid w:val="00D0673D"/>
    <w:rsid w:val="00D06878"/>
    <w:rsid w:val="00D06A55"/>
    <w:rsid w:val="00D06B32"/>
    <w:rsid w:val="00D06CBF"/>
    <w:rsid w:val="00D0713C"/>
    <w:rsid w:val="00D078C6"/>
    <w:rsid w:val="00D07FB4"/>
    <w:rsid w:val="00D1036E"/>
    <w:rsid w:val="00D1052A"/>
    <w:rsid w:val="00D1060A"/>
    <w:rsid w:val="00D107E7"/>
    <w:rsid w:val="00D10851"/>
    <w:rsid w:val="00D10D0E"/>
    <w:rsid w:val="00D10E7B"/>
    <w:rsid w:val="00D10E91"/>
    <w:rsid w:val="00D10F04"/>
    <w:rsid w:val="00D1105A"/>
    <w:rsid w:val="00D11092"/>
    <w:rsid w:val="00D1137B"/>
    <w:rsid w:val="00D11DB6"/>
    <w:rsid w:val="00D12482"/>
    <w:rsid w:val="00D125BD"/>
    <w:rsid w:val="00D12700"/>
    <w:rsid w:val="00D128CC"/>
    <w:rsid w:val="00D1298F"/>
    <w:rsid w:val="00D12BB7"/>
    <w:rsid w:val="00D132D5"/>
    <w:rsid w:val="00D13621"/>
    <w:rsid w:val="00D13E53"/>
    <w:rsid w:val="00D14492"/>
    <w:rsid w:val="00D151EA"/>
    <w:rsid w:val="00D15303"/>
    <w:rsid w:val="00D15CF9"/>
    <w:rsid w:val="00D16051"/>
    <w:rsid w:val="00D160F7"/>
    <w:rsid w:val="00D16297"/>
    <w:rsid w:val="00D1687F"/>
    <w:rsid w:val="00D168DB"/>
    <w:rsid w:val="00D16C83"/>
    <w:rsid w:val="00D16EF2"/>
    <w:rsid w:val="00D17488"/>
    <w:rsid w:val="00D17788"/>
    <w:rsid w:val="00D20039"/>
    <w:rsid w:val="00D20461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314B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52B6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D2F"/>
    <w:rsid w:val="00D26EF9"/>
    <w:rsid w:val="00D26F36"/>
    <w:rsid w:val="00D27232"/>
    <w:rsid w:val="00D278E5"/>
    <w:rsid w:val="00D278F4"/>
    <w:rsid w:val="00D27B83"/>
    <w:rsid w:val="00D27F2D"/>
    <w:rsid w:val="00D300E9"/>
    <w:rsid w:val="00D30118"/>
    <w:rsid w:val="00D30334"/>
    <w:rsid w:val="00D304CF"/>
    <w:rsid w:val="00D30814"/>
    <w:rsid w:val="00D3090A"/>
    <w:rsid w:val="00D3090D"/>
    <w:rsid w:val="00D310F3"/>
    <w:rsid w:val="00D3111E"/>
    <w:rsid w:val="00D31221"/>
    <w:rsid w:val="00D31318"/>
    <w:rsid w:val="00D31673"/>
    <w:rsid w:val="00D316DF"/>
    <w:rsid w:val="00D31700"/>
    <w:rsid w:val="00D31851"/>
    <w:rsid w:val="00D31F8D"/>
    <w:rsid w:val="00D323F9"/>
    <w:rsid w:val="00D32449"/>
    <w:rsid w:val="00D32664"/>
    <w:rsid w:val="00D326D0"/>
    <w:rsid w:val="00D32D36"/>
    <w:rsid w:val="00D32FA5"/>
    <w:rsid w:val="00D3300B"/>
    <w:rsid w:val="00D336AD"/>
    <w:rsid w:val="00D33C32"/>
    <w:rsid w:val="00D33EBE"/>
    <w:rsid w:val="00D34058"/>
    <w:rsid w:val="00D34376"/>
    <w:rsid w:val="00D345AA"/>
    <w:rsid w:val="00D34615"/>
    <w:rsid w:val="00D35357"/>
    <w:rsid w:val="00D353B4"/>
    <w:rsid w:val="00D35755"/>
    <w:rsid w:val="00D35D9E"/>
    <w:rsid w:val="00D35E91"/>
    <w:rsid w:val="00D35FE9"/>
    <w:rsid w:val="00D361D9"/>
    <w:rsid w:val="00D3647B"/>
    <w:rsid w:val="00D36CB6"/>
    <w:rsid w:val="00D36CFB"/>
    <w:rsid w:val="00D373FF"/>
    <w:rsid w:val="00D375EF"/>
    <w:rsid w:val="00D37ECC"/>
    <w:rsid w:val="00D401AB"/>
    <w:rsid w:val="00D401C6"/>
    <w:rsid w:val="00D4049E"/>
    <w:rsid w:val="00D40508"/>
    <w:rsid w:val="00D406B2"/>
    <w:rsid w:val="00D40B95"/>
    <w:rsid w:val="00D40EAE"/>
    <w:rsid w:val="00D4111E"/>
    <w:rsid w:val="00D414C7"/>
    <w:rsid w:val="00D41A59"/>
    <w:rsid w:val="00D41CF9"/>
    <w:rsid w:val="00D41E77"/>
    <w:rsid w:val="00D4281E"/>
    <w:rsid w:val="00D4285E"/>
    <w:rsid w:val="00D42B97"/>
    <w:rsid w:val="00D43096"/>
    <w:rsid w:val="00D43B1F"/>
    <w:rsid w:val="00D43B5E"/>
    <w:rsid w:val="00D43BC4"/>
    <w:rsid w:val="00D43D89"/>
    <w:rsid w:val="00D43DE4"/>
    <w:rsid w:val="00D43F83"/>
    <w:rsid w:val="00D445E0"/>
    <w:rsid w:val="00D44715"/>
    <w:rsid w:val="00D44DEF"/>
    <w:rsid w:val="00D44FC7"/>
    <w:rsid w:val="00D45001"/>
    <w:rsid w:val="00D452D4"/>
    <w:rsid w:val="00D455D5"/>
    <w:rsid w:val="00D458E5"/>
    <w:rsid w:val="00D45A0E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D2C"/>
    <w:rsid w:val="00D500D3"/>
    <w:rsid w:val="00D501AA"/>
    <w:rsid w:val="00D501FA"/>
    <w:rsid w:val="00D50344"/>
    <w:rsid w:val="00D503A5"/>
    <w:rsid w:val="00D50488"/>
    <w:rsid w:val="00D5050B"/>
    <w:rsid w:val="00D5067D"/>
    <w:rsid w:val="00D5069A"/>
    <w:rsid w:val="00D50F2B"/>
    <w:rsid w:val="00D5127A"/>
    <w:rsid w:val="00D51477"/>
    <w:rsid w:val="00D51647"/>
    <w:rsid w:val="00D516BD"/>
    <w:rsid w:val="00D518A7"/>
    <w:rsid w:val="00D51AF9"/>
    <w:rsid w:val="00D51F0F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4840"/>
    <w:rsid w:val="00D54B50"/>
    <w:rsid w:val="00D54E69"/>
    <w:rsid w:val="00D552EE"/>
    <w:rsid w:val="00D5567E"/>
    <w:rsid w:val="00D557F0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1BB"/>
    <w:rsid w:val="00D573EC"/>
    <w:rsid w:val="00D574AF"/>
    <w:rsid w:val="00D577B7"/>
    <w:rsid w:val="00D578F0"/>
    <w:rsid w:val="00D57AB1"/>
    <w:rsid w:val="00D57B11"/>
    <w:rsid w:val="00D57BB0"/>
    <w:rsid w:val="00D60157"/>
    <w:rsid w:val="00D6057C"/>
    <w:rsid w:val="00D60805"/>
    <w:rsid w:val="00D60A87"/>
    <w:rsid w:val="00D60C6B"/>
    <w:rsid w:val="00D61217"/>
    <w:rsid w:val="00D614B7"/>
    <w:rsid w:val="00D616C5"/>
    <w:rsid w:val="00D6173B"/>
    <w:rsid w:val="00D61848"/>
    <w:rsid w:val="00D61981"/>
    <w:rsid w:val="00D619FD"/>
    <w:rsid w:val="00D62BFE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53D"/>
    <w:rsid w:val="00D655E5"/>
    <w:rsid w:val="00D656EB"/>
    <w:rsid w:val="00D65BB6"/>
    <w:rsid w:val="00D65C69"/>
    <w:rsid w:val="00D65D96"/>
    <w:rsid w:val="00D65F20"/>
    <w:rsid w:val="00D66181"/>
    <w:rsid w:val="00D6686E"/>
    <w:rsid w:val="00D66BA4"/>
    <w:rsid w:val="00D66CFF"/>
    <w:rsid w:val="00D67013"/>
    <w:rsid w:val="00D679FD"/>
    <w:rsid w:val="00D701E8"/>
    <w:rsid w:val="00D70222"/>
    <w:rsid w:val="00D703B1"/>
    <w:rsid w:val="00D703B9"/>
    <w:rsid w:val="00D7055D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ED9"/>
    <w:rsid w:val="00D72FDC"/>
    <w:rsid w:val="00D730B0"/>
    <w:rsid w:val="00D73362"/>
    <w:rsid w:val="00D73385"/>
    <w:rsid w:val="00D73552"/>
    <w:rsid w:val="00D73744"/>
    <w:rsid w:val="00D74137"/>
    <w:rsid w:val="00D749A1"/>
    <w:rsid w:val="00D749C1"/>
    <w:rsid w:val="00D74D67"/>
    <w:rsid w:val="00D7506D"/>
    <w:rsid w:val="00D7563F"/>
    <w:rsid w:val="00D75B70"/>
    <w:rsid w:val="00D76269"/>
    <w:rsid w:val="00D765A0"/>
    <w:rsid w:val="00D76684"/>
    <w:rsid w:val="00D766AA"/>
    <w:rsid w:val="00D76998"/>
    <w:rsid w:val="00D76AB5"/>
    <w:rsid w:val="00D770AD"/>
    <w:rsid w:val="00D77114"/>
    <w:rsid w:val="00D771FD"/>
    <w:rsid w:val="00D7796D"/>
    <w:rsid w:val="00D77FDB"/>
    <w:rsid w:val="00D8009A"/>
    <w:rsid w:val="00D800F7"/>
    <w:rsid w:val="00D805AC"/>
    <w:rsid w:val="00D80855"/>
    <w:rsid w:val="00D80B1A"/>
    <w:rsid w:val="00D80C06"/>
    <w:rsid w:val="00D8111F"/>
    <w:rsid w:val="00D812C7"/>
    <w:rsid w:val="00D81AE7"/>
    <w:rsid w:val="00D81B18"/>
    <w:rsid w:val="00D81EFD"/>
    <w:rsid w:val="00D82253"/>
    <w:rsid w:val="00D82666"/>
    <w:rsid w:val="00D831DB"/>
    <w:rsid w:val="00D8327F"/>
    <w:rsid w:val="00D83541"/>
    <w:rsid w:val="00D836EA"/>
    <w:rsid w:val="00D836F8"/>
    <w:rsid w:val="00D83768"/>
    <w:rsid w:val="00D83CA0"/>
    <w:rsid w:val="00D8400B"/>
    <w:rsid w:val="00D8435E"/>
    <w:rsid w:val="00D8466B"/>
    <w:rsid w:val="00D8487E"/>
    <w:rsid w:val="00D84B4D"/>
    <w:rsid w:val="00D84D05"/>
    <w:rsid w:val="00D8501A"/>
    <w:rsid w:val="00D85108"/>
    <w:rsid w:val="00D856AF"/>
    <w:rsid w:val="00D85F1D"/>
    <w:rsid w:val="00D86035"/>
    <w:rsid w:val="00D86281"/>
    <w:rsid w:val="00D86421"/>
    <w:rsid w:val="00D865F5"/>
    <w:rsid w:val="00D866A4"/>
    <w:rsid w:val="00D86757"/>
    <w:rsid w:val="00D86BED"/>
    <w:rsid w:val="00D86F9B"/>
    <w:rsid w:val="00D873DC"/>
    <w:rsid w:val="00D87453"/>
    <w:rsid w:val="00D8794E"/>
    <w:rsid w:val="00D87C14"/>
    <w:rsid w:val="00D901AD"/>
    <w:rsid w:val="00D90282"/>
    <w:rsid w:val="00D9033C"/>
    <w:rsid w:val="00D903DE"/>
    <w:rsid w:val="00D906D9"/>
    <w:rsid w:val="00D91390"/>
    <w:rsid w:val="00D91540"/>
    <w:rsid w:val="00D91B3E"/>
    <w:rsid w:val="00D91F6E"/>
    <w:rsid w:val="00D92148"/>
    <w:rsid w:val="00D9223B"/>
    <w:rsid w:val="00D922E4"/>
    <w:rsid w:val="00D927AC"/>
    <w:rsid w:val="00D92832"/>
    <w:rsid w:val="00D92A3A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5C7"/>
    <w:rsid w:val="00D9496D"/>
    <w:rsid w:val="00D94DE8"/>
    <w:rsid w:val="00D94E49"/>
    <w:rsid w:val="00D9500A"/>
    <w:rsid w:val="00D9512E"/>
    <w:rsid w:val="00D95460"/>
    <w:rsid w:val="00D96288"/>
    <w:rsid w:val="00D96356"/>
    <w:rsid w:val="00D9652C"/>
    <w:rsid w:val="00D96699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8E"/>
    <w:rsid w:val="00DA15C8"/>
    <w:rsid w:val="00DA161A"/>
    <w:rsid w:val="00DA1CD0"/>
    <w:rsid w:val="00DA20A3"/>
    <w:rsid w:val="00DA2220"/>
    <w:rsid w:val="00DA2886"/>
    <w:rsid w:val="00DA2C18"/>
    <w:rsid w:val="00DA3113"/>
    <w:rsid w:val="00DA32A5"/>
    <w:rsid w:val="00DA3494"/>
    <w:rsid w:val="00DA3633"/>
    <w:rsid w:val="00DA3A39"/>
    <w:rsid w:val="00DA3E2F"/>
    <w:rsid w:val="00DA3EEE"/>
    <w:rsid w:val="00DA4039"/>
    <w:rsid w:val="00DA4258"/>
    <w:rsid w:val="00DA43A0"/>
    <w:rsid w:val="00DA46CD"/>
    <w:rsid w:val="00DA475F"/>
    <w:rsid w:val="00DA4850"/>
    <w:rsid w:val="00DA4968"/>
    <w:rsid w:val="00DA4F7F"/>
    <w:rsid w:val="00DA596E"/>
    <w:rsid w:val="00DA5A94"/>
    <w:rsid w:val="00DA5B5A"/>
    <w:rsid w:val="00DA6514"/>
    <w:rsid w:val="00DA66FD"/>
    <w:rsid w:val="00DA6824"/>
    <w:rsid w:val="00DA6A04"/>
    <w:rsid w:val="00DA6C16"/>
    <w:rsid w:val="00DA7191"/>
    <w:rsid w:val="00DA752A"/>
    <w:rsid w:val="00DA7597"/>
    <w:rsid w:val="00DA75F2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0ED"/>
    <w:rsid w:val="00DB1144"/>
    <w:rsid w:val="00DB14EB"/>
    <w:rsid w:val="00DB17E3"/>
    <w:rsid w:val="00DB1B4A"/>
    <w:rsid w:val="00DB1C73"/>
    <w:rsid w:val="00DB1F57"/>
    <w:rsid w:val="00DB1FCF"/>
    <w:rsid w:val="00DB2355"/>
    <w:rsid w:val="00DB2914"/>
    <w:rsid w:val="00DB2CF9"/>
    <w:rsid w:val="00DB2E7C"/>
    <w:rsid w:val="00DB316D"/>
    <w:rsid w:val="00DB35FF"/>
    <w:rsid w:val="00DB38DC"/>
    <w:rsid w:val="00DB3BB4"/>
    <w:rsid w:val="00DB3EA6"/>
    <w:rsid w:val="00DB40E4"/>
    <w:rsid w:val="00DB43B7"/>
    <w:rsid w:val="00DB4403"/>
    <w:rsid w:val="00DB45AB"/>
    <w:rsid w:val="00DB4717"/>
    <w:rsid w:val="00DB4991"/>
    <w:rsid w:val="00DB4BBD"/>
    <w:rsid w:val="00DB5415"/>
    <w:rsid w:val="00DB541B"/>
    <w:rsid w:val="00DB5620"/>
    <w:rsid w:val="00DB564D"/>
    <w:rsid w:val="00DB5777"/>
    <w:rsid w:val="00DB5889"/>
    <w:rsid w:val="00DB5A07"/>
    <w:rsid w:val="00DB5B8E"/>
    <w:rsid w:val="00DB5F6C"/>
    <w:rsid w:val="00DB600F"/>
    <w:rsid w:val="00DB6699"/>
    <w:rsid w:val="00DB6A0F"/>
    <w:rsid w:val="00DB6F15"/>
    <w:rsid w:val="00DB74B3"/>
    <w:rsid w:val="00DB762B"/>
    <w:rsid w:val="00DB7A2E"/>
    <w:rsid w:val="00DB7CF1"/>
    <w:rsid w:val="00DB7FDD"/>
    <w:rsid w:val="00DC0015"/>
    <w:rsid w:val="00DC023A"/>
    <w:rsid w:val="00DC033F"/>
    <w:rsid w:val="00DC052E"/>
    <w:rsid w:val="00DC07A1"/>
    <w:rsid w:val="00DC0BFE"/>
    <w:rsid w:val="00DC0DB1"/>
    <w:rsid w:val="00DC0F02"/>
    <w:rsid w:val="00DC0F8D"/>
    <w:rsid w:val="00DC112C"/>
    <w:rsid w:val="00DC1325"/>
    <w:rsid w:val="00DC1816"/>
    <w:rsid w:val="00DC1EAA"/>
    <w:rsid w:val="00DC1FBF"/>
    <w:rsid w:val="00DC2132"/>
    <w:rsid w:val="00DC2284"/>
    <w:rsid w:val="00DC2483"/>
    <w:rsid w:val="00DC24F1"/>
    <w:rsid w:val="00DC2956"/>
    <w:rsid w:val="00DC2C67"/>
    <w:rsid w:val="00DC2D04"/>
    <w:rsid w:val="00DC2D52"/>
    <w:rsid w:val="00DC2DED"/>
    <w:rsid w:val="00DC2E98"/>
    <w:rsid w:val="00DC2EB4"/>
    <w:rsid w:val="00DC34F2"/>
    <w:rsid w:val="00DC3718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81F"/>
    <w:rsid w:val="00DC5AD1"/>
    <w:rsid w:val="00DC5B96"/>
    <w:rsid w:val="00DC5C0D"/>
    <w:rsid w:val="00DC6158"/>
    <w:rsid w:val="00DC7032"/>
    <w:rsid w:val="00DC72A4"/>
    <w:rsid w:val="00DC72D1"/>
    <w:rsid w:val="00DC7435"/>
    <w:rsid w:val="00DC746E"/>
    <w:rsid w:val="00DC76EE"/>
    <w:rsid w:val="00DC7D95"/>
    <w:rsid w:val="00DD01CA"/>
    <w:rsid w:val="00DD02F4"/>
    <w:rsid w:val="00DD043A"/>
    <w:rsid w:val="00DD069E"/>
    <w:rsid w:val="00DD0D88"/>
    <w:rsid w:val="00DD1176"/>
    <w:rsid w:val="00DD1A7E"/>
    <w:rsid w:val="00DD1B4E"/>
    <w:rsid w:val="00DD214E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BDC"/>
    <w:rsid w:val="00DD3CA5"/>
    <w:rsid w:val="00DD4D92"/>
    <w:rsid w:val="00DD552F"/>
    <w:rsid w:val="00DD5A48"/>
    <w:rsid w:val="00DD5A72"/>
    <w:rsid w:val="00DD5BF3"/>
    <w:rsid w:val="00DD5CB3"/>
    <w:rsid w:val="00DD6621"/>
    <w:rsid w:val="00DD6705"/>
    <w:rsid w:val="00DD6B1E"/>
    <w:rsid w:val="00DD6D1F"/>
    <w:rsid w:val="00DD6E9C"/>
    <w:rsid w:val="00DD7265"/>
    <w:rsid w:val="00DD742C"/>
    <w:rsid w:val="00DD75C0"/>
    <w:rsid w:val="00DD75EF"/>
    <w:rsid w:val="00DD7AD5"/>
    <w:rsid w:val="00DD7CB3"/>
    <w:rsid w:val="00DE03A0"/>
    <w:rsid w:val="00DE077F"/>
    <w:rsid w:val="00DE0B17"/>
    <w:rsid w:val="00DE1255"/>
    <w:rsid w:val="00DE1376"/>
    <w:rsid w:val="00DE1AB0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BE"/>
    <w:rsid w:val="00DE399F"/>
    <w:rsid w:val="00DE4103"/>
    <w:rsid w:val="00DE4210"/>
    <w:rsid w:val="00DE42F6"/>
    <w:rsid w:val="00DE4578"/>
    <w:rsid w:val="00DE4744"/>
    <w:rsid w:val="00DE4812"/>
    <w:rsid w:val="00DE4C5E"/>
    <w:rsid w:val="00DE4CD1"/>
    <w:rsid w:val="00DE4D81"/>
    <w:rsid w:val="00DE4DA8"/>
    <w:rsid w:val="00DE51B4"/>
    <w:rsid w:val="00DE52E5"/>
    <w:rsid w:val="00DE5403"/>
    <w:rsid w:val="00DE55CB"/>
    <w:rsid w:val="00DE57C5"/>
    <w:rsid w:val="00DE58E6"/>
    <w:rsid w:val="00DE591A"/>
    <w:rsid w:val="00DE59F4"/>
    <w:rsid w:val="00DE5CA0"/>
    <w:rsid w:val="00DE5E6A"/>
    <w:rsid w:val="00DE70FC"/>
    <w:rsid w:val="00DE7B41"/>
    <w:rsid w:val="00DE7CC2"/>
    <w:rsid w:val="00DE7E33"/>
    <w:rsid w:val="00DE7FB6"/>
    <w:rsid w:val="00DF005A"/>
    <w:rsid w:val="00DF010F"/>
    <w:rsid w:val="00DF0155"/>
    <w:rsid w:val="00DF04EE"/>
    <w:rsid w:val="00DF08AE"/>
    <w:rsid w:val="00DF0C47"/>
    <w:rsid w:val="00DF0D8B"/>
    <w:rsid w:val="00DF1879"/>
    <w:rsid w:val="00DF198F"/>
    <w:rsid w:val="00DF1E48"/>
    <w:rsid w:val="00DF1E58"/>
    <w:rsid w:val="00DF1E89"/>
    <w:rsid w:val="00DF1F1E"/>
    <w:rsid w:val="00DF2549"/>
    <w:rsid w:val="00DF26FF"/>
    <w:rsid w:val="00DF2709"/>
    <w:rsid w:val="00DF2741"/>
    <w:rsid w:val="00DF284B"/>
    <w:rsid w:val="00DF2BD1"/>
    <w:rsid w:val="00DF3038"/>
    <w:rsid w:val="00DF3200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742"/>
    <w:rsid w:val="00DF53A0"/>
    <w:rsid w:val="00DF5B56"/>
    <w:rsid w:val="00DF6076"/>
    <w:rsid w:val="00DF620E"/>
    <w:rsid w:val="00DF6326"/>
    <w:rsid w:val="00DF66E4"/>
    <w:rsid w:val="00DF718E"/>
    <w:rsid w:val="00DF7249"/>
    <w:rsid w:val="00DF7B28"/>
    <w:rsid w:val="00DF7D84"/>
    <w:rsid w:val="00DF7FC3"/>
    <w:rsid w:val="00E003C1"/>
    <w:rsid w:val="00E00460"/>
    <w:rsid w:val="00E004BA"/>
    <w:rsid w:val="00E006E9"/>
    <w:rsid w:val="00E00844"/>
    <w:rsid w:val="00E008C2"/>
    <w:rsid w:val="00E00C71"/>
    <w:rsid w:val="00E00EAA"/>
    <w:rsid w:val="00E00F12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A28"/>
    <w:rsid w:val="00E02D97"/>
    <w:rsid w:val="00E02FD4"/>
    <w:rsid w:val="00E0338D"/>
    <w:rsid w:val="00E0339C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4FC1"/>
    <w:rsid w:val="00E05160"/>
    <w:rsid w:val="00E05508"/>
    <w:rsid w:val="00E05A10"/>
    <w:rsid w:val="00E0623D"/>
    <w:rsid w:val="00E06243"/>
    <w:rsid w:val="00E062B6"/>
    <w:rsid w:val="00E0632A"/>
    <w:rsid w:val="00E064E3"/>
    <w:rsid w:val="00E065DF"/>
    <w:rsid w:val="00E06853"/>
    <w:rsid w:val="00E068D6"/>
    <w:rsid w:val="00E068ED"/>
    <w:rsid w:val="00E06E3E"/>
    <w:rsid w:val="00E07169"/>
    <w:rsid w:val="00E071D5"/>
    <w:rsid w:val="00E0722D"/>
    <w:rsid w:val="00E07358"/>
    <w:rsid w:val="00E07828"/>
    <w:rsid w:val="00E0783F"/>
    <w:rsid w:val="00E07ABA"/>
    <w:rsid w:val="00E101D2"/>
    <w:rsid w:val="00E109BC"/>
    <w:rsid w:val="00E109C1"/>
    <w:rsid w:val="00E10AEA"/>
    <w:rsid w:val="00E10F9C"/>
    <w:rsid w:val="00E1114D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F0C"/>
    <w:rsid w:val="00E130AD"/>
    <w:rsid w:val="00E13601"/>
    <w:rsid w:val="00E136BF"/>
    <w:rsid w:val="00E13C52"/>
    <w:rsid w:val="00E13FCA"/>
    <w:rsid w:val="00E14E5A"/>
    <w:rsid w:val="00E14E5F"/>
    <w:rsid w:val="00E15026"/>
    <w:rsid w:val="00E1527B"/>
    <w:rsid w:val="00E157D3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869"/>
    <w:rsid w:val="00E16888"/>
    <w:rsid w:val="00E1688C"/>
    <w:rsid w:val="00E170D1"/>
    <w:rsid w:val="00E1725C"/>
    <w:rsid w:val="00E172C5"/>
    <w:rsid w:val="00E17CFF"/>
    <w:rsid w:val="00E17D2F"/>
    <w:rsid w:val="00E17E8E"/>
    <w:rsid w:val="00E2006F"/>
    <w:rsid w:val="00E2082B"/>
    <w:rsid w:val="00E20955"/>
    <w:rsid w:val="00E20995"/>
    <w:rsid w:val="00E20DCA"/>
    <w:rsid w:val="00E20E18"/>
    <w:rsid w:val="00E20E33"/>
    <w:rsid w:val="00E21427"/>
    <w:rsid w:val="00E2165E"/>
    <w:rsid w:val="00E21877"/>
    <w:rsid w:val="00E219B4"/>
    <w:rsid w:val="00E21AD0"/>
    <w:rsid w:val="00E21E4C"/>
    <w:rsid w:val="00E220C6"/>
    <w:rsid w:val="00E22665"/>
    <w:rsid w:val="00E227AE"/>
    <w:rsid w:val="00E229A8"/>
    <w:rsid w:val="00E23185"/>
    <w:rsid w:val="00E2323B"/>
    <w:rsid w:val="00E233E7"/>
    <w:rsid w:val="00E23526"/>
    <w:rsid w:val="00E23C87"/>
    <w:rsid w:val="00E23D56"/>
    <w:rsid w:val="00E23F4E"/>
    <w:rsid w:val="00E24469"/>
    <w:rsid w:val="00E24799"/>
    <w:rsid w:val="00E2482D"/>
    <w:rsid w:val="00E2486C"/>
    <w:rsid w:val="00E24906"/>
    <w:rsid w:val="00E24AF1"/>
    <w:rsid w:val="00E24B28"/>
    <w:rsid w:val="00E24C10"/>
    <w:rsid w:val="00E24C6A"/>
    <w:rsid w:val="00E24FB5"/>
    <w:rsid w:val="00E25365"/>
    <w:rsid w:val="00E2539E"/>
    <w:rsid w:val="00E25E05"/>
    <w:rsid w:val="00E263D8"/>
    <w:rsid w:val="00E26810"/>
    <w:rsid w:val="00E2682C"/>
    <w:rsid w:val="00E269D9"/>
    <w:rsid w:val="00E276A9"/>
    <w:rsid w:val="00E27CBC"/>
    <w:rsid w:val="00E30029"/>
    <w:rsid w:val="00E30037"/>
    <w:rsid w:val="00E30499"/>
    <w:rsid w:val="00E30991"/>
    <w:rsid w:val="00E30B51"/>
    <w:rsid w:val="00E30B8E"/>
    <w:rsid w:val="00E3102A"/>
    <w:rsid w:val="00E31116"/>
    <w:rsid w:val="00E31290"/>
    <w:rsid w:val="00E3152D"/>
    <w:rsid w:val="00E31767"/>
    <w:rsid w:val="00E32107"/>
    <w:rsid w:val="00E32128"/>
    <w:rsid w:val="00E32464"/>
    <w:rsid w:val="00E324BB"/>
    <w:rsid w:val="00E325F7"/>
    <w:rsid w:val="00E32A7A"/>
    <w:rsid w:val="00E32ECD"/>
    <w:rsid w:val="00E338C4"/>
    <w:rsid w:val="00E339F0"/>
    <w:rsid w:val="00E34158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E8B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9A8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0F94"/>
    <w:rsid w:val="00E414EC"/>
    <w:rsid w:val="00E415B1"/>
    <w:rsid w:val="00E416FC"/>
    <w:rsid w:val="00E41711"/>
    <w:rsid w:val="00E41C77"/>
    <w:rsid w:val="00E41CA3"/>
    <w:rsid w:val="00E41E0A"/>
    <w:rsid w:val="00E41FB9"/>
    <w:rsid w:val="00E427F0"/>
    <w:rsid w:val="00E42AE3"/>
    <w:rsid w:val="00E42BE9"/>
    <w:rsid w:val="00E42C72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AD2"/>
    <w:rsid w:val="00E44C58"/>
    <w:rsid w:val="00E44FE8"/>
    <w:rsid w:val="00E451BE"/>
    <w:rsid w:val="00E4564D"/>
    <w:rsid w:val="00E456B4"/>
    <w:rsid w:val="00E4578F"/>
    <w:rsid w:val="00E45D80"/>
    <w:rsid w:val="00E45EF9"/>
    <w:rsid w:val="00E46104"/>
    <w:rsid w:val="00E46181"/>
    <w:rsid w:val="00E471D4"/>
    <w:rsid w:val="00E4767B"/>
    <w:rsid w:val="00E477EE"/>
    <w:rsid w:val="00E47A69"/>
    <w:rsid w:val="00E47C85"/>
    <w:rsid w:val="00E501F9"/>
    <w:rsid w:val="00E50A52"/>
    <w:rsid w:val="00E50B87"/>
    <w:rsid w:val="00E50C35"/>
    <w:rsid w:val="00E51472"/>
    <w:rsid w:val="00E518D2"/>
    <w:rsid w:val="00E51919"/>
    <w:rsid w:val="00E51AB6"/>
    <w:rsid w:val="00E51C0C"/>
    <w:rsid w:val="00E51E3A"/>
    <w:rsid w:val="00E51EAD"/>
    <w:rsid w:val="00E521A6"/>
    <w:rsid w:val="00E523E2"/>
    <w:rsid w:val="00E52CF0"/>
    <w:rsid w:val="00E52EB9"/>
    <w:rsid w:val="00E532C7"/>
    <w:rsid w:val="00E5330C"/>
    <w:rsid w:val="00E534C6"/>
    <w:rsid w:val="00E53967"/>
    <w:rsid w:val="00E53F73"/>
    <w:rsid w:val="00E54168"/>
    <w:rsid w:val="00E546DA"/>
    <w:rsid w:val="00E54DE5"/>
    <w:rsid w:val="00E5545A"/>
    <w:rsid w:val="00E55696"/>
    <w:rsid w:val="00E556F7"/>
    <w:rsid w:val="00E5578F"/>
    <w:rsid w:val="00E55D5A"/>
    <w:rsid w:val="00E561DE"/>
    <w:rsid w:val="00E56347"/>
    <w:rsid w:val="00E56410"/>
    <w:rsid w:val="00E564DD"/>
    <w:rsid w:val="00E5650C"/>
    <w:rsid w:val="00E5651D"/>
    <w:rsid w:val="00E56DAC"/>
    <w:rsid w:val="00E571BB"/>
    <w:rsid w:val="00E577C9"/>
    <w:rsid w:val="00E57C5B"/>
    <w:rsid w:val="00E57C9A"/>
    <w:rsid w:val="00E60147"/>
    <w:rsid w:val="00E602DF"/>
    <w:rsid w:val="00E603B9"/>
    <w:rsid w:val="00E60430"/>
    <w:rsid w:val="00E6071D"/>
    <w:rsid w:val="00E60774"/>
    <w:rsid w:val="00E6086D"/>
    <w:rsid w:val="00E6092E"/>
    <w:rsid w:val="00E60A84"/>
    <w:rsid w:val="00E60B92"/>
    <w:rsid w:val="00E61404"/>
    <w:rsid w:val="00E615CB"/>
    <w:rsid w:val="00E61990"/>
    <w:rsid w:val="00E61F08"/>
    <w:rsid w:val="00E620F9"/>
    <w:rsid w:val="00E62740"/>
    <w:rsid w:val="00E62912"/>
    <w:rsid w:val="00E62BB0"/>
    <w:rsid w:val="00E62C15"/>
    <w:rsid w:val="00E62DFB"/>
    <w:rsid w:val="00E62E83"/>
    <w:rsid w:val="00E631AB"/>
    <w:rsid w:val="00E63361"/>
    <w:rsid w:val="00E63760"/>
    <w:rsid w:val="00E637D7"/>
    <w:rsid w:val="00E6383D"/>
    <w:rsid w:val="00E63847"/>
    <w:rsid w:val="00E638A3"/>
    <w:rsid w:val="00E63E86"/>
    <w:rsid w:val="00E6435E"/>
    <w:rsid w:val="00E643C6"/>
    <w:rsid w:val="00E644DE"/>
    <w:rsid w:val="00E644ED"/>
    <w:rsid w:val="00E6472E"/>
    <w:rsid w:val="00E64B24"/>
    <w:rsid w:val="00E64D19"/>
    <w:rsid w:val="00E64DF4"/>
    <w:rsid w:val="00E65032"/>
    <w:rsid w:val="00E65145"/>
    <w:rsid w:val="00E652D3"/>
    <w:rsid w:val="00E65370"/>
    <w:rsid w:val="00E655E8"/>
    <w:rsid w:val="00E6657E"/>
    <w:rsid w:val="00E665F9"/>
    <w:rsid w:val="00E666B9"/>
    <w:rsid w:val="00E6697E"/>
    <w:rsid w:val="00E66F79"/>
    <w:rsid w:val="00E670C0"/>
    <w:rsid w:val="00E67128"/>
    <w:rsid w:val="00E675E0"/>
    <w:rsid w:val="00E677DE"/>
    <w:rsid w:val="00E67A21"/>
    <w:rsid w:val="00E67E2A"/>
    <w:rsid w:val="00E706CF"/>
    <w:rsid w:val="00E70957"/>
    <w:rsid w:val="00E70BF2"/>
    <w:rsid w:val="00E71C50"/>
    <w:rsid w:val="00E71D34"/>
    <w:rsid w:val="00E71DDF"/>
    <w:rsid w:val="00E7229E"/>
    <w:rsid w:val="00E72A82"/>
    <w:rsid w:val="00E72CE0"/>
    <w:rsid w:val="00E73098"/>
    <w:rsid w:val="00E73434"/>
    <w:rsid w:val="00E73B44"/>
    <w:rsid w:val="00E73BE1"/>
    <w:rsid w:val="00E741DB"/>
    <w:rsid w:val="00E742D4"/>
    <w:rsid w:val="00E742F5"/>
    <w:rsid w:val="00E74376"/>
    <w:rsid w:val="00E74435"/>
    <w:rsid w:val="00E7444B"/>
    <w:rsid w:val="00E74860"/>
    <w:rsid w:val="00E7499B"/>
    <w:rsid w:val="00E74A0E"/>
    <w:rsid w:val="00E74B5D"/>
    <w:rsid w:val="00E74E72"/>
    <w:rsid w:val="00E74F46"/>
    <w:rsid w:val="00E74F92"/>
    <w:rsid w:val="00E75151"/>
    <w:rsid w:val="00E75236"/>
    <w:rsid w:val="00E7566E"/>
    <w:rsid w:val="00E75866"/>
    <w:rsid w:val="00E758AD"/>
    <w:rsid w:val="00E75D02"/>
    <w:rsid w:val="00E75F53"/>
    <w:rsid w:val="00E761F6"/>
    <w:rsid w:val="00E76430"/>
    <w:rsid w:val="00E7691E"/>
    <w:rsid w:val="00E7692A"/>
    <w:rsid w:val="00E76A86"/>
    <w:rsid w:val="00E76DAC"/>
    <w:rsid w:val="00E76E17"/>
    <w:rsid w:val="00E774A2"/>
    <w:rsid w:val="00E77A79"/>
    <w:rsid w:val="00E77D4E"/>
    <w:rsid w:val="00E8010C"/>
    <w:rsid w:val="00E80153"/>
    <w:rsid w:val="00E801BC"/>
    <w:rsid w:val="00E807DA"/>
    <w:rsid w:val="00E80898"/>
    <w:rsid w:val="00E80AF8"/>
    <w:rsid w:val="00E81119"/>
    <w:rsid w:val="00E81571"/>
    <w:rsid w:val="00E816B3"/>
    <w:rsid w:val="00E817E4"/>
    <w:rsid w:val="00E81B1A"/>
    <w:rsid w:val="00E82880"/>
    <w:rsid w:val="00E82958"/>
    <w:rsid w:val="00E829CA"/>
    <w:rsid w:val="00E82B73"/>
    <w:rsid w:val="00E82E19"/>
    <w:rsid w:val="00E831E5"/>
    <w:rsid w:val="00E83650"/>
    <w:rsid w:val="00E83B09"/>
    <w:rsid w:val="00E83BA4"/>
    <w:rsid w:val="00E848C5"/>
    <w:rsid w:val="00E84B9A"/>
    <w:rsid w:val="00E84E40"/>
    <w:rsid w:val="00E8509A"/>
    <w:rsid w:val="00E8529E"/>
    <w:rsid w:val="00E85573"/>
    <w:rsid w:val="00E85A5D"/>
    <w:rsid w:val="00E85EF5"/>
    <w:rsid w:val="00E85F7C"/>
    <w:rsid w:val="00E860BF"/>
    <w:rsid w:val="00E864A7"/>
    <w:rsid w:val="00E8656B"/>
    <w:rsid w:val="00E86B7B"/>
    <w:rsid w:val="00E874B0"/>
    <w:rsid w:val="00E874FA"/>
    <w:rsid w:val="00E87908"/>
    <w:rsid w:val="00E87BB9"/>
    <w:rsid w:val="00E900F1"/>
    <w:rsid w:val="00E90457"/>
    <w:rsid w:val="00E90533"/>
    <w:rsid w:val="00E90685"/>
    <w:rsid w:val="00E90B13"/>
    <w:rsid w:val="00E90B49"/>
    <w:rsid w:val="00E90B9C"/>
    <w:rsid w:val="00E90C1B"/>
    <w:rsid w:val="00E90D4C"/>
    <w:rsid w:val="00E9185A"/>
    <w:rsid w:val="00E91860"/>
    <w:rsid w:val="00E91A88"/>
    <w:rsid w:val="00E91A9E"/>
    <w:rsid w:val="00E91C12"/>
    <w:rsid w:val="00E91E5B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402F"/>
    <w:rsid w:val="00E941BF"/>
    <w:rsid w:val="00E9431A"/>
    <w:rsid w:val="00E9460B"/>
    <w:rsid w:val="00E9498C"/>
    <w:rsid w:val="00E9505D"/>
    <w:rsid w:val="00E95198"/>
    <w:rsid w:val="00E95470"/>
    <w:rsid w:val="00E954B7"/>
    <w:rsid w:val="00E955FC"/>
    <w:rsid w:val="00E95666"/>
    <w:rsid w:val="00E95CEB"/>
    <w:rsid w:val="00E95D1E"/>
    <w:rsid w:val="00E9627C"/>
    <w:rsid w:val="00E96768"/>
    <w:rsid w:val="00E96CCA"/>
    <w:rsid w:val="00E96E58"/>
    <w:rsid w:val="00E96FDB"/>
    <w:rsid w:val="00E976AC"/>
    <w:rsid w:val="00E9794E"/>
    <w:rsid w:val="00E97A7B"/>
    <w:rsid w:val="00E97C3D"/>
    <w:rsid w:val="00E97CF8"/>
    <w:rsid w:val="00E97E43"/>
    <w:rsid w:val="00E97EBD"/>
    <w:rsid w:val="00EA0075"/>
    <w:rsid w:val="00EA00F9"/>
    <w:rsid w:val="00EA031F"/>
    <w:rsid w:val="00EA032A"/>
    <w:rsid w:val="00EA0491"/>
    <w:rsid w:val="00EA059C"/>
    <w:rsid w:val="00EA06F4"/>
    <w:rsid w:val="00EA074A"/>
    <w:rsid w:val="00EA0D29"/>
    <w:rsid w:val="00EA107B"/>
    <w:rsid w:val="00EA1186"/>
    <w:rsid w:val="00EA155A"/>
    <w:rsid w:val="00EA2150"/>
    <w:rsid w:val="00EA2328"/>
    <w:rsid w:val="00EA23F6"/>
    <w:rsid w:val="00EA2931"/>
    <w:rsid w:val="00EA2A96"/>
    <w:rsid w:val="00EA2C5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59C6"/>
    <w:rsid w:val="00EA63C3"/>
    <w:rsid w:val="00EA64A8"/>
    <w:rsid w:val="00EA6840"/>
    <w:rsid w:val="00EA6BA8"/>
    <w:rsid w:val="00EA6D62"/>
    <w:rsid w:val="00EA75E0"/>
    <w:rsid w:val="00EA76EE"/>
    <w:rsid w:val="00EA79F7"/>
    <w:rsid w:val="00EA7AEE"/>
    <w:rsid w:val="00EA7F09"/>
    <w:rsid w:val="00EB0BE2"/>
    <w:rsid w:val="00EB0D47"/>
    <w:rsid w:val="00EB0E5A"/>
    <w:rsid w:val="00EB1029"/>
    <w:rsid w:val="00EB1098"/>
    <w:rsid w:val="00EB10AC"/>
    <w:rsid w:val="00EB1236"/>
    <w:rsid w:val="00EB13D5"/>
    <w:rsid w:val="00EB17C0"/>
    <w:rsid w:val="00EB196D"/>
    <w:rsid w:val="00EB196F"/>
    <w:rsid w:val="00EB1A9C"/>
    <w:rsid w:val="00EB2100"/>
    <w:rsid w:val="00EB2110"/>
    <w:rsid w:val="00EB22A8"/>
    <w:rsid w:val="00EB3295"/>
    <w:rsid w:val="00EB356D"/>
    <w:rsid w:val="00EB3CE5"/>
    <w:rsid w:val="00EB3D5C"/>
    <w:rsid w:val="00EB3F40"/>
    <w:rsid w:val="00EB4125"/>
    <w:rsid w:val="00EB4699"/>
    <w:rsid w:val="00EB47C0"/>
    <w:rsid w:val="00EB4A21"/>
    <w:rsid w:val="00EB4A93"/>
    <w:rsid w:val="00EB4C29"/>
    <w:rsid w:val="00EB506B"/>
    <w:rsid w:val="00EB50A1"/>
    <w:rsid w:val="00EB5A97"/>
    <w:rsid w:val="00EB5C8A"/>
    <w:rsid w:val="00EB5F9E"/>
    <w:rsid w:val="00EB641F"/>
    <w:rsid w:val="00EB6750"/>
    <w:rsid w:val="00EB67A9"/>
    <w:rsid w:val="00EB6889"/>
    <w:rsid w:val="00EB69A1"/>
    <w:rsid w:val="00EB6AB9"/>
    <w:rsid w:val="00EB6D31"/>
    <w:rsid w:val="00EB745E"/>
    <w:rsid w:val="00EB784E"/>
    <w:rsid w:val="00EB7A93"/>
    <w:rsid w:val="00EB7D52"/>
    <w:rsid w:val="00EB7D5C"/>
    <w:rsid w:val="00EC06CC"/>
    <w:rsid w:val="00EC0DFD"/>
    <w:rsid w:val="00EC0F9E"/>
    <w:rsid w:val="00EC109E"/>
    <w:rsid w:val="00EC10A0"/>
    <w:rsid w:val="00EC1195"/>
    <w:rsid w:val="00EC1383"/>
    <w:rsid w:val="00EC13D0"/>
    <w:rsid w:val="00EC1591"/>
    <w:rsid w:val="00EC1663"/>
    <w:rsid w:val="00EC16C6"/>
    <w:rsid w:val="00EC16F1"/>
    <w:rsid w:val="00EC1B62"/>
    <w:rsid w:val="00EC1C26"/>
    <w:rsid w:val="00EC1C8A"/>
    <w:rsid w:val="00EC1DFD"/>
    <w:rsid w:val="00EC20D8"/>
    <w:rsid w:val="00EC282D"/>
    <w:rsid w:val="00EC2840"/>
    <w:rsid w:val="00EC2B0D"/>
    <w:rsid w:val="00EC2BD6"/>
    <w:rsid w:val="00EC304F"/>
    <w:rsid w:val="00EC3573"/>
    <w:rsid w:val="00EC410A"/>
    <w:rsid w:val="00EC419F"/>
    <w:rsid w:val="00EC4841"/>
    <w:rsid w:val="00EC50A2"/>
    <w:rsid w:val="00EC518D"/>
    <w:rsid w:val="00EC52B8"/>
    <w:rsid w:val="00EC545A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392"/>
    <w:rsid w:val="00EC769C"/>
    <w:rsid w:val="00EC76F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4BB"/>
    <w:rsid w:val="00ED1AA8"/>
    <w:rsid w:val="00ED1C07"/>
    <w:rsid w:val="00ED233E"/>
    <w:rsid w:val="00ED29F2"/>
    <w:rsid w:val="00ED2D3B"/>
    <w:rsid w:val="00ED2FCC"/>
    <w:rsid w:val="00ED3028"/>
    <w:rsid w:val="00ED3A81"/>
    <w:rsid w:val="00ED3F32"/>
    <w:rsid w:val="00ED41C8"/>
    <w:rsid w:val="00ED4967"/>
    <w:rsid w:val="00ED4C12"/>
    <w:rsid w:val="00ED4E12"/>
    <w:rsid w:val="00ED50D8"/>
    <w:rsid w:val="00ED52C8"/>
    <w:rsid w:val="00ED53B0"/>
    <w:rsid w:val="00ED5646"/>
    <w:rsid w:val="00ED67CE"/>
    <w:rsid w:val="00ED6BA2"/>
    <w:rsid w:val="00ED6C6B"/>
    <w:rsid w:val="00ED6EDA"/>
    <w:rsid w:val="00ED7559"/>
    <w:rsid w:val="00ED7637"/>
    <w:rsid w:val="00ED7A84"/>
    <w:rsid w:val="00EE0279"/>
    <w:rsid w:val="00EE0538"/>
    <w:rsid w:val="00EE05EC"/>
    <w:rsid w:val="00EE0625"/>
    <w:rsid w:val="00EE0A4C"/>
    <w:rsid w:val="00EE0B6E"/>
    <w:rsid w:val="00EE0F57"/>
    <w:rsid w:val="00EE0F97"/>
    <w:rsid w:val="00EE1046"/>
    <w:rsid w:val="00EE1B10"/>
    <w:rsid w:val="00EE1F65"/>
    <w:rsid w:val="00EE2371"/>
    <w:rsid w:val="00EE28A4"/>
    <w:rsid w:val="00EE28CE"/>
    <w:rsid w:val="00EE28F4"/>
    <w:rsid w:val="00EE2B3B"/>
    <w:rsid w:val="00EE2D19"/>
    <w:rsid w:val="00EE3728"/>
    <w:rsid w:val="00EE38B6"/>
    <w:rsid w:val="00EE3E7B"/>
    <w:rsid w:val="00EE3E83"/>
    <w:rsid w:val="00EE4261"/>
    <w:rsid w:val="00EE4493"/>
    <w:rsid w:val="00EE45C5"/>
    <w:rsid w:val="00EE464E"/>
    <w:rsid w:val="00EE4ADF"/>
    <w:rsid w:val="00EE4B3E"/>
    <w:rsid w:val="00EE5A6B"/>
    <w:rsid w:val="00EE5B3C"/>
    <w:rsid w:val="00EE5F75"/>
    <w:rsid w:val="00EE63BE"/>
    <w:rsid w:val="00EE6972"/>
    <w:rsid w:val="00EE6A2B"/>
    <w:rsid w:val="00EE6B04"/>
    <w:rsid w:val="00EE6B89"/>
    <w:rsid w:val="00EE712F"/>
    <w:rsid w:val="00EE73B5"/>
    <w:rsid w:val="00EE758D"/>
    <w:rsid w:val="00EE7915"/>
    <w:rsid w:val="00EE799B"/>
    <w:rsid w:val="00EE79AF"/>
    <w:rsid w:val="00EE7CFD"/>
    <w:rsid w:val="00EF0024"/>
    <w:rsid w:val="00EF0799"/>
    <w:rsid w:val="00EF09CD"/>
    <w:rsid w:val="00EF10CC"/>
    <w:rsid w:val="00EF12C5"/>
    <w:rsid w:val="00EF1434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722"/>
    <w:rsid w:val="00EF2A35"/>
    <w:rsid w:val="00EF2B93"/>
    <w:rsid w:val="00EF2DB3"/>
    <w:rsid w:val="00EF31B8"/>
    <w:rsid w:val="00EF363D"/>
    <w:rsid w:val="00EF3850"/>
    <w:rsid w:val="00EF3DAC"/>
    <w:rsid w:val="00EF3E73"/>
    <w:rsid w:val="00EF40A5"/>
    <w:rsid w:val="00EF40BE"/>
    <w:rsid w:val="00EF416B"/>
    <w:rsid w:val="00EF41D3"/>
    <w:rsid w:val="00EF4469"/>
    <w:rsid w:val="00EF4AE4"/>
    <w:rsid w:val="00EF5107"/>
    <w:rsid w:val="00EF5125"/>
    <w:rsid w:val="00EF57B0"/>
    <w:rsid w:val="00EF5ADE"/>
    <w:rsid w:val="00EF5B11"/>
    <w:rsid w:val="00EF5B55"/>
    <w:rsid w:val="00EF5CE4"/>
    <w:rsid w:val="00EF5E9A"/>
    <w:rsid w:val="00EF5EEA"/>
    <w:rsid w:val="00EF60A2"/>
    <w:rsid w:val="00EF623C"/>
    <w:rsid w:val="00EF627F"/>
    <w:rsid w:val="00EF6294"/>
    <w:rsid w:val="00EF6601"/>
    <w:rsid w:val="00EF6805"/>
    <w:rsid w:val="00EF696D"/>
    <w:rsid w:val="00EF6D9B"/>
    <w:rsid w:val="00EF6EAE"/>
    <w:rsid w:val="00EF711F"/>
    <w:rsid w:val="00EF730B"/>
    <w:rsid w:val="00EF768F"/>
    <w:rsid w:val="00EF78A0"/>
    <w:rsid w:val="00EF7CF2"/>
    <w:rsid w:val="00EF7D85"/>
    <w:rsid w:val="00EF7F31"/>
    <w:rsid w:val="00F00508"/>
    <w:rsid w:val="00F0060F"/>
    <w:rsid w:val="00F00819"/>
    <w:rsid w:val="00F00B2E"/>
    <w:rsid w:val="00F01379"/>
    <w:rsid w:val="00F01490"/>
    <w:rsid w:val="00F01820"/>
    <w:rsid w:val="00F0193F"/>
    <w:rsid w:val="00F01C5B"/>
    <w:rsid w:val="00F01E52"/>
    <w:rsid w:val="00F022A8"/>
    <w:rsid w:val="00F02473"/>
    <w:rsid w:val="00F0256E"/>
    <w:rsid w:val="00F0290F"/>
    <w:rsid w:val="00F02DCB"/>
    <w:rsid w:val="00F02FB1"/>
    <w:rsid w:val="00F0319D"/>
    <w:rsid w:val="00F0389E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76E"/>
    <w:rsid w:val="00F057C2"/>
    <w:rsid w:val="00F0584D"/>
    <w:rsid w:val="00F05999"/>
    <w:rsid w:val="00F059AB"/>
    <w:rsid w:val="00F05B05"/>
    <w:rsid w:val="00F06322"/>
    <w:rsid w:val="00F06894"/>
    <w:rsid w:val="00F06906"/>
    <w:rsid w:val="00F06A1E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B8A"/>
    <w:rsid w:val="00F10C58"/>
    <w:rsid w:val="00F10F10"/>
    <w:rsid w:val="00F10FE5"/>
    <w:rsid w:val="00F1106A"/>
    <w:rsid w:val="00F1109A"/>
    <w:rsid w:val="00F11117"/>
    <w:rsid w:val="00F111B8"/>
    <w:rsid w:val="00F112B0"/>
    <w:rsid w:val="00F11304"/>
    <w:rsid w:val="00F11768"/>
    <w:rsid w:val="00F11B3E"/>
    <w:rsid w:val="00F11D55"/>
    <w:rsid w:val="00F11DC7"/>
    <w:rsid w:val="00F11FA7"/>
    <w:rsid w:val="00F12541"/>
    <w:rsid w:val="00F12C49"/>
    <w:rsid w:val="00F12E11"/>
    <w:rsid w:val="00F13580"/>
    <w:rsid w:val="00F13586"/>
    <w:rsid w:val="00F143EE"/>
    <w:rsid w:val="00F14435"/>
    <w:rsid w:val="00F1477E"/>
    <w:rsid w:val="00F14C45"/>
    <w:rsid w:val="00F1510D"/>
    <w:rsid w:val="00F15233"/>
    <w:rsid w:val="00F15363"/>
    <w:rsid w:val="00F15618"/>
    <w:rsid w:val="00F15657"/>
    <w:rsid w:val="00F15745"/>
    <w:rsid w:val="00F15E91"/>
    <w:rsid w:val="00F164D2"/>
    <w:rsid w:val="00F16E72"/>
    <w:rsid w:val="00F16F98"/>
    <w:rsid w:val="00F1735C"/>
    <w:rsid w:val="00F17473"/>
    <w:rsid w:val="00F178FF"/>
    <w:rsid w:val="00F1792A"/>
    <w:rsid w:val="00F17C97"/>
    <w:rsid w:val="00F17CEF"/>
    <w:rsid w:val="00F17F93"/>
    <w:rsid w:val="00F2064C"/>
    <w:rsid w:val="00F20B53"/>
    <w:rsid w:val="00F20B5F"/>
    <w:rsid w:val="00F21056"/>
    <w:rsid w:val="00F21961"/>
    <w:rsid w:val="00F21A42"/>
    <w:rsid w:val="00F21BA6"/>
    <w:rsid w:val="00F21C71"/>
    <w:rsid w:val="00F21D12"/>
    <w:rsid w:val="00F21FB3"/>
    <w:rsid w:val="00F22035"/>
    <w:rsid w:val="00F2291C"/>
    <w:rsid w:val="00F22A18"/>
    <w:rsid w:val="00F22C19"/>
    <w:rsid w:val="00F22D18"/>
    <w:rsid w:val="00F22FD6"/>
    <w:rsid w:val="00F2300F"/>
    <w:rsid w:val="00F23243"/>
    <w:rsid w:val="00F23350"/>
    <w:rsid w:val="00F23434"/>
    <w:rsid w:val="00F235FB"/>
    <w:rsid w:val="00F23664"/>
    <w:rsid w:val="00F2367A"/>
    <w:rsid w:val="00F23880"/>
    <w:rsid w:val="00F23934"/>
    <w:rsid w:val="00F23E4E"/>
    <w:rsid w:val="00F23F3C"/>
    <w:rsid w:val="00F24450"/>
    <w:rsid w:val="00F24B44"/>
    <w:rsid w:val="00F2521E"/>
    <w:rsid w:val="00F25B01"/>
    <w:rsid w:val="00F25B50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182"/>
    <w:rsid w:val="00F27CF0"/>
    <w:rsid w:val="00F27D48"/>
    <w:rsid w:val="00F3026A"/>
    <w:rsid w:val="00F3039A"/>
    <w:rsid w:val="00F307B3"/>
    <w:rsid w:val="00F30A58"/>
    <w:rsid w:val="00F30A91"/>
    <w:rsid w:val="00F30BB4"/>
    <w:rsid w:val="00F30F8A"/>
    <w:rsid w:val="00F312B5"/>
    <w:rsid w:val="00F313C9"/>
    <w:rsid w:val="00F3174C"/>
    <w:rsid w:val="00F31837"/>
    <w:rsid w:val="00F31DD9"/>
    <w:rsid w:val="00F31E7F"/>
    <w:rsid w:val="00F31EC4"/>
    <w:rsid w:val="00F327CC"/>
    <w:rsid w:val="00F32A89"/>
    <w:rsid w:val="00F32F13"/>
    <w:rsid w:val="00F33789"/>
    <w:rsid w:val="00F33D53"/>
    <w:rsid w:val="00F33F9F"/>
    <w:rsid w:val="00F34042"/>
    <w:rsid w:val="00F34141"/>
    <w:rsid w:val="00F34374"/>
    <w:rsid w:val="00F34FC3"/>
    <w:rsid w:val="00F35613"/>
    <w:rsid w:val="00F357BC"/>
    <w:rsid w:val="00F361D0"/>
    <w:rsid w:val="00F368E6"/>
    <w:rsid w:val="00F369C2"/>
    <w:rsid w:val="00F36C87"/>
    <w:rsid w:val="00F36E5C"/>
    <w:rsid w:val="00F3735B"/>
    <w:rsid w:val="00F376F4"/>
    <w:rsid w:val="00F37AAC"/>
    <w:rsid w:val="00F37C04"/>
    <w:rsid w:val="00F37D6F"/>
    <w:rsid w:val="00F40460"/>
    <w:rsid w:val="00F40485"/>
    <w:rsid w:val="00F4088C"/>
    <w:rsid w:val="00F40931"/>
    <w:rsid w:val="00F4156B"/>
    <w:rsid w:val="00F4165C"/>
    <w:rsid w:val="00F41869"/>
    <w:rsid w:val="00F41A52"/>
    <w:rsid w:val="00F41E2A"/>
    <w:rsid w:val="00F420C8"/>
    <w:rsid w:val="00F4217F"/>
    <w:rsid w:val="00F4256F"/>
    <w:rsid w:val="00F426A4"/>
    <w:rsid w:val="00F427F0"/>
    <w:rsid w:val="00F42C4B"/>
    <w:rsid w:val="00F4325B"/>
    <w:rsid w:val="00F4348E"/>
    <w:rsid w:val="00F4367D"/>
    <w:rsid w:val="00F439C9"/>
    <w:rsid w:val="00F43AC4"/>
    <w:rsid w:val="00F43DE0"/>
    <w:rsid w:val="00F44094"/>
    <w:rsid w:val="00F44339"/>
    <w:rsid w:val="00F4433B"/>
    <w:rsid w:val="00F44A07"/>
    <w:rsid w:val="00F44EC9"/>
    <w:rsid w:val="00F45218"/>
    <w:rsid w:val="00F46771"/>
    <w:rsid w:val="00F468D3"/>
    <w:rsid w:val="00F46927"/>
    <w:rsid w:val="00F47062"/>
    <w:rsid w:val="00F4771A"/>
    <w:rsid w:val="00F5019F"/>
    <w:rsid w:val="00F504F3"/>
    <w:rsid w:val="00F50999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15D"/>
    <w:rsid w:val="00F52406"/>
    <w:rsid w:val="00F5285C"/>
    <w:rsid w:val="00F53237"/>
    <w:rsid w:val="00F5385F"/>
    <w:rsid w:val="00F538BE"/>
    <w:rsid w:val="00F53CC4"/>
    <w:rsid w:val="00F543CC"/>
    <w:rsid w:val="00F54498"/>
    <w:rsid w:val="00F5493B"/>
    <w:rsid w:val="00F55097"/>
    <w:rsid w:val="00F5555C"/>
    <w:rsid w:val="00F55854"/>
    <w:rsid w:val="00F55A50"/>
    <w:rsid w:val="00F55A97"/>
    <w:rsid w:val="00F55CEC"/>
    <w:rsid w:val="00F5609A"/>
    <w:rsid w:val="00F5634E"/>
    <w:rsid w:val="00F566F0"/>
    <w:rsid w:val="00F56813"/>
    <w:rsid w:val="00F5686F"/>
    <w:rsid w:val="00F56BD6"/>
    <w:rsid w:val="00F56FAE"/>
    <w:rsid w:val="00F574AB"/>
    <w:rsid w:val="00F57BEC"/>
    <w:rsid w:val="00F57EF9"/>
    <w:rsid w:val="00F57F4B"/>
    <w:rsid w:val="00F6009A"/>
    <w:rsid w:val="00F600BC"/>
    <w:rsid w:val="00F60257"/>
    <w:rsid w:val="00F60B8D"/>
    <w:rsid w:val="00F60CA1"/>
    <w:rsid w:val="00F60D5A"/>
    <w:rsid w:val="00F60F15"/>
    <w:rsid w:val="00F6180A"/>
    <w:rsid w:val="00F61D9F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22C"/>
    <w:rsid w:val="00F64584"/>
    <w:rsid w:val="00F64A79"/>
    <w:rsid w:val="00F64B3B"/>
    <w:rsid w:val="00F64FA9"/>
    <w:rsid w:val="00F6534F"/>
    <w:rsid w:val="00F65413"/>
    <w:rsid w:val="00F654F2"/>
    <w:rsid w:val="00F656A6"/>
    <w:rsid w:val="00F656E3"/>
    <w:rsid w:val="00F65706"/>
    <w:rsid w:val="00F65A32"/>
    <w:rsid w:val="00F65CFF"/>
    <w:rsid w:val="00F66298"/>
    <w:rsid w:val="00F663EB"/>
    <w:rsid w:val="00F6657F"/>
    <w:rsid w:val="00F66617"/>
    <w:rsid w:val="00F66E49"/>
    <w:rsid w:val="00F67053"/>
    <w:rsid w:val="00F70110"/>
    <w:rsid w:val="00F7011F"/>
    <w:rsid w:val="00F707C2"/>
    <w:rsid w:val="00F70830"/>
    <w:rsid w:val="00F711DA"/>
    <w:rsid w:val="00F718A1"/>
    <w:rsid w:val="00F71A2D"/>
    <w:rsid w:val="00F71B71"/>
    <w:rsid w:val="00F71B9E"/>
    <w:rsid w:val="00F71DFF"/>
    <w:rsid w:val="00F71E9A"/>
    <w:rsid w:val="00F721A0"/>
    <w:rsid w:val="00F72587"/>
    <w:rsid w:val="00F72A80"/>
    <w:rsid w:val="00F72C93"/>
    <w:rsid w:val="00F731F4"/>
    <w:rsid w:val="00F7323E"/>
    <w:rsid w:val="00F732F8"/>
    <w:rsid w:val="00F733EB"/>
    <w:rsid w:val="00F735BA"/>
    <w:rsid w:val="00F73671"/>
    <w:rsid w:val="00F736F7"/>
    <w:rsid w:val="00F73AAB"/>
    <w:rsid w:val="00F73E02"/>
    <w:rsid w:val="00F73E5A"/>
    <w:rsid w:val="00F74288"/>
    <w:rsid w:val="00F746B3"/>
    <w:rsid w:val="00F74A58"/>
    <w:rsid w:val="00F74B4B"/>
    <w:rsid w:val="00F74CB4"/>
    <w:rsid w:val="00F754C2"/>
    <w:rsid w:val="00F75843"/>
    <w:rsid w:val="00F75A5A"/>
    <w:rsid w:val="00F766DD"/>
    <w:rsid w:val="00F7673C"/>
    <w:rsid w:val="00F769B0"/>
    <w:rsid w:val="00F769B5"/>
    <w:rsid w:val="00F76BE3"/>
    <w:rsid w:val="00F770AA"/>
    <w:rsid w:val="00F77498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858"/>
    <w:rsid w:val="00F81DCC"/>
    <w:rsid w:val="00F81E6D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8F9"/>
    <w:rsid w:val="00F85234"/>
    <w:rsid w:val="00F85721"/>
    <w:rsid w:val="00F85B1B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B66"/>
    <w:rsid w:val="00F86DE4"/>
    <w:rsid w:val="00F86F78"/>
    <w:rsid w:val="00F877FF"/>
    <w:rsid w:val="00F879DA"/>
    <w:rsid w:val="00F87CCC"/>
    <w:rsid w:val="00F902DB"/>
    <w:rsid w:val="00F90311"/>
    <w:rsid w:val="00F91011"/>
    <w:rsid w:val="00F9170D"/>
    <w:rsid w:val="00F91AD1"/>
    <w:rsid w:val="00F91F0F"/>
    <w:rsid w:val="00F920C9"/>
    <w:rsid w:val="00F926E2"/>
    <w:rsid w:val="00F92734"/>
    <w:rsid w:val="00F932D3"/>
    <w:rsid w:val="00F935A7"/>
    <w:rsid w:val="00F936A6"/>
    <w:rsid w:val="00F93824"/>
    <w:rsid w:val="00F93B52"/>
    <w:rsid w:val="00F93D18"/>
    <w:rsid w:val="00F93D8D"/>
    <w:rsid w:val="00F93F47"/>
    <w:rsid w:val="00F94368"/>
    <w:rsid w:val="00F94423"/>
    <w:rsid w:val="00F945EB"/>
    <w:rsid w:val="00F9472E"/>
    <w:rsid w:val="00F94913"/>
    <w:rsid w:val="00F9494C"/>
    <w:rsid w:val="00F94A0E"/>
    <w:rsid w:val="00F94C8B"/>
    <w:rsid w:val="00F94CFE"/>
    <w:rsid w:val="00F94EC4"/>
    <w:rsid w:val="00F958D7"/>
    <w:rsid w:val="00F95A03"/>
    <w:rsid w:val="00F962C0"/>
    <w:rsid w:val="00F965D3"/>
    <w:rsid w:val="00F96E89"/>
    <w:rsid w:val="00F971B0"/>
    <w:rsid w:val="00F9733D"/>
    <w:rsid w:val="00F97691"/>
    <w:rsid w:val="00F977A2"/>
    <w:rsid w:val="00F97A46"/>
    <w:rsid w:val="00F97A61"/>
    <w:rsid w:val="00F97CB8"/>
    <w:rsid w:val="00FA0597"/>
    <w:rsid w:val="00FA0840"/>
    <w:rsid w:val="00FA0A49"/>
    <w:rsid w:val="00FA15C8"/>
    <w:rsid w:val="00FA1640"/>
    <w:rsid w:val="00FA1DCE"/>
    <w:rsid w:val="00FA21D5"/>
    <w:rsid w:val="00FA2C5D"/>
    <w:rsid w:val="00FA2D86"/>
    <w:rsid w:val="00FA348C"/>
    <w:rsid w:val="00FA3912"/>
    <w:rsid w:val="00FA39D5"/>
    <w:rsid w:val="00FA3D87"/>
    <w:rsid w:val="00FA3EBD"/>
    <w:rsid w:val="00FA4023"/>
    <w:rsid w:val="00FA447D"/>
    <w:rsid w:val="00FA463F"/>
    <w:rsid w:val="00FA4AED"/>
    <w:rsid w:val="00FA4C57"/>
    <w:rsid w:val="00FA4F25"/>
    <w:rsid w:val="00FA515B"/>
    <w:rsid w:val="00FA53D8"/>
    <w:rsid w:val="00FA5721"/>
    <w:rsid w:val="00FA5E32"/>
    <w:rsid w:val="00FA5F49"/>
    <w:rsid w:val="00FA5F7E"/>
    <w:rsid w:val="00FA6201"/>
    <w:rsid w:val="00FA645E"/>
    <w:rsid w:val="00FA6674"/>
    <w:rsid w:val="00FA66A0"/>
    <w:rsid w:val="00FA6792"/>
    <w:rsid w:val="00FA679E"/>
    <w:rsid w:val="00FA6961"/>
    <w:rsid w:val="00FA6A31"/>
    <w:rsid w:val="00FA6A3E"/>
    <w:rsid w:val="00FA6A7C"/>
    <w:rsid w:val="00FA728D"/>
    <w:rsid w:val="00FA7EB1"/>
    <w:rsid w:val="00FB0185"/>
    <w:rsid w:val="00FB027A"/>
    <w:rsid w:val="00FB045F"/>
    <w:rsid w:val="00FB08DB"/>
    <w:rsid w:val="00FB0A85"/>
    <w:rsid w:val="00FB0AD8"/>
    <w:rsid w:val="00FB0C38"/>
    <w:rsid w:val="00FB0E05"/>
    <w:rsid w:val="00FB12DE"/>
    <w:rsid w:val="00FB13F9"/>
    <w:rsid w:val="00FB16A9"/>
    <w:rsid w:val="00FB1767"/>
    <w:rsid w:val="00FB1A3B"/>
    <w:rsid w:val="00FB20E7"/>
    <w:rsid w:val="00FB2AC3"/>
    <w:rsid w:val="00FB2E17"/>
    <w:rsid w:val="00FB2E47"/>
    <w:rsid w:val="00FB363C"/>
    <w:rsid w:val="00FB3802"/>
    <w:rsid w:val="00FB39F1"/>
    <w:rsid w:val="00FB3D71"/>
    <w:rsid w:val="00FB3E25"/>
    <w:rsid w:val="00FB404B"/>
    <w:rsid w:val="00FB45E7"/>
    <w:rsid w:val="00FB4A29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E1E"/>
    <w:rsid w:val="00FB5F97"/>
    <w:rsid w:val="00FB64FC"/>
    <w:rsid w:val="00FB66E4"/>
    <w:rsid w:val="00FB6A05"/>
    <w:rsid w:val="00FB6C5B"/>
    <w:rsid w:val="00FB6E68"/>
    <w:rsid w:val="00FB7337"/>
    <w:rsid w:val="00FB735A"/>
    <w:rsid w:val="00FB748F"/>
    <w:rsid w:val="00FB7622"/>
    <w:rsid w:val="00FB792A"/>
    <w:rsid w:val="00FB7A57"/>
    <w:rsid w:val="00FB7B0F"/>
    <w:rsid w:val="00FB7B59"/>
    <w:rsid w:val="00FB7D3F"/>
    <w:rsid w:val="00FC023D"/>
    <w:rsid w:val="00FC0BFA"/>
    <w:rsid w:val="00FC10D7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1F"/>
    <w:rsid w:val="00FC244B"/>
    <w:rsid w:val="00FC28B1"/>
    <w:rsid w:val="00FC2974"/>
    <w:rsid w:val="00FC2D02"/>
    <w:rsid w:val="00FC3557"/>
    <w:rsid w:val="00FC36EE"/>
    <w:rsid w:val="00FC39DE"/>
    <w:rsid w:val="00FC3A39"/>
    <w:rsid w:val="00FC3BED"/>
    <w:rsid w:val="00FC3E17"/>
    <w:rsid w:val="00FC43D1"/>
    <w:rsid w:val="00FC452F"/>
    <w:rsid w:val="00FC45A5"/>
    <w:rsid w:val="00FC46CA"/>
    <w:rsid w:val="00FC49E7"/>
    <w:rsid w:val="00FC4CF8"/>
    <w:rsid w:val="00FC5228"/>
    <w:rsid w:val="00FC531B"/>
    <w:rsid w:val="00FC5701"/>
    <w:rsid w:val="00FC5757"/>
    <w:rsid w:val="00FC59AD"/>
    <w:rsid w:val="00FC628E"/>
    <w:rsid w:val="00FC6E27"/>
    <w:rsid w:val="00FC7206"/>
    <w:rsid w:val="00FC7740"/>
    <w:rsid w:val="00FC7BDB"/>
    <w:rsid w:val="00FC7D7A"/>
    <w:rsid w:val="00FD00AA"/>
    <w:rsid w:val="00FD0147"/>
    <w:rsid w:val="00FD019D"/>
    <w:rsid w:val="00FD0423"/>
    <w:rsid w:val="00FD05BA"/>
    <w:rsid w:val="00FD08D4"/>
    <w:rsid w:val="00FD0A9D"/>
    <w:rsid w:val="00FD0C68"/>
    <w:rsid w:val="00FD1065"/>
    <w:rsid w:val="00FD10C1"/>
    <w:rsid w:val="00FD10FE"/>
    <w:rsid w:val="00FD1749"/>
    <w:rsid w:val="00FD1954"/>
    <w:rsid w:val="00FD1B73"/>
    <w:rsid w:val="00FD1C2B"/>
    <w:rsid w:val="00FD2050"/>
    <w:rsid w:val="00FD2393"/>
    <w:rsid w:val="00FD24DE"/>
    <w:rsid w:val="00FD260F"/>
    <w:rsid w:val="00FD2DE2"/>
    <w:rsid w:val="00FD3F76"/>
    <w:rsid w:val="00FD45BD"/>
    <w:rsid w:val="00FD4B9F"/>
    <w:rsid w:val="00FD51F3"/>
    <w:rsid w:val="00FD570A"/>
    <w:rsid w:val="00FD5907"/>
    <w:rsid w:val="00FD592E"/>
    <w:rsid w:val="00FD5A1D"/>
    <w:rsid w:val="00FD5C5E"/>
    <w:rsid w:val="00FD615D"/>
    <w:rsid w:val="00FD6AEB"/>
    <w:rsid w:val="00FD6B8A"/>
    <w:rsid w:val="00FD6C12"/>
    <w:rsid w:val="00FD717A"/>
    <w:rsid w:val="00FD7374"/>
    <w:rsid w:val="00FD74B9"/>
    <w:rsid w:val="00FD7546"/>
    <w:rsid w:val="00FD7778"/>
    <w:rsid w:val="00FD795A"/>
    <w:rsid w:val="00FD79E4"/>
    <w:rsid w:val="00FD7BA2"/>
    <w:rsid w:val="00FD7DAB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369"/>
    <w:rsid w:val="00FE136C"/>
    <w:rsid w:val="00FE1406"/>
    <w:rsid w:val="00FE1AC3"/>
    <w:rsid w:val="00FE1EC3"/>
    <w:rsid w:val="00FE21B4"/>
    <w:rsid w:val="00FE234E"/>
    <w:rsid w:val="00FE23E4"/>
    <w:rsid w:val="00FE2459"/>
    <w:rsid w:val="00FE24FF"/>
    <w:rsid w:val="00FE253B"/>
    <w:rsid w:val="00FE28BB"/>
    <w:rsid w:val="00FE2C17"/>
    <w:rsid w:val="00FE3496"/>
    <w:rsid w:val="00FE39C8"/>
    <w:rsid w:val="00FE3E6C"/>
    <w:rsid w:val="00FE434D"/>
    <w:rsid w:val="00FE47AE"/>
    <w:rsid w:val="00FE48E8"/>
    <w:rsid w:val="00FE4B98"/>
    <w:rsid w:val="00FE4D0B"/>
    <w:rsid w:val="00FE5131"/>
    <w:rsid w:val="00FE518B"/>
    <w:rsid w:val="00FE56DE"/>
    <w:rsid w:val="00FE5C60"/>
    <w:rsid w:val="00FE699F"/>
    <w:rsid w:val="00FE69B9"/>
    <w:rsid w:val="00FE6DFE"/>
    <w:rsid w:val="00FE71D5"/>
    <w:rsid w:val="00FE736A"/>
    <w:rsid w:val="00FE7446"/>
    <w:rsid w:val="00FE7AD2"/>
    <w:rsid w:val="00FE7E05"/>
    <w:rsid w:val="00FE7E4E"/>
    <w:rsid w:val="00FE7F9F"/>
    <w:rsid w:val="00FE7FAF"/>
    <w:rsid w:val="00FF01D7"/>
    <w:rsid w:val="00FF02CF"/>
    <w:rsid w:val="00FF0402"/>
    <w:rsid w:val="00FF0406"/>
    <w:rsid w:val="00FF050E"/>
    <w:rsid w:val="00FF0719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D48"/>
    <w:rsid w:val="00FF1F04"/>
    <w:rsid w:val="00FF20D7"/>
    <w:rsid w:val="00FF246E"/>
    <w:rsid w:val="00FF2B14"/>
    <w:rsid w:val="00FF2D85"/>
    <w:rsid w:val="00FF35B8"/>
    <w:rsid w:val="00FF3733"/>
    <w:rsid w:val="00FF3C34"/>
    <w:rsid w:val="00FF3ED1"/>
    <w:rsid w:val="00FF3FF2"/>
    <w:rsid w:val="00FF4613"/>
    <w:rsid w:val="00FF477B"/>
    <w:rsid w:val="00FF489E"/>
    <w:rsid w:val="00FF534A"/>
    <w:rsid w:val="00FF5373"/>
    <w:rsid w:val="00FF55B1"/>
    <w:rsid w:val="00FF578F"/>
    <w:rsid w:val="00FF5937"/>
    <w:rsid w:val="00FF6658"/>
    <w:rsid w:val="00FF7707"/>
    <w:rsid w:val="00FF7B22"/>
    <w:rsid w:val="00FF7F6A"/>
    <w:rsid w:val="042010CD"/>
    <w:rsid w:val="067FEF2B"/>
    <w:rsid w:val="09052A82"/>
    <w:rsid w:val="09B8C5CE"/>
    <w:rsid w:val="0A8B4DC2"/>
    <w:rsid w:val="0ABB79E3"/>
    <w:rsid w:val="0C6FF895"/>
    <w:rsid w:val="0CA3AE72"/>
    <w:rsid w:val="10E0324A"/>
    <w:rsid w:val="1101E354"/>
    <w:rsid w:val="114C00FC"/>
    <w:rsid w:val="1265D4CD"/>
    <w:rsid w:val="142B91C5"/>
    <w:rsid w:val="19E59813"/>
    <w:rsid w:val="1A10DA79"/>
    <w:rsid w:val="1B65C165"/>
    <w:rsid w:val="1DEEFED2"/>
    <w:rsid w:val="1E88E54C"/>
    <w:rsid w:val="23B22024"/>
    <w:rsid w:val="24A07B0B"/>
    <w:rsid w:val="24F50054"/>
    <w:rsid w:val="26AE7A62"/>
    <w:rsid w:val="2705F3DF"/>
    <w:rsid w:val="2A441F89"/>
    <w:rsid w:val="2A6DE07B"/>
    <w:rsid w:val="2CFC9453"/>
    <w:rsid w:val="2E850CBD"/>
    <w:rsid w:val="31BA9522"/>
    <w:rsid w:val="32082CDF"/>
    <w:rsid w:val="33A6A335"/>
    <w:rsid w:val="34219FD4"/>
    <w:rsid w:val="3495AE98"/>
    <w:rsid w:val="3EEEC718"/>
    <w:rsid w:val="4137D772"/>
    <w:rsid w:val="456E2746"/>
    <w:rsid w:val="460D8C84"/>
    <w:rsid w:val="46F25864"/>
    <w:rsid w:val="477855AB"/>
    <w:rsid w:val="4917E216"/>
    <w:rsid w:val="49BC46E6"/>
    <w:rsid w:val="4A1F2150"/>
    <w:rsid w:val="4A48E502"/>
    <w:rsid w:val="4AF59344"/>
    <w:rsid w:val="4E940D90"/>
    <w:rsid w:val="4FA0265A"/>
    <w:rsid w:val="501FDD3B"/>
    <w:rsid w:val="50274945"/>
    <w:rsid w:val="512A003F"/>
    <w:rsid w:val="5280316E"/>
    <w:rsid w:val="53A7A6C3"/>
    <w:rsid w:val="5660EA86"/>
    <w:rsid w:val="56EAD864"/>
    <w:rsid w:val="582A4FE1"/>
    <w:rsid w:val="590B4D12"/>
    <w:rsid w:val="59558D92"/>
    <w:rsid w:val="598D50FE"/>
    <w:rsid w:val="59F70394"/>
    <w:rsid w:val="5B5760B0"/>
    <w:rsid w:val="5B788B4C"/>
    <w:rsid w:val="5CA3A712"/>
    <w:rsid w:val="5D3C852E"/>
    <w:rsid w:val="63365415"/>
    <w:rsid w:val="63F84288"/>
    <w:rsid w:val="66AFCFA2"/>
    <w:rsid w:val="6789AA63"/>
    <w:rsid w:val="689EAF11"/>
    <w:rsid w:val="6D757224"/>
    <w:rsid w:val="6FF86EB2"/>
    <w:rsid w:val="73B22ADA"/>
    <w:rsid w:val="75D948AC"/>
    <w:rsid w:val="78394C23"/>
    <w:rsid w:val="7AFAD72D"/>
    <w:rsid w:val="7CA7A399"/>
    <w:rsid w:val="7E87D371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33C22522-4FDF-4708-88E7-6DAE5104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366483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366483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numPr>
        <w:numId w:val="14"/>
      </w:numPr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1-consultation-pap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06/2025%20Methodology%20Review%20-%20Consultation%20paper%20-%20Native%20Title%20and%20land%20rights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aa.gov.au/resource-centre/national-guiding-principles-native-title-compensation-agreement-making" TargetMode="External"/><Relationship Id="rId1" Type="http://schemas.openxmlformats.org/officeDocument/2006/relationships/hyperlink" Target="https://www.niaa.gov.au/resource-centre/national-guiding-principles-native-title-compensation-agreement-mak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4.xml><?xml version="1.0" encoding="utf-8"?>
<ds:datastoreItem xmlns:ds="http://schemas.openxmlformats.org/officeDocument/2006/customXml" ds:itemID="{853B578B-05DB-4E5A-A98C-7B98D96EE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34</TotalTime>
  <Pages>5</Pages>
  <Words>1683</Words>
  <Characters>9596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113</cp:revision>
  <cp:lastPrinted>2023-03-25T17:39:00Z</cp:lastPrinted>
  <dcterms:created xsi:type="dcterms:W3CDTF">2023-11-15T05:21:00Z</dcterms:created>
  <dcterms:modified xsi:type="dcterms:W3CDTF">2024-06-20T07:25:00Z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0x010100B91115572CD2074A8DF493F1808623F4</vt:lpwstr>
  </property>
  <property fmtid="{D5CDD505-2E9C-101B-9397-08002B2CF9AE}" pid="3" name="MediaServiceImageTags">
    <vt:lpwstr/>
  </property>
  <property fmtid="{D5CDD505-2E9C-101B-9397-08002B2CF9AE}" pid="4" name="Order">
    <vt:r8>86000600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ColorTag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GUID">
    <vt:lpwstr>a9119fbc-4303-412e-9d6a-8f6a5830c9fd</vt:lpwstr>
  </property>
</Properties>
</file>