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FF98" w14:textId="7C6FFE96" w:rsidR="00AB1CDB" w:rsidRDefault="00AB1CDB" w:rsidP="00B7134B">
      <w:pPr>
        <w:pStyle w:val="Heading1"/>
      </w:pPr>
      <w:bookmarkStart w:id="0" w:name="_Toc133236145"/>
      <w:bookmarkStart w:id="1" w:name="_Toc133236171"/>
      <w:bookmarkStart w:id="2" w:name="_Toc143772067"/>
      <w:r>
        <w:t>Motor Taxes</w:t>
      </w:r>
    </w:p>
    <w:p w14:paraId="1F0C236A" w14:textId="465B9182" w:rsidR="00B7134B" w:rsidRDefault="00C53513" w:rsidP="00AB1CDB">
      <w:pPr>
        <w:pStyle w:val="Heading2"/>
      </w:pPr>
      <w:r>
        <w:t>Overview</w:t>
      </w:r>
      <w:bookmarkStart w:id="3" w:name="_Toc143772068"/>
      <w:bookmarkStart w:id="4" w:name="_Toc133236159"/>
      <w:bookmarkStart w:id="5" w:name="_Toc133236185"/>
      <w:bookmarkEnd w:id="0"/>
      <w:bookmarkEnd w:id="1"/>
      <w:bookmarkEnd w:id="2"/>
    </w:p>
    <w:p w14:paraId="4F367058" w14:textId="5C907886" w:rsidR="00500BEC" w:rsidRPr="00A0029B" w:rsidRDefault="00F126D6" w:rsidP="00500BEC">
      <w:pPr>
        <w:pStyle w:val="CGC2025ParaNumbers"/>
      </w:pPr>
      <w:r w:rsidRPr="00A0029B">
        <w:t>On 13 June 2023, the Commission issued a</w:t>
      </w:r>
      <w:r w:rsidR="00A5605E">
        <w:t xml:space="preserve"> </w:t>
      </w:r>
      <w:hyperlink r:id="rId11" w:history="1">
        <w:r w:rsidR="00C57123">
          <w:rPr>
            <w:rStyle w:val="Hyperlink"/>
          </w:rPr>
          <w:t>c</w:t>
        </w:r>
        <w:r w:rsidR="00A5605E">
          <w:rPr>
            <w:rStyle w:val="Hyperlink"/>
          </w:rPr>
          <w:t>onsultation paper</w:t>
        </w:r>
      </w:hyperlink>
      <w:r w:rsidR="00A5605E">
        <w:t xml:space="preserve"> </w:t>
      </w:r>
      <w:r w:rsidR="0058036D" w:rsidRPr="00A0029B">
        <w:t xml:space="preserve">on the </w:t>
      </w:r>
      <w:r w:rsidR="00CF4DEB">
        <w:t>m</w:t>
      </w:r>
      <w:r w:rsidR="0058036D" w:rsidRPr="00A0029B">
        <w:t>otor taxes assessment</w:t>
      </w:r>
      <w:r w:rsidR="0058036D">
        <w:t xml:space="preserve"> for the 2025 Review. </w:t>
      </w:r>
      <w:r w:rsidR="00A6204E" w:rsidRPr="00A0029B">
        <w:t xml:space="preserve">The </w:t>
      </w:r>
      <w:r w:rsidR="0058036D">
        <w:t xml:space="preserve">paper </w:t>
      </w:r>
      <w:r w:rsidR="00E600E9" w:rsidRPr="00A0029B">
        <w:t>considered</w:t>
      </w:r>
      <w:r w:rsidR="00E600E9" w:rsidRPr="00A0029B" w:rsidDel="00BC13C4">
        <w:t xml:space="preserve"> changes since the 2020</w:t>
      </w:r>
      <w:r w:rsidR="0058036D">
        <w:t> </w:t>
      </w:r>
      <w:r w:rsidR="00E600E9" w:rsidRPr="00A0029B" w:rsidDel="00BC13C4">
        <w:t>Review</w:t>
      </w:r>
      <w:r w:rsidR="00E600E9" w:rsidRPr="00A0029B" w:rsidDel="000D1DDA">
        <w:t xml:space="preserve"> and </w:t>
      </w:r>
      <w:r w:rsidR="00E600E9" w:rsidRPr="00A0029B">
        <w:t>their implications</w:t>
      </w:r>
      <w:r w:rsidR="00E600E9" w:rsidRPr="00A0029B" w:rsidDel="00BC13C4">
        <w:t xml:space="preserve"> for </w:t>
      </w:r>
      <w:r w:rsidR="0058036D">
        <w:t xml:space="preserve">the </w:t>
      </w:r>
      <w:r w:rsidR="00E600E9" w:rsidRPr="00A0029B">
        <w:t>assessment method</w:t>
      </w:r>
      <w:r w:rsidR="009E18D8" w:rsidRPr="00A0029B">
        <w:t>.</w:t>
      </w:r>
      <w:r w:rsidR="009E07EC" w:rsidRPr="00A0029B">
        <w:t xml:space="preserve"> </w:t>
      </w:r>
    </w:p>
    <w:p w14:paraId="23F4A308" w14:textId="75F84BA3" w:rsidR="003A44DC" w:rsidRPr="005B331C" w:rsidRDefault="00B66E6C" w:rsidP="00A0029B">
      <w:pPr>
        <w:pStyle w:val="CGC2025ParaNumbers"/>
        <w:rPr>
          <w:rStyle w:val="normaltextrun"/>
        </w:rPr>
      </w:pPr>
      <w:r w:rsidRPr="005B331C">
        <w:t>The Commission proposed to retain the 2020 Review assessment method</w:t>
      </w:r>
      <w:r w:rsidR="00BD55EA">
        <w:t xml:space="preserve"> with one additional element: </w:t>
      </w:r>
      <w:r w:rsidR="00F67DDF">
        <w:t xml:space="preserve">the introduction of </w:t>
      </w:r>
      <w:r w:rsidR="006C35FB">
        <w:t xml:space="preserve">a separate assessment of distance-based </w:t>
      </w:r>
      <w:r w:rsidR="00F67DDF">
        <w:t>electric vehicle charges</w:t>
      </w:r>
      <w:r w:rsidR="0045387F">
        <w:t>,</w:t>
      </w:r>
      <w:r w:rsidR="00F67DDF">
        <w:t xml:space="preserve"> if </w:t>
      </w:r>
      <w:r w:rsidR="0045387F">
        <w:t>such an assessment</w:t>
      </w:r>
      <w:r w:rsidR="00F67DDF">
        <w:t xml:space="preserve"> bec</w:t>
      </w:r>
      <w:r w:rsidR="00232660">
        <w:t>a</w:t>
      </w:r>
      <w:r w:rsidR="00F67DDF">
        <w:t>me material</w:t>
      </w:r>
      <w:r w:rsidR="00EC24B4">
        <w:t xml:space="preserve"> in a future update</w:t>
      </w:r>
      <w:r w:rsidR="006350C8">
        <w:t>.</w:t>
      </w:r>
    </w:p>
    <w:p w14:paraId="37ADBBD8" w14:textId="27E2E3B3" w:rsidR="00B7134B" w:rsidRDefault="006B6095">
      <w:pPr>
        <w:pStyle w:val="CGC2025ParaNumbers"/>
      </w:pPr>
      <w:r w:rsidRPr="00A0029B">
        <w:t xml:space="preserve">A summary of state </w:t>
      </w:r>
      <w:r w:rsidR="00BC47BB">
        <w:t xml:space="preserve">and territory </w:t>
      </w:r>
      <w:r w:rsidR="00AC32A0">
        <w:t xml:space="preserve">(state) </w:t>
      </w:r>
      <w:r w:rsidR="002A07BA" w:rsidRPr="00A0029B">
        <w:t xml:space="preserve">responses to each consultation question </w:t>
      </w:r>
      <w:r w:rsidRPr="00A0029B">
        <w:t xml:space="preserve">is </w:t>
      </w:r>
      <w:r w:rsidR="00132FD9">
        <w:t>included</w:t>
      </w:r>
      <w:r w:rsidR="00132FD9" w:rsidRPr="00A0029B">
        <w:t xml:space="preserve"> </w:t>
      </w:r>
      <w:r w:rsidRPr="00A0029B">
        <w:t>below</w:t>
      </w:r>
      <w:r w:rsidR="00344417">
        <w:t>, as well as t</w:t>
      </w:r>
      <w:r w:rsidRPr="00A0029B">
        <w:t xml:space="preserve">he Commission’s </w:t>
      </w:r>
      <w:r w:rsidRPr="00E7745F">
        <w:t>draft position</w:t>
      </w:r>
      <w:r w:rsidR="00132FD9">
        <w:t xml:space="preserve"> and</w:t>
      </w:r>
      <w:r w:rsidR="00B7134B">
        <w:t xml:space="preserve"> </w:t>
      </w:r>
      <w:r w:rsidR="00802249">
        <w:t>the</w:t>
      </w:r>
      <w:r w:rsidR="00B7134B">
        <w:t xml:space="preserve"> </w:t>
      </w:r>
      <w:r w:rsidR="339F0BFA">
        <w:t>draft</w:t>
      </w:r>
      <w:r w:rsidR="00B7134B">
        <w:t xml:space="preserve"> 2025</w:t>
      </w:r>
      <w:r w:rsidR="00F00C83">
        <w:t> </w:t>
      </w:r>
      <w:r w:rsidR="00B7134B">
        <w:t>Review assessment method.</w:t>
      </w:r>
      <w:r w:rsidR="0027149A">
        <w:t xml:space="preserve"> </w:t>
      </w:r>
    </w:p>
    <w:p w14:paraId="22604165" w14:textId="632E1AE7" w:rsidR="009E401E" w:rsidRPr="00E7745F" w:rsidRDefault="009E401E">
      <w:pPr>
        <w:pStyle w:val="CGC2025ParaNumbers"/>
      </w:pPr>
      <w:r>
        <w:t xml:space="preserve">State submissions can be </w:t>
      </w:r>
      <w:r w:rsidR="00F71F0F">
        <w:t>viewed</w:t>
      </w:r>
      <w:r w:rsidR="003811B8">
        <w:t xml:space="preserve"> </w:t>
      </w:r>
      <w:hyperlink r:id="rId12" w:history="1">
        <w:r w:rsidR="00CD18AD" w:rsidRPr="00C57123">
          <w:rPr>
            <w:rStyle w:val="Hyperlink"/>
          </w:rPr>
          <w:t>here</w:t>
        </w:r>
      </w:hyperlink>
      <w:r w:rsidR="00C00713">
        <w:t>.</w:t>
      </w:r>
    </w:p>
    <w:bookmarkEnd w:id="3"/>
    <w:p w14:paraId="2DE02396" w14:textId="0BD53FE6" w:rsidR="00D2314B" w:rsidRDefault="00D2314B" w:rsidP="00AB1CDB">
      <w:pPr>
        <w:pStyle w:val="Heading2"/>
      </w:pPr>
      <w:r w:rsidRPr="00EC2B77">
        <w:t>Consultation</w:t>
      </w:r>
      <w:r w:rsidR="002D3B75">
        <w:t xml:space="preserve"> </w:t>
      </w:r>
      <w:r w:rsidR="003664EB">
        <w:t>questions</w:t>
      </w:r>
    </w:p>
    <w:p w14:paraId="757DCC01" w14:textId="7184E459" w:rsidR="00384884" w:rsidRPr="00284B22" w:rsidRDefault="00384884" w:rsidP="00384884">
      <w:pPr>
        <w:pStyle w:val="Heading3"/>
      </w:pPr>
      <w:r>
        <w:t>Q1. If an assessment of revenue from electric vehicle charges becomes material in future updates, do states support the revenues being assessed as a separate component of the motor taxes category?</w:t>
      </w:r>
    </w:p>
    <w:p w14:paraId="569CF661" w14:textId="77777777" w:rsidR="0064569F" w:rsidRDefault="0064569F" w:rsidP="0064569F">
      <w:pPr>
        <w:pStyle w:val="Heading4"/>
      </w:pPr>
      <w:r>
        <w:t xml:space="preserve">State views </w:t>
      </w:r>
    </w:p>
    <w:p w14:paraId="19E3C52F" w14:textId="65F9B1C8" w:rsidR="00344621" w:rsidRDefault="00490548" w:rsidP="0064569F">
      <w:pPr>
        <w:pStyle w:val="CGC2025ParaNumbers"/>
      </w:pPr>
      <w:r>
        <w:t>All s</w:t>
      </w:r>
      <w:r w:rsidR="0064569F">
        <w:t xml:space="preserve">tates </w:t>
      </w:r>
      <w:r w:rsidR="00E96D5B">
        <w:t xml:space="preserve">said they </w:t>
      </w:r>
      <w:r w:rsidR="00F71750">
        <w:t>support</w:t>
      </w:r>
      <w:r>
        <w:t>ed</w:t>
      </w:r>
      <w:r w:rsidR="009E0775">
        <w:t xml:space="preserve"> </w:t>
      </w:r>
      <w:r w:rsidR="23B76776">
        <w:t xml:space="preserve">a separate assessment of </w:t>
      </w:r>
      <w:r w:rsidR="35ACCE21">
        <w:t>revenue from electric vehicle charges should they become material in future updates</w:t>
      </w:r>
      <w:r w:rsidR="2FD0E0E7">
        <w:t xml:space="preserve">. All states supported the assessment method </w:t>
      </w:r>
      <w:r w:rsidR="009E0775">
        <w:t>propos</w:t>
      </w:r>
      <w:r w:rsidR="781B1C69">
        <w:t>ed in the consultation paper</w:t>
      </w:r>
      <w:r w:rsidR="006966FA">
        <w:t>. New South Wales</w:t>
      </w:r>
      <w:r w:rsidR="00FB3C87">
        <w:t xml:space="preserve"> </w:t>
      </w:r>
      <w:r w:rsidR="004F307B">
        <w:t>referred to</w:t>
      </w:r>
      <w:r w:rsidR="00AF45B3">
        <w:t xml:space="preserve"> the High</w:t>
      </w:r>
      <w:r w:rsidR="00E96D5B">
        <w:t> </w:t>
      </w:r>
      <w:r w:rsidR="00AF45B3">
        <w:t xml:space="preserve">Court challenge to </w:t>
      </w:r>
      <w:r w:rsidR="00B9313D">
        <w:t xml:space="preserve">Victoria’s Zero and Low Emission Vehicle </w:t>
      </w:r>
      <w:r w:rsidR="008C0918">
        <w:t xml:space="preserve">(ZLEV) </w:t>
      </w:r>
      <w:r w:rsidR="00617D1C">
        <w:t xml:space="preserve">road user </w:t>
      </w:r>
      <w:r w:rsidR="00B9313D">
        <w:t>charge</w:t>
      </w:r>
      <w:r w:rsidR="008E44BF">
        <w:t>.</w:t>
      </w:r>
      <w:r w:rsidR="004F307B">
        <w:rPr>
          <w:rStyle w:val="FootnoteReference"/>
        </w:rPr>
        <w:footnoteReference w:id="2"/>
      </w:r>
      <w:r w:rsidR="00B9313D">
        <w:t xml:space="preserve"> </w:t>
      </w:r>
      <w:r w:rsidR="00E6297B">
        <w:t xml:space="preserve">It said if </w:t>
      </w:r>
      <w:r w:rsidR="00306F28">
        <w:t xml:space="preserve">the </w:t>
      </w:r>
      <w:r w:rsidR="006A6C63">
        <w:t xml:space="preserve">High </w:t>
      </w:r>
      <w:r w:rsidR="00AF45B3">
        <w:t xml:space="preserve">Court found </w:t>
      </w:r>
      <w:r w:rsidR="00E6297B">
        <w:t xml:space="preserve">states were unable to impose </w:t>
      </w:r>
      <w:r w:rsidR="00AF45B3">
        <w:t>distance-based</w:t>
      </w:r>
      <w:r w:rsidR="00FB3C87">
        <w:t xml:space="preserve"> electric vehicle</w:t>
      </w:r>
      <w:r w:rsidR="00090022">
        <w:t xml:space="preserve">s </w:t>
      </w:r>
      <w:r w:rsidR="00E6297B">
        <w:t xml:space="preserve">charges, </w:t>
      </w:r>
      <w:r w:rsidR="00AF45B3">
        <w:t xml:space="preserve">electric vehicles could be included in the </w:t>
      </w:r>
      <w:r w:rsidR="00090022">
        <w:t>light vehicle component</w:t>
      </w:r>
      <w:r w:rsidR="008558DC">
        <w:t>.</w:t>
      </w:r>
      <w:r w:rsidR="00090022">
        <w:t xml:space="preserve"> </w:t>
      </w:r>
    </w:p>
    <w:p w14:paraId="5917923A" w14:textId="53435E75" w:rsidR="00ED7F57" w:rsidRDefault="00ED7F57" w:rsidP="0064569F">
      <w:pPr>
        <w:pStyle w:val="CGC2025ParaNumbers"/>
      </w:pPr>
      <w:r>
        <w:t>South Australia</w:t>
      </w:r>
      <w:r w:rsidR="00961484">
        <w:t xml:space="preserve"> </w:t>
      </w:r>
      <w:r w:rsidR="004750C8">
        <w:t>said until a separate assessment bec</w:t>
      </w:r>
      <w:r w:rsidR="000E1CA8">
        <w:t>om</w:t>
      </w:r>
      <w:r w:rsidR="004750C8">
        <w:t>e</w:t>
      </w:r>
      <w:r w:rsidR="000E1CA8">
        <w:t>s</w:t>
      </w:r>
      <w:r w:rsidR="004750C8">
        <w:t xml:space="preserve"> </w:t>
      </w:r>
      <w:r w:rsidR="00442938">
        <w:t>material</w:t>
      </w:r>
      <w:r w:rsidR="004750C8">
        <w:t>,</w:t>
      </w:r>
      <w:r w:rsidR="00442938">
        <w:t xml:space="preserve"> </w:t>
      </w:r>
      <w:r w:rsidR="004750C8">
        <w:t>the revenue raised from</w:t>
      </w:r>
      <w:r w:rsidR="00442938">
        <w:t xml:space="preserve"> </w:t>
      </w:r>
      <w:r w:rsidR="004750C8">
        <w:t xml:space="preserve">distance-based </w:t>
      </w:r>
      <w:r w:rsidR="00442938">
        <w:t xml:space="preserve">electric vehicle </w:t>
      </w:r>
      <w:r w:rsidR="004750C8">
        <w:t xml:space="preserve">charges may be more appropriately assessed </w:t>
      </w:r>
      <w:r w:rsidR="00AE5004">
        <w:t>equal per capita</w:t>
      </w:r>
      <w:r w:rsidR="005634A8">
        <w:t>.</w:t>
      </w:r>
      <w:r w:rsidR="009D376E">
        <w:t xml:space="preserve"> </w:t>
      </w:r>
    </w:p>
    <w:p w14:paraId="12BC124C" w14:textId="3527CC3C" w:rsidR="00E810BD" w:rsidRDefault="00E810BD" w:rsidP="00E810BD">
      <w:pPr>
        <w:pStyle w:val="Heading4"/>
      </w:pPr>
      <w:r>
        <w:lastRenderedPageBreak/>
        <w:t xml:space="preserve">Commission </w:t>
      </w:r>
      <w:r w:rsidR="00E720F8">
        <w:t>response</w:t>
      </w:r>
    </w:p>
    <w:p w14:paraId="26B600FD" w14:textId="0728BBAC" w:rsidR="00944628" w:rsidRPr="00812F63" w:rsidRDefault="001925A4" w:rsidP="00944628">
      <w:pPr>
        <w:pStyle w:val="CGC2025ParaNumbers"/>
      </w:pPr>
      <w:r>
        <w:t xml:space="preserve">On 18 October 2023, the High Court </w:t>
      </w:r>
      <w:r w:rsidR="009D0940">
        <w:t xml:space="preserve">found that Victoria’s </w:t>
      </w:r>
      <w:proofErr w:type="gramStart"/>
      <w:r w:rsidR="009D0940">
        <w:t>distance-based</w:t>
      </w:r>
      <w:proofErr w:type="gramEnd"/>
      <w:r w:rsidR="009D0940">
        <w:t xml:space="preserve"> </w:t>
      </w:r>
      <w:r w:rsidR="00F91CA1">
        <w:t>Zero and Low Emission Vehicle road user</w:t>
      </w:r>
      <w:r>
        <w:t xml:space="preserve"> charge </w:t>
      </w:r>
      <w:r w:rsidR="009D0940">
        <w:t>was</w:t>
      </w:r>
      <w:r>
        <w:t xml:space="preserve"> </w:t>
      </w:r>
      <w:r w:rsidR="009D0940">
        <w:t xml:space="preserve">an excise and, therefore, </w:t>
      </w:r>
      <w:r w:rsidR="00503892">
        <w:t xml:space="preserve">was </w:t>
      </w:r>
      <w:r w:rsidR="00504169">
        <w:t xml:space="preserve">constitutionally </w:t>
      </w:r>
      <w:r>
        <w:t>invalid.</w:t>
      </w:r>
      <w:r w:rsidR="00174A59">
        <w:rPr>
          <w:rStyle w:val="FootnoteReference"/>
        </w:rPr>
        <w:footnoteReference w:id="3"/>
      </w:r>
      <w:r>
        <w:t xml:space="preserve"> </w:t>
      </w:r>
      <w:r w:rsidR="00E92897">
        <w:t>Th</w:t>
      </w:r>
      <w:r w:rsidR="00B55AE6">
        <w:t>e</w:t>
      </w:r>
      <w:r w:rsidR="00E92897">
        <w:t xml:space="preserve"> decision </w:t>
      </w:r>
      <w:r w:rsidR="00056FDA">
        <w:t>will</w:t>
      </w:r>
      <w:r w:rsidR="00160F7C">
        <w:t xml:space="preserve"> prevent other states from imposing similar charges, including those that had already announced an intention to do so (</w:t>
      </w:r>
      <w:r w:rsidR="00160F7C" w:rsidDel="00326B6B">
        <w:t>New</w:t>
      </w:r>
      <w:r w:rsidR="00326B6B">
        <w:t> </w:t>
      </w:r>
      <w:r w:rsidR="00160F7C">
        <w:t>South Wales and Western Australia)</w:t>
      </w:r>
      <w:r>
        <w:t>.</w:t>
      </w:r>
      <w:r w:rsidR="00244A59">
        <w:t xml:space="preserve"> </w:t>
      </w:r>
      <w:r w:rsidR="00B409BE" w:rsidRPr="000263C6">
        <w:t xml:space="preserve">Victoria </w:t>
      </w:r>
      <w:r w:rsidR="00B409BE">
        <w:t>is</w:t>
      </w:r>
      <w:r w:rsidR="000263C6" w:rsidRPr="000263C6">
        <w:t xml:space="preserve"> refund</w:t>
      </w:r>
      <w:r w:rsidR="00A870C0">
        <w:t>ing</w:t>
      </w:r>
      <w:r w:rsidR="000263C6" w:rsidRPr="000263C6">
        <w:t xml:space="preserve"> the revenue previously collected </w:t>
      </w:r>
      <w:r w:rsidR="00B409BE" w:rsidRPr="000263C6">
        <w:t xml:space="preserve">from </w:t>
      </w:r>
      <w:r w:rsidR="00B409BE">
        <w:t>this</w:t>
      </w:r>
      <w:r w:rsidR="000263C6" w:rsidRPr="000263C6">
        <w:t xml:space="preserve"> charge.</w:t>
      </w:r>
      <w:r w:rsidR="000263C6">
        <w:t xml:space="preserve"> </w:t>
      </w:r>
      <w:proofErr w:type="gramStart"/>
      <w:r w:rsidR="00CA0FE6">
        <w:t>In light</w:t>
      </w:r>
      <w:r w:rsidR="00117359">
        <w:t xml:space="preserve"> </w:t>
      </w:r>
      <w:r w:rsidR="00CA0FE6">
        <w:t>of</w:t>
      </w:r>
      <w:proofErr w:type="gramEnd"/>
      <w:r w:rsidR="00CA0FE6">
        <w:t xml:space="preserve"> this development, </w:t>
      </w:r>
      <w:r w:rsidR="000A57C0">
        <w:t xml:space="preserve">it is not relevant for </w:t>
      </w:r>
      <w:r w:rsidR="00CA0FE6">
        <w:t>t</w:t>
      </w:r>
      <w:r w:rsidR="00244A59">
        <w:t>he Commission to introduce a separate assessment of these charges.</w:t>
      </w:r>
      <w:r w:rsidR="00944628">
        <w:t xml:space="preserve"> </w:t>
      </w:r>
    </w:p>
    <w:p w14:paraId="72E52B84" w14:textId="513D0C7B" w:rsidR="00117359" w:rsidRDefault="007A3A50" w:rsidP="0045437D">
      <w:pPr>
        <w:pStyle w:val="CGC2025ParaNumbers"/>
      </w:pPr>
      <w:bookmarkStart w:id="6" w:name="_Hlk143180807"/>
      <w:bookmarkStart w:id="7" w:name="_Hlk134711004"/>
      <w:bookmarkStart w:id="8" w:name="_Hlk134711005"/>
      <w:bookmarkStart w:id="9" w:name="_Hlk135050051"/>
      <w:bookmarkStart w:id="10" w:name="_Hlk135050052"/>
      <w:r>
        <w:t xml:space="preserve">Electric </w:t>
      </w:r>
      <w:r w:rsidR="002B1237">
        <w:t>vehicles</w:t>
      </w:r>
      <w:r w:rsidR="00DA642D">
        <w:t xml:space="preserve"> will continue to be included in </w:t>
      </w:r>
      <w:r w:rsidR="006B0EBD">
        <w:t xml:space="preserve">data on </w:t>
      </w:r>
      <w:r w:rsidR="006E7499">
        <w:t xml:space="preserve">the </w:t>
      </w:r>
      <w:r w:rsidR="006B0EBD">
        <w:t xml:space="preserve">number of </w:t>
      </w:r>
      <w:r w:rsidR="00C04B16">
        <w:t xml:space="preserve">registered </w:t>
      </w:r>
      <w:r w:rsidR="006B0EBD">
        <w:t xml:space="preserve">vehicles </w:t>
      </w:r>
      <w:r w:rsidR="00C04B16">
        <w:t xml:space="preserve">(light and heavy) </w:t>
      </w:r>
      <w:r w:rsidR="00785842">
        <w:t>used in the assessment</w:t>
      </w:r>
      <w:r w:rsidR="00CD6F42">
        <w:t xml:space="preserve"> </w:t>
      </w:r>
      <w:r w:rsidR="003A3AC1">
        <w:t>(see next section</w:t>
      </w:r>
      <w:r w:rsidR="00F501AC">
        <w:t>).</w:t>
      </w:r>
      <w:r w:rsidR="001E1505">
        <w:t xml:space="preserve"> The Commission considers </w:t>
      </w:r>
      <w:r w:rsidR="005E07AF">
        <w:t xml:space="preserve">this </w:t>
      </w:r>
      <w:r w:rsidR="00641213">
        <w:t xml:space="preserve">is </w:t>
      </w:r>
      <w:r w:rsidR="001E1505">
        <w:t>appropriate</w:t>
      </w:r>
      <w:r w:rsidR="00844B50">
        <w:t xml:space="preserve"> since electric vehicle owners will continue to be liable for registration fees, albeit with concessions or time</w:t>
      </w:r>
      <w:r w:rsidR="00FA270C">
        <w:noBreakHyphen/>
      </w:r>
      <w:r w:rsidR="00844B50">
        <w:t>limited exemptions in some states</w:t>
      </w:r>
      <w:r w:rsidR="006015FE">
        <w:t xml:space="preserve"> (see </w:t>
      </w:r>
      <w:r w:rsidR="005368C5">
        <w:t>other issues raised by states</w:t>
      </w:r>
      <w:r w:rsidR="000B6036">
        <w:t xml:space="preserve"> below</w:t>
      </w:r>
      <w:r w:rsidR="005368C5">
        <w:t>)</w:t>
      </w:r>
      <w:r w:rsidR="00844B50">
        <w:t>.</w:t>
      </w:r>
    </w:p>
    <w:p w14:paraId="6C3D73A5" w14:textId="26505D1A" w:rsidR="00B773C4" w:rsidRDefault="00B773C4" w:rsidP="00B773C4">
      <w:pPr>
        <w:pStyle w:val="Heading4"/>
      </w:pPr>
      <w:r>
        <w:t>Commission draft position</w:t>
      </w:r>
    </w:p>
    <w:p w14:paraId="3DBD0DB4" w14:textId="4DE1D712" w:rsidR="004E1221" w:rsidRPr="005316AC" w:rsidRDefault="00BB28FE" w:rsidP="001D05C7">
      <w:pPr>
        <w:pStyle w:val="CGC2025ParaNumbers"/>
      </w:pPr>
      <w:r w:rsidRPr="005316AC">
        <w:t xml:space="preserve">The High Court decision means states are unable to impose electric vehicle road user charges. </w:t>
      </w:r>
      <w:r w:rsidR="0008109C" w:rsidRPr="005316AC">
        <w:t>The</w:t>
      </w:r>
      <w:r w:rsidRPr="005316AC">
        <w:t xml:space="preserve">refore, </w:t>
      </w:r>
      <w:r w:rsidR="06FBA062" w:rsidRPr="005316AC">
        <w:t xml:space="preserve">it is not relevant for </w:t>
      </w:r>
      <w:r w:rsidRPr="005316AC">
        <w:t>the</w:t>
      </w:r>
      <w:r w:rsidR="0008109C" w:rsidRPr="005316AC">
        <w:t xml:space="preserve"> Commission</w:t>
      </w:r>
      <w:r w:rsidR="007176FC" w:rsidRPr="005316AC">
        <w:t xml:space="preserve"> </w:t>
      </w:r>
      <w:r w:rsidR="00351A99" w:rsidRPr="005316AC">
        <w:t>to include</w:t>
      </w:r>
      <w:r w:rsidR="0008109C" w:rsidRPr="005316AC">
        <w:t xml:space="preserve"> a separate assessment for </w:t>
      </w:r>
      <w:r w:rsidR="00BB691F" w:rsidRPr="005316AC">
        <w:t>electric vehicle</w:t>
      </w:r>
      <w:r w:rsidR="0008109C" w:rsidRPr="005316AC">
        <w:t xml:space="preserve"> charges as part </w:t>
      </w:r>
      <w:r w:rsidR="00F72FB7" w:rsidRPr="005316AC">
        <w:t xml:space="preserve">of </w:t>
      </w:r>
      <w:r w:rsidR="00276A2E" w:rsidRPr="005316AC">
        <w:t xml:space="preserve">the </w:t>
      </w:r>
      <w:r w:rsidR="00F72FB7" w:rsidRPr="005316AC">
        <w:t>motor taxes category</w:t>
      </w:r>
      <w:r w:rsidR="00017E02" w:rsidRPr="005316AC">
        <w:t>.</w:t>
      </w:r>
      <w:r w:rsidR="009006ED" w:rsidRPr="005316AC">
        <w:t xml:space="preserve"> </w:t>
      </w:r>
      <w:bookmarkEnd w:id="6"/>
    </w:p>
    <w:p w14:paraId="1BAF407A" w14:textId="0932BCC0" w:rsidR="00384884" w:rsidRPr="00284B22" w:rsidRDefault="00384884" w:rsidP="00450B5C">
      <w:pPr>
        <w:pStyle w:val="Heading3"/>
        <w:keepNext/>
        <w:keepLines/>
      </w:pPr>
      <w:r>
        <w:t>Q2. Do states agree that the number of light vehicles remains an appropriate measure of revenue capacity for revenue raised from emissions-</w:t>
      </w:r>
      <w:r w:rsidR="008146D6">
        <w:t xml:space="preserve">based </w:t>
      </w:r>
      <w:r>
        <w:t>registration fees?</w:t>
      </w:r>
      <w:bookmarkEnd w:id="7"/>
      <w:bookmarkEnd w:id="8"/>
      <w:bookmarkEnd w:id="9"/>
      <w:bookmarkEnd w:id="10"/>
    </w:p>
    <w:p w14:paraId="6764FC36" w14:textId="77777777" w:rsidR="0064569F" w:rsidRDefault="0064569F" w:rsidP="0064569F">
      <w:pPr>
        <w:pStyle w:val="Heading4"/>
      </w:pPr>
      <w:r>
        <w:t xml:space="preserve">State views </w:t>
      </w:r>
    </w:p>
    <w:p w14:paraId="6E25E7E1" w14:textId="1C98E3D2" w:rsidR="006B7E55" w:rsidRDefault="00BB204E" w:rsidP="00AC472F">
      <w:pPr>
        <w:pStyle w:val="CGC2025ParaNumbers"/>
      </w:pPr>
      <w:r>
        <w:t>All s</w:t>
      </w:r>
      <w:r w:rsidR="00BE0F85">
        <w:t xml:space="preserve">tates </w:t>
      </w:r>
      <w:r w:rsidR="00E96D5B">
        <w:t xml:space="preserve">said they </w:t>
      </w:r>
      <w:r w:rsidR="00972FFE">
        <w:t>support</w:t>
      </w:r>
      <w:r w:rsidR="00D52B3F">
        <w:t>ed</w:t>
      </w:r>
      <w:r w:rsidR="00972FFE">
        <w:t xml:space="preserve"> th</w:t>
      </w:r>
      <w:r>
        <w:t>e</w:t>
      </w:r>
      <w:r w:rsidR="00972FFE">
        <w:t xml:space="preserve"> proposal</w:t>
      </w:r>
      <w:r w:rsidR="004D27CB">
        <w:t xml:space="preserve">. </w:t>
      </w:r>
      <w:r w:rsidR="003A6851">
        <w:t>Several states</w:t>
      </w:r>
      <w:r w:rsidR="00725C80">
        <w:t xml:space="preserve"> </w:t>
      </w:r>
      <w:r w:rsidR="00CC55DD">
        <w:t xml:space="preserve">said there </w:t>
      </w:r>
      <w:r w:rsidR="007134EA">
        <w:t xml:space="preserve">are </w:t>
      </w:r>
      <w:r w:rsidR="00E94347">
        <w:t xml:space="preserve">differences in the </w:t>
      </w:r>
      <w:r w:rsidR="0033026B">
        <w:t xml:space="preserve">basis on which </w:t>
      </w:r>
      <w:r w:rsidR="006736FB">
        <w:t xml:space="preserve">light vehicle registration fees </w:t>
      </w:r>
      <w:r w:rsidR="00A0302A">
        <w:t xml:space="preserve">are imposed </w:t>
      </w:r>
      <w:r w:rsidR="0035429A">
        <w:t>(</w:t>
      </w:r>
      <w:r w:rsidR="000D1AE9">
        <w:t xml:space="preserve">vehicle </w:t>
      </w:r>
      <w:r w:rsidR="0035429A">
        <w:t xml:space="preserve">weight or engine capacity). </w:t>
      </w:r>
      <w:r w:rsidR="00367838">
        <w:t>New South Wales said</w:t>
      </w:r>
      <w:r w:rsidR="00B93ABE">
        <w:t xml:space="preserve"> </w:t>
      </w:r>
      <w:r w:rsidR="00F2401F">
        <w:t xml:space="preserve">the </w:t>
      </w:r>
      <w:r w:rsidR="0059515E">
        <w:t>number of vehicles</w:t>
      </w:r>
      <w:r w:rsidR="00367838">
        <w:t xml:space="preserve"> </w:t>
      </w:r>
      <w:r w:rsidR="00004BB7">
        <w:t>wa</w:t>
      </w:r>
      <w:r w:rsidR="00367838">
        <w:t xml:space="preserve">s </w:t>
      </w:r>
      <w:r w:rsidR="0059515E">
        <w:t xml:space="preserve">a </w:t>
      </w:r>
      <w:r w:rsidR="00367838">
        <w:t xml:space="preserve">simpler and more consistent </w:t>
      </w:r>
      <w:r w:rsidR="00AF5B82">
        <w:t>capacity measure</w:t>
      </w:r>
      <w:r w:rsidR="0059515E">
        <w:t xml:space="preserve"> than </w:t>
      </w:r>
      <w:r w:rsidR="00A22B08">
        <w:t xml:space="preserve">one that attempts to </w:t>
      </w:r>
      <w:r w:rsidR="0059515E">
        <w:t>capture th</w:t>
      </w:r>
      <w:r w:rsidR="009F6985">
        <w:t>ose</w:t>
      </w:r>
      <w:r w:rsidR="0059515E">
        <w:t xml:space="preserve"> differences</w:t>
      </w:r>
      <w:r w:rsidR="00AF5B82">
        <w:t xml:space="preserve">. </w:t>
      </w:r>
      <w:r w:rsidR="004818EB">
        <w:t xml:space="preserve">Queensland said </w:t>
      </w:r>
      <w:r w:rsidR="00796144">
        <w:t xml:space="preserve">the </w:t>
      </w:r>
      <w:r w:rsidR="004818EB">
        <w:t xml:space="preserve">average policy was to </w:t>
      </w:r>
      <w:r w:rsidR="00AB4B7B">
        <w:t>impose registration fees per</w:t>
      </w:r>
      <w:r w:rsidR="009F4CAE">
        <w:t> </w:t>
      </w:r>
      <w:r w:rsidR="00AB4B7B">
        <w:t>vehicle and this did not change regardless of the characteristics of the vehicle or its use.</w:t>
      </w:r>
      <w:r w:rsidR="00161D2A">
        <w:t xml:space="preserve"> Western</w:t>
      </w:r>
      <w:r w:rsidR="00DC37F2">
        <w:t> </w:t>
      </w:r>
      <w:r w:rsidR="00161D2A">
        <w:t xml:space="preserve">Australia said a state’s capacity to raise revenue from registration fees </w:t>
      </w:r>
      <w:r w:rsidR="00321D26">
        <w:t xml:space="preserve">depends </w:t>
      </w:r>
      <w:r w:rsidR="00161D2A">
        <w:t xml:space="preserve">on </w:t>
      </w:r>
      <w:r w:rsidR="00BD5329">
        <w:t xml:space="preserve">the number of registered vehicles, not on the method of calculating </w:t>
      </w:r>
      <w:r w:rsidR="00D14EE6">
        <w:t xml:space="preserve">these </w:t>
      </w:r>
      <w:r w:rsidR="00BD5329">
        <w:t>fees.</w:t>
      </w:r>
      <w:r w:rsidR="00AC2E5E">
        <w:t xml:space="preserve"> The Northern</w:t>
      </w:r>
      <w:r w:rsidR="00DE0DC0">
        <w:t> </w:t>
      </w:r>
      <w:r w:rsidR="00AC2E5E">
        <w:t xml:space="preserve">Territory said the current assessment </w:t>
      </w:r>
      <w:r w:rsidR="00F54DDA">
        <w:t>measures the overall taxation intensity on vehicles</w:t>
      </w:r>
      <w:r w:rsidR="00DE0DC0">
        <w:t>,</w:t>
      </w:r>
      <w:r w:rsidR="00F54DDA">
        <w:t xml:space="preserve"> rather than how that burden </w:t>
      </w:r>
      <w:r w:rsidR="00DE0DC0">
        <w:t>wa</w:t>
      </w:r>
      <w:r w:rsidR="00F54DDA">
        <w:t>s distributed</w:t>
      </w:r>
      <w:r w:rsidR="00081A2A">
        <w:t xml:space="preserve"> between vehicle types</w:t>
      </w:r>
      <w:r w:rsidR="00C87047">
        <w:t>.</w:t>
      </w:r>
    </w:p>
    <w:p w14:paraId="3E9F8740" w14:textId="2A43DC1B" w:rsidR="00A97747" w:rsidRDefault="00A97747" w:rsidP="00AC472F">
      <w:pPr>
        <w:pStyle w:val="CGC2025ParaNumbers"/>
      </w:pPr>
      <w:r>
        <w:t xml:space="preserve">The ACT said </w:t>
      </w:r>
      <w:r w:rsidR="007A65A7">
        <w:t xml:space="preserve">other factors outside the control of governments, such as new vehicle products and changing consumer preferences, could have an impact on </w:t>
      </w:r>
      <w:r w:rsidR="00BB204E">
        <w:t>the revenue raised and may need to be considered in future.</w:t>
      </w:r>
    </w:p>
    <w:p w14:paraId="52D209C1" w14:textId="38758A65" w:rsidR="0064569F" w:rsidRDefault="0064569F" w:rsidP="0064569F">
      <w:pPr>
        <w:pStyle w:val="Heading4"/>
      </w:pPr>
      <w:r>
        <w:lastRenderedPageBreak/>
        <w:t xml:space="preserve">Commission </w:t>
      </w:r>
      <w:r w:rsidR="00FA08D5">
        <w:t>response</w:t>
      </w:r>
    </w:p>
    <w:p w14:paraId="3A7BEF97" w14:textId="77777777" w:rsidR="005A7FA6" w:rsidRDefault="002C6DDE" w:rsidP="005310E8">
      <w:pPr>
        <w:pStyle w:val="CGC2025ParaNumbers"/>
      </w:pPr>
      <w:r>
        <w:t xml:space="preserve">The Commission </w:t>
      </w:r>
      <w:r w:rsidR="008F07A8">
        <w:t xml:space="preserve">notes that the basis on which </w:t>
      </w:r>
      <w:r w:rsidR="00A12711">
        <w:t xml:space="preserve">light </w:t>
      </w:r>
      <w:r w:rsidR="00E56492">
        <w:t>vehicle registration fees are collected varies across the states – vehicle weight</w:t>
      </w:r>
      <w:r w:rsidR="000D1AE9">
        <w:t xml:space="preserve"> or engine capacity</w:t>
      </w:r>
      <w:r w:rsidR="00446AC6">
        <w:t>,</w:t>
      </w:r>
      <w:r w:rsidR="002B0A6C">
        <w:t xml:space="preserve"> </w:t>
      </w:r>
      <w:r w:rsidR="0018707C">
        <w:t>private or business use</w:t>
      </w:r>
      <w:r w:rsidR="00E56492">
        <w:t xml:space="preserve">. </w:t>
      </w:r>
      <w:r w:rsidR="000D1AE9">
        <w:t xml:space="preserve">The assessment does not attempt to adjust for those differences. </w:t>
      </w:r>
      <w:r w:rsidR="002B30C8">
        <w:t>Instead</w:t>
      </w:r>
      <w:r w:rsidR="008470F0">
        <w:t xml:space="preserve">, it </w:t>
      </w:r>
      <w:r w:rsidR="00C10DAC">
        <w:t xml:space="preserve">uses the number of registered </w:t>
      </w:r>
      <w:r w:rsidR="00A12711">
        <w:t xml:space="preserve">light </w:t>
      </w:r>
      <w:r w:rsidR="00C10DAC">
        <w:t xml:space="preserve">vehicles as its </w:t>
      </w:r>
      <w:r w:rsidR="00A12711">
        <w:t xml:space="preserve">proxy </w:t>
      </w:r>
      <w:r w:rsidR="00026B95">
        <w:t xml:space="preserve">measure of </w:t>
      </w:r>
      <w:r w:rsidR="00B849F4">
        <w:t xml:space="preserve">states’ capacity to raise </w:t>
      </w:r>
      <w:r w:rsidR="00A12711">
        <w:t xml:space="preserve">light vehicle registration fees. </w:t>
      </w:r>
    </w:p>
    <w:p w14:paraId="0B2A23EE" w14:textId="77777777" w:rsidR="00CE1085" w:rsidRDefault="00EC5761" w:rsidP="005310E8">
      <w:pPr>
        <w:pStyle w:val="CGC2025ParaNumbers"/>
      </w:pPr>
      <w:r>
        <w:t xml:space="preserve">The </w:t>
      </w:r>
      <w:r w:rsidR="00625622">
        <w:t xml:space="preserve">Commission considers emissions-based registration fees </w:t>
      </w:r>
      <w:r w:rsidR="003F011E">
        <w:t xml:space="preserve">are sufficiently </w:t>
      </w:r>
      <w:proofErr w:type="gramStart"/>
      <w:r w:rsidR="003F011E">
        <w:t>similar to</w:t>
      </w:r>
      <w:proofErr w:type="gramEnd"/>
      <w:r w:rsidR="003F011E">
        <w:t xml:space="preserve"> those based on vehicle weight or engine capacity</w:t>
      </w:r>
      <w:r w:rsidR="009718E4">
        <w:t xml:space="preserve"> for the revenue from those fees to be assessed using its proxy measure</w:t>
      </w:r>
      <w:r w:rsidR="00625622">
        <w:t xml:space="preserve">. </w:t>
      </w:r>
    </w:p>
    <w:p w14:paraId="7B878D46" w14:textId="1D78D2DE" w:rsidR="003001F0" w:rsidRDefault="003001F0" w:rsidP="00660808">
      <w:pPr>
        <w:pStyle w:val="Heading4"/>
      </w:pPr>
      <w:r>
        <w:t>Commission</w:t>
      </w:r>
      <w:r w:rsidR="00660808">
        <w:t xml:space="preserve"> draft position</w:t>
      </w:r>
    </w:p>
    <w:p w14:paraId="48C85055" w14:textId="7F2EF795" w:rsidR="002C6DDE" w:rsidRDefault="00660808" w:rsidP="005310E8">
      <w:pPr>
        <w:pStyle w:val="CGC2025ParaNumbers"/>
      </w:pPr>
      <w:r>
        <w:t xml:space="preserve">The Commission </w:t>
      </w:r>
      <w:r w:rsidR="00DC5970">
        <w:t xml:space="preserve">proposes </w:t>
      </w:r>
      <w:r w:rsidR="004579E8">
        <w:t>to</w:t>
      </w:r>
      <w:r w:rsidR="00AF2E69">
        <w:t xml:space="preserve"> </w:t>
      </w:r>
      <w:r w:rsidR="006D5049">
        <w:t>assess revenue from emissions</w:t>
      </w:r>
      <w:r w:rsidR="00203C73">
        <w:t>-based</w:t>
      </w:r>
      <w:r w:rsidR="006D5049">
        <w:t xml:space="preserve"> registration fees </w:t>
      </w:r>
      <w:r w:rsidR="004579E8">
        <w:t xml:space="preserve">using </w:t>
      </w:r>
      <w:r w:rsidR="006D5049">
        <w:t>the number of light vehicles</w:t>
      </w:r>
      <w:r w:rsidR="004579E8">
        <w:t>.</w:t>
      </w:r>
    </w:p>
    <w:bookmarkEnd w:id="4"/>
    <w:bookmarkEnd w:id="5"/>
    <w:p w14:paraId="0F601AD1" w14:textId="434EA02D" w:rsidR="00C57838" w:rsidRPr="00490172" w:rsidRDefault="00C57838" w:rsidP="00A47A44">
      <w:pPr>
        <w:pStyle w:val="Heading2"/>
        <w:keepNext/>
        <w:keepLines/>
      </w:pPr>
      <w:r>
        <w:t xml:space="preserve">Other issues raised by </w:t>
      </w:r>
      <w:proofErr w:type="gramStart"/>
      <w:r>
        <w:t>states</w:t>
      </w:r>
      <w:proofErr w:type="gramEnd"/>
    </w:p>
    <w:p w14:paraId="528AE9FB" w14:textId="2B430466" w:rsidR="00104339" w:rsidRPr="00F057E7" w:rsidRDefault="007B265E" w:rsidP="00622E24">
      <w:pPr>
        <w:pStyle w:val="Heading3"/>
      </w:pPr>
      <w:r>
        <w:t>Assessment of e</w:t>
      </w:r>
      <w:r w:rsidR="00D35603">
        <w:t>lect</w:t>
      </w:r>
      <w:r>
        <w:t xml:space="preserve">ric vehicle incentives </w:t>
      </w:r>
    </w:p>
    <w:p w14:paraId="15987C1F" w14:textId="42D1A6B7" w:rsidR="00C34139" w:rsidRDefault="00FD5AE4" w:rsidP="00D52BD8">
      <w:pPr>
        <w:pStyle w:val="CGC2025ParaNumbers"/>
      </w:pPr>
      <w:r>
        <w:t>Western Australi</w:t>
      </w:r>
      <w:r w:rsidR="00A82619">
        <w:t xml:space="preserve">a </w:t>
      </w:r>
      <w:r w:rsidR="001B4017">
        <w:t>said</w:t>
      </w:r>
      <w:r w:rsidR="00A82619">
        <w:t xml:space="preserve"> </w:t>
      </w:r>
      <w:r w:rsidR="009A38E2">
        <w:t>electric vehicle incentives offered by</w:t>
      </w:r>
      <w:r w:rsidR="00A82619">
        <w:t xml:space="preserve"> </w:t>
      </w:r>
      <w:r w:rsidR="007C2D3E">
        <w:t>states</w:t>
      </w:r>
      <w:r w:rsidR="009A38E2">
        <w:t xml:space="preserve">, in the form of </w:t>
      </w:r>
      <w:r w:rsidR="00274CFB">
        <w:t xml:space="preserve">rebates, grants </w:t>
      </w:r>
      <w:r w:rsidR="009A38E2">
        <w:t>or concession</w:t>
      </w:r>
      <w:r w:rsidR="00E4531F">
        <w:t xml:space="preserve">s, could </w:t>
      </w:r>
      <w:r w:rsidR="00D536B5">
        <w:t>be</w:t>
      </w:r>
      <w:r w:rsidR="00E55516">
        <w:t>come</w:t>
      </w:r>
      <w:r w:rsidR="00D536B5">
        <w:t xml:space="preserve"> materi</w:t>
      </w:r>
      <w:r w:rsidR="00465CBB">
        <w:t>al in future</w:t>
      </w:r>
      <w:r w:rsidR="00E4531F">
        <w:t xml:space="preserve"> updates</w:t>
      </w:r>
      <w:r w:rsidR="0016488F">
        <w:t xml:space="preserve">. </w:t>
      </w:r>
      <w:r w:rsidR="00E4531F">
        <w:t>It said the Commission should</w:t>
      </w:r>
      <w:r w:rsidR="00015AC5">
        <w:t xml:space="preserve"> </w:t>
      </w:r>
      <w:r w:rsidR="00222132">
        <w:t>consider assessing these in a single place,</w:t>
      </w:r>
      <w:r w:rsidR="009C1D0F">
        <w:t xml:space="preserve"> either as </w:t>
      </w:r>
      <w:r w:rsidR="00B81AD7">
        <w:t>a separate expense assessment or in motor taxes,</w:t>
      </w:r>
      <w:r w:rsidR="00222132">
        <w:t xml:space="preserve"> </w:t>
      </w:r>
      <w:proofErr w:type="gramStart"/>
      <w:r w:rsidR="00222132">
        <w:t>so as to</w:t>
      </w:r>
      <w:proofErr w:type="gramEnd"/>
      <w:r w:rsidR="00222132">
        <w:t xml:space="preserve"> be </w:t>
      </w:r>
      <w:r w:rsidR="002A369D">
        <w:t xml:space="preserve">policy </w:t>
      </w:r>
      <w:r w:rsidR="00222132">
        <w:t xml:space="preserve">neutral to the </w:t>
      </w:r>
      <w:r w:rsidR="009C1D0F">
        <w:t xml:space="preserve">type of incentive offered. </w:t>
      </w:r>
      <w:r w:rsidR="00DB1E88">
        <w:t>It</w:t>
      </w:r>
      <w:r w:rsidR="000313CE">
        <w:t>s preference was for incentives to be netted off</w:t>
      </w:r>
      <w:r w:rsidR="001B4BB7">
        <w:t xml:space="preserve"> motor tax revenue</w:t>
      </w:r>
      <w:r w:rsidR="00DD43C0">
        <w:t>.</w:t>
      </w:r>
    </w:p>
    <w:p w14:paraId="1C116524" w14:textId="5B6B948C" w:rsidR="001C18C0" w:rsidRDefault="001C18C0" w:rsidP="001C18C0">
      <w:pPr>
        <w:pStyle w:val="Heading4"/>
      </w:pPr>
      <w:r>
        <w:t xml:space="preserve">Commission </w:t>
      </w:r>
      <w:r w:rsidR="00FA08D5">
        <w:t>respon</w:t>
      </w:r>
      <w:r w:rsidR="00634A16">
        <w:t>se</w:t>
      </w:r>
    </w:p>
    <w:p w14:paraId="11EEBC53" w14:textId="37F3E1C3" w:rsidR="00882360" w:rsidRDefault="00720837" w:rsidP="00050055">
      <w:pPr>
        <w:pStyle w:val="CGC2025ParaNumbers"/>
      </w:pPr>
      <w:r>
        <w:t xml:space="preserve">States </w:t>
      </w:r>
      <w:r w:rsidR="00051C6E">
        <w:t>provide</w:t>
      </w:r>
      <w:r>
        <w:t xml:space="preserve"> </w:t>
      </w:r>
      <w:r w:rsidR="00690A75">
        <w:t xml:space="preserve">a range of </w:t>
      </w:r>
      <w:r>
        <w:t xml:space="preserve">incentives </w:t>
      </w:r>
      <w:r w:rsidR="00690A75">
        <w:t xml:space="preserve">to encourage the purchase of </w:t>
      </w:r>
      <w:r w:rsidR="00C95382">
        <w:t>electric vehicles</w:t>
      </w:r>
      <w:r w:rsidR="00690A75">
        <w:t>.</w:t>
      </w:r>
      <w:r w:rsidR="001B2BAE">
        <w:rPr>
          <w:rStyle w:val="FootnoteReference"/>
        </w:rPr>
        <w:footnoteReference w:id="4"/>
      </w:r>
      <w:r w:rsidR="00C95382">
        <w:t xml:space="preserve"> </w:t>
      </w:r>
    </w:p>
    <w:p w14:paraId="08515B16" w14:textId="44E5BFE7" w:rsidR="001D3422" w:rsidRDefault="009724B9" w:rsidP="00882360">
      <w:pPr>
        <w:pStyle w:val="CGC2025Bullet1"/>
      </w:pPr>
      <w:r>
        <w:t>T</w:t>
      </w:r>
      <w:r w:rsidR="006218BB" w:rsidRPr="00014173">
        <w:t>hree</w:t>
      </w:r>
      <w:r w:rsidR="00F85E95">
        <w:t xml:space="preserve"> </w:t>
      </w:r>
      <w:r w:rsidR="00F2631C">
        <w:t xml:space="preserve">states currently offer </w:t>
      </w:r>
      <w:r w:rsidR="001B0D48">
        <w:t xml:space="preserve">rebates </w:t>
      </w:r>
      <w:r w:rsidR="00140990">
        <w:t xml:space="preserve">to purchasers of </w:t>
      </w:r>
      <w:r w:rsidR="001B0D48">
        <w:t>new electric vehicle</w:t>
      </w:r>
      <w:r w:rsidR="00140990">
        <w:t>s</w:t>
      </w:r>
      <w:r w:rsidR="001B0D48">
        <w:t xml:space="preserve">. </w:t>
      </w:r>
      <w:r w:rsidR="00835706">
        <w:t xml:space="preserve">The rebates </w:t>
      </w:r>
      <w:r w:rsidR="00140990">
        <w:t xml:space="preserve">range from </w:t>
      </w:r>
      <w:r w:rsidR="00140990" w:rsidRPr="00014173">
        <w:t>$</w:t>
      </w:r>
      <w:r w:rsidR="00497295" w:rsidRPr="00014173">
        <w:t>2</w:t>
      </w:r>
      <w:r w:rsidR="00E15101" w:rsidRPr="00014173">
        <w:t>,</w:t>
      </w:r>
      <w:r w:rsidR="00140990" w:rsidRPr="00014173">
        <w:t>000</w:t>
      </w:r>
      <w:r w:rsidR="00140990">
        <w:t xml:space="preserve"> to $6</w:t>
      </w:r>
      <w:r w:rsidR="00E15101">
        <w:t>,</w:t>
      </w:r>
      <w:r w:rsidR="00140990">
        <w:t xml:space="preserve">000 </w:t>
      </w:r>
      <w:r w:rsidR="00DA4A24">
        <w:t xml:space="preserve">per vehicle and, in all but one case, are </w:t>
      </w:r>
      <w:r w:rsidR="004B7C16">
        <w:t xml:space="preserve">available for a </w:t>
      </w:r>
      <w:r w:rsidR="00DA4A24">
        <w:t xml:space="preserve">limited </w:t>
      </w:r>
      <w:proofErr w:type="gramStart"/>
      <w:r w:rsidR="004B7C16">
        <w:t>time period</w:t>
      </w:r>
      <w:proofErr w:type="gramEnd"/>
      <w:r w:rsidR="004B7C16">
        <w:t xml:space="preserve"> or </w:t>
      </w:r>
      <w:r w:rsidR="00DA4A24">
        <w:t>a</w:t>
      </w:r>
      <w:r w:rsidR="00136922">
        <w:t xml:space="preserve">re capped at a certain </w:t>
      </w:r>
      <w:r w:rsidR="00DA4A24">
        <w:t xml:space="preserve">number of </w:t>
      </w:r>
      <w:r w:rsidR="00136922">
        <w:t xml:space="preserve">vehicle sales. </w:t>
      </w:r>
    </w:p>
    <w:p w14:paraId="4B37E257" w14:textId="0BE0144A" w:rsidR="00882360" w:rsidRDefault="00EE5487" w:rsidP="00882360">
      <w:pPr>
        <w:pStyle w:val="CGC2025Bullet1"/>
      </w:pPr>
      <w:r>
        <w:t>Four</w:t>
      </w:r>
      <w:r w:rsidR="001025F4">
        <w:t xml:space="preserve"> </w:t>
      </w:r>
      <w:r w:rsidR="00882360">
        <w:t>states currently offer</w:t>
      </w:r>
      <w:r w:rsidR="00F159E7">
        <w:t xml:space="preserve"> </w:t>
      </w:r>
      <w:r w:rsidR="00882360">
        <w:t xml:space="preserve">concessional </w:t>
      </w:r>
      <w:r w:rsidR="00F159E7">
        <w:t xml:space="preserve">registration fees </w:t>
      </w:r>
      <w:r w:rsidR="007058C7">
        <w:t>or a</w:t>
      </w:r>
      <w:r w:rsidR="000D1A7B">
        <w:t xml:space="preserve"> time-limited </w:t>
      </w:r>
      <w:r w:rsidR="007058C7">
        <w:t xml:space="preserve">exemption </w:t>
      </w:r>
      <w:r w:rsidR="000D1A7B">
        <w:t>for newly registered vehicles</w:t>
      </w:r>
      <w:r w:rsidR="007058C7">
        <w:t>.</w:t>
      </w:r>
      <w:r w:rsidR="009C30B8">
        <w:t xml:space="preserve"> </w:t>
      </w:r>
      <w:r w:rsidR="00E47F99">
        <w:t xml:space="preserve">In most cases, these incentives are available for a limited </w:t>
      </w:r>
      <w:proofErr w:type="gramStart"/>
      <w:r w:rsidR="00E47F99">
        <w:t>period of time</w:t>
      </w:r>
      <w:proofErr w:type="gramEnd"/>
      <w:r w:rsidR="00E47F99">
        <w:t>.</w:t>
      </w:r>
    </w:p>
    <w:p w14:paraId="15BAA6AB" w14:textId="59EE05DC" w:rsidR="003B4FB9" w:rsidRDefault="009724B9" w:rsidP="00882360">
      <w:pPr>
        <w:pStyle w:val="CGC2025Bullet1"/>
      </w:pPr>
      <w:r>
        <w:t>T</w:t>
      </w:r>
      <w:r w:rsidR="00B141A0" w:rsidRPr="00AA1B8E">
        <w:t>wo</w:t>
      </w:r>
      <w:r w:rsidR="00F85E95" w:rsidRPr="00AA1B8E">
        <w:t xml:space="preserve"> </w:t>
      </w:r>
      <w:r w:rsidR="00491FFA" w:rsidRPr="00AA1B8E">
        <w:t>states (</w:t>
      </w:r>
      <w:r w:rsidR="00FA2BE4" w:rsidRPr="00AA1B8E">
        <w:t xml:space="preserve">ACT </w:t>
      </w:r>
      <w:r w:rsidR="00491FFA" w:rsidRPr="00AA1B8E">
        <w:t>and Northern Territory)</w:t>
      </w:r>
      <w:r w:rsidR="00C775B4">
        <w:t xml:space="preserve"> currently offer</w:t>
      </w:r>
      <w:r w:rsidR="00D275A6">
        <w:t xml:space="preserve"> concessional rates of stamp duty on transfers of electric vehicles</w:t>
      </w:r>
      <w:r w:rsidR="00633DB1">
        <w:t>.</w:t>
      </w:r>
      <w:r w:rsidR="008132D0">
        <w:t xml:space="preserve"> </w:t>
      </w:r>
      <w:r w:rsidR="00FE5E03" w:rsidRPr="00AA1B8E">
        <w:t xml:space="preserve">For </w:t>
      </w:r>
      <w:r w:rsidR="00B8205D">
        <w:t xml:space="preserve">the </w:t>
      </w:r>
      <w:r w:rsidR="00FE5E03" w:rsidRPr="00AA1B8E">
        <w:t>ACT</w:t>
      </w:r>
      <w:r w:rsidR="00B8205D">
        <w:t>,</w:t>
      </w:r>
      <w:r w:rsidR="00FE5E03" w:rsidRPr="00AA1B8E">
        <w:t xml:space="preserve"> </w:t>
      </w:r>
      <w:r w:rsidR="001048DB" w:rsidRPr="00AA1B8E">
        <w:t>th</w:t>
      </w:r>
      <w:r w:rsidR="00096A7D" w:rsidRPr="00AA1B8E">
        <w:t>is</w:t>
      </w:r>
      <w:r w:rsidR="00F90A2F" w:rsidRPr="00AA1B8E">
        <w:t xml:space="preserve"> concession </w:t>
      </w:r>
      <w:r w:rsidR="00096A7D" w:rsidRPr="00AA1B8E">
        <w:t>is</w:t>
      </w:r>
      <w:r w:rsidR="001048DB" w:rsidRPr="00AA1B8E">
        <w:t xml:space="preserve"> part of</w:t>
      </w:r>
      <w:r w:rsidR="00D96A7F" w:rsidRPr="00AA1B8E">
        <w:t xml:space="preserve"> </w:t>
      </w:r>
      <w:r w:rsidR="001244F2">
        <w:t>a</w:t>
      </w:r>
      <w:r w:rsidR="006E7499">
        <w:t xml:space="preserve"> </w:t>
      </w:r>
      <w:r w:rsidR="00D96A7F" w:rsidRPr="00AA1B8E">
        <w:t xml:space="preserve">transition to </w:t>
      </w:r>
      <w:r w:rsidR="006E7499">
        <w:t xml:space="preserve">an </w:t>
      </w:r>
      <w:r w:rsidR="006E6E49" w:rsidRPr="00AA1B8E">
        <w:t>emission-based</w:t>
      </w:r>
      <w:r w:rsidR="00D96A7F" w:rsidRPr="00AA1B8E">
        <w:t xml:space="preserve"> registration system</w:t>
      </w:r>
      <w:r w:rsidR="0061516E" w:rsidRPr="00AA1B8E">
        <w:t>,</w:t>
      </w:r>
      <w:r w:rsidR="00C01D3E" w:rsidRPr="00AA1B8E">
        <w:t xml:space="preserve"> while Northern Territory</w:t>
      </w:r>
      <w:r w:rsidR="006E6E49" w:rsidRPr="00AA1B8E">
        <w:t xml:space="preserve"> intends to provide </w:t>
      </w:r>
      <w:r w:rsidR="00E35F0C">
        <w:t xml:space="preserve">a </w:t>
      </w:r>
      <w:r w:rsidR="00DD6353" w:rsidRPr="00AA1B8E">
        <w:t>stamp duty concession until June 2027.</w:t>
      </w:r>
      <w:r w:rsidR="00194052">
        <w:t xml:space="preserve"> </w:t>
      </w:r>
    </w:p>
    <w:p w14:paraId="339E00A0" w14:textId="50DD3E19" w:rsidR="00F725A4" w:rsidRDefault="00614614" w:rsidP="00050055">
      <w:pPr>
        <w:pStyle w:val="CGC2025ParaNumbers"/>
      </w:pPr>
      <w:r>
        <w:lastRenderedPageBreak/>
        <w:t>Tax concessions are currently captured as reduced revenue in the relevant revenue category (</w:t>
      </w:r>
      <w:r w:rsidR="0089582F">
        <w:t>m</w:t>
      </w:r>
      <w:r>
        <w:t>otor taxes for vehicle r</w:t>
      </w:r>
      <w:r w:rsidR="00AD61C7">
        <w:t>egistration</w:t>
      </w:r>
      <w:r>
        <w:t>s</w:t>
      </w:r>
      <w:r w:rsidR="00A45E04">
        <w:t>,</w:t>
      </w:r>
      <w:r>
        <w:t xml:space="preserve"> </w:t>
      </w:r>
      <w:r w:rsidR="0089582F">
        <w:t>o</w:t>
      </w:r>
      <w:r>
        <w:t>ther revenue for stamp duty on motor vehicle transfers).</w:t>
      </w:r>
      <w:r w:rsidR="00AD61C7">
        <w:t xml:space="preserve"> </w:t>
      </w:r>
      <w:r w:rsidR="005B0BFB">
        <w:t>States’ t</w:t>
      </w:r>
      <w:r w:rsidR="00F725A4">
        <w:t xml:space="preserve">ax expenditure </w:t>
      </w:r>
      <w:r w:rsidR="00620274">
        <w:t xml:space="preserve">data indicate that the </w:t>
      </w:r>
      <w:r w:rsidR="00362F8C">
        <w:t>‘</w:t>
      </w:r>
      <w:r w:rsidR="00620274">
        <w:t>foregone revenue</w:t>
      </w:r>
      <w:r w:rsidR="00362F8C">
        <w:t>’</w:t>
      </w:r>
      <w:r w:rsidR="00620274">
        <w:t xml:space="preserve"> </w:t>
      </w:r>
      <w:r w:rsidR="009A0742">
        <w:t xml:space="preserve">from the </w:t>
      </w:r>
      <w:r w:rsidR="006A7827">
        <w:t xml:space="preserve">2 </w:t>
      </w:r>
      <w:r w:rsidR="009A0742">
        <w:t xml:space="preserve">types of concessions </w:t>
      </w:r>
      <w:r w:rsidR="00B57901">
        <w:t>is small relative to motor taxes revenue.</w:t>
      </w:r>
    </w:p>
    <w:p w14:paraId="5715D8EC" w14:textId="0136CB17" w:rsidR="00B151CB" w:rsidRDefault="006A4527" w:rsidP="00424683">
      <w:pPr>
        <w:pStyle w:val="CGC2025ParaNumbers"/>
      </w:pPr>
      <w:r>
        <w:t>The</w:t>
      </w:r>
      <w:r w:rsidR="00003D5E">
        <w:t xml:space="preserve"> Australian Bureau of Statistic</w:t>
      </w:r>
      <w:r w:rsidR="00BE0FCD">
        <w:t xml:space="preserve"> </w:t>
      </w:r>
      <w:r w:rsidR="00003D5E">
        <w:t>(</w:t>
      </w:r>
      <w:r w:rsidR="00BE0FCD">
        <w:t>ABS</w:t>
      </w:r>
      <w:r w:rsidR="00003D5E">
        <w:t>)</w:t>
      </w:r>
      <w:r w:rsidR="00BE0FCD">
        <w:t xml:space="preserve"> </w:t>
      </w:r>
      <w:r w:rsidR="00F368AE">
        <w:t xml:space="preserve">is unable to </w:t>
      </w:r>
      <w:r w:rsidR="00953408">
        <w:t xml:space="preserve">separately </w:t>
      </w:r>
      <w:r w:rsidR="00BE266F">
        <w:t>identify electric</w:t>
      </w:r>
      <w:r w:rsidR="00B0182C">
        <w:t xml:space="preserve"> vehicle</w:t>
      </w:r>
      <w:r w:rsidR="003C1A53">
        <w:t xml:space="preserve"> rebates </w:t>
      </w:r>
      <w:r w:rsidR="00B666E0">
        <w:t xml:space="preserve">in </w:t>
      </w:r>
      <w:r w:rsidR="00B666E0" w:rsidRPr="00762D4D">
        <w:t>its</w:t>
      </w:r>
      <w:r w:rsidR="00B666E0">
        <w:t xml:space="preserve"> Government Finance Statistics data. </w:t>
      </w:r>
      <w:r w:rsidR="00330D25">
        <w:t>However, data</w:t>
      </w:r>
      <w:r w:rsidR="009C14C2">
        <w:t xml:space="preserve"> published by states </w:t>
      </w:r>
      <w:r w:rsidR="00613750">
        <w:t xml:space="preserve">suggest </w:t>
      </w:r>
      <w:r w:rsidR="00FB603C">
        <w:t xml:space="preserve">rebate expenses are </w:t>
      </w:r>
      <w:r w:rsidR="007255C7">
        <w:t>small</w:t>
      </w:r>
      <w:r w:rsidR="002376B7">
        <w:t>.</w:t>
      </w:r>
      <w:r w:rsidR="007255C7">
        <w:t xml:space="preserve"> </w:t>
      </w:r>
      <w:r w:rsidR="00B151CB">
        <w:t xml:space="preserve">A separate expense assessment </w:t>
      </w:r>
      <w:r w:rsidR="00E359DF">
        <w:t xml:space="preserve">of these rebates </w:t>
      </w:r>
      <w:r w:rsidR="00B151CB">
        <w:t>is unlikely to be</w:t>
      </w:r>
      <w:r w:rsidR="00E359DF">
        <w:t xml:space="preserve"> material.</w:t>
      </w:r>
    </w:p>
    <w:p w14:paraId="4A1803B0" w14:textId="77777777" w:rsidR="001A5534" w:rsidRDefault="002376B7" w:rsidP="00050055">
      <w:pPr>
        <w:pStyle w:val="CGC2025ParaNumbers"/>
      </w:pPr>
      <w:r>
        <w:t xml:space="preserve">Given the small size and </w:t>
      </w:r>
      <w:r w:rsidR="000B0C43">
        <w:t xml:space="preserve">temporary nature of </w:t>
      </w:r>
      <w:r w:rsidR="00E3351A">
        <w:t>most electric vehicle incentives</w:t>
      </w:r>
      <w:r w:rsidR="000B0C43">
        <w:t xml:space="preserve">, the Commission is not inclined to make a </w:t>
      </w:r>
      <w:r w:rsidR="00407C6A">
        <w:t xml:space="preserve">separate </w:t>
      </w:r>
      <w:r w:rsidR="00D566C5">
        <w:t xml:space="preserve">assessment </w:t>
      </w:r>
      <w:r w:rsidR="003E6743">
        <w:t>of these incentives.</w:t>
      </w:r>
      <w:r w:rsidR="000B0C43">
        <w:t xml:space="preserve"> </w:t>
      </w:r>
    </w:p>
    <w:p w14:paraId="6E8FF85C" w14:textId="58EF00FD" w:rsidR="001A5534" w:rsidRDefault="001A5534" w:rsidP="001A5534">
      <w:pPr>
        <w:pStyle w:val="Heading4"/>
      </w:pPr>
      <w:r>
        <w:t>Commission draft position</w:t>
      </w:r>
    </w:p>
    <w:p w14:paraId="1B6276F3" w14:textId="0E924F0E" w:rsidR="001D3422" w:rsidRPr="009C494A" w:rsidRDefault="001D3422" w:rsidP="00050055">
      <w:pPr>
        <w:pStyle w:val="CGC2025ParaNumbers"/>
      </w:pPr>
      <w:r>
        <w:t xml:space="preserve">The Commission </w:t>
      </w:r>
      <w:r w:rsidR="00DC5970">
        <w:t xml:space="preserve">proposes </w:t>
      </w:r>
      <w:r w:rsidR="00016CC0">
        <w:t xml:space="preserve">to </w:t>
      </w:r>
      <w:r w:rsidR="0010684A">
        <w:t xml:space="preserve">assess </w:t>
      </w:r>
      <w:r w:rsidR="00536E7A">
        <w:t xml:space="preserve">electric vehicle </w:t>
      </w:r>
      <w:r w:rsidR="00C46011">
        <w:t xml:space="preserve">incentives where they are classified in </w:t>
      </w:r>
      <w:r w:rsidR="001D2DC5">
        <w:t>G</w:t>
      </w:r>
      <w:r w:rsidR="009673F9">
        <w:t xml:space="preserve">overnment </w:t>
      </w:r>
      <w:r w:rsidR="001D2DC5">
        <w:t>F</w:t>
      </w:r>
      <w:r w:rsidR="009673F9">
        <w:t xml:space="preserve">inance </w:t>
      </w:r>
      <w:r w:rsidR="001D2DC5">
        <w:t>S</w:t>
      </w:r>
      <w:r w:rsidR="009673F9">
        <w:t xml:space="preserve">tatistics data </w:t>
      </w:r>
      <w:r w:rsidR="00CC32E4">
        <w:t>(</w:t>
      </w:r>
      <w:r w:rsidR="002D3DBD">
        <w:t xml:space="preserve">rebates </w:t>
      </w:r>
      <w:r w:rsidR="0010684A">
        <w:t>as expenses and tax concessions as reduced revenue</w:t>
      </w:r>
      <w:r w:rsidR="00CC32E4">
        <w:t>)</w:t>
      </w:r>
      <w:r>
        <w:t>.</w:t>
      </w:r>
      <w:r w:rsidR="004015AF">
        <w:t xml:space="preserve"> </w:t>
      </w:r>
      <w:r w:rsidR="004015AF" w:rsidRPr="009C494A">
        <w:t xml:space="preserve">The Commission </w:t>
      </w:r>
      <w:r w:rsidR="009C3ABA" w:rsidRPr="009C494A">
        <w:t xml:space="preserve">will </w:t>
      </w:r>
      <w:r w:rsidR="00C54893">
        <w:t xml:space="preserve">continue to </w:t>
      </w:r>
      <w:r w:rsidR="00D76672" w:rsidRPr="009C494A">
        <w:t>monitor</w:t>
      </w:r>
      <w:r w:rsidR="009C494A" w:rsidRPr="009C494A">
        <w:t xml:space="preserve"> the </w:t>
      </w:r>
      <w:r w:rsidR="009A40F3" w:rsidRPr="009C494A">
        <w:t>concessions</w:t>
      </w:r>
      <w:r w:rsidR="00C54893">
        <w:t xml:space="preserve"> provided by states</w:t>
      </w:r>
      <w:r w:rsidR="009A40F3" w:rsidRPr="009C494A">
        <w:t>.</w:t>
      </w:r>
    </w:p>
    <w:p w14:paraId="7CD605C8" w14:textId="118FB67C" w:rsidR="00A151A3" w:rsidRDefault="00BC1B76" w:rsidP="007B3E96">
      <w:pPr>
        <w:pStyle w:val="Heading3"/>
      </w:pPr>
      <w:bookmarkStart w:id="11" w:name="_Toc143772072"/>
      <w:r>
        <w:t>M</w:t>
      </w:r>
      <w:r w:rsidR="007B3E96">
        <w:t>ateriality of stamp duty on motor vehicle tr</w:t>
      </w:r>
      <w:r w:rsidR="000C1813">
        <w:t xml:space="preserve">ansfers </w:t>
      </w:r>
    </w:p>
    <w:p w14:paraId="2A7B0028" w14:textId="4256B223" w:rsidR="00296D09" w:rsidRDefault="00296D09" w:rsidP="00CE7012">
      <w:pPr>
        <w:pStyle w:val="CGC2025ParaNumbers"/>
      </w:pPr>
      <w:r w:rsidRPr="00296D09">
        <w:t>South Australia said the Commission should retest the materiality of a differential assessment of stamp duty on motor vehicle transfers.</w:t>
      </w:r>
    </w:p>
    <w:p w14:paraId="5154141C" w14:textId="7CC69659" w:rsidR="00BC1B76" w:rsidRDefault="00BC1B76" w:rsidP="005D2CDD">
      <w:pPr>
        <w:pStyle w:val="CGC2025ParaNumbers"/>
      </w:pPr>
      <w:r>
        <w:t>In the 2020 Review, t</w:t>
      </w:r>
      <w:r w:rsidR="0020587F">
        <w:t xml:space="preserve">he Commission discontinued </w:t>
      </w:r>
      <w:r w:rsidR="0020587F" w:rsidRPr="00762D4D">
        <w:t>its</w:t>
      </w:r>
      <w:r w:rsidR="0020587F">
        <w:t xml:space="preserve"> differential </w:t>
      </w:r>
      <w:r>
        <w:t xml:space="preserve">assessment of stamp duty on motor vehicle transfers </w:t>
      </w:r>
      <w:r w:rsidR="00DC0074">
        <w:t>because</w:t>
      </w:r>
      <w:r w:rsidR="006F5D04">
        <w:t xml:space="preserve"> </w:t>
      </w:r>
      <w:r w:rsidR="00C85319">
        <w:t>it was no</w:t>
      </w:r>
      <w:r w:rsidR="00B542A1">
        <w:t xml:space="preserve"> longer</w:t>
      </w:r>
      <w:r w:rsidR="00C85319">
        <w:t xml:space="preserve"> material.</w:t>
      </w:r>
      <w:r w:rsidR="00E453BB">
        <w:t xml:space="preserve"> </w:t>
      </w:r>
      <w:r w:rsidR="00CD703D">
        <w:t>The Commission noted that f</w:t>
      </w:r>
      <w:r w:rsidR="00E453BB">
        <w:t xml:space="preserve">or </w:t>
      </w:r>
      <w:r w:rsidR="00FF6DC2">
        <w:t xml:space="preserve">the assessment to </w:t>
      </w:r>
      <w:r w:rsidR="00E453BB">
        <w:t xml:space="preserve">become </w:t>
      </w:r>
      <w:r w:rsidR="00FF6DC2">
        <w:t>material</w:t>
      </w:r>
      <w:r w:rsidR="00CD703D">
        <w:t>,</w:t>
      </w:r>
      <w:r w:rsidR="00FF6DC2">
        <w:t xml:space="preserve"> </w:t>
      </w:r>
      <w:r w:rsidR="00E453BB">
        <w:t xml:space="preserve">states would need to </w:t>
      </w:r>
      <w:r w:rsidR="001244F2">
        <w:t>significantly</w:t>
      </w:r>
      <w:r w:rsidR="00E453BB">
        <w:t xml:space="preserve"> increase the revenue they collect</w:t>
      </w:r>
      <w:r w:rsidR="00A04196">
        <w:t>,</w:t>
      </w:r>
      <w:r w:rsidR="00E453BB">
        <w:t xml:space="preserve"> or the </w:t>
      </w:r>
      <w:r w:rsidR="00526140">
        <w:t xml:space="preserve">per capita </w:t>
      </w:r>
      <w:r w:rsidR="00E453BB">
        <w:t xml:space="preserve">value </w:t>
      </w:r>
      <w:r w:rsidR="00526140">
        <w:t>of motor vehicles transferred would need to materially diverge from the average</w:t>
      </w:r>
      <w:r w:rsidR="00263D7E">
        <w:t xml:space="preserve">. This </w:t>
      </w:r>
      <w:r w:rsidR="00450BD6">
        <w:t xml:space="preserve">would </w:t>
      </w:r>
      <w:r w:rsidR="00A923AD">
        <w:t>have b</w:t>
      </w:r>
      <w:r w:rsidR="00450BD6">
        <w:t>e</w:t>
      </w:r>
      <w:r w:rsidR="00A923AD">
        <w:t>en</w:t>
      </w:r>
      <w:r w:rsidR="00450BD6">
        <w:t xml:space="preserve"> </w:t>
      </w:r>
      <w:r w:rsidR="009A33D4">
        <w:t xml:space="preserve">inconsistent </w:t>
      </w:r>
      <w:r w:rsidR="00B409BE">
        <w:t>with the</w:t>
      </w:r>
      <w:r w:rsidR="00450BD6">
        <w:t xml:space="preserve"> trend</w:t>
      </w:r>
      <w:r w:rsidR="00A923AD">
        <w:t>s</w:t>
      </w:r>
      <w:r w:rsidR="00450BD6">
        <w:t xml:space="preserve"> </w:t>
      </w:r>
      <w:r w:rsidR="00A923AD">
        <w:t xml:space="preserve">observed between </w:t>
      </w:r>
      <w:r w:rsidR="00450BD6">
        <w:t>2015 </w:t>
      </w:r>
      <w:r w:rsidR="00A923AD">
        <w:t>and 2020</w:t>
      </w:r>
      <w:r w:rsidR="00450BD6">
        <w:t>.</w:t>
      </w:r>
    </w:p>
    <w:p w14:paraId="5A2D10CE" w14:textId="3FEE89C8" w:rsidR="005D2CDD" w:rsidRDefault="00E31987" w:rsidP="005D2CDD">
      <w:pPr>
        <w:pStyle w:val="CGC2025ParaNumbers"/>
      </w:pPr>
      <w:r>
        <w:t xml:space="preserve">As supporting evidence </w:t>
      </w:r>
      <w:r w:rsidR="00316948">
        <w:t xml:space="preserve">for </w:t>
      </w:r>
      <w:r w:rsidR="00D06696">
        <w:t>retest</w:t>
      </w:r>
      <w:r w:rsidR="00316948">
        <w:t>ing</w:t>
      </w:r>
      <w:r w:rsidR="00D06696">
        <w:t xml:space="preserve"> materiality</w:t>
      </w:r>
      <w:r w:rsidR="00945241">
        <w:t>,</w:t>
      </w:r>
      <w:r w:rsidR="00D06696">
        <w:t xml:space="preserve"> </w:t>
      </w:r>
      <w:r w:rsidR="00904E85">
        <w:t>S</w:t>
      </w:r>
      <w:r w:rsidR="001B4017">
        <w:t xml:space="preserve">outh Australia </w:t>
      </w:r>
      <w:r w:rsidR="00E63C0E">
        <w:t xml:space="preserve">cited ABS data which show </w:t>
      </w:r>
      <w:r w:rsidR="00C53E1C">
        <w:t xml:space="preserve">growth in state </w:t>
      </w:r>
      <w:r w:rsidR="003F4E28">
        <w:t>revenue from stamp duty on motor vehicle</w:t>
      </w:r>
      <w:r w:rsidR="00C11696">
        <w:t xml:space="preserve"> </w:t>
      </w:r>
      <w:r w:rsidR="00D65436">
        <w:t>transfers</w:t>
      </w:r>
      <w:r w:rsidR="00A035CC">
        <w:t xml:space="preserve"> between 2017</w:t>
      </w:r>
      <w:r w:rsidR="002D7390">
        <w:t>–</w:t>
      </w:r>
      <w:r w:rsidR="00A035CC">
        <w:t>18 (the last year it was differentially assessed) and 2021</w:t>
      </w:r>
      <w:r w:rsidR="002D7390">
        <w:t>–</w:t>
      </w:r>
      <w:r w:rsidR="00A035CC">
        <w:t>22</w:t>
      </w:r>
      <w:r w:rsidR="00C53E1C">
        <w:t xml:space="preserve">. These </w:t>
      </w:r>
      <w:r w:rsidR="00A035CC">
        <w:t>data show increases in revenue</w:t>
      </w:r>
      <w:r w:rsidR="00D65436">
        <w:t xml:space="preserve"> </w:t>
      </w:r>
      <w:r w:rsidR="00003643">
        <w:t xml:space="preserve">range </w:t>
      </w:r>
      <w:r w:rsidR="00D65436">
        <w:t xml:space="preserve">from </w:t>
      </w:r>
      <w:r w:rsidR="004F7CA0">
        <w:t xml:space="preserve">9% </w:t>
      </w:r>
      <w:r w:rsidR="00A035CC">
        <w:t xml:space="preserve">in Tasmania to </w:t>
      </w:r>
      <w:r w:rsidR="004F7CA0">
        <w:t>63%</w:t>
      </w:r>
      <w:r w:rsidR="00273115">
        <w:t xml:space="preserve"> </w:t>
      </w:r>
      <w:r w:rsidR="00003643">
        <w:t>in Western</w:t>
      </w:r>
      <w:r w:rsidR="005C46C2">
        <w:t> </w:t>
      </w:r>
      <w:r w:rsidR="00003643">
        <w:t xml:space="preserve">Australia. </w:t>
      </w:r>
    </w:p>
    <w:p w14:paraId="080E95E7" w14:textId="764AD28B" w:rsidR="00D821D4" w:rsidRDefault="00D821D4" w:rsidP="00D821D4">
      <w:pPr>
        <w:pStyle w:val="Heading4"/>
      </w:pPr>
      <w:r>
        <w:t xml:space="preserve">Commission </w:t>
      </w:r>
      <w:r w:rsidR="00634A16">
        <w:t>response</w:t>
      </w:r>
    </w:p>
    <w:p w14:paraId="19D80A4B" w14:textId="64418E24" w:rsidR="006E7BF9" w:rsidRDefault="00D821D4" w:rsidP="007231CF">
      <w:pPr>
        <w:pStyle w:val="CGC2025ParaNumbers"/>
      </w:pPr>
      <w:r w:rsidRPr="005316AC">
        <w:t xml:space="preserve">The Commission has retested the materiality of a separate assessment of stamp duty on motor vehicle transfers, using </w:t>
      </w:r>
      <w:r w:rsidR="001A7C66" w:rsidRPr="005316AC">
        <w:t xml:space="preserve">ABS </w:t>
      </w:r>
      <w:r w:rsidRPr="005316AC">
        <w:t xml:space="preserve">revenue data and state data on </w:t>
      </w:r>
      <w:r w:rsidR="00B135FC" w:rsidRPr="005316AC">
        <w:t xml:space="preserve">the value of </w:t>
      </w:r>
      <w:r w:rsidRPr="005316AC">
        <w:t>motor vehicle transfers from the 2019 Update</w:t>
      </w:r>
      <w:r w:rsidR="00F31223" w:rsidRPr="005316AC">
        <w:t xml:space="preserve"> (</w:t>
      </w:r>
      <w:r w:rsidR="00293DD1" w:rsidRPr="005316AC">
        <w:t xml:space="preserve">the last </w:t>
      </w:r>
      <w:r w:rsidR="00F31223" w:rsidRPr="005316AC">
        <w:t>data</w:t>
      </w:r>
      <w:r w:rsidR="00631BAD" w:rsidRPr="005316AC">
        <w:t xml:space="preserve"> provided to the </w:t>
      </w:r>
      <w:r w:rsidR="00524D5F" w:rsidRPr="005316AC">
        <w:t>Commission</w:t>
      </w:r>
      <w:r w:rsidR="000D1959" w:rsidRPr="005316AC">
        <w:t>)</w:t>
      </w:r>
      <w:r w:rsidR="009A7553" w:rsidRPr="005316AC">
        <w:t>.</w:t>
      </w:r>
      <w:r w:rsidRPr="005316AC">
        <w:t xml:space="preserve"> The assessment was not material at the driver materiality threshold ($40 per capita).</w:t>
      </w:r>
      <w:r>
        <w:t xml:space="preserve"> Therefore, the Commission </w:t>
      </w:r>
      <w:r w:rsidR="006D3781">
        <w:t xml:space="preserve">does not </w:t>
      </w:r>
      <w:r w:rsidR="00DC5970">
        <w:t xml:space="preserve">propose </w:t>
      </w:r>
      <w:r>
        <w:t>to reintroduce a differential assessment of stamp duty on motor vehicle transfers.</w:t>
      </w:r>
    </w:p>
    <w:p w14:paraId="02119ECF" w14:textId="72FD2A5E" w:rsidR="00AA44AF" w:rsidRPr="00AA44AF" w:rsidRDefault="00AA44AF" w:rsidP="00AA44AF">
      <w:pPr>
        <w:pStyle w:val="Heading4"/>
      </w:pPr>
      <w:r>
        <w:lastRenderedPageBreak/>
        <w:t>Commission draft position</w:t>
      </w:r>
    </w:p>
    <w:p w14:paraId="0BFA2214" w14:textId="59F00D6E" w:rsidR="00AA44AF" w:rsidRDefault="00AA44AF" w:rsidP="007231CF">
      <w:pPr>
        <w:pStyle w:val="CGC2025ParaNumbers"/>
      </w:pPr>
      <w:r>
        <w:t xml:space="preserve">The </w:t>
      </w:r>
      <w:r w:rsidRPr="00AA44AF">
        <w:t xml:space="preserve">Commission </w:t>
      </w:r>
      <w:r w:rsidR="005A0E34">
        <w:t xml:space="preserve">does not propose </w:t>
      </w:r>
      <w:r w:rsidRPr="00AA44AF">
        <w:t>to reintroduce a differential assessment of stamp duty on motor vehicle transfers. However, the Commission will continue to monitor the materiality of these duties for the purpose of future reviews.</w:t>
      </w:r>
    </w:p>
    <w:p w14:paraId="7ABFD860" w14:textId="692DF9D1" w:rsidR="00AA44AF" w:rsidRDefault="00453C10" w:rsidP="00453C10">
      <w:pPr>
        <w:pStyle w:val="Heading2"/>
      </w:pPr>
      <w:r>
        <w:t xml:space="preserve">Draft 2025 Review assessment method </w:t>
      </w:r>
    </w:p>
    <w:p w14:paraId="3A2EC1CB" w14:textId="50259BE0" w:rsidR="00453C10" w:rsidRPr="00453C10" w:rsidRDefault="00453C10" w:rsidP="00453C10">
      <w:pPr>
        <w:pStyle w:val="CGC2025ParaNumbers"/>
      </w:pPr>
      <w:r>
        <w:t xml:space="preserve">Following </w:t>
      </w:r>
      <w:r w:rsidRPr="00453C10">
        <w:t>consideration of state views, the Commission proposes to retain the 2020 Review assessment method with 2 components: light vehicles and heavy vehicles. Each component is assessed using the number of registered vehicles in each state (including electric vehicles</w:t>
      </w:r>
      <w:r w:rsidR="001B6427">
        <w:t>)</w:t>
      </w:r>
      <w:r w:rsidR="00AB2C03">
        <w:t xml:space="preserve">, sourced from </w:t>
      </w:r>
      <w:r w:rsidR="00B03C95">
        <w:t xml:space="preserve">the Bureau of Infrastructure and Transport Research Economics’ </w:t>
      </w:r>
      <w:r w:rsidR="00B03C95" w:rsidRPr="00AC472F">
        <w:rPr>
          <w:i/>
          <w:iCs/>
        </w:rPr>
        <w:t>Motor</w:t>
      </w:r>
      <w:r w:rsidR="00B03C95">
        <w:rPr>
          <w:i/>
          <w:iCs/>
        </w:rPr>
        <w:t> </w:t>
      </w:r>
      <w:r w:rsidR="00B03C95" w:rsidRPr="00AC472F">
        <w:rPr>
          <w:i/>
          <w:iCs/>
        </w:rPr>
        <w:t xml:space="preserve">Vehicles Australia </w:t>
      </w:r>
      <w:r w:rsidR="00B03C95" w:rsidRPr="002B7160">
        <w:t>publication</w:t>
      </w:r>
      <w:r w:rsidR="00B8693D">
        <w:t>.</w:t>
      </w:r>
    </w:p>
    <w:p w14:paraId="2ECD6B81" w14:textId="7651F277" w:rsidR="00453C10" w:rsidRDefault="00462F50" w:rsidP="00453C10">
      <w:pPr>
        <w:pStyle w:val="CGC2025ParaNumbers"/>
      </w:pPr>
      <w:r>
        <w:t xml:space="preserve">Table </w:t>
      </w:r>
      <w:r w:rsidR="002A2F74">
        <w:t>1</w:t>
      </w:r>
      <w:r>
        <w:t xml:space="preserve"> </w:t>
      </w:r>
      <w:r w:rsidR="00453C10" w:rsidRPr="00453C10">
        <w:t xml:space="preserve">shows the </w:t>
      </w:r>
      <w:r w:rsidR="005D1352">
        <w:t xml:space="preserve">proposed </w:t>
      </w:r>
      <w:r w:rsidR="00453C10" w:rsidRPr="00453C10">
        <w:t>structure of the 2025 Review motor taxes assessment.</w:t>
      </w:r>
    </w:p>
    <w:p w14:paraId="58913165" w14:textId="0E168DFA" w:rsidR="00376964" w:rsidRPr="00376964" w:rsidRDefault="00376964" w:rsidP="00376964">
      <w:pPr>
        <w:pStyle w:val="Caption"/>
        <w:rPr>
          <w:rFonts w:ascii="Work Sans" w:hAnsi="Work Sans"/>
        </w:rPr>
      </w:pPr>
      <w:r w:rsidRPr="00376964">
        <w:rPr>
          <w:rFonts w:ascii="Work Sans" w:hAnsi="Work Sans"/>
        </w:rPr>
        <w:t xml:space="preserve">Table </w:t>
      </w:r>
      <w:r w:rsidRPr="00376964">
        <w:rPr>
          <w:rFonts w:ascii="Work Sans" w:hAnsi="Work Sans"/>
        </w:rPr>
        <w:fldChar w:fldCharType="begin"/>
      </w:r>
      <w:r w:rsidRPr="00376964">
        <w:rPr>
          <w:rFonts w:ascii="Work Sans" w:hAnsi="Work Sans"/>
        </w:rPr>
        <w:instrText xml:space="preserve"> SEQ Table \* ARABIC </w:instrText>
      </w:r>
      <w:r w:rsidRPr="00376964">
        <w:rPr>
          <w:rFonts w:ascii="Work Sans" w:hAnsi="Work Sans"/>
        </w:rPr>
        <w:fldChar w:fldCharType="separate"/>
      </w:r>
      <w:r w:rsidR="00261F79" w:rsidRPr="00261F79">
        <w:rPr>
          <w:rFonts w:ascii="Work Sans" w:hAnsi="Work Sans"/>
          <w:noProof/>
        </w:rPr>
        <w:t>1</w:t>
      </w:r>
      <w:r w:rsidRPr="00376964">
        <w:rPr>
          <w:rFonts w:ascii="Work Sans" w:hAnsi="Work Sans"/>
        </w:rPr>
        <w:fldChar w:fldCharType="end"/>
      </w:r>
      <w:r w:rsidRPr="00376964">
        <w:rPr>
          <w:rFonts w:ascii="Work Sans" w:hAnsi="Work Sans"/>
        </w:rPr>
        <w:tab/>
        <w:t xml:space="preserve">Proposed structure </w:t>
      </w:r>
      <w:r w:rsidR="00F528D7">
        <w:rPr>
          <w:rFonts w:ascii="Work Sans" w:hAnsi="Work Sans"/>
        </w:rPr>
        <w:t>of</w:t>
      </w:r>
      <w:r w:rsidRPr="00376964">
        <w:rPr>
          <w:rFonts w:ascii="Work Sans" w:hAnsi="Work Sans"/>
        </w:rPr>
        <w:t xml:space="preserve"> the motor taxes assessment</w:t>
      </w: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60"/>
        <w:gridCol w:w="1935"/>
        <w:gridCol w:w="3549"/>
        <w:gridCol w:w="258"/>
        <w:gridCol w:w="24"/>
        <w:gridCol w:w="1527"/>
        <w:gridCol w:w="134"/>
      </w:tblGrid>
      <w:tr w:rsidR="00543A57" w:rsidRPr="0053358F" w14:paraId="4DC229C4" w14:textId="77777777" w:rsidTr="001D05C7">
        <w:trPr>
          <w:trHeight w:val="37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2F14D1F0" w14:textId="77777777" w:rsidR="00543A57" w:rsidRPr="00342D8E" w:rsidRDefault="00543A57" w:rsidP="007D723C">
            <w:pPr>
              <w:keepNext/>
              <w:tabs>
                <w:tab w:val="clear" w:pos="567"/>
              </w:tabs>
              <w:spacing w:before="0" w:line="240" w:lineRule="auto"/>
              <w:ind w:left="98"/>
              <w:textAlignment w:val="baseline"/>
              <w:rPr>
                <w:rFonts w:ascii="Open Sans Semibold" w:eastAsia="Times New Roman" w:hAnsi="Open Sans Semibold" w:cs="Open Sans Semibold"/>
                <w:sz w:val="18"/>
                <w:szCs w:val="18"/>
                <w:lang w:eastAsia="en-AU"/>
              </w:rPr>
            </w:pPr>
            <w:r w:rsidRPr="00342D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4CC6A4C6" w14:textId="77777777" w:rsidR="00543A57" w:rsidRPr="00342D8E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Open Sans Semibold"/>
                <w:sz w:val="18"/>
                <w:szCs w:val="18"/>
                <w:lang w:eastAsia="en-AU"/>
              </w:rPr>
            </w:pPr>
            <w:r w:rsidRPr="00342D8E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AU"/>
              </w:rPr>
              <w:t> </w:t>
            </w:r>
            <w:r w:rsidRPr="00342D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7BAC2FCB" w14:textId="77777777" w:rsidR="00543A57" w:rsidRPr="00342D8E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Open Sans Semibold"/>
                <w:sz w:val="18"/>
                <w:szCs w:val="18"/>
                <w:lang w:eastAsia="en-AU"/>
              </w:rPr>
            </w:pPr>
            <w:r w:rsidRPr="00342D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17B28638" w14:textId="77777777" w:rsidR="00543A57" w:rsidRPr="00342D8E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Open Sans Semibold"/>
                <w:sz w:val="18"/>
                <w:szCs w:val="18"/>
                <w:lang w:eastAsia="en-AU"/>
              </w:rPr>
            </w:pPr>
            <w:r w:rsidRPr="00342D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36D3D568" w14:textId="77777777" w:rsidR="00543A57" w:rsidRPr="00342D8E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77AEC00F" w14:textId="77777777" w:rsidR="00543A57" w:rsidRPr="00342D8E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060AF205" w14:textId="0C4BFD72" w:rsidR="00543A57" w:rsidRPr="00342D8E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42D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 since 2020</w:t>
            </w:r>
            <w:r w:rsidR="005A221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r w:rsidRPr="00342D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Review?</w:t>
            </w: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6CF352F3" w14:textId="77777777" w:rsidR="00543A57" w:rsidRPr="0053358F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ascii="Work Sans SemiBold" w:eastAsia="Times New Roman" w:hAnsi="Work Sans SemiBold" w:cs="Segoe UI"/>
                <w:color w:val="FFFFFF"/>
                <w:sz w:val="16"/>
                <w:szCs w:val="16"/>
                <w:lang w:eastAsia="en-AU"/>
              </w:rPr>
            </w:pPr>
          </w:p>
        </w:tc>
      </w:tr>
      <w:tr w:rsidR="00543A57" w:rsidRPr="0053358F" w14:paraId="4A699888" w14:textId="77777777" w:rsidTr="001D05C7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2CC916DA" w14:textId="77777777" w:rsidR="00543A57" w:rsidRPr="0053358F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533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 </w:t>
            </w:r>
            <w:r w:rsidRPr="0053358F">
              <w:rPr>
                <w:rFonts w:ascii="Work Sans" w:eastAsia="Times New Roman" w:hAnsi="Work Sans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397E6A15" w14:textId="77777777" w:rsidR="00543A57" w:rsidRPr="0053358F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533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 </w:t>
            </w:r>
            <w:r w:rsidRPr="0053358F">
              <w:rPr>
                <w:rFonts w:ascii="Work Sans" w:eastAsia="Times New Roman" w:hAnsi="Work Sans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41B88D02" w14:textId="77777777" w:rsidR="00543A57" w:rsidRPr="0053358F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533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 </w:t>
            </w:r>
            <w:r w:rsidRPr="0053358F">
              <w:rPr>
                <w:rFonts w:ascii="Work Sans" w:eastAsia="Times New Roman" w:hAnsi="Work Sans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60065659" w14:textId="77777777" w:rsidR="00543A57" w:rsidRPr="0053358F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533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 </w:t>
            </w:r>
            <w:r w:rsidRPr="0053358F">
              <w:rPr>
                <w:rFonts w:ascii="Work Sans" w:eastAsia="Times New Roman" w:hAnsi="Work Sans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6E2B7F41" w14:textId="77777777" w:rsidR="00543A57" w:rsidRPr="0053358F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15BDC22C" w14:textId="77777777" w:rsidR="00543A57" w:rsidRPr="0053358F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2BCED8A5" w14:textId="77777777" w:rsidR="00543A57" w:rsidRPr="00DE1A4D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3959F06F" w14:textId="77777777" w:rsidR="00543A57" w:rsidRPr="0053358F" w:rsidRDefault="00543A57" w:rsidP="001D05C7">
            <w:pPr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543A57" w:rsidRPr="0053358F" w14:paraId="5C917A84" w14:textId="77777777" w:rsidTr="001D05C7">
        <w:trPr>
          <w:trHeight w:val="795"/>
        </w:trPr>
        <w:tc>
          <w:tcPr>
            <w:tcW w:w="1315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7AD0" w14:textId="77777777" w:rsidR="00543A57" w:rsidRPr="00723608" w:rsidRDefault="00543A57" w:rsidP="007D723C">
            <w:pPr>
              <w:keepNext/>
              <w:tabs>
                <w:tab w:val="clear" w:pos="567"/>
              </w:tabs>
              <w:spacing w:before="0" w:line="240" w:lineRule="auto"/>
              <w:ind w:left="98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sz w:val="16"/>
                <w:szCs w:val="16"/>
                <w:lang w:eastAsia="en-AU"/>
              </w:rPr>
              <w:t>Light vehicle registration fees and charges</w:t>
            </w:r>
          </w:p>
        </w:tc>
        <w:tc>
          <w:tcPr>
            <w:tcW w:w="160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D5C7F" w14:textId="77777777" w:rsidR="00543A57" w:rsidRPr="00723608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7236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534B" w14:textId="77777777" w:rsidR="00543A57" w:rsidRPr="00723608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sz w:val="16"/>
                <w:szCs w:val="16"/>
                <w:lang w:eastAsia="en-AU"/>
              </w:rPr>
              <w:t>Number of light vehicles</w:t>
            </w:r>
          </w:p>
        </w:tc>
        <w:tc>
          <w:tcPr>
            <w:tcW w:w="3549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</w:tcPr>
          <w:p w14:paraId="26825850" w14:textId="36B64FE6" w:rsidR="00543A57" w:rsidRPr="00723608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sz w:val="16"/>
                <w:szCs w:val="16"/>
                <w:lang w:eastAsia="en-AU"/>
              </w:rPr>
              <w:t>Recognises states with greater numbers of light vehicles have greater capacity</w:t>
            </w:r>
            <w:r w:rsidR="00E12DAE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258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7182B666" w14:textId="77777777" w:rsidR="00543A57" w:rsidRPr="00723608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3E9C4FE1" w14:textId="77777777" w:rsidR="00543A57" w:rsidRPr="00723608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0DB14914" w14:textId="77777777" w:rsidR="00543A57" w:rsidRPr="00723608" w:rsidRDefault="00543A57" w:rsidP="00062ACE">
            <w:pPr>
              <w:keepNext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34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654D2BAD" w14:textId="77777777" w:rsidR="00543A57" w:rsidRPr="0053358F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ascii="Work Sans" w:eastAsia="Times New Roman" w:hAnsi="Work Sans" w:cs="Segoe UI"/>
                <w:color w:val="000000"/>
                <w:sz w:val="16"/>
                <w:szCs w:val="16"/>
                <w:lang w:eastAsia="en-AU"/>
              </w:rPr>
            </w:pPr>
          </w:p>
        </w:tc>
      </w:tr>
      <w:tr w:rsidR="00543A57" w:rsidRPr="0053358F" w14:paraId="10286DBE" w14:textId="77777777" w:rsidTr="001D05C7">
        <w:trPr>
          <w:trHeight w:val="315"/>
        </w:trPr>
        <w:tc>
          <w:tcPr>
            <w:tcW w:w="131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  <w:hideMark/>
          </w:tcPr>
          <w:p w14:paraId="5415FEA8" w14:textId="77777777" w:rsidR="00543A57" w:rsidRPr="00723608" w:rsidRDefault="00543A57" w:rsidP="007D723C">
            <w:pPr>
              <w:tabs>
                <w:tab w:val="clear" w:pos="567"/>
              </w:tabs>
              <w:spacing w:before="0" w:line="240" w:lineRule="auto"/>
              <w:ind w:left="112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Heavy vehicle registration fees and charges </w:t>
            </w:r>
          </w:p>
        </w:tc>
        <w:tc>
          <w:tcPr>
            <w:tcW w:w="16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  <w:vAlign w:val="bottom"/>
            <w:hideMark/>
          </w:tcPr>
          <w:p w14:paraId="6AD751AA" w14:textId="77777777" w:rsidR="00543A57" w:rsidRPr="00723608" w:rsidRDefault="00543A57" w:rsidP="001D05C7">
            <w:pPr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7236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  <w:hideMark/>
          </w:tcPr>
          <w:p w14:paraId="6164D068" w14:textId="77777777" w:rsidR="00543A57" w:rsidRPr="00723608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sz w:val="16"/>
                <w:szCs w:val="16"/>
                <w:lang w:eastAsia="en-AU"/>
              </w:rPr>
              <w:t>Number of heavy vehicles</w:t>
            </w:r>
          </w:p>
        </w:tc>
        <w:tc>
          <w:tcPr>
            <w:tcW w:w="3549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739C041D" w14:textId="12FBF97A" w:rsidR="00543A57" w:rsidRPr="00723608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sz w:val="16"/>
                <w:szCs w:val="16"/>
                <w:lang w:eastAsia="en-AU"/>
              </w:rPr>
              <w:t>Recognises states with greater numbers of heavy vehicles have greater capacity</w:t>
            </w:r>
            <w:r w:rsidR="00E12DAE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258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4356C0AD" w14:textId="77777777" w:rsidR="00543A57" w:rsidRPr="00723608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722A754D" w14:textId="77777777" w:rsidR="00543A57" w:rsidRPr="00723608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61E2FD9C" w14:textId="77777777" w:rsidR="00543A57" w:rsidRPr="00723608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236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34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5C284693" w14:textId="77777777" w:rsidR="00543A57" w:rsidRPr="0053358F" w:rsidRDefault="00543A57" w:rsidP="001D05C7">
            <w:pPr>
              <w:tabs>
                <w:tab w:val="clear" w:pos="567"/>
              </w:tabs>
              <w:spacing w:before="0" w:line="240" w:lineRule="auto"/>
              <w:textAlignment w:val="baseline"/>
              <w:rPr>
                <w:rFonts w:ascii="Work Sans" w:eastAsia="Times New Roman" w:hAnsi="Work Sans" w:cs="Segoe U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2A022D75" w14:textId="7305623F" w:rsidR="00AA44AF" w:rsidRDefault="009E32EB" w:rsidP="009E32EB">
      <w:pPr>
        <w:pStyle w:val="Heading2"/>
      </w:pPr>
      <w:r>
        <w:t>Indicative distribution impacts</w:t>
      </w:r>
    </w:p>
    <w:bookmarkEnd w:id="11"/>
    <w:p w14:paraId="0F27B76E" w14:textId="2F49C416" w:rsidR="007D492A" w:rsidRPr="00D52BD8" w:rsidRDefault="00E53923" w:rsidP="007231CF">
      <w:pPr>
        <w:pStyle w:val="CGC2025ParaNumbers"/>
      </w:pPr>
      <w:r>
        <w:t xml:space="preserve">No method changes </w:t>
      </w:r>
      <w:r w:rsidR="009C1DC4">
        <w:t xml:space="preserve">are </w:t>
      </w:r>
      <w:r>
        <w:t>proposed for this assessment.</w:t>
      </w:r>
    </w:p>
    <w:sectPr w:rsidR="007D492A" w:rsidRPr="00D52BD8" w:rsidSect="008F1651">
      <w:footerReference w:type="default" r:id="rId13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F4EE" w14:textId="77777777" w:rsidR="003A3F34" w:rsidRDefault="003A3F34">
      <w:r>
        <w:separator/>
      </w:r>
    </w:p>
    <w:p w14:paraId="4428235B" w14:textId="77777777" w:rsidR="003A3F34" w:rsidRDefault="003A3F34"/>
  </w:endnote>
  <w:endnote w:type="continuationSeparator" w:id="0">
    <w:p w14:paraId="2368BD8D" w14:textId="77777777" w:rsidR="003A3F34" w:rsidRDefault="003A3F34">
      <w:r>
        <w:continuationSeparator/>
      </w:r>
    </w:p>
    <w:p w14:paraId="043C7FBA" w14:textId="77777777" w:rsidR="003A3F34" w:rsidRDefault="003A3F34"/>
  </w:endnote>
  <w:endnote w:type="continuationNotice" w:id="1">
    <w:p w14:paraId="3B1A9077" w14:textId="77777777" w:rsidR="003A3F34" w:rsidRDefault="003A3F34">
      <w:pPr>
        <w:spacing w:before="0" w:line="240" w:lineRule="auto"/>
      </w:pPr>
    </w:p>
    <w:p w14:paraId="0524FD93" w14:textId="77777777" w:rsidR="003A3F34" w:rsidRDefault="003A3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rFonts w:ascii="Open Sans" w:hAnsi="Open Sans" w:cs="Open Sans"/>
        <w:b w:val="0"/>
        <w:color w:val="auto"/>
        <w:sz w:val="14"/>
        <w:szCs w:val="14"/>
      </w:rPr>
    </w:sdtEndPr>
    <w:sdtContent>
      <w:p w14:paraId="30722D57" w14:textId="0F35AA18" w:rsidR="005B6B61" w:rsidRPr="00D051A1" w:rsidRDefault="00D051A1" w:rsidP="00D22166">
        <w:pPr>
          <w:pStyle w:val="Footer"/>
          <w:rPr>
            <w:rFonts w:ascii="Open Sans" w:hAnsi="Open Sans" w:cs="Open Sans"/>
            <w:b w:val="0"/>
            <w:bCs/>
            <w:color w:val="auto"/>
            <w:sz w:val="14"/>
            <w:szCs w:val="14"/>
          </w:rPr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Pr="009272F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2025 Methodology Review - Draft Report 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  <w:r w:rsidR="005B6B61" w:rsidRPr="00D051A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begin"/>
        </w:r>
        <w:r w:rsidR="005B6B61" w:rsidRPr="00D051A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D051A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D051A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2</w:t>
        </w:r>
        <w:r w:rsidR="005B6B61" w:rsidRPr="00D051A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end"/>
        </w:r>
      </w:p>
    </w:sdtContent>
  </w:sdt>
  <w:p w14:paraId="2742424A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847A" w14:textId="77777777" w:rsidR="003A3F34" w:rsidRPr="001C1AC5" w:rsidRDefault="003A3F34">
      <w:pPr>
        <w:rPr>
          <w:color w:val="ADD6EA"/>
        </w:rPr>
      </w:pPr>
      <w:r w:rsidRPr="001C1AC5">
        <w:rPr>
          <w:color w:val="ADD6EA"/>
        </w:rPr>
        <w:separator/>
      </w:r>
    </w:p>
    <w:p w14:paraId="14EC40CC" w14:textId="77777777" w:rsidR="003A3F34" w:rsidRDefault="003A3F34"/>
  </w:footnote>
  <w:footnote w:type="continuationSeparator" w:id="0">
    <w:p w14:paraId="7FA693D9" w14:textId="77777777" w:rsidR="003A3F34" w:rsidRDefault="003A3F34">
      <w:r>
        <w:continuationSeparator/>
      </w:r>
    </w:p>
    <w:p w14:paraId="3482F5C7" w14:textId="77777777" w:rsidR="003A3F34" w:rsidRDefault="003A3F34"/>
  </w:footnote>
  <w:footnote w:type="continuationNotice" w:id="1">
    <w:p w14:paraId="005E2A9A" w14:textId="77777777" w:rsidR="003A3F34" w:rsidRDefault="003A3F34">
      <w:pPr>
        <w:spacing w:before="0" w:line="240" w:lineRule="auto"/>
      </w:pPr>
    </w:p>
    <w:p w14:paraId="37950407" w14:textId="77777777" w:rsidR="003A3F34" w:rsidRDefault="003A3F34"/>
  </w:footnote>
  <w:footnote w:id="2">
    <w:p w14:paraId="7DA329B0" w14:textId="74F260CD" w:rsidR="004F307B" w:rsidRDefault="004F307B" w:rsidP="00CD1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1332B">
        <w:t>State submission</w:t>
      </w:r>
      <w:r w:rsidR="006D59BA">
        <w:t>s</w:t>
      </w:r>
      <w:r w:rsidR="0091332B">
        <w:t xml:space="preserve"> were provide</w:t>
      </w:r>
      <w:r w:rsidR="00941683">
        <w:t xml:space="preserve">d </w:t>
      </w:r>
      <w:r w:rsidR="000F4CB4">
        <w:t xml:space="preserve">before </w:t>
      </w:r>
      <w:r w:rsidR="0091332B">
        <w:t xml:space="preserve">the High Court decision in </w:t>
      </w:r>
      <w:proofErr w:type="spellStart"/>
      <w:r w:rsidR="00ED20E9">
        <w:rPr>
          <w:i/>
          <w:iCs/>
        </w:rPr>
        <w:t>V</w:t>
      </w:r>
      <w:r w:rsidRPr="00662849">
        <w:rPr>
          <w:i/>
          <w:iCs/>
        </w:rPr>
        <w:t>anderstock</w:t>
      </w:r>
      <w:proofErr w:type="spellEnd"/>
      <w:r w:rsidRPr="00662849">
        <w:rPr>
          <w:i/>
          <w:iCs/>
        </w:rPr>
        <w:t xml:space="preserve"> &amp; Anor. v </w:t>
      </w:r>
      <w:r w:rsidR="0089382E">
        <w:rPr>
          <w:i/>
          <w:iCs/>
        </w:rPr>
        <w:t xml:space="preserve">State of </w:t>
      </w:r>
      <w:r w:rsidRPr="00662849">
        <w:rPr>
          <w:i/>
          <w:iCs/>
        </w:rPr>
        <w:t>Victoria</w:t>
      </w:r>
      <w:r w:rsidR="009D46CB">
        <w:rPr>
          <w:i/>
          <w:iCs/>
        </w:rPr>
        <w:t xml:space="preserve"> </w:t>
      </w:r>
      <w:r w:rsidR="009D46CB">
        <w:t>[2023]</w:t>
      </w:r>
      <w:r>
        <w:t xml:space="preserve">, </w:t>
      </w:r>
      <w:hyperlink r:id="rId1" w:history="1">
        <w:r>
          <w:rPr>
            <w:rStyle w:val="Hyperlink"/>
          </w:rPr>
          <w:t>hca-30-2023-10-18.pdf (hcourt.gov.au)</w:t>
        </w:r>
      </w:hyperlink>
    </w:p>
  </w:footnote>
  <w:footnote w:id="3">
    <w:p w14:paraId="4FDCAB67" w14:textId="1C6876A2" w:rsidR="00174A59" w:rsidRDefault="00174A59" w:rsidP="00CD18AD">
      <w:pPr>
        <w:pStyle w:val="FootnoteText"/>
      </w:pPr>
      <w:r>
        <w:rPr>
          <w:rStyle w:val="FootnoteReference"/>
        </w:rPr>
        <w:footnoteRef/>
      </w:r>
      <w:r>
        <w:t xml:space="preserve"> Section 90 of the Constitution of Australia gives the Commonwealth </w:t>
      </w:r>
      <w:r w:rsidR="00B54073">
        <w:t xml:space="preserve">Parliament </w:t>
      </w:r>
      <w:r>
        <w:t xml:space="preserve">exclusive power to impose </w:t>
      </w:r>
      <w:r w:rsidR="003857A1">
        <w:t xml:space="preserve">duties of customs and </w:t>
      </w:r>
      <w:r>
        <w:t>excise.</w:t>
      </w:r>
      <w:r w:rsidR="008B3347">
        <w:t xml:space="preserve"> See </w:t>
      </w:r>
      <w:proofErr w:type="spellStart"/>
      <w:r w:rsidR="008B3347" w:rsidRPr="00662849">
        <w:rPr>
          <w:i/>
          <w:iCs/>
        </w:rPr>
        <w:t>Vanderstock</w:t>
      </w:r>
      <w:proofErr w:type="spellEnd"/>
      <w:r w:rsidR="008B3347" w:rsidRPr="00662849">
        <w:rPr>
          <w:i/>
          <w:iCs/>
        </w:rPr>
        <w:t xml:space="preserve"> &amp; Anor. v </w:t>
      </w:r>
      <w:r w:rsidR="008B3347">
        <w:rPr>
          <w:i/>
          <w:iCs/>
        </w:rPr>
        <w:t xml:space="preserve">State of </w:t>
      </w:r>
      <w:r w:rsidR="008B3347" w:rsidRPr="00662849">
        <w:rPr>
          <w:i/>
          <w:iCs/>
        </w:rPr>
        <w:t>Victoria</w:t>
      </w:r>
      <w:r w:rsidR="009D46CB">
        <w:rPr>
          <w:i/>
          <w:iCs/>
        </w:rPr>
        <w:t xml:space="preserve"> </w:t>
      </w:r>
      <w:r w:rsidR="009D46CB">
        <w:t>[2023]</w:t>
      </w:r>
      <w:r w:rsidR="008B3347">
        <w:t xml:space="preserve">, </w:t>
      </w:r>
      <w:hyperlink r:id="rId2" w:history="1">
        <w:r w:rsidR="008B3347">
          <w:rPr>
            <w:rStyle w:val="Hyperlink"/>
          </w:rPr>
          <w:t>hca-30-2023-10-18.pdf (hcourt.gov.au)</w:t>
        </w:r>
      </w:hyperlink>
    </w:p>
  </w:footnote>
  <w:footnote w:id="4">
    <w:p w14:paraId="39623A29" w14:textId="44418443" w:rsidR="001B2BAE" w:rsidRDefault="001B2BAE" w:rsidP="00CD18AD">
      <w:pPr>
        <w:pStyle w:val="FootnoteText"/>
      </w:pPr>
      <w:r>
        <w:rPr>
          <w:rStyle w:val="FootnoteReference"/>
        </w:rPr>
        <w:footnoteRef/>
      </w:r>
      <w:r>
        <w:t xml:space="preserve"> These incentives apply to electric vehicles</w:t>
      </w:r>
      <w:r w:rsidR="006224F4">
        <w:t xml:space="preserve"> and in some cases to </w:t>
      </w:r>
      <w:r w:rsidR="00633DB1">
        <w:t xml:space="preserve">other </w:t>
      </w:r>
      <w:r w:rsidR="006224F4">
        <w:t>low emissions vehicles</w:t>
      </w:r>
      <w:r w:rsidR="00633DB1">
        <w:t>,</w:t>
      </w:r>
      <w:r w:rsidR="006224F4">
        <w:t xml:space="preserve"> such as plug-in hybrid and hydrogen vehicles.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hybridMultilevel"/>
    <w:tmpl w:val="3CAAA90E"/>
    <w:lvl w:ilvl="0" w:tplc="9B1AD34C">
      <w:numFmt w:val="none"/>
      <w:lvlText w:val=""/>
      <w:lvlJc w:val="left"/>
      <w:pPr>
        <w:tabs>
          <w:tab w:val="num" w:pos="360"/>
        </w:tabs>
      </w:pPr>
    </w:lvl>
    <w:lvl w:ilvl="1" w:tplc="84E85C5A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 w:tplc="6F6AB3A8">
      <w:start w:val="1"/>
      <w:numFmt w:val="decimal"/>
      <w:suff w:val="nothing"/>
      <w:lvlText w:val=""/>
      <w:lvlJc w:val="left"/>
      <w:pPr>
        <w:ind w:left="0" w:firstLine="0"/>
      </w:pPr>
    </w:lvl>
    <w:lvl w:ilvl="3" w:tplc="CF80F3F0">
      <w:start w:val="1"/>
      <w:numFmt w:val="decimal"/>
      <w:suff w:val="nothing"/>
      <w:lvlText w:val=""/>
      <w:lvlJc w:val="left"/>
      <w:pPr>
        <w:ind w:left="0" w:firstLine="0"/>
      </w:pPr>
    </w:lvl>
    <w:lvl w:ilvl="4" w:tplc="DD7ED0B0">
      <w:start w:val="1"/>
      <w:numFmt w:val="decimal"/>
      <w:suff w:val="nothing"/>
      <w:lvlText w:val=""/>
      <w:lvlJc w:val="left"/>
      <w:pPr>
        <w:ind w:left="0" w:firstLine="0"/>
      </w:pPr>
    </w:lvl>
    <w:lvl w:ilvl="5" w:tplc="839A0C46">
      <w:start w:val="1"/>
      <w:numFmt w:val="decimal"/>
      <w:suff w:val="nothing"/>
      <w:lvlText w:val=""/>
      <w:lvlJc w:val="left"/>
      <w:pPr>
        <w:ind w:left="0" w:firstLine="0"/>
      </w:pPr>
    </w:lvl>
    <w:lvl w:ilvl="6" w:tplc="18C8EE3E">
      <w:start w:val="1"/>
      <w:numFmt w:val="decimal"/>
      <w:suff w:val="nothing"/>
      <w:lvlText w:val=""/>
      <w:lvlJc w:val="left"/>
      <w:pPr>
        <w:ind w:left="0" w:firstLine="0"/>
      </w:pPr>
    </w:lvl>
    <w:lvl w:ilvl="7" w:tplc="72989CAE">
      <w:start w:val="1"/>
      <w:numFmt w:val="decimal"/>
      <w:suff w:val="nothing"/>
      <w:lvlText w:val=""/>
      <w:lvlJc w:val="left"/>
      <w:pPr>
        <w:ind w:left="0" w:firstLine="0"/>
      </w:pPr>
    </w:lvl>
    <w:lvl w:ilvl="8" w:tplc="3426FDDC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1CFA"/>
    <w:multiLevelType w:val="hybridMultilevel"/>
    <w:tmpl w:val="3CC8109E"/>
    <w:lvl w:ilvl="0" w:tplc="D264C5EC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E73CA1"/>
    <w:multiLevelType w:val="hybridMultilevel"/>
    <w:tmpl w:val="CD8E4F8C"/>
    <w:lvl w:ilvl="0" w:tplc="C602D2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4" w15:restartNumberingAfterBreak="0">
    <w:nsid w:val="735D022F"/>
    <w:multiLevelType w:val="hybridMultilevel"/>
    <w:tmpl w:val="95AC6CC0"/>
    <w:lvl w:ilvl="0" w:tplc="1DE658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5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2"/>
  </w:num>
  <w:num w:numId="7" w16cid:durableId="801770153">
    <w:abstractNumId w:val="6"/>
  </w:num>
  <w:num w:numId="8" w16cid:durableId="1737627722">
    <w:abstractNumId w:val="13"/>
  </w:num>
  <w:num w:numId="9" w16cid:durableId="176697617">
    <w:abstractNumId w:val="1"/>
  </w:num>
  <w:num w:numId="10" w16cid:durableId="1408111535">
    <w:abstractNumId w:val="8"/>
  </w:num>
  <w:num w:numId="11" w16cid:durableId="2080126907">
    <w:abstractNumId w:val="9"/>
  </w:num>
  <w:num w:numId="12" w16cid:durableId="58332428">
    <w:abstractNumId w:val="5"/>
  </w:num>
  <w:num w:numId="13" w16cid:durableId="522092457">
    <w:abstractNumId w:val="11"/>
  </w:num>
  <w:num w:numId="14" w16cid:durableId="178735035">
    <w:abstractNumId w:val="14"/>
  </w:num>
  <w:num w:numId="15" w16cid:durableId="822237445">
    <w:abstractNumId w:val="10"/>
  </w:num>
  <w:num w:numId="16" w16cid:durableId="250702278">
    <w:abstractNumId w:val="0"/>
    <w:lvlOverride w:ilvl="0">
      <w:startOverride w:val="1"/>
    </w:lvlOverride>
  </w:num>
  <w:num w:numId="17" w16cid:durableId="608663190">
    <w:abstractNumId w:val="1"/>
  </w:num>
  <w:num w:numId="18" w16cid:durableId="732002496">
    <w:abstractNumId w:val="1"/>
  </w:num>
  <w:num w:numId="19" w16cid:durableId="992681805">
    <w:abstractNumId w:val="1"/>
  </w:num>
  <w:num w:numId="20" w16cid:durableId="1663117976">
    <w:abstractNumId w:val="1"/>
  </w:num>
  <w:num w:numId="21" w16cid:durableId="103698679">
    <w:abstractNumId w:val="1"/>
  </w:num>
  <w:num w:numId="22" w16cid:durableId="1492991171">
    <w:abstractNumId w:val="7"/>
  </w:num>
  <w:num w:numId="23" w16cid:durableId="680199750">
    <w:abstractNumId w:val="1"/>
  </w:num>
  <w:num w:numId="24" w16cid:durableId="145241784">
    <w:abstractNumId w:val="1"/>
  </w:num>
  <w:num w:numId="25" w16cid:durableId="1349019541">
    <w:abstractNumId w:val="1"/>
  </w:num>
  <w:num w:numId="26" w16cid:durableId="182532000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2B9"/>
    <w:rsid w:val="00003643"/>
    <w:rsid w:val="000036D8"/>
    <w:rsid w:val="00003D5E"/>
    <w:rsid w:val="000042F1"/>
    <w:rsid w:val="000043F9"/>
    <w:rsid w:val="00004598"/>
    <w:rsid w:val="000046FB"/>
    <w:rsid w:val="00004719"/>
    <w:rsid w:val="0000485A"/>
    <w:rsid w:val="000049A0"/>
    <w:rsid w:val="00004AA9"/>
    <w:rsid w:val="00004BB7"/>
    <w:rsid w:val="00004C67"/>
    <w:rsid w:val="000053F8"/>
    <w:rsid w:val="00005831"/>
    <w:rsid w:val="00005EEE"/>
    <w:rsid w:val="0000618C"/>
    <w:rsid w:val="0000648D"/>
    <w:rsid w:val="00006C9A"/>
    <w:rsid w:val="00006E30"/>
    <w:rsid w:val="00006F3D"/>
    <w:rsid w:val="00007899"/>
    <w:rsid w:val="00007AB8"/>
    <w:rsid w:val="00007FD5"/>
    <w:rsid w:val="0001011A"/>
    <w:rsid w:val="000105A1"/>
    <w:rsid w:val="00010711"/>
    <w:rsid w:val="00010794"/>
    <w:rsid w:val="00010B75"/>
    <w:rsid w:val="00010CEC"/>
    <w:rsid w:val="00010F5B"/>
    <w:rsid w:val="00011618"/>
    <w:rsid w:val="00011ABD"/>
    <w:rsid w:val="00011BB3"/>
    <w:rsid w:val="00011C73"/>
    <w:rsid w:val="00011D1A"/>
    <w:rsid w:val="00011DA8"/>
    <w:rsid w:val="00011F7D"/>
    <w:rsid w:val="000120A6"/>
    <w:rsid w:val="0001218F"/>
    <w:rsid w:val="00012AC0"/>
    <w:rsid w:val="00012B67"/>
    <w:rsid w:val="00012C74"/>
    <w:rsid w:val="00012F0F"/>
    <w:rsid w:val="00013B63"/>
    <w:rsid w:val="00014173"/>
    <w:rsid w:val="000141E3"/>
    <w:rsid w:val="00014678"/>
    <w:rsid w:val="00014864"/>
    <w:rsid w:val="000148C5"/>
    <w:rsid w:val="0001491F"/>
    <w:rsid w:val="00014A8F"/>
    <w:rsid w:val="00014CB0"/>
    <w:rsid w:val="000150BF"/>
    <w:rsid w:val="00015283"/>
    <w:rsid w:val="00015500"/>
    <w:rsid w:val="00015515"/>
    <w:rsid w:val="000156B2"/>
    <w:rsid w:val="0001574C"/>
    <w:rsid w:val="00015818"/>
    <w:rsid w:val="00015A97"/>
    <w:rsid w:val="00015AC5"/>
    <w:rsid w:val="00015C57"/>
    <w:rsid w:val="00015D0B"/>
    <w:rsid w:val="00015E56"/>
    <w:rsid w:val="00016211"/>
    <w:rsid w:val="000162E7"/>
    <w:rsid w:val="0001698B"/>
    <w:rsid w:val="00016C62"/>
    <w:rsid w:val="00016CC0"/>
    <w:rsid w:val="00016FE0"/>
    <w:rsid w:val="00016FE9"/>
    <w:rsid w:val="00017429"/>
    <w:rsid w:val="00017640"/>
    <w:rsid w:val="000176D7"/>
    <w:rsid w:val="0001770B"/>
    <w:rsid w:val="00017744"/>
    <w:rsid w:val="000178EF"/>
    <w:rsid w:val="00017B9B"/>
    <w:rsid w:val="00017E02"/>
    <w:rsid w:val="00017E5B"/>
    <w:rsid w:val="00017EB6"/>
    <w:rsid w:val="00020087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C1B"/>
    <w:rsid w:val="00022CE0"/>
    <w:rsid w:val="00022EA9"/>
    <w:rsid w:val="00023068"/>
    <w:rsid w:val="00023137"/>
    <w:rsid w:val="00023B03"/>
    <w:rsid w:val="00023BDB"/>
    <w:rsid w:val="00023F94"/>
    <w:rsid w:val="00024069"/>
    <w:rsid w:val="0002415B"/>
    <w:rsid w:val="000246BA"/>
    <w:rsid w:val="000246EB"/>
    <w:rsid w:val="00024745"/>
    <w:rsid w:val="000247DE"/>
    <w:rsid w:val="00024A4B"/>
    <w:rsid w:val="00024CD0"/>
    <w:rsid w:val="00024D5F"/>
    <w:rsid w:val="000251CC"/>
    <w:rsid w:val="00025242"/>
    <w:rsid w:val="00025B1F"/>
    <w:rsid w:val="00025CB3"/>
    <w:rsid w:val="00025E94"/>
    <w:rsid w:val="000263C6"/>
    <w:rsid w:val="000265A4"/>
    <w:rsid w:val="00026896"/>
    <w:rsid w:val="000268E0"/>
    <w:rsid w:val="00026A1A"/>
    <w:rsid w:val="00026AD6"/>
    <w:rsid w:val="00026B95"/>
    <w:rsid w:val="00026D33"/>
    <w:rsid w:val="00026E43"/>
    <w:rsid w:val="00026E62"/>
    <w:rsid w:val="00026E7B"/>
    <w:rsid w:val="000273C6"/>
    <w:rsid w:val="000274F7"/>
    <w:rsid w:val="00027557"/>
    <w:rsid w:val="000279D7"/>
    <w:rsid w:val="00027ABE"/>
    <w:rsid w:val="00027D6A"/>
    <w:rsid w:val="00030084"/>
    <w:rsid w:val="00030097"/>
    <w:rsid w:val="000301A6"/>
    <w:rsid w:val="00030205"/>
    <w:rsid w:val="00030516"/>
    <w:rsid w:val="00030595"/>
    <w:rsid w:val="00030629"/>
    <w:rsid w:val="00030E66"/>
    <w:rsid w:val="000313CE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2F49"/>
    <w:rsid w:val="00033347"/>
    <w:rsid w:val="000335BE"/>
    <w:rsid w:val="000338C9"/>
    <w:rsid w:val="00033A71"/>
    <w:rsid w:val="00033C0D"/>
    <w:rsid w:val="00033EED"/>
    <w:rsid w:val="0003409C"/>
    <w:rsid w:val="00034622"/>
    <w:rsid w:val="000346E0"/>
    <w:rsid w:val="00034916"/>
    <w:rsid w:val="00034CAF"/>
    <w:rsid w:val="00034DBB"/>
    <w:rsid w:val="00034F08"/>
    <w:rsid w:val="000355D9"/>
    <w:rsid w:val="000357E9"/>
    <w:rsid w:val="000363C5"/>
    <w:rsid w:val="000364E9"/>
    <w:rsid w:val="00036C51"/>
    <w:rsid w:val="00036F1C"/>
    <w:rsid w:val="000370C8"/>
    <w:rsid w:val="000372BA"/>
    <w:rsid w:val="0003731F"/>
    <w:rsid w:val="000375E1"/>
    <w:rsid w:val="000376C3"/>
    <w:rsid w:val="00037F27"/>
    <w:rsid w:val="00040135"/>
    <w:rsid w:val="00040571"/>
    <w:rsid w:val="00040601"/>
    <w:rsid w:val="00040AE4"/>
    <w:rsid w:val="00040CCA"/>
    <w:rsid w:val="00040D48"/>
    <w:rsid w:val="000410C8"/>
    <w:rsid w:val="0004123E"/>
    <w:rsid w:val="00041299"/>
    <w:rsid w:val="00041748"/>
    <w:rsid w:val="00041E1B"/>
    <w:rsid w:val="00041E70"/>
    <w:rsid w:val="00041E84"/>
    <w:rsid w:val="0004241F"/>
    <w:rsid w:val="000424EA"/>
    <w:rsid w:val="0004258C"/>
    <w:rsid w:val="00043677"/>
    <w:rsid w:val="00043B5D"/>
    <w:rsid w:val="00043CFE"/>
    <w:rsid w:val="00043DC1"/>
    <w:rsid w:val="000442AA"/>
    <w:rsid w:val="00044479"/>
    <w:rsid w:val="0004456B"/>
    <w:rsid w:val="000451AF"/>
    <w:rsid w:val="000451DA"/>
    <w:rsid w:val="0004569D"/>
    <w:rsid w:val="00045C11"/>
    <w:rsid w:val="00045F82"/>
    <w:rsid w:val="00046397"/>
    <w:rsid w:val="000463ED"/>
    <w:rsid w:val="000465BD"/>
    <w:rsid w:val="0004679A"/>
    <w:rsid w:val="00046859"/>
    <w:rsid w:val="00046B06"/>
    <w:rsid w:val="000470A2"/>
    <w:rsid w:val="00047690"/>
    <w:rsid w:val="00047856"/>
    <w:rsid w:val="00047951"/>
    <w:rsid w:val="00047AB0"/>
    <w:rsid w:val="00047DF1"/>
    <w:rsid w:val="00047E5A"/>
    <w:rsid w:val="00050055"/>
    <w:rsid w:val="0005017B"/>
    <w:rsid w:val="000504B5"/>
    <w:rsid w:val="00050608"/>
    <w:rsid w:val="000508D3"/>
    <w:rsid w:val="00051114"/>
    <w:rsid w:val="00051747"/>
    <w:rsid w:val="00051B92"/>
    <w:rsid w:val="00051C6E"/>
    <w:rsid w:val="00051F3C"/>
    <w:rsid w:val="0005205F"/>
    <w:rsid w:val="00052323"/>
    <w:rsid w:val="000525F5"/>
    <w:rsid w:val="00052C69"/>
    <w:rsid w:val="00052DA0"/>
    <w:rsid w:val="000533FA"/>
    <w:rsid w:val="00053480"/>
    <w:rsid w:val="00053512"/>
    <w:rsid w:val="00053581"/>
    <w:rsid w:val="0005377C"/>
    <w:rsid w:val="0005381C"/>
    <w:rsid w:val="00053ADF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4E8"/>
    <w:rsid w:val="000555D5"/>
    <w:rsid w:val="000555DB"/>
    <w:rsid w:val="0005595A"/>
    <w:rsid w:val="00055A2D"/>
    <w:rsid w:val="00056371"/>
    <w:rsid w:val="00056373"/>
    <w:rsid w:val="000569CD"/>
    <w:rsid w:val="00056E89"/>
    <w:rsid w:val="00056FDA"/>
    <w:rsid w:val="0005729E"/>
    <w:rsid w:val="00057762"/>
    <w:rsid w:val="00057A7A"/>
    <w:rsid w:val="00057A9B"/>
    <w:rsid w:val="00057AED"/>
    <w:rsid w:val="00057D13"/>
    <w:rsid w:val="00057E02"/>
    <w:rsid w:val="000604C7"/>
    <w:rsid w:val="0006050F"/>
    <w:rsid w:val="000607C2"/>
    <w:rsid w:val="00060A59"/>
    <w:rsid w:val="00060CA5"/>
    <w:rsid w:val="0006104A"/>
    <w:rsid w:val="00061111"/>
    <w:rsid w:val="00061233"/>
    <w:rsid w:val="00061457"/>
    <w:rsid w:val="00061535"/>
    <w:rsid w:val="0006177C"/>
    <w:rsid w:val="00061933"/>
    <w:rsid w:val="00061993"/>
    <w:rsid w:val="00061B8C"/>
    <w:rsid w:val="00062330"/>
    <w:rsid w:val="000624BB"/>
    <w:rsid w:val="00062ACE"/>
    <w:rsid w:val="00062C57"/>
    <w:rsid w:val="00062D47"/>
    <w:rsid w:val="00062EE9"/>
    <w:rsid w:val="000633E8"/>
    <w:rsid w:val="00063437"/>
    <w:rsid w:val="0006366E"/>
    <w:rsid w:val="000636D7"/>
    <w:rsid w:val="000641EB"/>
    <w:rsid w:val="000642E4"/>
    <w:rsid w:val="00064557"/>
    <w:rsid w:val="000645BF"/>
    <w:rsid w:val="00064793"/>
    <w:rsid w:val="000648E8"/>
    <w:rsid w:val="00064CE5"/>
    <w:rsid w:val="00064DB6"/>
    <w:rsid w:val="0006519E"/>
    <w:rsid w:val="000651D2"/>
    <w:rsid w:val="000653F5"/>
    <w:rsid w:val="000656EC"/>
    <w:rsid w:val="000657A7"/>
    <w:rsid w:val="000658BC"/>
    <w:rsid w:val="00065BF3"/>
    <w:rsid w:val="000664B1"/>
    <w:rsid w:val="00066550"/>
    <w:rsid w:val="000665AB"/>
    <w:rsid w:val="00066C63"/>
    <w:rsid w:val="00066D82"/>
    <w:rsid w:val="00066E63"/>
    <w:rsid w:val="00066F8C"/>
    <w:rsid w:val="00066FC9"/>
    <w:rsid w:val="000679BC"/>
    <w:rsid w:val="000702C3"/>
    <w:rsid w:val="00070B45"/>
    <w:rsid w:val="00070EA5"/>
    <w:rsid w:val="0007102B"/>
    <w:rsid w:val="0007176E"/>
    <w:rsid w:val="0007185D"/>
    <w:rsid w:val="00071D91"/>
    <w:rsid w:val="00071E53"/>
    <w:rsid w:val="00071EF7"/>
    <w:rsid w:val="00071F1E"/>
    <w:rsid w:val="000720C5"/>
    <w:rsid w:val="0007234E"/>
    <w:rsid w:val="00072373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2F2"/>
    <w:rsid w:val="00075051"/>
    <w:rsid w:val="00075245"/>
    <w:rsid w:val="000752B9"/>
    <w:rsid w:val="00075593"/>
    <w:rsid w:val="0007582F"/>
    <w:rsid w:val="00076434"/>
    <w:rsid w:val="0007675B"/>
    <w:rsid w:val="00076DA5"/>
    <w:rsid w:val="000772B1"/>
    <w:rsid w:val="000773FA"/>
    <w:rsid w:val="000779DC"/>
    <w:rsid w:val="00077AAF"/>
    <w:rsid w:val="00077ADE"/>
    <w:rsid w:val="00080186"/>
    <w:rsid w:val="00080439"/>
    <w:rsid w:val="00080895"/>
    <w:rsid w:val="0008109C"/>
    <w:rsid w:val="000812ED"/>
    <w:rsid w:val="00081636"/>
    <w:rsid w:val="00081696"/>
    <w:rsid w:val="000816E0"/>
    <w:rsid w:val="0008189E"/>
    <w:rsid w:val="00081905"/>
    <w:rsid w:val="000819A8"/>
    <w:rsid w:val="00081A2A"/>
    <w:rsid w:val="00081E45"/>
    <w:rsid w:val="00081F57"/>
    <w:rsid w:val="00081FAD"/>
    <w:rsid w:val="0008208B"/>
    <w:rsid w:val="00082090"/>
    <w:rsid w:val="00082971"/>
    <w:rsid w:val="00082B1A"/>
    <w:rsid w:val="00082DEF"/>
    <w:rsid w:val="00083022"/>
    <w:rsid w:val="00083837"/>
    <w:rsid w:val="00083842"/>
    <w:rsid w:val="00083858"/>
    <w:rsid w:val="000838F2"/>
    <w:rsid w:val="00083957"/>
    <w:rsid w:val="00083B06"/>
    <w:rsid w:val="00083FBD"/>
    <w:rsid w:val="0008405D"/>
    <w:rsid w:val="000840C3"/>
    <w:rsid w:val="00084494"/>
    <w:rsid w:val="0008456B"/>
    <w:rsid w:val="000847BF"/>
    <w:rsid w:val="00084D80"/>
    <w:rsid w:val="00084E18"/>
    <w:rsid w:val="00084EE0"/>
    <w:rsid w:val="000855F4"/>
    <w:rsid w:val="00085729"/>
    <w:rsid w:val="00085D0E"/>
    <w:rsid w:val="00085EA1"/>
    <w:rsid w:val="00086045"/>
    <w:rsid w:val="000861D9"/>
    <w:rsid w:val="00086550"/>
    <w:rsid w:val="0008677E"/>
    <w:rsid w:val="000867DC"/>
    <w:rsid w:val="000869E1"/>
    <w:rsid w:val="000869F6"/>
    <w:rsid w:val="00086A5C"/>
    <w:rsid w:val="00086B04"/>
    <w:rsid w:val="00086C42"/>
    <w:rsid w:val="00086C4F"/>
    <w:rsid w:val="00086E69"/>
    <w:rsid w:val="00086EBC"/>
    <w:rsid w:val="00086F44"/>
    <w:rsid w:val="0008739F"/>
    <w:rsid w:val="0008779D"/>
    <w:rsid w:val="00087F7D"/>
    <w:rsid w:val="00087FC4"/>
    <w:rsid w:val="00090022"/>
    <w:rsid w:val="00090362"/>
    <w:rsid w:val="0009047F"/>
    <w:rsid w:val="00090A4E"/>
    <w:rsid w:val="00090DBA"/>
    <w:rsid w:val="000910DA"/>
    <w:rsid w:val="00091AD2"/>
    <w:rsid w:val="00091C4F"/>
    <w:rsid w:val="00091D6E"/>
    <w:rsid w:val="000928AF"/>
    <w:rsid w:val="00092AF8"/>
    <w:rsid w:val="00093188"/>
    <w:rsid w:val="00093603"/>
    <w:rsid w:val="00093796"/>
    <w:rsid w:val="00093910"/>
    <w:rsid w:val="000939CA"/>
    <w:rsid w:val="00094010"/>
    <w:rsid w:val="000943A8"/>
    <w:rsid w:val="00094531"/>
    <w:rsid w:val="00094676"/>
    <w:rsid w:val="000950A8"/>
    <w:rsid w:val="0009567D"/>
    <w:rsid w:val="0009569E"/>
    <w:rsid w:val="0009650F"/>
    <w:rsid w:val="00096616"/>
    <w:rsid w:val="00096791"/>
    <w:rsid w:val="00096896"/>
    <w:rsid w:val="00096A17"/>
    <w:rsid w:val="00096A7D"/>
    <w:rsid w:val="00096C06"/>
    <w:rsid w:val="00096C31"/>
    <w:rsid w:val="00096E12"/>
    <w:rsid w:val="00096E4E"/>
    <w:rsid w:val="000970BA"/>
    <w:rsid w:val="00097192"/>
    <w:rsid w:val="0009733A"/>
    <w:rsid w:val="00097626"/>
    <w:rsid w:val="00097790"/>
    <w:rsid w:val="00097CF0"/>
    <w:rsid w:val="00097D78"/>
    <w:rsid w:val="00097F09"/>
    <w:rsid w:val="000A011D"/>
    <w:rsid w:val="000A0205"/>
    <w:rsid w:val="000A04F4"/>
    <w:rsid w:val="000A07C9"/>
    <w:rsid w:val="000A09ED"/>
    <w:rsid w:val="000A0C33"/>
    <w:rsid w:val="000A0D9F"/>
    <w:rsid w:val="000A17C5"/>
    <w:rsid w:val="000A17F1"/>
    <w:rsid w:val="000A1B09"/>
    <w:rsid w:val="000A1D62"/>
    <w:rsid w:val="000A1DED"/>
    <w:rsid w:val="000A2395"/>
    <w:rsid w:val="000A24C3"/>
    <w:rsid w:val="000A2E24"/>
    <w:rsid w:val="000A3130"/>
    <w:rsid w:val="000A336C"/>
    <w:rsid w:val="000A346F"/>
    <w:rsid w:val="000A3898"/>
    <w:rsid w:val="000A3C2F"/>
    <w:rsid w:val="000A3F22"/>
    <w:rsid w:val="000A42BB"/>
    <w:rsid w:val="000A487A"/>
    <w:rsid w:val="000A52A1"/>
    <w:rsid w:val="000A57C0"/>
    <w:rsid w:val="000A5824"/>
    <w:rsid w:val="000A5DB9"/>
    <w:rsid w:val="000A6135"/>
    <w:rsid w:val="000A633D"/>
    <w:rsid w:val="000A6389"/>
    <w:rsid w:val="000A6392"/>
    <w:rsid w:val="000A646A"/>
    <w:rsid w:val="000A6637"/>
    <w:rsid w:val="000A6922"/>
    <w:rsid w:val="000A6F23"/>
    <w:rsid w:val="000A74C3"/>
    <w:rsid w:val="000A756F"/>
    <w:rsid w:val="000A7948"/>
    <w:rsid w:val="000A7AA9"/>
    <w:rsid w:val="000A7C5E"/>
    <w:rsid w:val="000A7E55"/>
    <w:rsid w:val="000A7E96"/>
    <w:rsid w:val="000B0145"/>
    <w:rsid w:val="000B08F0"/>
    <w:rsid w:val="000B0989"/>
    <w:rsid w:val="000B0A33"/>
    <w:rsid w:val="000B0A46"/>
    <w:rsid w:val="000B0C43"/>
    <w:rsid w:val="000B0D24"/>
    <w:rsid w:val="000B0DE2"/>
    <w:rsid w:val="000B1440"/>
    <w:rsid w:val="000B16CB"/>
    <w:rsid w:val="000B1905"/>
    <w:rsid w:val="000B1910"/>
    <w:rsid w:val="000B1C6F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159"/>
    <w:rsid w:val="000B337D"/>
    <w:rsid w:val="000B3557"/>
    <w:rsid w:val="000B3623"/>
    <w:rsid w:val="000B3A06"/>
    <w:rsid w:val="000B3BB2"/>
    <w:rsid w:val="000B3DC4"/>
    <w:rsid w:val="000B3F0A"/>
    <w:rsid w:val="000B3F3E"/>
    <w:rsid w:val="000B4179"/>
    <w:rsid w:val="000B42E4"/>
    <w:rsid w:val="000B442C"/>
    <w:rsid w:val="000B4935"/>
    <w:rsid w:val="000B4FDE"/>
    <w:rsid w:val="000B5042"/>
    <w:rsid w:val="000B5227"/>
    <w:rsid w:val="000B5276"/>
    <w:rsid w:val="000B53C0"/>
    <w:rsid w:val="000B53FD"/>
    <w:rsid w:val="000B56FE"/>
    <w:rsid w:val="000B5744"/>
    <w:rsid w:val="000B5B36"/>
    <w:rsid w:val="000B5C2F"/>
    <w:rsid w:val="000B5FD5"/>
    <w:rsid w:val="000B6036"/>
    <w:rsid w:val="000B61DE"/>
    <w:rsid w:val="000B64E3"/>
    <w:rsid w:val="000B689B"/>
    <w:rsid w:val="000B73C6"/>
    <w:rsid w:val="000B7685"/>
    <w:rsid w:val="000B7CB8"/>
    <w:rsid w:val="000B7DC3"/>
    <w:rsid w:val="000B7F93"/>
    <w:rsid w:val="000C06A4"/>
    <w:rsid w:val="000C08ED"/>
    <w:rsid w:val="000C0BBD"/>
    <w:rsid w:val="000C0F3A"/>
    <w:rsid w:val="000C0FAC"/>
    <w:rsid w:val="000C0FB6"/>
    <w:rsid w:val="000C1231"/>
    <w:rsid w:val="000C1575"/>
    <w:rsid w:val="000C1813"/>
    <w:rsid w:val="000C185A"/>
    <w:rsid w:val="000C1F18"/>
    <w:rsid w:val="000C2987"/>
    <w:rsid w:val="000C2B43"/>
    <w:rsid w:val="000C2EA9"/>
    <w:rsid w:val="000C32BB"/>
    <w:rsid w:val="000C354C"/>
    <w:rsid w:val="000C3927"/>
    <w:rsid w:val="000C3B22"/>
    <w:rsid w:val="000C4063"/>
    <w:rsid w:val="000C45A5"/>
    <w:rsid w:val="000C460A"/>
    <w:rsid w:val="000C4BB7"/>
    <w:rsid w:val="000C4DFC"/>
    <w:rsid w:val="000C4E06"/>
    <w:rsid w:val="000C4F41"/>
    <w:rsid w:val="000C50B3"/>
    <w:rsid w:val="000C53E9"/>
    <w:rsid w:val="000C5486"/>
    <w:rsid w:val="000C5C4B"/>
    <w:rsid w:val="000C604F"/>
    <w:rsid w:val="000C65AA"/>
    <w:rsid w:val="000C6936"/>
    <w:rsid w:val="000C6BC8"/>
    <w:rsid w:val="000C6E9F"/>
    <w:rsid w:val="000C7006"/>
    <w:rsid w:val="000C76F8"/>
    <w:rsid w:val="000C776D"/>
    <w:rsid w:val="000C782D"/>
    <w:rsid w:val="000C7AE7"/>
    <w:rsid w:val="000C7B5F"/>
    <w:rsid w:val="000C7E2F"/>
    <w:rsid w:val="000C7F62"/>
    <w:rsid w:val="000D01AA"/>
    <w:rsid w:val="000D03E4"/>
    <w:rsid w:val="000D0A89"/>
    <w:rsid w:val="000D0ACF"/>
    <w:rsid w:val="000D0B1E"/>
    <w:rsid w:val="000D0B77"/>
    <w:rsid w:val="000D0BB6"/>
    <w:rsid w:val="000D0C8D"/>
    <w:rsid w:val="000D1354"/>
    <w:rsid w:val="000D149C"/>
    <w:rsid w:val="000D15A0"/>
    <w:rsid w:val="000D1959"/>
    <w:rsid w:val="000D1A7B"/>
    <w:rsid w:val="000D1AE9"/>
    <w:rsid w:val="000D1CE2"/>
    <w:rsid w:val="000D1DDA"/>
    <w:rsid w:val="000D1DEA"/>
    <w:rsid w:val="000D1EA8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3ECB"/>
    <w:rsid w:val="000D3FC3"/>
    <w:rsid w:val="000D4063"/>
    <w:rsid w:val="000D4101"/>
    <w:rsid w:val="000D41CA"/>
    <w:rsid w:val="000D42BA"/>
    <w:rsid w:val="000D4342"/>
    <w:rsid w:val="000D43B8"/>
    <w:rsid w:val="000D4457"/>
    <w:rsid w:val="000D48FF"/>
    <w:rsid w:val="000D4E17"/>
    <w:rsid w:val="000D533D"/>
    <w:rsid w:val="000D535B"/>
    <w:rsid w:val="000D5667"/>
    <w:rsid w:val="000D571F"/>
    <w:rsid w:val="000D57A8"/>
    <w:rsid w:val="000D5AEF"/>
    <w:rsid w:val="000D5C58"/>
    <w:rsid w:val="000D65F5"/>
    <w:rsid w:val="000D6C93"/>
    <w:rsid w:val="000D6FFD"/>
    <w:rsid w:val="000D70AE"/>
    <w:rsid w:val="000D70D7"/>
    <w:rsid w:val="000D763B"/>
    <w:rsid w:val="000D772C"/>
    <w:rsid w:val="000D784B"/>
    <w:rsid w:val="000D7C54"/>
    <w:rsid w:val="000D7E36"/>
    <w:rsid w:val="000E000F"/>
    <w:rsid w:val="000E0210"/>
    <w:rsid w:val="000E0805"/>
    <w:rsid w:val="000E1007"/>
    <w:rsid w:val="000E14D3"/>
    <w:rsid w:val="000E1757"/>
    <w:rsid w:val="000E1767"/>
    <w:rsid w:val="000E17A7"/>
    <w:rsid w:val="000E1940"/>
    <w:rsid w:val="000E1979"/>
    <w:rsid w:val="000E1A53"/>
    <w:rsid w:val="000E1B78"/>
    <w:rsid w:val="000E1C47"/>
    <w:rsid w:val="000E1CA8"/>
    <w:rsid w:val="000E20EE"/>
    <w:rsid w:val="000E26C1"/>
    <w:rsid w:val="000E2CF8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EBC"/>
    <w:rsid w:val="000E4FF4"/>
    <w:rsid w:val="000E5031"/>
    <w:rsid w:val="000E5404"/>
    <w:rsid w:val="000E5972"/>
    <w:rsid w:val="000E5C21"/>
    <w:rsid w:val="000E6391"/>
    <w:rsid w:val="000E63B0"/>
    <w:rsid w:val="000E6774"/>
    <w:rsid w:val="000E6AA5"/>
    <w:rsid w:val="000E7041"/>
    <w:rsid w:val="000E798E"/>
    <w:rsid w:val="000E7BAB"/>
    <w:rsid w:val="000E7F56"/>
    <w:rsid w:val="000F0293"/>
    <w:rsid w:val="000F03B8"/>
    <w:rsid w:val="000F03DA"/>
    <w:rsid w:val="000F0526"/>
    <w:rsid w:val="000F0674"/>
    <w:rsid w:val="000F0879"/>
    <w:rsid w:val="000F0AC1"/>
    <w:rsid w:val="000F0AD3"/>
    <w:rsid w:val="000F0B55"/>
    <w:rsid w:val="000F128D"/>
    <w:rsid w:val="000F1981"/>
    <w:rsid w:val="000F19C5"/>
    <w:rsid w:val="000F1CDA"/>
    <w:rsid w:val="000F1EE5"/>
    <w:rsid w:val="000F2110"/>
    <w:rsid w:val="000F232B"/>
    <w:rsid w:val="000F28B5"/>
    <w:rsid w:val="000F29FF"/>
    <w:rsid w:val="000F2B18"/>
    <w:rsid w:val="000F2F0E"/>
    <w:rsid w:val="000F2F8D"/>
    <w:rsid w:val="000F3314"/>
    <w:rsid w:val="000F3632"/>
    <w:rsid w:val="000F38A4"/>
    <w:rsid w:val="000F3CBF"/>
    <w:rsid w:val="000F414B"/>
    <w:rsid w:val="000F44AD"/>
    <w:rsid w:val="000F4B28"/>
    <w:rsid w:val="000F4CB4"/>
    <w:rsid w:val="000F4CE3"/>
    <w:rsid w:val="000F4F75"/>
    <w:rsid w:val="000F58BC"/>
    <w:rsid w:val="000F594C"/>
    <w:rsid w:val="000F5E36"/>
    <w:rsid w:val="000F5F7F"/>
    <w:rsid w:val="000F6084"/>
    <w:rsid w:val="000F649F"/>
    <w:rsid w:val="000F6700"/>
    <w:rsid w:val="000F6AA8"/>
    <w:rsid w:val="000F734D"/>
    <w:rsid w:val="000F7631"/>
    <w:rsid w:val="000F7694"/>
    <w:rsid w:val="000F7787"/>
    <w:rsid w:val="000F78D4"/>
    <w:rsid w:val="000F7F5B"/>
    <w:rsid w:val="001002D2"/>
    <w:rsid w:val="00100409"/>
    <w:rsid w:val="00100583"/>
    <w:rsid w:val="0010076D"/>
    <w:rsid w:val="00100E6F"/>
    <w:rsid w:val="00100E96"/>
    <w:rsid w:val="001013EE"/>
    <w:rsid w:val="0010173F"/>
    <w:rsid w:val="00101747"/>
    <w:rsid w:val="001017E3"/>
    <w:rsid w:val="00101C90"/>
    <w:rsid w:val="00101F87"/>
    <w:rsid w:val="00102135"/>
    <w:rsid w:val="001021D7"/>
    <w:rsid w:val="001025F4"/>
    <w:rsid w:val="00102779"/>
    <w:rsid w:val="001028B9"/>
    <w:rsid w:val="0010292A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339"/>
    <w:rsid w:val="001048DB"/>
    <w:rsid w:val="00104960"/>
    <w:rsid w:val="00104BAA"/>
    <w:rsid w:val="00104EDD"/>
    <w:rsid w:val="001053CF"/>
    <w:rsid w:val="001053D9"/>
    <w:rsid w:val="0010567A"/>
    <w:rsid w:val="00105A17"/>
    <w:rsid w:val="00105C56"/>
    <w:rsid w:val="001060B0"/>
    <w:rsid w:val="001064A4"/>
    <w:rsid w:val="00106826"/>
    <w:rsid w:val="0010684A"/>
    <w:rsid w:val="00106CB2"/>
    <w:rsid w:val="00106CEE"/>
    <w:rsid w:val="0010739F"/>
    <w:rsid w:val="00107B23"/>
    <w:rsid w:val="00107B24"/>
    <w:rsid w:val="00107B43"/>
    <w:rsid w:val="00107E52"/>
    <w:rsid w:val="001103B6"/>
    <w:rsid w:val="00110417"/>
    <w:rsid w:val="0011066F"/>
    <w:rsid w:val="001107F1"/>
    <w:rsid w:val="00110996"/>
    <w:rsid w:val="0011099B"/>
    <w:rsid w:val="00110C5E"/>
    <w:rsid w:val="00110DC5"/>
    <w:rsid w:val="00111054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D6"/>
    <w:rsid w:val="00112CF0"/>
    <w:rsid w:val="00112E1E"/>
    <w:rsid w:val="00113339"/>
    <w:rsid w:val="001136C6"/>
    <w:rsid w:val="0011408D"/>
    <w:rsid w:val="001141B6"/>
    <w:rsid w:val="0011428D"/>
    <w:rsid w:val="001146E5"/>
    <w:rsid w:val="00114D9B"/>
    <w:rsid w:val="00114DA1"/>
    <w:rsid w:val="00114EA0"/>
    <w:rsid w:val="00114F65"/>
    <w:rsid w:val="0011519F"/>
    <w:rsid w:val="001153D4"/>
    <w:rsid w:val="00115672"/>
    <w:rsid w:val="001157AB"/>
    <w:rsid w:val="0011585E"/>
    <w:rsid w:val="00115ADE"/>
    <w:rsid w:val="00115C9E"/>
    <w:rsid w:val="00116062"/>
    <w:rsid w:val="001163EE"/>
    <w:rsid w:val="00116550"/>
    <w:rsid w:val="00116702"/>
    <w:rsid w:val="0011699D"/>
    <w:rsid w:val="00116D3E"/>
    <w:rsid w:val="00116EE4"/>
    <w:rsid w:val="00116F19"/>
    <w:rsid w:val="0011713A"/>
    <w:rsid w:val="0011729F"/>
    <w:rsid w:val="001172BD"/>
    <w:rsid w:val="00117359"/>
    <w:rsid w:val="001178E4"/>
    <w:rsid w:val="0011792B"/>
    <w:rsid w:val="00117AA2"/>
    <w:rsid w:val="00117CFD"/>
    <w:rsid w:val="0012020C"/>
    <w:rsid w:val="00120253"/>
    <w:rsid w:val="00120B1E"/>
    <w:rsid w:val="001211AB"/>
    <w:rsid w:val="001214BE"/>
    <w:rsid w:val="001218B8"/>
    <w:rsid w:val="00121A72"/>
    <w:rsid w:val="00121F79"/>
    <w:rsid w:val="001220B7"/>
    <w:rsid w:val="00122457"/>
    <w:rsid w:val="00122774"/>
    <w:rsid w:val="00122E8B"/>
    <w:rsid w:val="0012308B"/>
    <w:rsid w:val="00123325"/>
    <w:rsid w:val="00123BC6"/>
    <w:rsid w:val="00123DA3"/>
    <w:rsid w:val="001244F2"/>
    <w:rsid w:val="00124730"/>
    <w:rsid w:val="00124826"/>
    <w:rsid w:val="00124B73"/>
    <w:rsid w:val="00124ED1"/>
    <w:rsid w:val="0012542D"/>
    <w:rsid w:val="0012561A"/>
    <w:rsid w:val="00125806"/>
    <w:rsid w:val="001258EF"/>
    <w:rsid w:val="00125AB5"/>
    <w:rsid w:val="00125B33"/>
    <w:rsid w:val="001260B6"/>
    <w:rsid w:val="001260E3"/>
    <w:rsid w:val="00126201"/>
    <w:rsid w:val="00126239"/>
    <w:rsid w:val="0012630A"/>
    <w:rsid w:val="001266EE"/>
    <w:rsid w:val="00126AD1"/>
    <w:rsid w:val="00126FB4"/>
    <w:rsid w:val="00127100"/>
    <w:rsid w:val="001272E6"/>
    <w:rsid w:val="00127687"/>
    <w:rsid w:val="00127780"/>
    <w:rsid w:val="001277C7"/>
    <w:rsid w:val="00127C8B"/>
    <w:rsid w:val="00127E95"/>
    <w:rsid w:val="00130303"/>
    <w:rsid w:val="001307A8"/>
    <w:rsid w:val="00130DCA"/>
    <w:rsid w:val="001312CB"/>
    <w:rsid w:val="00131A29"/>
    <w:rsid w:val="00131BAD"/>
    <w:rsid w:val="00131D5F"/>
    <w:rsid w:val="001322D2"/>
    <w:rsid w:val="00132503"/>
    <w:rsid w:val="00132E0B"/>
    <w:rsid w:val="00132FD9"/>
    <w:rsid w:val="001333F9"/>
    <w:rsid w:val="00133400"/>
    <w:rsid w:val="0013355A"/>
    <w:rsid w:val="00133C48"/>
    <w:rsid w:val="00133C81"/>
    <w:rsid w:val="00133F08"/>
    <w:rsid w:val="00134146"/>
    <w:rsid w:val="00134222"/>
    <w:rsid w:val="001346A2"/>
    <w:rsid w:val="0013474C"/>
    <w:rsid w:val="001347D3"/>
    <w:rsid w:val="00134847"/>
    <w:rsid w:val="0013497E"/>
    <w:rsid w:val="00134B96"/>
    <w:rsid w:val="00134FA3"/>
    <w:rsid w:val="00135080"/>
    <w:rsid w:val="0013515E"/>
    <w:rsid w:val="001351C6"/>
    <w:rsid w:val="001356C7"/>
    <w:rsid w:val="00135EEC"/>
    <w:rsid w:val="0013601E"/>
    <w:rsid w:val="0013623B"/>
    <w:rsid w:val="001363A1"/>
    <w:rsid w:val="00136497"/>
    <w:rsid w:val="00136922"/>
    <w:rsid w:val="001369BF"/>
    <w:rsid w:val="00136F29"/>
    <w:rsid w:val="00136F6F"/>
    <w:rsid w:val="0013767D"/>
    <w:rsid w:val="00137D90"/>
    <w:rsid w:val="00137FD7"/>
    <w:rsid w:val="0014014C"/>
    <w:rsid w:val="00140509"/>
    <w:rsid w:val="00140990"/>
    <w:rsid w:val="00140D09"/>
    <w:rsid w:val="001414E0"/>
    <w:rsid w:val="00141BD1"/>
    <w:rsid w:val="001423B0"/>
    <w:rsid w:val="00142B21"/>
    <w:rsid w:val="00142B86"/>
    <w:rsid w:val="00143228"/>
    <w:rsid w:val="00143700"/>
    <w:rsid w:val="001438E0"/>
    <w:rsid w:val="00143B25"/>
    <w:rsid w:val="00143D52"/>
    <w:rsid w:val="00143F85"/>
    <w:rsid w:val="001441DA"/>
    <w:rsid w:val="001445E9"/>
    <w:rsid w:val="00144A22"/>
    <w:rsid w:val="00144A92"/>
    <w:rsid w:val="00144AC5"/>
    <w:rsid w:val="00144C8A"/>
    <w:rsid w:val="001455CC"/>
    <w:rsid w:val="00145604"/>
    <w:rsid w:val="0014616B"/>
    <w:rsid w:val="00146327"/>
    <w:rsid w:val="00147115"/>
    <w:rsid w:val="001471DD"/>
    <w:rsid w:val="0014740D"/>
    <w:rsid w:val="00147461"/>
    <w:rsid w:val="001477CE"/>
    <w:rsid w:val="0014784F"/>
    <w:rsid w:val="001478AD"/>
    <w:rsid w:val="00147BCC"/>
    <w:rsid w:val="00147EED"/>
    <w:rsid w:val="00147F4D"/>
    <w:rsid w:val="0015040C"/>
    <w:rsid w:val="00150B89"/>
    <w:rsid w:val="00150C35"/>
    <w:rsid w:val="00150E42"/>
    <w:rsid w:val="00150ECB"/>
    <w:rsid w:val="00151316"/>
    <w:rsid w:val="0015167D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DCF"/>
    <w:rsid w:val="00152ED6"/>
    <w:rsid w:val="00152FED"/>
    <w:rsid w:val="001531E4"/>
    <w:rsid w:val="00153AA7"/>
    <w:rsid w:val="00153CA7"/>
    <w:rsid w:val="00153D48"/>
    <w:rsid w:val="00154A35"/>
    <w:rsid w:val="00154A9A"/>
    <w:rsid w:val="00154C18"/>
    <w:rsid w:val="001550A3"/>
    <w:rsid w:val="0015510B"/>
    <w:rsid w:val="00155469"/>
    <w:rsid w:val="00155746"/>
    <w:rsid w:val="00155E47"/>
    <w:rsid w:val="00155EAF"/>
    <w:rsid w:val="00156343"/>
    <w:rsid w:val="00156419"/>
    <w:rsid w:val="0015686A"/>
    <w:rsid w:val="00156C80"/>
    <w:rsid w:val="00156F26"/>
    <w:rsid w:val="0015742B"/>
    <w:rsid w:val="001574A7"/>
    <w:rsid w:val="0015776C"/>
    <w:rsid w:val="001579DC"/>
    <w:rsid w:val="00157AD5"/>
    <w:rsid w:val="00157BA5"/>
    <w:rsid w:val="00157CEB"/>
    <w:rsid w:val="00157F02"/>
    <w:rsid w:val="00160015"/>
    <w:rsid w:val="00160020"/>
    <w:rsid w:val="00160229"/>
    <w:rsid w:val="00160346"/>
    <w:rsid w:val="001604D5"/>
    <w:rsid w:val="001605EB"/>
    <w:rsid w:val="00160877"/>
    <w:rsid w:val="00160EA4"/>
    <w:rsid w:val="00160F7C"/>
    <w:rsid w:val="0016108C"/>
    <w:rsid w:val="001610AC"/>
    <w:rsid w:val="00161391"/>
    <w:rsid w:val="00161616"/>
    <w:rsid w:val="001617E5"/>
    <w:rsid w:val="00161D2A"/>
    <w:rsid w:val="00161DCE"/>
    <w:rsid w:val="001620CB"/>
    <w:rsid w:val="00162380"/>
    <w:rsid w:val="001625EC"/>
    <w:rsid w:val="00162780"/>
    <w:rsid w:val="00162999"/>
    <w:rsid w:val="00162F05"/>
    <w:rsid w:val="001636AB"/>
    <w:rsid w:val="00163983"/>
    <w:rsid w:val="00163E35"/>
    <w:rsid w:val="00164202"/>
    <w:rsid w:val="0016447D"/>
    <w:rsid w:val="00164578"/>
    <w:rsid w:val="0016488F"/>
    <w:rsid w:val="00164B4B"/>
    <w:rsid w:val="00164ECE"/>
    <w:rsid w:val="00164F2C"/>
    <w:rsid w:val="00165173"/>
    <w:rsid w:val="001652C2"/>
    <w:rsid w:val="0016534B"/>
    <w:rsid w:val="001654B0"/>
    <w:rsid w:val="001657CF"/>
    <w:rsid w:val="00165907"/>
    <w:rsid w:val="00165B74"/>
    <w:rsid w:val="00165DC0"/>
    <w:rsid w:val="00165E00"/>
    <w:rsid w:val="00165FF0"/>
    <w:rsid w:val="00166098"/>
    <w:rsid w:val="001660AA"/>
    <w:rsid w:val="0016688E"/>
    <w:rsid w:val="0016689D"/>
    <w:rsid w:val="00166BE5"/>
    <w:rsid w:val="00166E24"/>
    <w:rsid w:val="00166F83"/>
    <w:rsid w:val="001670E6"/>
    <w:rsid w:val="00167169"/>
    <w:rsid w:val="0016723A"/>
    <w:rsid w:val="001672D1"/>
    <w:rsid w:val="00167335"/>
    <w:rsid w:val="001674FA"/>
    <w:rsid w:val="0016795A"/>
    <w:rsid w:val="00167AA3"/>
    <w:rsid w:val="00170100"/>
    <w:rsid w:val="0017034B"/>
    <w:rsid w:val="001704CF"/>
    <w:rsid w:val="00170DC9"/>
    <w:rsid w:val="00171335"/>
    <w:rsid w:val="001715AC"/>
    <w:rsid w:val="0017181D"/>
    <w:rsid w:val="00171A05"/>
    <w:rsid w:val="00171B8D"/>
    <w:rsid w:val="00171D48"/>
    <w:rsid w:val="00171F58"/>
    <w:rsid w:val="001725BB"/>
    <w:rsid w:val="0017299A"/>
    <w:rsid w:val="00172E17"/>
    <w:rsid w:val="00172E28"/>
    <w:rsid w:val="00172EC4"/>
    <w:rsid w:val="00172F3A"/>
    <w:rsid w:val="001730A3"/>
    <w:rsid w:val="001730FD"/>
    <w:rsid w:val="0017311D"/>
    <w:rsid w:val="001735B1"/>
    <w:rsid w:val="00173791"/>
    <w:rsid w:val="00173798"/>
    <w:rsid w:val="00173A80"/>
    <w:rsid w:val="00173BE6"/>
    <w:rsid w:val="00173DA5"/>
    <w:rsid w:val="00173E72"/>
    <w:rsid w:val="00173E81"/>
    <w:rsid w:val="00173E9E"/>
    <w:rsid w:val="00173F06"/>
    <w:rsid w:val="0017414C"/>
    <w:rsid w:val="00174762"/>
    <w:rsid w:val="00174A59"/>
    <w:rsid w:val="00175209"/>
    <w:rsid w:val="0017572D"/>
    <w:rsid w:val="00175AA2"/>
    <w:rsid w:val="00175ACB"/>
    <w:rsid w:val="00175C98"/>
    <w:rsid w:val="00175F9B"/>
    <w:rsid w:val="001760FF"/>
    <w:rsid w:val="0017645D"/>
    <w:rsid w:val="00176738"/>
    <w:rsid w:val="00176B88"/>
    <w:rsid w:val="00176E42"/>
    <w:rsid w:val="00176E9A"/>
    <w:rsid w:val="00176F37"/>
    <w:rsid w:val="00176FE5"/>
    <w:rsid w:val="001775AD"/>
    <w:rsid w:val="0017771D"/>
    <w:rsid w:val="001777D5"/>
    <w:rsid w:val="001777E9"/>
    <w:rsid w:val="001778D0"/>
    <w:rsid w:val="00177B6B"/>
    <w:rsid w:val="00177C4D"/>
    <w:rsid w:val="00177D12"/>
    <w:rsid w:val="00180001"/>
    <w:rsid w:val="001805F7"/>
    <w:rsid w:val="001807C0"/>
    <w:rsid w:val="00180935"/>
    <w:rsid w:val="00180A23"/>
    <w:rsid w:val="00180B76"/>
    <w:rsid w:val="00180BE8"/>
    <w:rsid w:val="001811DE"/>
    <w:rsid w:val="00181273"/>
    <w:rsid w:val="001818CC"/>
    <w:rsid w:val="00181AA0"/>
    <w:rsid w:val="00181B43"/>
    <w:rsid w:val="0018221E"/>
    <w:rsid w:val="00182487"/>
    <w:rsid w:val="001826CB"/>
    <w:rsid w:val="001827AC"/>
    <w:rsid w:val="00182899"/>
    <w:rsid w:val="00182FDA"/>
    <w:rsid w:val="001831E8"/>
    <w:rsid w:val="001832B0"/>
    <w:rsid w:val="0018349C"/>
    <w:rsid w:val="00183562"/>
    <w:rsid w:val="00183649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554"/>
    <w:rsid w:val="00185A37"/>
    <w:rsid w:val="00185A8A"/>
    <w:rsid w:val="00185B61"/>
    <w:rsid w:val="00185DFE"/>
    <w:rsid w:val="00185F2E"/>
    <w:rsid w:val="001862DA"/>
    <w:rsid w:val="001866D1"/>
    <w:rsid w:val="001868A3"/>
    <w:rsid w:val="00186A8A"/>
    <w:rsid w:val="00186EB8"/>
    <w:rsid w:val="0018707C"/>
    <w:rsid w:val="00187145"/>
    <w:rsid w:val="001874F4"/>
    <w:rsid w:val="00187613"/>
    <w:rsid w:val="001878F4"/>
    <w:rsid w:val="00187DA4"/>
    <w:rsid w:val="001904D5"/>
    <w:rsid w:val="0019104D"/>
    <w:rsid w:val="001913CF"/>
    <w:rsid w:val="00191778"/>
    <w:rsid w:val="00191A77"/>
    <w:rsid w:val="00191DB3"/>
    <w:rsid w:val="00191FD5"/>
    <w:rsid w:val="00192214"/>
    <w:rsid w:val="001923ED"/>
    <w:rsid w:val="001925A4"/>
    <w:rsid w:val="001927C1"/>
    <w:rsid w:val="00192A0A"/>
    <w:rsid w:val="00192B90"/>
    <w:rsid w:val="00192BFE"/>
    <w:rsid w:val="00192D0D"/>
    <w:rsid w:val="00193260"/>
    <w:rsid w:val="0019374B"/>
    <w:rsid w:val="00193A90"/>
    <w:rsid w:val="00193AB0"/>
    <w:rsid w:val="00193B10"/>
    <w:rsid w:val="00193EE3"/>
    <w:rsid w:val="00194052"/>
    <w:rsid w:val="00194098"/>
    <w:rsid w:val="001942C6"/>
    <w:rsid w:val="001947B3"/>
    <w:rsid w:val="00194995"/>
    <w:rsid w:val="00194B2A"/>
    <w:rsid w:val="00194FCC"/>
    <w:rsid w:val="00195476"/>
    <w:rsid w:val="001956F2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BC3"/>
    <w:rsid w:val="00197C79"/>
    <w:rsid w:val="00197DCD"/>
    <w:rsid w:val="001A06A6"/>
    <w:rsid w:val="001A0968"/>
    <w:rsid w:val="001A0F0C"/>
    <w:rsid w:val="001A1720"/>
    <w:rsid w:val="001A192B"/>
    <w:rsid w:val="001A20EC"/>
    <w:rsid w:val="001A2109"/>
    <w:rsid w:val="001A2121"/>
    <w:rsid w:val="001A2466"/>
    <w:rsid w:val="001A26F5"/>
    <w:rsid w:val="001A27E6"/>
    <w:rsid w:val="001A2DDC"/>
    <w:rsid w:val="001A2F36"/>
    <w:rsid w:val="001A3229"/>
    <w:rsid w:val="001A372B"/>
    <w:rsid w:val="001A3771"/>
    <w:rsid w:val="001A3991"/>
    <w:rsid w:val="001A4336"/>
    <w:rsid w:val="001A4780"/>
    <w:rsid w:val="001A4CCB"/>
    <w:rsid w:val="001A4EB6"/>
    <w:rsid w:val="001A5167"/>
    <w:rsid w:val="001A52E3"/>
    <w:rsid w:val="001A5419"/>
    <w:rsid w:val="001A5534"/>
    <w:rsid w:val="001A5705"/>
    <w:rsid w:val="001A585E"/>
    <w:rsid w:val="001A592C"/>
    <w:rsid w:val="001A5D64"/>
    <w:rsid w:val="001A620B"/>
    <w:rsid w:val="001A63F2"/>
    <w:rsid w:val="001A6496"/>
    <w:rsid w:val="001A6575"/>
    <w:rsid w:val="001A6E6B"/>
    <w:rsid w:val="001A6F1C"/>
    <w:rsid w:val="001A7346"/>
    <w:rsid w:val="001A7386"/>
    <w:rsid w:val="001A751B"/>
    <w:rsid w:val="001A7971"/>
    <w:rsid w:val="001A7B28"/>
    <w:rsid w:val="001A7BFE"/>
    <w:rsid w:val="001A7C66"/>
    <w:rsid w:val="001A7E01"/>
    <w:rsid w:val="001A7E31"/>
    <w:rsid w:val="001A7FFD"/>
    <w:rsid w:val="001B0110"/>
    <w:rsid w:val="001B0511"/>
    <w:rsid w:val="001B090D"/>
    <w:rsid w:val="001B09E3"/>
    <w:rsid w:val="001B0A04"/>
    <w:rsid w:val="001B0AC4"/>
    <w:rsid w:val="001B0C0A"/>
    <w:rsid w:val="001B0D48"/>
    <w:rsid w:val="001B0F33"/>
    <w:rsid w:val="001B105E"/>
    <w:rsid w:val="001B10FE"/>
    <w:rsid w:val="001B1324"/>
    <w:rsid w:val="001B1729"/>
    <w:rsid w:val="001B1A6E"/>
    <w:rsid w:val="001B1E30"/>
    <w:rsid w:val="001B1FAD"/>
    <w:rsid w:val="001B2BAE"/>
    <w:rsid w:val="001B3048"/>
    <w:rsid w:val="001B3195"/>
    <w:rsid w:val="001B3961"/>
    <w:rsid w:val="001B3DBE"/>
    <w:rsid w:val="001B4017"/>
    <w:rsid w:val="001B40CB"/>
    <w:rsid w:val="001B40E7"/>
    <w:rsid w:val="001B42E4"/>
    <w:rsid w:val="001B436F"/>
    <w:rsid w:val="001B48A4"/>
    <w:rsid w:val="001B4BB7"/>
    <w:rsid w:val="001B4BCE"/>
    <w:rsid w:val="001B4E90"/>
    <w:rsid w:val="001B4FD2"/>
    <w:rsid w:val="001B5291"/>
    <w:rsid w:val="001B563F"/>
    <w:rsid w:val="001B571B"/>
    <w:rsid w:val="001B582D"/>
    <w:rsid w:val="001B5890"/>
    <w:rsid w:val="001B59A9"/>
    <w:rsid w:val="001B5BE9"/>
    <w:rsid w:val="001B5C8D"/>
    <w:rsid w:val="001B5D3A"/>
    <w:rsid w:val="001B5D41"/>
    <w:rsid w:val="001B5EB0"/>
    <w:rsid w:val="001B6421"/>
    <w:rsid w:val="001B6427"/>
    <w:rsid w:val="001B647E"/>
    <w:rsid w:val="001B65AE"/>
    <w:rsid w:val="001B691A"/>
    <w:rsid w:val="001B696E"/>
    <w:rsid w:val="001B6A56"/>
    <w:rsid w:val="001B7191"/>
    <w:rsid w:val="001B71B9"/>
    <w:rsid w:val="001B7243"/>
    <w:rsid w:val="001B76A8"/>
    <w:rsid w:val="001B782D"/>
    <w:rsid w:val="001B7DC0"/>
    <w:rsid w:val="001C00F2"/>
    <w:rsid w:val="001C0545"/>
    <w:rsid w:val="001C05BE"/>
    <w:rsid w:val="001C0963"/>
    <w:rsid w:val="001C09D9"/>
    <w:rsid w:val="001C1121"/>
    <w:rsid w:val="001C14EA"/>
    <w:rsid w:val="001C15C5"/>
    <w:rsid w:val="001C18C0"/>
    <w:rsid w:val="001C1A14"/>
    <w:rsid w:val="001C1AC5"/>
    <w:rsid w:val="001C1DE7"/>
    <w:rsid w:val="001C202D"/>
    <w:rsid w:val="001C20D4"/>
    <w:rsid w:val="001C21A2"/>
    <w:rsid w:val="001C22BD"/>
    <w:rsid w:val="001C22F8"/>
    <w:rsid w:val="001C23C3"/>
    <w:rsid w:val="001C24B2"/>
    <w:rsid w:val="001C24F4"/>
    <w:rsid w:val="001C2595"/>
    <w:rsid w:val="001C2A03"/>
    <w:rsid w:val="001C2B7A"/>
    <w:rsid w:val="001C2D77"/>
    <w:rsid w:val="001C30D2"/>
    <w:rsid w:val="001C39E8"/>
    <w:rsid w:val="001C3A22"/>
    <w:rsid w:val="001C3BC6"/>
    <w:rsid w:val="001C3C62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C1E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26"/>
    <w:rsid w:val="001C6A71"/>
    <w:rsid w:val="001C6BFC"/>
    <w:rsid w:val="001C6D25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05C7"/>
    <w:rsid w:val="001D0CF5"/>
    <w:rsid w:val="001D112B"/>
    <w:rsid w:val="001D11B3"/>
    <w:rsid w:val="001D19A8"/>
    <w:rsid w:val="001D1C22"/>
    <w:rsid w:val="001D240E"/>
    <w:rsid w:val="001D249E"/>
    <w:rsid w:val="001D26ED"/>
    <w:rsid w:val="001D28B3"/>
    <w:rsid w:val="001D2B7D"/>
    <w:rsid w:val="001D2D33"/>
    <w:rsid w:val="001D2DC5"/>
    <w:rsid w:val="001D33AD"/>
    <w:rsid w:val="001D3422"/>
    <w:rsid w:val="001D3B1B"/>
    <w:rsid w:val="001D3CE6"/>
    <w:rsid w:val="001D3D79"/>
    <w:rsid w:val="001D406E"/>
    <w:rsid w:val="001D4DAE"/>
    <w:rsid w:val="001D5257"/>
    <w:rsid w:val="001D5280"/>
    <w:rsid w:val="001D5963"/>
    <w:rsid w:val="001D5CAD"/>
    <w:rsid w:val="001D5D71"/>
    <w:rsid w:val="001D62F5"/>
    <w:rsid w:val="001D638B"/>
    <w:rsid w:val="001D6488"/>
    <w:rsid w:val="001D686B"/>
    <w:rsid w:val="001D69DD"/>
    <w:rsid w:val="001D6CCE"/>
    <w:rsid w:val="001D6DFA"/>
    <w:rsid w:val="001D7159"/>
    <w:rsid w:val="001D7743"/>
    <w:rsid w:val="001D7798"/>
    <w:rsid w:val="001D79EF"/>
    <w:rsid w:val="001D7FFE"/>
    <w:rsid w:val="001E004B"/>
    <w:rsid w:val="001E0741"/>
    <w:rsid w:val="001E0916"/>
    <w:rsid w:val="001E1505"/>
    <w:rsid w:val="001E1611"/>
    <w:rsid w:val="001E1901"/>
    <w:rsid w:val="001E19D3"/>
    <w:rsid w:val="001E1F97"/>
    <w:rsid w:val="001E23D1"/>
    <w:rsid w:val="001E2428"/>
    <w:rsid w:val="001E252F"/>
    <w:rsid w:val="001E26BD"/>
    <w:rsid w:val="001E280D"/>
    <w:rsid w:val="001E2908"/>
    <w:rsid w:val="001E2976"/>
    <w:rsid w:val="001E2A8E"/>
    <w:rsid w:val="001E38A8"/>
    <w:rsid w:val="001E3982"/>
    <w:rsid w:val="001E39A8"/>
    <w:rsid w:val="001E493E"/>
    <w:rsid w:val="001E53CD"/>
    <w:rsid w:val="001E560F"/>
    <w:rsid w:val="001E580B"/>
    <w:rsid w:val="001E5BBB"/>
    <w:rsid w:val="001E5CE4"/>
    <w:rsid w:val="001E5F64"/>
    <w:rsid w:val="001E6180"/>
    <w:rsid w:val="001E674B"/>
    <w:rsid w:val="001E68FC"/>
    <w:rsid w:val="001E6C2D"/>
    <w:rsid w:val="001E6D8E"/>
    <w:rsid w:val="001E714A"/>
    <w:rsid w:val="001E72B6"/>
    <w:rsid w:val="001E7396"/>
    <w:rsid w:val="001E7569"/>
    <w:rsid w:val="001E77FE"/>
    <w:rsid w:val="001E7F25"/>
    <w:rsid w:val="001F0675"/>
    <w:rsid w:val="001F0766"/>
    <w:rsid w:val="001F0C39"/>
    <w:rsid w:val="001F0EE5"/>
    <w:rsid w:val="001F111D"/>
    <w:rsid w:val="001F16FB"/>
    <w:rsid w:val="001F1761"/>
    <w:rsid w:val="001F176B"/>
    <w:rsid w:val="001F1844"/>
    <w:rsid w:val="001F1A09"/>
    <w:rsid w:val="001F1A23"/>
    <w:rsid w:val="001F1BC4"/>
    <w:rsid w:val="001F1F1F"/>
    <w:rsid w:val="001F1F6E"/>
    <w:rsid w:val="001F2178"/>
    <w:rsid w:val="001F22CC"/>
    <w:rsid w:val="001F25E0"/>
    <w:rsid w:val="001F2B95"/>
    <w:rsid w:val="001F2DF7"/>
    <w:rsid w:val="001F3686"/>
    <w:rsid w:val="001F39D1"/>
    <w:rsid w:val="001F3C5F"/>
    <w:rsid w:val="001F458A"/>
    <w:rsid w:val="001F4B1F"/>
    <w:rsid w:val="001F4F5A"/>
    <w:rsid w:val="001F52DE"/>
    <w:rsid w:val="001F54E9"/>
    <w:rsid w:val="001F58BC"/>
    <w:rsid w:val="001F5D8D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366"/>
    <w:rsid w:val="0020066A"/>
    <w:rsid w:val="00200807"/>
    <w:rsid w:val="00200A6B"/>
    <w:rsid w:val="00200BDE"/>
    <w:rsid w:val="00200CAC"/>
    <w:rsid w:val="00200D92"/>
    <w:rsid w:val="002014E7"/>
    <w:rsid w:val="0020195E"/>
    <w:rsid w:val="00202046"/>
    <w:rsid w:val="00202576"/>
    <w:rsid w:val="0020258A"/>
    <w:rsid w:val="00202699"/>
    <w:rsid w:val="00202966"/>
    <w:rsid w:val="00202A9E"/>
    <w:rsid w:val="00202AA8"/>
    <w:rsid w:val="00202D30"/>
    <w:rsid w:val="00202D81"/>
    <w:rsid w:val="00202DC0"/>
    <w:rsid w:val="00202E80"/>
    <w:rsid w:val="00202EB6"/>
    <w:rsid w:val="00203B02"/>
    <w:rsid w:val="00203BF5"/>
    <w:rsid w:val="00203C73"/>
    <w:rsid w:val="00203F82"/>
    <w:rsid w:val="00204026"/>
    <w:rsid w:val="002048BC"/>
    <w:rsid w:val="00204C75"/>
    <w:rsid w:val="00204D94"/>
    <w:rsid w:val="00204E8B"/>
    <w:rsid w:val="002051EE"/>
    <w:rsid w:val="00205483"/>
    <w:rsid w:val="00205507"/>
    <w:rsid w:val="00205642"/>
    <w:rsid w:val="00205644"/>
    <w:rsid w:val="0020587F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2B0"/>
    <w:rsid w:val="00207408"/>
    <w:rsid w:val="00207526"/>
    <w:rsid w:val="0020762E"/>
    <w:rsid w:val="0020765F"/>
    <w:rsid w:val="0021000D"/>
    <w:rsid w:val="0021033E"/>
    <w:rsid w:val="0021066E"/>
    <w:rsid w:val="00210679"/>
    <w:rsid w:val="002106BB"/>
    <w:rsid w:val="00210901"/>
    <w:rsid w:val="00210954"/>
    <w:rsid w:val="00210CE0"/>
    <w:rsid w:val="00210D6E"/>
    <w:rsid w:val="00210D9C"/>
    <w:rsid w:val="00210DCC"/>
    <w:rsid w:val="00210DCD"/>
    <w:rsid w:val="00211533"/>
    <w:rsid w:val="00211557"/>
    <w:rsid w:val="0021198D"/>
    <w:rsid w:val="002119BF"/>
    <w:rsid w:val="00211C52"/>
    <w:rsid w:val="00211D3D"/>
    <w:rsid w:val="0021225B"/>
    <w:rsid w:val="002126B2"/>
    <w:rsid w:val="00212948"/>
    <w:rsid w:val="00212BFF"/>
    <w:rsid w:val="002134A1"/>
    <w:rsid w:val="00213A9B"/>
    <w:rsid w:val="00213E70"/>
    <w:rsid w:val="00213E74"/>
    <w:rsid w:val="00214036"/>
    <w:rsid w:val="002145B9"/>
    <w:rsid w:val="00214921"/>
    <w:rsid w:val="00214975"/>
    <w:rsid w:val="00214A55"/>
    <w:rsid w:val="00214AFB"/>
    <w:rsid w:val="00214B01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8E8"/>
    <w:rsid w:val="00217B16"/>
    <w:rsid w:val="00217BBD"/>
    <w:rsid w:val="0022067E"/>
    <w:rsid w:val="002208DA"/>
    <w:rsid w:val="00221077"/>
    <w:rsid w:val="00221197"/>
    <w:rsid w:val="00221936"/>
    <w:rsid w:val="0022195B"/>
    <w:rsid w:val="00221B1E"/>
    <w:rsid w:val="00221B3B"/>
    <w:rsid w:val="00222132"/>
    <w:rsid w:val="0022216C"/>
    <w:rsid w:val="0022224C"/>
    <w:rsid w:val="00222392"/>
    <w:rsid w:val="002223C1"/>
    <w:rsid w:val="002224C1"/>
    <w:rsid w:val="00222D4A"/>
    <w:rsid w:val="00222F6D"/>
    <w:rsid w:val="0022389B"/>
    <w:rsid w:val="00223B8E"/>
    <w:rsid w:val="00223F94"/>
    <w:rsid w:val="002240C5"/>
    <w:rsid w:val="002243B4"/>
    <w:rsid w:val="002244A6"/>
    <w:rsid w:val="0022463E"/>
    <w:rsid w:val="002256E4"/>
    <w:rsid w:val="0022583B"/>
    <w:rsid w:val="00225A3B"/>
    <w:rsid w:val="00225A8C"/>
    <w:rsid w:val="00225BD8"/>
    <w:rsid w:val="00225CFE"/>
    <w:rsid w:val="00226081"/>
    <w:rsid w:val="002263A4"/>
    <w:rsid w:val="002264E2"/>
    <w:rsid w:val="00226AF7"/>
    <w:rsid w:val="00226CF3"/>
    <w:rsid w:val="00226E99"/>
    <w:rsid w:val="002276A5"/>
    <w:rsid w:val="002277B0"/>
    <w:rsid w:val="00227B4A"/>
    <w:rsid w:val="00227C68"/>
    <w:rsid w:val="00227CDE"/>
    <w:rsid w:val="00227FDC"/>
    <w:rsid w:val="002304E1"/>
    <w:rsid w:val="00230817"/>
    <w:rsid w:val="0023081D"/>
    <w:rsid w:val="00230A9B"/>
    <w:rsid w:val="00230CD6"/>
    <w:rsid w:val="00230DCC"/>
    <w:rsid w:val="00230F31"/>
    <w:rsid w:val="00230FA0"/>
    <w:rsid w:val="00230FE7"/>
    <w:rsid w:val="00231417"/>
    <w:rsid w:val="00231611"/>
    <w:rsid w:val="002317CA"/>
    <w:rsid w:val="00231960"/>
    <w:rsid w:val="00231DD1"/>
    <w:rsid w:val="00231E84"/>
    <w:rsid w:val="00231F26"/>
    <w:rsid w:val="002324E3"/>
    <w:rsid w:val="00232660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FBB"/>
    <w:rsid w:val="00233FCA"/>
    <w:rsid w:val="00233FF1"/>
    <w:rsid w:val="002340DD"/>
    <w:rsid w:val="0023414A"/>
    <w:rsid w:val="002346D1"/>
    <w:rsid w:val="00234B4F"/>
    <w:rsid w:val="00234D9E"/>
    <w:rsid w:val="0023511A"/>
    <w:rsid w:val="00235412"/>
    <w:rsid w:val="00235F4B"/>
    <w:rsid w:val="00236198"/>
    <w:rsid w:val="00236244"/>
    <w:rsid w:val="00236656"/>
    <w:rsid w:val="0023669A"/>
    <w:rsid w:val="00236C6F"/>
    <w:rsid w:val="00236DC0"/>
    <w:rsid w:val="00236F4C"/>
    <w:rsid w:val="002373A2"/>
    <w:rsid w:val="002376B7"/>
    <w:rsid w:val="00237A0A"/>
    <w:rsid w:val="00237EAC"/>
    <w:rsid w:val="002402F3"/>
    <w:rsid w:val="00240461"/>
    <w:rsid w:val="002407CC"/>
    <w:rsid w:val="002409E3"/>
    <w:rsid w:val="00240D3E"/>
    <w:rsid w:val="002410A3"/>
    <w:rsid w:val="002410C2"/>
    <w:rsid w:val="0024113D"/>
    <w:rsid w:val="002411C6"/>
    <w:rsid w:val="00241394"/>
    <w:rsid w:val="0024158C"/>
    <w:rsid w:val="002415CE"/>
    <w:rsid w:val="0024170A"/>
    <w:rsid w:val="0024232E"/>
    <w:rsid w:val="00242401"/>
    <w:rsid w:val="00242517"/>
    <w:rsid w:val="0024260B"/>
    <w:rsid w:val="002427DD"/>
    <w:rsid w:val="00242A55"/>
    <w:rsid w:val="00242BA6"/>
    <w:rsid w:val="00242F18"/>
    <w:rsid w:val="00243172"/>
    <w:rsid w:val="00243446"/>
    <w:rsid w:val="002439B0"/>
    <w:rsid w:val="00243BD2"/>
    <w:rsid w:val="00243CE1"/>
    <w:rsid w:val="00243D63"/>
    <w:rsid w:val="0024401F"/>
    <w:rsid w:val="00244685"/>
    <w:rsid w:val="002447E9"/>
    <w:rsid w:val="002447FC"/>
    <w:rsid w:val="00244A56"/>
    <w:rsid w:val="00244A59"/>
    <w:rsid w:val="00244EE7"/>
    <w:rsid w:val="002453BE"/>
    <w:rsid w:val="002455C3"/>
    <w:rsid w:val="0024569B"/>
    <w:rsid w:val="00245A3F"/>
    <w:rsid w:val="00245FE1"/>
    <w:rsid w:val="00246686"/>
    <w:rsid w:val="00246967"/>
    <w:rsid w:val="00246A15"/>
    <w:rsid w:val="00246F4C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072"/>
    <w:rsid w:val="002521E1"/>
    <w:rsid w:val="002527A2"/>
    <w:rsid w:val="00252B2C"/>
    <w:rsid w:val="0025309F"/>
    <w:rsid w:val="002530F3"/>
    <w:rsid w:val="002535CE"/>
    <w:rsid w:val="00253724"/>
    <w:rsid w:val="0025382E"/>
    <w:rsid w:val="00254114"/>
    <w:rsid w:val="00254247"/>
    <w:rsid w:val="002542B2"/>
    <w:rsid w:val="0025447C"/>
    <w:rsid w:val="00254681"/>
    <w:rsid w:val="002549FA"/>
    <w:rsid w:val="00254B08"/>
    <w:rsid w:val="00254B81"/>
    <w:rsid w:val="00254C96"/>
    <w:rsid w:val="00254F68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6D98"/>
    <w:rsid w:val="002574AF"/>
    <w:rsid w:val="00257AAA"/>
    <w:rsid w:val="00257C41"/>
    <w:rsid w:val="00260448"/>
    <w:rsid w:val="00260BA6"/>
    <w:rsid w:val="00260C35"/>
    <w:rsid w:val="0026114B"/>
    <w:rsid w:val="0026115B"/>
    <w:rsid w:val="0026123A"/>
    <w:rsid w:val="00261391"/>
    <w:rsid w:val="00261408"/>
    <w:rsid w:val="0026169D"/>
    <w:rsid w:val="00261972"/>
    <w:rsid w:val="00261CF1"/>
    <w:rsid w:val="00261DA5"/>
    <w:rsid w:val="00261F79"/>
    <w:rsid w:val="0026216E"/>
    <w:rsid w:val="00262869"/>
    <w:rsid w:val="002628F6"/>
    <w:rsid w:val="00262DCF"/>
    <w:rsid w:val="0026306A"/>
    <w:rsid w:val="002634EA"/>
    <w:rsid w:val="002637CF"/>
    <w:rsid w:val="00263AF8"/>
    <w:rsid w:val="00263CD1"/>
    <w:rsid w:val="00263D7E"/>
    <w:rsid w:val="002644D3"/>
    <w:rsid w:val="002645C7"/>
    <w:rsid w:val="002646FE"/>
    <w:rsid w:val="002648EE"/>
    <w:rsid w:val="00264B3D"/>
    <w:rsid w:val="00264C1F"/>
    <w:rsid w:val="00264E66"/>
    <w:rsid w:val="00264FD6"/>
    <w:rsid w:val="00265305"/>
    <w:rsid w:val="002656C7"/>
    <w:rsid w:val="00265AC3"/>
    <w:rsid w:val="00265B89"/>
    <w:rsid w:val="00265BFC"/>
    <w:rsid w:val="00265D3C"/>
    <w:rsid w:val="002661A0"/>
    <w:rsid w:val="00266824"/>
    <w:rsid w:val="00266D29"/>
    <w:rsid w:val="00266E9A"/>
    <w:rsid w:val="00267000"/>
    <w:rsid w:val="002671A2"/>
    <w:rsid w:val="0026722A"/>
    <w:rsid w:val="002672E1"/>
    <w:rsid w:val="00267496"/>
    <w:rsid w:val="002679AE"/>
    <w:rsid w:val="00267A28"/>
    <w:rsid w:val="00267A7C"/>
    <w:rsid w:val="00267B57"/>
    <w:rsid w:val="00267D7C"/>
    <w:rsid w:val="00267F66"/>
    <w:rsid w:val="00270169"/>
    <w:rsid w:val="0027023E"/>
    <w:rsid w:val="002702D2"/>
    <w:rsid w:val="00270370"/>
    <w:rsid w:val="002708A2"/>
    <w:rsid w:val="00270A67"/>
    <w:rsid w:val="00270E19"/>
    <w:rsid w:val="00271266"/>
    <w:rsid w:val="0027149A"/>
    <w:rsid w:val="0027170E"/>
    <w:rsid w:val="00271A45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115"/>
    <w:rsid w:val="0027349A"/>
    <w:rsid w:val="00273CB2"/>
    <w:rsid w:val="002742FE"/>
    <w:rsid w:val="00274C4D"/>
    <w:rsid w:val="00274CFB"/>
    <w:rsid w:val="00274EFA"/>
    <w:rsid w:val="00275025"/>
    <w:rsid w:val="0027596A"/>
    <w:rsid w:val="002759C0"/>
    <w:rsid w:val="00275B68"/>
    <w:rsid w:val="00275C43"/>
    <w:rsid w:val="00275D7A"/>
    <w:rsid w:val="00275F9E"/>
    <w:rsid w:val="002761BD"/>
    <w:rsid w:val="00276396"/>
    <w:rsid w:val="0027652E"/>
    <w:rsid w:val="0027659F"/>
    <w:rsid w:val="00276884"/>
    <w:rsid w:val="00276A2E"/>
    <w:rsid w:val="00276D3A"/>
    <w:rsid w:val="002772AF"/>
    <w:rsid w:val="0027780B"/>
    <w:rsid w:val="00277A86"/>
    <w:rsid w:val="002807A4"/>
    <w:rsid w:val="00280B6C"/>
    <w:rsid w:val="00280CBA"/>
    <w:rsid w:val="00280D5B"/>
    <w:rsid w:val="00280EA4"/>
    <w:rsid w:val="00281007"/>
    <w:rsid w:val="002811B7"/>
    <w:rsid w:val="00281364"/>
    <w:rsid w:val="00281407"/>
    <w:rsid w:val="00281819"/>
    <w:rsid w:val="00281A13"/>
    <w:rsid w:val="00281DA0"/>
    <w:rsid w:val="00282199"/>
    <w:rsid w:val="002822C7"/>
    <w:rsid w:val="00282372"/>
    <w:rsid w:val="002826BC"/>
    <w:rsid w:val="002827F9"/>
    <w:rsid w:val="002829D7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096"/>
    <w:rsid w:val="002850C9"/>
    <w:rsid w:val="0028523A"/>
    <w:rsid w:val="00285309"/>
    <w:rsid w:val="0028551B"/>
    <w:rsid w:val="00285763"/>
    <w:rsid w:val="00285A8C"/>
    <w:rsid w:val="00285DF6"/>
    <w:rsid w:val="00286154"/>
    <w:rsid w:val="0028670B"/>
    <w:rsid w:val="0028675F"/>
    <w:rsid w:val="00286894"/>
    <w:rsid w:val="00286B1C"/>
    <w:rsid w:val="00286B56"/>
    <w:rsid w:val="00286D0C"/>
    <w:rsid w:val="00286D6C"/>
    <w:rsid w:val="00286DCB"/>
    <w:rsid w:val="00286EBE"/>
    <w:rsid w:val="00286FB0"/>
    <w:rsid w:val="00287140"/>
    <w:rsid w:val="0028718B"/>
    <w:rsid w:val="002874D2"/>
    <w:rsid w:val="002875CA"/>
    <w:rsid w:val="00287699"/>
    <w:rsid w:val="0028783E"/>
    <w:rsid w:val="0029008E"/>
    <w:rsid w:val="00290151"/>
    <w:rsid w:val="00290588"/>
    <w:rsid w:val="002905DF"/>
    <w:rsid w:val="002907BC"/>
    <w:rsid w:val="00290F5C"/>
    <w:rsid w:val="00290F8B"/>
    <w:rsid w:val="002919DB"/>
    <w:rsid w:val="00292025"/>
    <w:rsid w:val="002920C7"/>
    <w:rsid w:val="00292228"/>
    <w:rsid w:val="002929D8"/>
    <w:rsid w:val="00292B9F"/>
    <w:rsid w:val="00293109"/>
    <w:rsid w:val="00293C63"/>
    <w:rsid w:val="00293DD1"/>
    <w:rsid w:val="00293F3D"/>
    <w:rsid w:val="002942C8"/>
    <w:rsid w:val="0029435D"/>
    <w:rsid w:val="002948F5"/>
    <w:rsid w:val="00294A58"/>
    <w:rsid w:val="00294AC6"/>
    <w:rsid w:val="00294B49"/>
    <w:rsid w:val="00294D2F"/>
    <w:rsid w:val="00294EE4"/>
    <w:rsid w:val="00294F86"/>
    <w:rsid w:val="00295274"/>
    <w:rsid w:val="0029569B"/>
    <w:rsid w:val="002958DE"/>
    <w:rsid w:val="00295B70"/>
    <w:rsid w:val="00295EEF"/>
    <w:rsid w:val="002963DD"/>
    <w:rsid w:val="0029648D"/>
    <w:rsid w:val="00296D09"/>
    <w:rsid w:val="00296F47"/>
    <w:rsid w:val="00297289"/>
    <w:rsid w:val="002973F3"/>
    <w:rsid w:val="00297514"/>
    <w:rsid w:val="0029799C"/>
    <w:rsid w:val="00297ECD"/>
    <w:rsid w:val="002A04E2"/>
    <w:rsid w:val="002A06E7"/>
    <w:rsid w:val="002A07BA"/>
    <w:rsid w:val="002A0E02"/>
    <w:rsid w:val="002A0E79"/>
    <w:rsid w:val="002A0E94"/>
    <w:rsid w:val="002A1263"/>
    <w:rsid w:val="002A18FE"/>
    <w:rsid w:val="002A19F7"/>
    <w:rsid w:val="002A1DA4"/>
    <w:rsid w:val="002A1FB9"/>
    <w:rsid w:val="002A2364"/>
    <w:rsid w:val="002A283D"/>
    <w:rsid w:val="002A2A08"/>
    <w:rsid w:val="002A2B37"/>
    <w:rsid w:val="002A2BC4"/>
    <w:rsid w:val="002A2D62"/>
    <w:rsid w:val="002A2D93"/>
    <w:rsid w:val="002A2F74"/>
    <w:rsid w:val="002A31FA"/>
    <w:rsid w:val="002A32BE"/>
    <w:rsid w:val="002A339E"/>
    <w:rsid w:val="002A33FC"/>
    <w:rsid w:val="002A3418"/>
    <w:rsid w:val="002A35A5"/>
    <w:rsid w:val="002A369D"/>
    <w:rsid w:val="002A3FF6"/>
    <w:rsid w:val="002A4113"/>
    <w:rsid w:val="002A4266"/>
    <w:rsid w:val="002A445E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D61"/>
    <w:rsid w:val="002A61A5"/>
    <w:rsid w:val="002A61B1"/>
    <w:rsid w:val="002A6256"/>
    <w:rsid w:val="002A648D"/>
    <w:rsid w:val="002A6700"/>
    <w:rsid w:val="002A6958"/>
    <w:rsid w:val="002A6C2B"/>
    <w:rsid w:val="002A7199"/>
    <w:rsid w:val="002A77C3"/>
    <w:rsid w:val="002A79D9"/>
    <w:rsid w:val="002A7A91"/>
    <w:rsid w:val="002A7BAF"/>
    <w:rsid w:val="002A7BBD"/>
    <w:rsid w:val="002A7D28"/>
    <w:rsid w:val="002B05A8"/>
    <w:rsid w:val="002B0A6C"/>
    <w:rsid w:val="002B0B4C"/>
    <w:rsid w:val="002B0D6E"/>
    <w:rsid w:val="002B0E55"/>
    <w:rsid w:val="002B10B0"/>
    <w:rsid w:val="002B1225"/>
    <w:rsid w:val="002B1237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0C8"/>
    <w:rsid w:val="002B3529"/>
    <w:rsid w:val="002B3596"/>
    <w:rsid w:val="002B3769"/>
    <w:rsid w:val="002B37D3"/>
    <w:rsid w:val="002B43B3"/>
    <w:rsid w:val="002B4FAD"/>
    <w:rsid w:val="002B538D"/>
    <w:rsid w:val="002B586B"/>
    <w:rsid w:val="002B5B61"/>
    <w:rsid w:val="002B5CA1"/>
    <w:rsid w:val="002B6031"/>
    <w:rsid w:val="002B6699"/>
    <w:rsid w:val="002B6716"/>
    <w:rsid w:val="002B67D4"/>
    <w:rsid w:val="002B6D2E"/>
    <w:rsid w:val="002B6EFD"/>
    <w:rsid w:val="002B6F33"/>
    <w:rsid w:val="002B7160"/>
    <w:rsid w:val="002B79F0"/>
    <w:rsid w:val="002B7B8A"/>
    <w:rsid w:val="002B7BC2"/>
    <w:rsid w:val="002B7C96"/>
    <w:rsid w:val="002B7D2B"/>
    <w:rsid w:val="002B7F3E"/>
    <w:rsid w:val="002C00F5"/>
    <w:rsid w:val="002C0166"/>
    <w:rsid w:val="002C059A"/>
    <w:rsid w:val="002C05D9"/>
    <w:rsid w:val="002C06B5"/>
    <w:rsid w:val="002C06BE"/>
    <w:rsid w:val="002C0CCC"/>
    <w:rsid w:val="002C0CD7"/>
    <w:rsid w:val="002C0D7B"/>
    <w:rsid w:val="002C0D99"/>
    <w:rsid w:val="002C11BC"/>
    <w:rsid w:val="002C11D6"/>
    <w:rsid w:val="002C143E"/>
    <w:rsid w:val="002C1443"/>
    <w:rsid w:val="002C1B29"/>
    <w:rsid w:val="002C1C62"/>
    <w:rsid w:val="002C1CBF"/>
    <w:rsid w:val="002C1D9C"/>
    <w:rsid w:val="002C1EFA"/>
    <w:rsid w:val="002C22C5"/>
    <w:rsid w:val="002C2806"/>
    <w:rsid w:val="002C28AD"/>
    <w:rsid w:val="002C2BD3"/>
    <w:rsid w:val="002C2BEB"/>
    <w:rsid w:val="002C2D54"/>
    <w:rsid w:val="002C2DF8"/>
    <w:rsid w:val="002C2F55"/>
    <w:rsid w:val="002C30A4"/>
    <w:rsid w:val="002C34B2"/>
    <w:rsid w:val="002C366F"/>
    <w:rsid w:val="002C3894"/>
    <w:rsid w:val="002C3D9B"/>
    <w:rsid w:val="002C3E6A"/>
    <w:rsid w:val="002C3E95"/>
    <w:rsid w:val="002C40EF"/>
    <w:rsid w:val="002C42D6"/>
    <w:rsid w:val="002C4442"/>
    <w:rsid w:val="002C488D"/>
    <w:rsid w:val="002C4A81"/>
    <w:rsid w:val="002C4B3C"/>
    <w:rsid w:val="002C4B78"/>
    <w:rsid w:val="002C4B93"/>
    <w:rsid w:val="002C4CA9"/>
    <w:rsid w:val="002C4CB2"/>
    <w:rsid w:val="002C4DD5"/>
    <w:rsid w:val="002C5453"/>
    <w:rsid w:val="002C57BD"/>
    <w:rsid w:val="002C5A5C"/>
    <w:rsid w:val="002C5BFE"/>
    <w:rsid w:val="002C5D93"/>
    <w:rsid w:val="002C64F8"/>
    <w:rsid w:val="002C6686"/>
    <w:rsid w:val="002C68E5"/>
    <w:rsid w:val="002C6DDE"/>
    <w:rsid w:val="002C7016"/>
    <w:rsid w:val="002C70A3"/>
    <w:rsid w:val="002C7301"/>
    <w:rsid w:val="002C7390"/>
    <w:rsid w:val="002C75E6"/>
    <w:rsid w:val="002C7C0A"/>
    <w:rsid w:val="002C7C9C"/>
    <w:rsid w:val="002C7FF4"/>
    <w:rsid w:val="002D006A"/>
    <w:rsid w:val="002D04C5"/>
    <w:rsid w:val="002D059D"/>
    <w:rsid w:val="002D0632"/>
    <w:rsid w:val="002D0727"/>
    <w:rsid w:val="002D0C27"/>
    <w:rsid w:val="002D0ED9"/>
    <w:rsid w:val="002D100C"/>
    <w:rsid w:val="002D125C"/>
    <w:rsid w:val="002D19FE"/>
    <w:rsid w:val="002D1B36"/>
    <w:rsid w:val="002D1B96"/>
    <w:rsid w:val="002D209B"/>
    <w:rsid w:val="002D2270"/>
    <w:rsid w:val="002D2C0B"/>
    <w:rsid w:val="002D2C51"/>
    <w:rsid w:val="002D2E4C"/>
    <w:rsid w:val="002D2EC4"/>
    <w:rsid w:val="002D30EB"/>
    <w:rsid w:val="002D319A"/>
    <w:rsid w:val="002D32AF"/>
    <w:rsid w:val="002D3306"/>
    <w:rsid w:val="002D3568"/>
    <w:rsid w:val="002D359C"/>
    <w:rsid w:val="002D37C1"/>
    <w:rsid w:val="002D3A45"/>
    <w:rsid w:val="002D3B75"/>
    <w:rsid w:val="002D3DBD"/>
    <w:rsid w:val="002D3E11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43"/>
    <w:rsid w:val="002D52BF"/>
    <w:rsid w:val="002D5B32"/>
    <w:rsid w:val="002D607F"/>
    <w:rsid w:val="002D60C9"/>
    <w:rsid w:val="002D63A6"/>
    <w:rsid w:val="002D65B4"/>
    <w:rsid w:val="002D68CE"/>
    <w:rsid w:val="002D6D06"/>
    <w:rsid w:val="002D7390"/>
    <w:rsid w:val="002E0315"/>
    <w:rsid w:val="002E0403"/>
    <w:rsid w:val="002E0903"/>
    <w:rsid w:val="002E0C71"/>
    <w:rsid w:val="002E0D26"/>
    <w:rsid w:val="002E0D8B"/>
    <w:rsid w:val="002E10FA"/>
    <w:rsid w:val="002E21D1"/>
    <w:rsid w:val="002E229D"/>
    <w:rsid w:val="002E2569"/>
    <w:rsid w:val="002E25A8"/>
    <w:rsid w:val="002E279A"/>
    <w:rsid w:val="002E2BE7"/>
    <w:rsid w:val="002E323E"/>
    <w:rsid w:val="002E34CF"/>
    <w:rsid w:val="002E3813"/>
    <w:rsid w:val="002E3832"/>
    <w:rsid w:val="002E399E"/>
    <w:rsid w:val="002E3B08"/>
    <w:rsid w:val="002E3CE5"/>
    <w:rsid w:val="002E4118"/>
    <w:rsid w:val="002E41F3"/>
    <w:rsid w:val="002E42EF"/>
    <w:rsid w:val="002E4505"/>
    <w:rsid w:val="002E4516"/>
    <w:rsid w:val="002E4519"/>
    <w:rsid w:val="002E4E10"/>
    <w:rsid w:val="002E5038"/>
    <w:rsid w:val="002E533C"/>
    <w:rsid w:val="002E557C"/>
    <w:rsid w:val="002E5B41"/>
    <w:rsid w:val="002E5BB9"/>
    <w:rsid w:val="002E5BCC"/>
    <w:rsid w:val="002E6116"/>
    <w:rsid w:val="002E67E6"/>
    <w:rsid w:val="002E699F"/>
    <w:rsid w:val="002E69B3"/>
    <w:rsid w:val="002E6AFF"/>
    <w:rsid w:val="002E6DBB"/>
    <w:rsid w:val="002E6E7C"/>
    <w:rsid w:val="002E6F14"/>
    <w:rsid w:val="002E6F72"/>
    <w:rsid w:val="002E71C8"/>
    <w:rsid w:val="002E7B0D"/>
    <w:rsid w:val="002F04DE"/>
    <w:rsid w:val="002F089E"/>
    <w:rsid w:val="002F0A2B"/>
    <w:rsid w:val="002F0B9F"/>
    <w:rsid w:val="002F0D1B"/>
    <w:rsid w:val="002F0F46"/>
    <w:rsid w:val="002F121E"/>
    <w:rsid w:val="002F14D0"/>
    <w:rsid w:val="002F1524"/>
    <w:rsid w:val="002F17D5"/>
    <w:rsid w:val="002F190D"/>
    <w:rsid w:val="002F196B"/>
    <w:rsid w:val="002F1A3E"/>
    <w:rsid w:val="002F1CD3"/>
    <w:rsid w:val="002F1D2B"/>
    <w:rsid w:val="002F1D51"/>
    <w:rsid w:val="002F1E10"/>
    <w:rsid w:val="002F1E43"/>
    <w:rsid w:val="002F1EA4"/>
    <w:rsid w:val="002F1F1A"/>
    <w:rsid w:val="002F24B0"/>
    <w:rsid w:val="002F279C"/>
    <w:rsid w:val="002F283F"/>
    <w:rsid w:val="002F2BB2"/>
    <w:rsid w:val="002F3A93"/>
    <w:rsid w:val="002F3AFA"/>
    <w:rsid w:val="002F4355"/>
    <w:rsid w:val="002F4444"/>
    <w:rsid w:val="002F45F4"/>
    <w:rsid w:val="002F4777"/>
    <w:rsid w:val="002F4A7F"/>
    <w:rsid w:val="002F4BEA"/>
    <w:rsid w:val="002F54B6"/>
    <w:rsid w:val="002F5629"/>
    <w:rsid w:val="002F5674"/>
    <w:rsid w:val="002F65E5"/>
    <w:rsid w:val="002F6A6F"/>
    <w:rsid w:val="002F6AA1"/>
    <w:rsid w:val="002F6B24"/>
    <w:rsid w:val="002F6D83"/>
    <w:rsid w:val="002F6E28"/>
    <w:rsid w:val="002F6FCD"/>
    <w:rsid w:val="002F6FEA"/>
    <w:rsid w:val="002F70BA"/>
    <w:rsid w:val="002F725F"/>
    <w:rsid w:val="002F7A88"/>
    <w:rsid w:val="002F7A99"/>
    <w:rsid w:val="002F7C08"/>
    <w:rsid w:val="002F7E68"/>
    <w:rsid w:val="002F7F86"/>
    <w:rsid w:val="003001F0"/>
    <w:rsid w:val="00300404"/>
    <w:rsid w:val="00300560"/>
    <w:rsid w:val="003007DE"/>
    <w:rsid w:val="00300852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147F"/>
    <w:rsid w:val="00301F88"/>
    <w:rsid w:val="00302128"/>
    <w:rsid w:val="00302306"/>
    <w:rsid w:val="003023C2"/>
    <w:rsid w:val="003024FE"/>
    <w:rsid w:val="0030294F"/>
    <w:rsid w:val="00302A03"/>
    <w:rsid w:val="00302E5E"/>
    <w:rsid w:val="00302EA1"/>
    <w:rsid w:val="00303249"/>
    <w:rsid w:val="003032F0"/>
    <w:rsid w:val="003036AB"/>
    <w:rsid w:val="003038DB"/>
    <w:rsid w:val="00303BC0"/>
    <w:rsid w:val="00303BC3"/>
    <w:rsid w:val="00303D58"/>
    <w:rsid w:val="00303D69"/>
    <w:rsid w:val="00303DBA"/>
    <w:rsid w:val="00303F5D"/>
    <w:rsid w:val="00303FA3"/>
    <w:rsid w:val="0030415A"/>
    <w:rsid w:val="00304433"/>
    <w:rsid w:val="0030453D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3C8"/>
    <w:rsid w:val="00305BCF"/>
    <w:rsid w:val="0030615E"/>
    <w:rsid w:val="003066E9"/>
    <w:rsid w:val="00306A56"/>
    <w:rsid w:val="00306D6D"/>
    <w:rsid w:val="00306F28"/>
    <w:rsid w:val="00306F89"/>
    <w:rsid w:val="00307448"/>
    <w:rsid w:val="00307450"/>
    <w:rsid w:val="003079B4"/>
    <w:rsid w:val="00307C55"/>
    <w:rsid w:val="00307DEF"/>
    <w:rsid w:val="00307DF7"/>
    <w:rsid w:val="00310138"/>
    <w:rsid w:val="0031027B"/>
    <w:rsid w:val="003105A3"/>
    <w:rsid w:val="003107E5"/>
    <w:rsid w:val="00310DE6"/>
    <w:rsid w:val="00311145"/>
    <w:rsid w:val="0031115B"/>
    <w:rsid w:val="0031146E"/>
    <w:rsid w:val="003115AC"/>
    <w:rsid w:val="003118CE"/>
    <w:rsid w:val="003119A7"/>
    <w:rsid w:val="00311C88"/>
    <w:rsid w:val="00311D33"/>
    <w:rsid w:val="00311ECB"/>
    <w:rsid w:val="00311EE1"/>
    <w:rsid w:val="0031200F"/>
    <w:rsid w:val="0031208A"/>
    <w:rsid w:val="003124E1"/>
    <w:rsid w:val="003126CA"/>
    <w:rsid w:val="003127C5"/>
    <w:rsid w:val="0031309D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361"/>
    <w:rsid w:val="003143BF"/>
    <w:rsid w:val="00314475"/>
    <w:rsid w:val="0031486F"/>
    <w:rsid w:val="00314A3D"/>
    <w:rsid w:val="00314F90"/>
    <w:rsid w:val="00315238"/>
    <w:rsid w:val="00315247"/>
    <w:rsid w:val="003153B1"/>
    <w:rsid w:val="003153CE"/>
    <w:rsid w:val="00315731"/>
    <w:rsid w:val="003159A1"/>
    <w:rsid w:val="00315C6A"/>
    <w:rsid w:val="00315D4B"/>
    <w:rsid w:val="00315F85"/>
    <w:rsid w:val="0031617F"/>
    <w:rsid w:val="00316769"/>
    <w:rsid w:val="00316948"/>
    <w:rsid w:val="00317101"/>
    <w:rsid w:val="00317526"/>
    <w:rsid w:val="0032006F"/>
    <w:rsid w:val="003201A1"/>
    <w:rsid w:val="00320747"/>
    <w:rsid w:val="00320832"/>
    <w:rsid w:val="00320982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1D26"/>
    <w:rsid w:val="00321E67"/>
    <w:rsid w:val="003226B9"/>
    <w:rsid w:val="003226FB"/>
    <w:rsid w:val="00322E12"/>
    <w:rsid w:val="00323348"/>
    <w:rsid w:val="0032358B"/>
    <w:rsid w:val="003238F4"/>
    <w:rsid w:val="00323D94"/>
    <w:rsid w:val="00323FC4"/>
    <w:rsid w:val="003243D1"/>
    <w:rsid w:val="00324C64"/>
    <w:rsid w:val="00324D77"/>
    <w:rsid w:val="0032547A"/>
    <w:rsid w:val="00325692"/>
    <w:rsid w:val="003257A7"/>
    <w:rsid w:val="00325820"/>
    <w:rsid w:val="00325841"/>
    <w:rsid w:val="003259D7"/>
    <w:rsid w:val="003261B3"/>
    <w:rsid w:val="00326351"/>
    <w:rsid w:val="00326451"/>
    <w:rsid w:val="003268C7"/>
    <w:rsid w:val="00326914"/>
    <w:rsid w:val="00326B3B"/>
    <w:rsid w:val="00326B6B"/>
    <w:rsid w:val="0032704C"/>
    <w:rsid w:val="0032709A"/>
    <w:rsid w:val="00327426"/>
    <w:rsid w:val="003277AE"/>
    <w:rsid w:val="00327BD3"/>
    <w:rsid w:val="00327CAA"/>
    <w:rsid w:val="00327D2E"/>
    <w:rsid w:val="00327DE9"/>
    <w:rsid w:val="00327EB4"/>
    <w:rsid w:val="00327F5E"/>
    <w:rsid w:val="003301B3"/>
    <w:rsid w:val="0033026B"/>
    <w:rsid w:val="0033033D"/>
    <w:rsid w:val="00330372"/>
    <w:rsid w:val="00330385"/>
    <w:rsid w:val="003303CC"/>
    <w:rsid w:val="003308D8"/>
    <w:rsid w:val="00330D25"/>
    <w:rsid w:val="0033102E"/>
    <w:rsid w:val="0033137B"/>
    <w:rsid w:val="00331401"/>
    <w:rsid w:val="003319EF"/>
    <w:rsid w:val="00331CEE"/>
    <w:rsid w:val="00332344"/>
    <w:rsid w:val="00332372"/>
    <w:rsid w:val="0033289C"/>
    <w:rsid w:val="00332CF5"/>
    <w:rsid w:val="00332F67"/>
    <w:rsid w:val="0033312E"/>
    <w:rsid w:val="00333234"/>
    <w:rsid w:val="00333822"/>
    <w:rsid w:val="00333823"/>
    <w:rsid w:val="0033392E"/>
    <w:rsid w:val="003339EC"/>
    <w:rsid w:val="00333B1F"/>
    <w:rsid w:val="00333CC8"/>
    <w:rsid w:val="003340BC"/>
    <w:rsid w:val="003340E7"/>
    <w:rsid w:val="0033414E"/>
    <w:rsid w:val="003343B5"/>
    <w:rsid w:val="003345AF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A53"/>
    <w:rsid w:val="00335ED1"/>
    <w:rsid w:val="003360AF"/>
    <w:rsid w:val="003362A9"/>
    <w:rsid w:val="00336786"/>
    <w:rsid w:val="00336C06"/>
    <w:rsid w:val="00336FBD"/>
    <w:rsid w:val="00336FC8"/>
    <w:rsid w:val="00337808"/>
    <w:rsid w:val="00337905"/>
    <w:rsid w:val="00337EF8"/>
    <w:rsid w:val="003402AB"/>
    <w:rsid w:val="00340727"/>
    <w:rsid w:val="003407E4"/>
    <w:rsid w:val="0034081B"/>
    <w:rsid w:val="00340C0A"/>
    <w:rsid w:val="00340FC4"/>
    <w:rsid w:val="00341296"/>
    <w:rsid w:val="00341557"/>
    <w:rsid w:val="003416A0"/>
    <w:rsid w:val="00341833"/>
    <w:rsid w:val="0034185E"/>
    <w:rsid w:val="00341A29"/>
    <w:rsid w:val="00341BD7"/>
    <w:rsid w:val="003423C7"/>
    <w:rsid w:val="003424A0"/>
    <w:rsid w:val="003425DF"/>
    <w:rsid w:val="00342803"/>
    <w:rsid w:val="00342841"/>
    <w:rsid w:val="003428BA"/>
    <w:rsid w:val="003429B2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359"/>
    <w:rsid w:val="00344417"/>
    <w:rsid w:val="00344566"/>
    <w:rsid w:val="00344621"/>
    <w:rsid w:val="00344774"/>
    <w:rsid w:val="00344983"/>
    <w:rsid w:val="00344A10"/>
    <w:rsid w:val="00344A29"/>
    <w:rsid w:val="00344A59"/>
    <w:rsid w:val="00345553"/>
    <w:rsid w:val="00345ED9"/>
    <w:rsid w:val="00346192"/>
    <w:rsid w:val="003463D1"/>
    <w:rsid w:val="003463D8"/>
    <w:rsid w:val="0034646D"/>
    <w:rsid w:val="00346C66"/>
    <w:rsid w:val="0034714F"/>
    <w:rsid w:val="003477AD"/>
    <w:rsid w:val="0034797B"/>
    <w:rsid w:val="00347BE5"/>
    <w:rsid w:val="00347D85"/>
    <w:rsid w:val="003504F0"/>
    <w:rsid w:val="003507DD"/>
    <w:rsid w:val="00350B03"/>
    <w:rsid w:val="00350B74"/>
    <w:rsid w:val="00350C0E"/>
    <w:rsid w:val="00350C95"/>
    <w:rsid w:val="00350FCE"/>
    <w:rsid w:val="00351124"/>
    <w:rsid w:val="00351347"/>
    <w:rsid w:val="00351632"/>
    <w:rsid w:val="0035167A"/>
    <w:rsid w:val="00351831"/>
    <w:rsid w:val="00351A99"/>
    <w:rsid w:val="003522E0"/>
    <w:rsid w:val="0035267F"/>
    <w:rsid w:val="0035284A"/>
    <w:rsid w:val="00352AE3"/>
    <w:rsid w:val="00352B39"/>
    <w:rsid w:val="00352B55"/>
    <w:rsid w:val="003530FE"/>
    <w:rsid w:val="003532EE"/>
    <w:rsid w:val="00354015"/>
    <w:rsid w:val="00354193"/>
    <w:rsid w:val="00354206"/>
    <w:rsid w:val="0035429A"/>
    <w:rsid w:val="003542E4"/>
    <w:rsid w:val="003547F2"/>
    <w:rsid w:val="003547FA"/>
    <w:rsid w:val="003548FE"/>
    <w:rsid w:val="00354BEE"/>
    <w:rsid w:val="00354F0A"/>
    <w:rsid w:val="003550A4"/>
    <w:rsid w:val="003550BA"/>
    <w:rsid w:val="00355171"/>
    <w:rsid w:val="003552CD"/>
    <w:rsid w:val="0035537A"/>
    <w:rsid w:val="003554D2"/>
    <w:rsid w:val="0035580D"/>
    <w:rsid w:val="0035588D"/>
    <w:rsid w:val="00355946"/>
    <w:rsid w:val="00355985"/>
    <w:rsid w:val="00355D0B"/>
    <w:rsid w:val="00355F16"/>
    <w:rsid w:val="003565E0"/>
    <w:rsid w:val="00356887"/>
    <w:rsid w:val="00356915"/>
    <w:rsid w:val="00356E75"/>
    <w:rsid w:val="00356F02"/>
    <w:rsid w:val="0035766F"/>
    <w:rsid w:val="0035781A"/>
    <w:rsid w:val="0035797B"/>
    <w:rsid w:val="00357B39"/>
    <w:rsid w:val="00357CB5"/>
    <w:rsid w:val="00357E8C"/>
    <w:rsid w:val="003600B2"/>
    <w:rsid w:val="00360202"/>
    <w:rsid w:val="003602DC"/>
    <w:rsid w:val="0036040E"/>
    <w:rsid w:val="00360517"/>
    <w:rsid w:val="00360532"/>
    <w:rsid w:val="00360B57"/>
    <w:rsid w:val="00360EB5"/>
    <w:rsid w:val="00360F43"/>
    <w:rsid w:val="00361499"/>
    <w:rsid w:val="00361A0A"/>
    <w:rsid w:val="00361D06"/>
    <w:rsid w:val="00361D3F"/>
    <w:rsid w:val="00361F15"/>
    <w:rsid w:val="0036214E"/>
    <w:rsid w:val="00362399"/>
    <w:rsid w:val="00362660"/>
    <w:rsid w:val="00362BD5"/>
    <w:rsid w:val="00362F8C"/>
    <w:rsid w:val="00362FD3"/>
    <w:rsid w:val="003639FB"/>
    <w:rsid w:val="00363BE7"/>
    <w:rsid w:val="00363BF7"/>
    <w:rsid w:val="00364264"/>
    <w:rsid w:val="00364BCF"/>
    <w:rsid w:val="00364D9D"/>
    <w:rsid w:val="003650F3"/>
    <w:rsid w:val="003652B9"/>
    <w:rsid w:val="00365563"/>
    <w:rsid w:val="00365B4F"/>
    <w:rsid w:val="0036601F"/>
    <w:rsid w:val="0036633A"/>
    <w:rsid w:val="003664EB"/>
    <w:rsid w:val="0036695B"/>
    <w:rsid w:val="00366BB2"/>
    <w:rsid w:val="0036754E"/>
    <w:rsid w:val="00367838"/>
    <w:rsid w:val="003678EB"/>
    <w:rsid w:val="00367B10"/>
    <w:rsid w:val="00367B88"/>
    <w:rsid w:val="00370307"/>
    <w:rsid w:val="0037035D"/>
    <w:rsid w:val="00370821"/>
    <w:rsid w:val="003709A2"/>
    <w:rsid w:val="00370A18"/>
    <w:rsid w:val="00370AA1"/>
    <w:rsid w:val="003710ED"/>
    <w:rsid w:val="00371335"/>
    <w:rsid w:val="003716B7"/>
    <w:rsid w:val="003717D0"/>
    <w:rsid w:val="00371D3A"/>
    <w:rsid w:val="003720EE"/>
    <w:rsid w:val="00372263"/>
    <w:rsid w:val="003725AA"/>
    <w:rsid w:val="003727B3"/>
    <w:rsid w:val="003728BF"/>
    <w:rsid w:val="00372A5B"/>
    <w:rsid w:val="00373386"/>
    <w:rsid w:val="00373491"/>
    <w:rsid w:val="00373766"/>
    <w:rsid w:val="003739DD"/>
    <w:rsid w:val="00373A9E"/>
    <w:rsid w:val="003741A2"/>
    <w:rsid w:val="00374419"/>
    <w:rsid w:val="00374452"/>
    <w:rsid w:val="00374AC8"/>
    <w:rsid w:val="00374C44"/>
    <w:rsid w:val="00374D75"/>
    <w:rsid w:val="00374DC6"/>
    <w:rsid w:val="0037526B"/>
    <w:rsid w:val="003752CB"/>
    <w:rsid w:val="003753CE"/>
    <w:rsid w:val="003759F7"/>
    <w:rsid w:val="00375A73"/>
    <w:rsid w:val="00375E08"/>
    <w:rsid w:val="00375EA8"/>
    <w:rsid w:val="0037610B"/>
    <w:rsid w:val="003767F4"/>
    <w:rsid w:val="00376964"/>
    <w:rsid w:val="00376F2E"/>
    <w:rsid w:val="0037738C"/>
    <w:rsid w:val="00377CAD"/>
    <w:rsid w:val="00377D9A"/>
    <w:rsid w:val="00377E4F"/>
    <w:rsid w:val="00377F68"/>
    <w:rsid w:val="00380000"/>
    <w:rsid w:val="0038006E"/>
    <w:rsid w:val="0038016E"/>
    <w:rsid w:val="00380265"/>
    <w:rsid w:val="00380364"/>
    <w:rsid w:val="0038047C"/>
    <w:rsid w:val="00380746"/>
    <w:rsid w:val="00380B0B"/>
    <w:rsid w:val="00380BB9"/>
    <w:rsid w:val="00380D7D"/>
    <w:rsid w:val="00380DEB"/>
    <w:rsid w:val="00380E94"/>
    <w:rsid w:val="00381126"/>
    <w:rsid w:val="003811B8"/>
    <w:rsid w:val="00381256"/>
    <w:rsid w:val="0038126C"/>
    <w:rsid w:val="003813B0"/>
    <w:rsid w:val="0038147F"/>
    <w:rsid w:val="003814BB"/>
    <w:rsid w:val="00381562"/>
    <w:rsid w:val="00381750"/>
    <w:rsid w:val="00381A7D"/>
    <w:rsid w:val="00381F58"/>
    <w:rsid w:val="00382266"/>
    <w:rsid w:val="0038235E"/>
    <w:rsid w:val="0038288C"/>
    <w:rsid w:val="00382A53"/>
    <w:rsid w:val="00382AE5"/>
    <w:rsid w:val="00382B0C"/>
    <w:rsid w:val="00382FA5"/>
    <w:rsid w:val="00382FE3"/>
    <w:rsid w:val="00383170"/>
    <w:rsid w:val="003833B5"/>
    <w:rsid w:val="0038352D"/>
    <w:rsid w:val="003835FF"/>
    <w:rsid w:val="00383BA1"/>
    <w:rsid w:val="00383BF4"/>
    <w:rsid w:val="003844A3"/>
    <w:rsid w:val="00384584"/>
    <w:rsid w:val="0038466D"/>
    <w:rsid w:val="003847ED"/>
    <w:rsid w:val="00384803"/>
    <w:rsid w:val="00384884"/>
    <w:rsid w:val="00384ADE"/>
    <w:rsid w:val="00384DB9"/>
    <w:rsid w:val="003856BD"/>
    <w:rsid w:val="003857A1"/>
    <w:rsid w:val="0038660D"/>
    <w:rsid w:val="00386DDB"/>
    <w:rsid w:val="00387553"/>
    <w:rsid w:val="0038792E"/>
    <w:rsid w:val="0038797A"/>
    <w:rsid w:val="00387A4A"/>
    <w:rsid w:val="0039064A"/>
    <w:rsid w:val="00390D73"/>
    <w:rsid w:val="00390FB5"/>
    <w:rsid w:val="00391078"/>
    <w:rsid w:val="0039121A"/>
    <w:rsid w:val="00391988"/>
    <w:rsid w:val="003921CD"/>
    <w:rsid w:val="00392268"/>
    <w:rsid w:val="00392270"/>
    <w:rsid w:val="003922B7"/>
    <w:rsid w:val="003929D2"/>
    <w:rsid w:val="00392BC2"/>
    <w:rsid w:val="00392CCA"/>
    <w:rsid w:val="00393029"/>
    <w:rsid w:val="0039394E"/>
    <w:rsid w:val="00393AD7"/>
    <w:rsid w:val="00393D3B"/>
    <w:rsid w:val="00393E3E"/>
    <w:rsid w:val="00393F81"/>
    <w:rsid w:val="00393FA5"/>
    <w:rsid w:val="0039406E"/>
    <w:rsid w:val="0039411F"/>
    <w:rsid w:val="0039413F"/>
    <w:rsid w:val="00394183"/>
    <w:rsid w:val="003946B9"/>
    <w:rsid w:val="00394B51"/>
    <w:rsid w:val="00394C7D"/>
    <w:rsid w:val="003953BE"/>
    <w:rsid w:val="003957BB"/>
    <w:rsid w:val="003962CD"/>
    <w:rsid w:val="003963FF"/>
    <w:rsid w:val="003965C0"/>
    <w:rsid w:val="003967BE"/>
    <w:rsid w:val="00396894"/>
    <w:rsid w:val="00396935"/>
    <w:rsid w:val="00396997"/>
    <w:rsid w:val="003969CF"/>
    <w:rsid w:val="00396A4C"/>
    <w:rsid w:val="00396E4D"/>
    <w:rsid w:val="0039743E"/>
    <w:rsid w:val="00397A3C"/>
    <w:rsid w:val="00397A8D"/>
    <w:rsid w:val="00397CAC"/>
    <w:rsid w:val="00397D16"/>
    <w:rsid w:val="003A0403"/>
    <w:rsid w:val="003A0417"/>
    <w:rsid w:val="003A083E"/>
    <w:rsid w:val="003A091A"/>
    <w:rsid w:val="003A0B67"/>
    <w:rsid w:val="003A0D0B"/>
    <w:rsid w:val="003A1301"/>
    <w:rsid w:val="003A19FD"/>
    <w:rsid w:val="003A1DF8"/>
    <w:rsid w:val="003A1EE5"/>
    <w:rsid w:val="003A27BB"/>
    <w:rsid w:val="003A280A"/>
    <w:rsid w:val="003A297C"/>
    <w:rsid w:val="003A2B9C"/>
    <w:rsid w:val="003A2FE5"/>
    <w:rsid w:val="003A31AD"/>
    <w:rsid w:val="003A31F5"/>
    <w:rsid w:val="003A33A5"/>
    <w:rsid w:val="003A35D6"/>
    <w:rsid w:val="003A3810"/>
    <w:rsid w:val="003A3AC1"/>
    <w:rsid w:val="003A3F34"/>
    <w:rsid w:val="003A3FF6"/>
    <w:rsid w:val="003A43CA"/>
    <w:rsid w:val="003A4473"/>
    <w:rsid w:val="003A44DC"/>
    <w:rsid w:val="003A4780"/>
    <w:rsid w:val="003A47B1"/>
    <w:rsid w:val="003A4C9C"/>
    <w:rsid w:val="003A4E49"/>
    <w:rsid w:val="003A4E51"/>
    <w:rsid w:val="003A5077"/>
    <w:rsid w:val="003A559E"/>
    <w:rsid w:val="003A5614"/>
    <w:rsid w:val="003A56A1"/>
    <w:rsid w:val="003A5BC5"/>
    <w:rsid w:val="003A5C82"/>
    <w:rsid w:val="003A5CF2"/>
    <w:rsid w:val="003A5D19"/>
    <w:rsid w:val="003A5E4A"/>
    <w:rsid w:val="003A5EA7"/>
    <w:rsid w:val="003A5F4E"/>
    <w:rsid w:val="003A6851"/>
    <w:rsid w:val="003A68A9"/>
    <w:rsid w:val="003A6A4E"/>
    <w:rsid w:val="003A6DDA"/>
    <w:rsid w:val="003A7174"/>
    <w:rsid w:val="003A72FF"/>
    <w:rsid w:val="003A782B"/>
    <w:rsid w:val="003B027B"/>
    <w:rsid w:val="003B03BF"/>
    <w:rsid w:val="003B0E9B"/>
    <w:rsid w:val="003B10EF"/>
    <w:rsid w:val="003B1620"/>
    <w:rsid w:val="003B1661"/>
    <w:rsid w:val="003B1919"/>
    <w:rsid w:val="003B20CA"/>
    <w:rsid w:val="003B2354"/>
    <w:rsid w:val="003B2A09"/>
    <w:rsid w:val="003B2E43"/>
    <w:rsid w:val="003B2FCF"/>
    <w:rsid w:val="003B317B"/>
    <w:rsid w:val="003B3BA5"/>
    <w:rsid w:val="003B3EC4"/>
    <w:rsid w:val="003B3F94"/>
    <w:rsid w:val="003B3FD2"/>
    <w:rsid w:val="003B4059"/>
    <w:rsid w:val="003B4407"/>
    <w:rsid w:val="003B440E"/>
    <w:rsid w:val="003B453B"/>
    <w:rsid w:val="003B46C7"/>
    <w:rsid w:val="003B4F59"/>
    <w:rsid w:val="003B4FB9"/>
    <w:rsid w:val="003B5049"/>
    <w:rsid w:val="003B51D0"/>
    <w:rsid w:val="003B5254"/>
    <w:rsid w:val="003B533E"/>
    <w:rsid w:val="003B5747"/>
    <w:rsid w:val="003B580F"/>
    <w:rsid w:val="003B5ADC"/>
    <w:rsid w:val="003B5CF5"/>
    <w:rsid w:val="003B5DC7"/>
    <w:rsid w:val="003B5DF6"/>
    <w:rsid w:val="003B6230"/>
    <w:rsid w:val="003B63DD"/>
    <w:rsid w:val="003B642F"/>
    <w:rsid w:val="003B673D"/>
    <w:rsid w:val="003B6A7F"/>
    <w:rsid w:val="003B6D76"/>
    <w:rsid w:val="003B730A"/>
    <w:rsid w:val="003B7840"/>
    <w:rsid w:val="003B7AF0"/>
    <w:rsid w:val="003B7CC3"/>
    <w:rsid w:val="003B7EB5"/>
    <w:rsid w:val="003B7F41"/>
    <w:rsid w:val="003C0030"/>
    <w:rsid w:val="003C0183"/>
    <w:rsid w:val="003C0B0E"/>
    <w:rsid w:val="003C1054"/>
    <w:rsid w:val="003C1367"/>
    <w:rsid w:val="003C1580"/>
    <w:rsid w:val="003C175D"/>
    <w:rsid w:val="003C19B2"/>
    <w:rsid w:val="003C1A53"/>
    <w:rsid w:val="003C1B36"/>
    <w:rsid w:val="003C1C9F"/>
    <w:rsid w:val="003C1CE1"/>
    <w:rsid w:val="003C1CFB"/>
    <w:rsid w:val="003C2577"/>
    <w:rsid w:val="003C2706"/>
    <w:rsid w:val="003C2BBD"/>
    <w:rsid w:val="003C2F98"/>
    <w:rsid w:val="003C32A6"/>
    <w:rsid w:val="003C334F"/>
    <w:rsid w:val="003C3379"/>
    <w:rsid w:val="003C35B6"/>
    <w:rsid w:val="003C3AE8"/>
    <w:rsid w:val="003C3BB5"/>
    <w:rsid w:val="003C3E27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FC9"/>
    <w:rsid w:val="003C63D3"/>
    <w:rsid w:val="003C6905"/>
    <w:rsid w:val="003C7449"/>
    <w:rsid w:val="003C7AF1"/>
    <w:rsid w:val="003C7BE5"/>
    <w:rsid w:val="003D0022"/>
    <w:rsid w:val="003D03A3"/>
    <w:rsid w:val="003D0546"/>
    <w:rsid w:val="003D05FB"/>
    <w:rsid w:val="003D0917"/>
    <w:rsid w:val="003D0B52"/>
    <w:rsid w:val="003D1093"/>
    <w:rsid w:val="003D1448"/>
    <w:rsid w:val="003D1621"/>
    <w:rsid w:val="003D1AC3"/>
    <w:rsid w:val="003D1ADC"/>
    <w:rsid w:val="003D1BB5"/>
    <w:rsid w:val="003D1D95"/>
    <w:rsid w:val="003D1EEC"/>
    <w:rsid w:val="003D1EF2"/>
    <w:rsid w:val="003D1F44"/>
    <w:rsid w:val="003D22CA"/>
    <w:rsid w:val="003D22D2"/>
    <w:rsid w:val="003D3211"/>
    <w:rsid w:val="003D33E2"/>
    <w:rsid w:val="003D3537"/>
    <w:rsid w:val="003D35E6"/>
    <w:rsid w:val="003D3A06"/>
    <w:rsid w:val="003D3CB2"/>
    <w:rsid w:val="003D3D91"/>
    <w:rsid w:val="003D3EC2"/>
    <w:rsid w:val="003D4708"/>
    <w:rsid w:val="003D472C"/>
    <w:rsid w:val="003D477A"/>
    <w:rsid w:val="003D4D86"/>
    <w:rsid w:val="003D5469"/>
    <w:rsid w:val="003D5559"/>
    <w:rsid w:val="003D5847"/>
    <w:rsid w:val="003D5877"/>
    <w:rsid w:val="003D614C"/>
    <w:rsid w:val="003D619A"/>
    <w:rsid w:val="003D6556"/>
    <w:rsid w:val="003D7078"/>
    <w:rsid w:val="003D758E"/>
    <w:rsid w:val="003D7C86"/>
    <w:rsid w:val="003D7CF9"/>
    <w:rsid w:val="003E01B9"/>
    <w:rsid w:val="003E0352"/>
    <w:rsid w:val="003E05BD"/>
    <w:rsid w:val="003E0759"/>
    <w:rsid w:val="003E0976"/>
    <w:rsid w:val="003E0A15"/>
    <w:rsid w:val="003E0C71"/>
    <w:rsid w:val="003E0C99"/>
    <w:rsid w:val="003E14BE"/>
    <w:rsid w:val="003E182D"/>
    <w:rsid w:val="003E1937"/>
    <w:rsid w:val="003E1AFB"/>
    <w:rsid w:val="003E1CAF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F41"/>
    <w:rsid w:val="003E43C7"/>
    <w:rsid w:val="003E50A1"/>
    <w:rsid w:val="003E5127"/>
    <w:rsid w:val="003E536E"/>
    <w:rsid w:val="003E542F"/>
    <w:rsid w:val="003E54EA"/>
    <w:rsid w:val="003E569A"/>
    <w:rsid w:val="003E592F"/>
    <w:rsid w:val="003E5C4C"/>
    <w:rsid w:val="003E5F33"/>
    <w:rsid w:val="003E6615"/>
    <w:rsid w:val="003E6743"/>
    <w:rsid w:val="003E67E0"/>
    <w:rsid w:val="003E694D"/>
    <w:rsid w:val="003E6CD0"/>
    <w:rsid w:val="003E70B0"/>
    <w:rsid w:val="003E74C3"/>
    <w:rsid w:val="003E7966"/>
    <w:rsid w:val="003E79F9"/>
    <w:rsid w:val="003E7C34"/>
    <w:rsid w:val="003E7D39"/>
    <w:rsid w:val="003F011E"/>
    <w:rsid w:val="003F0557"/>
    <w:rsid w:val="003F06E0"/>
    <w:rsid w:val="003F076E"/>
    <w:rsid w:val="003F083C"/>
    <w:rsid w:val="003F08C4"/>
    <w:rsid w:val="003F0949"/>
    <w:rsid w:val="003F0C38"/>
    <w:rsid w:val="003F0D7C"/>
    <w:rsid w:val="003F1007"/>
    <w:rsid w:val="003F1223"/>
    <w:rsid w:val="003F12E9"/>
    <w:rsid w:val="003F1465"/>
    <w:rsid w:val="003F177A"/>
    <w:rsid w:val="003F1885"/>
    <w:rsid w:val="003F1AB9"/>
    <w:rsid w:val="003F1BBE"/>
    <w:rsid w:val="003F1C13"/>
    <w:rsid w:val="003F1CDB"/>
    <w:rsid w:val="003F1FD6"/>
    <w:rsid w:val="003F2416"/>
    <w:rsid w:val="003F26FE"/>
    <w:rsid w:val="003F2888"/>
    <w:rsid w:val="003F2A44"/>
    <w:rsid w:val="003F2ABB"/>
    <w:rsid w:val="003F2C11"/>
    <w:rsid w:val="003F301F"/>
    <w:rsid w:val="003F3206"/>
    <w:rsid w:val="003F3377"/>
    <w:rsid w:val="003F33B7"/>
    <w:rsid w:val="003F37BF"/>
    <w:rsid w:val="003F37FD"/>
    <w:rsid w:val="003F3854"/>
    <w:rsid w:val="003F39AD"/>
    <w:rsid w:val="003F39AE"/>
    <w:rsid w:val="003F3A52"/>
    <w:rsid w:val="003F3EF1"/>
    <w:rsid w:val="003F4503"/>
    <w:rsid w:val="003F45B2"/>
    <w:rsid w:val="003F4679"/>
    <w:rsid w:val="003F46A8"/>
    <w:rsid w:val="003F47F4"/>
    <w:rsid w:val="003F47F9"/>
    <w:rsid w:val="003F48B5"/>
    <w:rsid w:val="003F4B62"/>
    <w:rsid w:val="003F4E28"/>
    <w:rsid w:val="003F5173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6E50"/>
    <w:rsid w:val="003F7000"/>
    <w:rsid w:val="003F734C"/>
    <w:rsid w:val="003F757E"/>
    <w:rsid w:val="003F764A"/>
    <w:rsid w:val="003F790E"/>
    <w:rsid w:val="003F7B6F"/>
    <w:rsid w:val="003F7EA4"/>
    <w:rsid w:val="003F7F49"/>
    <w:rsid w:val="00400083"/>
    <w:rsid w:val="0040032A"/>
    <w:rsid w:val="0040033C"/>
    <w:rsid w:val="00400494"/>
    <w:rsid w:val="004004F6"/>
    <w:rsid w:val="0040078F"/>
    <w:rsid w:val="00400B50"/>
    <w:rsid w:val="00400CA9"/>
    <w:rsid w:val="004010AA"/>
    <w:rsid w:val="004015AF"/>
    <w:rsid w:val="004017DF"/>
    <w:rsid w:val="00401A68"/>
    <w:rsid w:val="00401B69"/>
    <w:rsid w:val="0040214B"/>
    <w:rsid w:val="00402280"/>
    <w:rsid w:val="00402B37"/>
    <w:rsid w:val="00402BA1"/>
    <w:rsid w:val="00402BB5"/>
    <w:rsid w:val="00402DC6"/>
    <w:rsid w:val="00403041"/>
    <w:rsid w:val="0040313C"/>
    <w:rsid w:val="004033F3"/>
    <w:rsid w:val="0040351E"/>
    <w:rsid w:val="00403882"/>
    <w:rsid w:val="00403A03"/>
    <w:rsid w:val="00403D4B"/>
    <w:rsid w:val="00404D94"/>
    <w:rsid w:val="00404DCD"/>
    <w:rsid w:val="0040548B"/>
    <w:rsid w:val="004054A8"/>
    <w:rsid w:val="004055FB"/>
    <w:rsid w:val="00405AE6"/>
    <w:rsid w:val="00405EA9"/>
    <w:rsid w:val="00406145"/>
    <w:rsid w:val="0040646D"/>
    <w:rsid w:val="00406500"/>
    <w:rsid w:val="0040667E"/>
    <w:rsid w:val="00406A86"/>
    <w:rsid w:val="00406AC1"/>
    <w:rsid w:val="00406FFC"/>
    <w:rsid w:val="00407441"/>
    <w:rsid w:val="004077D6"/>
    <w:rsid w:val="0040780E"/>
    <w:rsid w:val="00407867"/>
    <w:rsid w:val="00407C0D"/>
    <w:rsid w:val="00407C6A"/>
    <w:rsid w:val="00410397"/>
    <w:rsid w:val="004104BE"/>
    <w:rsid w:val="00410883"/>
    <w:rsid w:val="00410A5C"/>
    <w:rsid w:val="00410C9B"/>
    <w:rsid w:val="00411033"/>
    <w:rsid w:val="00411317"/>
    <w:rsid w:val="00411415"/>
    <w:rsid w:val="004115E1"/>
    <w:rsid w:val="004116F3"/>
    <w:rsid w:val="004117A8"/>
    <w:rsid w:val="00411A53"/>
    <w:rsid w:val="00411BEF"/>
    <w:rsid w:val="00411F5D"/>
    <w:rsid w:val="0041206A"/>
    <w:rsid w:val="004121E7"/>
    <w:rsid w:val="0041278B"/>
    <w:rsid w:val="0041312D"/>
    <w:rsid w:val="00413851"/>
    <w:rsid w:val="00414334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820"/>
    <w:rsid w:val="00416CA7"/>
    <w:rsid w:val="00416CC7"/>
    <w:rsid w:val="00416CEC"/>
    <w:rsid w:val="00416D3C"/>
    <w:rsid w:val="00416E86"/>
    <w:rsid w:val="00417347"/>
    <w:rsid w:val="004173A0"/>
    <w:rsid w:val="0041747D"/>
    <w:rsid w:val="004175FD"/>
    <w:rsid w:val="0041760B"/>
    <w:rsid w:val="00417775"/>
    <w:rsid w:val="004179E2"/>
    <w:rsid w:val="00417E60"/>
    <w:rsid w:val="004202E1"/>
    <w:rsid w:val="004203EF"/>
    <w:rsid w:val="00420435"/>
    <w:rsid w:val="00420705"/>
    <w:rsid w:val="0042094B"/>
    <w:rsid w:val="00420E70"/>
    <w:rsid w:val="00420F04"/>
    <w:rsid w:val="00420F84"/>
    <w:rsid w:val="004210BA"/>
    <w:rsid w:val="004213A2"/>
    <w:rsid w:val="004213A6"/>
    <w:rsid w:val="004214FC"/>
    <w:rsid w:val="00421870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683"/>
    <w:rsid w:val="00424D0A"/>
    <w:rsid w:val="00424DD7"/>
    <w:rsid w:val="00424E79"/>
    <w:rsid w:val="00424FA9"/>
    <w:rsid w:val="0042558E"/>
    <w:rsid w:val="00425BA1"/>
    <w:rsid w:val="00426178"/>
    <w:rsid w:val="004261ED"/>
    <w:rsid w:val="0042661C"/>
    <w:rsid w:val="0042718E"/>
    <w:rsid w:val="00427271"/>
    <w:rsid w:val="004274B3"/>
    <w:rsid w:val="00427808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DD"/>
    <w:rsid w:val="0043113F"/>
    <w:rsid w:val="00431785"/>
    <w:rsid w:val="00431B17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69"/>
    <w:rsid w:val="00433529"/>
    <w:rsid w:val="00433539"/>
    <w:rsid w:val="0043362C"/>
    <w:rsid w:val="00433C2A"/>
    <w:rsid w:val="00433F36"/>
    <w:rsid w:val="00433FEE"/>
    <w:rsid w:val="004343D0"/>
    <w:rsid w:val="004344BF"/>
    <w:rsid w:val="0043452F"/>
    <w:rsid w:val="00434660"/>
    <w:rsid w:val="00434B15"/>
    <w:rsid w:val="00434B64"/>
    <w:rsid w:val="00435A59"/>
    <w:rsid w:val="00435CB8"/>
    <w:rsid w:val="00436217"/>
    <w:rsid w:val="00436227"/>
    <w:rsid w:val="0043632B"/>
    <w:rsid w:val="00436624"/>
    <w:rsid w:val="004367CE"/>
    <w:rsid w:val="00436CC0"/>
    <w:rsid w:val="00436E6C"/>
    <w:rsid w:val="00437057"/>
    <w:rsid w:val="00437135"/>
    <w:rsid w:val="004375B3"/>
    <w:rsid w:val="00437B99"/>
    <w:rsid w:val="00440360"/>
    <w:rsid w:val="004403F7"/>
    <w:rsid w:val="00440C62"/>
    <w:rsid w:val="00440C8C"/>
    <w:rsid w:val="004412FA"/>
    <w:rsid w:val="0044167F"/>
    <w:rsid w:val="004418E1"/>
    <w:rsid w:val="00441CBC"/>
    <w:rsid w:val="00441DA1"/>
    <w:rsid w:val="00441F98"/>
    <w:rsid w:val="0044207C"/>
    <w:rsid w:val="00442938"/>
    <w:rsid w:val="00442E9B"/>
    <w:rsid w:val="004433F5"/>
    <w:rsid w:val="004438E4"/>
    <w:rsid w:val="00443B94"/>
    <w:rsid w:val="00443CB4"/>
    <w:rsid w:val="00443E1F"/>
    <w:rsid w:val="00443EC1"/>
    <w:rsid w:val="00443FA2"/>
    <w:rsid w:val="0044403E"/>
    <w:rsid w:val="004441D6"/>
    <w:rsid w:val="00444240"/>
    <w:rsid w:val="004443E1"/>
    <w:rsid w:val="0044489E"/>
    <w:rsid w:val="004448DF"/>
    <w:rsid w:val="0044566E"/>
    <w:rsid w:val="00446009"/>
    <w:rsid w:val="0044603C"/>
    <w:rsid w:val="00446A96"/>
    <w:rsid w:val="00446AC6"/>
    <w:rsid w:val="00446C68"/>
    <w:rsid w:val="00446D05"/>
    <w:rsid w:val="00446DB8"/>
    <w:rsid w:val="00446F26"/>
    <w:rsid w:val="0044756C"/>
    <w:rsid w:val="00447666"/>
    <w:rsid w:val="00447725"/>
    <w:rsid w:val="004477FF"/>
    <w:rsid w:val="0044797F"/>
    <w:rsid w:val="00447AC9"/>
    <w:rsid w:val="00447CE7"/>
    <w:rsid w:val="00447D1A"/>
    <w:rsid w:val="00447D60"/>
    <w:rsid w:val="004502B2"/>
    <w:rsid w:val="00450452"/>
    <w:rsid w:val="0045047E"/>
    <w:rsid w:val="004504E9"/>
    <w:rsid w:val="00450B5C"/>
    <w:rsid w:val="00450BD6"/>
    <w:rsid w:val="00450CD9"/>
    <w:rsid w:val="0045121E"/>
    <w:rsid w:val="00451433"/>
    <w:rsid w:val="00451970"/>
    <w:rsid w:val="00451E80"/>
    <w:rsid w:val="0045205A"/>
    <w:rsid w:val="00452132"/>
    <w:rsid w:val="00452434"/>
    <w:rsid w:val="00452631"/>
    <w:rsid w:val="00452EAE"/>
    <w:rsid w:val="00452EF2"/>
    <w:rsid w:val="00452FEC"/>
    <w:rsid w:val="00453264"/>
    <w:rsid w:val="0045350E"/>
    <w:rsid w:val="0045387F"/>
    <w:rsid w:val="00453C10"/>
    <w:rsid w:val="00453E63"/>
    <w:rsid w:val="0045402E"/>
    <w:rsid w:val="004542EE"/>
    <w:rsid w:val="0045437D"/>
    <w:rsid w:val="00454984"/>
    <w:rsid w:val="004551F2"/>
    <w:rsid w:val="0045521A"/>
    <w:rsid w:val="0045526D"/>
    <w:rsid w:val="00455597"/>
    <w:rsid w:val="00456226"/>
    <w:rsid w:val="0045628F"/>
    <w:rsid w:val="004562B8"/>
    <w:rsid w:val="0045650E"/>
    <w:rsid w:val="0045657C"/>
    <w:rsid w:val="004568D7"/>
    <w:rsid w:val="00456E0B"/>
    <w:rsid w:val="004574E7"/>
    <w:rsid w:val="004575B3"/>
    <w:rsid w:val="00457981"/>
    <w:rsid w:val="00457990"/>
    <w:rsid w:val="004579E8"/>
    <w:rsid w:val="00457C7C"/>
    <w:rsid w:val="00460114"/>
    <w:rsid w:val="004610D3"/>
    <w:rsid w:val="0046147A"/>
    <w:rsid w:val="0046174C"/>
    <w:rsid w:val="00461CDE"/>
    <w:rsid w:val="00462036"/>
    <w:rsid w:val="0046222A"/>
    <w:rsid w:val="004622FC"/>
    <w:rsid w:val="00462914"/>
    <w:rsid w:val="00462A88"/>
    <w:rsid w:val="00462B54"/>
    <w:rsid w:val="00462F50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7B"/>
    <w:rsid w:val="00465CBB"/>
    <w:rsid w:val="00465D65"/>
    <w:rsid w:val="00465E91"/>
    <w:rsid w:val="00465EC7"/>
    <w:rsid w:val="00466750"/>
    <w:rsid w:val="00466805"/>
    <w:rsid w:val="0046685B"/>
    <w:rsid w:val="00466FC4"/>
    <w:rsid w:val="004670A0"/>
    <w:rsid w:val="0046770A"/>
    <w:rsid w:val="00467A5C"/>
    <w:rsid w:val="00467ABD"/>
    <w:rsid w:val="00467C5E"/>
    <w:rsid w:val="00467E2B"/>
    <w:rsid w:val="00470B4B"/>
    <w:rsid w:val="00470BAE"/>
    <w:rsid w:val="00471411"/>
    <w:rsid w:val="00471956"/>
    <w:rsid w:val="00471D36"/>
    <w:rsid w:val="00471DEC"/>
    <w:rsid w:val="00472461"/>
    <w:rsid w:val="004724BE"/>
    <w:rsid w:val="004727AD"/>
    <w:rsid w:val="00472B98"/>
    <w:rsid w:val="00472DEE"/>
    <w:rsid w:val="00473141"/>
    <w:rsid w:val="004732CA"/>
    <w:rsid w:val="0047357A"/>
    <w:rsid w:val="00473C3D"/>
    <w:rsid w:val="00473EBA"/>
    <w:rsid w:val="0047425C"/>
    <w:rsid w:val="00474445"/>
    <w:rsid w:val="0047451E"/>
    <w:rsid w:val="00474835"/>
    <w:rsid w:val="00474EA2"/>
    <w:rsid w:val="004750C8"/>
    <w:rsid w:val="00475B95"/>
    <w:rsid w:val="00475BFE"/>
    <w:rsid w:val="00475C23"/>
    <w:rsid w:val="00475C50"/>
    <w:rsid w:val="00475FC1"/>
    <w:rsid w:val="004762F3"/>
    <w:rsid w:val="004762F9"/>
    <w:rsid w:val="0047672F"/>
    <w:rsid w:val="00477042"/>
    <w:rsid w:val="00477044"/>
    <w:rsid w:val="0047711B"/>
    <w:rsid w:val="00477404"/>
    <w:rsid w:val="00477612"/>
    <w:rsid w:val="00477B2C"/>
    <w:rsid w:val="00477B93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8EB"/>
    <w:rsid w:val="00481CFE"/>
    <w:rsid w:val="00481F10"/>
    <w:rsid w:val="004820FA"/>
    <w:rsid w:val="004821B9"/>
    <w:rsid w:val="004824F0"/>
    <w:rsid w:val="00482758"/>
    <w:rsid w:val="00482A70"/>
    <w:rsid w:val="00483217"/>
    <w:rsid w:val="0048347E"/>
    <w:rsid w:val="0048352A"/>
    <w:rsid w:val="00483A69"/>
    <w:rsid w:val="00483CAD"/>
    <w:rsid w:val="00484413"/>
    <w:rsid w:val="0048468C"/>
    <w:rsid w:val="00484AA6"/>
    <w:rsid w:val="00484D05"/>
    <w:rsid w:val="00485301"/>
    <w:rsid w:val="00485601"/>
    <w:rsid w:val="00485612"/>
    <w:rsid w:val="00485703"/>
    <w:rsid w:val="00485A0F"/>
    <w:rsid w:val="00485DD4"/>
    <w:rsid w:val="00485F13"/>
    <w:rsid w:val="00486093"/>
    <w:rsid w:val="0048632D"/>
    <w:rsid w:val="00486E2E"/>
    <w:rsid w:val="0048701F"/>
    <w:rsid w:val="00487498"/>
    <w:rsid w:val="00487782"/>
    <w:rsid w:val="00487D40"/>
    <w:rsid w:val="00487E0F"/>
    <w:rsid w:val="00490172"/>
    <w:rsid w:val="004902A7"/>
    <w:rsid w:val="00490548"/>
    <w:rsid w:val="00490742"/>
    <w:rsid w:val="004908BF"/>
    <w:rsid w:val="00490A31"/>
    <w:rsid w:val="00491089"/>
    <w:rsid w:val="004910A6"/>
    <w:rsid w:val="00491575"/>
    <w:rsid w:val="004916CB"/>
    <w:rsid w:val="004916E5"/>
    <w:rsid w:val="0049183D"/>
    <w:rsid w:val="00491880"/>
    <w:rsid w:val="00491A21"/>
    <w:rsid w:val="00491D88"/>
    <w:rsid w:val="00491FDF"/>
    <w:rsid w:val="00491FFA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635"/>
    <w:rsid w:val="00493BE7"/>
    <w:rsid w:val="004942B5"/>
    <w:rsid w:val="00494708"/>
    <w:rsid w:val="00494E80"/>
    <w:rsid w:val="00494F9F"/>
    <w:rsid w:val="0049508D"/>
    <w:rsid w:val="00495663"/>
    <w:rsid w:val="004958AC"/>
    <w:rsid w:val="00495FD4"/>
    <w:rsid w:val="0049605C"/>
    <w:rsid w:val="004965A5"/>
    <w:rsid w:val="004965C1"/>
    <w:rsid w:val="004965F7"/>
    <w:rsid w:val="00496605"/>
    <w:rsid w:val="004966F6"/>
    <w:rsid w:val="0049687E"/>
    <w:rsid w:val="004969AF"/>
    <w:rsid w:val="00496DA4"/>
    <w:rsid w:val="004970F8"/>
    <w:rsid w:val="00497181"/>
    <w:rsid w:val="00497295"/>
    <w:rsid w:val="00497552"/>
    <w:rsid w:val="004975AD"/>
    <w:rsid w:val="00497950"/>
    <w:rsid w:val="00497BFA"/>
    <w:rsid w:val="00497FBF"/>
    <w:rsid w:val="004A053D"/>
    <w:rsid w:val="004A06F9"/>
    <w:rsid w:val="004A0908"/>
    <w:rsid w:val="004A1635"/>
    <w:rsid w:val="004A1CF5"/>
    <w:rsid w:val="004A1D47"/>
    <w:rsid w:val="004A1FCC"/>
    <w:rsid w:val="004A2061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3ED4"/>
    <w:rsid w:val="004A4036"/>
    <w:rsid w:val="004A40B0"/>
    <w:rsid w:val="004A41FB"/>
    <w:rsid w:val="004A4309"/>
    <w:rsid w:val="004A46FF"/>
    <w:rsid w:val="004A4A56"/>
    <w:rsid w:val="004A4BFA"/>
    <w:rsid w:val="004A4CBD"/>
    <w:rsid w:val="004A56B1"/>
    <w:rsid w:val="004A5A65"/>
    <w:rsid w:val="004A5F9D"/>
    <w:rsid w:val="004A5FCB"/>
    <w:rsid w:val="004A6101"/>
    <w:rsid w:val="004A6166"/>
    <w:rsid w:val="004A6214"/>
    <w:rsid w:val="004A63E5"/>
    <w:rsid w:val="004A650B"/>
    <w:rsid w:val="004A66FC"/>
    <w:rsid w:val="004A67E9"/>
    <w:rsid w:val="004A687D"/>
    <w:rsid w:val="004A6896"/>
    <w:rsid w:val="004A6982"/>
    <w:rsid w:val="004A6B13"/>
    <w:rsid w:val="004A6DB6"/>
    <w:rsid w:val="004A7048"/>
    <w:rsid w:val="004A7057"/>
    <w:rsid w:val="004A70F7"/>
    <w:rsid w:val="004A7200"/>
    <w:rsid w:val="004A73A0"/>
    <w:rsid w:val="004A742E"/>
    <w:rsid w:val="004A745A"/>
    <w:rsid w:val="004A7616"/>
    <w:rsid w:val="004A7B16"/>
    <w:rsid w:val="004A7B5E"/>
    <w:rsid w:val="004A7DEC"/>
    <w:rsid w:val="004A7EFC"/>
    <w:rsid w:val="004B00DE"/>
    <w:rsid w:val="004B03AD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789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45E"/>
    <w:rsid w:val="004B5C07"/>
    <w:rsid w:val="004B60CB"/>
    <w:rsid w:val="004B6673"/>
    <w:rsid w:val="004B6784"/>
    <w:rsid w:val="004B6BAA"/>
    <w:rsid w:val="004B6E81"/>
    <w:rsid w:val="004B6E89"/>
    <w:rsid w:val="004B7591"/>
    <w:rsid w:val="004B7652"/>
    <w:rsid w:val="004B7B95"/>
    <w:rsid w:val="004B7C16"/>
    <w:rsid w:val="004C0650"/>
    <w:rsid w:val="004C07D9"/>
    <w:rsid w:val="004C0A75"/>
    <w:rsid w:val="004C0FAC"/>
    <w:rsid w:val="004C10FE"/>
    <w:rsid w:val="004C12D1"/>
    <w:rsid w:val="004C14AA"/>
    <w:rsid w:val="004C1CB5"/>
    <w:rsid w:val="004C29CF"/>
    <w:rsid w:val="004C2AE7"/>
    <w:rsid w:val="004C2C94"/>
    <w:rsid w:val="004C2DEE"/>
    <w:rsid w:val="004C2EAF"/>
    <w:rsid w:val="004C30EF"/>
    <w:rsid w:val="004C37DA"/>
    <w:rsid w:val="004C3B79"/>
    <w:rsid w:val="004C3DC8"/>
    <w:rsid w:val="004C4088"/>
    <w:rsid w:val="004C41FB"/>
    <w:rsid w:val="004C484D"/>
    <w:rsid w:val="004C4C21"/>
    <w:rsid w:val="004C507A"/>
    <w:rsid w:val="004C50F1"/>
    <w:rsid w:val="004C5141"/>
    <w:rsid w:val="004C5197"/>
    <w:rsid w:val="004C52F2"/>
    <w:rsid w:val="004C5665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A74"/>
    <w:rsid w:val="004C7D58"/>
    <w:rsid w:val="004D075D"/>
    <w:rsid w:val="004D07EB"/>
    <w:rsid w:val="004D0A49"/>
    <w:rsid w:val="004D0ACB"/>
    <w:rsid w:val="004D0B88"/>
    <w:rsid w:val="004D0C27"/>
    <w:rsid w:val="004D0D2B"/>
    <w:rsid w:val="004D0DFB"/>
    <w:rsid w:val="004D1A03"/>
    <w:rsid w:val="004D1AB3"/>
    <w:rsid w:val="004D1C82"/>
    <w:rsid w:val="004D210D"/>
    <w:rsid w:val="004D228F"/>
    <w:rsid w:val="004D254B"/>
    <w:rsid w:val="004D265E"/>
    <w:rsid w:val="004D27CB"/>
    <w:rsid w:val="004D2819"/>
    <w:rsid w:val="004D281A"/>
    <w:rsid w:val="004D2B7A"/>
    <w:rsid w:val="004D2C13"/>
    <w:rsid w:val="004D2E82"/>
    <w:rsid w:val="004D2F55"/>
    <w:rsid w:val="004D3041"/>
    <w:rsid w:val="004D31E0"/>
    <w:rsid w:val="004D3287"/>
    <w:rsid w:val="004D33F7"/>
    <w:rsid w:val="004D34A9"/>
    <w:rsid w:val="004D3571"/>
    <w:rsid w:val="004D3F61"/>
    <w:rsid w:val="004D45CB"/>
    <w:rsid w:val="004D479B"/>
    <w:rsid w:val="004D47A2"/>
    <w:rsid w:val="004D48FD"/>
    <w:rsid w:val="004D4CF4"/>
    <w:rsid w:val="004D4E8E"/>
    <w:rsid w:val="004D55D1"/>
    <w:rsid w:val="004D56AB"/>
    <w:rsid w:val="004D5FAB"/>
    <w:rsid w:val="004D6797"/>
    <w:rsid w:val="004D693C"/>
    <w:rsid w:val="004D6EF5"/>
    <w:rsid w:val="004D7100"/>
    <w:rsid w:val="004D7660"/>
    <w:rsid w:val="004D76E1"/>
    <w:rsid w:val="004D7D93"/>
    <w:rsid w:val="004D7E55"/>
    <w:rsid w:val="004E094F"/>
    <w:rsid w:val="004E0B48"/>
    <w:rsid w:val="004E0C5D"/>
    <w:rsid w:val="004E10E4"/>
    <w:rsid w:val="004E1221"/>
    <w:rsid w:val="004E130E"/>
    <w:rsid w:val="004E1357"/>
    <w:rsid w:val="004E186D"/>
    <w:rsid w:val="004E1DFC"/>
    <w:rsid w:val="004E2673"/>
    <w:rsid w:val="004E269F"/>
    <w:rsid w:val="004E2879"/>
    <w:rsid w:val="004E2F9F"/>
    <w:rsid w:val="004E2FCF"/>
    <w:rsid w:val="004E3A95"/>
    <w:rsid w:val="004E3B4F"/>
    <w:rsid w:val="004E3B79"/>
    <w:rsid w:val="004E3B8F"/>
    <w:rsid w:val="004E406C"/>
    <w:rsid w:val="004E420A"/>
    <w:rsid w:val="004E435C"/>
    <w:rsid w:val="004E4825"/>
    <w:rsid w:val="004E4899"/>
    <w:rsid w:val="004E4AAD"/>
    <w:rsid w:val="004E513E"/>
    <w:rsid w:val="004E55D2"/>
    <w:rsid w:val="004E59E1"/>
    <w:rsid w:val="004E5AAD"/>
    <w:rsid w:val="004E6073"/>
    <w:rsid w:val="004E6318"/>
    <w:rsid w:val="004E6499"/>
    <w:rsid w:val="004E65CA"/>
    <w:rsid w:val="004E6719"/>
    <w:rsid w:val="004E6B7D"/>
    <w:rsid w:val="004E6B98"/>
    <w:rsid w:val="004E6DD8"/>
    <w:rsid w:val="004E7076"/>
    <w:rsid w:val="004E7104"/>
    <w:rsid w:val="004E7517"/>
    <w:rsid w:val="004E7519"/>
    <w:rsid w:val="004E769A"/>
    <w:rsid w:val="004E795E"/>
    <w:rsid w:val="004E7AEB"/>
    <w:rsid w:val="004E7C01"/>
    <w:rsid w:val="004ED256"/>
    <w:rsid w:val="004F03D5"/>
    <w:rsid w:val="004F052A"/>
    <w:rsid w:val="004F057B"/>
    <w:rsid w:val="004F0684"/>
    <w:rsid w:val="004F06A5"/>
    <w:rsid w:val="004F07A1"/>
    <w:rsid w:val="004F0D03"/>
    <w:rsid w:val="004F1173"/>
    <w:rsid w:val="004F148C"/>
    <w:rsid w:val="004F1ACF"/>
    <w:rsid w:val="004F1BA7"/>
    <w:rsid w:val="004F22AD"/>
    <w:rsid w:val="004F2A15"/>
    <w:rsid w:val="004F2C66"/>
    <w:rsid w:val="004F2CB7"/>
    <w:rsid w:val="004F2F39"/>
    <w:rsid w:val="004F2F52"/>
    <w:rsid w:val="004F307B"/>
    <w:rsid w:val="004F3156"/>
    <w:rsid w:val="004F31AE"/>
    <w:rsid w:val="004F32DC"/>
    <w:rsid w:val="004F341F"/>
    <w:rsid w:val="004F383C"/>
    <w:rsid w:val="004F3A8E"/>
    <w:rsid w:val="004F3B60"/>
    <w:rsid w:val="004F3CB6"/>
    <w:rsid w:val="004F3F7A"/>
    <w:rsid w:val="004F40BB"/>
    <w:rsid w:val="004F491F"/>
    <w:rsid w:val="004F4A13"/>
    <w:rsid w:val="004F502A"/>
    <w:rsid w:val="004F524D"/>
    <w:rsid w:val="004F53E2"/>
    <w:rsid w:val="004F585C"/>
    <w:rsid w:val="004F58D3"/>
    <w:rsid w:val="004F5ADC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BFC"/>
    <w:rsid w:val="004F7CA0"/>
    <w:rsid w:val="004F7F2F"/>
    <w:rsid w:val="004F7F99"/>
    <w:rsid w:val="0050005E"/>
    <w:rsid w:val="00500160"/>
    <w:rsid w:val="005003BB"/>
    <w:rsid w:val="00500586"/>
    <w:rsid w:val="005007BA"/>
    <w:rsid w:val="00500A3C"/>
    <w:rsid w:val="00500ACD"/>
    <w:rsid w:val="00500BCC"/>
    <w:rsid w:val="00500BEC"/>
    <w:rsid w:val="00500D49"/>
    <w:rsid w:val="00500FC1"/>
    <w:rsid w:val="00500FCE"/>
    <w:rsid w:val="005010E9"/>
    <w:rsid w:val="00501138"/>
    <w:rsid w:val="00501181"/>
    <w:rsid w:val="005012C0"/>
    <w:rsid w:val="005015C6"/>
    <w:rsid w:val="005017F8"/>
    <w:rsid w:val="00501A5D"/>
    <w:rsid w:val="00501C81"/>
    <w:rsid w:val="00501CF6"/>
    <w:rsid w:val="00501D02"/>
    <w:rsid w:val="00501F21"/>
    <w:rsid w:val="00501F68"/>
    <w:rsid w:val="00501F6F"/>
    <w:rsid w:val="00501FFE"/>
    <w:rsid w:val="00502C17"/>
    <w:rsid w:val="00502C52"/>
    <w:rsid w:val="00502F0E"/>
    <w:rsid w:val="00503344"/>
    <w:rsid w:val="00503797"/>
    <w:rsid w:val="00503892"/>
    <w:rsid w:val="0050390F"/>
    <w:rsid w:val="00503994"/>
    <w:rsid w:val="00503A82"/>
    <w:rsid w:val="00503AB4"/>
    <w:rsid w:val="00503C46"/>
    <w:rsid w:val="00504061"/>
    <w:rsid w:val="00504169"/>
    <w:rsid w:val="0050462E"/>
    <w:rsid w:val="00504A0B"/>
    <w:rsid w:val="00504B27"/>
    <w:rsid w:val="00504DA0"/>
    <w:rsid w:val="00504DE0"/>
    <w:rsid w:val="00504E91"/>
    <w:rsid w:val="00504F2E"/>
    <w:rsid w:val="00505176"/>
    <w:rsid w:val="00505210"/>
    <w:rsid w:val="00505BAE"/>
    <w:rsid w:val="00505E22"/>
    <w:rsid w:val="00505F86"/>
    <w:rsid w:val="005060F6"/>
    <w:rsid w:val="00506210"/>
    <w:rsid w:val="005062FE"/>
    <w:rsid w:val="00506956"/>
    <w:rsid w:val="00506973"/>
    <w:rsid w:val="005069BD"/>
    <w:rsid w:val="00506F90"/>
    <w:rsid w:val="0050707B"/>
    <w:rsid w:val="00507243"/>
    <w:rsid w:val="005074E8"/>
    <w:rsid w:val="005074FF"/>
    <w:rsid w:val="0050753C"/>
    <w:rsid w:val="00507B89"/>
    <w:rsid w:val="00507E73"/>
    <w:rsid w:val="00507FD1"/>
    <w:rsid w:val="00510370"/>
    <w:rsid w:val="00510457"/>
    <w:rsid w:val="005105DA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2025"/>
    <w:rsid w:val="005127C1"/>
    <w:rsid w:val="0051299B"/>
    <w:rsid w:val="00512BD8"/>
    <w:rsid w:val="00512CC3"/>
    <w:rsid w:val="0051339F"/>
    <w:rsid w:val="00513553"/>
    <w:rsid w:val="005138B1"/>
    <w:rsid w:val="00513C94"/>
    <w:rsid w:val="00513DC7"/>
    <w:rsid w:val="00513E6D"/>
    <w:rsid w:val="00513F21"/>
    <w:rsid w:val="00514161"/>
    <w:rsid w:val="00514559"/>
    <w:rsid w:val="00514685"/>
    <w:rsid w:val="00514A33"/>
    <w:rsid w:val="005150E3"/>
    <w:rsid w:val="00515380"/>
    <w:rsid w:val="00515399"/>
    <w:rsid w:val="005153F3"/>
    <w:rsid w:val="0051549E"/>
    <w:rsid w:val="005155DD"/>
    <w:rsid w:val="005155F1"/>
    <w:rsid w:val="00515985"/>
    <w:rsid w:val="00515B60"/>
    <w:rsid w:val="00515DC1"/>
    <w:rsid w:val="00516118"/>
    <w:rsid w:val="0051639F"/>
    <w:rsid w:val="00516BD1"/>
    <w:rsid w:val="00516C18"/>
    <w:rsid w:val="00516EFF"/>
    <w:rsid w:val="005171F2"/>
    <w:rsid w:val="005176CA"/>
    <w:rsid w:val="0051783F"/>
    <w:rsid w:val="00517A74"/>
    <w:rsid w:val="00517B22"/>
    <w:rsid w:val="00517ED3"/>
    <w:rsid w:val="00520091"/>
    <w:rsid w:val="005202FC"/>
    <w:rsid w:val="00520495"/>
    <w:rsid w:val="00520530"/>
    <w:rsid w:val="005206F3"/>
    <w:rsid w:val="005209B2"/>
    <w:rsid w:val="00520B0F"/>
    <w:rsid w:val="00520D09"/>
    <w:rsid w:val="00520FFC"/>
    <w:rsid w:val="0052116B"/>
    <w:rsid w:val="00521244"/>
    <w:rsid w:val="00521319"/>
    <w:rsid w:val="005213EB"/>
    <w:rsid w:val="00521758"/>
    <w:rsid w:val="00521F7D"/>
    <w:rsid w:val="005220DA"/>
    <w:rsid w:val="00522323"/>
    <w:rsid w:val="00522660"/>
    <w:rsid w:val="005227A8"/>
    <w:rsid w:val="00522967"/>
    <w:rsid w:val="005235D1"/>
    <w:rsid w:val="005236C0"/>
    <w:rsid w:val="00523C7A"/>
    <w:rsid w:val="00523DCF"/>
    <w:rsid w:val="00524106"/>
    <w:rsid w:val="00524457"/>
    <w:rsid w:val="0052445F"/>
    <w:rsid w:val="005244E9"/>
    <w:rsid w:val="0052485B"/>
    <w:rsid w:val="00524A7D"/>
    <w:rsid w:val="00524C2A"/>
    <w:rsid w:val="00524D5F"/>
    <w:rsid w:val="00524E4E"/>
    <w:rsid w:val="00524FBE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140"/>
    <w:rsid w:val="0052638F"/>
    <w:rsid w:val="00526495"/>
    <w:rsid w:val="005269C5"/>
    <w:rsid w:val="00526D27"/>
    <w:rsid w:val="00526DF6"/>
    <w:rsid w:val="00527084"/>
    <w:rsid w:val="005270FC"/>
    <w:rsid w:val="00527486"/>
    <w:rsid w:val="0052773D"/>
    <w:rsid w:val="00527841"/>
    <w:rsid w:val="005279AE"/>
    <w:rsid w:val="00527F6D"/>
    <w:rsid w:val="00530736"/>
    <w:rsid w:val="00530C32"/>
    <w:rsid w:val="00530D13"/>
    <w:rsid w:val="00530DB1"/>
    <w:rsid w:val="005310E8"/>
    <w:rsid w:val="005312A7"/>
    <w:rsid w:val="005314C5"/>
    <w:rsid w:val="005314E0"/>
    <w:rsid w:val="005316AC"/>
    <w:rsid w:val="00531B3F"/>
    <w:rsid w:val="00531FA2"/>
    <w:rsid w:val="005320CB"/>
    <w:rsid w:val="00532494"/>
    <w:rsid w:val="00532B13"/>
    <w:rsid w:val="00532CB2"/>
    <w:rsid w:val="00532D10"/>
    <w:rsid w:val="00532E0F"/>
    <w:rsid w:val="00533149"/>
    <w:rsid w:val="00533526"/>
    <w:rsid w:val="0053371D"/>
    <w:rsid w:val="005337BB"/>
    <w:rsid w:val="00533B84"/>
    <w:rsid w:val="00534593"/>
    <w:rsid w:val="0053498F"/>
    <w:rsid w:val="00534A1C"/>
    <w:rsid w:val="00534D7D"/>
    <w:rsid w:val="005350DC"/>
    <w:rsid w:val="00535252"/>
    <w:rsid w:val="0053539E"/>
    <w:rsid w:val="0053567D"/>
    <w:rsid w:val="00535AAD"/>
    <w:rsid w:val="00535C83"/>
    <w:rsid w:val="00535CB4"/>
    <w:rsid w:val="00535DFF"/>
    <w:rsid w:val="00536010"/>
    <w:rsid w:val="0053606A"/>
    <w:rsid w:val="00536237"/>
    <w:rsid w:val="00536595"/>
    <w:rsid w:val="00536896"/>
    <w:rsid w:val="005368C5"/>
    <w:rsid w:val="00536AD5"/>
    <w:rsid w:val="00536E7A"/>
    <w:rsid w:val="00537146"/>
    <w:rsid w:val="00537904"/>
    <w:rsid w:val="00537A77"/>
    <w:rsid w:val="00537A7E"/>
    <w:rsid w:val="00537C63"/>
    <w:rsid w:val="00540310"/>
    <w:rsid w:val="005408E1"/>
    <w:rsid w:val="00540C75"/>
    <w:rsid w:val="00540EB6"/>
    <w:rsid w:val="00540F9D"/>
    <w:rsid w:val="0054154D"/>
    <w:rsid w:val="00541A14"/>
    <w:rsid w:val="00541B77"/>
    <w:rsid w:val="005420C1"/>
    <w:rsid w:val="005420F8"/>
    <w:rsid w:val="0054211F"/>
    <w:rsid w:val="005422EE"/>
    <w:rsid w:val="00542D62"/>
    <w:rsid w:val="00542E34"/>
    <w:rsid w:val="00542F50"/>
    <w:rsid w:val="00543057"/>
    <w:rsid w:val="00543462"/>
    <w:rsid w:val="00543834"/>
    <w:rsid w:val="005438BB"/>
    <w:rsid w:val="0054390B"/>
    <w:rsid w:val="00543A57"/>
    <w:rsid w:val="00543A5B"/>
    <w:rsid w:val="00543F9C"/>
    <w:rsid w:val="005440EE"/>
    <w:rsid w:val="00544300"/>
    <w:rsid w:val="00544774"/>
    <w:rsid w:val="00544A34"/>
    <w:rsid w:val="00544BF1"/>
    <w:rsid w:val="005451E9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B1B"/>
    <w:rsid w:val="00546C79"/>
    <w:rsid w:val="00546D39"/>
    <w:rsid w:val="00546F85"/>
    <w:rsid w:val="00547080"/>
    <w:rsid w:val="005472F3"/>
    <w:rsid w:val="005478B4"/>
    <w:rsid w:val="00547A88"/>
    <w:rsid w:val="00547AED"/>
    <w:rsid w:val="0055000A"/>
    <w:rsid w:val="0055036C"/>
    <w:rsid w:val="0055047F"/>
    <w:rsid w:val="0055087D"/>
    <w:rsid w:val="00550AB0"/>
    <w:rsid w:val="00550AFE"/>
    <w:rsid w:val="00550CBF"/>
    <w:rsid w:val="00550E84"/>
    <w:rsid w:val="00550F8F"/>
    <w:rsid w:val="00551368"/>
    <w:rsid w:val="005513AC"/>
    <w:rsid w:val="0055141A"/>
    <w:rsid w:val="00551759"/>
    <w:rsid w:val="00551925"/>
    <w:rsid w:val="005524B0"/>
    <w:rsid w:val="00552B0F"/>
    <w:rsid w:val="00552C3B"/>
    <w:rsid w:val="00552CD2"/>
    <w:rsid w:val="00552DB2"/>
    <w:rsid w:val="00552F7C"/>
    <w:rsid w:val="00552FCC"/>
    <w:rsid w:val="00553235"/>
    <w:rsid w:val="0055344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84F"/>
    <w:rsid w:val="0055587F"/>
    <w:rsid w:val="00555960"/>
    <w:rsid w:val="00555A23"/>
    <w:rsid w:val="00555AE0"/>
    <w:rsid w:val="00555AEC"/>
    <w:rsid w:val="00555B16"/>
    <w:rsid w:val="00555F09"/>
    <w:rsid w:val="00556028"/>
    <w:rsid w:val="00556992"/>
    <w:rsid w:val="00556B90"/>
    <w:rsid w:val="00556EFB"/>
    <w:rsid w:val="00557296"/>
    <w:rsid w:val="00557347"/>
    <w:rsid w:val="005577B0"/>
    <w:rsid w:val="00557B39"/>
    <w:rsid w:val="0056001D"/>
    <w:rsid w:val="0056013B"/>
    <w:rsid w:val="00560192"/>
    <w:rsid w:val="00560530"/>
    <w:rsid w:val="00561241"/>
    <w:rsid w:val="00561AB3"/>
    <w:rsid w:val="00561D84"/>
    <w:rsid w:val="00562084"/>
    <w:rsid w:val="005623EA"/>
    <w:rsid w:val="005626AD"/>
    <w:rsid w:val="00562EA1"/>
    <w:rsid w:val="00562EC1"/>
    <w:rsid w:val="005630B7"/>
    <w:rsid w:val="005632E4"/>
    <w:rsid w:val="0056331F"/>
    <w:rsid w:val="005634A8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AA0"/>
    <w:rsid w:val="00565BB7"/>
    <w:rsid w:val="00565DB9"/>
    <w:rsid w:val="005661C7"/>
    <w:rsid w:val="0056644C"/>
    <w:rsid w:val="005667BA"/>
    <w:rsid w:val="005669BC"/>
    <w:rsid w:val="00566AD4"/>
    <w:rsid w:val="00566D15"/>
    <w:rsid w:val="00567154"/>
    <w:rsid w:val="00567562"/>
    <w:rsid w:val="005675DF"/>
    <w:rsid w:val="005679ED"/>
    <w:rsid w:val="00567A10"/>
    <w:rsid w:val="00567B35"/>
    <w:rsid w:val="00567BDA"/>
    <w:rsid w:val="00567BE3"/>
    <w:rsid w:val="00567DE1"/>
    <w:rsid w:val="00570EB0"/>
    <w:rsid w:val="00570EED"/>
    <w:rsid w:val="00570F18"/>
    <w:rsid w:val="0057107A"/>
    <w:rsid w:val="0057141A"/>
    <w:rsid w:val="005716FC"/>
    <w:rsid w:val="005717F7"/>
    <w:rsid w:val="0057198F"/>
    <w:rsid w:val="005719FD"/>
    <w:rsid w:val="00571D2A"/>
    <w:rsid w:val="00571F9E"/>
    <w:rsid w:val="00571FE8"/>
    <w:rsid w:val="005723C9"/>
    <w:rsid w:val="00572546"/>
    <w:rsid w:val="005725E3"/>
    <w:rsid w:val="005727BD"/>
    <w:rsid w:val="00572C2A"/>
    <w:rsid w:val="00572EF2"/>
    <w:rsid w:val="00573587"/>
    <w:rsid w:val="0057388B"/>
    <w:rsid w:val="00573B54"/>
    <w:rsid w:val="00573F2D"/>
    <w:rsid w:val="00573F56"/>
    <w:rsid w:val="005744F6"/>
    <w:rsid w:val="0057489A"/>
    <w:rsid w:val="00574B37"/>
    <w:rsid w:val="005754ED"/>
    <w:rsid w:val="00575AE0"/>
    <w:rsid w:val="00575B15"/>
    <w:rsid w:val="00575B1B"/>
    <w:rsid w:val="00575B53"/>
    <w:rsid w:val="00575C3B"/>
    <w:rsid w:val="00575CAC"/>
    <w:rsid w:val="00575DEF"/>
    <w:rsid w:val="00575F16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36D"/>
    <w:rsid w:val="00580A06"/>
    <w:rsid w:val="00580E44"/>
    <w:rsid w:val="00581017"/>
    <w:rsid w:val="0058131B"/>
    <w:rsid w:val="005816FA"/>
    <w:rsid w:val="005818C7"/>
    <w:rsid w:val="00581C54"/>
    <w:rsid w:val="0058211D"/>
    <w:rsid w:val="0058248A"/>
    <w:rsid w:val="005826EA"/>
    <w:rsid w:val="0058358D"/>
    <w:rsid w:val="0058385F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52F7"/>
    <w:rsid w:val="0058546C"/>
    <w:rsid w:val="005854C4"/>
    <w:rsid w:val="0058572F"/>
    <w:rsid w:val="00585A79"/>
    <w:rsid w:val="00585D6F"/>
    <w:rsid w:val="005860AF"/>
    <w:rsid w:val="00586204"/>
    <w:rsid w:val="00586712"/>
    <w:rsid w:val="005867D2"/>
    <w:rsid w:val="0058687D"/>
    <w:rsid w:val="005869CB"/>
    <w:rsid w:val="005870E2"/>
    <w:rsid w:val="0058724E"/>
    <w:rsid w:val="005875A5"/>
    <w:rsid w:val="00587876"/>
    <w:rsid w:val="0058798E"/>
    <w:rsid w:val="0059013D"/>
    <w:rsid w:val="005902E2"/>
    <w:rsid w:val="00590781"/>
    <w:rsid w:val="00590862"/>
    <w:rsid w:val="00590952"/>
    <w:rsid w:val="005909A8"/>
    <w:rsid w:val="00590D4E"/>
    <w:rsid w:val="00590E3D"/>
    <w:rsid w:val="005910E0"/>
    <w:rsid w:val="00591300"/>
    <w:rsid w:val="00591C16"/>
    <w:rsid w:val="00592808"/>
    <w:rsid w:val="00592A0D"/>
    <w:rsid w:val="00592A8E"/>
    <w:rsid w:val="00592B45"/>
    <w:rsid w:val="00593B92"/>
    <w:rsid w:val="00593FA4"/>
    <w:rsid w:val="00594376"/>
    <w:rsid w:val="005944B6"/>
    <w:rsid w:val="00594A61"/>
    <w:rsid w:val="00594F1D"/>
    <w:rsid w:val="00594F6F"/>
    <w:rsid w:val="0059515E"/>
    <w:rsid w:val="005953AD"/>
    <w:rsid w:val="005956B6"/>
    <w:rsid w:val="005956E3"/>
    <w:rsid w:val="00595894"/>
    <w:rsid w:val="00595996"/>
    <w:rsid w:val="00595AB2"/>
    <w:rsid w:val="00595D5C"/>
    <w:rsid w:val="00596154"/>
    <w:rsid w:val="005963CC"/>
    <w:rsid w:val="0059668E"/>
    <w:rsid w:val="00596841"/>
    <w:rsid w:val="00596861"/>
    <w:rsid w:val="00596C9B"/>
    <w:rsid w:val="00596CF9"/>
    <w:rsid w:val="00596E19"/>
    <w:rsid w:val="00596E80"/>
    <w:rsid w:val="005978AA"/>
    <w:rsid w:val="0059794D"/>
    <w:rsid w:val="00597AA8"/>
    <w:rsid w:val="00597C73"/>
    <w:rsid w:val="00597D88"/>
    <w:rsid w:val="005A02D7"/>
    <w:rsid w:val="005A07F1"/>
    <w:rsid w:val="005A0E34"/>
    <w:rsid w:val="005A0E45"/>
    <w:rsid w:val="005A10F3"/>
    <w:rsid w:val="005A1113"/>
    <w:rsid w:val="005A1369"/>
    <w:rsid w:val="005A16FB"/>
    <w:rsid w:val="005A1986"/>
    <w:rsid w:val="005A1C71"/>
    <w:rsid w:val="005A1C9E"/>
    <w:rsid w:val="005A1D8E"/>
    <w:rsid w:val="005A1E48"/>
    <w:rsid w:val="005A2049"/>
    <w:rsid w:val="005A2212"/>
    <w:rsid w:val="005A241E"/>
    <w:rsid w:val="005A2781"/>
    <w:rsid w:val="005A27FB"/>
    <w:rsid w:val="005A28B4"/>
    <w:rsid w:val="005A2E0D"/>
    <w:rsid w:val="005A2FD2"/>
    <w:rsid w:val="005A2FEF"/>
    <w:rsid w:val="005A38AA"/>
    <w:rsid w:val="005A3C3C"/>
    <w:rsid w:val="005A3C9B"/>
    <w:rsid w:val="005A403D"/>
    <w:rsid w:val="005A418F"/>
    <w:rsid w:val="005A422F"/>
    <w:rsid w:val="005A428B"/>
    <w:rsid w:val="005A4673"/>
    <w:rsid w:val="005A46A3"/>
    <w:rsid w:val="005A46F6"/>
    <w:rsid w:val="005A472C"/>
    <w:rsid w:val="005A4869"/>
    <w:rsid w:val="005A4897"/>
    <w:rsid w:val="005A4A43"/>
    <w:rsid w:val="005A4C3D"/>
    <w:rsid w:val="005A4C76"/>
    <w:rsid w:val="005A5155"/>
    <w:rsid w:val="005A51A0"/>
    <w:rsid w:val="005A5325"/>
    <w:rsid w:val="005A5557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57C"/>
    <w:rsid w:val="005A7776"/>
    <w:rsid w:val="005A777A"/>
    <w:rsid w:val="005A78B2"/>
    <w:rsid w:val="005A7A57"/>
    <w:rsid w:val="005A7AA4"/>
    <w:rsid w:val="005A7C1D"/>
    <w:rsid w:val="005A7F75"/>
    <w:rsid w:val="005A7FA6"/>
    <w:rsid w:val="005B05E7"/>
    <w:rsid w:val="005B0AE8"/>
    <w:rsid w:val="005B0B39"/>
    <w:rsid w:val="005B0B65"/>
    <w:rsid w:val="005B0BFB"/>
    <w:rsid w:val="005B10EF"/>
    <w:rsid w:val="005B11B7"/>
    <w:rsid w:val="005B13CE"/>
    <w:rsid w:val="005B13E6"/>
    <w:rsid w:val="005B166A"/>
    <w:rsid w:val="005B1A25"/>
    <w:rsid w:val="005B1B3E"/>
    <w:rsid w:val="005B1BC4"/>
    <w:rsid w:val="005B1D50"/>
    <w:rsid w:val="005B2836"/>
    <w:rsid w:val="005B2C40"/>
    <w:rsid w:val="005B2D3D"/>
    <w:rsid w:val="005B331C"/>
    <w:rsid w:val="005B3B14"/>
    <w:rsid w:val="005B3C66"/>
    <w:rsid w:val="005B3D11"/>
    <w:rsid w:val="005B411C"/>
    <w:rsid w:val="005B4BA3"/>
    <w:rsid w:val="005B4E4D"/>
    <w:rsid w:val="005B4EE9"/>
    <w:rsid w:val="005B5538"/>
    <w:rsid w:val="005B5D5F"/>
    <w:rsid w:val="005B63CD"/>
    <w:rsid w:val="005B6661"/>
    <w:rsid w:val="005B668D"/>
    <w:rsid w:val="005B6894"/>
    <w:rsid w:val="005B6B61"/>
    <w:rsid w:val="005B6B8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B2E"/>
    <w:rsid w:val="005B7B47"/>
    <w:rsid w:val="005B7C9F"/>
    <w:rsid w:val="005C01A8"/>
    <w:rsid w:val="005C06F8"/>
    <w:rsid w:val="005C072C"/>
    <w:rsid w:val="005C0E15"/>
    <w:rsid w:val="005C1023"/>
    <w:rsid w:val="005C1384"/>
    <w:rsid w:val="005C13B2"/>
    <w:rsid w:val="005C17A1"/>
    <w:rsid w:val="005C1815"/>
    <w:rsid w:val="005C1AEC"/>
    <w:rsid w:val="005C1FC1"/>
    <w:rsid w:val="005C27E3"/>
    <w:rsid w:val="005C33AA"/>
    <w:rsid w:val="005C37CB"/>
    <w:rsid w:val="005C3AE0"/>
    <w:rsid w:val="005C3BE8"/>
    <w:rsid w:val="005C3EF8"/>
    <w:rsid w:val="005C3FE3"/>
    <w:rsid w:val="005C4251"/>
    <w:rsid w:val="005C43CC"/>
    <w:rsid w:val="005C459C"/>
    <w:rsid w:val="005C46C2"/>
    <w:rsid w:val="005C470D"/>
    <w:rsid w:val="005C475A"/>
    <w:rsid w:val="005C5AB2"/>
    <w:rsid w:val="005C5B16"/>
    <w:rsid w:val="005C5C95"/>
    <w:rsid w:val="005C614F"/>
    <w:rsid w:val="005C6928"/>
    <w:rsid w:val="005C6EF3"/>
    <w:rsid w:val="005C71FB"/>
    <w:rsid w:val="005C74C5"/>
    <w:rsid w:val="005C76CC"/>
    <w:rsid w:val="005C7775"/>
    <w:rsid w:val="005C7DF7"/>
    <w:rsid w:val="005C7FCF"/>
    <w:rsid w:val="005D023F"/>
    <w:rsid w:val="005D02FB"/>
    <w:rsid w:val="005D0EFF"/>
    <w:rsid w:val="005D1352"/>
    <w:rsid w:val="005D1427"/>
    <w:rsid w:val="005D1434"/>
    <w:rsid w:val="005D1457"/>
    <w:rsid w:val="005D14B9"/>
    <w:rsid w:val="005D1A83"/>
    <w:rsid w:val="005D1A9F"/>
    <w:rsid w:val="005D1C71"/>
    <w:rsid w:val="005D1D91"/>
    <w:rsid w:val="005D28CC"/>
    <w:rsid w:val="005D292F"/>
    <w:rsid w:val="005D2986"/>
    <w:rsid w:val="005D2A87"/>
    <w:rsid w:val="005D2CDD"/>
    <w:rsid w:val="005D3264"/>
    <w:rsid w:val="005D34EA"/>
    <w:rsid w:val="005D368B"/>
    <w:rsid w:val="005D3E8E"/>
    <w:rsid w:val="005D40A9"/>
    <w:rsid w:val="005D42BD"/>
    <w:rsid w:val="005D45B5"/>
    <w:rsid w:val="005D4661"/>
    <w:rsid w:val="005D4C57"/>
    <w:rsid w:val="005D4FE1"/>
    <w:rsid w:val="005D5075"/>
    <w:rsid w:val="005D50C0"/>
    <w:rsid w:val="005D52FA"/>
    <w:rsid w:val="005D5403"/>
    <w:rsid w:val="005D5E92"/>
    <w:rsid w:val="005D600F"/>
    <w:rsid w:val="005D6013"/>
    <w:rsid w:val="005D6612"/>
    <w:rsid w:val="005D66F5"/>
    <w:rsid w:val="005D68C7"/>
    <w:rsid w:val="005D697E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5A1"/>
    <w:rsid w:val="005E07AF"/>
    <w:rsid w:val="005E09E4"/>
    <w:rsid w:val="005E0D78"/>
    <w:rsid w:val="005E1726"/>
    <w:rsid w:val="005E20DB"/>
    <w:rsid w:val="005E211D"/>
    <w:rsid w:val="005E235A"/>
    <w:rsid w:val="005E2513"/>
    <w:rsid w:val="005E259F"/>
    <w:rsid w:val="005E25C0"/>
    <w:rsid w:val="005E266F"/>
    <w:rsid w:val="005E2BCF"/>
    <w:rsid w:val="005E2FA1"/>
    <w:rsid w:val="005E3204"/>
    <w:rsid w:val="005E38DE"/>
    <w:rsid w:val="005E3B26"/>
    <w:rsid w:val="005E3B4C"/>
    <w:rsid w:val="005E3F34"/>
    <w:rsid w:val="005E421C"/>
    <w:rsid w:val="005E4241"/>
    <w:rsid w:val="005E4BB8"/>
    <w:rsid w:val="005E4EF0"/>
    <w:rsid w:val="005E50E8"/>
    <w:rsid w:val="005E5734"/>
    <w:rsid w:val="005E5741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F032D"/>
    <w:rsid w:val="005F0616"/>
    <w:rsid w:val="005F0727"/>
    <w:rsid w:val="005F07DC"/>
    <w:rsid w:val="005F0C34"/>
    <w:rsid w:val="005F0C42"/>
    <w:rsid w:val="005F0EAB"/>
    <w:rsid w:val="005F0F00"/>
    <w:rsid w:val="005F0FB4"/>
    <w:rsid w:val="005F13BD"/>
    <w:rsid w:val="005F1859"/>
    <w:rsid w:val="005F1A8D"/>
    <w:rsid w:val="005F1AC8"/>
    <w:rsid w:val="005F1B25"/>
    <w:rsid w:val="005F1D9F"/>
    <w:rsid w:val="005F21AF"/>
    <w:rsid w:val="005F21FB"/>
    <w:rsid w:val="005F2387"/>
    <w:rsid w:val="005F257C"/>
    <w:rsid w:val="005F25E2"/>
    <w:rsid w:val="005F2666"/>
    <w:rsid w:val="005F27E3"/>
    <w:rsid w:val="005F2B4F"/>
    <w:rsid w:val="005F31DC"/>
    <w:rsid w:val="005F347F"/>
    <w:rsid w:val="005F35AA"/>
    <w:rsid w:val="005F3751"/>
    <w:rsid w:val="005F38CE"/>
    <w:rsid w:val="005F40DE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9E5"/>
    <w:rsid w:val="005F5A0F"/>
    <w:rsid w:val="005F5A55"/>
    <w:rsid w:val="005F5EDF"/>
    <w:rsid w:val="005F5F45"/>
    <w:rsid w:val="005F6035"/>
    <w:rsid w:val="005F61C5"/>
    <w:rsid w:val="005F63D8"/>
    <w:rsid w:val="005F64FB"/>
    <w:rsid w:val="005F67EC"/>
    <w:rsid w:val="005F699A"/>
    <w:rsid w:val="005F6A3F"/>
    <w:rsid w:val="005F6BBB"/>
    <w:rsid w:val="005F6C45"/>
    <w:rsid w:val="005F7154"/>
    <w:rsid w:val="005F71EC"/>
    <w:rsid w:val="005F73FC"/>
    <w:rsid w:val="005F77DC"/>
    <w:rsid w:val="005F789F"/>
    <w:rsid w:val="006000CD"/>
    <w:rsid w:val="006000FB"/>
    <w:rsid w:val="00600265"/>
    <w:rsid w:val="006006E4"/>
    <w:rsid w:val="00600754"/>
    <w:rsid w:val="00600D88"/>
    <w:rsid w:val="00601135"/>
    <w:rsid w:val="0060119A"/>
    <w:rsid w:val="006015FE"/>
    <w:rsid w:val="00601ACA"/>
    <w:rsid w:val="006022C1"/>
    <w:rsid w:val="006022D0"/>
    <w:rsid w:val="00602369"/>
    <w:rsid w:val="0060251E"/>
    <w:rsid w:val="00602905"/>
    <w:rsid w:val="00602A68"/>
    <w:rsid w:val="00602C95"/>
    <w:rsid w:val="00602DDE"/>
    <w:rsid w:val="00602E0C"/>
    <w:rsid w:val="0060328D"/>
    <w:rsid w:val="0060339B"/>
    <w:rsid w:val="00603552"/>
    <w:rsid w:val="00604335"/>
    <w:rsid w:val="006046E4"/>
    <w:rsid w:val="00604BC5"/>
    <w:rsid w:val="00604D85"/>
    <w:rsid w:val="00605037"/>
    <w:rsid w:val="00605490"/>
    <w:rsid w:val="0060577C"/>
    <w:rsid w:val="006058B4"/>
    <w:rsid w:val="006059B6"/>
    <w:rsid w:val="00605A2E"/>
    <w:rsid w:val="00605E04"/>
    <w:rsid w:val="00605E0D"/>
    <w:rsid w:val="00605FFE"/>
    <w:rsid w:val="006063F2"/>
    <w:rsid w:val="0060650C"/>
    <w:rsid w:val="006065F2"/>
    <w:rsid w:val="00606B37"/>
    <w:rsid w:val="00606FF6"/>
    <w:rsid w:val="006070F4"/>
    <w:rsid w:val="00607252"/>
    <w:rsid w:val="00607624"/>
    <w:rsid w:val="00607C2E"/>
    <w:rsid w:val="00607C54"/>
    <w:rsid w:val="00610135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750"/>
    <w:rsid w:val="00613846"/>
    <w:rsid w:val="00613ECE"/>
    <w:rsid w:val="00614229"/>
    <w:rsid w:val="006145EA"/>
    <w:rsid w:val="00614614"/>
    <w:rsid w:val="0061461E"/>
    <w:rsid w:val="00614646"/>
    <w:rsid w:val="0061479A"/>
    <w:rsid w:val="006148C3"/>
    <w:rsid w:val="0061494C"/>
    <w:rsid w:val="00614B35"/>
    <w:rsid w:val="00614BD0"/>
    <w:rsid w:val="00614DE8"/>
    <w:rsid w:val="00614EA2"/>
    <w:rsid w:val="00614ED9"/>
    <w:rsid w:val="0061516E"/>
    <w:rsid w:val="006152D6"/>
    <w:rsid w:val="006154EE"/>
    <w:rsid w:val="00615686"/>
    <w:rsid w:val="00615A35"/>
    <w:rsid w:val="00615A49"/>
    <w:rsid w:val="006165A9"/>
    <w:rsid w:val="00616755"/>
    <w:rsid w:val="00616988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D1C"/>
    <w:rsid w:val="00617F79"/>
    <w:rsid w:val="00620231"/>
    <w:rsid w:val="00620274"/>
    <w:rsid w:val="006207B2"/>
    <w:rsid w:val="006207ED"/>
    <w:rsid w:val="00620AFF"/>
    <w:rsid w:val="00620B98"/>
    <w:rsid w:val="006213EC"/>
    <w:rsid w:val="0062140E"/>
    <w:rsid w:val="006218BB"/>
    <w:rsid w:val="00622143"/>
    <w:rsid w:val="00622388"/>
    <w:rsid w:val="006224F4"/>
    <w:rsid w:val="00622669"/>
    <w:rsid w:val="0062286A"/>
    <w:rsid w:val="00622B1A"/>
    <w:rsid w:val="00622B88"/>
    <w:rsid w:val="00622E0B"/>
    <w:rsid w:val="00622E24"/>
    <w:rsid w:val="00622EFD"/>
    <w:rsid w:val="00622FE1"/>
    <w:rsid w:val="006230E8"/>
    <w:rsid w:val="0062325A"/>
    <w:rsid w:val="0062325B"/>
    <w:rsid w:val="00623438"/>
    <w:rsid w:val="006237DE"/>
    <w:rsid w:val="00623960"/>
    <w:rsid w:val="006239FD"/>
    <w:rsid w:val="006240FF"/>
    <w:rsid w:val="0062416C"/>
    <w:rsid w:val="006241BC"/>
    <w:rsid w:val="00624470"/>
    <w:rsid w:val="006244CF"/>
    <w:rsid w:val="00624510"/>
    <w:rsid w:val="006246F3"/>
    <w:rsid w:val="006247E2"/>
    <w:rsid w:val="0062488E"/>
    <w:rsid w:val="006249B1"/>
    <w:rsid w:val="00624CAC"/>
    <w:rsid w:val="00624D89"/>
    <w:rsid w:val="00624F4E"/>
    <w:rsid w:val="00624F7C"/>
    <w:rsid w:val="006253B7"/>
    <w:rsid w:val="00625622"/>
    <w:rsid w:val="006257E4"/>
    <w:rsid w:val="00625956"/>
    <w:rsid w:val="00625C1A"/>
    <w:rsid w:val="00625C77"/>
    <w:rsid w:val="00625CE5"/>
    <w:rsid w:val="00625EE9"/>
    <w:rsid w:val="00626071"/>
    <w:rsid w:val="00626216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30256"/>
    <w:rsid w:val="0063067B"/>
    <w:rsid w:val="0063071F"/>
    <w:rsid w:val="0063075D"/>
    <w:rsid w:val="006309A0"/>
    <w:rsid w:val="006309D8"/>
    <w:rsid w:val="00630C5E"/>
    <w:rsid w:val="00630CFB"/>
    <w:rsid w:val="00631655"/>
    <w:rsid w:val="00631873"/>
    <w:rsid w:val="00631891"/>
    <w:rsid w:val="006318C0"/>
    <w:rsid w:val="00631BAD"/>
    <w:rsid w:val="00631BCE"/>
    <w:rsid w:val="00631C75"/>
    <w:rsid w:val="00631E00"/>
    <w:rsid w:val="00631E43"/>
    <w:rsid w:val="00632111"/>
    <w:rsid w:val="00632459"/>
    <w:rsid w:val="0063251C"/>
    <w:rsid w:val="0063256F"/>
    <w:rsid w:val="006326DF"/>
    <w:rsid w:val="006327CF"/>
    <w:rsid w:val="00632B0E"/>
    <w:rsid w:val="00632E50"/>
    <w:rsid w:val="00632FD8"/>
    <w:rsid w:val="00633878"/>
    <w:rsid w:val="00633C36"/>
    <w:rsid w:val="00633C83"/>
    <w:rsid w:val="00633DB1"/>
    <w:rsid w:val="0063426D"/>
    <w:rsid w:val="0063440B"/>
    <w:rsid w:val="0063461D"/>
    <w:rsid w:val="006347E7"/>
    <w:rsid w:val="006347F4"/>
    <w:rsid w:val="00634826"/>
    <w:rsid w:val="00634A16"/>
    <w:rsid w:val="00634AA9"/>
    <w:rsid w:val="00634B42"/>
    <w:rsid w:val="00634D4F"/>
    <w:rsid w:val="00634D53"/>
    <w:rsid w:val="00635027"/>
    <w:rsid w:val="006350C8"/>
    <w:rsid w:val="00635560"/>
    <w:rsid w:val="006355C4"/>
    <w:rsid w:val="00635AF3"/>
    <w:rsid w:val="00635CB0"/>
    <w:rsid w:val="00635FFA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A0"/>
    <w:rsid w:val="00637CBA"/>
    <w:rsid w:val="00637F64"/>
    <w:rsid w:val="00640576"/>
    <w:rsid w:val="0064059A"/>
    <w:rsid w:val="00640962"/>
    <w:rsid w:val="00640AC5"/>
    <w:rsid w:val="00640B9A"/>
    <w:rsid w:val="00641213"/>
    <w:rsid w:val="0064126C"/>
    <w:rsid w:val="006413AA"/>
    <w:rsid w:val="006416D2"/>
    <w:rsid w:val="00641A83"/>
    <w:rsid w:val="00641D62"/>
    <w:rsid w:val="00641D96"/>
    <w:rsid w:val="006423AA"/>
    <w:rsid w:val="00642959"/>
    <w:rsid w:val="006429CB"/>
    <w:rsid w:val="00642B48"/>
    <w:rsid w:val="00642D9B"/>
    <w:rsid w:val="00642E37"/>
    <w:rsid w:val="00642F08"/>
    <w:rsid w:val="0064319B"/>
    <w:rsid w:val="00643AF4"/>
    <w:rsid w:val="00643E35"/>
    <w:rsid w:val="00644178"/>
    <w:rsid w:val="006441F6"/>
    <w:rsid w:val="0064422A"/>
    <w:rsid w:val="00644911"/>
    <w:rsid w:val="00644A7B"/>
    <w:rsid w:val="00644B8F"/>
    <w:rsid w:val="00644D3A"/>
    <w:rsid w:val="00644DE9"/>
    <w:rsid w:val="00644FC4"/>
    <w:rsid w:val="0064516B"/>
    <w:rsid w:val="006455AF"/>
    <w:rsid w:val="0064569F"/>
    <w:rsid w:val="00645BDE"/>
    <w:rsid w:val="00645E59"/>
    <w:rsid w:val="00645F5B"/>
    <w:rsid w:val="0064656D"/>
    <w:rsid w:val="006465C3"/>
    <w:rsid w:val="0064669D"/>
    <w:rsid w:val="006468F2"/>
    <w:rsid w:val="00646C6F"/>
    <w:rsid w:val="006470C4"/>
    <w:rsid w:val="00647163"/>
    <w:rsid w:val="0064720C"/>
    <w:rsid w:val="0064722E"/>
    <w:rsid w:val="006478C9"/>
    <w:rsid w:val="006478DF"/>
    <w:rsid w:val="00647980"/>
    <w:rsid w:val="00647A7F"/>
    <w:rsid w:val="00647E22"/>
    <w:rsid w:val="00650941"/>
    <w:rsid w:val="006509FA"/>
    <w:rsid w:val="00650C28"/>
    <w:rsid w:val="00650E6D"/>
    <w:rsid w:val="006510C1"/>
    <w:rsid w:val="006510CE"/>
    <w:rsid w:val="006512D6"/>
    <w:rsid w:val="00651538"/>
    <w:rsid w:val="00651812"/>
    <w:rsid w:val="0065196B"/>
    <w:rsid w:val="00651BBB"/>
    <w:rsid w:val="00651C59"/>
    <w:rsid w:val="00651D74"/>
    <w:rsid w:val="00651DA5"/>
    <w:rsid w:val="00652880"/>
    <w:rsid w:val="00652994"/>
    <w:rsid w:val="0065299D"/>
    <w:rsid w:val="00652C3A"/>
    <w:rsid w:val="00652DB7"/>
    <w:rsid w:val="00652E8D"/>
    <w:rsid w:val="00652FCE"/>
    <w:rsid w:val="006530C1"/>
    <w:rsid w:val="006532EF"/>
    <w:rsid w:val="0065394F"/>
    <w:rsid w:val="00653B1B"/>
    <w:rsid w:val="00653E23"/>
    <w:rsid w:val="00653FFB"/>
    <w:rsid w:val="006541F5"/>
    <w:rsid w:val="006543BA"/>
    <w:rsid w:val="00654926"/>
    <w:rsid w:val="00654D72"/>
    <w:rsid w:val="006553F3"/>
    <w:rsid w:val="006556D1"/>
    <w:rsid w:val="006556D9"/>
    <w:rsid w:val="00655AEE"/>
    <w:rsid w:val="00655BB2"/>
    <w:rsid w:val="0065607A"/>
    <w:rsid w:val="006564CB"/>
    <w:rsid w:val="006565F7"/>
    <w:rsid w:val="006566BF"/>
    <w:rsid w:val="00656CDB"/>
    <w:rsid w:val="00656DA0"/>
    <w:rsid w:val="00657123"/>
    <w:rsid w:val="00657189"/>
    <w:rsid w:val="00657219"/>
    <w:rsid w:val="0065724E"/>
    <w:rsid w:val="00657576"/>
    <w:rsid w:val="006576EC"/>
    <w:rsid w:val="00657F90"/>
    <w:rsid w:val="0066002D"/>
    <w:rsid w:val="006600DB"/>
    <w:rsid w:val="00660596"/>
    <w:rsid w:val="00660808"/>
    <w:rsid w:val="006613C0"/>
    <w:rsid w:val="00661623"/>
    <w:rsid w:val="0066194E"/>
    <w:rsid w:val="00661AE2"/>
    <w:rsid w:val="00661C46"/>
    <w:rsid w:val="0066202F"/>
    <w:rsid w:val="00662099"/>
    <w:rsid w:val="006622A8"/>
    <w:rsid w:val="006626BE"/>
    <w:rsid w:val="00662849"/>
    <w:rsid w:val="006630FC"/>
    <w:rsid w:val="00663147"/>
    <w:rsid w:val="00663344"/>
    <w:rsid w:val="00663389"/>
    <w:rsid w:val="006636CB"/>
    <w:rsid w:val="00663C93"/>
    <w:rsid w:val="00663DFB"/>
    <w:rsid w:val="00664416"/>
    <w:rsid w:val="0066443D"/>
    <w:rsid w:val="006644E1"/>
    <w:rsid w:val="006645EC"/>
    <w:rsid w:val="00664642"/>
    <w:rsid w:val="00664674"/>
    <w:rsid w:val="006646D7"/>
    <w:rsid w:val="00664C0C"/>
    <w:rsid w:val="0066506E"/>
    <w:rsid w:val="006652D3"/>
    <w:rsid w:val="006653EF"/>
    <w:rsid w:val="0066540D"/>
    <w:rsid w:val="00665888"/>
    <w:rsid w:val="00666CBE"/>
    <w:rsid w:val="00667409"/>
    <w:rsid w:val="00667B59"/>
    <w:rsid w:val="00667BC6"/>
    <w:rsid w:val="00667C3E"/>
    <w:rsid w:val="00667CF3"/>
    <w:rsid w:val="00667F94"/>
    <w:rsid w:val="00670380"/>
    <w:rsid w:val="006704EA"/>
    <w:rsid w:val="0067050A"/>
    <w:rsid w:val="006705D5"/>
    <w:rsid w:val="006706B5"/>
    <w:rsid w:val="00670722"/>
    <w:rsid w:val="00670C07"/>
    <w:rsid w:val="00670E96"/>
    <w:rsid w:val="00670F72"/>
    <w:rsid w:val="00670F81"/>
    <w:rsid w:val="00671047"/>
    <w:rsid w:val="006711FD"/>
    <w:rsid w:val="0067158A"/>
    <w:rsid w:val="00671738"/>
    <w:rsid w:val="006719B2"/>
    <w:rsid w:val="00671FF4"/>
    <w:rsid w:val="00672C45"/>
    <w:rsid w:val="00672F79"/>
    <w:rsid w:val="0067319C"/>
    <w:rsid w:val="006736FB"/>
    <w:rsid w:val="00673D5E"/>
    <w:rsid w:val="00673DC1"/>
    <w:rsid w:val="00673F42"/>
    <w:rsid w:val="00674042"/>
    <w:rsid w:val="00674314"/>
    <w:rsid w:val="006744B2"/>
    <w:rsid w:val="00674D58"/>
    <w:rsid w:val="0067504E"/>
    <w:rsid w:val="006758C9"/>
    <w:rsid w:val="00675A5F"/>
    <w:rsid w:val="0067613B"/>
    <w:rsid w:val="006764BC"/>
    <w:rsid w:val="0067690F"/>
    <w:rsid w:val="006769C4"/>
    <w:rsid w:val="00676C6F"/>
    <w:rsid w:val="00677456"/>
    <w:rsid w:val="006774B0"/>
    <w:rsid w:val="00677553"/>
    <w:rsid w:val="00677627"/>
    <w:rsid w:val="006776C7"/>
    <w:rsid w:val="00677743"/>
    <w:rsid w:val="00677A67"/>
    <w:rsid w:val="00677A87"/>
    <w:rsid w:val="00677BD5"/>
    <w:rsid w:val="00677CD8"/>
    <w:rsid w:val="00677E3C"/>
    <w:rsid w:val="0068025E"/>
    <w:rsid w:val="00680388"/>
    <w:rsid w:val="0068051B"/>
    <w:rsid w:val="006805D9"/>
    <w:rsid w:val="006806AE"/>
    <w:rsid w:val="00680912"/>
    <w:rsid w:val="00680E8B"/>
    <w:rsid w:val="0068150F"/>
    <w:rsid w:val="006818D0"/>
    <w:rsid w:val="006819A3"/>
    <w:rsid w:val="00681A5D"/>
    <w:rsid w:val="00681D51"/>
    <w:rsid w:val="00681E2F"/>
    <w:rsid w:val="00682129"/>
    <w:rsid w:val="0068266C"/>
    <w:rsid w:val="006828B2"/>
    <w:rsid w:val="00682E55"/>
    <w:rsid w:val="0068340E"/>
    <w:rsid w:val="00683528"/>
    <w:rsid w:val="00683722"/>
    <w:rsid w:val="0068391B"/>
    <w:rsid w:val="00683D2F"/>
    <w:rsid w:val="00684044"/>
    <w:rsid w:val="006840B2"/>
    <w:rsid w:val="006843F6"/>
    <w:rsid w:val="006845FD"/>
    <w:rsid w:val="0068491F"/>
    <w:rsid w:val="00684F4C"/>
    <w:rsid w:val="006851A2"/>
    <w:rsid w:val="0068563E"/>
    <w:rsid w:val="006856B5"/>
    <w:rsid w:val="00685DE4"/>
    <w:rsid w:val="00686118"/>
    <w:rsid w:val="0068616B"/>
    <w:rsid w:val="006861C0"/>
    <w:rsid w:val="00686391"/>
    <w:rsid w:val="00686596"/>
    <w:rsid w:val="00686CC2"/>
    <w:rsid w:val="00686F00"/>
    <w:rsid w:val="00687188"/>
    <w:rsid w:val="00687C97"/>
    <w:rsid w:val="00687D5A"/>
    <w:rsid w:val="006900E1"/>
    <w:rsid w:val="00690324"/>
    <w:rsid w:val="006904C2"/>
    <w:rsid w:val="006904DD"/>
    <w:rsid w:val="00690524"/>
    <w:rsid w:val="00690A75"/>
    <w:rsid w:val="00690CA2"/>
    <w:rsid w:val="00690E71"/>
    <w:rsid w:val="006911C8"/>
    <w:rsid w:val="00691459"/>
    <w:rsid w:val="006919FE"/>
    <w:rsid w:val="00692C44"/>
    <w:rsid w:val="00692D12"/>
    <w:rsid w:val="00692D50"/>
    <w:rsid w:val="00693137"/>
    <w:rsid w:val="00693531"/>
    <w:rsid w:val="00693842"/>
    <w:rsid w:val="00693888"/>
    <w:rsid w:val="00693C87"/>
    <w:rsid w:val="00693D3E"/>
    <w:rsid w:val="0069457A"/>
    <w:rsid w:val="006949A7"/>
    <w:rsid w:val="00694B53"/>
    <w:rsid w:val="00694B65"/>
    <w:rsid w:val="00694C69"/>
    <w:rsid w:val="00694D53"/>
    <w:rsid w:val="00694E58"/>
    <w:rsid w:val="00694FD4"/>
    <w:rsid w:val="0069515E"/>
    <w:rsid w:val="006951CE"/>
    <w:rsid w:val="006951E5"/>
    <w:rsid w:val="006951FF"/>
    <w:rsid w:val="0069557E"/>
    <w:rsid w:val="00695B5A"/>
    <w:rsid w:val="00695CBC"/>
    <w:rsid w:val="00695D1E"/>
    <w:rsid w:val="00695DBB"/>
    <w:rsid w:val="00695E38"/>
    <w:rsid w:val="00695FCA"/>
    <w:rsid w:val="006960B9"/>
    <w:rsid w:val="00696335"/>
    <w:rsid w:val="006966FA"/>
    <w:rsid w:val="00696A4D"/>
    <w:rsid w:val="00696C70"/>
    <w:rsid w:val="00697608"/>
    <w:rsid w:val="0069791B"/>
    <w:rsid w:val="00697AC9"/>
    <w:rsid w:val="00697D19"/>
    <w:rsid w:val="006A0052"/>
    <w:rsid w:val="006A02C1"/>
    <w:rsid w:val="006A05C7"/>
    <w:rsid w:val="006A06D8"/>
    <w:rsid w:val="006A08CA"/>
    <w:rsid w:val="006A0E43"/>
    <w:rsid w:val="006A102D"/>
    <w:rsid w:val="006A11E4"/>
    <w:rsid w:val="006A15CF"/>
    <w:rsid w:val="006A16F0"/>
    <w:rsid w:val="006A20A4"/>
    <w:rsid w:val="006A2180"/>
    <w:rsid w:val="006A23E5"/>
    <w:rsid w:val="006A29FF"/>
    <w:rsid w:val="006A2AB9"/>
    <w:rsid w:val="006A2CF1"/>
    <w:rsid w:val="006A2DB4"/>
    <w:rsid w:val="006A350E"/>
    <w:rsid w:val="006A3DCD"/>
    <w:rsid w:val="006A414D"/>
    <w:rsid w:val="006A41F8"/>
    <w:rsid w:val="006A42A5"/>
    <w:rsid w:val="006A451E"/>
    <w:rsid w:val="006A4527"/>
    <w:rsid w:val="006A45BB"/>
    <w:rsid w:val="006A4E52"/>
    <w:rsid w:val="006A4FC8"/>
    <w:rsid w:val="006A50F1"/>
    <w:rsid w:val="006A517B"/>
    <w:rsid w:val="006A55E1"/>
    <w:rsid w:val="006A603D"/>
    <w:rsid w:val="006A607B"/>
    <w:rsid w:val="006A61EC"/>
    <w:rsid w:val="006A6296"/>
    <w:rsid w:val="006A641E"/>
    <w:rsid w:val="006A6C63"/>
    <w:rsid w:val="006A6CE2"/>
    <w:rsid w:val="006A6E27"/>
    <w:rsid w:val="006A6EAC"/>
    <w:rsid w:val="006A6FB8"/>
    <w:rsid w:val="006A72B0"/>
    <w:rsid w:val="006A74E5"/>
    <w:rsid w:val="006A7827"/>
    <w:rsid w:val="006A7AB4"/>
    <w:rsid w:val="006A7C7E"/>
    <w:rsid w:val="006B02C4"/>
    <w:rsid w:val="006B04FE"/>
    <w:rsid w:val="006B05D4"/>
    <w:rsid w:val="006B075C"/>
    <w:rsid w:val="006B0856"/>
    <w:rsid w:val="006B0894"/>
    <w:rsid w:val="006B0932"/>
    <w:rsid w:val="006B0EBD"/>
    <w:rsid w:val="006B11E5"/>
    <w:rsid w:val="006B14B5"/>
    <w:rsid w:val="006B188D"/>
    <w:rsid w:val="006B18C5"/>
    <w:rsid w:val="006B1932"/>
    <w:rsid w:val="006B1B85"/>
    <w:rsid w:val="006B1F47"/>
    <w:rsid w:val="006B1FDA"/>
    <w:rsid w:val="006B3277"/>
    <w:rsid w:val="006B36AE"/>
    <w:rsid w:val="006B3980"/>
    <w:rsid w:val="006B3B77"/>
    <w:rsid w:val="006B3E4D"/>
    <w:rsid w:val="006B417B"/>
    <w:rsid w:val="006B4293"/>
    <w:rsid w:val="006B4449"/>
    <w:rsid w:val="006B46E7"/>
    <w:rsid w:val="006B474F"/>
    <w:rsid w:val="006B4C0C"/>
    <w:rsid w:val="006B4EAB"/>
    <w:rsid w:val="006B5091"/>
    <w:rsid w:val="006B50B8"/>
    <w:rsid w:val="006B50F9"/>
    <w:rsid w:val="006B5756"/>
    <w:rsid w:val="006B5A61"/>
    <w:rsid w:val="006B5C4C"/>
    <w:rsid w:val="006B5D79"/>
    <w:rsid w:val="006B5FBC"/>
    <w:rsid w:val="006B6095"/>
    <w:rsid w:val="006B64E8"/>
    <w:rsid w:val="006B654C"/>
    <w:rsid w:val="006B6AEF"/>
    <w:rsid w:val="006B6DA1"/>
    <w:rsid w:val="006B7194"/>
    <w:rsid w:val="006B76C2"/>
    <w:rsid w:val="006B7877"/>
    <w:rsid w:val="006B7CBC"/>
    <w:rsid w:val="006B7E55"/>
    <w:rsid w:val="006C02CD"/>
    <w:rsid w:val="006C034D"/>
    <w:rsid w:val="006C06A9"/>
    <w:rsid w:val="006C0DFA"/>
    <w:rsid w:val="006C10E0"/>
    <w:rsid w:val="006C132E"/>
    <w:rsid w:val="006C13A3"/>
    <w:rsid w:val="006C157B"/>
    <w:rsid w:val="006C1822"/>
    <w:rsid w:val="006C21F1"/>
    <w:rsid w:val="006C2ABA"/>
    <w:rsid w:val="006C2B59"/>
    <w:rsid w:val="006C2C86"/>
    <w:rsid w:val="006C2C8B"/>
    <w:rsid w:val="006C2D1A"/>
    <w:rsid w:val="006C2F5E"/>
    <w:rsid w:val="006C2F82"/>
    <w:rsid w:val="006C34A1"/>
    <w:rsid w:val="006C35FB"/>
    <w:rsid w:val="006C3686"/>
    <w:rsid w:val="006C38EF"/>
    <w:rsid w:val="006C3BCF"/>
    <w:rsid w:val="006C3BEF"/>
    <w:rsid w:val="006C3EBC"/>
    <w:rsid w:val="006C4043"/>
    <w:rsid w:val="006C41C1"/>
    <w:rsid w:val="006C41ED"/>
    <w:rsid w:val="006C43FB"/>
    <w:rsid w:val="006C4950"/>
    <w:rsid w:val="006C49AF"/>
    <w:rsid w:val="006C4E79"/>
    <w:rsid w:val="006C4F0A"/>
    <w:rsid w:val="006C52B9"/>
    <w:rsid w:val="006C559A"/>
    <w:rsid w:val="006C58E3"/>
    <w:rsid w:val="006C5A8D"/>
    <w:rsid w:val="006C5CDD"/>
    <w:rsid w:val="006C5D0C"/>
    <w:rsid w:val="006C6346"/>
    <w:rsid w:val="006C6B24"/>
    <w:rsid w:val="006C6BEB"/>
    <w:rsid w:val="006C6ED1"/>
    <w:rsid w:val="006C6F68"/>
    <w:rsid w:val="006C7F88"/>
    <w:rsid w:val="006C7FB8"/>
    <w:rsid w:val="006C7FF1"/>
    <w:rsid w:val="006D01D6"/>
    <w:rsid w:val="006D02AA"/>
    <w:rsid w:val="006D0826"/>
    <w:rsid w:val="006D0880"/>
    <w:rsid w:val="006D09D8"/>
    <w:rsid w:val="006D0F89"/>
    <w:rsid w:val="006D1271"/>
    <w:rsid w:val="006D1A50"/>
    <w:rsid w:val="006D1DFE"/>
    <w:rsid w:val="006D20A4"/>
    <w:rsid w:val="006D22B7"/>
    <w:rsid w:val="006D2560"/>
    <w:rsid w:val="006D30F2"/>
    <w:rsid w:val="006D328B"/>
    <w:rsid w:val="006D3620"/>
    <w:rsid w:val="006D3781"/>
    <w:rsid w:val="006D39E1"/>
    <w:rsid w:val="006D41CE"/>
    <w:rsid w:val="006D460E"/>
    <w:rsid w:val="006D472A"/>
    <w:rsid w:val="006D4CA2"/>
    <w:rsid w:val="006D5049"/>
    <w:rsid w:val="006D50F6"/>
    <w:rsid w:val="006D5176"/>
    <w:rsid w:val="006D5201"/>
    <w:rsid w:val="006D5313"/>
    <w:rsid w:val="006D535C"/>
    <w:rsid w:val="006D5510"/>
    <w:rsid w:val="006D55C0"/>
    <w:rsid w:val="006D563C"/>
    <w:rsid w:val="006D5820"/>
    <w:rsid w:val="006D5886"/>
    <w:rsid w:val="006D59BA"/>
    <w:rsid w:val="006D5F9A"/>
    <w:rsid w:val="006D6703"/>
    <w:rsid w:val="006D6944"/>
    <w:rsid w:val="006D6989"/>
    <w:rsid w:val="006D6F24"/>
    <w:rsid w:val="006D74ED"/>
    <w:rsid w:val="006D78EB"/>
    <w:rsid w:val="006D7A94"/>
    <w:rsid w:val="006D7C6D"/>
    <w:rsid w:val="006E058C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2008"/>
    <w:rsid w:val="006E2427"/>
    <w:rsid w:val="006E2429"/>
    <w:rsid w:val="006E2656"/>
    <w:rsid w:val="006E2869"/>
    <w:rsid w:val="006E28FF"/>
    <w:rsid w:val="006E2BB3"/>
    <w:rsid w:val="006E30C9"/>
    <w:rsid w:val="006E36FE"/>
    <w:rsid w:val="006E3848"/>
    <w:rsid w:val="006E38A2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D74"/>
    <w:rsid w:val="006E5DDC"/>
    <w:rsid w:val="006E5F40"/>
    <w:rsid w:val="006E5F44"/>
    <w:rsid w:val="006E6039"/>
    <w:rsid w:val="006E6779"/>
    <w:rsid w:val="006E6BC2"/>
    <w:rsid w:val="006E6CE7"/>
    <w:rsid w:val="006E6E49"/>
    <w:rsid w:val="006E744A"/>
    <w:rsid w:val="006E7499"/>
    <w:rsid w:val="006E77A5"/>
    <w:rsid w:val="006E77BB"/>
    <w:rsid w:val="006E780C"/>
    <w:rsid w:val="006E7BD2"/>
    <w:rsid w:val="006E7BF9"/>
    <w:rsid w:val="006E7EF3"/>
    <w:rsid w:val="006E7FB6"/>
    <w:rsid w:val="006F020F"/>
    <w:rsid w:val="006F061C"/>
    <w:rsid w:val="006F0800"/>
    <w:rsid w:val="006F08FA"/>
    <w:rsid w:val="006F0A30"/>
    <w:rsid w:val="006F1024"/>
    <w:rsid w:val="006F129F"/>
    <w:rsid w:val="006F13E0"/>
    <w:rsid w:val="006F1488"/>
    <w:rsid w:val="006F174E"/>
    <w:rsid w:val="006F1C2B"/>
    <w:rsid w:val="006F1F36"/>
    <w:rsid w:val="006F26B4"/>
    <w:rsid w:val="006F2A0D"/>
    <w:rsid w:val="006F2D0A"/>
    <w:rsid w:val="006F2D32"/>
    <w:rsid w:val="006F2D7F"/>
    <w:rsid w:val="006F30F8"/>
    <w:rsid w:val="006F319D"/>
    <w:rsid w:val="006F3549"/>
    <w:rsid w:val="006F3ABE"/>
    <w:rsid w:val="006F3BD1"/>
    <w:rsid w:val="006F3C1F"/>
    <w:rsid w:val="006F41F0"/>
    <w:rsid w:val="006F45A4"/>
    <w:rsid w:val="006F474D"/>
    <w:rsid w:val="006F4C65"/>
    <w:rsid w:val="006F4CA1"/>
    <w:rsid w:val="006F4CC9"/>
    <w:rsid w:val="006F4FB4"/>
    <w:rsid w:val="006F504E"/>
    <w:rsid w:val="006F5A7C"/>
    <w:rsid w:val="006F5CC2"/>
    <w:rsid w:val="006F5CE7"/>
    <w:rsid w:val="006F5D04"/>
    <w:rsid w:val="006F5E0D"/>
    <w:rsid w:val="006F6303"/>
    <w:rsid w:val="006F6316"/>
    <w:rsid w:val="006F650F"/>
    <w:rsid w:val="006F65A2"/>
    <w:rsid w:val="006F6854"/>
    <w:rsid w:val="006F6885"/>
    <w:rsid w:val="006F6C31"/>
    <w:rsid w:val="006F74B5"/>
    <w:rsid w:val="006F7A56"/>
    <w:rsid w:val="006F7DEF"/>
    <w:rsid w:val="00700127"/>
    <w:rsid w:val="00700680"/>
    <w:rsid w:val="00700CF2"/>
    <w:rsid w:val="00700F78"/>
    <w:rsid w:val="007011CC"/>
    <w:rsid w:val="007012D2"/>
    <w:rsid w:val="0070150E"/>
    <w:rsid w:val="007016DD"/>
    <w:rsid w:val="00701735"/>
    <w:rsid w:val="00701A63"/>
    <w:rsid w:val="00701BBE"/>
    <w:rsid w:val="00701CC3"/>
    <w:rsid w:val="00702381"/>
    <w:rsid w:val="007024FB"/>
    <w:rsid w:val="00702577"/>
    <w:rsid w:val="00702CC6"/>
    <w:rsid w:val="00702F8D"/>
    <w:rsid w:val="00703238"/>
    <w:rsid w:val="00703253"/>
    <w:rsid w:val="007032EF"/>
    <w:rsid w:val="00703F05"/>
    <w:rsid w:val="0070406F"/>
    <w:rsid w:val="007043D6"/>
    <w:rsid w:val="00704788"/>
    <w:rsid w:val="00704C5B"/>
    <w:rsid w:val="00705212"/>
    <w:rsid w:val="007055E4"/>
    <w:rsid w:val="0070560F"/>
    <w:rsid w:val="007058C7"/>
    <w:rsid w:val="00705DB8"/>
    <w:rsid w:val="00705F50"/>
    <w:rsid w:val="0070625C"/>
    <w:rsid w:val="007066F3"/>
    <w:rsid w:val="007068D4"/>
    <w:rsid w:val="00706929"/>
    <w:rsid w:val="00706C8C"/>
    <w:rsid w:val="00706E02"/>
    <w:rsid w:val="0070746A"/>
    <w:rsid w:val="0070748A"/>
    <w:rsid w:val="007076A2"/>
    <w:rsid w:val="00707A4C"/>
    <w:rsid w:val="00707A98"/>
    <w:rsid w:val="00707E5B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C71"/>
    <w:rsid w:val="00711D57"/>
    <w:rsid w:val="00712ACA"/>
    <w:rsid w:val="00712DBF"/>
    <w:rsid w:val="00713225"/>
    <w:rsid w:val="007134EA"/>
    <w:rsid w:val="00713AD3"/>
    <w:rsid w:val="00713B79"/>
    <w:rsid w:val="00713BB3"/>
    <w:rsid w:val="007140E8"/>
    <w:rsid w:val="007141F4"/>
    <w:rsid w:val="00714972"/>
    <w:rsid w:val="00714F97"/>
    <w:rsid w:val="00714FB4"/>
    <w:rsid w:val="0071529D"/>
    <w:rsid w:val="0071548F"/>
    <w:rsid w:val="00715751"/>
    <w:rsid w:val="007165FF"/>
    <w:rsid w:val="0071682C"/>
    <w:rsid w:val="00716FE6"/>
    <w:rsid w:val="0071717E"/>
    <w:rsid w:val="007171E9"/>
    <w:rsid w:val="00717216"/>
    <w:rsid w:val="007175A7"/>
    <w:rsid w:val="007176FC"/>
    <w:rsid w:val="00717B3E"/>
    <w:rsid w:val="00720232"/>
    <w:rsid w:val="007205E1"/>
    <w:rsid w:val="00720837"/>
    <w:rsid w:val="0072095F"/>
    <w:rsid w:val="0072108E"/>
    <w:rsid w:val="007215E5"/>
    <w:rsid w:val="007216B7"/>
    <w:rsid w:val="00721719"/>
    <w:rsid w:val="00721767"/>
    <w:rsid w:val="007217B0"/>
    <w:rsid w:val="00721826"/>
    <w:rsid w:val="007219DD"/>
    <w:rsid w:val="00721A20"/>
    <w:rsid w:val="00721C77"/>
    <w:rsid w:val="00721FAA"/>
    <w:rsid w:val="007223D1"/>
    <w:rsid w:val="0072299A"/>
    <w:rsid w:val="00722B70"/>
    <w:rsid w:val="00722D6F"/>
    <w:rsid w:val="00723062"/>
    <w:rsid w:val="007231CF"/>
    <w:rsid w:val="007231DD"/>
    <w:rsid w:val="00723770"/>
    <w:rsid w:val="00723C8B"/>
    <w:rsid w:val="007241BE"/>
    <w:rsid w:val="00724786"/>
    <w:rsid w:val="0072512A"/>
    <w:rsid w:val="00725356"/>
    <w:rsid w:val="007255C7"/>
    <w:rsid w:val="00725966"/>
    <w:rsid w:val="00725C80"/>
    <w:rsid w:val="007261CF"/>
    <w:rsid w:val="00726384"/>
    <w:rsid w:val="007264B1"/>
    <w:rsid w:val="00726C80"/>
    <w:rsid w:val="00726F11"/>
    <w:rsid w:val="00726F3A"/>
    <w:rsid w:val="00726FDC"/>
    <w:rsid w:val="00727529"/>
    <w:rsid w:val="00727856"/>
    <w:rsid w:val="00727930"/>
    <w:rsid w:val="00727AAD"/>
    <w:rsid w:val="00727F9C"/>
    <w:rsid w:val="0073072C"/>
    <w:rsid w:val="0073130B"/>
    <w:rsid w:val="0073146C"/>
    <w:rsid w:val="00731769"/>
    <w:rsid w:val="007319F8"/>
    <w:rsid w:val="00731EE6"/>
    <w:rsid w:val="0073211A"/>
    <w:rsid w:val="0073271E"/>
    <w:rsid w:val="00732C26"/>
    <w:rsid w:val="00732C2F"/>
    <w:rsid w:val="00732D7D"/>
    <w:rsid w:val="00733081"/>
    <w:rsid w:val="0073347A"/>
    <w:rsid w:val="0073356D"/>
    <w:rsid w:val="0073359C"/>
    <w:rsid w:val="00733BDA"/>
    <w:rsid w:val="00734249"/>
    <w:rsid w:val="007343D5"/>
    <w:rsid w:val="00734420"/>
    <w:rsid w:val="00734D16"/>
    <w:rsid w:val="00734F40"/>
    <w:rsid w:val="00734FA3"/>
    <w:rsid w:val="00735025"/>
    <w:rsid w:val="007355A6"/>
    <w:rsid w:val="00735C36"/>
    <w:rsid w:val="00735C41"/>
    <w:rsid w:val="00735F43"/>
    <w:rsid w:val="00736675"/>
    <w:rsid w:val="007368D0"/>
    <w:rsid w:val="00736915"/>
    <w:rsid w:val="00736E5C"/>
    <w:rsid w:val="007370C2"/>
    <w:rsid w:val="007371C6"/>
    <w:rsid w:val="007371D7"/>
    <w:rsid w:val="00737503"/>
    <w:rsid w:val="007375C3"/>
    <w:rsid w:val="00737BFB"/>
    <w:rsid w:val="00737E19"/>
    <w:rsid w:val="00737F87"/>
    <w:rsid w:val="00740368"/>
    <w:rsid w:val="00740375"/>
    <w:rsid w:val="00740410"/>
    <w:rsid w:val="00740A71"/>
    <w:rsid w:val="00740E94"/>
    <w:rsid w:val="00740FA6"/>
    <w:rsid w:val="00741167"/>
    <w:rsid w:val="0074146C"/>
    <w:rsid w:val="00741A31"/>
    <w:rsid w:val="00741F79"/>
    <w:rsid w:val="007420C7"/>
    <w:rsid w:val="0074223A"/>
    <w:rsid w:val="00742532"/>
    <w:rsid w:val="00742648"/>
    <w:rsid w:val="0074287C"/>
    <w:rsid w:val="00743047"/>
    <w:rsid w:val="007439CC"/>
    <w:rsid w:val="00743CAC"/>
    <w:rsid w:val="00743CC3"/>
    <w:rsid w:val="00743E02"/>
    <w:rsid w:val="00743E88"/>
    <w:rsid w:val="00743F25"/>
    <w:rsid w:val="00744015"/>
    <w:rsid w:val="00744041"/>
    <w:rsid w:val="00744062"/>
    <w:rsid w:val="0074436B"/>
    <w:rsid w:val="00744E10"/>
    <w:rsid w:val="007450A5"/>
    <w:rsid w:val="007453BE"/>
    <w:rsid w:val="007453E9"/>
    <w:rsid w:val="00745830"/>
    <w:rsid w:val="00745840"/>
    <w:rsid w:val="007458D5"/>
    <w:rsid w:val="00745C92"/>
    <w:rsid w:val="007460DA"/>
    <w:rsid w:val="00746909"/>
    <w:rsid w:val="00746977"/>
    <w:rsid w:val="00747126"/>
    <w:rsid w:val="007476A0"/>
    <w:rsid w:val="007477C5"/>
    <w:rsid w:val="007478CA"/>
    <w:rsid w:val="007478E8"/>
    <w:rsid w:val="0074792C"/>
    <w:rsid w:val="00747938"/>
    <w:rsid w:val="00747FBD"/>
    <w:rsid w:val="007504A8"/>
    <w:rsid w:val="00750EC3"/>
    <w:rsid w:val="00750FCF"/>
    <w:rsid w:val="00751261"/>
    <w:rsid w:val="007512B3"/>
    <w:rsid w:val="00751551"/>
    <w:rsid w:val="007515D1"/>
    <w:rsid w:val="007517DA"/>
    <w:rsid w:val="00751B95"/>
    <w:rsid w:val="0075204A"/>
    <w:rsid w:val="007521C4"/>
    <w:rsid w:val="00752A76"/>
    <w:rsid w:val="00752BEB"/>
    <w:rsid w:val="00752D13"/>
    <w:rsid w:val="00752DD8"/>
    <w:rsid w:val="0075312C"/>
    <w:rsid w:val="007532E7"/>
    <w:rsid w:val="007532FA"/>
    <w:rsid w:val="00753671"/>
    <w:rsid w:val="00753757"/>
    <w:rsid w:val="0075377A"/>
    <w:rsid w:val="00753914"/>
    <w:rsid w:val="00753A38"/>
    <w:rsid w:val="00753D0A"/>
    <w:rsid w:val="00753F04"/>
    <w:rsid w:val="007541E4"/>
    <w:rsid w:val="0075456E"/>
    <w:rsid w:val="0075469A"/>
    <w:rsid w:val="0075477B"/>
    <w:rsid w:val="00754D36"/>
    <w:rsid w:val="00755467"/>
    <w:rsid w:val="00755817"/>
    <w:rsid w:val="00755B12"/>
    <w:rsid w:val="00755D93"/>
    <w:rsid w:val="00755DCB"/>
    <w:rsid w:val="00755E5C"/>
    <w:rsid w:val="00756A7B"/>
    <w:rsid w:val="00756BB1"/>
    <w:rsid w:val="00756CCC"/>
    <w:rsid w:val="00756E07"/>
    <w:rsid w:val="00757035"/>
    <w:rsid w:val="00757186"/>
    <w:rsid w:val="007578E1"/>
    <w:rsid w:val="00757A6A"/>
    <w:rsid w:val="00757CF3"/>
    <w:rsid w:val="0076006D"/>
    <w:rsid w:val="00760768"/>
    <w:rsid w:val="00760BCC"/>
    <w:rsid w:val="0076106B"/>
    <w:rsid w:val="00761830"/>
    <w:rsid w:val="00761868"/>
    <w:rsid w:val="00761A7B"/>
    <w:rsid w:val="00761B62"/>
    <w:rsid w:val="007621FF"/>
    <w:rsid w:val="00762429"/>
    <w:rsid w:val="00762794"/>
    <w:rsid w:val="00762AFB"/>
    <w:rsid w:val="00762D4D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E0"/>
    <w:rsid w:val="007655A9"/>
    <w:rsid w:val="007656A1"/>
    <w:rsid w:val="007656CA"/>
    <w:rsid w:val="00765956"/>
    <w:rsid w:val="00765A07"/>
    <w:rsid w:val="00765BA8"/>
    <w:rsid w:val="00766007"/>
    <w:rsid w:val="007662A5"/>
    <w:rsid w:val="007664F7"/>
    <w:rsid w:val="00767193"/>
    <w:rsid w:val="007673C8"/>
    <w:rsid w:val="00767768"/>
    <w:rsid w:val="0076784F"/>
    <w:rsid w:val="00767918"/>
    <w:rsid w:val="00767BF3"/>
    <w:rsid w:val="00767D9C"/>
    <w:rsid w:val="00767FFC"/>
    <w:rsid w:val="0077018F"/>
    <w:rsid w:val="00770A26"/>
    <w:rsid w:val="00770FA5"/>
    <w:rsid w:val="00771608"/>
    <w:rsid w:val="0077163A"/>
    <w:rsid w:val="007717E4"/>
    <w:rsid w:val="007719E3"/>
    <w:rsid w:val="00771F36"/>
    <w:rsid w:val="00771FB5"/>
    <w:rsid w:val="007724A7"/>
    <w:rsid w:val="007726FA"/>
    <w:rsid w:val="00772945"/>
    <w:rsid w:val="007730BE"/>
    <w:rsid w:val="007731BC"/>
    <w:rsid w:val="0077330B"/>
    <w:rsid w:val="00773328"/>
    <w:rsid w:val="00773481"/>
    <w:rsid w:val="00773913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1A"/>
    <w:rsid w:val="007779A3"/>
    <w:rsid w:val="00777ADC"/>
    <w:rsid w:val="007802E7"/>
    <w:rsid w:val="007804DC"/>
    <w:rsid w:val="00780B1A"/>
    <w:rsid w:val="00780D45"/>
    <w:rsid w:val="00780F3F"/>
    <w:rsid w:val="007812E7"/>
    <w:rsid w:val="00781315"/>
    <w:rsid w:val="0078159F"/>
    <w:rsid w:val="007819ED"/>
    <w:rsid w:val="00781A97"/>
    <w:rsid w:val="00781E7D"/>
    <w:rsid w:val="00782065"/>
    <w:rsid w:val="00782419"/>
    <w:rsid w:val="007824BC"/>
    <w:rsid w:val="00782D2D"/>
    <w:rsid w:val="00782DFC"/>
    <w:rsid w:val="00782EC4"/>
    <w:rsid w:val="00782EEE"/>
    <w:rsid w:val="00783153"/>
    <w:rsid w:val="00783271"/>
    <w:rsid w:val="00783A74"/>
    <w:rsid w:val="00783AE5"/>
    <w:rsid w:val="00784B98"/>
    <w:rsid w:val="0078539C"/>
    <w:rsid w:val="00785777"/>
    <w:rsid w:val="00785842"/>
    <w:rsid w:val="00785AEF"/>
    <w:rsid w:val="00785C83"/>
    <w:rsid w:val="00785F60"/>
    <w:rsid w:val="00786248"/>
    <w:rsid w:val="007864DA"/>
    <w:rsid w:val="00786604"/>
    <w:rsid w:val="00786615"/>
    <w:rsid w:val="00786ED8"/>
    <w:rsid w:val="007870D7"/>
    <w:rsid w:val="007873D5"/>
    <w:rsid w:val="00787491"/>
    <w:rsid w:val="007874AD"/>
    <w:rsid w:val="0078759B"/>
    <w:rsid w:val="007875D7"/>
    <w:rsid w:val="00787807"/>
    <w:rsid w:val="00787A15"/>
    <w:rsid w:val="00787CD9"/>
    <w:rsid w:val="00787CF3"/>
    <w:rsid w:val="00787D20"/>
    <w:rsid w:val="00787FD1"/>
    <w:rsid w:val="0079001F"/>
    <w:rsid w:val="0079012F"/>
    <w:rsid w:val="0079027D"/>
    <w:rsid w:val="00790362"/>
    <w:rsid w:val="00790373"/>
    <w:rsid w:val="007904EA"/>
    <w:rsid w:val="0079065C"/>
    <w:rsid w:val="007906A9"/>
    <w:rsid w:val="00790767"/>
    <w:rsid w:val="00790908"/>
    <w:rsid w:val="00790A3B"/>
    <w:rsid w:val="00790B5F"/>
    <w:rsid w:val="0079108A"/>
    <w:rsid w:val="007911B6"/>
    <w:rsid w:val="00791433"/>
    <w:rsid w:val="00791AE8"/>
    <w:rsid w:val="00791BF5"/>
    <w:rsid w:val="00792000"/>
    <w:rsid w:val="0079203A"/>
    <w:rsid w:val="00792061"/>
    <w:rsid w:val="007920FE"/>
    <w:rsid w:val="00792431"/>
    <w:rsid w:val="007930B7"/>
    <w:rsid w:val="00793237"/>
    <w:rsid w:val="00793541"/>
    <w:rsid w:val="0079372D"/>
    <w:rsid w:val="00793FC1"/>
    <w:rsid w:val="00794479"/>
    <w:rsid w:val="007946AA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144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785"/>
    <w:rsid w:val="007A1889"/>
    <w:rsid w:val="007A1939"/>
    <w:rsid w:val="007A1BD6"/>
    <w:rsid w:val="007A1F2D"/>
    <w:rsid w:val="007A21AA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A50"/>
    <w:rsid w:val="007A3B9A"/>
    <w:rsid w:val="007A3FC1"/>
    <w:rsid w:val="007A4171"/>
    <w:rsid w:val="007A41A1"/>
    <w:rsid w:val="007A41B9"/>
    <w:rsid w:val="007A4377"/>
    <w:rsid w:val="007A4475"/>
    <w:rsid w:val="007A44D4"/>
    <w:rsid w:val="007A4637"/>
    <w:rsid w:val="007A48CA"/>
    <w:rsid w:val="007A4AB2"/>
    <w:rsid w:val="007A4C43"/>
    <w:rsid w:val="007A4D95"/>
    <w:rsid w:val="007A4E13"/>
    <w:rsid w:val="007A5527"/>
    <w:rsid w:val="007A58DD"/>
    <w:rsid w:val="007A5E68"/>
    <w:rsid w:val="007A602B"/>
    <w:rsid w:val="007A63C9"/>
    <w:rsid w:val="007A64DE"/>
    <w:rsid w:val="007A65A7"/>
    <w:rsid w:val="007A6CFC"/>
    <w:rsid w:val="007A6E0B"/>
    <w:rsid w:val="007A71CE"/>
    <w:rsid w:val="007A7442"/>
    <w:rsid w:val="007A7825"/>
    <w:rsid w:val="007A7925"/>
    <w:rsid w:val="007A7E8C"/>
    <w:rsid w:val="007B0118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C91"/>
    <w:rsid w:val="007B1DA8"/>
    <w:rsid w:val="007B265A"/>
    <w:rsid w:val="007B265E"/>
    <w:rsid w:val="007B2667"/>
    <w:rsid w:val="007B275B"/>
    <w:rsid w:val="007B27BE"/>
    <w:rsid w:val="007B2892"/>
    <w:rsid w:val="007B2FD6"/>
    <w:rsid w:val="007B321C"/>
    <w:rsid w:val="007B33E5"/>
    <w:rsid w:val="007B36BF"/>
    <w:rsid w:val="007B3C14"/>
    <w:rsid w:val="007B3D0B"/>
    <w:rsid w:val="007B3E78"/>
    <w:rsid w:val="007B3E96"/>
    <w:rsid w:val="007B454A"/>
    <w:rsid w:val="007B46A6"/>
    <w:rsid w:val="007B48FD"/>
    <w:rsid w:val="007B4A59"/>
    <w:rsid w:val="007B4D42"/>
    <w:rsid w:val="007B51AA"/>
    <w:rsid w:val="007B5502"/>
    <w:rsid w:val="007B577C"/>
    <w:rsid w:val="007B598C"/>
    <w:rsid w:val="007B5A2F"/>
    <w:rsid w:val="007B5AB9"/>
    <w:rsid w:val="007B5B27"/>
    <w:rsid w:val="007B5B32"/>
    <w:rsid w:val="007B5C75"/>
    <w:rsid w:val="007B610F"/>
    <w:rsid w:val="007B629E"/>
    <w:rsid w:val="007B63CF"/>
    <w:rsid w:val="007B69AC"/>
    <w:rsid w:val="007B69D8"/>
    <w:rsid w:val="007B6AEE"/>
    <w:rsid w:val="007B6F53"/>
    <w:rsid w:val="007B713D"/>
    <w:rsid w:val="007B745C"/>
    <w:rsid w:val="007B7472"/>
    <w:rsid w:val="007B7573"/>
    <w:rsid w:val="007B7A13"/>
    <w:rsid w:val="007B7AAB"/>
    <w:rsid w:val="007C03BB"/>
    <w:rsid w:val="007C06B2"/>
    <w:rsid w:val="007C0A68"/>
    <w:rsid w:val="007C124F"/>
    <w:rsid w:val="007C1549"/>
    <w:rsid w:val="007C1D9D"/>
    <w:rsid w:val="007C223B"/>
    <w:rsid w:val="007C229C"/>
    <w:rsid w:val="007C28CF"/>
    <w:rsid w:val="007C2941"/>
    <w:rsid w:val="007C29D7"/>
    <w:rsid w:val="007C2A9E"/>
    <w:rsid w:val="007C2D3E"/>
    <w:rsid w:val="007C2FC6"/>
    <w:rsid w:val="007C3177"/>
    <w:rsid w:val="007C3215"/>
    <w:rsid w:val="007C33C4"/>
    <w:rsid w:val="007C34DE"/>
    <w:rsid w:val="007C3623"/>
    <w:rsid w:val="007C380B"/>
    <w:rsid w:val="007C38B5"/>
    <w:rsid w:val="007C3F2A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781"/>
    <w:rsid w:val="007C5BA9"/>
    <w:rsid w:val="007C5F09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269"/>
    <w:rsid w:val="007D1406"/>
    <w:rsid w:val="007D1D3B"/>
    <w:rsid w:val="007D1DF0"/>
    <w:rsid w:val="007D20B0"/>
    <w:rsid w:val="007D20E1"/>
    <w:rsid w:val="007D24CF"/>
    <w:rsid w:val="007D2A15"/>
    <w:rsid w:val="007D3165"/>
    <w:rsid w:val="007D31C1"/>
    <w:rsid w:val="007D32B3"/>
    <w:rsid w:val="007D33D3"/>
    <w:rsid w:val="007D3560"/>
    <w:rsid w:val="007D3DF2"/>
    <w:rsid w:val="007D4068"/>
    <w:rsid w:val="007D41C3"/>
    <w:rsid w:val="007D4284"/>
    <w:rsid w:val="007D4621"/>
    <w:rsid w:val="007D47A8"/>
    <w:rsid w:val="007D492A"/>
    <w:rsid w:val="007D4982"/>
    <w:rsid w:val="007D4D87"/>
    <w:rsid w:val="007D4E55"/>
    <w:rsid w:val="007D54A2"/>
    <w:rsid w:val="007D5696"/>
    <w:rsid w:val="007D5787"/>
    <w:rsid w:val="007D5960"/>
    <w:rsid w:val="007D5973"/>
    <w:rsid w:val="007D5A97"/>
    <w:rsid w:val="007D6002"/>
    <w:rsid w:val="007D606A"/>
    <w:rsid w:val="007D65F6"/>
    <w:rsid w:val="007D6C0C"/>
    <w:rsid w:val="007D723C"/>
    <w:rsid w:val="007D7882"/>
    <w:rsid w:val="007D7C3C"/>
    <w:rsid w:val="007D7D31"/>
    <w:rsid w:val="007E025A"/>
    <w:rsid w:val="007E0521"/>
    <w:rsid w:val="007E0B47"/>
    <w:rsid w:val="007E0D25"/>
    <w:rsid w:val="007E114E"/>
    <w:rsid w:val="007E15F0"/>
    <w:rsid w:val="007E173C"/>
    <w:rsid w:val="007E17FA"/>
    <w:rsid w:val="007E1883"/>
    <w:rsid w:val="007E28D8"/>
    <w:rsid w:val="007E2B82"/>
    <w:rsid w:val="007E2C09"/>
    <w:rsid w:val="007E2D14"/>
    <w:rsid w:val="007E2DD3"/>
    <w:rsid w:val="007E33B9"/>
    <w:rsid w:val="007E3460"/>
    <w:rsid w:val="007E3588"/>
    <w:rsid w:val="007E36ED"/>
    <w:rsid w:val="007E378E"/>
    <w:rsid w:val="007E42E6"/>
    <w:rsid w:val="007E4341"/>
    <w:rsid w:val="007E455F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313"/>
    <w:rsid w:val="007E6447"/>
    <w:rsid w:val="007E659B"/>
    <w:rsid w:val="007E6730"/>
    <w:rsid w:val="007E6757"/>
    <w:rsid w:val="007E68C0"/>
    <w:rsid w:val="007E6D75"/>
    <w:rsid w:val="007E6D9B"/>
    <w:rsid w:val="007E6DE7"/>
    <w:rsid w:val="007E6ED5"/>
    <w:rsid w:val="007E7124"/>
    <w:rsid w:val="007E71E9"/>
    <w:rsid w:val="007E74E3"/>
    <w:rsid w:val="007E760A"/>
    <w:rsid w:val="007E76CB"/>
    <w:rsid w:val="007E7721"/>
    <w:rsid w:val="007E7A2E"/>
    <w:rsid w:val="007E7B1C"/>
    <w:rsid w:val="007E7C5C"/>
    <w:rsid w:val="007E7CB2"/>
    <w:rsid w:val="007E7CF2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004"/>
    <w:rsid w:val="007F2C72"/>
    <w:rsid w:val="007F2EB2"/>
    <w:rsid w:val="007F2F7E"/>
    <w:rsid w:val="007F3034"/>
    <w:rsid w:val="007F344C"/>
    <w:rsid w:val="007F3745"/>
    <w:rsid w:val="007F3D93"/>
    <w:rsid w:val="007F4893"/>
    <w:rsid w:val="007F4E25"/>
    <w:rsid w:val="007F5287"/>
    <w:rsid w:val="007F53ED"/>
    <w:rsid w:val="007F5799"/>
    <w:rsid w:val="007F5A11"/>
    <w:rsid w:val="007F5BF1"/>
    <w:rsid w:val="007F62F3"/>
    <w:rsid w:val="007F651C"/>
    <w:rsid w:val="007F66F4"/>
    <w:rsid w:val="007F68DC"/>
    <w:rsid w:val="007F68DF"/>
    <w:rsid w:val="007F6B28"/>
    <w:rsid w:val="007F6D6C"/>
    <w:rsid w:val="007F70B9"/>
    <w:rsid w:val="007F7137"/>
    <w:rsid w:val="007F790E"/>
    <w:rsid w:val="007F7A75"/>
    <w:rsid w:val="007F7C48"/>
    <w:rsid w:val="007F7ECC"/>
    <w:rsid w:val="0080006E"/>
    <w:rsid w:val="00800462"/>
    <w:rsid w:val="0080048C"/>
    <w:rsid w:val="00800839"/>
    <w:rsid w:val="00800E62"/>
    <w:rsid w:val="00800F35"/>
    <w:rsid w:val="008010D7"/>
    <w:rsid w:val="0080128D"/>
    <w:rsid w:val="0080147D"/>
    <w:rsid w:val="008016CA"/>
    <w:rsid w:val="008017B6"/>
    <w:rsid w:val="008017CF"/>
    <w:rsid w:val="00801DB0"/>
    <w:rsid w:val="00802249"/>
    <w:rsid w:val="00802A65"/>
    <w:rsid w:val="00802DDC"/>
    <w:rsid w:val="00802DF1"/>
    <w:rsid w:val="00802EB8"/>
    <w:rsid w:val="00803432"/>
    <w:rsid w:val="00803443"/>
    <w:rsid w:val="008036C0"/>
    <w:rsid w:val="00803F2E"/>
    <w:rsid w:val="00804131"/>
    <w:rsid w:val="00804144"/>
    <w:rsid w:val="008041DE"/>
    <w:rsid w:val="0080450E"/>
    <w:rsid w:val="00804530"/>
    <w:rsid w:val="008048F5"/>
    <w:rsid w:val="00804A6F"/>
    <w:rsid w:val="00804AB4"/>
    <w:rsid w:val="00804B1E"/>
    <w:rsid w:val="00804D52"/>
    <w:rsid w:val="00804FC7"/>
    <w:rsid w:val="00805159"/>
    <w:rsid w:val="0080516A"/>
    <w:rsid w:val="00805930"/>
    <w:rsid w:val="00805983"/>
    <w:rsid w:val="00805D9C"/>
    <w:rsid w:val="008061D6"/>
    <w:rsid w:val="0080646D"/>
    <w:rsid w:val="0080680D"/>
    <w:rsid w:val="00806D14"/>
    <w:rsid w:val="00807138"/>
    <w:rsid w:val="0080786A"/>
    <w:rsid w:val="00807AA3"/>
    <w:rsid w:val="00807F10"/>
    <w:rsid w:val="00810139"/>
    <w:rsid w:val="00810362"/>
    <w:rsid w:val="00810552"/>
    <w:rsid w:val="008105B3"/>
    <w:rsid w:val="0081088F"/>
    <w:rsid w:val="008111CF"/>
    <w:rsid w:val="00811CEA"/>
    <w:rsid w:val="00811D79"/>
    <w:rsid w:val="008127F9"/>
    <w:rsid w:val="00812A4B"/>
    <w:rsid w:val="00812C05"/>
    <w:rsid w:val="00812DF0"/>
    <w:rsid w:val="00812F63"/>
    <w:rsid w:val="00812FA4"/>
    <w:rsid w:val="008130B3"/>
    <w:rsid w:val="008130C4"/>
    <w:rsid w:val="0081322A"/>
    <w:rsid w:val="008132D0"/>
    <w:rsid w:val="00813678"/>
    <w:rsid w:val="0081367C"/>
    <w:rsid w:val="008137B6"/>
    <w:rsid w:val="00813A02"/>
    <w:rsid w:val="00813AFB"/>
    <w:rsid w:val="00813B8D"/>
    <w:rsid w:val="00813C26"/>
    <w:rsid w:val="00813DC9"/>
    <w:rsid w:val="00813F34"/>
    <w:rsid w:val="0081423C"/>
    <w:rsid w:val="00814693"/>
    <w:rsid w:val="008146D6"/>
    <w:rsid w:val="00814746"/>
    <w:rsid w:val="008148C2"/>
    <w:rsid w:val="00814D2B"/>
    <w:rsid w:val="00814FFC"/>
    <w:rsid w:val="00815055"/>
    <w:rsid w:val="008151CC"/>
    <w:rsid w:val="0081521F"/>
    <w:rsid w:val="008153C9"/>
    <w:rsid w:val="00815617"/>
    <w:rsid w:val="00815E12"/>
    <w:rsid w:val="00815F57"/>
    <w:rsid w:val="008160C4"/>
    <w:rsid w:val="008162AB"/>
    <w:rsid w:val="008164EB"/>
    <w:rsid w:val="008169C0"/>
    <w:rsid w:val="008169E7"/>
    <w:rsid w:val="00816E7C"/>
    <w:rsid w:val="00816F93"/>
    <w:rsid w:val="0081722B"/>
    <w:rsid w:val="00817252"/>
    <w:rsid w:val="008172F1"/>
    <w:rsid w:val="00817653"/>
    <w:rsid w:val="0081766B"/>
    <w:rsid w:val="00817A08"/>
    <w:rsid w:val="00817A68"/>
    <w:rsid w:val="00820037"/>
    <w:rsid w:val="00820071"/>
    <w:rsid w:val="00820281"/>
    <w:rsid w:val="008203C0"/>
    <w:rsid w:val="00820850"/>
    <w:rsid w:val="00820BC4"/>
    <w:rsid w:val="008211EE"/>
    <w:rsid w:val="008212CD"/>
    <w:rsid w:val="008212F5"/>
    <w:rsid w:val="0082130E"/>
    <w:rsid w:val="00821747"/>
    <w:rsid w:val="00821C6A"/>
    <w:rsid w:val="00821EE3"/>
    <w:rsid w:val="00822048"/>
    <w:rsid w:val="0082253F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9A1"/>
    <w:rsid w:val="00824E21"/>
    <w:rsid w:val="008252C7"/>
    <w:rsid w:val="008253BF"/>
    <w:rsid w:val="008256B0"/>
    <w:rsid w:val="00825933"/>
    <w:rsid w:val="00825FFF"/>
    <w:rsid w:val="0082604B"/>
    <w:rsid w:val="00826220"/>
    <w:rsid w:val="00826267"/>
    <w:rsid w:val="008263E9"/>
    <w:rsid w:val="008264F4"/>
    <w:rsid w:val="00826747"/>
    <w:rsid w:val="008267DA"/>
    <w:rsid w:val="00826C83"/>
    <w:rsid w:val="00826D47"/>
    <w:rsid w:val="00827368"/>
    <w:rsid w:val="00827AAC"/>
    <w:rsid w:val="00827C83"/>
    <w:rsid w:val="00827D6E"/>
    <w:rsid w:val="00827DC0"/>
    <w:rsid w:val="00827DEF"/>
    <w:rsid w:val="00827E5E"/>
    <w:rsid w:val="00827F0B"/>
    <w:rsid w:val="00827F65"/>
    <w:rsid w:val="00830040"/>
    <w:rsid w:val="0083010F"/>
    <w:rsid w:val="008302B7"/>
    <w:rsid w:val="00830340"/>
    <w:rsid w:val="008303A5"/>
    <w:rsid w:val="00830A36"/>
    <w:rsid w:val="00830F45"/>
    <w:rsid w:val="0083115E"/>
    <w:rsid w:val="00831279"/>
    <w:rsid w:val="008312EF"/>
    <w:rsid w:val="00831864"/>
    <w:rsid w:val="00831F0B"/>
    <w:rsid w:val="00831FC2"/>
    <w:rsid w:val="008323A8"/>
    <w:rsid w:val="0083256E"/>
    <w:rsid w:val="0083269B"/>
    <w:rsid w:val="00832B42"/>
    <w:rsid w:val="00832BB0"/>
    <w:rsid w:val="00832D79"/>
    <w:rsid w:val="00832F98"/>
    <w:rsid w:val="008330FE"/>
    <w:rsid w:val="008333AF"/>
    <w:rsid w:val="008337D2"/>
    <w:rsid w:val="00833B23"/>
    <w:rsid w:val="00833BA2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706"/>
    <w:rsid w:val="0083582D"/>
    <w:rsid w:val="00835B07"/>
    <w:rsid w:val="00835F6A"/>
    <w:rsid w:val="00835FFE"/>
    <w:rsid w:val="0083608A"/>
    <w:rsid w:val="0083639B"/>
    <w:rsid w:val="00836D98"/>
    <w:rsid w:val="0083768D"/>
    <w:rsid w:val="0083793B"/>
    <w:rsid w:val="00837AA4"/>
    <w:rsid w:val="00837E4A"/>
    <w:rsid w:val="00837FBB"/>
    <w:rsid w:val="00840927"/>
    <w:rsid w:val="00840A83"/>
    <w:rsid w:val="00840CA5"/>
    <w:rsid w:val="00840E28"/>
    <w:rsid w:val="00841533"/>
    <w:rsid w:val="00841565"/>
    <w:rsid w:val="00841B13"/>
    <w:rsid w:val="00841E92"/>
    <w:rsid w:val="00842AB6"/>
    <w:rsid w:val="00842E09"/>
    <w:rsid w:val="00843016"/>
    <w:rsid w:val="00843577"/>
    <w:rsid w:val="00843E6F"/>
    <w:rsid w:val="0084406D"/>
    <w:rsid w:val="008440C3"/>
    <w:rsid w:val="008441CE"/>
    <w:rsid w:val="008443E7"/>
    <w:rsid w:val="00844562"/>
    <w:rsid w:val="00844890"/>
    <w:rsid w:val="00844A90"/>
    <w:rsid w:val="00844B50"/>
    <w:rsid w:val="00844E7A"/>
    <w:rsid w:val="00844F83"/>
    <w:rsid w:val="0084524A"/>
    <w:rsid w:val="00845487"/>
    <w:rsid w:val="00845499"/>
    <w:rsid w:val="008456CE"/>
    <w:rsid w:val="00845881"/>
    <w:rsid w:val="0084588D"/>
    <w:rsid w:val="008458FC"/>
    <w:rsid w:val="008460D6"/>
    <w:rsid w:val="00846AFB"/>
    <w:rsid w:val="00846C00"/>
    <w:rsid w:val="00846E05"/>
    <w:rsid w:val="00846E4A"/>
    <w:rsid w:val="008470F0"/>
    <w:rsid w:val="00847C2B"/>
    <w:rsid w:val="00847E2B"/>
    <w:rsid w:val="00850089"/>
    <w:rsid w:val="008500A4"/>
    <w:rsid w:val="00850128"/>
    <w:rsid w:val="008503D0"/>
    <w:rsid w:val="00850581"/>
    <w:rsid w:val="00850832"/>
    <w:rsid w:val="00850A66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49"/>
    <w:rsid w:val="008521DB"/>
    <w:rsid w:val="008522D5"/>
    <w:rsid w:val="008523B5"/>
    <w:rsid w:val="00852677"/>
    <w:rsid w:val="008526D1"/>
    <w:rsid w:val="00852766"/>
    <w:rsid w:val="008527D1"/>
    <w:rsid w:val="008528BB"/>
    <w:rsid w:val="00852984"/>
    <w:rsid w:val="00852A40"/>
    <w:rsid w:val="00852B97"/>
    <w:rsid w:val="00852DB9"/>
    <w:rsid w:val="00852EC6"/>
    <w:rsid w:val="0085315B"/>
    <w:rsid w:val="008533EE"/>
    <w:rsid w:val="008536B8"/>
    <w:rsid w:val="00853C50"/>
    <w:rsid w:val="0085404C"/>
    <w:rsid w:val="00854332"/>
    <w:rsid w:val="008543AB"/>
    <w:rsid w:val="00854670"/>
    <w:rsid w:val="00854724"/>
    <w:rsid w:val="00854CBF"/>
    <w:rsid w:val="00854DAA"/>
    <w:rsid w:val="008550CB"/>
    <w:rsid w:val="00855513"/>
    <w:rsid w:val="00855761"/>
    <w:rsid w:val="008558DC"/>
    <w:rsid w:val="00855B60"/>
    <w:rsid w:val="00855B72"/>
    <w:rsid w:val="00855DF4"/>
    <w:rsid w:val="00855E0B"/>
    <w:rsid w:val="008560B9"/>
    <w:rsid w:val="008561E8"/>
    <w:rsid w:val="00856852"/>
    <w:rsid w:val="00856A20"/>
    <w:rsid w:val="00856B06"/>
    <w:rsid w:val="00856C92"/>
    <w:rsid w:val="00856D81"/>
    <w:rsid w:val="008570B5"/>
    <w:rsid w:val="008570DB"/>
    <w:rsid w:val="008570E9"/>
    <w:rsid w:val="0085710F"/>
    <w:rsid w:val="0085718B"/>
    <w:rsid w:val="00857897"/>
    <w:rsid w:val="00857A69"/>
    <w:rsid w:val="008603CB"/>
    <w:rsid w:val="0086051F"/>
    <w:rsid w:val="00860793"/>
    <w:rsid w:val="008608A3"/>
    <w:rsid w:val="0086092E"/>
    <w:rsid w:val="00860A8F"/>
    <w:rsid w:val="00860B4C"/>
    <w:rsid w:val="00860D6C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BB2"/>
    <w:rsid w:val="00862F12"/>
    <w:rsid w:val="0086362C"/>
    <w:rsid w:val="0086396F"/>
    <w:rsid w:val="00863A17"/>
    <w:rsid w:val="008641F4"/>
    <w:rsid w:val="0086447F"/>
    <w:rsid w:val="008647DE"/>
    <w:rsid w:val="00864A8A"/>
    <w:rsid w:val="00864B95"/>
    <w:rsid w:val="00864DEB"/>
    <w:rsid w:val="00864E48"/>
    <w:rsid w:val="00864FD4"/>
    <w:rsid w:val="0086549E"/>
    <w:rsid w:val="008656A2"/>
    <w:rsid w:val="00865737"/>
    <w:rsid w:val="0086580C"/>
    <w:rsid w:val="00865931"/>
    <w:rsid w:val="00865E72"/>
    <w:rsid w:val="00865F33"/>
    <w:rsid w:val="00866142"/>
    <w:rsid w:val="00866277"/>
    <w:rsid w:val="0086631B"/>
    <w:rsid w:val="0086663F"/>
    <w:rsid w:val="00866736"/>
    <w:rsid w:val="00866788"/>
    <w:rsid w:val="008667B8"/>
    <w:rsid w:val="00866809"/>
    <w:rsid w:val="00866864"/>
    <w:rsid w:val="008668F6"/>
    <w:rsid w:val="00866A85"/>
    <w:rsid w:val="00866EFA"/>
    <w:rsid w:val="00867003"/>
    <w:rsid w:val="0086721A"/>
    <w:rsid w:val="00867488"/>
    <w:rsid w:val="00867DA2"/>
    <w:rsid w:val="0087012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31B8"/>
    <w:rsid w:val="00873620"/>
    <w:rsid w:val="00873BDE"/>
    <w:rsid w:val="00873C67"/>
    <w:rsid w:val="00873C7B"/>
    <w:rsid w:val="00873EFF"/>
    <w:rsid w:val="00874159"/>
    <w:rsid w:val="008741F6"/>
    <w:rsid w:val="008742AF"/>
    <w:rsid w:val="008747A6"/>
    <w:rsid w:val="00874ABD"/>
    <w:rsid w:val="00874DB0"/>
    <w:rsid w:val="00874E64"/>
    <w:rsid w:val="00875631"/>
    <w:rsid w:val="008756CE"/>
    <w:rsid w:val="00875A5A"/>
    <w:rsid w:val="00875A72"/>
    <w:rsid w:val="008760EF"/>
    <w:rsid w:val="00876567"/>
    <w:rsid w:val="0087693A"/>
    <w:rsid w:val="00876B8D"/>
    <w:rsid w:val="00876F19"/>
    <w:rsid w:val="00877051"/>
    <w:rsid w:val="008771EA"/>
    <w:rsid w:val="00877277"/>
    <w:rsid w:val="00877310"/>
    <w:rsid w:val="008773A1"/>
    <w:rsid w:val="00877727"/>
    <w:rsid w:val="00877B1A"/>
    <w:rsid w:val="00877E0D"/>
    <w:rsid w:val="00877E7E"/>
    <w:rsid w:val="00877E9C"/>
    <w:rsid w:val="008800D3"/>
    <w:rsid w:val="00880159"/>
    <w:rsid w:val="008804F6"/>
    <w:rsid w:val="00880C56"/>
    <w:rsid w:val="00880D8E"/>
    <w:rsid w:val="00880F1A"/>
    <w:rsid w:val="008812AB"/>
    <w:rsid w:val="0088141F"/>
    <w:rsid w:val="008816A8"/>
    <w:rsid w:val="0088174E"/>
    <w:rsid w:val="00881ADB"/>
    <w:rsid w:val="00881B11"/>
    <w:rsid w:val="00881B16"/>
    <w:rsid w:val="00881B68"/>
    <w:rsid w:val="00881C85"/>
    <w:rsid w:val="00882181"/>
    <w:rsid w:val="00882360"/>
    <w:rsid w:val="0088236F"/>
    <w:rsid w:val="00882748"/>
    <w:rsid w:val="00882D12"/>
    <w:rsid w:val="00883061"/>
    <w:rsid w:val="008831D1"/>
    <w:rsid w:val="00883374"/>
    <w:rsid w:val="008836E3"/>
    <w:rsid w:val="00883B56"/>
    <w:rsid w:val="00883CA4"/>
    <w:rsid w:val="00883E2B"/>
    <w:rsid w:val="00883EC1"/>
    <w:rsid w:val="008841C5"/>
    <w:rsid w:val="00884EA2"/>
    <w:rsid w:val="008853B4"/>
    <w:rsid w:val="008853C7"/>
    <w:rsid w:val="00885825"/>
    <w:rsid w:val="00885B9B"/>
    <w:rsid w:val="00885F6B"/>
    <w:rsid w:val="00886030"/>
    <w:rsid w:val="00886501"/>
    <w:rsid w:val="00886531"/>
    <w:rsid w:val="00886CDD"/>
    <w:rsid w:val="00886D19"/>
    <w:rsid w:val="00886F36"/>
    <w:rsid w:val="00886F38"/>
    <w:rsid w:val="00886FF6"/>
    <w:rsid w:val="00887462"/>
    <w:rsid w:val="008879A9"/>
    <w:rsid w:val="00887A37"/>
    <w:rsid w:val="00887E1E"/>
    <w:rsid w:val="00887F77"/>
    <w:rsid w:val="0089003D"/>
    <w:rsid w:val="008904C5"/>
    <w:rsid w:val="008914FB"/>
    <w:rsid w:val="008915B6"/>
    <w:rsid w:val="0089195E"/>
    <w:rsid w:val="008919AD"/>
    <w:rsid w:val="00891D47"/>
    <w:rsid w:val="00891DD9"/>
    <w:rsid w:val="0089214D"/>
    <w:rsid w:val="008922AD"/>
    <w:rsid w:val="00892671"/>
    <w:rsid w:val="00892AC3"/>
    <w:rsid w:val="00892B2D"/>
    <w:rsid w:val="00892FB9"/>
    <w:rsid w:val="0089382E"/>
    <w:rsid w:val="00893C0D"/>
    <w:rsid w:val="00893C2F"/>
    <w:rsid w:val="00893D72"/>
    <w:rsid w:val="00894081"/>
    <w:rsid w:val="00894125"/>
    <w:rsid w:val="00894143"/>
    <w:rsid w:val="0089435A"/>
    <w:rsid w:val="00894781"/>
    <w:rsid w:val="0089485F"/>
    <w:rsid w:val="0089495F"/>
    <w:rsid w:val="00894A50"/>
    <w:rsid w:val="00894E3A"/>
    <w:rsid w:val="008950EF"/>
    <w:rsid w:val="008954F9"/>
    <w:rsid w:val="00895653"/>
    <w:rsid w:val="008957DD"/>
    <w:rsid w:val="0089582F"/>
    <w:rsid w:val="00895E30"/>
    <w:rsid w:val="00895FED"/>
    <w:rsid w:val="00896168"/>
    <w:rsid w:val="00896449"/>
    <w:rsid w:val="00897194"/>
    <w:rsid w:val="0089724F"/>
    <w:rsid w:val="0089754C"/>
    <w:rsid w:val="00897B5E"/>
    <w:rsid w:val="00897BC6"/>
    <w:rsid w:val="00897D8B"/>
    <w:rsid w:val="00897DC3"/>
    <w:rsid w:val="008A002A"/>
    <w:rsid w:val="008A014D"/>
    <w:rsid w:val="008A02EC"/>
    <w:rsid w:val="008A0661"/>
    <w:rsid w:val="008A094F"/>
    <w:rsid w:val="008A0D48"/>
    <w:rsid w:val="008A0E11"/>
    <w:rsid w:val="008A10E5"/>
    <w:rsid w:val="008A1299"/>
    <w:rsid w:val="008A12ED"/>
    <w:rsid w:val="008A1B0F"/>
    <w:rsid w:val="008A20DA"/>
    <w:rsid w:val="008A21C0"/>
    <w:rsid w:val="008A26B2"/>
    <w:rsid w:val="008A28B1"/>
    <w:rsid w:val="008A298B"/>
    <w:rsid w:val="008A2D0B"/>
    <w:rsid w:val="008A2D18"/>
    <w:rsid w:val="008A3163"/>
    <w:rsid w:val="008A36C1"/>
    <w:rsid w:val="008A3CC4"/>
    <w:rsid w:val="008A4019"/>
    <w:rsid w:val="008A436D"/>
    <w:rsid w:val="008A4424"/>
    <w:rsid w:val="008A4D27"/>
    <w:rsid w:val="008A534C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878"/>
    <w:rsid w:val="008A7C16"/>
    <w:rsid w:val="008A7CA8"/>
    <w:rsid w:val="008A7FE2"/>
    <w:rsid w:val="008B0164"/>
    <w:rsid w:val="008B0254"/>
    <w:rsid w:val="008B0354"/>
    <w:rsid w:val="008B044E"/>
    <w:rsid w:val="008B0526"/>
    <w:rsid w:val="008B0F41"/>
    <w:rsid w:val="008B1A7C"/>
    <w:rsid w:val="008B1ABF"/>
    <w:rsid w:val="008B1CE7"/>
    <w:rsid w:val="008B1F63"/>
    <w:rsid w:val="008B20E3"/>
    <w:rsid w:val="008B22E8"/>
    <w:rsid w:val="008B259C"/>
    <w:rsid w:val="008B261F"/>
    <w:rsid w:val="008B2636"/>
    <w:rsid w:val="008B274B"/>
    <w:rsid w:val="008B2B14"/>
    <w:rsid w:val="008B2BEE"/>
    <w:rsid w:val="008B3347"/>
    <w:rsid w:val="008B3612"/>
    <w:rsid w:val="008B3745"/>
    <w:rsid w:val="008B3750"/>
    <w:rsid w:val="008B3C5E"/>
    <w:rsid w:val="008B4026"/>
    <w:rsid w:val="008B406E"/>
    <w:rsid w:val="008B4093"/>
    <w:rsid w:val="008B40F2"/>
    <w:rsid w:val="008B563A"/>
    <w:rsid w:val="008B56A3"/>
    <w:rsid w:val="008B5C8F"/>
    <w:rsid w:val="008B5CD9"/>
    <w:rsid w:val="008B5DD6"/>
    <w:rsid w:val="008B5F16"/>
    <w:rsid w:val="008B681D"/>
    <w:rsid w:val="008B6AF5"/>
    <w:rsid w:val="008B6B1E"/>
    <w:rsid w:val="008B6D0A"/>
    <w:rsid w:val="008B6F7C"/>
    <w:rsid w:val="008B70C1"/>
    <w:rsid w:val="008B7183"/>
    <w:rsid w:val="008B722F"/>
    <w:rsid w:val="008B7451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7DA"/>
    <w:rsid w:val="008C0918"/>
    <w:rsid w:val="008C0AFA"/>
    <w:rsid w:val="008C0DAB"/>
    <w:rsid w:val="008C0E5C"/>
    <w:rsid w:val="008C12CF"/>
    <w:rsid w:val="008C184B"/>
    <w:rsid w:val="008C18BC"/>
    <w:rsid w:val="008C1ADE"/>
    <w:rsid w:val="008C1B45"/>
    <w:rsid w:val="008C1E2C"/>
    <w:rsid w:val="008C26ED"/>
    <w:rsid w:val="008C28D0"/>
    <w:rsid w:val="008C2981"/>
    <w:rsid w:val="008C2BB5"/>
    <w:rsid w:val="008C30AA"/>
    <w:rsid w:val="008C343F"/>
    <w:rsid w:val="008C3559"/>
    <w:rsid w:val="008C36BD"/>
    <w:rsid w:val="008C39E1"/>
    <w:rsid w:val="008C3B3A"/>
    <w:rsid w:val="008C3C63"/>
    <w:rsid w:val="008C4206"/>
    <w:rsid w:val="008C43E2"/>
    <w:rsid w:val="008C4581"/>
    <w:rsid w:val="008C489E"/>
    <w:rsid w:val="008C4E6A"/>
    <w:rsid w:val="008C4FA9"/>
    <w:rsid w:val="008C504D"/>
    <w:rsid w:val="008C56E7"/>
    <w:rsid w:val="008C59DF"/>
    <w:rsid w:val="008C5D76"/>
    <w:rsid w:val="008C5EE3"/>
    <w:rsid w:val="008C5F9A"/>
    <w:rsid w:val="008C6829"/>
    <w:rsid w:val="008C6B32"/>
    <w:rsid w:val="008C6E40"/>
    <w:rsid w:val="008C6F52"/>
    <w:rsid w:val="008C7138"/>
    <w:rsid w:val="008C73B9"/>
    <w:rsid w:val="008C7584"/>
    <w:rsid w:val="008C79A1"/>
    <w:rsid w:val="008C7C57"/>
    <w:rsid w:val="008D0257"/>
    <w:rsid w:val="008D0369"/>
    <w:rsid w:val="008D0519"/>
    <w:rsid w:val="008D0902"/>
    <w:rsid w:val="008D0B43"/>
    <w:rsid w:val="008D0ED4"/>
    <w:rsid w:val="008D100D"/>
    <w:rsid w:val="008D1497"/>
    <w:rsid w:val="008D1C1A"/>
    <w:rsid w:val="008D1FB9"/>
    <w:rsid w:val="008D2099"/>
    <w:rsid w:val="008D248E"/>
    <w:rsid w:val="008D264B"/>
    <w:rsid w:val="008D283F"/>
    <w:rsid w:val="008D32FC"/>
    <w:rsid w:val="008D335A"/>
    <w:rsid w:val="008D348B"/>
    <w:rsid w:val="008D3C94"/>
    <w:rsid w:val="008D4269"/>
    <w:rsid w:val="008D4398"/>
    <w:rsid w:val="008D4528"/>
    <w:rsid w:val="008D453D"/>
    <w:rsid w:val="008D4629"/>
    <w:rsid w:val="008D4658"/>
    <w:rsid w:val="008D46EE"/>
    <w:rsid w:val="008D4A17"/>
    <w:rsid w:val="008D4E5B"/>
    <w:rsid w:val="008D55D1"/>
    <w:rsid w:val="008D5705"/>
    <w:rsid w:val="008D5986"/>
    <w:rsid w:val="008D5EF8"/>
    <w:rsid w:val="008D635F"/>
    <w:rsid w:val="008D6600"/>
    <w:rsid w:val="008D6782"/>
    <w:rsid w:val="008D6C04"/>
    <w:rsid w:val="008D6D34"/>
    <w:rsid w:val="008D7CD8"/>
    <w:rsid w:val="008D7EE9"/>
    <w:rsid w:val="008E006C"/>
    <w:rsid w:val="008E027A"/>
    <w:rsid w:val="008E0629"/>
    <w:rsid w:val="008E07EB"/>
    <w:rsid w:val="008E097D"/>
    <w:rsid w:val="008E0F69"/>
    <w:rsid w:val="008E1045"/>
    <w:rsid w:val="008E139D"/>
    <w:rsid w:val="008E13C9"/>
    <w:rsid w:val="008E14F9"/>
    <w:rsid w:val="008E1619"/>
    <w:rsid w:val="008E1910"/>
    <w:rsid w:val="008E1B8E"/>
    <w:rsid w:val="008E1BF5"/>
    <w:rsid w:val="008E1FC2"/>
    <w:rsid w:val="008E2136"/>
    <w:rsid w:val="008E2271"/>
    <w:rsid w:val="008E230B"/>
    <w:rsid w:val="008E27A2"/>
    <w:rsid w:val="008E2A47"/>
    <w:rsid w:val="008E2BE4"/>
    <w:rsid w:val="008E2CBC"/>
    <w:rsid w:val="008E2D39"/>
    <w:rsid w:val="008E2D85"/>
    <w:rsid w:val="008E2D87"/>
    <w:rsid w:val="008E3191"/>
    <w:rsid w:val="008E3357"/>
    <w:rsid w:val="008E345C"/>
    <w:rsid w:val="008E347A"/>
    <w:rsid w:val="008E36A0"/>
    <w:rsid w:val="008E3A3F"/>
    <w:rsid w:val="008E3B97"/>
    <w:rsid w:val="008E3ED5"/>
    <w:rsid w:val="008E41BE"/>
    <w:rsid w:val="008E4254"/>
    <w:rsid w:val="008E44BF"/>
    <w:rsid w:val="008E456A"/>
    <w:rsid w:val="008E49F3"/>
    <w:rsid w:val="008E4A5B"/>
    <w:rsid w:val="008E4FAE"/>
    <w:rsid w:val="008E5047"/>
    <w:rsid w:val="008E5175"/>
    <w:rsid w:val="008E52BB"/>
    <w:rsid w:val="008E538E"/>
    <w:rsid w:val="008E53A2"/>
    <w:rsid w:val="008E5618"/>
    <w:rsid w:val="008E564D"/>
    <w:rsid w:val="008E5786"/>
    <w:rsid w:val="008E58F0"/>
    <w:rsid w:val="008E5B20"/>
    <w:rsid w:val="008E62D2"/>
    <w:rsid w:val="008E66B3"/>
    <w:rsid w:val="008E68E5"/>
    <w:rsid w:val="008E6A17"/>
    <w:rsid w:val="008E6B4E"/>
    <w:rsid w:val="008E6B79"/>
    <w:rsid w:val="008E6CE6"/>
    <w:rsid w:val="008E6DC0"/>
    <w:rsid w:val="008E72EE"/>
    <w:rsid w:val="008E731B"/>
    <w:rsid w:val="008E7455"/>
    <w:rsid w:val="008E7970"/>
    <w:rsid w:val="008E7B40"/>
    <w:rsid w:val="008E7C34"/>
    <w:rsid w:val="008E7F4A"/>
    <w:rsid w:val="008F0155"/>
    <w:rsid w:val="008F0292"/>
    <w:rsid w:val="008F03A7"/>
    <w:rsid w:val="008F07A8"/>
    <w:rsid w:val="008F0B57"/>
    <w:rsid w:val="008F0C36"/>
    <w:rsid w:val="008F0EB2"/>
    <w:rsid w:val="008F1016"/>
    <w:rsid w:val="008F107F"/>
    <w:rsid w:val="008F10B3"/>
    <w:rsid w:val="008F10D9"/>
    <w:rsid w:val="008F10DD"/>
    <w:rsid w:val="008F1651"/>
    <w:rsid w:val="008F1783"/>
    <w:rsid w:val="008F1959"/>
    <w:rsid w:val="008F1BDA"/>
    <w:rsid w:val="008F1C38"/>
    <w:rsid w:val="008F20F7"/>
    <w:rsid w:val="008F21B8"/>
    <w:rsid w:val="008F258F"/>
    <w:rsid w:val="008F2847"/>
    <w:rsid w:val="008F2F7D"/>
    <w:rsid w:val="008F328D"/>
    <w:rsid w:val="008F3317"/>
    <w:rsid w:val="008F344B"/>
    <w:rsid w:val="008F344E"/>
    <w:rsid w:val="008F36E2"/>
    <w:rsid w:val="008F377B"/>
    <w:rsid w:val="008F3879"/>
    <w:rsid w:val="008F3C4B"/>
    <w:rsid w:val="008F3D94"/>
    <w:rsid w:val="008F41D7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6DE"/>
    <w:rsid w:val="008F5D89"/>
    <w:rsid w:val="008F5E4C"/>
    <w:rsid w:val="008F6147"/>
    <w:rsid w:val="008F61A0"/>
    <w:rsid w:val="008F621C"/>
    <w:rsid w:val="008F6521"/>
    <w:rsid w:val="008F67CC"/>
    <w:rsid w:val="008F6AD6"/>
    <w:rsid w:val="00900259"/>
    <w:rsid w:val="009006ED"/>
    <w:rsid w:val="009007FC"/>
    <w:rsid w:val="00900B47"/>
    <w:rsid w:val="00900C35"/>
    <w:rsid w:val="00901012"/>
    <w:rsid w:val="009011CE"/>
    <w:rsid w:val="009017A1"/>
    <w:rsid w:val="009018CC"/>
    <w:rsid w:val="00901D41"/>
    <w:rsid w:val="00901FF7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B9"/>
    <w:rsid w:val="0090377A"/>
    <w:rsid w:val="00903FB3"/>
    <w:rsid w:val="00904690"/>
    <w:rsid w:val="00904E85"/>
    <w:rsid w:val="0090515D"/>
    <w:rsid w:val="00905336"/>
    <w:rsid w:val="009053B8"/>
    <w:rsid w:val="00905C85"/>
    <w:rsid w:val="009060FF"/>
    <w:rsid w:val="00906153"/>
    <w:rsid w:val="009066DC"/>
    <w:rsid w:val="00906891"/>
    <w:rsid w:val="00906E22"/>
    <w:rsid w:val="00906E85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873"/>
    <w:rsid w:val="0091091D"/>
    <w:rsid w:val="00911327"/>
    <w:rsid w:val="00911F7E"/>
    <w:rsid w:val="00912119"/>
    <w:rsid w:val="009122CA"/>
    <w:rsid w:val="009122DB"/>
    <w:rsid w:val="00912848"/>
    <w:rsid w:val="00912937"/>
    <w:rsid w:val="00912B56"/>
    <w:rsid w:val="00912C6F"/>
    <w:rsid w:val="00912E50"/>
    <w:rsid w:val="00912E6B"/>
    <w:rsid w:val="00912F76"/>
    <w:rsid w:val="0091332B"/>
    <w:rsid w:val="009133D4"/>
    <w:rsid w:val="009133EA"/>
    <w:rsid w:val="009136D9"/>
    <w:rsid w:val="00913F98"/>
    <w:rsid w:val="00914441"/>
    <w:rsid w:val="00914D25"/>
    <w:rsid w:val="00914D48"/>
    <w:rsid w:val="00915512"/>
    <w:rsid w:val="00916223"/>
    <w:rsid w:val="00916269"/>
    <w:rsid w:val="009163A0"/>
    <w:rsid w:val="009165A9"/>
    <w:rsid w:val="0091696F"/>
    <w:rsid w:val="00916AAB"/>
    <w:rsid w:val="00916C99"/>
    <w:rsid w:val="00916D2B"/>
    <w:rsid w:val="00916EE9"/>
    <w:rsid w:val="00917159"/>
    <w:rsid w:val="00917210"/>
    <w:rsid w:val="00917A31"/>
    <w:rsid w:val="00917BC8"/>
    <w:rsid w:val="00917C84"/>
    <w:rsid w:val="00917D6B"/>
    <w:rsid w:val="00917DC6"/>
    <w:rsid w:val="00920FCF"/>
    <w:rsid w:val="0092119F"/>
    <w:rsid w:val="009218A2"/>
    <w:rsid w:val="0092191B"/>
    <w:rsid w:val="00921D86"/>
    <w:rsid w:val="00921F1C"/>
    <w:rsid w:val="00921FE8"/>
    <w:rsid w:val="0092231A"/>
    <w:rsid w:val="0092241F"/>
    <w:rsid w:val="009224A3"/>
    <w:rsid w:val="009224B7"/>
    <w:rsid w:val="0092261B"/>
    <w:rsid w:val="009228EC"/>
    <w:rsid w:val="00922A44"/>
    <w:rsid w:val="00922C26"/>
    <w:rsid w:val="00922E3B"/>
    <w:rsid w:val="00922FD8"/>
    <w:rsid w:val="009230B4"/>
    <w:rsid w:val="00923261"/>
    <w:rsid w:val="009233CC"/>
    <w:rsid w:val="00923509"/>
    <w:rsid w:val="00923551"/>
    <w:rsid w:val="00923622"/>
    <w:rsid w:val="00923633"/>
    <w:rsid w:val="00923651"/>
    <w:rsid w:val="00923C11"/>
    <w:rsid w:val="00924045"/>
    <w:rsid w:val="009240D8"/>
    <w:rsid w:val="009240FF"/>
    <w:rsid w:val="00924502"/>
    <w:rsid w:val="00924AA7"/>
    <w:rsid w:val="00924EC9"/>
    <w:rsid w:val="0092518C"/>
    <w:rsid w:val="0092523D"/>
    <w:rsid w:val="0092571D"/>
    <w:rsid w:val="0092586A"/>
    <w:rsid w:val="009259B7"/>
    <w:rsid w:val="00925A19"/>
    <w:rsid w:val="00925E45"/>
    <w:rsid w:val="00925EF6"/>
    <w:rsid w:val="00925F7F"/>
    <w:rsid w:val="009260FB"/>
    <w:rsid w:val="00926354"/>
    <w:rsid w:val="009264CA"/>
    <w:rsid w:val="00926570"/>
    <w:rsid w:val="009269D4"/>
    <w:rsid w:val="00926F34"/>
    <w:rsid w:val="00927038"/>
    <w:rsid w:val="0092731B"/>
    <w:rsid w:val="0092785A"/>
    <w:rsid w:val="0092789F"/>
    <w:rsid w:val="00927A08"/>
    <w:rsid w:val="00927F26"/>
    <w:rsid w:val="00927FCB"/>
    <w:rsid w:val="009303C3"/>
    <w:rsid w:val="0093066B"/>
    <w:rsid w:val="0093069F"/>
    <w:rsid w:val="00930745"/>
    <w:rsid w:val="00930812"/>
    <w:rsid w:val="00930862"/>
    <w:rsid w:val="00930948"/>
    <w:rsid w:val="00930A39"/>
    <w:rsid w:val="00930A74"/>
    <w:rsid w:val="00930CB5"/>
    <w:rsid w:val="00930E1C"/>
    <w:rsid w:val="00930EA1"/>
    <w:rsid w:val="009310EB"/>
    <w:rsid w:val="00931112"/>
    <w:rsid w:val="00931338"/>
    <w:rsid w:val="009315CE"/>
    <w:rsid w:val="009316A4"/>
    <w:rsid w:val="0093176E"/>
    <w:rsid w:val="00931852"/>
    <w:rsid w:val="00931B5E"/>
    <w:rsid w:val="009320DD"/>
    <w:rsid w:val="00932100"/>
    <w:rsid w:val="00932509"/>
    <w:rsid w:val="00932670"/>
    <w:rsid w:val="009327CB"/>
    <w:rsid w:val="00932929"/>
    <w:rsid w:val="00932983"/>
    <w:rsid w:val="009329B0"/>
    <w:rsid w:val="009329B2"/>
    <w:rsid w:val="00932D44"/>
    <w:rsid w:val="009332E2"/>
    <w:rsid w:val="00933817"/>
    <w:rsid w:val="00933A35"/>
    <w:rsid w:val="00933CCD"/>
    <w:rsid w:val="00933D8F"/>
    <w:rsid w:val="00933FE3"/>
    <w:rsid w:val="009341B1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743C"/>
    <w:rsid w:val="00937498"/>
    <w:rsid w:val="00937509"/>
    <w:rsid w:val="0093753F"/>
    <w:rsid w:val="00937935"/>
    <w:rsid w:val="009379BB"/>
    <w:rsid w:val="00937E54"/>
    <w:rsid w:val="009404D7"/>
    <w:rsid w:val="009405A4"/>
    <w:rsid w:val="009407AA"/>
    <w:rsid w:val="00940AD1"/>
    <w:rsid w:val="00940E50"/>
    <w:rsid w:val="00941026"/>
    <w:rsid w:val="00941536"/>
    <w:rsid w:val="00941683"/>
    <w:rsid w:val="00941754"/>
    <w:rsid w:val="00941769"/>
    <w:rsid w:val="00941AD9"/>
    <w:rsid w:val="00941D13"/>
    <w:rsid w:val="00942058"/>
    <w:rsid w:val="0094218A"/>
    <w:rsid w:val="00942226"/>
    <w:rsid w:val="00942387"/>
    <w:rsid w:val="009423DA"/>
    <w:rsid w:val="00942A1E"/>
    <w:rsid w:val="0094306A"/>
    <w:rsid w:val="00943571"/>
    <w:rsid w:val="0094380C"/>
    <w:rsid w:val="0094385A"/>
    <w:rsid w:val="009438FE"/>
    <w:rsid w:val="00943AD9"/>
    <w:rsid w:val="00943AE3"/>
    <w:rsid w:val="0094404E"/>
    <w:rsid w:val="00944236"/>
    <w:rsid w:val="00944614"/>
    <w:rsid w:val="00944628"/>
    <w:rsid w:val="00944959"/>
    <w:rsid w:val="00944E18"/>
    <w:rsid w:val="00944EAE"/>
    <w:rsid w:val="0094517F"/>
    <w:rsid w:val="009451A4"/>
    <w:rsid w:val="00945241"/>
    <w:rsid w:val="009452D4"/>
    <w:rsid w:val="0094553C"/>
    <w:rsid w:val="00945613"/>
    <w:rsid w:val="009457B0"/>
    <w:rsid w:val="00945BC5"/>
    <w:rsid w:val="00945D86"/>
    <w:rsid w:val="00945EF3"/>
    <w:rsid w:val="00946019"/>
    <w:rsid w:val="0094626F"/>
    <w:rsid w:val="00946275"/>
    <w:rsid w:val="009462D2"/>
    <w:rsid w:val="0094692B"/>
    <w:rsid w:val="00946A1D"/>
    <w:rsid w:val="00946D5E"/>
    <w:rsid w:val="00946D62"/>
    <w:rsid w:val="00946DEA"/>
    <w:rsid w:val="009476AB"/>
    <w:rsid w:val="009479A6"/>
    <w:rsid w:val="00947A2C"/>
    <w:rsid w:val="00947CAB"/>
    <w:rsid w:val="00947E56"/>
    <w:rsid w:val="00950A20"/>
    <w:rsid w:val="00950CD5"/>
    <w:rsid w:val="00950D16"/>
    <w:rsid w:val="0095118D"/>
    <w:rsid w:val="0095144C"/>
    <w:rsid w:val="009515F4"/>
    <w:rsid w:val="0095165B"/>
    <w:rsid w:val="00951BD0"/>
    <w:rsid w:val="00952548"/>
    <w:rsid w:val="00952844"/>
    <w:rsid w:val="009531B5"/>
    <w:rsid w:val="00953408"/>
    <w:rsid w:val="00953825"/>
    <w:rsid w:val="009538C2"/>
    <w:rsid w:val="00953C0A"/>
    <w:rsid w:val="00953D79"/>
    <w:rsid w:val="00953D91"/>
    <w:rsid w:val="00953E0E"/>
    <w:rsid w:val="00953E55"/>
    <w:rsid w:val="00954003"/>
    <w:rsid w:val="00954148"/>
    <w:rsid w:val="009542ED"/>
    <w:rsid w:val="0095434A"/>
    <w:rsid w:val="009545B3"/>
    <w:rsid w:val="00954609"/>
    <w:rsid w:val="00954939"/>
    <w:rsid w:val="009553DD"/>
    <w:rsid w:val="0095554D"/>
    <w:rsid w:val="00955943"/>
    <w:rsid w:val="009559B8"/>
    <w:rsid w:val="00955A64"/>
    <w:rsid w:val="00955AC4"/>
    <w:rsid w:val="00955DF3"/>
    <w:rsid w:val="0095612D"/>
    <w:rsid w:val="0095654C"/>
    <w:rsid w:val="0095686C"/>
    <w:rsid w:val="00956BF7"/>
    <w:rsid w:val="00956C4E"/>
    <w:rsid w:val="00956FA7"/>
    <w:rsid w:val="0095751D"/>
    <w:rsid w:val="00957569"/>
    <w:rsid w:val="00957A77"/>
    <w:rsid w:val="00957CC7"/>
    <w:rsid w:val="00957D5D"/>
    <w:rsid w:val="0096002A"/>
    <w:rsid w:val="0096050C"/>
    <w:rsid w:val="009608B3"/>
    <w:rsid w:val="00960E96"/>
    <w:rsid w:val="00961484"/>
    <w:rsid w:val="00961623"/>
    <w:rsid w:val="009619B3"/>
    <w:rsid w:val="00961F98"/>
    <w:rsid w:val="00961F9F"/>
    <w:rsid w:val="00961FF0"/>
    <w:rsid w:val="009620A2"/>
    <w:rsid w:val="00962323"/>
    <w:rsid w:val="009626AC"/>
    <w:rsid w:val="0096297B"/>
    <w:rsid w:val="00962ADE"/>
    <w:rsid w:val="00962D9A"/>
    <w:rsid w:val="009633D7"/>
    <w:rsid w:val="009636FC"/>
    <w:rsid w:val="009637F5"/>
    <w:rsid w:val="00963959"/>
    <w:rsid w:val="00963A1A"/>
    <w:rsid w:val="00963ACD"/>
    <w:rsid w:val="00963B85"/>
    <w:rsid w:val="00964232"/>
    <w:rsid w:val="009644AA"/>
    <w:rsid w:val="00964723"/>
    <w:rsid w:val="00964A1C"/>
    <w:rsid w:val="00964A79"/>
    <w:rsid w:val="00964C14"/>
    <w:rsid w:val="00964C2F"/>
    <w:rsid w:val="00964CF1"/>
    <w:rsid w:val="009652D5"/>
    <w:rsid w:val="00965EA8"/>
    <w:rsid w:val="009664FD"/>
    <w:rsid w:val="00966C16"/>
    <w:rsid w:val="00966CA9"/>
    <w:rsid w:val="00966D01"/>
    <w:rsid w:val="00967040"/>
    <w:rsid w:val="009673BF"/>
    <w:rsid w:val="009673F9"/>
    <w:rsid w:val="0096761A"/>
    <w:rsid w:val="009677F8"/>
    <w:rsid w:val="00967CF8"/>
    <w:rsid w:val="0097036B"/>
    <w:rsid w:val="0097054C"/>
    <w:rsid w:val="009705D2"/>
    <w:rsid w:val="009705FE"/>
    <w:rsid w:val="0097061D"/>
    <w:rsid w:val="00970910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5E6"/>
    <w:rsid w:val="00971766"/>
    <w:rsid w:val="009717F0"/>
    <w:rsid w:val="009718C4"/>
    <w:rsid w:val="009718E4"/>
    <w:rsid w:val="0097198B"/>
    <w:rsid w:val="00971AA1"/>
    <w:rsid w:val="00971AD4"/>
    <w:rsid w:val="00971BD7"/>
    <w:rsid w:val="00971C26"/>
    <w:rsid w:val="00971C3A"/>
    <w:rsid w:val="00971C5C"/>
    <w:rsid w:val="00971DC0"/>
    <w:rsid w:val="00972247"/>
    <w:rsid w:val="00972278"/>
    <w:rsid w:val="0097229F"/>
    <w:rsid w:val="009723EC"/>
    <w:rsid w:val="009724B9"/>
    <w:rsid w:val="009725F2"/>
    <w:rsid w:val="00972636"/>
    <w:rsid w:val="00972847"/>
    <w:rsid w:val="00972916"/>
    <w:rsid w:val="00972A9A"/>
    <w:rsid w:val="00972AFF"/>
    <w:rsid w:val="00972B99"/>
    <w:rsid w:val="00972E0C"/>
    <w:rsid w:val="00972F28"/>
    <w:rsid w:val="00972FFE"/>
    <w:rsid w:val="009735FB"/>
    <w:rsid w:val="00973738"/>
    <w:rsid w:val="0097374B"/>
    <w:rsid w:val="00973926"/>
    <w:rsid w:val="00973C85"/>
    <w:rsid w:val="0097429B"/>
    <w:rsid w:val="009746C6"/>
    <w:rsid w:val="00974907"/>
    <w:rsid w:val="009749F7"/>
    <w:rsid w:val="00974A83"/>
    <w:rsid w:val="009757B3"/>
    <w:rsid w:val="00975B8C"/>
    <w:rsid w:val="0097600B"/>
    <w:rsid w:val="0097691F"/>
    <w:rsid w:val="009769C3"/>
    <w:rsid w:val="00977263"/>
    <w:rsid w:val="00977A34"/>
    <w:rsid w:val="00977D75"/>
    <w:rsid w:val="00977EB7"/>
    <w:rsid w:val="009805DD"/>
    <w:rsid w:val="009809DC"/>
    <w:rsid w:val="00981126"/>
    <w:rsid w:val="0098193C"/>
    <w:rsid w:val="00981C05"/>
    <w:rsid w:val="00981E75"/>
    <w:rsid w:val="009821F9"/>
    <w:rsid w:val="00982435"/>
    <w:rsid w:val="00982559"/>
    <w:rsid w:val="00982627"/>
    <w:rsid w:val="00982719"/>
    <w:rsid w:val="0098273C"/>
    <w:rsid w:val="00982745"/>
    <w:rsid w:val="0098280F"/>
    <w:rsid w:val="0098307E"/>
    <w:rsid w:val="00983096"/>
    <w:rsid w:val="0098338D"/>
    <w:rsid w:val="009837CE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5A4"/>
    <w:rsid w:val="00985CF9"/>
    <w:rsid w:val="00985E04"/>
    <w:rsid w:val="009865DA"/>
    <w:rsid w:val="009866A4"/>
    <w:rsid w:val="00987008"/>
    <w:rsid w:val="00987347"/>
    <w:rsid w:val="00987391"/>
    <w:rsid w:val="009874D7"/>
    <w:rsid w:val="00987617"/>
    <w:rsid w:val="0098765E"/>
    <w:rsid w:val="00987A6D"/>
    <w:rsid w:val="00987BAC"/>
    <w:rsid w:val="00987BB1"/>
    <w:rsid w:val="00987C01"/>
    <w:rsid w:val="00987C50"/>
    <w:rsid w:val="00990169"/>
    <w:rsid w:val="009902F9"/>
    <w:rsid w:val="009905FF"/>
    <w:rsid w:val="00990672"/>
    <w:rsid w:val="00990CF1"/>
    <w:rsid w:val="00990D40"/>
    <w:rsid w:val="00990F98"/>
    <w:rsid w:val="00991675"/>
    <w:rsid w:val="00992008"/>
    <w:rsid w:val="009928FE"/>
    <w:rsid w:val="00992A0D"/>
    <w:rsid w:val="00992B05"/>
    <w:rsid w:val="00992BBD"/>
    <w:rsid w:val="00992BC7"/>
    <w:rsid w:val="00993387"/>
    <w:rsid w:val="00993431"/>
    <w:rsid w:val="00993B13"/>
    <w:rsid w:val="00993EC9"/>
    <w:rsid w:val="00993F9C"/>
    <w:rsid w:val="00994540"/>
    <w:rsid w:val="0099478E"/>
    <w:rsid w:val="0099499F"/>
    <w:rsid w:val="00994B8D"/>
    <w:rsid w:val="00994C28"/>
    <w:rsid w:val="0099513F"/>
    <w:rsid w:val="00995397"/>
    <w:rsid w:val="00995563"/>
    <w:rsid w:val="0099566F"/>
    <w:rsid w:val="009956B1"/>
    <w:rsid w:val="00995D8B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7077"/>
    <w:rsid w:val="0099752F"/>
    <w:rsid w:val="009978C9"/>
    <w:rsid w:val="00997B48"/>
    <w:rsid w:val="009A0382"/>
    <w:rsid w:val="009A03DC"/>
    <w:rsid w:val="009A0418"/>
    <w:rsid w:val="009A0481"/>
    <w:rsid w:val="009A058D"/>
    <w:rsid w:val="009A0742"/>
    <w:rsid w:val="009A0FD4"/>
    <w:rsid w:val="009A1683"/>
    <w:rsid w:val="009A16C3"/>
    <w:rsid w:val="009A2217"/>
    <w:rsid w:val="009A228E"/>
    <w:rsid w:val="009A2700"/>
    <w:rsid w:val="009A2992"/>
    <w:rsid w:val="009A2C92"/>
    <w:rsid w:val="009A3215"/>
    <w:rsid w:val="009A33D4"/>
    <w:rsid w:val="009A3473"/>
    <w:rsid w:val="009A34D9"/>
    <w:rsid w:val="009A35F7"/>
    <w:rsid w:val="009A38E2"/>
    <w:rsid w:val="009A3A7B"/>
    <w:rsid w:val="009A3B8A"/>
    <w:rsid w:val="009A3D6B"/>
    <w:rsid w:val="009A4084"/>
    <w:rsid w:val="009A40F3"/>
    <w:rsid w:val="009A41A1"/>
    <w:rsid w:val="009A48BF"/>
    <w:rsid w:val="009A49AD"/>
    <w:rsid w:val="009A567A"/>
    <w:rsid w:val="009A643D"/>
    <w:rsid w:val="009A6CF3"/>
    <w:rsid w:val="009A6F20"/>
    <w:rsid w:val="009A7199"/>
    <w:rsid w:val="009A7397"/>
    <w:rsid w:val="009A74E4"/>
    <w:rsid w:val="009A7553"/>
    <w:rsid w:val="009A76F7"/>
    <w:rsid w:val="009A7999"/>
    <w:rsid w:val="009A7C83"/>
    <w:rsid w:val="009B0134"/>
    <w:rsid w:val="009B0655"/>
    <w:rsid w:val="009B08A0"/>
    <w:rsid w:val="009B0DF7"/>
    <w:rsid w:val="009B0E88"/>
    <w:rsid w:val="009B193A"/>
    <w:rsid w:val="009B1A22"/>
    <w:rsid w:val="009B1A31"/>
    <w:rsid w:val="009B1A42"/>
    <w:rsid w:val="009B1A57"/>
    <w:rsid w:val="009B1F56"/>
    <w:rsid w:val="009B2020"/>
    <w:rsid w:val="009B24F2"/>
    <w:rsid w:val="009B252F"/>
    <w:rsid w:val="009B2785"/>
    <w:rsid w:val="009B2DBA"/>
    <w:rsid w:val="009B2F55"/>
    <w:rsid w:val="009B30C8"/>
    <w:rsid w:val="009B3133"/>
    <w:rsid w:val="009B3504"/>
    <w:rsid w:val="009B366F"/>
    <w:rsid w:val="009B38BC"/>
    <w:rsid w:val="009B42DD"/>
    <w:rsid w:val="009B43BF"/>
    <w:rsid w:val="009B449D"/>
    <w:rsid w:val="009B4693"/>
    <w:rsid w:val="009B4A2D"/>
    <w:rsid w:val="009B4A90"/>
    <w:rsid w:val="009B5175"/>
    <w:rsid w:val="009B540B"/>
    <w:rsid w:val="009B54E0"/>
    <w:rsid w:val="009B56F9"/>
    <w:rsid w:val="009B591D"/>
    <w:rsid w:val="009B5A07"/>
    <w:rsid w:val="009B5CD6"/>
    <w:rsid w:val="009B64D1"/>
    <w:rsid w:val="009B655D"/>
    <w:rsid w:val="009B6884"/>
    <w:rsid w:val="009B6BC6"/>
    <w:rsid w:val="009B6E16"/>
    <w:rsid w:val="009B6EAB"/>
    <w:rsid w:val="009B719F"/>
    <w:rsid w:val="009B74D3"/>
    <w:rsid w:val="009B757A"/>
    <w:rsid w:val="009B7D5C"/>
    <w:rsid w:val="009C065D"/>
    <w:rsid w:val="009C09C4"/>
    <w:rsid w:val="009C0D78"/>
    <w:rsid w:val="009C0F36"/>
    <w:rsid w:val="009C1363"/>
    <w:rsid w:val="009C14A4"/>
    <w:rsid w:val="009C14C2"/>
    <w:rsid w:val="009C16B9"/>
    <w:rsid w:val="009C18B8"/>
    <w:rsid w:val="009C18EF"/>
    <w:rsid w:val="009C1B3C"/>
    <w:rsid w:val="009C1B99"/>
    <w:rsid w:val="009C1D0F"/>
    <w:rsid w:val="009C1DC4"/>
    <w:rsid w:val="009C1E01"/>
    <w:rsid w:val="009C1E0B"/>
    <w:rsid w:val="009C2259"/>
    <w:rsid w:val="009C2579"/>
    <w:rsid w:val="009C26C9"/>
    <w:rsid w:val="009C2871"/>
    <w:rsid w:val="009C2EC7"/>
    <w:rsid w:val="009C2F02"/>
    <w:rsid w:val="009C2F2E"/>
    <w:rsid w:val="009C30B8"/>
    <w:rsid w:val="009C3ABA"/>
    <w:rsid w:val="009C3B6D"/>
    <w:rsid w:val="009C3FAC"/>
    <w:rsid w:val="009C414B"/>
    <w:rsid w:val="009C442C"/>
    <w:rsid w:val="009C4851"/>
    <w:rsid w:val="009C4884"/>
    <w:rsid w:val="009C494A"/>
    <w:rsid w:val="009C4A9D"/>
    <w:rsid w:val="009C4AD3"/>
    <w:rsid w:val="009C52A7"/>
    <w:rsid w:val="009C5421"/>
    <w:rsid w:val="009C56C2"/>
    <w:rsid w:val="009C57A4"/>
    <w:rsid w:val="009C5AFF"/>
    <w:rsid w:val="009C601F"/>
    <w:rsid w:val="009C62F8"/>
    <w:rsid w:val="009C643A"/>
    <w:rsid w:val="009C689B"/>
    <w:rsid w:val="009C6B52"/>
    <w:rsid w:val="009C73CB"/>
    <w:rsid w:val="009C7951"/>
    <w:rsid w:val="009C7B7D"/>
    <w:rsid w:val="009D03E1"/>
    <w:rsid w:val="009D057F"/>
    <w:rsid w:val="009D0581"/>
    <w:rsid w:val="009D07C3"/>
    <w:rsid w:val="009D0940"/>
    <w:rsid w:val="009D0946"/>
    <w:rsid w:val="009D097D"/>
    <w:rsid w:val="009D09FF"/>
    <w:rsid w:val="009D0D3A"/>
    <w:rsid w:val="009D0F03"/>
    <w:rsid w:val="009D15C6"/>
    <w:rsid w:val="009D1692"/>
    <w:rsid w:val="009D17B9"/>
    <w:rsid w:val="009D1928"/>
    <w:rsid w:val="009D1A67"/>
    <w:rsid w:val="009D1ED1"/>
    <w:rsid w:val="009D1F69"/>
    <w:rsid w:val="009D2362"/>
    <w:rsid w:val="009D23F9"/>
    <w:rsid w:val="009D2788"/>
    <w:rsid w:val="009D2D8A"/>
    <w:rsid w:val="009D376E"/>
    <w:rsid w:val="009D38F7"/>
    <w:rsid w:val="009D3DD0"/>
    <w:rsid w:val="009D406F"/>
    <w:rsid w:val="009D46CB"/>
    <w:rsid w:val="009D5196"/>
    <w:rsid w:val="009D545A"/>
    <w:rsid w:val="009D558A"/>
    <w:rsid w:val="009D5BCD"/>
    <w:rsid w:val="009D5BF0"/>
    <w:rsid w:val="009D5E81"/>
    <w:rsid w:val="009D5EAE"/>
    <w:rsid w:val="009D6321"/>
    <w:rsid w:val="009D6517"/>
    <w:rsid w:val="009D6606"/>
    <w:rsid w:val="009D669A"/>
    <w:rsid w:val="009D6B83"/>
    <w:rsid w:val="009D6B9B"/>
    <w:rsid w:val="009D6CDA"/>
    <w:rsid w:val="009D6D44"/>
    <w:rsid w:val="009D7225"/>
    <w:rsid w:val="009D72BF"/>
    <w:rsid w:val="009D784E"/>
    <w:rsid w:val="009E00EA"/>
    <w:rsid w:val="009E0177"/>
    <w:rsid w:val="009E01D7"/>
    <w:rsid w:val="009E02E3"/>
    <w:rsid w:val="009E037D"/>
    <w:rsid w:val="009E0593"/>
    <w:rsid w:val="009E060D"/>
    <w:rsid w:val="009E0775"/>
    <w:rsid w:val="009E07EC"/>
    <w:rsid w:val="009E0CC9"/>
    <w:rsid w:val="009E0F4D"/>
    <w:rsid w:val="009E10D6"/>
    <w:rsid w:val="009E11F6"/>
    <w:rsid w:val="009E11FD"/>
    <w:rsid w:val="009E15F4"/>
    <w:rsid w:val="009E165F"/>
    <w:rsid w:val="009E18D8"/>
    <w:rsid w:val="009E1CCF"/>
    <w:rsid w:val="009E1F4C"/>
    <w:rsid w:val="009E1F85"/>
    <w:rsid w:val="009E1FED"/>
    <w:rsid w:val="009E22FA"/>
    <w:rsid w:val="009E2925"/>
    <w:rsid w:val="009E2D9C"/>
    <w:rsid w:val="009E2E6B"/>
    <w:rsid w:val="009E323E"/>
    <w:rsid w:val="009E32EB"/>
    <w:rsid w:val="009E37FE"/>
    <w:rsid w:val="009E3F46"/>
    <w:rsid w:val="009E3FA9"/>
    <w:rsid w:val="009E401E"/>
    <w:rsid w:val="009E44DA"/>
    <w:rsid w:val="009E45DA"/>
    <w:rsid w:val="009E4744"/>
    <w:rsid w:val="009E47E0"/>
    <w:rsid w:val="009E4878"/>
    <w:rsid w:val="009E4947"/>
    <w:rsid w:val="009E4CB5"/>
    <w:rsid w:val="009E4CBA"/>
    <w:rsid w:val="009E4EC9"/>
    <w:rsid w:val="009E4FA3"/>
    <w:rsid w:val="009E5542"/>
    <w:rsid w:val="009E58B0"/>
    <w:rsid w:val="009E5D00"/>
    <w:rsid w:val="009E5D5A"/>
    <w:rsid w:val="009E614C"/>
    <w:rsid w:val="009E67F6"/>
    <w:rsid w:val="009E6876"/>
    <w:rsid w:val="009E6A28"/>
    <w:rsid w:val="009E6D30"/>
    <w:rsid w:val="009E6DB6"/>
    <w:rsid w:val="009E70FD"/>
    <w:rsid w:val="009E71BC"/>
    <w:rsid w:val="009E757C"/>
    <w:rsid w:val="009E784E"/>
    <w:rsid w:val="009E7F68"/>
    <w:rsid w:val="009F0630"/>
    <w:rsid w:val="009F0984"/>
    <w:rsid w:val="009F0B36"/>
    <w:rsid w:val="009F1122"/>
    <w:rsid w:val="009F1180"/>
    <w:rsid w:val="009F1307"/>
    <w:rsid w:val="009F1410"/>
    <w:rsid w:val="009F1758"/>
    <w:rsid w:val="009F18B5"/>
    <w:rsid w:val="009F1B31"/>
    <w:rsid w:val="009F1C82"/>
    <w:rsid w:val="009F1C84"/>
    <w:rsid w:val="009F1D37"/>
    <w:rsid w:val="009F1D68"/>
    <w:rsid w:val="009F1D99"/>
    <w:rsid w:val="009F2114"/>
    <w:rsid w:val="009F2249"/>
    <w:rsid w:val="009F2262"/>
    <w:rsid w:val="009F28E2"/>
    <w:rsid w:val="009F299F"/>
    <w:rsid w:val="009F2C2D"/>
    <w:rsid w:val="009F2C6B"/>
    <w:rsid w:val="009F322B"/>
    <w:rsid w:val="009F3315"/>
    <w:rsid w:val="009F3377"/>
    <w:rsid w:val="009F3BCC"/>
    <w:rsid w:val="009F4171"/>
    <w:rsid w:val="009F4288"/>
    <w:rsid w:val="009F42E8"/>
    <w:rsid w:val="009F441E"/>
    <w:rsid w:val="009F4583"/>
    <w:rsid w:val="009F47CE"/>
    <w:rsid w:val="009F4A66"/>
    <w:rsid w:val="009F4ADA"/>
    <w:rsid w:val="009F4BA8"/>
    <w:rsid w:val="009F4BFE"/>
    <w:rsid w:val="009F4CAE"/>
    <w:rsid w:val="009F57C8"/>
    <w:rsid w:val="009F5858"/>
    <w:rsid w:val="009F6239"/>
    <w:rsid w:val="009F6658"/>
    <w:rsid w:val="009F6985"/>
    <w:rsid w:val="009F6A0D"/>
    <w:rsid w:val="009F6BF2"/>
    <w:rsid w:val="009F6C05"/>
    <w:rsid w:val="009F6EE9"/>
    <w:rsid w:val="009F7100"/>
    <w:rsid w:val="009F7294"/>
    <w:rsid w:val="009F734C"/>
    <w:rsid w:val="009F746A"/>
    <w:rsid w:val="009F7C9B"/>
    <w:rsid w:val="009F7E8C"/>
    <w:rsid w:val="009F7FB3"/>
    <w:rsid w:val="00A0029B"/>
    <w:rsid w:val="00A00B52"/>
    <w:rsid w:val="00A00BA5"/>
    <w:rsid w:val="00A015D8"/>
    <w:rsid w:val="00A017A8"/>
    <w:rsid w:val="00A01AAD"/>
    <w:rsid w:val="00A01B15"/>
    <w:rsid w:val="00A01BA3"/>
    <w:rsid w:val="00A01EAA"/>
    <w:rsid w:val="00A028E5"/>
    <w:rsid w:val="00A02F04"/>
    <w:rsid w:val="00A02FD1"/>
    <w:rsid w:val="00A0302A"/>
    <w:rsid w:val="00A0313B"/>
    <w:rsid w:val="00A03595"/>
    <w:rsid w:val="00A035CC"/>
    <w:rsid w:val="00A03D76"/>
    <w:rsid w:val="00A03DAF"/>
    <w:rsid w:val="00A03DB5"/>
    <w:rsid w:val="00A03F67"/>
    <w:rsid w:val="00A04196"/>
    <w:rsid w:val="00A04712"/>
    <w:rsid w:val="00A048C2"/>
    <w:rsid w:val="00A04CFA"/>
    <w:rsid w:val="00A04D9F"/>
    <w:rsid w:val="00A05069"/>
    <w:rsid w:val="00A050D7"/>
    <w:rsid w:val="00A0534B"/>
    <w:rsid w:val="00A0638A"/>
    <w:rsid w:val="00A06755"/>
    <w:rsid w:val="00A069D1"/>
    <w:rsid w:val="00A06E2E"/>
    <w:rsid w:val="00A070B7"/>
    <w:rsid w:val="00A074B7"/>
    <w:rsid w:val="00A07788"/>
    <w:rsid w:val="00A07991"/>
    <w:rsid w:val="00A079A5"/>
    <w:rsid w:val="00A07ACD"/>
    <w:rsid w:val="00A07B27"/>
    <w:rsid w:val="00A07F1F"/>
    <w:rsid w:val="00A1008B"/>
    <w:rsid w:val="00A104CE"/>
    <w:rsid w:val="00A106AC"/>
    <w:rsid w:val="00A1092B"/>
    <w:rsid w:val="00A10CDE"/>
    <w:rsid w:val="00A1135A"/>
    <w:rsid w:val="00A11471"/>
    <w:rsid w:val="00A11545"/>
    <w:rsid w:val="00A11BB5"/>
    <w:rsid w:val="00A11EAA"/>
    <w:rsid w:val="00A12711"/>
    <w:rsid w:val="00A12DE8"/>
    <w:rsid w:val="00A12F1D"/>
    <w:rsid w:val="00A12FE0"/>
    <w:rsid w:val="00A139FC"/>
    <w:rsid w:val="00A13A89"/>
    <w:rsid w:val="00A13E76"/>
    <w:rsid w:val="00A143E1"/>
    <w:rsid w:val="00A143F0"/>
    <w:rsid w:val="00A14598"/>
    <w:rsid w:val="00A14748"/>
    <w:rsid w:val="00A14887"/>
    <w:rsid w:val="00A148D4"/>
    <w:rsid w:val="00A14DE8"/>
    <w:rsid w:val="00A14E5F"/>
    <w:rsid w:val="00A150BE"/>
    <w:rsid w:val="00A151A3"/>
    <w:rsid w:val="00A152E5"/>
    <w:rsid w:val="00A15308"/>
    <w:rsid w:val="00A1566F"/>
    <w:rsid w:val="00A15BD1"/>
    <w:rsid w:val="00A15F04"/>
    <w:rsid w:val="00A15F6E"/>
    <w:rsid w:val="00A160A9"/>
    <w:rsid w:val="00A1680D"/>
    <w:rsid w:val="00A168D9"/>
    <w:rsid w:val="00A16A06"/>
    <w:rsid w:val="00A16CA1"/>
    <w:rsid w:val="00A16EA7"/>
    <w:rsid w:val="00A1716C"/>
    <w:rsid w:val="00A1749D"/>
    <w:rsid w:val="00A176FF"/>
    <w:rsid w:val="00A17BF2"/>
    <w:rsid w:val="00A17CC1"/>
    <w:rsid w:val="00A2044E"/>
    <w:rsid w:val="00A21028"/>
    <w:rsid w:val="00A21211"/>
    <w:rsid w:val="00A212CF"/>
    <w:rsid w:val="00A2190F"/>
    <w:rsid w:val="00A21962"/>
    <w:rsid w:val="00A21B20"/>
    <w:rsid w:val="00A21D6F"/>
    <w:rsid w:val="00A21DA9"/>
    <w:rsid w:val="00A21DB8"/>
    <w:rsid w:val="00A21DDD"/>
    <w:rsid w:val="00A21EDD"/>
    <w:rsid w:val="00A22037"/>
    <w:rsid w:val="00A222CC"/>
    <w:rsid w:val="00A223A3"/>
    <w:rsid w:val="00A2264A"/>
    <w:rsid w:val="00A22836"/>
    <w:rsid w:val="00A22B08"/>
    <w:rsid w:val="00A22B3D"/>
    <w:rsid w:val="00A22BA1"/>
    <w:rsid w:val="00A23546"/>
    <w:rsid w:val="00A23718"/>
    <w:rsid w:val="00A23764"/>
    <w:rsid w:val="00A238F3"/>
    <w:rsid w:val="00A23AB0"/>
    <w:rsid w:val="00A241A2"/>
    <w:rsid w:val="00A245A5"/>
    <w:rsid w:val="00A24949"/>
    <w:rsid w:val="00A2507A"/>
    <w:rsid w:val="00A25D3B"/>
    <w:rsid w:val="00A266C5"/>
    <w:rsid w:val="00A26704"/>
    <w:rsid w:val="00A26B02"/>
    <w:rsid w:val="00A26B03"/>
    <w:rsid w:val="00A26C43"/>
    <w:rsid w:val="00A26D60"/>
    <w:rsid w:val="00A26E70"/>
    <w:rsid w:val="00A26F10"/>
    <w:rsid w:val="00A27101"/>
    <w:rsid w:val="00A2712F"/>
    <w:rsid w:val="00A27303"/>
    <w:rsid w:val="00A27448"/>
    <w:rsid w:val="00A278DB"/>
    <w:rsid w:val="00A27A38"/>
    <w:rsid w:val="00A3006B"/>
    <w:rsid w:val="00A30167"/>
    <w:rsid w:val="00A3020D"/>
    <w:rsid w:val="00A3052D"/>
    <w:rsid w:val="00A30891"/>
    <w:rsid w:val="00A308B2"/>
    <w:rsid w:val="00A309C6"/>
    <w:rsid w:val="00A30BC0"/>
    <w:rsid w:val="00A30BEE"/>
    <w:rsid w:val="00A30C55"/>
    <w:rsid w:val="00A30E91"/>
    <w:rsid w:val="00A30F98"/>
    <w:rsid w:val="00A3115A"/>
    <w:rsid w:val="00A312AD"/>
    <w:rsid w:val="00A313F8"/>
    <w:rsid w:val="00A3155C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3DF7"/>
    <w:rsid w:val="00A33E28"/>
    <w:rsid w:val="00A3430F"/>
    <w:rsid w:val="00A3443F"/>
    <w:rsid w:val="00A34538"/>
    <w:rsid w:val="00A347A7"/>
    <w:rsid w:val="00A347CC"/>
    <w:rsid w:val="00A34882"/>
    <w:rsid w:val="00A349DD"/>
    <w:rsid w:val="00A34A44"/>
    <w:rsid w:val="00A34D12"/>
    <w:rsid w:val="00A354E8"/>
    <w:rsid w:val="00A3553E"/>
    <w:rsid w:val="00A357C1"/>
    <w:rsid w:val="00A358C4"/>
    <w:rsid w:val="00A359AD"/>
    <w:rsid w:val="00A35ACA"/>
    <w:rsid w:val="00A35B65"/>
    <w:rsid w:val="00A35F88"/>
    <w:rsid w:val="00A36400"/>
    <w:rsid w:val="00A3647F"/>
    <w:rsid w:val="00A36493"/>
    <w:rsid w:val="00A36842"/>
    <w:rsid w:val="00A36B76"/>
    <w:rsid w:val="00A36C43"/>
    <w:rsid w:val="00A36C9C"/>
    <w:rsid w:val="00A372A5"/>
    <w:rsid w:val="00A37574"/>
    <w:rsid w:val="00A37F90"/>
    <w:rsid w:val="00A40325"/>
    <w:rsid w:val="00A4089E"/>
    <w:rsid w:val="00A40FE5"/>
    <w:rsid w:val="00A4103C"/>
    <w:rsid w:val="00A4109C"/>
    <w:rsid w:val="00A415E6"/>
    <w:rsid w:val="00A41726"/>
    <w:rsid w:val="00A41B00"/>
    <w:rsid w:val="00A41D03"/>
    <w:rsid w:val="00A42026"/>
    <w:rsid w:val="00A4203E"/>
    <w:rsid w:val="00A42407"/>
    <w:rsid w:val="00A427D6"/>
    <w:rsid w:val="00A42AF7"/>
    <w:rsid w:val="00A42B91"/>
    <w:rsid w:val="00A42BED"/>
    <w:rsid w:val="00A42D88"/>
    <w:rsid w:val="00A42EFE"/>
    <w:rsid w:val="00A42F48"/>
    <w:rsid w:val="00A4327B"/>
    <w:rsid w:val="00A43319"/>
    <w:rsid w:val="00A435C4"/>
    <w:rsid w:val="00A43E70"/>
    <w:rsid w:val="00A43EF4"/>
    <w:rsid w:val="00A44066"/>
    <w:rsid w:val="00A445E5"/>
    <w:rsid w:val="00A44625"/>
    <w:rsid w:val="00A4477A"/>
    <w:rsid w:val="00A44C91"/>
    <w:rsid w:val="00A44EA7"/>
    <w:rsid w:val="00A451A0"/>
    <w:rsid w:val="00A4542B"/>
    <w:rsid w:val="00A45444"/>
    <w:rsid w:val="00A45D10"/>
    <w:rsid w:val="00A45E04"/>
    <w:rsid w:val="00A45FF3"/>
    <w:rsid w:val="00A464C8"/>
    <w:rsid w:val="00A4683A"/>
    <w:rsid w:val="00A46A57"/>
    <w:rsid w:val="00A47281"/>
    <w:rsid w:val="00A4765F"/>
    <w:rsid w:val="00A47868"/>
    <w:rsid w:val="00A47A44"/>
    <w:rsid w:val="00A47B26"/>
    <w:rsid w:val="00A47D63"/>
    <w:rsid w:val="00A47ECE"/>
    <w:rsid w:val="00A50328"/>
    <w:rsid w:val="00A504C0"/>
    <w:rsid w:val="00A505DE"/>
    <w:rsid w:val="00A507DF"/>
    <w:rsid w:val="00A50CDF"/>
    <w:rsid w:val="00A50D3F"/>
    <w:rsid w:val="00A50D81"/>
    <w:rsid w:val="00A50D97"/>
    <w:rsid w:val="00A50DBB"/>
    <w:rsid w:val="00A5102B"/>
    <w:rsid w:val="00A51075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A7F"/>
    <w:rsid w:val="00A53AE7"/>
    <w:rsid w:val="00A53F6A"/>
    <w:rsid w:val="00A54056"/>
    <w:rsid w:val="00A54439"/>
    <w:rsid w:val="00A544F2"/>
    <w:rsid w:val="00A549DA"/>
    <w:rsid w:val="00A54C70"/>
    <w:rsid w:val="00A55109"/>
    <w:rsid w:val="00A558F9"/>
    <w:rsid w:val="00A5593A"/>
    <w:rsid w:val="00A55B2C"/>
    <w:rsid w:val="00A55D23"/>
    <w:rsid w:val="00A5605E"/>
    <w:rsid w:val="00A5619F"/>
    <w:rsid w:val="00A56A0F"/>
    <w:rsid w:val="00A56AC3"/>
    <w:rsid w:val="00A56AC9"/>
    <w:rsid w:val="00A56B57"/>
    <w:rsid w:val="00A56C71"/>
    <w:rsid w:val="00A56DEB"/>
    <w:rsid w:val="00A5721C"/>
    <w:rsid w:val="00A57434"/>
    <w:rsid w:val="00A574FA"/>
    <w:rsid w:val="00A57592"/>
    <w:rsid w:val="00A57B4F"/>
    <w:rsid w:val="00A57EB4"/>
    <w:rsid w:val="00A60563"/>
    <w:rsid w:val="00A60916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B98"/>
    <w:rsid w:val="00A61E6C"/>
    <w:rsid w:val="00A61F47"/>
    <w:rsid w:val="00A6204E"/>
    <w:rsid w:val="00A62180"/>
    <w:rsid w:val="00A62293"/>
    <w:rsid w:val="00A62781"/>
    <w:rsid w:val="00A62D5D"/>
    <w:rsid w:val="00A62D82"/>
    <w:rsid w:val="00A62FC9"/>
    <w:rsid w:val="00A6304E"/>
    <w:rsid w:val="00A632BF"/>
    <w:rsid w:val="00A63410"/>
    <w:rsid w:val="00A63479"/>
    <w:rsid w:val="00A63D22"/>
    <w:rsid w:val="00A63EAC"/>
    <w:rsid w:val="00A63ED5"/>
    <w:rsid w:val="00A63F85"/>
    <w:rsid w:val="00A63FE9"/>
    <w:rsid w:val="00A64769"/>
    <w:rsid w:val="00A64B32"/>
    <w:rsid w:val="00A65106"/>
    <w:rsid w:val="00A65150"/>
    <w:rsid w:val="00A654E7"/>
    <w:rsid w:val="00A6591E"/>
    <w:rsid w:val="00A65C97"/>
    <w:rsid w:val="00A65DAD"/>
    <w:rsid w:val="00A65E23"/>
    <w:rsid w:val="00A6608F"/>
    <w:rsid w:val="00A660D7"/>
    <w:rsid w:val="00A661CC"/>
    <w:rsid w:val="00A66234"/>
    <w:rsid w:val="00A6633A"/>
    <w:rsid w:val="00A66A5A"/>
    <w:rsid w:val="00A66AAD"/>
    <w:rsid w:val="00A66C65"/>
    <w:rsid w:val="00A66D34"/>
    <w:rsid w:val="00A66DE4"/>
    <w:rsid w:val="00A67215"/>
    <w:rsid w:val="00A67913"/>
    <w:rsid w:val="00A67969"/>
    <w:rsid w:val="00A67A73"/>
    <w:rsid w:val="00A67B22"/>
    <w:rsid w:val="00A67CBC"/>
    <w:rsid w:val="00A67DAB"/>
    <w:rsid w:val="00A70D18"/>
    <w:rsid w:val="00A7113E"/>
    <w:rsid w:val="00A714FB"/>
    <w:rsid w:val="00A716BA"/>
    <w:rsid w:val="00A7172E"/>
    <w:rsid w:val="00A71A6C"/>
    <w:rsid w:val="00A71D19"/>
    <w:rsid w:val="00A71D65"/>
    <w:rsid w:val="00A722A2"/>
    <w:rsid w:val="00A72432"/>
    <w:rsid w:val="00A728DF"/>
    <w:rsid w:val="00A72D9C"/>
    <w:rsid w:val="00A73704"/>
    <w:rsid w:val="00A7391E"/>
    <w:rsid w:val="00A73D1C"/>
    <w:rsid w:val="00A73E86"/>
    <w:rsid w:val="00A74064"/>
    <w:rsid w:val="00A74260"/>
    <w:rsid w:val="00A743F8"/>
    <w:rsid w:val="00A74599"/>
    <w:rsid w:val="00A745EC"/>
    <w:rsid w:val="00A7483E"/>
    <w:rsid w:val="00A748F0"/>
    <w:rsid w:val="00A74934"/>
    <w:rsid w:val="00A74B9B"/>
    <w:rsid w:val="00A74F50"/>
    <w:rsid w:val="00A750EE"/>
    <w:rsid w:val="00A753FF"/>
    <w:rsid w:val="00A75892"/>
    <w:rsid w:val="00A7598E"/>
    <w:rsid w:val="00A759D5"/>
    <w:rsid w:val="00A75A1F"/>
    <w:rsid w:val="00A766E4"/>
    <w:rsid w:val="00A766FF"/>
    <w:rsid w:val="00A76BFF"/>
    <w:rsid w:val="00A76CC0"/>
    <w:rsid w:val="00A76D9A"/>
    <w:rsid w:val="00A77C02"/>
    <w:rsid w:val="00A77C21"/>
    <w:rsid w:val="00A77D6D"/>
    <w:rsid w:val="00A8014C"/>
    <w:rsid w:val="00A8072B"/>
    <w:rsid w:val="00A808DB"/>
    <w:rsid w:val="00A80B2C"/>
    <w:rsid w:val="00A80B3C"/>
    <w:rsid w:val="00A80E71"/>
    <w:rsid w:val="00A80FF2"/>
    <w:rsid w:val="00A81186"/>
    <w:rsid w:val="00A811E8"/>
    <w:rsid w:val="00A81252"/>
    <w:rsid w:val="00A81A94"/>
    <w:rsid w:val="00A81D28"/>
    <w:rsid w:val="00A81D45"/>
    <w:rsid w:val="00A8223B"/>
    <w:rsid w:val="00A82534"/>
    <w:rsid w:val="00A82619"/>
    <w:rsid w:val="00A82948"/>
    <w:rsid w:val="00A82BA1"/>
    <w:rsid w:val="00A82C5B"/>
    <w:rsid w:val="00A8329D"/>
    <w:rsid w:val="00A8364E"/>
    <w:rsid w:val="00A83ACF"/>
    <w:rsid w:val="00A83C97"/>
    <w:rsid w:val="00A8422D"/>
    <w:rsid w:val="00A843C4"/>
    <w:rsid w:val="00A845F6"/>
    <w:rsid w:val="00A84711"/>
    <w:rsid w:val="00A84D50"/>
    <w:rsid w:val="00A84E12"/>
    <w:rsid w:val="00A85346"/>
    <w:rsid w:val="00A85810"/>
    <w:rsid w:val="00A85D0F"/>
    <w:rsid w:val="00A85EDA"/>
    <w:rsid w:val="00A86039"/>
    <w:rsid w:val="00A860BF"/>
    <w:rsid w:val="00A860F3"/>
    <w:rsid w:val="00A86428"/>
    <w:rsid w:val="00A864C4"/>
    <w:rsid w:val="00A86C7B"/>
    <w:rsid w:val="00A86E2E"/>
    <w:rsid w:val="00A870C0"/>
    <w:rsid w:val="00A87332"/>
    <w:rsid w:val="00A87777"/>
    <w:rsid w:val="00A87842"/>
    <w:rsid w:val="00A878B9"/>
    <w:rsid w:val="00A879C9"/>
    <w:rsid w:val="00A87C21"/>
    <w:rsid w:val="00A87DD8"/>
    <w:rsid w:val="00A87FF6"/>
    <w:rsid w:val="00A90442"/>
    <w:rsid w:val="00A90503"/>
    <w:rsid w:val="00A905E0"/>
    <w:rsid w:val="00A90B83"/>
    <w:rsid w:val="00A90DB9"/>
    <w:rsid w:val="00A9108B"/>
    <w:rsid w:val="00A9119A"/>
    <w:rsid w:val="00A911F3"/>
    <w:rsid w:val="00A916B6"/>
    <w:rsid w:val="00A917F7"/>
    <w:rsid w:val="00A92037"/>
    <w:rsid w:val="00A923AD"/>
    <w:rsid w:val="00A9266B"/>
    <w:rsid w:val="00A927C2"/>
    <w:rsid w:val="00A9289F"/>
    <w:rsid w:val="00A92A30"/>
    <w:rsid w:val="00A93036"/>
    <w:rsid w:val="00A930D5"/>
    <w:rsid w:val="00A93636"/>
    <w:rsid w:val="00A93749"/>
    <w:rsid w:val="00A9396C"/>
    <w:rsid w:val="00A93C61"/>
    <w:rsid w:val="00A93DAA"/>
    <w:rsid w:val="00A93FD1"/>
    <w:rsid w:val="00A9453E"/>
    <w:rsid w:val="00A949AE"/>
    <w:rsid w:val="00A94C15"/>
    <w:rsid w:val="00A94F3E"/>
    <w:rsid w:val="00A9501B"/>
    <w:rsid w:val="00A951CD"/>
    <w:rsid w:val="00A9522D"/>
    <w:rsid w:val="00A952ED"/>
    <w:rsid w:val="00A95300"/>
    <w:rsid w:val="00A956B1"/>
    <w:rsid w:val="00A95932"/>
    <w:rsid w:val="00A95A19"/>
    <w:rsid w:val="00A95D13"/>
    <w:rsid w:val="00A95DED"/>
    <w:rsid w:val="00A9618D"/>
    <w:rsid w:val="00A961DE"/>
    <w:rsid w:val="00A962F1"/>
    <w:rsid w:val="00A96359"/>
    <w:rsid w:val="00A9663C"/>
    <w:rsid w:val="00A9681E"/>
    <w:rsid w:val="00A96A38"/>
    <w:rsid w:val="00A96CDB"/>
    <w:rsid w:val="00A96E4B"/>
    <w:rsid w:val="00A96FBD"/>
    <w:rsid w:val="00A97670"/>
    <w:rsid w:val="00A97747"/>
    <w:rsid w:val="00A97948"/>
    <w:rsid w:val="00A97B74"/>
    <w:rsid w:val="00A97B82"/>
    <w:rsid w:val="00A97E96"/>
    <w:rsid w:val="00AA007A"/>
    <w:rsid w:val="00AA0103"/>
    <w:rsid w:val="00AA018E"/>
    <w:rsid w:val="00AA0235"/>
    <w:rsid w:val="00AA0251"/>
    <w:rsid w:val="00AA02FE"/>
    <w:rsid w:val="00AA0A06"/>
    <w:rsid w:val="00AA0B80"/>
    <w:rsid w:val="00AA0D6A"/>
    <w:rsid w:val="00AA0E8A"/>
    <w:rsid w:val="00AA12B3"/>
    <w:rsid w:val="00AA12C5"/>
    <w:rsid w:val="00AA16B2"/>
    <w:rsid w:val="00AA1B8E"/>
    <w:rsid w:val="00AA1C89"/>
    <w:rsid w:val="00AA1E89"/>
    <w:rsid w:val="00AA20D4"/>
    <w:rsid w:val="00AA255D"/>
    <w:rsid w:val="00AA274B"/>
    <w:rsid w:val="00AA29BC"/>
    <w:rsid w:val="00AA2BBA"/>
    <w:rsid w:val="00AA2C05"/>
    <w:rsid w:val="00AA353F"/>
    <w:rsid w:val="00AA35B4"/>
    <w:rsid w:val="00AA3603"/>
    <w:rsid w:val="00AA3B49"/>
    <w:rsid w:val="00AA3B57"/>
    <w:rsid w:val="00AA44AF"/>
    <w:rsid w:val="00AA46F0"/>
    <w:rsid w:val="00AA4DB7"/>
    <w:rsid w:val="00AA4DD2"/>
    <w:rsid w:val="00AA4E64"/>
    <w:rsid w:val="00AA5069"/>
    <w:rsid w:val="00AA5443"/>
    <w:rsid w:val="00AA5CF6"/>
    <w:rsid w:val="00AA5F1A"/>
    <w:rsid w:val="00AA603A"/>
    <w:rsid w:val="00AA607B"/>
    <w:rsid w:val="00AA6190"/>
    <w:rsid w:val="00AA637D"/>
    <w:rsid w:val="00AA6586"/>
    <w:rsid w:val="00AA672E"/>
    <w:rsid w:val="00AA685A"/>
    <w:rsid w:val="00AA6C3C"/>
    <w:rsid w:val="00AA7225"/>
    <w:rsid w:val="00AA73C3"/>
    <w:rsid w:val="00AA7426"/>
    <w:rsid w:val="00AA756E"/>
    <w:rsid w:val="00AA75F7"/>
    <w:rsid w:val="00AA7713"/>
    <w:rsid w:val="00AA7DB5"/>
    <w:rsid w:val="00AA7DEE"/>
    <w:rsid w:val="00AA7E3A"/>
    <w:rsid w:val="00AA7FC1"/>
    <w:rsid w:val="00AB067C"/>
    <w:rsid w:val="00AB073E"/>
    <w:rsid w:val="00AB0950"/>
    <w:rsid w:val="00AB0989"/>
    <w:rsid w:val="00AB0AAB"/>
    <w:rsid w:val="00AB13AF"/>
    <w:rsid w:val="00AB148F"/>
    <w:rsid w:val="00AB14AE"/>
    <w:rsid w:val="00AB14D7"/>
    <w:rsid w:val="00AB164D"/>
    <w:rsid w:val="00AB16B0"/>
    <w:rsid w:val="00AB1A13"/>
    <w:rsid w:val="00AB1CDB"/>
    <w:rsid w:val="00AB1D66"/>
    <w:rsid w:val="00AB240C"/>
    <w:rsid w:val="00AB24C5"/>
    <w:rsid w:val="00AB24C8"/>
    <w:rsid w:val="00AB25BF"/>
    <w:rsid w:val="00AB29E8"/>
    <w:rsid w:val="00AB2A90"/>
    <w:rsid w:val="00AB2C03"/>
    <w:rsid w:val="00AB2E87"/>
    <w:rsid w:val="00AB3173"/>
    <w:rsid w:val="00AB31BC"/>
    <w:rsid w:val="00AB31D7"/>
    <w:rsid w:val="00AB3D7C"/>
    <w:rsid w:val="00AB3E40"/>
    <w:rsid w:val="00AB3FBA"/>
    <w:rsid w:val="00AB424B"/>
    <w:rsid w:val="00AB47DC"/>
    <w:rsid w:val="00AB4B7B"/>
    <w:rsid w:val="00AB4E79"/>
    <w:rsid w:val="00AB4E9F"/>
    <w:rsid w:val="00AB506E"/>
    <w:rsid w:val="00AB5493"/>
    <w:rsid w:val="00AB54D6"/>
    <w:rsid w:val="00AB5666"/>
    <w:rsid w:val="00AB5CDF"/>
    <w:rsid w:val="00AB60E2"/>
    <w:rsid w:val="00AB63B3"/>
    <w:rsid w:val="00AB6B3F"/>
    <w:rsid w:val="00AB6D65"/>
    <w:rsid w:val="00AB6E87"/>
    <w:rsid w:val="00AB6FFE"/>
    <w:rsid w:val="00AB7A2F"/>
    <w:rsid w:val="00AC00C4"/>
    <w:rsid w:val="00AC0529"/>
    <w:rsid w:val="00AC07DD"/>
    <w:rsid w:val="00AC0901"/>
    <w:rsid w:val="00AC0A1D"/>
    <w:rsid w:val="00AC0B0B"/>
    <w:rsid w:val="00AC0CE2"/>
    <w:rsid w:val="00AC0F82"/>
    <w:rsid w:val="00AC126F"/>
    <w:rsid w:val="00AC1736"/>
    <w:rsid w:val="00AC1761"/>
    <w:rsid w:val="00AC190C"/>
    <w:rsid w:val="00AC1B8A"/>
    <w:rsid w:val="00AC1C55"/>
    <w:rsid w:val="00AC1D2B"/>
    <w:rsid w:val="00AC1E98"/>
    <w:rsid w:val="00AC210F"/>
    <w:rsid w:val="00AC27FF"/>
    <w:rsid w:val="00AC2A31"/>
    <w:rsid w:val="00AC2AD1"/>
    <w:rsid w:val="00AC2E5E"/>
    <w:rsid w:val="00AC2F92"/>
    <w:rsid w:val="00AC3010"/>
    <w:rsid w:val="00AC315E"/>
    <w:rsid w:val="00AC319E"/>
    <w:rsid w:val="00AC328F"/>
    <w:rsid w:val="00AC32A0"/>
    <w:rsid w:val="00AC35FD"/>
    <w:rsid w:val="00AC3685"/>
    <w:rsid w:val="00AC3D80"/>
    <w:rsid w:val="00AC3EE3"/>
    <w:rsid w:val="00AC3F70"/>
    <w:rsid w:val="00AC42ED"/>
    <w:rsid w:val="00AC446F"/>
    <w:rsid w:val="00AC4659"/>
    <w:rsid w:val="00AC472F"/>
    <w:rsid w:val="00AC48B8"/>
    <w:rsid w:val="00AC4BB9"/>
    <w:rsid w:val="00AC4CC2"/>
    <w:rsid w:val="00AC4D4B"/>
    <w:rsid w:val="00AC50F5"/>
    <w:rsid w:val="00AC5B1B"/>
    <w:rsid w:val="00AC5D5A"/>
    <w:rsid w:val="00AC5D6E"/>
    <w:rsid w:val="00AC5E74"/>
    <w:rsid w:val="00AC6053"/>
    <w:rsid w:val="00AC624F"/>
    <w:rsid w:val="00AC6801"/>
    <w:rsid w:val="00AC6BCD"/>
    <w:rsid w:val="00AC6C7E"/>
    <w:rsid w:val="00AC6D04"/>
    <w:rsid w:val="00AC6DA4"/>
    <w:rsid w:val="00AC6F02"/>
    <w:rsid w:val="00AC6F7A"/>
    <w:rsid w:val="00AC71D8"/>
    <w:rsid w:val="00AC7665"/>
    <w:rsid w:val="00AC77E3"/>
    <w:rsid w:val="00AC7812"/>
    <w:rsid w:val="00AC79CC"/>
    <w:rsid w:val="00AC7D5E"/>
    <w:rsid w:val="00AC7D89"/>
    <w:rsid w:val="00AD0326"/>
    <w:rsid w:val="00AD06BC"/>
    <w:rsid w:val="00AD09B3"/>
    <w:rsid w:val="00AD0CF7"/>
    <w:rsid w:val="00AD129A"/>
    <w:rsid w:val="00AD1B59"/>
    <w:rsid w:val="00AD1C46"/>
    <w:rsid w:val="00AD1C47"/>
    <w:rsid w:val="00AD21A1"/>
    <w:rsid w:val="00AD222C"/>
    <w:rsid w:val="00AD2294"/>
    <w:rsid w:val="00AD2469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AD"/>
    <w:rsid w:val="00AD5A30"/>
    <w:rsid w:val="00AD5EEC"/>
    <w:rsid w:val="00AD5F24"/>
    <w:rsid w:val="00AD5FE2"/>
    <w:rsid w:val="00AD6131"/>
    <w:rsid w:val="00AD61C7"/>
    <w:rsid w:val="00AD66BE"/>
    <w:rsid w:val="00AD675E"/>
    <w:rsid w:val="00AD6AD3"/>
    <w:rsid w:val="00AD6D52"/>
    <w:rsid w:val="00AD6E42"/>
    <w:rsid w:val="00AD722A"/>
    <w:rsid w:val="00AD7286"/>
    <w:rsid w:val="00AD7CC5"/>
    <w:rsid w:val="00AD7F4A"/>
    <w:rsid w:val="00AD7FE9"/>
    <w:rsid w:val="00AE0356"/>
    <w:rsid w:val="00AE04BC"/>
    <w:rsid w:val="00AE0568"/>
    <w:rsid w:val="00AE0951"/>
    <w:rsid w:val="00AE0961"/>
    <w:rsid w:val="00AE09FB"/>
    <w:rsid w:val="00AE0A2D"/>
    <w:rsid w:val="00AE0B90"/>
    <w:rsid w:val="00AE1529"/>
    <w:rsid w:val="00AE1AD9"/>
    <w:rsid w:val="00AE1B01"/>
    <w:rsid w:val="00AE1D69"/>
    <w:rsid w:val="00AE216E"/>
    <w:rsid w:val="00AE23B9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4395"/>
    <w:rsid w:val="00AE4673"/>
    <w:rsid w:val="00AE4AC3"/>
    <w:rsid w:val="00AE5004"/>
    <w:rsid w:val="00AE50EA"/>
    <w:rsid w:val="00AE578C"/>
    <w:rsid w:val="00AE5F32"/>
    <w:rsid w:val="00AE5F4E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67A"/>
    <w:rsid w:val="00AF07B2"/>
    <w:rsid w:val="00AF109E"/>
    <w:rsid w:val="00AF12C6"/>
    <w:rsid w:val="00AF144C"/>
    <w:rsid w:val="00AF18AB"/>
    <w:rsid w:val="00AF1A2D"/>
    <w:rsid w:val="00AF23A0"/>
    <w:rsid w:val="00AF2656"/>
    <w:rsid w:val="00AF294A"/>
    <w:rsid w:val="00AF2C0B"/>
    <w:rsid w:val="00AF2DA7"/>
    <w:rsid w:val="00AF2DBC"/>
    <w:rsid w:val="00AF2E69"/>
    <w:rsid w:val="00AF2FCC"/>
    <w:rsid w:val="00AF300E"/>
    <w:rsid w:val="00AF3777"/>
    <w:rsid w:val="00AF3824"/>
    <w:rsid w:val="00AF3A31"/>
    <w:rsid w:val="00AF3C15"/>
    <w:rsid w:val="00AF3D60"/>
    <w:rsid w:val="00AF3DFE"/>
    <w:rsid w:val="00AF3E8F"/>
    <w:rsid w:val="00AF4019"/>
    <w:rsid w:val="00AF4170"/>
    <w:rsid w:val="00AF431C"/>
    <w:rsid w:val="00AF45B3"/>
    <w:rsid w:val="00AF4DBF"/>
    <w:rsid w:val="00AF4FD5"/>
    <w:rsid w:val="00AF53F2"/>
    <w:rsid w:val="00AF5485"/>
    <w:rsid w:val="00AF57E0"/>
    <w:rsid w:val="00AF59D9"/>
    <w:rsid w:val="00AF5A7E"/>
    <w:rsid w:val="00AF5ACD"/>
    <w:rsid w:val="00AF5B82"/>
    <w:rsid w:val="00AF60C7"/>
    <w:rsid w:val="00AF6110"/>
    <w:rsid w:val="00AF6226"/>
    <w:rsid w:val="00AF63E9"/>
    <w:rsid w:val="00AF6425"/>
    <w:rsid w:val="00AF646E"/>
    <w:rsid w:val="00AF685D"/>
    <w:rsid w:val="00AF6AC6"/>
    <w:rsid w:val="00AF6FF6"/>
    <w:rsid w:val="00AF7095"/>
    <w:rsid w:val="00AF70D8"/>
    <w:rsid w:val="00AF719C"/>
    <w:rsid w:val="00AF71BB"/>
    <w:rsid w:val="00AF71C9"/>
    <w:rsid w:val="00AF72E9"/>
    <w:rsid w:val="00AF75D3"/>
    <w:rsid w:val="00AF7C4C"/>
    <w:rsid w:val="00AF7D99"/>
    <w:rsid w:val="00AF7E82"/>
    <w:rsid w:val="00B00014"/>
    <w:rsid w:val="00B00611"/>
    <w:rsid w:val="00B00FBC"/>
    <w:rsid w:val="00B013E3"/>
    <w:rsid w:val="00B0182C"/>
    <w:rsid w:val="00B01F1F"/>
    <w:rsid w:val="00B02141"/>
    <w:rsid w:val="00B02B88"/>
    <w:rsid w:val="00B02DD8"/>
    <w:rsid w:val="00B03037"/>
    <w:rsid w:val="00B0334E"/>
    <w:rsid w:val="00B03484"/>
    <w:rsid w:val="00B03719"/>
    <w:rsid w:val="00B03926"/>
    <w:rsid w:val="00B0394F"/>
    <w:rsid w:val="00B03A5A"/>
    <w:rsid w:val="00B03A82"/>
    <w:rsid w:val="00B03C95"/>
    <w:rsid w:val="00B03CED"/>
    <w:rsid w:val="00B04354"/>
    <w:rsid w:val="00B045D6"/>
    <w:rsid w:val="00B0461C"/>
    <w:rsid w:val="00B04663"/>
    <w:rsid w:val="00B048DB"/>
    <w:rsid w:val="00B049C5"/>
    <w:rsid w:val="00B04B52"/>
    <w:rsid w:val="00B04FD7"/>
    <w:rsid w:val="00B05316"/>
    <w:rsid w:val="00B05686"/>
    <w:rsid w:val="00B06224"/>
    <w:rsid w:val="00B065B9"/>
    <w:rsid w:val="00B067BF"/>
    <w:rsid w:val="00B0684A"/>
    <w:rsid w:val="00B06BA4"/>
    <w:rsid w:val="00B06BDC"/>
    <w:rsid w:val="00B06C9E"/>
    <w:rsid w:val="00B06E33"/>
    <w:rsid w:val="00B0770C"/>
    <w:rsid w:val="00B07D14"/>
    <w:rsid w:val="00B07DB8"/>
    <w:rsid w:val="00B07F6C"/>
    <w:rsid w:val="00B10118"/>
    <w:rsid w:val="00B101C7"/>
    <w:rsid w:val="00B101E6"/>
    <w:rsid w:val="00B10367"/>
    <w:rsid w:val="00B10737"/>
    <w:rsid w:val="00B10D0C"/>
    <w:rsid w:val="00B10D51"/>
    <w:rsid w:val="00B10D6B"/>
    <w:rsid w:val="00B11509"/>
    <w:rsid w:val="00B116E5"/>
    <w:rsid w:val="00B11706"/>
    <w:rsid w:val="00B11B7E"/>
    <w:rsid w:val="00B11BAA"/>
    <w:rsid w:val="00B11BCB"/>
    <w:rsid w:val="00B11D09"/>
    <w:rsid w:val="00B11E11"/>
    <w:rsid w:val="00B11E5A"/>
    <w:rsid w:val="00B1215C"/>
    <w:rsid w:val="00B1232A"/>
    <w:rsid w:val="00B12A26"/>
    <w:rsid w:val="00B12DE0"/>
    <w:rsid w:val="00B13013"/>
    <w:rsid w:val="00B130FC"/>
    <w:rsid w:val="00B1325A"/>
    <w:rsid w:val="00B135FC"/>
    <w:rsid w:val="00B1361C"/>
    <w:rsid w:val="00B1372B"/>
    <w:rsid w:val="00B13C94"/>
    <w:rsid w:val="00B13DCB"/>
    <w:rsid w:val="00B13FEF"/>
    <w:rsid w:val="00B141A0"/>
    <w:rsid w:val="00B14BB1"/>
    <w:rsid w:val="00B151CB"/>
    <w:rsid w:val="00B154F0"/>
    <w:rsid w:val="00B157A5"/>
    <w:rsid w:val="00B157B6"/>
    <w:rsid w:val="00B15A20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8CE"/>
    <w:rsid w:val="00B16BCB"/>
    <w:rsid w:val="00B16D7F"/>
    <w:rsid w:val="00B16F6B"/>
    <w:rsid w:val="00B173AB"/>
    <w:rsid w:val="00B17D28"/>
    <w:rsid w:val="00B17EC5"/>
    <w:rsid w:val="00B17F57"/>
    <w:rsid w:val="00B17FBC"/>
    <w:rsid w:val="00B200BD"/>
    <w:rsid w:val="00B20BBD"/>
    <w:rsid w:val="00B20C13"/>
    <w:rsid w:val="00B20CCB"/>
    <w:rsid w:val="00B21116"/>
    <w:rsid w:val="00B21C46"/>
    <w:rsid w:val="00B22173"/>
    <w:rsid w:val="00B221B5"/>
    <w:rsid w:val="00B2234B"/>
    <w:rsid w:val="00B223B6"/>
    <w:rsid w:val="00B223EF"/>
    <w:rsid w:val="00B224D8"/>
    <w:rsid w:val="00B226B9"/>
    <w:rsid w:val="00B2283A"/>
    <w:rsid w:val="00B22B77"/>
    <w:rsid w:val="00B2324E"/>
    <w:rsid w:val="00B238E4"/>
    <w:rsid w:val="00B23A6B"/>
    <w:rsid w:val="00B23C92"/>
    <w:rsid w:val="00B24390"/>
    <w:rsid w:val="00B243B0"/>
    <w:rsid w:val="00B2462E"/>
    <w:rsid w:val="00B24805"/>
    <w:rsid w:val="00B2484E"/>
    <w:rsid w:val="00B249E4"/>
    <w:rsid w:val="00B249FC"/>
    <w:rsid w:val="00B24CE9"/>
    <w:rsid w:val="00B24D70"/>
    <w:rsid w:val="00B24DAE"/>
    <w:rsid w:val="00B25147"/>
    <w:rsid w:val="00B254B8"/>
    <w:rsid w:val="00B2564E"/>
    <w:rsid w:val="00B257A2"/>
    <w:rsid w:val="00B259DE"/>
    <w:rsid w:val="00B25C8C"/>
    <w:rsid w:val="00B262D4"/>
    <w:rsid w:val="00B268A9"/>
    <w:rsid w:val="00B27212"/>
    <w:rsid w:val="00B276F6"/>
    <w:rsid w:val="00B27740"/>
    <w:rsid w:val="00B27975"/>
    <w:rsid w:val="00B27C1F"/>
    <w:rsid w:val="00B27C66"/>
    <w:rsid w:val="00B27FC2"/>
    <w:rsid w:val="00B304DD"/>
    <w:rsid w:val="00B30D78"/>
    <w:rsid w:val="00B31035"/>
    <w:rsid w:val="00B31552"/>
    <w:rsid w:val="00B317E7"/>
    <w:rsid w:val="00B31A96"/>
    <w:rsid w:val="00B31C0F"/>
    <w:rsid w:val="00B31DAB"/>
    <w:rsid w:val="00B31DC2"/>
    <w:rsid w:val="00B328AA"/>
    <w:rsid w:val="00B32B64"/>
    <w:rsid w:val="00B32FB1"/>
    <w:rsid w:val="00B338FB"/>
    <w:rsid w:val="00B33A0F"/>
    <w:rsid w:val="00B33A57"/>
    <w:rsid w:val="00B33CFD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206"/>
    <w:rsid w:val="00B35392"/>
    <w:rsid w:val="00B35BC4"/>
    <w:rsid w:val="00B36704"/>
    <w:rsid w:val="00B3678D"/>
    <w:rsid w:val="00B3693B"/>
    <w:rsid w:val="00B36C36"/>
    <w:rsid w:val="00B36E37"/>
    <w:rsid w:val="00B37514"/>
    <w:rsid w:val="00B37728"/>
    <w:rsid w:val="00B37935"/>
    <w:rsid w:val="00B37C47"/>
    <w:rsid w:val="00B37E37"/>
    <w:rsid w:val="00B37E88"/>
    <w:rsid w:val="00B4020A"/>
    <w:rsid w:val="00B404C4"/>
    <w:rsid w:val="00B40949"/>
    <w:rsid w:val="00B409BE"/>
    <w:rsid w:val="00B40BEA"/>
    <w:rsid w:val="00B41288"/>
    <w:rsid w:val="00B41B52"/>
    <w:rsid w:val="00B41C6B"/>
    <w:rsid w:val="00B4291E"/>
    <w:rsid w:val="00B42ADE"/>
    <w:rsid w:val="00B42DC0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373"/>
    <w:rsid w:val="00B4541C"/>
    <w:rsid w:val="00B4551C"/>
    <w:rsid w:val="00B45702"/>
    <w:rsid w:val="00B458E7"/>
    <w:rsid w:val="00B45C64"/>
    <w:rsid w:val="00B45DB8"/>
    <w:rsid w:val="00B45F5D"/>
    <w:rsid w:val="00B46207"/>
    <w:rsid w:val="00B4640A"/>
    <w:rsid w:val="00B466F6"/>
    <w:rsid w:val="00B4678F"/>
    <w:rsid w:val="00B46992"/>
    <w:rsid w:val="00B46A32"/>
    <w:rsid w:val="00B46B29"/>
    <w:rsid w:val="00B46D41"/>
    <w:rsid w:val="00B46EF4"/>
    <w:rsid w:val="00B46FE3"/>
    <w:rsid w:val="00B47298"/>
    <w:rsid w:val="00B476B0"/>
    <w:rsid w:val="00B476E0"/>
    <w:rsid w:val="00B47896"/>
    <w:rsid w:val="00B47954"/>
    <w:rsid w:val="00B47BF7"/>
    <w:rsid w:val="00B47C01"/>
    <w:rsid w:val="00B50765"/>
    <w:rsid w:val="00B50858"/>
    <w:rsid w:val="00B50A40"/>
    <w:rsid w:val="00B50E9E"/>
    <w:rsid w:val="00B51177"/>
    <w:rsid w:val="00B51B18"/>
    <w:rsid w:val="00B51D59"/>
    <w:rsid w:val="00B51E1A"/>
    <w:rsid w:val="00B5227F"/>
    <w:rsid w:val="00B5230B"/>
    <w:rsid w:val="00B528DF"/>
    <w:rsid w:val="00B529FF"/>
    <w:rsid w:val="00B52ABC"/>
    <w:rsid w:val="00B52BE4"/>
    <w:rsid w:val="00B52E18"/>
    <w:rsid w:val="00B53547"/>
    <w:rsid w:val="00B53597"/>
    <w:rsid w:val="00B53784"/>
    <w:rsid w:val="00B537EF"/>
    <w:rsid w:val="00B54073"/>
    <w:rsid w:val="00B54268"/>
    <w:rsid w:val="00B542A1"/>
    <w:rsid w:val="00B54690"/>
    <w:rsid w:val="00B5494B"/>
    <w:rsid w:val="00B54A2D"/>
    <w:rsid w:val="00B54C75"/>
    <w:rsid w:val="00B550D8"/>
    <w:rsid w:val="00B55114"/>
    <w:rsid w:val="00B5524F"/>
    <w:rsid w:val="00B55322"/>
    <w:rsid w:val="00B55A8B"/>
    <w:rsid w:val="00B55AE6"/>
    <w:rsid w:val="00B55BA9"/>
    <w:rsid w:val="00B55D3E"/>
    <w:rsid w:val="00B56101"/>
    <w:rsid w:val="00B563C3"/>
    <w:rsid w:val="00B56D71"/>
    <w:rsid w:val="00B56F38"/>
    <w:rsid w:val="00B5711C"/>
    <w:rsid w:val="00B57642"/>
    <w:rsid w:val="00B57901"/>
    <w:rsid w:val="00B5791A"/>
    <w:rsid w:val="00B57921"/>
    <w:rsid w:val="00B57938"/>
    <w:rsid w:val="00B57B8D"/>
    <w:rsid w:val="00B60122"/>
    <w:rsid w:val="00B60BF9"/>
    <w:rsid w:val="00B60E89"/>
    <w:rsid w:val="00B610F4"/>
    <w:rsid w:val="00B6141E"/>
    <w:rsid w:val="00B61619"/>
    <w:rsid w:val="00B619F4"/>
    <w:rsid w:val="00B61A01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3B5B"/>
    <w:rsid w:val="00B646A9"/>
    <w:rsid w:val="00B64AA0"/>
    <w:rsid w:val="00B64C7F"/>
    <w:rsid w:val="00B651B5"/>
    <w:rsid w:val="00B65593"/>
    <w:rsid w:val="00B65AF3"/>
    <w:rsid w:val="00B65CE6"/>
    <w:rsid w:val="00B66167"/>
    <w:rsid w:val="00B6634B"/>
    <w:rsid w:val="00B66381"/>
    <w:rsid w:val="00B663F1"/>
    <w:rsid w:val="00B666E0"/>
    <w:rsid w:val="00B6684C"/>
    <w:rsid w:val="00B66E6C"/>
    <w:rsid w:val="00B670BA"/>
    <w:rsid w:val="00B67271"/>
    <w:rsid w:val="00B6729F"/>
    <w:rsid w:val="00B676E1"/>
    <w:rsid w:val="00B7006C"/>
    <w:rsid w:val="00B706E2"/>
    <w:rsid w:val="00B70A8C"/>
    <w:rsid w:val="00B70B3D"/>
    <w:rsid w:val="00B71343"/>
    <w:rsid w:val="00B7134B"/>
    <w:rsid w:val="00B71379"/>
    <w:rsid w:val="00B716A9"/>
    <w:rsid w:val="00B7174F"/>
    <w:rsid w:val="00B720D4"/>
    <w:rsid w:val="00B720ED"/>
    <w:rsid w:val="00B721B4"/>
    <w:rsid w:val="00B7222D"/>
    <w:rsid w:val="00B7267A"/>
    <w:rsid w:val="00B72988"/>
    <w:rsid w:val="00B730C2"/>
    <w:rsid w:val="00B7361F"/>
    <w:rsid w:val="00B73788"/>
    <w:rsid w:val="00B742DF"/>
    <w:rsid w:val="00B74643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9CD"/>
    <w:rsid w:val="00B75B4F"/>
    <w:rsid w:val="00B75DB8"/>
    <w:rsid w:val="00B760B4"/>
    <w:rsid w:val="00B76292"/>
    <w:rsid w:val="00B768C2"/>
    <w:rsid w:val="00B76BDD"/>
    <w:rsid w:val="00B76C7B"/>
    <w:rsid w:val="00B76D3B"/>
    <w:rsid w:val="00B76DBB"/>
    <w:rsid w:val="00B773C4"/>
    <w:rsid w:val="00B775FE"/>
    <w:rsid w:val="00B7785A"/>
    <w:rsid w:val="00B77A40"/>
    <w:rsid w:val="00B77B49"/>
    <w:rsid w:val="00B77BBF"/>
    <w:rsid w:val="00B77D2C"/>
    <w:rsid w:val="00B77F1D"/>
    <w:rsid w:val="00B77F57"/>
    <w:rsid w:val="00B80772"/>
    <w:rsid w:val="00B80B50"/>
    <w:rsid w:val="00B81087"/>
    <w:rsid w:val="00B812BB"/>
    <w:rsid w:val="00B81389"/>
    <w:rsid w:val="00B81996"/>
    <w:rsid w:val="00B81AA6"/>
    <w:rsid w:val="00B81AD7"/>
    <w:rsid w:val="00B81C48"/>
    <w:rsid w:val="00B81F24"/>
    <w:rsid w:val="00B8205D"/>
    <w:rsid w:val="00B823A7"/>
    <w:rsid w:val="00B82567"/>
    <w:rsid w:val="00B8256A"/>
    <w:rsid w:val="00B82627"/>
    <w:rsid w:val="00B82D02"/>
    <w:rsid w:val="00B83298"/>
    <w:rsid w:val="00B83403"/>
    <w:rsid w:val="00B8358F"/>
    <w:rsid w:val="00B83624"/>
    <w:rsid w:val="00B83A4B"/>
    <w:rsid w:val="00B84331"/>
    <w:rsid w:val="00B84913"/>
    <w:rsid w:val="00B849F4"/>
    <w:rsid w:val="00B84A8E"/>
    <w:rsid w:val="00B84B30"/>
    <w:rsid w:val="00B84B6C"/>
    <w:rsid w:val="00B84DB6"/>
    <w:rsid w:val="00B84EED"/>
    <w:rsid w:val="00B84F29"/>
    <w:rsid w:val="00B85271"/>
    <w:rsid w:val="00B8528E"/>
    <w:rsid w:val="00B8570A"/>
    <w:rsid w:val="00B8624B"/>
    <w:rsid w:val="00B86284"/>
    <w:rsid w:val="00B86804"/>
    <w:rsid w:val="00B8693B"/>
    <w:rsid w:val="00B8693D"/>
    <w:rsid w:val="00B86978"/>
    <w:rsid w:val="00B86AF9"/>
    <w:rsid w:val="00B86D32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937"/>
    <w:rsid w:val="00B91A26"/>
    <w:rsid w:val="00B9230F"/>
    <w:rsid w:val="00B92368"/>
    <w:rsid w:val="00B923CA"/>
    <w:rsid w:val="00B925CD"/>
    <w:rsid w:val="00B92825"/>
    <w:rsid w:val="00B92B39"/>
    <w:rsid w:val="00B92FD8"/>
    <w:rsid w:val="00B9313D"/>
    <w:rsid w:val="00B93311"/>
    <w:rsid w:val="00B9360C"/>
    <w:rsid w:val="00B93798"/>
    <w:rsid w:val="00B937BA"/>
    <w:rsid w:val="00B93809"/>
    <w:rsid w:val="00B938DC"/>
    <w:rsid w:val="00B93ABE"/>
    <w:rsid w:val="00B93C0F"/>
    <w:rsid w:val="00B940D0"/>
    <w:rsid w:val="00B941ED"/>
    <w:rsid w:val="00B94335"/>
    <w:rsid w:val="00B944A0"/>
    <w:rsid w:val="00B94569"/>
    <w:rsid w:val="00B94879"/>
    <w:rsid w:val="00B94887"/>
    <w:rsid w:val="00B94D92"/>
    <w:rsid w:val="00B95273"/>
    <w:rsid w:val="00B95332"/>
    <w:rsid w:val="00B957B9"/>
    <w:rsid w:val="00B95AD0"/>
    <w:rsid w:val="00B95FBC"/>
    <w:rsid w:val="00B96529"/>
    <w:rsid w:val="00B9655A"/>
    <w:rsid w:val="00B96777"/>
    <w:rsid w:val="00B96A15"/>
    <w:rsid w:val="00B96CDE"/>
    <w:rsid w:val="00B96E12"/>
    <w:rsid w:val="00B97088"/>
    <w:rsid w:val="00B97943"/>
    <w:rsid w:val="00B979EE"/>
    <w:rsid w:val="00B97A81"/>
    <w:rsid w:val="00B97A8A"/>
    <w:rsid w:val="00B97ACA"/>
    <w:rsid w:val="00B97AD7"/>
    <w:rsid w:val="00BA0002"/>
    <w:rsid w:val="00BA0033"/>
    <w:rsid w:val="00BA012A"/>
    <w:rsid w:val="00BA0152"/>
    <w:rsid w:val="00BA0485"/>
    <w:rsid w:val="00BA0B59"/>
    <w:rsid w:val="00BA0D13"/>
    <w:rsid w:val="00BA0E44"/>
    <w:rsid w:val="00BA0FC7"/>
    <w:rsid w:val="00BA12A2"/>
    <w:rsid w:val="00BA168B"/>
    <w:rsid w:val="00BA17DE"/>
    <w:rsid w:val="00BA1810"/>
    <w:rsid w:val="00BA18C8"/>
    <w:rsid w:val="00BA199B"/>
    <w:rsid w:val="00BA206E"/>
    <w:rsid w:val="00BA230D"/>
    <w:rsid w:val="00BA23CC"/>
    <w:rsid w:val="00BA23CD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5DA"/>
    <w:rsid w:val="00BA3717"/>
    <w:rsid w:val="00BA386D"/>
    <w:rsid w:val="00BA38F6"/>
    <w:rsid w:val="00BA3A36"/>
    <w:rsid w:val="00BA3DA3"/>
    <w:rsid w:val="00BA3F8C"/>
    <w:rsid w:val="00BA40EA"/>
    <w:rsid w:val="00BA4712"/>
    <w:rsid w:val="00BA4C59"/>
    <w:rsid w:val="00BA4C9E"/>
    <w:rsid w:val="00BA4EC4"/>
    <w:rsid w:val="00BA55A6"/>
    <w:rsid w:val="00BA56C3"/>
    <w:rsid w:val="00BA5C4C"/>
    <w:rsid w:val="00BA5D09"/>
    <w:rsid w:val="00BA600B"/>
    <w:rsid w:val="00BA60C8"/>
    <w:rsid w:val="00BA624D"/>
    <w:rsid w:val="00BA659D"/>
    <w:rsid w:val="00BA65E5"/>
    <w:rsid w:val="00BA6647"/>
    <w:rsid w:val="00BA68D1"/>
    <w:rsid w:val="00BA6CEE"/>
    <w:rsid w:val="00BA70B4"/>
    <w:rsid w:val="00BA719C"/>
    <w:rsid w:val="00BA75E4"/>
    <w:rsid w:val="00BA7903"/>
    <w:rsid w:val="00BA7A62"/>
    <w:rsid w:val="00BA7D37"/>
    <w:rsid w:val="00BA7DB3"/>
    <w:rsid w:val="00BA7DC7"/>
    <w:rsid w:val="00BB01FE"/>
    <w:rsid w:val="00BB0386"/>
    <w:rsid w:val="00BB0701"/>
    <w:rsid w:val="00BB09DF"/>
    <w:rsid w:val="00BB0BFD"/>
    <w:rsid w:val="00BB0D58"/>
    <w:rsid w:val="00BB0F75"/>
    <w:rsid w:val="00BB128A"/>
    <w:rsid w:val="00BB13D3"/>
    <w:rsid w:val="00BB19E5"/>
    <w:rsid w:val="00BB1B43"/>
    <w:rsid w:val="00BB1B4C"/>
    <w:rsid w:val="00BB2028"/>
    <w:rsid w:val="00BB204E"/>
    <w:rsid w:val="00BB210A"/>
    <w:rsid w:val="00BB28FE"/>
    <w:rsid w:val="00BB2ACB"/>
    <w:rsid w:val="00BB2B29"/>
    <w:rsid w:val="00BB2BBC"/>
    <w:rsid w:val="00BB36E3"/>
    <w:rsid w:val="00BB3FC5"/>
    <w:rsid w:val="00BB4117"/>
    <w:rsid w:val="00BB4226"/>
    <w:rsid w:val="00BB4456"/>
    <w:rsid w:val="00BB4627"/>
    <w:rsid w:val="00BB48D2"/>
    <w:rsid w:val="00BB4976"/>
    <w:rsid w:val="00BB4A61"/>
    <w:rsid w:val="00BB4BCA"/>
    <w:rsid w:val="00BB4C11"/>
    <w:rsid w:val="00BB527F"/>
    <w:rsid w:val="00BB551D"/>
    <w:rsid w:val="00BB5D8E"/>
    <w:rsid w:val="00BB60A2"/>
    <w:rsid w:val="00BB6213"/>
    <w:rsid w:val="00BB6281"/>
    <w:rsid w:val="00BB64D6"/>
    <w:rsid w:val="00BB691F"/>
    <w:rsid w:val="00BB6A98"/>
    <w:rsid w:val="00BB6B54"/>
    <w:rsid w:val="00BB702E"/>
    <w:rsid w:val="00BB7751"/>
    <w:rsid w:val="00BB7B9C"/>
    <w:rsid w:val="00BB7BC5"/>
    <w:rsid w:val="00BC09FB"/>
    <w:rsid w:val="00BC0A2C"/>
    <w:rsid w:val="00BC0A61"/>
    <w:rsid w:val="00BC13C4"/>
    <w:rsid w:val="00BC1A42"/>
    <w:rsid w:val="00BC1B76"/>
    <w:rsid w:val="00BC1E27"/>
    <w:rsid w:val="00BC2087"/>
    <w:rsid w:val="00BC2098"/>
    <w:rsid w:val="00BC20C8"/>
    <w:rsid w:val="00BC24D8"/>
    <w:rsid w:val="00BC2605"/>
    <w:rsid w:val="00BC2790"/>
    <w:rsid w:val="00BC28D1"/>
    <w:rsid w:val="00BC29CE"/>
    <w:rsid w:val="00BC2B38"/>
    <w:rsid w:val="00BC2B3B"/>
    <w:rsid w:val="00BC2B7D"/>
    <w:rsid w:val="00BC2EFC"/>
    <w:rsid w:val="00BC31AA"/>
    <w:rsid w:val="00BC3232"/>
    <w:rsid w:val="00BC36A7"/>
    <w:rsid w:val="00BC39FC"/>
    <w:rsid w:val="00BC3A6A"/>
    <w:rsid w:val="00BC3D1C"/>
    <w:rsid w:val="00BC4008"/>
    <w:rsid w:val="00BC4198"/>
    <w:rsid w:val="00BC4579"/>
    <w:rsid w:val="00BC463D"/>
    <w:rsid w:val="00BC4661"/>
    <w:rsid w:val="00BC47AE"/>
    <w:rsid w:val="00BC47BB"/>
    <w:rsid w:val="00BC49AB"/>
    <w:rsid w:val="00BC49B1"/>
    <w:rsid w:val="00BC4ACA"/>
    <w:rsid w:val="00BC4B4D"/>
    <w:rsid w:val="00BC4F8B"/>
    <w:rsid w:val="00BC51A4"/>
    <w:rsid w:val="00BC5799"/>
    <w:rsid w:val="00BC5F9A"/>
    <w:rsid w:val="00BC6254"/>
    <w:rsid w:val="00BC65C6"/>
    <w:rsid w:val="00BC695E"/>
    <w:rsid w:val="00BC6E8B"/>
    <w:rsid w:val="00BC6EBC"/>
    <w:rsid w:val="00BC72DD"/>
    <w:rsid w:val="00BC7606"/>
    <w:rsid w:val="00BC79D1"/>
    <w:rsid w:val="00BC7D96"/>
    <w:rsid w:val="00BC7DFD"/>
    <w:rsid w:val="00BD01BF"/>
    <w:rsid w:val="00BD09A2"/>
    <w:rsid w:val="00BD0B1B"/>
    <w:rsid w:val="00BD0BB6"/>
    <w:rsid w:val="00BD0DFC"/>
    <w:rsid w:val="00BD11D4"/>
    <w:rsid w:val="00BD13E7"/>
    <w:rsid w:val="00BD1464"/>
    <w:rsid w:val="00BD165F"/>
    <w:rsid w:val="00BD1940"/>
    <w:rsid w:val="00BD1951"/>
    <w:rsid w:val="00BD1BDE"/>
    <w:rsid w:val="00BD1BF9"/>
    <w:rsid w:val="00BD1F46"/>
    <w:rsid w:val="00BD21B0"/>
    <w:rsid w:val="00BD2853"/>
    <w:rsid w:val="00BD2963"/>
    <w:rsid w:val="00BD2F70"/>
    <w:rsid w:val="00BD2F79"/>
    <w:rsid w:val="00BD30F1"/>
    <w:rsid w:val="00BD3737"/>
    <w:rsid w:val="00BD3792"/>
    <w:rsid w:val="00BD3D24"/>
    <w:rsid w:val="00BD4489"/>
    <w:rsid w:val="00BD469D"/>
    <w:rsid w:val="00BD49FD"/>
    <w:rsid w:val="00BD4A85"/>
    <w:rsid w:val="00BD4B1A"/>
    <w:rsid w:val="00BD4E1F"/>
    <w:rsid w:val="00BD5329"/>
    <w:rsid w:val="00BD55EA"/>
    <w:rsid w:val="00BD5C5C"/>
    <w:rsid w:val="00BD5FFE"/>
    <w:rsid w:val="00BD62E0"/>
    <w:rsid w:val="00BD640F"/>
    <w:rsid w:val="00BD6551"/>
    <w:rsid w:val="00BD67FF"/>
    <w:rsid w:val="00BD6A77"/>
    <w:rsid w:val="00BD6C77"/>
    <w:rsid w:val="00BD6C86"/>
    <w:rsid w:val="00BD6EEE"/>
    <w:rsid w:val="00BD7B2F"/>
    <w:rsid w:val="00BD7B3E"/>
    <w:rsid w:val="00BD7C26"/>
    <w:rsid w:val="00BD7DD8"/>
    <w:rsid w:val="00BE05EB"/>
    <w:rsid w:val="00BE0854"/>
    <w:rsid w:val="00BE0C60"/>
    <w:rsid w:val="00BE0CA9"/>
    <w:rsid w:val="00BE0F85"/>
    <w:rsid w:val="00BE0FCD"/>
    <w:rsid w:val="00BE14CD"/>
    <w:rsid w:val="00BE1650"/>
    <w:rsid w:val="00BE1B5A"/>
    <w:rsid w:val="00BE1FDD"/>
    <w:rsid w:val="00BE206D"/>
    <w:rsid w:val="00BE23A1"/>
    <w:rsid w:val="00BE24E5"/>
    <w:rsid w:val="00BE2570"/>
    <w:rsid w:val="00BE263B"/>
    <w:rsid w:val="00BE266F"/>
    <w:rsid w:val="00BE27F2"/>
    <w:rsid w:val="00BE2855"/>
    <w:rsid w:val="00BE2ACF"/>
    <w:rsid w:val="00BE2FE9"/>
    <w:rsid w:val="00BE339E"/>
    <w:rsid w:val="00BE36E0"/>
    <w:rsid w:val="00BE3CCE"/>
    <w:rsid w:val="00BE3E6B"/>
    <w:rsid w:val="00BE3E79"/>
    <w:rsid w:val="00BE3FDF"/>
    <w:rsid w:val="00BE409A"/>
    <w:rsid w:val="00BE4768"/>
    <w:rsid w:val="00BE48AD"/>
    <w:rsid w:val="00BE491C"/>
    <w:rsid w:val="00BE4D48"/>
    <w:rsid w:val="00BE5436"/>
    <w:rsid w:val="00BE5447"/>
    <w:rsid w:val="00BE5579"/>
    <w:rsid w:val="00BE55AE"/>
    <w:rsid w:val="00BE59A1"/>
    <w:rsid w:val="00BE5A5F"/>
    <w:rsid w:val="00BE5AB1"/>
    <w:rsid w:val="00BE5E03"/>
    <w:rsid w:val="00BE6000"/>
    <w:rsid w:val="00BE63AF"/>
    <w:rsid w:val="00BE6EC8"/>
    <w:rsid w:val="00BE6FA7"/>
    <w:rsid w:val="00BE71AE"/>
    <w:rsid w:val="00BE7238"/>
    <w:rsid w:val="00BE7398"/>
    <w:rsid w:val="00BE7465"/>
    <w:rsid w:val="00BE769B"/>
    <w:rsid w:val="00BE7AA8"/>
    <w:rsid w:val="00BE7C40"/>
    <w:rsid w:val="00BF01B2"/>
    <w:rsid w:val="00BF01CB"/>
    <w:rsid w:val="00BF02A3"/>
    <w:rsid w:val="00BF0BA7"/>
    <w:rsid w:val="00BF0BD7"/>
    <w:rsid w:val="00BF0C46"/>
    <w:rsid w:val="00BF0CD1"/>
    <w:rsid w:val="00BF0D9D"/>
    <w:rsid w:val="00BF10FE"/>
    <w:rsid w:val="00BF1AF1"/>
    <w:rsid w:val="00BF1CBD"/>
    <w:rsid w:val="00BF1FD8"/>
    <w:rsid w:val="00BF20E8"/>
    <w:rsid w:val="00BF2200"/>
    <w:rsid w:val="00BF228C"/>
    <w:rsid w:val="00BF2AF8"/>
    <w:rsid w:val="00BF2C44"/>
    <w:rsid w:val="00BF2D81"/>
    <w:rsid w:val="00BF30EC"/>
    <w:rsid w:val="00BF3782"/>
    <w:rsid w:val="00BF38CD"/>
    <w:rsid w:val="00BF38DC"/>
    <w:rsid w:val="00BF3BCA"/>
    <w:rsid w:val="00BF4E1D"/>
    <w:rsid w:val="00BF53A7"/>
    <w:rsid w:val="00BF55DB"/>
    <w:rsid w:val="00BF5997"/>
    <w:rsid w:val="00BF59CA"/>
    <w:rsid w:val="00BF5BDD"/>
    <w:rsid w:val="00BF5C35"/>
    <w:rsid w:val="00BF5C7E"/>
    <w:rsid w:val="00BF6050"/>
    <w:rsid w:val="00BF63B6"/>
    <w:rsid w:val="00BF66EE"/>
    <w:rsid w:val="00BF71A3"/>
    <w:rsid w:val="00BF7376"/>
    <w:rsid w:val="00BF75A1"/>
    <w:rsid w:val="00BF7680"/>
    <w:rsid w:val="00BF796C"/>
    <w:rsid w:val="00BF7A2C"/>
    <w:rsid w:val="00BF7A2E"/>
    <w:rsid w:val="00BF7A78"/>
    <w:rsid w:val="00BF7E8C"/>
    <w:rsid w:val="00C0018A"/>
    <w:rsid w:val="00C0037D"/>
    <w:rsid w:val="00C003B9"/>
    <w:rsid w:val="00C003D5"/>
    <w:rsid w:val="00C00713"/>
    <w:rsid w:val="00C00905"/>
    <w:rsid w:val="00C00A7C"/>
    <w:rsid w:val="00C0104C"/>
    <w:rsid w:val="00C01170"/>
    <w:rsid w:val="00C013AB"/>
    <w:rsid w:val="00C0156D"/>
    <w:rsid w:val="00C01892"/>
    <w:rsid w:val="00C01BBB"/>
    <w:rsid w:val="00C01D3E"/>
    <w:rsid w:val="00C01FD1"/>
    <w:rsid w:val="00C024A5"/>
    <w:rsid w:val="00C02CE1"/>
    <w:rsid w:val="00C02D1E"/>
    <w:rsid w:val="00C0314D"/>
    <w:rsid w:val="00C0331F"/>
    <w:rsid w:val="00C035B5"/>
    <w:rsid w:val="00C036AC"/>
    <w:rsid w:val="00C03865"/>
    <w:rsid w:val="00C03D5A"/>
    <w:rsid w:val="00C03D8E"/>
    <w:rsid w:val="00C04A19"/>
    <w:rsid w:val="00C04B16"/>
    <w:rsid w:val="00C05087"/>
    <w:rsid w:val="00C05276"/>
    <w:rsid w:val="00C054A3"/>
    <w:rsid w:val="00C05622"/>
    <w:rsid w:val="00C0582D"/>
    <w:rsid w:val="00C05851"/>
    <w:rsid w:val="00C05AC4"/>
    <w:rsid w:val="00C05ECD"/>
    <w:rsid w:val="00C06797"/>
    <w:rsid w:val="00C06BEC"/>
    <w:rsid w:val="00C0711E"/>
    <w:rsid w:val="00C07620"/>
    <w:rsid w:val="00C07AB6"/>
    <w:rsid w:val="00C07ACB"/>
    <w:rsid w:val="00C1001D"/>
    <w:rsid w:val="00C102F3"/>
    <w:rsid w:val="00C106B8"/>
    <w:rsid w:val="00C10AFD"/>
    <w:rsid w:val="00C10B22"/>
    <w:rsid w:val="00C10C3F"/>
    <w:rsid w:val="00C10C52"/>
    <w:rsid w:val="00C10DAC"/>
    <w:rsid w:val="00C10DB1"/>
    <w:rsid w:val="00C111B7"/>
    <w:rsid w:val="00C11623"/>
    <w:rsid w:val="00C11696"/>
    <w:rsid w:val="00C1172F"/>
    <w:rsid w:val="00C119A0"/>
    <w:rsid w:val="00C11A92"/>
    <w:rsid w:val="00C11ABD"/>
    <w:rsid w:val="00C129D9"/>
    <w:rsid w:val="00C129EB"/>
    <w:rsid w:val="00C13089"/>
    <w:rsid w:val="00C13483"/>
    <w:rsid w:val="00C134DA"/>
    <w:rsid w:val="00C13547"/>
    <w:rsid w:val="00C13C06"/>
    <w:rsid w:val="00C13C90"/>
    <w:rsid w:val="00C13CF2"/>
    <w:rsid w:val="00C14889"/>
    <w:rsid w:val="00C14A38"/>
    <w:rsid w:val="00C14F19"/>
    <w:rsid w:val="00C14FB2"/>
    <w:rsid w:val="00C15205"/>
    <w:rsid w:val="00C15516"/>
    <w:rsid w:val="00C1575F"/>
    <w:rsid w:val="00C15B0C"/>
    <w:rsid w:val="00C15DE5"/>
    <w:rsid w:val="00C16621"/>
    <w:rsid w:val="00C167C0"/>
    <w:rsid w:val="00C168CF"/>
    <w:rsid w:val="00C16912"/>
    <w:rsid w:val="00C16AC2"/>
    <w:rsid w:val="00C17007"/>
    <w:rsid w:val="00C17204"/>
    <w:rsid w:val="00C17304"/>
    <w:rsid w:val="00C1748F"/>
    <w:rsid w:val="00C176AC"/>
    <w:rsid w:val="00C17CE1"/>
    <w:rsid w:val="00C2058B"/>
    <w:rsid w:val="00C20668"/>
    <w:rsid w:val="00C208B8"/>
    <w:rsid w:val="00C209AD"/>
    <w:rsid w:val="00C20A13"/>
    <w:rsid w:val="00C20B13"/>
    <w:rsid w:val="00C2103A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3FB"/>
    <w:rsid w:val="00C23BB4"/>
    <w:rsid w:val="00C23F47"/>
    <w:rsid w:val="00C23FC4"/>
    <w:rsid w:val="00C242C1"/>
    <w:rsid w:val="00C24589"/>
    <w:rsid w:val="00C24707"/>
    <w:rsid w:val="00C24792"/>
    <w:rsid w:val="00C24839"/>
    <w:rsid w:val="00C24D35"/>
    <w:rsid w:val="00C25163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7037"/>
    <w:rsid w:val="00C277DA"/>
    <w:rsid w:val="00C27C23"/>
    <w:rsid w:val="00C30019"/>
    <w:rsid w:val="00C301CF"/>
    <w:rsid w:val="00C309E6"/>
    <w:rsid w:val="00C30B6D"/>
    <w:rsid w:val="00C30C46"/>
    <w:rsid w:val="00C30FAE"/>
    <w:rsid w:val="00C311E2"/>
    <w:rsid w:val="00C31439"/>
    <w:rsid w:val="00C31460"/>
    <w:rsid w:val="00C31808"/>
    <w:rsid w:val="00C31ACA"/>
    <w:rsid w:val="00C31D03"/>
    <w:rsid w:val="00C31D26"/>
    <w:rsid w:val="00C31D57"/>
    <w:rsid w:val="00C31E1D"/>
    <w:rsid w:val="00C32064"/>
    <w:rsid w:val="00C3223A"/>
    <w:rsid w:val="00C32CA7"/>
    <w:rsid w:val="00C32E58"/>
    <w:rsid w:val="00C330B7"/>
    <w:rsid w:val="00C33183"/>
    <w:rsid w:val="00C33259"/>
    <w:rsid w:val="00C33375"/>
    <w:rsid w:val="00C33706"/>
    <w:rsid w:val="00C33A05"/>
    <w:rsid w:val="00C33B39"/>
    <w:rsid w:val="00C33F14"/>
    <w:rsid w:val="00C34139"/>
    <w:rsid w:val="00C34760"/>
    <w:rsid w:val="00C34D0A"/>
    <w:rsid w:val="00C35028"/>
    <w:rsid w:val="00C35735"/>
    <w:rsid w:val="00C357EA"/>
    <w:rsid w:val="00C35941"/>
    <w:rsid w:val="00C35A3D"/>
    <w:rsid w:val="00C35BCA"/>
    <w:rsid w:val="00C3616F"/>
    <w:rsid w:val="00C36691"/>
    <w:rsid w:val="00C366C6"/>
    <w:rsid w:val="00C36A9F"/>
    <w:rsid w:val="00C373A7"/>
    <w:rsid w:val="00C374C1"/>
    <w:rsid w:val="00C37611"/>
    <w:rsid w:val="00C37666"/>
    <w:rsid w:val="00C37B9E"/>
    <w:rsid w:val="00C37C2E"/>
    <w:rsid w:val="00C37CF3"/>
    <w:rsid w:val="00C40013"/>
    <w:rsid w:val="00C401AA"/>
    <w:rsid w:val="00C411E9"/>
    <w:rsid w:val="00C416FD"/>
    <w:rsid w:val="00C417CC"/>
    <w:rsid w:val="00C417F5"/>
    <w:rsid w:val="00C419BB"/>
    <w:rsid w:val="00C41A67"/>
    <w:rsid w:val="00C41AFB"/>
    <w:rsid w:val="00C41C84"/>
    <w:rsid w:val="00C41DE5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2C7"/>
    <w:rsid w:val="00C43314"/>
    <w:rsid w:val="00C43EA9"/>
    <w:rsid w:val="00C4428D"/>
    <w:rsid w:val="00C4473A"/>
    <w:rsid w:val="00C44D18"/>
    <w:rsid w:val="00C44D46"/>
    <w:rsid w:val="00C44DED"/>
    <w:rsid w:val="00C45289"/>
    <w:rsid w:val="00C454D9"/>
    <w:rsid w:val="00C45525"/>
    <w:rsid w:val="00C45537"/>
    <w:rsid w:val="00C4566F"/>
    <w:rsid w:val="00C45779"/>
    <w:rsid w:val="00C45C60"/>
    <w:rsid w:val="00C45C62"/>
    <w:rsid w:val="00C46011"/>
    <w:rsid w:val="00C46719"/>
    <w:rsid w:val="00C4684C"/>
    <w:rsid w:val="00C469F2"/>
    <w:rsid w:val="00C46D29"/>
    <w:rsid w:val="00C46E19"/>
    <w:rsid w:val="00C4706E"/>
    <w:rsid w:val="00C47541"/>
    <w:rsid w:val="00C475C7"/>
    <w:rsid w:val="00C47601"/>
    <w:rsid w:val="00C47DF2"/>
    <w:rsid w:val="00C50AAE"/>
    <w:rsid w:val="00C5119C"/>
    <w:rsid w:val="00C51370"/>
    <w:rsid w:val="00C513EA"/>
    <w:rsid w:val="00C5156A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4B6"/>
    <w:rsid w:val="00C5298A"/>
    <w:rsid w:val="00C5304F"/>
    <w:rsid w:val="00C53513"/>
    <w:rsid w:val="00C53730"/>
    <w:rsid w:val="00C53E1C"/>
    <w:rsid w:val="00C53E49"/>
    <w:rsid w:val="00C540B9"/>
    <w:rsid w:val="00C54398"/>
    <w:rsid w:val="00C54411"/>
    <w:rsid w:val="00C54893"/>
    <w:rsid w:val="00C54CC3"/>
    <w:rsid w:val="00C54D6E"/>
    <w:rsid w:val="00C54EE3"/>
    <w:rsid w:val="00C552F9"/>
    <w:rsid w:val="00C554D4"/>
    <w:rsid w:val="00C554D9"/>
    <w:rsid w:val="00C560DB"/>
    <w:rsid w:val="00C56532"/>
    <w:rsid w:val="00C56D39"/>
    <w:rsid w:val="00C57123"/>
    <w:rsid w:val="00C57155"/>
    <w:rsid w:val="00C5715C"/>
    <w:rsid w:val="00C57545"/>
    <w:rsid w:val="00C57838"/>
    <w:rsid w:val="00C57A92"/>
    <w:rsid w:val="00C57C0D"/>
    <w:rsid w:val="00C57E63"/>
    <w:rsid w:val="00C57F9A"/>
    <w:rsid w:val="00C6069B"/>
    <w:rsid w:val="00C607D1"/>
    <w:rsid w:val="00C60A86"/>
    <w:rsid w:val="00C60CB5"/>
    <w:rsid w:val="00C60D11"/>
    <w:rsid w:val="00C60FBF"/>
    <w:rsid w:val="00C61109"/>
    <w:rsid w:val="00C612D3"/>
    <w:rsid w:val="00C61324"/>
    <w:rsid w:val="00C613C7"/>
    <w:rsid w:val="00C6183D"/>
    <w:rsid w:val="00C61AB2"/>
    <w:rsid w:val="00C61B02"/>
    <w:rsid w:val="00C61E90"/>
    <w:rsid w:val="00C61F1C"/>
    <w:rsid w:val="00C61FD2"/>
    <w:rsid w:val="00C6204D"/>
    <w:rsid w:val="00C620B7"/>
    <w:rsid w:val="00C620D4"/>
    <w:rsid w:val="00C6222B"/>
    <w:rsid w:val="00C62484"/>
    <w:rsid w:val="00C6276A"/>
    <w:rsid w:val="00C62798"/>
    <w:rsid w:val="00C6297B"/>
    <w:rsid w:val="00C62AB4"/>
    <w:rsid w:val="00C63BFA"/>
    <w:rsid w:val="00C64208"/>
    <w:rsid w:val="00C643D5"/>
    <w:rsid w:val="00C643EB"/>
    <w:rsid w:val="00C644C4"/>
    <w:rsid w:val="00C644F2"/>
    <w:rsid w:val="00C64544"/>
    <w:rsid w:val="00C645FD"/>
    <w:rsid w:val="00C64868"/>
    <w:rsid w:val="00C64DA3"/>
    <w:rsid w:val="00C64E8C"/>
    <w:rsid w:val="00C652CD"/>
    <w:rsid w:val="00C6539B"/>
    <w:rsid w:val="00C6540F"/>
    <w:rsid w:val="00C65840"/>
    <w:rsid w:val="00C65BC4"/>
    <w:rsid w:val="00C65D12"/>
    <w:rsid w:val="00C65D6D"/>
    <w:rsid w:val="00C65FF3"/>
    <w:rsid w:val="00C6642E"/>
    <w:rsid w:val="00C66494"/>
    <w:rsid w:val="00C66676"/>
    <w:rsid w:val="00C666B9"/>
    <w:rsid w:val="00C66BB7"/>
    <w:rsid w:val="00C66E98"/>
    <w:rsid w:val="00C670FC"/>
    <w:rsid w:val="00C6764F"/>
    <w:rsid w:val="00C67950"/>
    <w:rsid w:val="00C70072"/>
    <w:rsid w:val="00C702A2"/>
    <w:rsid w:val="00C70370"/>
    <w:rsid w:val="00C70585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932"/>
    <w:rsid w:val="00C72A19"/>
    <w:rsid w:val="00C72B8E"/>
    <w:rsid w:val="00C72D7B"/>
    <w:rsid w:val="00C73620"/>
    <w:rsid w:val="00C73779"/>
    <w:rsid w:val="00C73AB0"/>
    <w:rsid w:val="00C73D66"/>
    <w:rsid w:val="00C740CD"/>
    <w:rsid w:val="00C74167"/>
    <w:rsid w:val="00C741D2"/>
    <w:rsid w:val="00C7486E"/>
    <w:rsid w:val="00C74929"/>
    <w:rsid w:val="00C74D98"/>
    <w:rsid w:val="00C75357"/>
    <w:rsid w:val="00C754E3"/>
    <w:rsid w:val="00C7574B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5B4"/>
    <w:rsid w:val="00C77EF0"/>
    <w:rsid w:val="00C80C41"/>
    <w:rsid w:val="00C80CEF"/>
    <w:rsid w:val="00C80E40"/>
    <w:rsid w:val="00C81120"/>
    <w:rsid w:val="00C81432"/>
    <w:rsid w:val="00C82489"/>
    <w:rsid w:val="00C828B8"/>
    <w:rsid w:val="00C82994"/>
    <w:rsid w:val="00C82E07"/>
    <w:rsid w:val="00C82EC5"/>
    <w:rsid w:val="00C83041"/>
    <w:rsid w:val="00C838C3"/>
    <w:rsid w:val="00C8452A"/>
    <w:rsid w:val="00C848A7"/>
    <w:rsid w:val="00C849C0"/>
    <w:rsid w:val="00C84F2E"/>
    <w:rsid w:val="00C85035"/>
    <w:rsid w:val="00C851F6"/>
    <w:rsid w:val="00C85319"/>
    <w:rsid w:val="00C858FF"/>
    <w:rsid w:val="00C859DC"/>
    <w:rsid w:val="00C85AE0"/>
    <w:rsid w:val="00C85E30"/>
    <w:rsid w:val="00C8678C"/>
    <w:rsid w:val="00C86BFA"/>
    <w:rsid w:val="00C86E8E"/>
    <w:rsid w:val="00C87047"/>
    <w:rsid w:val="00C8712F"/>
    <w:rsid w:val="00C876A0"/>
    <w:rsid w:val="00C878CA"/>
    <w:rsid w:val="00C87AF2"/>
    <w:rsid w:val="00C87B57"/>
    <w:rsid w:val="00C87FC6"/>
    <w:rsid w:val="00C908C6"/>
    <w:rsid w:val="00C909C6"/>
    <w:rsid w:val="00C90A1A"/>
    <w:rsid w:val="00C90B15"/>
    <w:rsid w:val="00C90B42"/>
    <w:rsid w:val="00C90E6F"/>
    <w:rsid w:val="00C91074"/>
    <w:rsid w:val="00C91140"/>
    <w:rsid w:val="00C9182B"/>
    <w:rsid w:val="00C91C5F"/>
    <w:rsid w:val="00C9213E"/>
    <w:rsid w:val="00C9255D"/>
    <w:rsid w:val="00C9296C"/>
    <w:rsid w:val="00C92A47"/>
    <w:rsid w:val="00C92DFF"/>
    <w:rsid w:val="00C93384"/>
    <w:rsid w:val="00C93529"/>
    <w:rsid w:val="00C93A6D"/>
    <w:rsid w:val="00C93FD8"/>
    <w:rsid w:val="00C94170"/>
    <w:rsid w:val="00C9444B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382"/>
    <w:rsid w:val="00C95A15"/>
    <w:rsid w:val="00C95A37"/>
    <w:rsid w:val="00C95D21"/>
    <w:rsid w:val="00C961DD"/>
    <w:rsid w:val="00C9620E"/>
    <w:rsid w:val="00C962F3"/>
    <w:rsid w:val="00C963BF"/>
    <w:rsid w:val="00C96516"/>
    <w:rsid w:val="00C96B8E"/>
    <w:rsid w:val="00C970A1"/>
    <w:rsid w:val="00C9716E"/>
    <w:rsid w:val="00C97397"/>
    <w:rsid w:val="00C975E6"/>
    <w:rsid w:val="00C978FE"/>
    <w:rsid w:val="00C97A67"/>
    <w:rsid w:val="00C97B39"/>
    <w:rsid w:val="00C97D48"/>
    <w:rsid w:val="00C97EAC"/>
    <w:rsid w:val="00CA01BD"/>
    <w:rsid w:val="00CA06F2"/>
    <w:rsid w:val="00CA0C2D"/>
    <w:rsid w:val="00CA0E9B"/>
    <w:rsid w:val="00CA0FE6"/>
    <w:rsid w:val="00CA10D0"/>
    <w:rsid w:val="00CA1333"/>
    <w:rsid w:val="00CA13DE"/>
    <w:rsid w:val="00CA1458"/>
    <w:rsid w:val="00CA14F6"/>
    <w:rsid w:val="00CA1737"/>
    <w:rsid w:val="00CA175E"/>
    <w:rsid w:val="00CA1872"/>
    <w:rsid w:val="00CA19A9"/>
    <w:rsid w:val="00CA1B16"/>
    <w:rsid w:val="00CA1E51"/>
    <w:rsid w:val="00CA21A9"/>
    <w:rsid w:val="00CA43F9"/>
    <w:rsid w:val="00CA4458"/>
    <w:rsid w:val="00CA45FC"/>
    <w:rsid w:val="00CA46E0"/>
    <w:rsid w:val="00CA481F"/>
    <w:rsid w:val="00CA482A"/>
    <w:rsid w:val="00CA487E"/>
    <w:rsid w:val="00CA50E1"/>
    <w:rsid w:val="00CA516C"/>
    <w:rsid w:val="00CA52B2"/>
    <w:rsid w:val="00CA56C5"/>
    <w:rsid w:val="00CA5889"/>
    <w:rsid w:val="00CA59C2"/>
    <w:rsid w:val="00CA5C47"/>
    <w:rsid w:val="00CA5C82"/>
    <w:rsid w:val="00CA62EE"/>
    <w:rsid w:val="00CA65EF"/>
    <w:rsid w:val="00CA6647"/>
    <w:rsid w:val="00CA679A"/>
    <w:rsid w:val="00CA729C"/>
    <w:rsid w:val="00CA7414"/>
    <w:rsid w:val="00CA7632"/>
    <w:rsid w:val="00CA7682"/>
    <w:rsid w:val="00CA7854"/>
    <w:rsid w:val="00CA7A75"/>
    <w:rsid w:val="00CA7D5D"/>
    <w:rsid w:val="00CA7DEC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2121"/>
    <w:rsid w:val="00CB21AF"/>
    <w:rsid w:val="00CB221C"/>
    <w:rsid w:val="00CB2476"/>
    <w:rsid w:val="00CB2B76"/>
    <w:rsid w:val="00CB2E15"/>
    <w:rsid w:val="00CB33D0"/>
    <w:rsid w:val="00CB3555"/>
    <w:rsid w:val="00CB3693"/>
    <w:rsid w:val="00CB372C"/>
    <w:rsid w:val="00CB3E69"/>
    <w:rsid w:val="00CB4018"/>
    <w:rsid w:val="00CB434C"/>
    <w:rsid w:val="00CB439C"/>
    <w:rsid w:val="00CB452B"/>
    <w:rsid w:val="00CB4900"/>
    <w:rsid w:val="00CB4974"/>
    <w:rsid w:val="00CB4D1C"/>
    <w:rsid w:val="00CB4DC2"/>
    <w:rsid w:val="00CB4DCD"/>
    <w:rsid w:val="00CB4E4B"/>
    <w:rsid w:val="00CB4F2D"/>
    <w:rsid w:val="00CB535F"/>
    <w:rsid w:val="00CB53F8"/>
    <w:rsid w:val="00CB544A"/>
    <w:rsid w:val="00CB5E59"/>
    <w:rsid w:val="00CB5FF4"/>
    <w:rsid w:val="00CB603C"/>
    <w:rsid w:val="00CB61CD"/>
    <w:rsid w:val="00CB6272"/>
    <w:rsid w:val="00CB64FA"/>
    <w:rsid w:val="00CB6B3F"/>
    <w:rsid w:val="00CB6C9D"/>
    <w:rsid w:val="00CB7222"/>
    <w:rsid w:val="00CB7293"/>
    <w:rsid w:val="00CB7418"/>
    <w:rsid w:val="00CB7A7D"/>
    <w:rsid w:val="00CB7C49"/>
    <w:rsid w:val="00CB7EC4"/>
    <w:rsid w:val="00CB7F1B"/>
    <w:rsid w:val="00CC01EB"/>
    <w:rsid w:val="00CC03FB"/>
    <w:rsid w:val="00CC0670"/>
    <w:rsid w:val="00CC0743"/>
    <w:rsid w:val="00CC0BBE"/>
    <w:rsid w:val="00CC100B"/>
    <w:rsid w:val="00CC106A"/>
    <w:rsid w:val="00CC1311"/>
    <w:rsid w:val="00CC1690"/>
    <w:rsid w:val="00CC1969"/>
    <w:rsid w:val="00CC19DE"/>
    <w:rsid w:val="00CC2213"/>
    <w:rsid w:val="00CC2221"/>
    <w:rsid w:val="00CC2285"/>
    <w:rsid w:val="00CC23B3"/>
    <w:rsid w:val="00CC27FE"/>
    <w:rsid w:val="00CC2A78"/>
    <w:rsid w:val="00CC2B61"/>
    <w:rsid w:val="00CC2D98"/>
    <w:rsid w:val="00CC2E06"/>
    <w:rsid w:val="00CC2EEB"/>
    <w:rsid w:val="00CC3066"/>
    <w:rsid w:val="00CC32E4"/>
    <w:rsid w:val="00CC367D"/>
    <w:rsid w:val="00CC380F"/>
    <w:rsid w:val="00CC3A33"/>
    <w:rsid w:val="00CC3D23"/>
    <w:rsid w:val="00CC3D91"/>
    <w:rsid w:val="00CC4210"/>
    <w:rsid w:val="00CC4238"/>
    <w:rsid w:val="00CC44F1"/>
    <w:rsid w:val="00CC44FE"/>
    <w:rsid w:val="00CC4921"/>
    <w:rsid w:val="00CC5371"/>
    <w:rsid w:val="00CC5431"/>
    <w:rsid w:val="00CC5476"/>
    <w:rsid w:val="00CC55DD"/>
    <w:rsid w:val="00CC644D"/>
    <w:rsid w:val="00CC658D"/>
    <w:rsid w:val="00CC665A"/>
    <w:rsid w:val="00CC67EC"/>
    <w:rsid w:val="00CC6D92"/>
    <w:rsid w:val="00CC6FB8"/>
    <w:rsid w:val="00CC718D"/>
    <w:rsid w:val="00CC7210"/>
    <w:rsid w:val="00CC74A2"/>
    <w:rsid w:val="00CC779C"/>
    <w:rsid w:val="00CC7C4B"/>
    <w:rsid w:val="00CC7F1D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8AD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9F2"/>
    <w:rsid w:val="00CD3B66"/>
    <w:rsid w:val="00CD3D48"/>
    <w:rsid w:val="00CD3F16"/>
    <w:rsid w:val="00CD4817"/>
    <w:rsid w:val="00CD486F"/>
    <w:rsid w:val="00CD4CB3"/>
    <w:rsid w:val="00CD4F23"/>
    <w:rsid w:val="00CD4FC6"/>
    <w:rsid w:val="00CD520E"/>
    <w:rsid w:val="00CD5217"/>
    <w:rsid w:val="00CD541C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6F42"/>
    <w:rsid w:val="00CD703D"/>
    <w:rsid w:val="00CD750A"/>
    <w:rsid w:val="00CD7CD0"/>
    <w:rsid w:val="00CD7E16"/>
    <w:rsid w:val="00CD7EE5"/>
    <w:rsid w:val="00CD7FD7"/>
    <w:rsid w:val="00CE0060"/>
    <w:rsid w:val="00CE0097"/>
    <w:rsid w:val="00CE04A0"/>
    <w:rsid w:val="00CE04BA"/>
    <w:rsid w:val="00CE06BD"/>
    <w:rsid w:val="00CE07A2"/>
    <w:rsid w:val="00CE0855"/>
    <w:rsid w:val="00CE0A7B"/>
    <w:rsid w:val="00CE1085"/>
    <w:rsid w:val="00CE1AAD"/>
    <w:rsid w:val="00CE23B9"/>
    <w:rsid w:val="00CE265B"/>
    <w:rsid w:val="00CE2BE9"/>
    <w:rsid w:val="00CE2CD8"/>
    <w:rsid w:val="00CE3042"/>
    <w:rsid w:val="00CE30A7"/>
    <w:rsid w:val="00CE30B0"/>
    <w:rsid w:val="00CE30E6"/>
    <w:rsid w:val="00CE333D"/>
    <w:rsid w:val="00CE341F"/>
    <w:rsid w:val="00CE344C"/>
    <w:rsid w:val="00CE345F"/>
    <w:rsid w:val="00CE34DC"/>
    <w:rsid w:val="00CE368B"/>
    <w:rsid w:val="00CE36DD"/>
    <w:rsid w:val="00CE3BF2"/>
    <w:rsid w:val="00CE3C3E"/>
    <w:rsid w:val="00CE3D77"/>
    <w:rsid w:val="00CE3F11"/>
    <w:rsid w:val="00CE476B"/>
    <w:rsid w:val="00CE4BBB"/>
    <w:rsid w:val="00CE4D3C"/>
    <w:rsid w:val="00CE4D54"/>
    <w:rsid w:val="00CE51F7"/>
    <w:rsid w:val="00CE5673"/>
    <w:rsid w:val="00CE5899"/>
    <w:rsid w:val="00CE593A"/>
    <w:rsid w:val="00CE593C"/>
    <w:rsid w:val="00CE5E98"/>
    <w:rsid w:val="00CE5F30"/>
    <w:rsid w:val="00CE5F83"/>
    <w:rsid w:val="00CE60CD"/>
    <w:rsid w:val="00CE69FC"/>
    <w:rsid w:val="00CE6CC6"/>
    <w:rsid w:val="00CE6E7E"/>
    <w:rsid w:val="00CE6E81"/>
    <w:rsid w:val="00CE7012"/>
    <w:rsid w:val="00CE7C0F"/>
    <w:rsid w:val="00CE7CDC"/>
    <w:rsid w:val="00CE7DFB"/>
    <w:rsid w:val="00CF0219"/>
    <w:rsid w:val="00CF0293"/>
    <w:rsid w:val="00CF04B4"/>
    <w:rsid w:val="00CF05DB"/>
    <w:rsid w:val="00CF07B4"/>
    <w:rsid w:val="00CF0B33"/>
    <w:rsid w:val="00CF0B8C"/>
    <w:rsid w:val="00CF0E96"/>
    <w:rsid w:val="00CF0FC4"/>
    <w:rsid w:val="00CF1089"/>
    <w:rsid w:val="00CF188C"/>
    <w:rsid w:val="00CF1C79"/>
    <w:rsid w:val="00CF1D89"/>
    <w:rsid w:val="00CF2121"/>
    <w:rsid w:val="00CF2157"/>
    <w:rsid w:val="00CF223A"/>
    <w:rsid w:val="00CF22A1"/>
    <w:rsid w:val="00CF26C2"/>
    <w:rsid w:val="00CF2708"/>
    <w:rsid w:val="00CF29F5"/>
    <w:rsid w:val="00CF2C08"/>
    <w:rsid w:val="00CF2C97"/>
    <w:rsid w:val="00CF2F64"/>
    <w:rsid w:val="00CF311A"/>
    <w:rsid w:val="00CF3359"/>
    <w:rsid w:val="00CF3400"/>
    <w:rsid w:val="00CF379F"/>
    <w:rsid w:val="00CF3D0D"/>
    <w:rsid w:val="00CF42DF"/>
    <w:rsid w:val="00CF4307"/>
    <w:rsid w:val="00CF4DEB"/>
    <w:rsid w:val="00CF570D"/>
    <w:rsid w:val="00CF5A9E"/>
    <w:rsid w:val="00CF5AA4"/>
    <w:rsid w:val="00CF69C4"/>
    <w:rsid w:val="00CF7157"/>
    <w:rsid w:val="00CF7702"/>
    <w:rsid w:val="00CF77CF"/>
    <w:rsid w:val="00CF7B0D"/>
    <w:rsid w:val="00CF7B6D"/>
    <w:rsid w:val="00CF7E6B"/>
    <w:rsid w:val="00CF7FAF"/>
    <w:rsid w:val="00D0008E"/>
    <w:rsid w:val="00D0025E"/>
    <w:rsid w:val="00D007CD"/>
    <w:rsid w:val="00D009E6"/>
    <w:rsid w:val="00D00EEC"/>
    <w:rsid w:val="00D01453"/>
    <w:rsid w:val="00D018FE"/>
    <w:rsid w:val="00D01954"/>
    <w:rsid w:val="00D01ED5"/>
    <w:rsid w:val="00D02062"/>
    <w:rsid w:val="00D02121"/>
    <w:rsid w:val="00D021F0"/>
    <w:rsid w:val="00D02271"/>
    <w:rsid w:val="00D02456"/>
    <w:rsid w:val="00D026BC"/>
    <w:rsid w:val="00D027F0"/>
    <w:rsid w:val="00D02AD7"/>
    <w:rsid w:val="00D02C47"/>
    <w:rsid w:val="00D03458"/>
    <w:rsid w:val="00D035CD"/>
    <w:rsid w:val="00D03E7A"/>
    <w:rsid w:val="00D04176"/>
    <w:rsid w:val="00D04827"/>
    <w:rsid w:val="00D04947"/>
    <w:rsid w:val="00D04998"/>
    <w:rsid w:val="00D04EFF"/>
    <w:rsid w:val="00D051A1"/>
    <w:rsid w:val="00D051A6"/>
    <w:rsid w:val="00D051E5"/>
    <w:rsid w:val="00D05245"/>
    <w:rsid w:val="00D05307"/>
    <w:rsid w:val="00D0557D"/>
    <w:rsid w:val="00D055BF"/>
    <w:rsid w:val="00D05669"/>
    <w:rsid w:val="00D05AD9"/>
    <w:rsid w:val="00D0630F"/>
    <w:rsid w:val="00D065E5"/>
    <w:rsid w:val="00D06696"/>
    <w:rsid w:val="00D0673D"/>
    <w:rsid w:val="00D06878"/>
    <w:rsid w:val="00D06A55"/>
    <w:rsid w:val="00D06CBF"/>
    <w:rsid w:val="00D0713C"/>
    <w:rsid w:val="00D077FE"/>
    <w:rsid w:val="00D078C6"/>
    <w:rsid w:val="00D07FB4"/>
    <w:rsid w:val="00D1024A"/>
    <w:rsid w:val="00D1028F"/>
    <w:rsid w:val="00D1036E"/>
    <w:rsid w:val="00D104E4"/>
    <w:rsid w:val="00D1052A"/>
    <w:rsid w:val="00D1060A"/>
    <w:rsid w:val="00D10662"/>
    <w:rsid w:val="00D107E7"/>
    <w:rsid w:val="00D10845"/>
    <w:rsid w:val="00D10D0E"/>
    <w:rsid w:val="00D10E7B"/>
    <w:rsid w:val="00D10E91"/>
    <w:rsid w:val="00D1105A"/>
    <w:rsid w:val="00D1137B"/>
    <w:rsid w:val="00D11DB6"/>
    <w:rsid w:val="00D12482"/>
    <w:rsid w:val="00D125BD"/>
    <w:rsid w:val="00D12700"/>
    <w:rsid w:val="00D1298F"/>
    <w:rsid w:val="00D12BB7"/>
    <w:rsid w:val="00D132D5"/>
    <w:rsid w:val="00D13621"/>
    <w:rsid w:val="00D13C01"/>
    <w:rsid w:val="00D13E53"/>
    <w:rsid w:val="00D14129"/>
    <w:rsid w:val="00D14492"/>
    <w:rsid w:val="00D1463C"/>
    <w:rsid w:val="00D14707"/>
    <w:rsid w:val="00D14901"/>
    <w:rsid w:val="00D14EE6"/>
    <w:rsid w:val="00D151EA"/>
    <w:rsid w:val="00D15303"/>
    <w:rsid w:val="00D159A1"/>
    <w:rsid w:val="00D16051"/>
    <w:rsid w:val="00D160F7"/>
    <w:rsid w:val="00D16297"/>
    <w:rsid w:val="00D168DB"/>
    <w:rsid w:val="00D16C83"/>
    <w:rsid w:val="00D16EF2"/>
    <w:rsid w:val="00D172DE"/>
    <w:rsid w:val="00D17788"/>
    <w:rsid w:val="00D20039"/>
    <w:rsid w:val="00D20373"/>
    <w:rsid w:val="00D20461"/>
    <w:rsid w:val="00D20494"/>
    <w:rsid w:val="00D20879"/>
    <w:rsid w:val="00D20B75"/>
    <w:rsid w:val="00D20CD0"/>
    <w:rsid w:val="00D20EB0"/>
    <w:rsid w:val="00D2115E"/>
    <w:rsid w:val="00D21163"/>
    <w:rsid w:val="00D2148E"/>
    <w:rsid w:val="00D2173F"/>
    <w:rsid w:val="00D218BB"/>
    <w:rsid w:val="00D21A6E"/>
    <w:rsid w:val="00D21C3C"/>
    <w:rsid w:val="00D21FA8"/>
    <w:rsid w:val="00D220EF"/>
    <w:rsid w:val="00D22166"/>
    <w:rsid w:val="00D222F5"/>
    <w:rsid w:val="00D223F3"/>
    <w:rsid w:val="00D2240E"/>
    <w:rsid w:val="00D22675"/>
    <w:rsid w:val="00D22B58"/>
    <w:rsid w:val="00D22B80"/>
    <w:rsid w:val="00D22B8A"/>
    <w:rsid w:val="00D2314B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D2F"/>
    <w:rsid w:val="00D26EF9"/>
    <w:rsid w:val="00D26F36"/>
    <w:rsid w:val="00D27232"/>
    <w:rsid w:val="00D275A6"/>
    <w:rsid w:val="00D278E5"/>
    <w:rsid w:val="00D278F4"/>
    <w:rsid w:val="00D27B83"/>
    <w:rsid w:val="00D27F2D"/>
    <w:rsid w:val="00D300E9"/>
    <w:rsid w:val="00D30118"/>
    <w:rsid w:val="00D301B9"/>
    <w:rsid w:val="00D30262"/>
    <w:rsid w:val="00D30334"/>
    <w:rsid w:val="00D304CF"/>
    <w:rsid w:val="00D30814"/>
    <w:rsid w:val="00D3090A"/>
    <w:rsid w:val="00D310F3"/>
    <w:rsid w:val="00D3111E"/>
    <w:rsid w:val="00D31221"/>
    <w:rsid w:val="00D31318"/>
    <w:rsid w:val="00D315AC"/>
    <w:rsid w:val="00D316DF"/>
    <w:rsid w:val="00D31700"/>
    <w:rsid w:val="00D31851"/>
    <w:rsid w:val="00D318EA"/>
    <w:rsid w:val="00D31F8D"/>
    <w:rsid w:val="00D323F9"/>
    <w:rsid w:val="00D32449"/>
    <w:rsid w:val="00D32664"/>
    <w:rsid w:val="00D326D0"/>
    <w:rsid w:val="00D32774"/>
    <w:rsid w:val="00D32D36"/>
    <w:rsid w:val="00D32FA5"/>
    <w:rsid w:val="00D3300B"/>
    <w:rsid w:val="00D335FA"/>
    <w:rsid w:val="00D336AD"/>
    <w:rsid w:val="00D33C32"/>
    <w:rsid w:val="00D33D52"/>
    <w:rsid w:val="00D33EBE"/>
    <w:rsid w:val="00D34058"/>
    <w:rsid w:val="00D3410D"/>
    <w:rsid w:val="00D34376"/>
    <w:rsid w:val="00D34615"/>
    <w:rsid w:val="00D34B42"/>
    <w:rsid w:val="00D35357"/>
    <w:rsid w:val="00D35371"/>
    <w:rsid w:val="00D353B4"/>
    <w:rsid w:val="00D35603"/>
    <w:rsid w:val="00D35755"/>
    <w:rsid w:val="00D35C97"/>
    <w:rsid w:val="00D35D9E"/>
    <w:rsid w:val="00D35E91"/>
    <w:rsid w:val="00D35FE9"/>
    <w:rsid w:val="00D36053"/>
    <w:rsid w:val="00D361D9"/>
    <w:rsid w:val="00D364E7"/>
    <w:rsid w:val="00D36CB6"/>
    <w:rsid w:val="00D36CFB"/>
    <w:rsid w:val="00D373FF"/>
    <w:rsid w:val="00D37580"/>
    <w:rsid w:val="00D375EF"/>
    <w:rsid w:val="00D37CF5"/>
    <w:rsid w:val="00D37ECC"/>
    <w:rsid w:val="00D40112"/>
    <w:rsid w:val="00D40154"/>
    <w:rsid w:val="00D401AB"/>
    <w:rsid w:val="00D401C6"/>
    <w:rsid w:val="00D4049E"/>
    <w:rsid w:val="00D40508"/>
    <w:rsid w:val="00D406B2"/>
    <w:rsid w:val="00D40B95"/>
    <w:rsid w:val="00D40E45"/>
    <w:rsid w:val="00D40EAE"/>
    <w:rsid w:val="00D4111E"/>
    <w:rsid w:val="00D41486"/>
    <w:rsid w:val="00D414C7"/>
    <w:rsid w:val="00D41678"/>
    <w:rsid w:val="00D41A59"/>
    <w:rsid w:val="00D41CF9"/>
    <w:rsid w:val="00D41E77"/>
    <w:rsid w:val="00D4281E"/>
    <w:rsid w:val="00D42B97"/>
    <w:rsid w:val="00D42F76"/>
    <w:rsid w:val="00D43096"/>
    <w:rsid w:val="00D432CD"/>
    <w:rsid w:val="00D43B5E"/>
    <w:rsid w:val="00D43BC4"/>
    <w:rsid w:val="00D43D89"/>
    <w:rsid w:val="00D43DE4"/>
    <w:rsid w:val="00D43F83"/>
    <w:rsid w:val="00D445E0"/>
    <w:rsid w:val="00D44715"/>
    <w:rsid w:val="00D44DEF"/>
    <w:rsid w:val="00D44FC7"/>
    <w:rsid w:val="00D45001"/>
    <w:rsid w:val="00D45071"/>
    <w:rsid w:val="00D452D4"/>
    <w:rsid w:val="00D458E5"/>
    <w:rsid w:val="00D45A0E"/>
    <w:rsid w:val="00D45A7A"/>
    <w:rsid w:val="00D45DA9"/>
    <w:rsid w:val="00D45DEB"/>
    <w:rsid w:val="00D4610D"/>
    <w:rsid w:val="00D463A2"/>
    <w:rsid w:val="00D46593"/>
    <w:rsid w:val="00D467E2"/>
    <w:rsid w:val="00D46852"/>
    <w:rsid w:val="00D469D9"/>
    <w:rsid w:val="00D46AB2"/>
    <w:rsid w:val="00D46C90"/>
    <w:rsid w:val="00D46D50"/>
    <w:rsid w:val="00D471ED"/>
    <w:rsid w:val="00D472D9"/>
    <w:rsid w:val="00D47331"/>
    <w:rsid w:val="00D47411"/>
    <w:rsid w:val="00D47505"/>
    <w:rsid w:val="00D47815"/>
    <w:rsid w:val="00D47A4F"/>
    <w:rsid w:val="00D47CF2"/>
    <w:rsid w:val="00D47D2C"/>
    <w:rsid w:val="00D500D3"/>
    <w:rsid w:val="00D501AA"/>
    <w:rsid w:val="00D501FA"/>
    <w:rsid w:val="00D50344"/>
    <w:rsid w:val="00D5038D"/>
    <w:rsid w:val="00D503A5"/>
    <w:rsid w:val="00D5050B"/>
    <w:rsid w:val="00D5069A"/>
    <w:rsid w:val="00D5127A"/>
    <w:rsid w:val="00D51477"/>
    <w:rsid w:val="00D51647"/>
    <w:rsid w:val="00D516BD"/>
    <w:rsid w:val="00D518A7"/>
    <w:rsid w:val="00D51F0F"/>
    <w:rsid w:val="00D52038"/>
    <w:rsid w:val="00D521C7"/>
    <w:rsid w:val="00D5221D"/>
    <w:rsid w:val="00D52283"/>
    <w:rsid w:val="00D5266F"/>
    <w:rsid w:val="00D526F8"/>
    <w:rsid w:val="00D5276E"/>
    <w:rsid w:val="00D527C8"/>
    <w:rsid w:val="00D5287C"/>
    <w:rsid w:val="00D52B3F"/>
    <w:rsid w:val="00D52B7E"/>
    <w:rsid w:val="00D52BBB"/>
    <w:rsid w:val="00D52BD8"/>
    <w:rsid w:val="00D52E6A"/>
    <w:rsid w:val="00D53509"/>
    <w:rsid w:val="00D53637"/>
    <w:rsid w:val="00D536B5"/>
    <w:rsid w:val="00D5376F"/>
    <w:rsid w:val="00D5392D"/>
    <w:rsid w:val="00D53953"/>
    <w:rsid w:val="00D5396D"/>
    <w:rsid w:val="00D53BC0"/>
    <w:rsid w:val="00D53CE6"/>
    <w:rsid w:val="00D54840"/>
    <w:rsid w:val="00D5499C"/>
    <w:rsid w:val="00D54B50"/>
    <w:rsid w:val="00D54E69"/>
    <w:rsid w:val="00D552EE"/>
    <w:rsid w:val="00D5567E"/>
    <w:rsid w:val="00D557F0"/>
    <w:rsid w:val="00D55928"/>
    <w:rsid w:val="00D55AF0"/>
    <w:rsid w:val="00D55F0F"/>
    <w:rsid w:val="00D5648E"/>
    <w:rsid w:val="00D565D4"/>
    <w:rsid w:val="00D566C5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60157"/>
    <w:rsid w:val="00D6057C"/>
    <w:rsid w:val="00D60805"/>
    <w:rsid w:val="00D60A87"/>
    <w:rsid w:val="00D61217"/>
    <w:rsid w:val="00D614B7"/>
    <w:rsid w:val="00D616C5"/>
    <w:rsid w:val="00D6173B"/>
    <w:rsid w:val="00D61981"/>
    <w:rsid w:val="00D619FD"/>
    <w:rsid w:val="00D62DB6"/>
    <w:rsid w:val="00D62F7C"/>
    <w:rsid w:val="00D63447"/>
    <w:rsid w:val="00D6347A"/>
    <w:rsid w:val="00D6356D"/>
    <w:rsid w:val="00D635CE"/>
    <w:rsid w:val="00D636D3"/>
    <w:rsid w:val="00D6392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436"/>
    <w:rsid w:val="00D6553D"/>
    <w:rsid w:val="00D655E5"/>
    <w:rsid w:val="00D656EB"/>
    <w:rsid w:val="00D656EE"/>
    <w:rsid w:val="00D65C69"/>
    <w:rsid w:val="00D65D96"/>
    <w:rsid w:val="00D65F20"/>
    <w:rsid w:val="00D66181"/>
    <w:rsid w:val="00D6686E"/>
    <w:rsid w:val="00D66BA4"/>
    <w:rsid w:val="00D66C45"/>
    <w:rsid w:val="00D66CFF"/>
    <w:rsid w:val="00D66DD6"/>
    <w:rsid w:val="00D66DD7"/>
    <w:rsid w:val="00D66F94"/>
    <w:rsid w:val="00D66FC0"/>
    <w:rsid w:val="00D671C8"/>
    <w:rsid w:val="00D672F3"/>
    <w:rsid w:val="00D679FD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97C"/>
    <w:rsid w:val="00D72A83"/>
    <w:rsid w:val="00D72BF1"/>
    <w:rsid w:val="00D72CBF"/>
    <w:rsid w:val="00D72FDC"/>
    <w:rsid w:val="00D730B0"/>
    <w:rsid w:val="00D73385"/>
    <w:rsid w:val="00D73744"/>
    <w:rsid w:val="00D73B12"/>
    <w:rsid w:val="00D749C1"/>
    <w:rsid w:val="00D74D67"/>
    <w:rsid w:val="00D7506D"/>
    <w:rsid w:val="00D7563F"/>
    <w:rsid w:val="00D75998"/>
    <w:rsid w:val="00D75B70"/>
    <w:rsid w:val="00D75CCE"/>
    <w:rsid w:val="00D75D9F"/>
    <w:rsid w:val="00D76269"/>
    <w:rsid w:val="00D765A0"/>
    <w:rsid w:val="00D76672"/>
    <w:rsid w:val="00D76684"/>
    <w:rsid w:val="00D766AA"/>
    <w:rsid w:val="00D76998"/>
    <w:rsid w:val="00D76AB5"/>
    <w:rsid w:val="00D77114"/>
    <w:rsid w:val="00D771FD"/>
    <w:rsid w:val="00D7796D"/>
    <w:rsid w:val="00D77FDB"/>
    <w:rsid w:val="00D800F7"/>
    <w:rsid w:val="00D8011D"/>
    <w:rsid w:val="00D80137"/>
    <w:rsid w:val="00D80855"/>
    <w:rsid w:val="00D80B1A"/>
    <w:rsid w:val="00D80C06"/>
    <w:rsid w:val="00D81019"/>
    <w:rsid w:val="00D8111F"/>
    <w:rsid w:val="00D812C7"/>
    <w:rsid w:val="00D812DD"/>
    <w:rsid w:val="00D81541"/>
    <w:rsid w:val="00D81B18"/>
    <w:rsid w:val="00D81EFD"/>
    <w:rsid w:val="00D821D4"/>
    <w:rsid w:val="00D82253"/>
    <w:rsid w:val="00D822AE"/>
    <w:rsid w:val="00D82666"/>
    <w:rsid w:val="00D831DB"/>
    <w:rsid w:val="00D8327F"/>
    <w:rsid w:val="00D83541"/>
    <w:rsid w:val="00D836EA"/>
    <w:rsid w:val="00D836F8"/>
    <w:rsid w:val="00D83768"/>
    <w:rsid w:val="00D83E0E"/>
    <w:rsid w:val="00D8435E"/>
    <w:rsid w:val="00D8450F"/>
    <w:rsid w:val="00D8466B"/>
    <w:rsid w:val="00D8487E"/>
    <w:rsid w:val="00D84A97"/>
    <w:rsid w:val="00D84B4D"/>
    <w:rsid w:val="00D84D05"/>
    <w:rsid w:val="00D84FCE"/>
    <w:rsid w:val="00D8501A"/>
    <w:rsid w:val="00D85491"/>
    <w:rsid w:val="00D8553C"/>
    <w:rsid w:val="00D856AF"/>
    <w:rsid w:val="00D85F1D"/>
    <w:rsid w:val="00D86281"/>
    <w:rsid w:val="00D86421"/>
    <w:rsid w:val="00D865F5"/>
    <w:rsid w:val="00D866A4"/>
    <w:rsid w:val="00D86757"/>
    <w:rsid w:val="00D86BED"/>
    <w:rsid w:val="00D86F9B"/>
    <w:rsid w:val="00D873DC"/>
    <w:rsid w:val="00D87453"/>
    <w:rsid w:val="00D8794E"/>
    <w:rsid w:val="00D87BB5"/>
    <w:rsid w:val="00D87C14"/>
    <w:rsid w:val="00D87CB0"/>
    <w:rsid w:val="00D901AD"/>
    <w:rsid w:val="00D9028D"/>
    <w:rsid w:val="00D903DE"/>
    <w:rsid w:val="00D906D9"/>
    <w:rsid w:val="00D909BA"/>
    <w:rsid w:val="00D9100A"/>
    <w:rsid w:val="00D910BE"/>
    <w:rsid w:val="00D91381"/>
    <w:rsid w:val="00D91390"/>
    <w:rsid w:val="00D91540"/>
    <w:rsid w:val="00D91B3E"/>
    <w:rsid w:val="00D91F6E"/>
    <w:rsid w:val="00D92078"/>
    <w:rsid w:val="00D92148"/>
    <w:rsid w:val="00D9223B"/>
    <w:rsid w:val="00D922E4"/>
    <w:rsid w:val="00D927AC"/>
    <w:rsid w:val="00D92832"/>
    <w:rsid w:val="00D9294F"/>
    <w:rsid w:val="00D92A3A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3FC1"/>
    <w:rsid w:val="00D94187"/>
    <w:rsid w:val="00D9425E"/>
    <w:rsid w:val="00D945AB"/>
    <w:rsid w:val="00D9496D"/>
    <w:rsid w:val="00D94DE8"/>
    <w:rsid w:val="00D94E49"/>
    <w:rsid w:val="00D9500A"/>
    <w:rsid w:val="00D95751"/>
    <w:rsid w:val="00D96288"/>
    <w:rsid w:val="00D96356"/>
    <w:rsid w:val="00D96699"/>
    <w:rsid w:val="00D96A7F"/>
    <w:rsid w:val="00D96DBC"/>
    <w:rsid w:val="00D96DCC"/>
    <w:rsid w:val="00D96E5F"/>
    <w:rsid w:val="00D96E79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7D7"/>
    <w:rsid w:val="00DA0E91"/>
    <w:rsid w:val="00DA0F8E"/>
    <w:rsid w:val="00DA15C8"/>
    <w:rsid w:val="00DA161A"/>
    <w:rsid w:val="00DA1CD0"/>
    <w:rsid w:val="00DA20A3"/>
    <w:rsid w:val="00DA2220"/>
    <w:rsid w:val="00DA229C"/>
    <w:rsid w:val="00DA2886"/>
    <w:rsid w:val="00DA2C18"/>
    <w:rsid w:val="00DA32A5"/>
    <w:rsid w:val="00DA3494"/>
    <w:rsid w:val="00DA3633"/>
    <w:rsid w:val="00DA3A39"/>
    <w:rsid w:val="00DA3DB6"/>
    <w:rsid w:val="00DA3E2F"/>
    <w:rsid w:val="00DA3EEE"/>
    <w:rsid w:val="00DA4039"/>
    <w:rsid w:val="00DA4258"/>
    <w:rsid w:val="00DA4276"/>
    <w:rsid w:val="00DA43A0"/>
    <w:rsid w:val="00DA46CD"/>
    <w:rsid w:val="00DA475F"/>
    <w:rsid w:val="00DA4850"/>
    <w:rsid w:val="00DA4968"/>
    <w:rsid w:val="00DA4A24"/>
    <w:rsid w:val="00DA4F7F"/>
    <w:rsid w:val="00DA5A94"/>
    <w:rsid w:val="00DA642D"/>
    <w:rsid w:val="00DA6514"/>
    <w:rsid w:val="00DA6824"/>
    <w:rsid w:val="00DA6A04"/>
    <w:rsid w:val="00DA6C16"/>
    <w:rsid w:val="00DA6E91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A7F6C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4B2"/>
    <w:rsid w:val="00DB14EB"/>
    <w:rsid w:val="00DB1797"/>
    <w:rsid w:val="00DB1B4A"/>
    <w:rsid w:val="00DB1C73"/>
    <w:rsid w:val="00DB1E88"/>
    <w:rsid w:val="00DB1FCF"/>
    <w:rsid w:val="00DB2355"/>
    <w:rsid w:val="00DB2914"/>
    <w:rsid w:val="00DB2CF9"/>
    <w:rsid w:val="00DB2E7C"/>
    <w:rsid w:val="00DB316D"/>
    <w:rsid w:val="00DB31B6"/>
    <w:rsid w:val="00DB337F"/>
    <w:rsid w:val="00DB35FF"/>
    <w:rsid w:val="00DB38DC"/>
    <w:rsid w:val="00DB3BB4"/>
    <w:rsid w:val="00DB3EA6"/>
    <w:rsid w:val="00DB40E4"/>
    <w:rsid w:val="00DB43B7"/>
    <w:rsid w:val="00DB4403"/>
    <w:rsid w:val="00DB45AB"/>
    <w:rsid w:val="00DB4717"/>
    <w:rsid w:val="00DB48C7"/>
    <w:rsid w:val="00DB4CF9"/>
    <w:rsid w:val="00DB5415"/>
    <w:rsid w:val="00DB541B"/>
    <w:rsid w:val="00DB5620"/>
    <w:rsid w:val="00DB5777"/>
    <w:rsid w:val="00DB5889"/>
    <w:rsid w:val="00DB58B4"/>
    <w:rsid w:val="00DB5B8E"/>
    <w:rsid w:val="00DB5F6C"/>
    <w:rsid w:val="00DB65C4"/>
    <w:rsid w:val="00DB6699"/>
    <w:rsid w:val="00DB6A0F"/>
    <w:rsid w:val="00DB6CF6"/>
    <w:rsid w:val="00DB6F15"/>
    <w:rsid w:val="00DB74B3"/>
    <w:rsid w:val="00DB762B"/>
    <w:rsid w:val="00DB777B"/>
    <w:rsid w:val="00DB77A8"/>
    <w:rsid w:val="00DB79A4"/>
    <w:rsid w:val="00DB7A2E"/>
    <w:rsid w:val="00DB7CA6"/>
    <w:rsid w:val="00DB7CF1"/>
    <w:rsid w:val="00DB7FDD"/>
    <w:rsid w:val="00DC0015"/>
    <w:rsid w:val="00DC0074"/>
    <w:rsid w:val="00DC023A"/>
    <w:rsid w:val="00DC033F"/>
    <w:rsid w:val="00DC07A1"/>
    <w:rsid w:val="00DC0BFE"/>
    <w:rsid w:val="00DC0DB1"/>
    <w:rsid w:val="00DC0F02"/>
    <w:rsid w:val="00DC0F8D"/>
    <w:rsid w:val="00DC112C"/>
    <w:rsid w:val="00DC1325"/>
    <w:rsid w:val="00DC1816"/>
    <w:rsid w:val="00DC1EAA"/>
    <w:rsid w:val="00DC1FBF"/>
    <w:rsid w:val="00DC2132"/>
    <w:rsid w:val="00DC2284"/>
    <w:rsid w:val="00DC2483"/>
    <w:rsid w:val="00DC24F1"/>
    <w:rsid w:val="00DC2956"/>
    <w:rsid w:val="00DC2B12"/>
    <w:rsid w:val="00DC2D04"/>
    <w:rsid w:val="00DC2D52"/>
    <w:rsid w:val="00DC2DED"/>
    <w:rsid w:val="00DC2E98"/>
    <w:rsid w:val="00DC2EB4"/>
    <w:rsid w:val="00DC34F2"/>
    <w:rsid w:val="00DC3718"/>
    <w:rsid w:val="00DC37F2"/>
    <w:rsid w:val="00DC38AC"/>
    <w:rsid w:val="00DC38DA"/>
    <w:rsid w:val="00DC3CA4"/>
    <w:rsid w:val="00DC3CE0"/>
    <w:rsid w:val="00DC3D1B"/>
    <w:rsid w:val="00DC3DCE"/>
    <w:rsid w:val="00DC3E76"/>
    <w:rsid w:val="00DC40D2"/>
    <w:rsid w:val="00DC410B"/>
    <w:rsid w:val="00DC420E"/>
    <w:rsid w:val="00DC4304"/>
    <w:rsid w:val="00DC4576"/>
    <w:rsid w:val="00DC49F5"/>
    <w:rsid w:val="00DC4FAF"/>
    <w:rsid w:val="00DC5201"/>
    <w:rsid w:val="00DC53B8"/>
    <w:rsid w:val="00DC556C"/>
    <w:rsid w:val="00DC5970"/>
    <w:rsid w:val="00DC5AD1"/>
    <w:rsid w:val="00DC5B96"/>
    <w:rsid w:val="00DC5C0D"/>
    <w:rsid w:val="00DC60FD"/>
    <w:rsid w:val="00DC6158"/>
    <w:rsid w:val="00DC6339"/>
    <w:rsid w:val="00DC6AE3"/>
    <w:rsid w:val="00DC7032"/>
    <w:rsid w:val="00DC70EC"/>
    <w:rsid w:val="00DC72A4"/>
    <w:rsid w:val="00DC72D1"/>
    <w:rsid w:val="00DC7435"/>
    <w:rsid w:val="00DC746E"/>
    <w:rsid w:val="00DC76EE"/>
    <w:rsid w:val="00DC7D95"/>
    <w:rsid w:val="00DC7DE2"/>
    <w:rsid w:val="00DD01CA"/>
    <w:rsid w:val="00DD02F4"/>
    <w:rsid w:val="00DD043A"/>
    <w:rsid w:val="00DD069E"/>
    <w:rsid w:val="00DD0F08"/>
    <w:rsid w:val="00DD1176"/>
    <w:rsid w:val="00DD1A7E"/>
    <w:rsid w:val="00DD1B4E"/>
    <w:rsid w:val="00DD1EF8"/>
    <w:rsid w:val="00DD214E"/>
    <w:rsid w:val="00DD21AB"/>
    <w:rsid w:val="00DD21D2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BDC"/>
    <w:rsid w:val="00DD3CA5"/>
    <w:rsid w:val="00DD43C0"/>
    <w:rsid w:val="00DD46A8"/>
    <w:rsid w:val="00DD4950"/>
    <w:rsid w:val="00DD4D92"/>
    <w:rsid w:val="00DD552F"/>
    <w:rsid w:val="00DD5A48"/>
    <w:rsid w:val="00DD5A72"/>
    <w:rsid w:val="00DD5BF3"/>
    <w:rsid w:val="00DD5CB3"/>
    <w:rsid w:val="00DD5F2E"/>
    <w:rsid w:val="00DD6353"/>
    <w:rsid w:val="00DD6413"/>
    <w:rsid w:val="00DD6621"/>
    <w:rsid w:val="00DD6705"/>
    <w:rsid w:val="00DD6731"/>
    <w:rsid w:val="00DD6B1E"/>
    <w:rsid w:val="00DD6D1F"/>
    <w:rsid w:val="00DD6E9C"/>
    <w:rsid w:val="00DD742C"/>
    <w:rsid w:val="00DD75C0"/>
    <w:rsid w:val="00DD75EF"/>
    <w:rsid w:val="00DD7AD5"/>
    <w:rsid w:val="00DD7CB3"/>
    <w:rsid w:val="00DE0296"/>
    <w:rsid w:val="00DE03A0"/>
    <w:rsid w:val="00DE077F"/>
    <w:rsid w:val="00DE0B17"/>
    <w:rsid w:val="00DE0DC0"/>
    <w:rsid w:val="00DE0F84"/>
    <w:rsid w:val="00DE1255"/>
    <w:rsid w:val="00DE1376"/>
    <w:rsid w:val="00DE1565"/>
    <w:rsid w:val="00DE1704"/>
    <w:rsid w:val="00DE1C0E"/>
    <w:rsid w:val="00DE1CF4"/>
    <w:rsid w:val="00DE20E8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2B3"/>
    <w:rsid w:val="00DE3440"/>
    <w:rsid w:val="00DE36A9"/>
    <w:rsid w:val="00DE374E"/>
    <w:rsid w:val="00DE37BE"/>
    <w:rsid w:val="00DE3A07"/>
    <w:rsid w:val="00DE3B71"/>
    <w:rsid w:val="00DE4103"/>
    <w:rsid w:val="00DE4210"/>
    <w:rsid w:val="00DE42F6"/>
    <w:rsid w:val="00DE4578"/>
    <w:rsid w:val="00DE4625"/>
    <w:rsid w:val="00DE4744"/>
    <w:rsid w:val="00DE47AC"/>
    <w:rsid w:val="00DE4812"/>
    <w:rsid w:val="00DE4C5E"/>
    <w:rsid w:val="00DE4CD1"/>
    <w:rsid w:val="00DE4D81"/>
    <w:rsid w:val="00DE4DA8"/>
    <w:rsid w:val="00DE51B4"/>
    <w:rsid w:val="00DE5403"/>
    <w:rsid w:val="00DE55CB"/>
    <w:rsid w:val="00DE57C5"/>
    <w:rsid w:val="00DE58E6"/>
    <w:rsid w:val="00DE591A"/>
    <w:rsid w:val="00DE5E6A"/>
    <w:rsid w:val="00DE66B0"/>
    <w:rsid w:val="00DE70FC"/>
    <w:rsid w:val="00DE7B41"/>
    <w:rsid w:val="00DE7CC2"/>
    <w:rsid w:val="00DE7FC9"/>
    <w:rsid w:val="00DF005A"/>
    <w:rsid w:val="00DF010F"/>
    <w:rsid w:val="00DF0155"/>
    <w:rsid w:val="00DF04EE"/>
    <w:rsid w:val="00DF08AE"/>
    <w:rsid w:val="00DF09CB"/>
    <w:rsid w:val="00DF0D8B"/>
    <w:rsid w:val="00DF181E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742"/>
    <w:rsid w:val="00DF4F2B"/>
    <w:rsid w:val="00DF53A0"/>
    <w:rsid w:val="00DF5B56"/>
    <w:rsid w:val="00DF604B"/>
    <w:rsid w:val="00DF6076"/>
    <w:rsid w:val="00DF620E"/>
    <w:rsid w:val="00DF6326"/>
    <w:rsid w:val="00DF65B2"/>
    <w:rsid w:val="00DF66E4"/>
    <w:rsid w:val="00DF67F1"/>
    <w:rsid w:val="00DF718E"/>
    <w:rsid w:val="00DF7249"/>
    <w:rsid w:val="00DF7658"/>
    <w:rsid w:val="00DF7D84"/>
    <w:rsid w:val="00DF7FC3"/>
    <w:rsid w:val="00E000A7"/>
    <w:rsid w:val="00E00460"/>
    <w:rsid w:val="00E004BA"/>
    <w:rsid w:val="00E006E9"/>
    <w:rsid w:val="00E006FA"/>
    <w:rsid w:val="00E00844"/>
    <w:rsid w:val="00E00C71"/>
    <w:rsid w:val="00E00D1A"/>
    <w:rsid w:val="00E00EAA"/>
    <w:rsid w:val="00E00F12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D97"/>
    <w:rsid w:val="00E02FD4"/>
    <w:rsid w:val="00E0338D"/>
    <w:rsid w:val="00E0339C"/>
    <w:rsid w:val="00E037FC"/>
    <w:rsid w:val="00E038DC"/>
    <w:rsid w:val="00E03ED5"/>
    <w:rsid w:val="00E03F68"/>
    <w:rsid w:val="00E04119"/>
    <w:rsid w:val="00E0443B"/>
    <w:rsid w:val="00E04491"/>
    <w:rsid w:val="00E0449D"/>
    <w:rsid w:val="00E044AB"/>
    <w:rsid w:val="00E04592"/>
    <w:rsid w:val="00E046A3"/>
    <w:rsid w:val="00E047E5"/>
    <w:rsid w:val="00E04AE7"/>
    <w:rsid w:val="00E04C97"/>
    <w:rsid w:val="00E05160"/>
    <w:rsid w:val="00E05508"/>
    <w:rsid w:val="00E0577A"/>
    <w:rsid w:val="00E057B4"/>
    <w:rsid w:val="00E05A10"/>
    <w:rsid w:val="00E05C60"/>
    <w:rsid w:val="00E05D54"/>
    <w:rsid w:val="00E05FAB"/>
    <w:rsid w:val="00E0623D"/>
    <w:rsid w:val="00E06243"/>
    <w:rsid w:val="00E062B6"/>
    <w:rsid w:val="00E0632A"/>
    <w:rsid w:val="00E064E3"/>
    <w:rsid w:val="00E06576"/>
    <w:rsid w:val="00E065DF"/>
    <w:rsid w:val="00E06853"/>
    <w:rsid w:val="00E068D6"/>
    <w:rsid w:val="00E068ED"/>
    <w:rsid w:val="00E06B30"/>
    <w:rsid w:val="00E06E3E"/>
    <w:rsid w:val="00E07169"/>
    <w:rsid w:val="00E071D5"/>
    <w:rsid w:val="00E0722D"/>
    <w:rsid w:val="00E07358"/>
    <w:rsid w:val="00E07828"/>
    <w:rsid w:val="00E0783F"/>
    <w:rsid w:val="00E07ABA"/>
    <w:rsid w:val="00E106D4"/>
    <w:rsid w:val="00E109BC"/>
    <w:rsid w:val="00E109C1"/>
    <w:rsid w:val="00E10F9C"/>
    <w:rsid w:val="00E1114D"/>
    <w:rsid w:val="00E11188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22"/>
    <w:rsid w:val="00E12378"/>
    <w:rsid w:val="00E124AF"/>
    <w:rsid w:val="00E128FF"/>
    <w:rsid w:val="00E12DAE"/>
    <w:rsid w:val="00E12F0C"/>
    <w:rsid w:val="00E130AD"/>
    <w:rsid w:val="00E13601"/>
    <w:rsid w:val="00E136BF"/>
    <w:rsid w:val="00E13C52"/>
    <w:rsid w:val="00E13FCA"/>
    <w:rsid w:val="00E14585"/>
    <w:rsid w:val="00E14E5A"/>
    <w:rsid w:val="00E14E5F"/>
    <w:rsid w:val="00E15026"/>
    <w:rsid w:val="00E15101"/>
    <w:rsid w:val="00E157D3"/>
    <w:rsid w:val="00E15A4F"/>
    <w:rsid w:val="00E15D54"/>
    <w:rsid w:val="00E15E7A"/>
    <w:rsid w:val="00E15FCB"/>
    <w:rsid w:val="00E162A4"/>
    <w:rsid w:val="00E162D7"/>
    <w:rsid w:val="00E1639D"/>
    <w:rsid w:val="00E16569"/>
    <w:rsid w:val="00E16716"/>
    <w:rsid w:val="00E16717"/>
    <w:rsid w:val="00E16746"/>
    <w:rsid w:val="00E16869"/>
    <w:rsid w:val="00E16888"/>
    <w:rsid w:val="00E1688C"/>
    <w:rsid w:val="00E16890"/>
    <w:rsid w:val="00E1725C"/>
    <w:rsid w:val="00E172C5"/>
    <w:rsid w:val="00E17CFF"/>
    <w:rsid w:val="00E17E8E"/>
    <w:rsid w:val="00E2006F"/>
    <w:rsid w:val="00E2082B"/>
    <w:rsid w:val="00E20955"/>
    <w:rsid w:val="00E20995"/>
    <w:rsid w:val="00E20DCA"/>
    <w:rsid w:val="00E20E33"/>
    <w:rsid w:val="00E21877"/>
    <w:rsid w:val="00E219B4"/>
    <w:rsid w:val="00E21AD0"/>
    <w:rsid w:val="00E21E4C"/>
    <w:rsid w:val="00E21F30"/>
    <w:rsid w:val="00E220C6"/>
    <w:rsid w:val="00E22665"/>
    <w:rsid w:val="00E227AE"/>
    <w:rsid w:val="00E22A31"/>
    <w:rsid w:val="00E23185"/>
    <w:rsid w:val="00E2323B"/>
    <w:rsid w:val="00E233E7"/>
    <w:rsid w:val="00E23526"/>
    <w:rsid w:val="00E23D56"/>
    <w:rsid w:val="00E23E66"/>
    <w:rsid w:val="00E23F4E"/>
    <w:rsid w:val="00E24104"/>
    <w:rsid w:val="00E24469"/>
    <w:rsid w:val="00E24799"/>
    <w:rsid w:val="00E2482D"/>
    <w:rsid w:val="00E2486C"/>
    <w:rsid w:val="00E24906"/>
    <w:rsid w:val="00E24AF1"/>
    <w:rsid w:val="00E24B28"/>
    <w:rsid w:val="00E24BFC"/>
    <w:rsid w:val="00E24C10"/>
    <w:rsid w:val="00E24C5D"/>
    <w:rsid w:val="00E24C6A"/>
    <w:rsid w:val="00E24FB5"/>
    <w:rsid w:val="00E25365"/>
    <w:rsid w:val="00E2539E"/>
    <w:rsid w:val="00E25E05"/>
    <w:rsid w:val="00E263D8"/>
    <w:rsid w:val="00E26810"/>
    <w:rsid w:val="00E2682C"/>
    <w:rsid w:val="00E269D9"/>
    <w:rsid w:val="00E276A9"/>
    <w:rsid w:val="00E27747"/>
    <w:rsid w:val="00E27B8C"/>
    <w:rsid w:val="00E30029"/>
    <w:rsid w:val="00E30037"/>
    <w:rsid w:val="00E30499"/>
    <w:rsid w:val="00E30609"/>
    <w:rsid w:val="00E309CF"/>
    <w:rsid w:val="00E30B51"/>
    <w:rsid w:val="00E30B8E"/>
    <w:rsid w:val="00E30D8A"/>
    <w:rsid w:val="00E3102A"/>
    <w:rsid w:val="00E31116"/>
    <w:rsid w:val="00E31290"/>
    <w:rsid w:val="00E313D3"/>
    <w:rsid w:val="00E31767"/>
    <w:rsid w:val="00E31987"/>
    <w:rsid w:val="00E32128"/>
    <w:rsid w:val="00E324BB"/>
    <w:rsid w:val="00E32A7A"/>
    <w:rsid w:val="00E32ECD"/>
    <w:rsid w:val="00E3351A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0F1"/>
    <w:rsid w:val="00E35427"/>
    <w:rsid w:val="00E35718"/>
    <w:rsid w:val="00E359DF"/>
    <w:rsid w:val="00E35E8B"/>
    <w:rsid w:val="00E35F0C"/>
    <w:rsid w:val="00E36726"/>
    <w:rsid w:val="00E369B1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E42"/>
    <w:rsid w:val="00E37E75"/>
    <w:rsid w:val="00E37E88"/>
    <w:rsid w:val="00E40283"/>
    <w:rsid w:val="00E403FB"/>
    <w:rsid w:val="00E40444"/>
    <w:rsid w:val="00E40986"/>
    <w:rsid w:val="00E40F22"/>
    <w:rsid w:val="00E41245"/>
    <w:rsid w:val="00E415B1"/>
    <w:rsid w:val="00E416FC"/>
    <w:rsid w:val="00E41711"/>
    <w:rsid w:val="00E41C77"/>
    <w:rsid w:val="00E41CA3"/>
    <w:rsid w:val="00E41E0A"/>
    <w:rsid w:val="00E41E2E"/>
    <w:rsid w:val="00E41FB9"/>
    <w:rsid w:val="00E42738"/>
    <w:rsid w:val="00E427A9"/>
    <w:rsid w:val="00E427F0"/>
    <w:rsid w:val="00E42BE9"/>
    <w:rsid w:val="00E42C72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40F1"/>
    <w:rsid w:val="00E441EF"/>
    <w:rsid w:val="00E44270"/>
    <w:rsid w:val="00E44414"/>
    <w:rsid w:val="00E44472"/>
    <w:rsid w:val="00E44511"/>
    <w:rsid w:val="00E44AD2"/>
    <w:rsid w:val="00E44F0B"/>
    <w:rsid w:val="00E451BE"/>
    <w:rsid w:val="00E4531F"/>
    <w:rsid w:val="00E453BB"/>
    <w:rsid w:val="00E4564D"/>
    <w:rsid w:val="00E456B4"/>
    <w:rsid w:val="00E45D80"/>
    <w:rsid w:val="00E45EF9"/>
    <w:rsid w:val="00E4609F"/>
    <w:rsid w:val="00E46181"/>
    <w:rsid w:val="00E4636A"/>
    <w:rsid w:val="00E471D4"/>
    <w:rsid w:val="00E4767B"/>
    <w:rsid w:val="00E477EE"/>
    <w:rsid w:val="00E47A69"/>
    <w:rsid w:val="00E47C85"/>
    <w:rsid w:val="00E47D31"/>
    <w:rsid w:val="00E47E23"/>
    <w:rsid w:val="00E47F99"/>
    <w:rsid w:val="00E501F9"/>
    <w:rsid w:val="00E50767"/>
    <w:rsid w:val="00E50A52"/>
    <w:rsid w:val="00E50B87"/>
    <w:rsid w:val="00E50C35"/>
    <w:rsid w:val="00E50CC1"/>
    <w:rsid w:val="00E50D0D"/>
    <w:rsid w:val="00E51472"/>
    <w:rsid w:val="00E518AA"/>
    <w:rsid w:val="00E518D2"/>
    <w:rsid w:val="00E51919"/>
    <w:rsid w:val="00E51AB6"/>
    <w:rsid w:val="00E51BEC"/>
    <w:rsid w:val="00E51E3A"/>
    <w:rsid w:val="00E51EAD"/>
    <w:rsid w:val="00E521A6"/>
    <w:rsid w:val="00E523E2"/>
    <w:rsid w:val="00E52CF0"/>
    <w:rsid w:val="00E52D93"/>
    <w:rsid w:val="00E52EB9"/>
    <w:rsid w:val="00E532C7"/>
    <w:rsid w:val="00E5330C"/>
    <w:rsid w:val="00E534C6"/>
    <w:rsid w:val="00E53923"/>
    <w:rsid w:val="00E53967"/>
    <w:rsid w:val="00E53F73"/>
    <w:rsid w:val="00E54168"/>
    <w:rsid w:val="00E546DA"/>
    <w:rsid w:val="00E54EAD"/>
    <w:rsid w:val="00E54F04"/>
    <w:rsid w:val="00E5545A"/>
    <w:rsid w:val="00E55516"/>
    <w:rsid w:val="00E55696"/>
    <w:rsid w:val="00E556F7"/>
    <w:rsid w:val="00E5578F"/>
    <w:rsid w:val="00E55D5A"/>
    <w:rsid w:val="00E561DE"/>
    <w:rsid w:val="00E56347"/>
    <w:rsid w:val="00E56410"/>
    <w:rsid w:val="00E56492"/>
    <w:rsid w:val="00E564DD"/>
    <w:rsid w:val="00E5650C"/>
    <w:rsid w:val="00E569B0"/>
    <w:rsid w:val="00E56DAC"/>
    <w:rsid w:val="00E571BB"/>
    <w:rsid w:val="00E577C9"/>
    <w:rsid w:val="00E57C5B"/>
    <w:rsid w:val="00E600E9"/>
    <w:rsid w:val="00E60147"/>
    <w:rsid w:val="00E603B9"/>
    <w:rsid w:val="00E60430"/>
    <w:rsid w:val="00E60774"/>
    <w:rsid w:val="00E6086D"/>
    <w:rsid w:val="00E6092E"/>
    <w:rsid w:val="00E60A84"/>
    <w:rsid w:val="00E60B3F"/>
    <w:rsid w:val="00E60B92"/>
    <w:rsid w:val="00E61404"/>
    <w:rsid w:val="00E615CB"/>
    <w:rsid w:val="00E617DD"/>
    <w:rsid w:val="00E61990"/>
    <w:rsid w:val="00E61F08"/>
    <w:rsid w:val="00E620F9"/>
    <w:rsid w:val="00E62740"/>
    <w:rsid w:val="00E6297B"/>
    <w:rsid w:val="00E62C15"/>
    <w:rsid w:val="00E62DFB"/>
    <w:rsid w:val="00E631AB"/>
    <w:rsid w:val="00E63361"/>
    <w:rsid w:val="00E63760"/>
    <w:rsid w:val="00E637D7"/>
    <w:rsid w:val="00E637FE"/>
    <w:rsid w:val="00E6383D"/>
    <w:rsid w:val="00E63847"/>
    <w:rsid w:val="00E638A3"/>
    <w:rsid w:val="00E638DF"/>
    <w:rsid w:val="00E63C0E"/>
    <w:rsid w:val="00E63E86"/>
    <w:rsid w:val="00E6435E"/>
    <w:rsid w:val="00E643C6"/>
    <w:rsid w:val="00E644ED"/>
    <w:rsid w:val="00E6472E"/>
    <w:rsid w:val="00E64B24"/>
    <w:rsid w:val="00E64D19"/>
    <w:rsid w:val="00E64DF4"/>
    <w:rsid w:val="00E65145"/>
    <w:rsid w:val="00E652D3"/>
    <w:rsid w:val="00E65370"/>
    <w:rsid w:val="00E655E8"/>
    <w:rsid w:val="00E6657E"/>
    <w:rsid w:val="00E665F9"/>
    <w:rsid w:val="00E666B9"/>
    <w:rsid w:val="00E6697E"/>
    <w:rsid w:val="00E66F79"/>
    <w:rsid w:val="00E670C0"/>
    <w:rsid w:val="00E67128"/>
    <w:rsid w:val="00E6727B"/>
    <w:rsid w:val="00E6753F"/>
    <w:rsid w:val="00E675E0"/>
    <w:rsid w:val="00E67A21"/>
    <w:rsid w:val="00E706CF"/>
    <w:rsid w:val="00E70957"/>
    <w:rsid w:val="00E70BF2"/>
    <w:rsid w:val="00E71A01"/>
    <w:rsid w:val="00E71C50"/>
    <w:rsid w:val="00E71D34"/>
    <w:rsid w:val="00E71DDF"/>
    <w:rsid w:val="00E720F8"/>
    <w:rsid w:val="00E7229E"/>
    <w:rsid w:val="00E72A82"/>
    <w:rsid w:val="00E72CE0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23F"/>
    <w:rsid w:val="00E76430"/>
    <w:rsid w:val="00E7691E"/>
    <w:rsid w:val="00E76A86"/>
    <w:rsid w:val="00E76DAC"/>
    <w:rsid w:val="00E76E17"/>
    <w:rsid w:val="00E7745F"/>
    <w:rsid w:val="00E774A2"/>
    <w:rsid w:val="00E7756E"/>
    <w:rsid w:val="00E77A79"/>
    <w:rsid w:val="00E77D47"/>
    <w:rsid w:val="00E77D4E"/>
    <w:rsid w:val="00E8010C"/>
    <w:rsid w:val="00E801BC"/>
    <w:rsid w:val="00E807DA"/>
    <w:rsid w:val="00E80898"/>
    <w:rsid w:val="00E80AF8"/>
    <w:rsid w:val="00E810BD"/>
    <w:rsid w:val="00E81119"/>
    <w:rsid w:val="00E816B3"/>
    <w:rsid w:val="00E8176C"/>
    <w:rsid w:val="00E817E4"/>
    <w:rsid w:val="00E81B1A"/>
    <w:rsid w:val="00E82314"/>
    <w:rsid w:val="00E825E0"/>
    <w:rsid w:val="00E82880"/>
    <w:rsid w:val="00E82958"/>
    <w:rsid w:val="00E829CA"/>
    <w:rsid w:val="00E82B73"/>
    <w:rsid w:val="00E82E19"/>
    <w:rsid w:val="00E831E5"/>
    <w:rsid w:val="00E83650"/>
    <w:rsid w:val="00E83BA4"/>
    <w:rsid w:val="00E83CDA"/>
    <w:rsid w:val="00E848C5"/>
    <w:rsid w:val="00E84B9A"/>
    <w:rsid w:val="00E84E40"/>
    <w:rsid w:val="00E8509A"/>
    <w:rsid w:val="00E85241"/>
    <w:rsid w:val="00E8529E"/>
    <w:rsid w:val="00E85A5D"/>
    <w:rsid w:val="00E85EF5"/>
    <w:rsid w:val="00E85F7C"/>
    <w:rsid w:val="00E860BF"/>
    <w:rsid w:val="00E864A7"/>
    <w:rsid w:val="00E8670C"/>
    <w:rsid w:val="00E86B7B"/>
    <w:rsid w:val="00E86E8A"/>
    <w:rsid w:val="00E874B0"/>
    <w:rsid w:val="00E874B5"/>
    <w:rsid w:val="00E874FA"/>
    <w:rsid w:val="00E87908"/>
    <w:rsid w:val="00E87BB9"/>
    <w:rsid w:val="00E900F1"/>
    <w:rsid w:val="00E90120"/>
    <w:rsid w:val="00E90179"/>
    <w:rsid w:val="00E90457"/>
    <w:rsid w:val="00E90533"/>
    <w:rsid w:val="00E90685"/>
    <w:rsid w:val="00E90B49"/>
    <w:rsid w:val="00E90B9C"/>
    <w:rsid w:val="00E90D4C"/>
    <w:rsid w:val="00E91860"/>
    <w:rsid w:val="00E919E0"/>
    <w:rsid w:val="00E91C12"/>
    <w:rsid w:val="00E91E5B"/>
    <w:rsid w:val="00E92395"/>
    <w:rsid w:val="00E9256D"/>
    <w:rsid w:val="00E9283C"/>
    <w:rsid w:val="00E92897"/>
    <w:rsid w:val="00E92AC9"/>
    <w:rsid w:val="00E92B67"/>
    <w:rsid w:val="00E92C15"/>
    <w:rsid w:val="00E932AE"/>
    <w:rsid w:val="00E936F6"/>
    <w:rsid w:val="00E937DD"/>
    <w:rsid w:val="00E93B7A"/>
    <w:rsid w:val="00E93D55"/>
    <w:rsid w:val="00E9402F"/>
    <w:rsid w:val="00E9431A"/>
    <w:rsid w:val="00E94347"/>
    <w:rsid w:val="00E9460B"/>
    <w:rsid w:val="00E9498C"/>
    <w:rsid w:val="00E94E2F"/>
    <w:rsid w:val="00E9505D"/>
    <w:rsid w:val="00E954B7"/>
    <w:rsid w:val="00E955FC"/>
    <w:rsid w:val="00E95666"/>
    <w:rsid w:val="00E95CEB"/>
    <w:rsid w:val="00E9627C"/>
    <w:rsid w:val="00E96768"/>
    <w:rsid w:val="00E96B47"/>
    <w:rsid w:val="00E96CCA"/>
    <w:rsid w:val="00E96D5B"/>
    <w:rsid w:val="00E96E58"/>
    <w:rsid w:val="00E96FDB"/>
    <w:rsid w:val="00E976AC"/>
    <w:rsid w:val="00E9794E"/>
    <w:rsid w:val="00E97C3D"/>
    <w:rsid w:val="00E97CF8"/>
    <w:rsid w:val="00E97E43"/>
    <w:rsid w:val="00E97FF9"/>
    <w:rsid w:val="00EA0075"/>
    <w:rsid w:val="00EA00F9"/>
    <w:rsid w:val="00EA031F"/>
    <w:rsid w:val="00EA032A"/>
    <w:rsid w:val="00EA0491"/>
    <w:rsid w:val="00EA059C"/>
    <w:rsid w:val="00EA074A"/>
    <w:rsid w:val="00EA0D29"/>
    <w:rsid w:val="00EA107B"/>
    <w:rsid w:val="00EA1186"/>
    <w:rsid w:val="00EA155A"/>
    <w:rsid w:val="00EA1EEA"/>
    <w:rsid w:val="00EA2328"/>
    <w:rsid w:val="00EA23F6"/>
    <w:rsid w:val="00EA2A96"/>
    <w:rsid w:val="00EA2ABB"/>
    <w:rsid w:val="00EA2E80"/>
    <w:rsid w:val="00EA3493"/>
    <w:rsid w:val="00EA34D0"/>
    <w:rsid w:val="00EA3575"/>
    <w:rsid w:val="00EA3CF7"/>
    <w:rsid w:val="00EA3ED8"/>
    <w:rsid w:val="00EA3F60"/>
    <w:rsid w:val="00EA40A6"/>
    <w:rsid w:val="00EA4232"/>
    <w:rsid w:val="00EA43AA"/>
    <w:rsid w:val="00EA43EE"/>
    <w:rsid w:val="00EA44D4"/>
    <w:rsid w:val="00EA4645"/>
    <w:rsid w:val="00EA478E"/>
    <w:rsid w:val="00EA4D40"/>
    <w:rsid w:val="00EA5038"/>
    <w:rsid w:val="00EA55FA"/>
    <w:rsid w:val="00EA59C6"/>
    <w:rsid w:val="00EA6235"/>
    <w:rsid w:val="00EA62AF"/>
    <w:rsid w:val="00EA63C3"/>
    <w:rsid w:val="00EA64A8"/>
    <w:rsid w:val="00EA68D8"/>
    <w:rsid w:val="00EA6BA8"/>
    <w:rsid w:val="00EA6D62"/>
    <w:rsid w:val="00EA75E0"/>
    <w:rsid w:val="00EA76EE"/>
    <w:rsid w:val="00EA79F7"/>
    <w:rsid w:val="00EA7AEE"/>
    <w:rsid w:val="00EA7F09"/>
    <w:rsid w:val="00EB0BE2"/>
    <w:rsid w:val="00EB0E30"/>
    <w:rsid w:val="00EB0E5A"/>
    <w:rsid w:val="00EB1029"/>
    <w:rsid w:val="00EB106D"/>
    <w:rsid w:val="00EB1098"/>
    <w:rsid w:val="00EB10AC"/>
    <w:rsid w:val="00EB13D5"/>
    <w:rsid w:val="00EB196D"/>
    <w:rsid w:val="00EB196F"/>
    <w:rsid w:val="00EB2100"/>
    <w:rsid w:val="00EB22A8"/>
    <w:rsid w:val="00EB3295"/>
    <w:rsid w:val="00EB356D"/>
    <w:rsid w:val="00EB3CE5"/>
    <w:rsid w:val="00EB3D5C"/>
    <w:rsid w:val="00EB3F40"/>
    <w:rsid w:val="00EB47C0"/>
    <w:rsid w:val="00EB496B"/>
    <w:rsid w:val="00EB4A21"/>
    <w:rsid w:val="00EB4A93"/>
    <w:rsid w:val="00EB4C29"/>
    <w:rsid w:val="00EB4F4C"/>
    <w:rsid w:val="00EB506B"/>
    <w:rsid w:val="00EB50A1"/>
    <w:rsid w:val="00EB52AB"/>
    <w:rsid w:val="00EB569F"/>
    <w:rsid w:val="00EB5A97"/>
    <w:rsid w:val="00EB5C8A"/>
    <w:rsid w:val="00EB5F9E"/>
    <w:rsid w:val="00EB641F"/>
    <w:rsid w:val="00EB6613"/>
    <w:rsid w:val="00EB66EF"/>
    <w:rsid w:val="00EB6750"/>
    <w:rsid w:val="00EB67A9"/>
    <w:rsid w:val="00EB6889"/>
    <w:rsid w:val="00EB69A1"/>
    <w:rsid w:val="00EB6AB9"/>
    <w:rsid w:val="00EB6D31"/>
    <w:rsid w:val="00EB745E"/>
    <w:rsid w:val="00EB74AB"/>
    <w:rsid w:val="00EB784E"/>
    <w:rsid w:val="00EB7A93"/>
    <w:rsid w:val="00EB7D5C"/>
    <w:rsid w:val="00EC06CC"/>
    <w:rsid w:val="00EC0DFD"/>
    <w:rsid w:val="00EC109E"/>
    <w:rsid w:val="00EC10A0"/>
    <w:rsid w:val="00EC1195"/>
    <w:rsid w:val="00EC1383"/>
    <w:rsid w:val="00EC13D0"/>
    <w:rsid w:val="00EC1591"/>
    <w:rsid w:val="00EC16C6"/>
    <w:rsid w:val="00EC16F1"/>
    <w:rsid w:val="00EC1967"/>
    <w:rsid w:val="00EC1C26"/>
    <w:rsid w:val="00EC1C8A"/>
    <w:rsid w:val="00EC1DFD"/>
    <w:rsid w:val="00EC20D8"/>
    <w:rsid w:val="00EC24B4"/>
    <w:rsid w:val="00EC282D"/>
    <w:rsid w:val="00EC2840"/>
    <w:rsid w:val="00EC2A50"/>
    <w:rsid w:val="00EC2B0D"/>
    <w:rsid w:val="00EC2B77"/>
    <w:rsid w:val="00EC2BD6"/>
    <w:rsid w:val="00EC2D68"/>
    <w:rsid w:val="00EC3573"/>
    <w:rsid w:val="00EC3DC2"/>
    <w:rsid w:val="00EC410A"/>
    <w:rsid w:val="00EC419F"/>
    <w:rsid w:val="00EC42A1"/>
    <w:rsid w:val="00EC4C60"/>
    <w:rsid w:val="00EC50A2"/>
    <w:rsid w:val="00EC518D"/>
    <w:rsid w:val="00EC52B8"/>
    <w:rsid w:val="00EC545A"/>
    <w:rsid w:val="00EC54F8"/>
    <w:rsid w:val="00EC5761"/>
    <w:rsid w:val="00EC5791"/>
    <w:rsid w:val="00EC57C6"/>
    <w:rsid w:val="00EC5FB8"/>
    <w:rsid w:val="00EC628A"/>
    <w:rsid w:val="00EC628D"/>
    <w:rsid w:val="00EC6737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97"/>
    <w:rsid w:val="00EC78BC"/>
    <w:rsid w:val="00EC7D87"/>
    <w:rsid w:val="00EC7E17"/>
    <w:rsid w:val="00ED05D6"/>
    <w:rsid w:val="00ED060E"/>
    <w:rsid w:val="00ED0C69"/>
    <w:rsid w:val="00ED0C6F"/>
    <w:rsid w:val="00ED0D23"/>
    <w:rsid w:val="00ED0D88"/>
    <w:rsid w:val="00ED13D1"/>
    <w:rsid w:val="00ED1AA8"/>
    <w:rsid w:val="00ED1B8F"/>
    <w:rsid w:val="00ED1C07"/>
    <w:rsid w:val="00ED20E9"/>
    <w:rsid w:val="00ED233E"/>
    <w:rsid w:val="00ED237D"/>
    <w:rsid w:val="00ED2769"/>
    <w:rsid w:val="00ED29F2"/>
    <w:rsid w:val="00ED2D3B"/>
    <w:rsid w:val="00ED2FCC"/>
    <w:rsid w:val="00ED3028"/>
    <w:rsid w:val="00ED366D"/>
    <w:rsid w:val="00ED3A81"/>
    <w:rsid w:val="00ED3B9E"/>
    <w:rsid w:val="00ED3BDA"/>
    <w:rsid w:val="00ED3F32"/>
    <w:rsid w:val="00ED40F4"/>
    <w:rsid w:val="00ED413E"/>
    <w:rsid w:val="00ED4967"/>
    <w:rsid w:val="00ED497F"/>
    <w:rsid w:val="00ED4C12"/>
    <w:rsid w:val="00ED4E12"/>
    <w:rsid w:val="00ED5087"/>
    <w:rsid w:val="00ED50D8"/>
    <w:rsid w:val="00ED53B0"/>
    <w:rsid w:val="00ED5646"/>
    <w:rsid w:val="00ED57BB"/>
    <w:rsid w:val="00ED59E7"/>
    <w:rsid w:val="00ED5BD0"/>
    <w:rsid w:val="00ED5BF6"/>
    <w:rsid w:val="00ED5E38"/>
    <w:rsid w:val="00ED67CE"/>
    <w:rsid w:val="00ED6EDA"/>
    <w:rsid w:val="00ED7023"/>
    <w:rsid w:val="00ED7559"/>
    <w:rsid w:val="00ED7637"/>
    <w:rsid w:val="00ED7A84"/>
    <w:rsid w:val="00ED7F57"/>
    <w:rsid w:val="00EE0279"/>
    <w:rsid w:val="00EE0538"/>
    <w:rsid w:val="00EE05EC"/>
    <w:rsid w:val="00EE0625"/>
    <w:rsid w:val="00EE0A4C"/>
    <w:rsid w:val="00EE0B6E"/>
    <w:rsid w:val="00EE0F57"/>
    <w:rsid w:val="00EE0F97"/>
    <w:rsid w:val="00EE1046"/>
    <w:rsid w:val="00EE127E"/>
    <w:rsid w:val="00EE159A"/>
    <w:rsid w:val="00EE1B10"/>
    <w:rsid w:val="00EE1F65"/>
    <w:rsid w:val="00EE2371"/>
    <w:rsid w:val="00EE28A4"/>
    <w:rsid w:val="00EE28CE"/>
    <w:rsid w:val="00EE28F4"/>
    <w:rsid w:val="00EE2D19"/>
    <w:rsid w:val="00EE2F7C"/>
    <w:rsid w:val="00EE3728"/>
    <w:rsid w:val="00EE3734"/>
    <w:rsid w:val="00EE38B6"/>
    <w:rsid w:val="00EE3E7B"/>
    <w:rsid w:val="00EE3E83"/>
    <w:rsid w:val="00EE3F81"/>
    <w:rsid w:val="00EE4261"/>
    <w:rsid w:val="00EE4394"/>
    <w:rsid w:val="00EE43FC"/>
    <w:rsid w:val="00EE4493"/>
    <w:rsid w:val="00EE45C5"/>
    <w:rsid w:val="00EE48F4"/>
    <w:rsid w:val="00EE4ADF"/>
    <w:rsid w:val="00EE4B3E"/>
    <w:rsid w:val="00EE5487"/>
    <w:rsid w:val="00EE5A6B"/>
    <w:rsid w:val="00EE5B3C"/>
    <w:rsid w:val="00EE5F75"/>
    <w:rsid w:val="00EE6084"/>
    <w:rsid w:val="00EE63BE"/>
    <w:rsid w:val="00EE6972"/>
    <w:rsid w:val="00EE6A2B"/>
    <w:rsid w:val="00EE6A34"/>
    <w:rsid w:val="00EE6B04"/>
    <w:rsid w:val="00EE6B89"/>
    <w:rsid w:val="00EE6E82"/>
    <w:rsid w:val="00EE712F"/>
    <w:rsid w:val="00EE73B5"/>
    <w:rsid w:val="00EE7915"/>
    <w:rsid w:val="00EE79AF"/>
    <w:rsid w:val="00EE7CFD"/>
    <w:rsid w:val="00EF0024"/>
    <w:rsid w:val="00EF0407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722"/>
    <w:rsid w:val="00EF2A35"/>
    <w:rsid w:val="00EF2B93"/>
    <w:rsid w:val="00EF2DB3"/>
    <w:rsid w:val="00EF3088"/>
    <w:rsid w:val="00EF3428"/>
    <w:rsid w:val="00EF363D"/>
    <w:rsid w:val="00EF3850"/>
    <w:rsid w:val="00EF3957"/>
    <w:rsid w:val="00EF3E73"/>
    <w:rsid w:val="00EF3F4B"/>
    <w:rsid w:val="00EF40A5"/>
    <w:rsid w:val="00EF40BE"/>
    <w:rsid w:val="00EF416B"/>
    <w:rsid w:val="00EF41D3"/>
    <w:rsid w:val="00EF4469"/>
    <w:rsid w:val="00EF4AE4"/>
    <w:rsid w:val="00EF5107"/>
    <w:rsid w:val="00EF5AD0"/>
    <w:rsid w:val="00EF5B55"/>
    <w:rsid w:val="00EF5CE4"/>
    <w:rsid w:val="00EF5E79"/>
    <w:rsid w:val="00EF5E9A"/>
    <w:rsid w:val="00EF5EEA"/>
    <w:rsid w:val="00EF5F3E"/>
    <w:rsid w:val="00EF60A2"/>
    <w:rsid w:val="00EF6224"/>
    <w:rsid w:val="00EF623C"/>
    <w:rsid w:val="00EF6294"/>
    <w:rsid w:val="00EF6601"/>
    <w:rsid w:val="00EF6805"/>
    <w:rsid w:val="00EF696D"/>
    <w:rsid w:val="00EF6C54"/>
    <w:rsid w:val="00EF6D9B"/>
    <w:rsid w:val="00EF6EAE"/>
    <w:rsid w:val="00EF6F36"/>
    <w:rsid w:val="00EF711F"/>
    <w:rsid w:val="00EF730B"/>
    <w:rsid w:val="00EF768F"/>
    <w:rsid w:val="00EF78A0"/>
    <w:rsid w:val="00EF7CF2"/>
    <w:rsid w:val="00EF7D85"/>
    <w:rsid w:val="00EF7F31"/>
    <w:rsid w:val="00F00508"/>
    <w:rsid w:val="00F00541"/>
    <w:rsid w:val="00F0060F"/>
    <w:rsid w:val="00F00819"/>
    <w:rsid w:val="00F008E2"/>
    <w:rsid w:val="00F00B2E"/>
    <w:rsid w:val="00F00C83"/>
    <w:rsid w:val="00F00F04"/>
    <w:rsid w:val="00F00F76"/>
    <w:rsid w:val="00F01490"/>
    <w:rsid w:val="00F01820"/>
    <w:rsid w:val="00F0193F"/>
    <w:rsid w:val="00F01C5B"/>
    <w:rsid w:val="00F01E52"/>
    <w:rsid w:val="00F022A8"/>
    <w:rsid w:val="00F02473"/>
    <w:rsid w:val="00F0256E"/>
    <w:rsid w:val="00F02ABE"/>
    <w:rsid w:val="00F02DCB"/>
    <w:rsid w:val="00F02F9C"/>
    <w:rsid w:val="00F0319D"/>
    <w:rsid w:val="00F0385D"/>
    <w:rsid w:val="00F0389E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76E"/>
    <w:rsid w:val="00F057C2"/>
    <w:rsid w:val="00F057E7"/>
    <w:rsid w:val="00F0584D"/>
    <w:rsid w:val="00F05999"/>
    <w:rsid w:val="00F059AB"/>
    <w:rsid w:val="00F05B05"/>
    <w:rsid w:val="00F06322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541"/>
    <w:rsid w:val="00F126D6"/>
    <w:rsid w:val="00F12E11"/>
    <w:rsid w:val="00F13580"/>
    <w:rsid w:val="00F13586"/>
    <w:rsid w:val="00F143EE"/>
    <w:rsid w:val="00F14435"/>
    <w:rsid w:val="00F1477E"/>
    <w:rsid w:val="00F14C45"/>
    <w:rsid w:val="00F1506C"/>
    <w:rsid w:val="00F1510D"/>
    <w:rsid w:val="00F15233"/>
    <w:rsid w:val="00F15618"/>
    <w:rsid w:val="00F159E7"/>
    <w:rsid w:val="00F15C9F"/>
    <w:rsid w:val="00F15E91"/>
    <w:rsid w:val="00F164D2"/>
    <w:rsid w:val="00F166B0"/>
    <w:rsid w:val="00F16E72"/>
    <w:rsid w:val="00F16F98"/>
    <w:rsid w:val="00F171C2"/>
    <w:rsid w:val="00F1735C"/>
    <w:rsid w:val="00F17473"/>
    <w:rsid w:val="00F178FF"/>
    <w:rsid w:val="00F1792A"/>
    <w:rsid w:val="00F17C97"/>
    <w:rsid w:val="00F17F93"/>
    <w:rsid w:val="00F2064C"/>
    <w:rsid w:val="00F20B53"/>
    <w:rsid w:val="00F20B5E"/>
    <w:rsid w:val="00F20B5F"/>
    <w:rsid w:val="00F21036"/>
    <w:rsid w:val="00F21038"/>
    <w:rsid w:val="00F21056"/>
    <w:rsid w:val="00F21961"/>
    <w:rsid w:val="00F21A42"/>
    <w:rsid w:val="00F21BA6"/>
    <w:rsid w:val="00F21C71"/>
    <w:rsid w:val="00F21D12"/>
    <w:rsid w:val="00F21F3A"/>
    <w:rsid w:val="00F21FB3"/>
    <w:rsid w:val="00F22035"/>
    <w:rsid w:val="00F220E9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07"/>
    <w:rsid w:val="00F23880"/>
    <w:rsid w:val="00F23E4E"/>
    <w:rsid w:val="00F23F3C"/>
    <w:rsid w:val="00F2401F"/>
    <w:rsid w:val="00F24450"/>
    <w:rsid w:val="00F24B44"/>
    <w:rsid w:val="00F2521E"/>
    <w:rsid w:val="00F25B50"/>
    <w:rsid w:val="00F25D28"/>
    <w:rsid w:val="00F26073"/>
    <w:rsid w:val="00F26137"/>
    <w:rsid w:val="00F26270"/>
    <w:rsid w:val="00F2631C"/>
    <w:rsid w:val="00F26385"/>
    <w:rsid w:val="00F2674A"/>
    <w:rsid w:val="00F2678A"/>
    <w:rsid w:val="00F267AE"/>
    <w:rsid w:val="00F26AA8"/>
    <w:rsid w:val="00F26AF2"/>
    <w:rsid w:val="00F26B6B"/>
    <w:rsid w:val="00F26FDE"/>
    <w:rsid w:val="00F270D1"/>
    <w:rsid w:val="00F27182"/>
    <w:rsid w:val="00F273D5"/>
    <w:rsid w:val="00F27CF0"/>
    <w:rsid w:val="00F27D48"/>
    <w:rsid w:val="00F30269"/>
    <w:rsid w:val="00F3026A"/>
    <w:rsid w:val="00F3039A"/>
    <w:rsid w:val="00F30614"/>
    <w:rsid w:val="00F307B3"/>
    <w:rsid w:val="00F30A58"/>
    <w:rsid w:val="00F30A91"/>
    <w:rsid w:val="00F30BB4"/>
    <w:rsid w:val="00F30CCE"/>
    <w:rsid w:val="00F30F8A"/>
    <w:rsid w:val="00F31223"/>
    <w:rsid w:val="00F312B5"/>
    <w:rsid w:val="00F313C9"/>
    <w:rsid w:val="00F3174C"/>
    <w:rsid w:val="00F31837"/>
    <w:rsid w:val="00F31DD9"/>
    <w:rsid w:val="00F31E7F"/>
    <w:rsid w:val="00F31EC4"/>
    <w:rsid w:val="00F32037"/>
    <w:rsid w:val="00F320BE"/>
    <w:rsid w:val="00F327CC"/>
    <w:rsid w:val="00F32A89"/>
    <w:rsid w:val="00F32F13"/>
    <w:rsid w:val="00F33789"/>
    <w:rsid w:val="00F33F9F"/>
    <w:rsid w:val="00F34042"/>
    <w:rsid w:val="00F34CCB"/>
    <w:rsid w:val="00F34FC3"/>
    <w:rsid w:val="00F35613"/>
    <w:rsid w:val="00F3564C"/>
    <w:rsid w:val="00F357BC"/>
    <w:rsid w:val="00F361D0"/>
    <w:rsid w:val="00F365EF"/>
    <w:rsid w:val="00F368AE"/>
    <w:rsid w:val="00F368E6"/>
    <w:rsid w:val="00F369C2"/>
    <w:rsid w:val="00F36C87"/>
    <w:rsid w:val="00F36E5C"/>
    <w:rsid w:val="00F376F4"/>
    <w:rsid w:val="00F379AB"/>
    <w:rsid w:val="00F37AAC"/>
    <w:rsid w:val="00F37C04"/>
    <w:rsid w:val="00F37D6F"/>
    <w:rsid w:val="00F402FE"/>
    <w:rsid w:val="00F40460"/>
    <w:rsid w:val="00F40485"/>
    <w:rsid w:val="00F40B5C"/>
    <w:rsid w:val="00F4156B"/>
    <w:rsid w:val="00F4165C"/>
    <w:rsid w:val="00F41869"/>
    <w:rsid w:val="00F41A52"/>
    <w:rsid w:val="00F41E2A"/>
    <w:rsid w:val="00F420C8"/>
    <w:rsid w:val="00F4256F"/>
    <w:rsid w:val="00F427F0"/>
    <w:rsid w:val="00F42C4B"/>
    <w:rsid w:val="00F4325B"/>
    <w:rsid w:val="00F4348E"/>
    <w:rsid w:val="00F4367D"/>
    <w:rsid w:val="00F439C9"/>
    <w:rsid w:val="00F43AC4"/>
    <w:rsid w:val="00F43B78"/>
    <w:rsid w:val="00F43DE0"/>
    <w:rsid w:val="00F43ED9"/>
    <w:rsid w:val="00F44094"/>
    <w:rsid w:val="00F44339"/>
    <w:rsid w:val="00F4433B"/>
    <w:rsid w:val="00F4440D"/>
    <w:rsid w:val="00F44871"/>
    <w:rsid w:val="00F44A07"/>
    <w:rsid w:val="00F44EC9"/>
    <w:rsid w:val="00F45218"/>
    <w:rsid w:val="00F452D0"/>
    <w:rsid w:val="00F45426"/>
    <w:rsid w:val="00F45733"/>
    <w:rsid w:val="00F468D3"/>
    <w:rsid w:val="00F46927"/>
    <w:rsid w:val="00F47062"/>
    <w:rsid w:val="00F4771A"/>
    <w:rsid w:val="00F479C2"/>
    <w:rsid w:val="00F5019F"/>
    <w:rsid w:val="00F501AC"/>
    <w:rsid w:val="00F504F3"/>
    <w:rsid w:val="00F50999"/>
    <w:rsid w:val="00F51129"/>
    <w:rsid w:val="00F51302"/>
    <w:rsid w:val="00F51396"/>
    <w:rsid w:val="00F5148D"/>
    <w:rsid w:val="00F516DA"/>
    <w:rsid w:val="00F51AA5"/>
    <w:rsid w:val="00F51C6A"/>
    <w:rsid w:val="00F51C8A"/>
    <w:rsid w:val="00F51C95"/>
    <w:rsid w:val="00F51D13"/>
    <w:rsid w:val="00F52189"/>
    <w:rsid w:val="00F52406"/>
    <w:rsid w:val="00F5285C"/>
    <w:rsid w:val="00F528D7"/>
    <w:rsid w:val="00F52E36"/>
    <w:rsid w:val="00F53237"/>
    <w:rsid w:val="00F5385F"/>
    <w:rsid w:val="00F538BE"/>
    <w:rsid w:val="00F53CC4"/>
    <w:rsid w:val="00F543CC"/>
    <w:rsid w:val="00F54498"/>
    <w:rsid w:val="00F544C3"/>
    <w:rsid w:val="00F54522"/>
    <w:rsid w:val="00F54704"/>
    <w:rsid w:val="00F5493B"/>
    <w:rsid w:val="00F54DDA"/>
    <w:rsid w:val="00F55097"/>
    <w:rsid w:val="00F55854"/>
    <w:rsid w:val="00F55A50"/>
    <w:rsid w:val="00F55A97"/>
    <w:rsid w:val="00F55CEC"/>
    <w:rsid w:val="00F55D29"/>
    <w:rsid w:val="00F5609A"/>
    <w:rsid w:val="00F5634E"/>
    <w:rsid w:val="00F56813"/>
    <w:rsid w:val="00F5686F"/>
    <w:rsid w:val="00F56CF4"/>
    <w:rsid w:val="00F56FAE"/>
    <w:rsid w:val="00F570E9"/>
    <w:rsid w:val="00F574AB"/>
    <w:rsid w:val="00F57539"/>
    <w:rsid w:val="00F57B65"/>
    <w:rsid w:val="00F57BEC"/>
    <w:rsid w:val="00F57F4B"/>
    <w:rsid w:val="00F600BC"/>
    <w:rsid w:val="00F60257"/>
    <w:rsid w:val="00F60668"/>
    <w:rsid w:val="00F60B8D"/>
    <w:rsid w:val="00F60CA1"/>
    <w:rsid w:val="00F60F15"/>
    <w:rsid w:val="00F6180A"/>
    <w:rsid w:val="00F61E4E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0A3"/>
    <w:rsid w:val="00F6422C"/>
    <w:rsid w:val="00F64584"/>
    <w:rsid w:val="00F647DE"/>
    <w:rsid w:val="00F649FD"/>
    <w:rsid w:val="00F64A79"/>
    <w:rsid w:val="00F64B3B"/>
    <w:rsid w:val="00F64C0A"/>
    <w:rsid w:val="00F64FA9"/>
    <w:rsid w:val="00F6515F"/>
    <w:rsid w:val="00F6534F"/>
    <w:rsid w:val="00F65413"/>
    <w:rsid w:val="00F656A6"/>
    <w:rsid w:val="00F656E3"/>
    <w:rsid w:val="00F659E3"/>
    <w:rsid w:val="00F65A32"/>
    <w:rsid w:val="00F65CFF"/>
    <w:rsid w:val="00F66298"/>
    <w:rsid w:val="00F663EB"/>
    <w:rsid w:val="00F66488"/>
    <w:rsid w:val="00F66617"/>
    <w:rsid w:val="00F67053"/>
    <w:rsid w:val="00F67848"/>
    <w:rsid w:val="00F67DDF"/>
    <w:rsid w:val="00F70110"/>
    <w:rsid w:val="00F7011F"/>
    <w:rsid w:val="00F707C2"/>
    <w:rsid w:val="00F70830"/>
    <w:rsid w:val="00F711DA"/>
    <w:rsid w:val="00F71750"/>
    <w:rsid w:val="00F718A1"/>
    <w:rsid w:val="00F71A2D"/>
    <w:rsid w:val="00F71B9E"/>
    <w:rsid w:val="00F71E9A"/>
    <w:rsid w:val="00F71F0F"/>
    <w:rsid w:val="00F721A0"/>
    <w:rsid w:val="00F72381"/>
    <w:rsid w:val="00F72587"/>
    <w:rsid w:val="00F725A4"/>
    <w:rsid w:val="00F72A80"/>
    <w:rsid w:val="00F72C93"/>
    <w:rsid w:val="00F72FB7"/>
    <w:rsid w:val="00F731F4"/>
    <w:rsid w:val="00F732F8"/>
    <w:rsid w:val="00F733EB"/>
    <w:rsid w:val="00F735BA"/>
    <w:rsid w:val="00F73671"/>
    <w:rsid w:val="00F736F7"/>
    <w:rsid w:val="00F73A19"/>
    <w:rsid w:val="00F73AAB"/>
    <w:rsid w:val="00F73E5A"/>
    <w:rsid w:val="00F74288"/>
    <w:rsid w:val="00F746B3"/>
    <w:rsid w:val="00F74A58"/>
    <w:rsid w:val="00F74B4B"/>
    <w:rsid w:val="00F74CB4"/>
    <w:rsid w:val="00F74E98"/>
    <w:rsid w:val="00F754C2"/>
    <w:rsid w:val="00F75843"/>
    <w:rsid w:val="00F75A5A"/>
    <w:rsid w:val="00F7666B"/>
    <w:rsid w:val="00F7673C"/>
    <w:rsid w:val="00F77498"/>
    <w:rsid w:val="00F77612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858"/>
    <w:rsid w:val="00F81DCC"/>
    <w:rsid w:val="00F81E6D"/>
    <w:rsid w:val="00F81F3E"/>
    <w:rsid w:val="00F81F72"/>
    <w:rsid w:val="00F823F5"/>
    <w:rsid w:val="00F8242B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2F3"/>
    <w:rsid w:val="00F848F9"/>
    <w:rsid w:val="00F84CA3"/>
    <w:rsid w:val="00F85530"/>
    <w:rsid w:val="00F85721"/>
    <w:rsid w:val="00F85B1B"/>
    <w:rsid w:val="00F85E95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AB4"/>
    <w:rsid w:val="00F86B0D"/>
    <w:rsid w:val="00F86B66"/>
    <w:rsid w:val="00F86F78"/>
    <w:rsid w:val="00F87143"/>
    <w:rsid w:val="00F87467"/>
    <w:rsid w:val="00F877FF"/>
    <w:rsid w:val="00F879DA"/>
    <w:rsid w:val="00F87CCC"/>
    <w:rsid w:val="00F902DB"/>
    <w:rsid w:val="00F90311"/>
    <w:rsid w:val="00F903B7"/>
    <w:rsid w:val="00F90A2F"/>
    <w:rsid w:val="00F90E54"/>
    <w:rsid w:val="00F91011"/>
    <w:rsid w:val="00F9170D"/>
    <w:rsid w:val="00F91AD1"/>
    <w:rsid w:val="00F91CA1"/>
    <w:rsid w:val="00F920C9"/>
    <w:rsid w:val="00F92140"/>
    <w:rsid w:val="00F926E2"/>
    <w:rsid w:val="00F92734"/>
    <w:rsid w:val="00F9280A"/>
    <w:rsid w:val="00F932D3"/>
    <w:rsid w:val="00F935A7"/>
    <w:rsid w:val="00F936A6"/>
    <w:rsid w:val="00F93824"/>
    <w:rsid w:val="00F93B52"/>
    <w:rsid w:val="00F93D18"/>
    <w:rsid w:val="00F93D8D"/>
    <w:rsid w:val="00F93F47"/>
    <w:rsid w:val="00F942ED"/>
    <w:rsid w:val="00F94368"/>
    <w:rsid w:val="00F94423"/>
    <w:rsid w:val="00F945EB"/>
    <w:rsid w:val="00F9472E"/>
    <w:rsid w:val="00F9494C"/>
    <w:rsid w:val="00F94A0E"/>
    <w:rsid w:val="00F94C8B"/>
    <w:rsid w:val="00F94EC4"/>
    <w:rsid w:val="00F94F22"/>
    <w:rsid w:val="00F958D7"/>
    <w:rsid w:val="00F95A03"/>
    <w:rsid w:val="00F95A72"/>
    <w:rsid w:val="00F962C0"/>
    <w:rsid w:val="00F965D3"/>
    <w:rsid w:val="00F96E4B"/>
    <w:rsid w:val="00F96E89"/>
    <w:rsid w:val="00F96F9D"/>
    <w:rsid w:val="00F971B0"/>
    <w:rsid w:val="00F9733D"/>
    <w:rsid w:val="00F97691"/>
    <w:rsid w:val="00F97A0E"/>
    <w:rsid w:val="00F97A46"/>
    <w:rsid w:val="00F97A61"/>
    <w:rsid w:val="00F97CB8"/>
    <w:rsid w:val="00FA0597"/>
    <w:rsid w:val="00FA0840"/>
    <w:rsid w:val="00FA08D5"/>
    <w:rsid w:val="00FA15C8"/>
    <w:rsid w:val="00FA1640"/>
    <w:rsid w:val="00FA21D5"/>
    <w:rsid w:val="00FA270C"/>
    <w:rsid w:val="00FA2BE4"/>
    <w:rsid w:val="00FA2C5D"/>
    <w:rsid w:val="00FA2D86"/>
    <w:rsid w:val="00FA348C"/>
    <w:rsid w:val="00FA37A0"/>
    <w:rsid w:val="00FA39D5"/>
    <w:rsid w:val="00FA3B66"/>
    <w:rsid w:val="00FA3D87"/>
    <w:rsid w:val="00FA3EBD"/>
    <w:rsid w:val="00FA4023"/>
    <w:rsid w:val="00FA463F"/>
    <w:rsid w:val="00FA4850"/>
    <w:rsid w:val="00FA4AED"/>
    <w:rsid w:val="00FA4C57"/>
    <w:rsid w:val="00FA4F25"/>
    <w:rsid w:val="00FA5047"/>
    <w:rsid w:val="00FA515B"/>
    <w:rsid w:val="00FA53D8"/>
    <w:rsid w:val="00FA53EF"/>
    <w:rsid w:val="00FA5721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728A"/>
    <w:rsid w:val="00FA7EB1"/>
    <w:rsid w:val="00FB0185"/>
    <w:rsid w:val="00FB027A"/>
    <w:rsid w:val="00FB045F"/>
    <w:rsid w:val="00FB082B"/>
    <w:rsid w:val="00FB0A85"/>
    <w:rsid w:val="00FB0AD8"/>
    <w:rsid w:val="00FB0C38"/>
    <w:rsid w:val="00FB0E05"/>
    <w:rsid w:val="00FB12DE"/>
    <w:rsid w:val="00FB16A9"/>
    <w:rsid w:val="00FB1A3B"/>
    <w:rsid w:val="00FB20E7"/>
    <w:rsid w:val="00FB235E"/>
    <w:rsid w:val="00FB27E8"/>
    <w:rsid w:val="00FB2AC3"/>
    <w:rsid w:val="00FB2E17"/>
    <w:rsid w:val="00FB2E47"/>
    <w:rsid w:val="00FB355E"/>
    <w:rsid w:val="00FB363C"/>
    <w:rsid w:val="00FB3802"/>
    <w:rsid w:val="00FB39F1"/>
    <w:rsid w:val="00FB3C6B"/>
    <w:rsid w:val="00FB3C87"/>
    <w:rsid w:val="00FB3D71"/>
    <w:rsid w:val="00FB404B"/>
    <w:rsid w:val="00FB45E7"/>
    <w:rsid w:val="00FB4A29"/>
    <w:rsid w:val="00FB4A7D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E1E"/>
    <w:rsid w:val="00FB5F97"/>
    <w:rsid w:val="00FB603C"/>
    <w:rsid w:val="00FB648C"/>
    <w:rsid w:val="00FB64FC"/>
    <w:rsid w:val="00FB66E4"/>
    <w:rsid w:val="00FB6BCF"/>
    <w:rsid w:val="00FB6C5B"/>
    <w:rsid w:val="00FB6E68"/>
    <w:rsid w:val="00FB6F1E"/>
    <w:rsid w:val="00FB730A"/>
    <w:rsid w:val="00FB7337"/>
    <w:rsid w:val="00FB735A"/>
    <w:rsid w:val="00FB748F"/>
    <w:rsid w:val="00FB7622"/>
    <w:rsid w:val="00FB792A"/>
    <w:rsid w:val="00FB7A57"/>
    <w:rsid w:val="00FB7B0F"/>
    <w:rsid w:val="00FB7D3F"/>
    <w:rsid w:val="00FC023D"/>
    <w:rsid w:val="00FC0BFA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59F"/>
    <w:rsid w:val="00FC2634"/>
    <w:rsid w:val="00FC28B1"/>
    <w:rsid w:val="00FC2974"/>
    <w:rsid w:val="00FC3557"/>
    <w:rsid w:val="00FC36EE"/>
    <w:rsid w:val="00FC3A39"/>
    <w:rsid w:val="00FC3BED"/>
    <w:rsid w:val="00FC40E3"/>
    <w:rsid w:val="00FC43D1"/>
    <w:rsid w:val="00FC45A5"/>
    <w:rsid w:val="00FC46CA"/>
    <w:rsid w:val="00FC483C"/>
    <w:rsid w:val="00FC4CF8"/>
    <w:rsid w:val="00FC531B"/>
    <w:rsid w:val="00FC5701"/>
    <w:rsid w:val="00FC5757"/>
    <w:rsid w:val="00FC59AD"/>
    <w:rsid w:val="00FC695A"/>
    <w:rsid w:val="00FC7206"/>
    <w:rsid w:val="00FC72FE"/>
    <w:rsid w:val="00FC7740"/>
    <w:rsid w:val="00FC7BDB"/>
    <w:rsid w:val="00FC7D7A"/>
    <w:rsid w:val="00FD00AA"/>
    <w:rsid w:val="00FD0147"/>
    <w:rsid w:val="00FD019D"/>
    <w:rsid w:val="00FD0423"/>
    <w:rsid w:val="00FD05BA"/>
    <w:rsid w:val="00FD08D4"/>
    <w:rsid w:val="00FD0A9D"/>
    <w:rsid w:val="00FD0C68"/>
    <w:rsid w:val="00FD1065"/>
    <w:rsid w:val="00FD10FE"/>
    <w:rsid w:val="00FD12AD"/>
    <w:rsid w:val="00FD1749"/>
    <w:rsid w:val="00FD1954"/>
    <w:rsid w:val="00FD1AAA"/>
    <w:rsid w:val="00FD1C2B"/>
    <w:rsid w:val="00FD2050"/>
    <w:rsid w:val="00FD2393"/>
    <w:rsid w:val="00FD24DE"/>
    <w:rsid w:val="00FD260F"/>
    <w:rsid w:val="00FD2C5A"/>
    <w:rsid w:val="00FD2DE2"/>
    <w:rsid w:val="00FD45BD"/>
    <w:rsid w:val="00FD4B9F"/>
    <w:rsid w:val="00FD51F3"/>
    <w:rsid w:val="00FD5907"/>
    <w:rsid w:val="00FD592E"/>
    <w:rsid w:val="00FD5AE4"/>
    <w:rsid w:val="00FD60B8"/>
    <w:rsid w:val="00FD630E"/>
    <w:rsid w:val="00FD6AEB"/>
    <w:rsid w:val="00FD6B8A"/>
    <w:rsid w:val="00FD6C12"/>
    <w:rsid w:val="00FD6C2F"/>
    <w:rsid w:val="00FD717A"/>
    <w:rsid w:val="00FD72BB"/>
    <w:rsid w:val="00FD7374"/>
    <w:rsid w:val="00FD74B9"/>
    <w:rsid w:val="00FD7546"/>
    <w:rsid w:val="00FD7778"/>
    <w:rsid w:val="00FD795A"/>
    <w:rsid w:val="00FD79E4"/>
    <w:rsid w:val="00FD7BA2"/>
    <w:rsid w:val="00FD7DAB"/>
    <w:rsid w:val="00FE0134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369"/>
    <w:rsid w:val="00FE136C"/>
    <w:rsid w:val="00FE1406"/>
    <w:rsid w:val="00FE187E"/>
    <w:rsid w:val="00FE1AC3"/>
    <w:rsid w:val="00FE1CC7"/>
    <w:rsid w:val="00FE1EC3"/>
    <w:rsid w:val="00FE200D"/>
    <w:rsid w:val="00FE2032"/>
    <w:rsid w:val="00FE21B4"/>
    <w:rsid w:val="00FE234E"/>
    <w:rsid w:val="00FE23E4"/>
    <w:rsid w:val="00FE2459"/>
    <w:rsid w:val="00FE245B"/>
    <w:rsid w:val="00FE24FF"/>
    <w:rsid w:val="00FE253B"/>
    <w:rsid w:val="00FE28BB"/>
    <w:rsid w:val="00FE2C17"/>
    <w:rsid w:val="00FE2FC3"/>
    <w:rsid w:val="00FE3496"/>
    <w:rsid w:val="00FE3699"/>
    <w:rsid w:val="00FE39C8"/>
    <w:rsid w:val="00FE3E6C"/>
    <w:rsid w:val="00FE434D"/>
    <w:rsid w:val="00FE47AE"/>
    <w:rsid w:val="00FE48E8"/>
    <w:rsid w:val="00FE4B98"/>
    <w:rsid w:val="00FE4BB1"/>
    <w:rsid w:val="00FE4D0B"/>
    <w:rsid w:val="00FE5131"/>
    <w:rsid w:val="00FE518B"/>
    <w:rsid w:val="00FE56DE"/>
    <w:rsid w:val="00FE5C60"/>
    <w:rsid w:val="00FE5E03"/>
    <w:rsid w:val="00FE699F"/>
    <w:rsid w:val="00FE69B9"/>
    <w:rsid w:val="00FE6DFE"/>
    <w:rsid w:val="00FE6EEF"/>
    <w:rsid w:val="00FE71D5"/>
    <w:rsid w:val="00FE736A"/>
    <w:rsid w:val="00FE7446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D48"/>
    <w:rsid w:val="00FF1F04"/>
    <w:rsid w:val="00FF20D7"/>
    <w:rsid w:val="00FF246E"/>
    <w:rsid w:val="00FF2B14"/>
    <w:rsid w:val="00FF2D85"/>
    <w:rsid w:val="00FF3000"/>
    <w:rsid w:val="00FF35B8"/>
    <w:rsid w:val="00FF3733"/>
    <w:rsid w:val="00FF3B0E"/>
    <w:rsid w:val="00FF3BDF"/>
    <w:rsid w:val="00FF3ED1"/>
    <w:rsid w:val="00FF3FF2"/>
    <w:rsid w:val="00FF4613"/>
    <w:rsid w:val="00FF477B"/>
    <w:rsid w:val="00FF489E"/>
    <w:rsid w:val="00FF534A"/>
    <w:rsid w:val="00FF5373"/>
    <w:rsid w:val="00FF559F"/>
    <w:rsid w:val="00FF55B1"/>
    <w:rsid w:val="00FF5937"/>
    <w:rsid w:val="00FF6408"/>
    <w:rsid w:val="00FF64BB"/>
    <w:rsid w:val="00FF6658"/>
    <w:rsid w:val="00FF6DC2"/>
    <w:rsid w:val="00FF75DC"/>
    <w:rsid w:val="00FF7707"/>
    <w:rsid w:val="00FF7B22"/>
    <w:rsid w:val="00FF7F6A"/>
    <w:rsid w:val="01562443"/>
    <w:rsid w:val="01B7561E"/>
    <w:rsid w:val="01DEE331"/>
    <w:rsid w:val="04915E6F"/>
    <w:rsid w:val="067FEF2B"/>
    <w:rsid w:val="06FBA062"/>
    <w:rsid w:val="09B8C5CE"/>
    <w:rsid w:val="0A8B4DC2"/>
    <w:rsid w:val="0A98C11A"/>
    <w:rsid w:val="0ABB79E3"/>
    <w:rsid w:val="0B57EC53"/>
    <w:rsid w:val="0CA3AE72"/>
    <w:rsid w:val="0EC5B866"/>
    <w:rsid w:val="0ED34B8B"/>
    <w:rsid w:val="0ED4C82E"/>
    <w:rsid w:val="0F17387D"/>
    <w:rsid w:val="106DC57E"/>
    <w:rsid w:val="10E0324A"/>
    <w:rsid w:val="114C00FC"/>
    <w:rsid w:val="11E27BFB"/>
    <w:rsid w:val="1265D4CD"/>
    <w:rsid w:val="1297DE09"/>
    <w:rsid w:val="158DC5FE"/>
    <w:rsid w:val="197004DF"/>
    <w:rsid w:val="19E59813"/>
    <w:rsid w:val="1A10DA79"/>
    <w:rsid w:val="1AB77E1C"/>
    <w:rsid w:val="1B65C165"/>
    <w:rsid w:val="1C596066"/>
    <w:rsid w:val="1D9F752E"/>
    <w:rsid w:val="1F4AD33C"/>
    <w:rsid w:val="21F2FF82"/>
    <w:rsid w:val="2309BE59"/>
    <w:rsid w:val="23B22024"/>
    <w:rsid w:val="23B76776"/>
    <w:rsid w:val="242E267D"/>
    <w:rsid w:val="24F50054"/>
    <w:rsid w:val="25A89E9B"/>
    <w:rsid w:val="26AE7A62"/>
    <w:rsid w:val="28C4F2DE"/>
    <w:rsid w:val="29FCC9DF"/>
    <w:rsid w:val="2A6DE07B"/>
    <w:rsid w:val="2A716EB6"/>
    <w:rsid w:val="2CFC9453"/>
    <w:rsid w:val="2DC37941"/>
    <w:rsid w:val="2E850CBD"/>
    <w:rsid w:val="2F551AB9"/>
    <w:rsid w:val="2FD0E0E7"/>
    <w:rsid w:val="31BA9522"/>
    <w:rsid w:val="32082CDF"/>
    <w:rsid w:val="332E7EF7"/>
    <w:rsid w:val="339F0BFA"/>
    <w:rsid w:val="33D38B9A"/>
    <w:rsid w:val="346847AD"/>
    <w:rsid w:val="3495AE98"/>
    <w:rsid w:val="35ACCE21"/>
    <w:rsid w:val="37834117"/>
    <w:rsid w:val="3786A7B0"/>
    <w:rsid w:val="3A035F01"/>
    <w:rsid w:val="3BD57992"/>
    <w:rsid w:val="3D29A655"/>
    <w:rsid w:val="3DC67E38"/>
    <w:rsid w:val="3E2FFDD0"/>
    <w:rsid w:val="3E9C2853"/>
    <w:rsid w:val="3EEEC718"/>
    <w:rsid w:val="3F63D3EE"/>
    <w:rsid w:val="3FE751B4"/>
    <w:rsid w:val="40ECB452"/>
    <w:rsid w:val="41473EC1"/>
    <w:rsid w:val="416CBC6C"/>
    <w:rsid w:val="41876A54"/>
    <w:rsid w:val="42793891"/>
    <w:rsid w:val="4283649B"/>
    <w:rsid w:val="43A73636"/>
    <w:rsid w:val="43F6BFBB"/>
    <w:rsid w:val="448B4BC5"/>
    <w:rsid w:val="44ECD23C"/>
    <w:rsid w:val="456E2746"/>
    <w:rsid w:val="460D8C84"/>
    <w:rsid w:val="46F25864"/>
    <w:rsid w:val="477855AB"/>
    <w:rsid w:val="4917E216"/>
    <w:rsid w:val="49BC46E6"/>
    <w:rsid w:val="4A48E502"/>
    <w:rsid w:val="4E940D90"/>
    <w:rsid w:val="4FA0265A"/>
    <w:rsid w:val="4FCFE0B1"/>
    <w:rsid w:val="50274945"/>
    <w:rsid w:val="512A003F"/>
    <w:rsid w:val="5280316E"/>
    <w:rsid w:val="535674B8"/>
    <w:rsid w:val="538A8B95"/>
    <w:rsid w:val="53A7A6C3"/>
    <w:rsid w:val="54CBE39E"/>
    <w:rsid w:val="5602E21A"/>
    <w:rsid w:val="58BDFB76"/>
    <w:rsid w:val="590B4D12"/>
    <w:rsid w:val="59F70394"/>
    <w:rsid w:val="5B5760B0"/>
    <w:rsid w:val="5B788B4C"/>
    <w:rsid w:val="5CA3A712"/>
    <w:rsid w:val="5D3C852E"/>
    <w:rsid w:val="5DFBEEDF"/>
    <w:rsid w:val="63365415"/>
    <w:rsid w:val="63F84288"/>
    <w:rsid w:val="66011891"/>
    <w:rsid w:val="66435F01"/>
    <w:rsid w:val="66AFCFA2"/>
    <w:rsid w:val="6789AA63"/>
    <w:rsid w:val="69EDD204"/>
    <w:rsid w:val="6B73A25E"/>
    <w:rsid w:val="6BB76250"/>
    <w:rsid w:val="6D757224"/>
    <w:rsid w:val="70200A4C"/>
    <w:rsid w:val="708E6BF8"/>
    <w:rsid w:val="73B22ADA"/>
    <w:rsid w:val="741C7746"/>
    <w:rsid w:val="75D948AC"/>
    <w:rsid w:val="781B1C69"/>
    <w:rsid w:val="78394C23"/>
    <w:rsid w:val="7B4946E3"/>
    <w:rsid w:val="7DE91635"/>
    <w:rsid w:val="7E3B4547"/>
    <w:rsid w:val="7E809DE0"/>
    <w:rsid w:val="7ECBD471"/>
    <w:rsid w:val="7EF3624C"/>
    <w:rsid w:val="7FFD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2CD958C2-CB46-421C-835D-9A3D32D4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CD18AD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CD18AD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E05FAB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ind w:left="927" w:hanging="360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BulletPoints">
    <w:name w:val="Bullet Points"/>
    <w:basedOn w:val="Normal"/>
    <w:qFormat/>
    <w:rsid w:val="00FC2634"/>
    <w:pPr>
      <w:numPr>
        <w:numId w:val="22"/>
      </w:numPr>
      <w:tabs>
        <w:tab w:val="clear" w:pos="567"/>
      </w:tabs>
      <w:spacing w:before="60" w:line="312" w:lineRule="auto"/>
      <w:ind w:left="714" w:hanging="357"/>
    </w:pPr>
    <w:rPr>
      <w:rFonts w:ascii="Work Sans" w:eastAsia="Calibri" w:hAnsi="Work San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1-consultation-pap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06/2025%20Methodology%20Review%20-%20Consultation%20paper%20-%20Motor%20taxes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court.gov.au/assets/publications/judgment-summaries/2023/hca-30-2023-10-18.pdf" TargetMode="External"/><Relationship Id="rId1" Type="http://schemas.openxmlformats.org/officeDocument/2006/relationships/hyperlink" Target="https://www.hcourt.gov.au/assets/publications/judgment-summaries/2023/hca-30-2023-10-1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609B-FB33-45D6-BD58-B214F25FC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194</TotalTime>
  <Pages>5</Pages>
  <Words>1561</Words>
  <Characters>8810</Characters>
  <Application>Microsoft Office Word</Application>
  <DocSecurity>0</DocSecurity>
  <Lines>149</Lines>
  <Paragraphs>38</Paragraphs>
  <ScaleCrop>false</ScaleCrop>
  <Company>Hewlett-Packard Company</Company>
  <LinksUpToDate>false</LinksUpToDate>
  <CharactersWithSpaces>10333</CharactersWithSpaces>
  <SharedDoc>false</SharedDoc>
  <HLinks>
    <vt:vector size="24" baseType="variant">
      <vt:variant>
        <vt:i4>4128885</vt:i4>
      </vt:variant>
      <vt:variant>
        <vt:i4>3</vt:i4>
      </vt:variant>
      <vt:variant>
        <vt:i4>0</vt:i4>
      </vt:variant>
      <vt:variant>
        <vt:i4>5</vt:i4>
      </vt:variant>
      <vt:variant>
        <vt:lpwstr>https://www.cgc.gov.au/reports-for-government/2025-methodology-review/consultation</vt:lpwstr>
      </vt:variant>
      <vt:variant>
        <vt:lpwstr/>
      </vt:variant>
      <vt:variant>
        <vt:i4>1966182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https://www.cgc.gov.au/sites/default/files/2023-06/2025 Methodology Review - Consultation paper - Motor taxes_Final.pdf</vt:lpwstr>
      </vt:variant>
      <vt:variant>
        <vt:lpwstr/>
      </vt:variant>
      <vt:variant>
        <vt:i4>7536695</vt:i4>
      </vt:variant>
      <vt:variant>
        <vt:i4>3</vt:i4>
      </vt:variant>
      <vt:variant>
        <vt:i4>0</vt:i4>
      </vt:variant>
      <vt:variant>
        <vt:i4>5</vt:i4>
      </vt:variant>
      <vt:variant>
        <vt:lpwstr>https://www.hcourt.gov.au/assets/publications/judgment-summaries/2023/hca-30-2023-10-18.pdf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https://www.hcourt.gov.au/assets/publications/judgment-summaries/2023/hca-30-2023-10-18.pdf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108</cp:revision>
  <cp:lastPrinted>2023-10-30T05:41:00Z</cp:lastPrinted>
  <dcterms:created xsi:type="dcterms:W3CDTF">2024-02-23T19:02:00Z</dcterms:created>
  <dcterms:modified xsi:type="dcterms:W3CDTF">2024-06-20T05:24:00Z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86000600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Tag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GUID">
    <vt:lpwstr>e5d62513-9c24-43d5-9438-b6d9817a6751</vt:lpwstr>
  </property>
</Properties>
</file>