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FF98" w14:textId="25FB3BF2" w:rsidR="00AB1CDB" w:rsidRDefault="007F77E0" w:rsidP="00B7134B">
      <w:pPr>
        <w:pStyle w:val="Heading1"/>
      </w:pPr>
      <w:bookmarkStart w:id="0" w:name="_Toc133236145"/>
      <w:bookmarkStart w:id="1" w:name="_Toc133236171"/>
      <w:bookmarkStart w:id="2" w:name="_Toc143772067"/>
      <w:r>
        <w:t>Investment</w:t>
      </w:r>
    </w:p>
    <w:p w14:paraId="1F0C236A" w14:textId="465B9182" w:rsidR="00B7134B" w:rsidRDefault="00C53513" w:rsidP="00AB1CDB">
      <w:pPr>
        <w:pStyle w:val="Heading2"/>
      </w:pPr>
      <w:r>
        <w:t>Overview</w:t>
      </w:r>
      <w:bookmarkStart w:id="3" w:name="_Toc143772068"/>
      <w:bookmarkStart w:id="4" w:name="_Toc133236159"/>
      <w:bookmarkStart w:id="5" w:name="_Toc133236185"/>
      <w:bookmarkEnd w:id="0"/>
      <w:bookmarkEnd w:id="1"/>
      <w:bookmarkEnd w:id="2"/>
    </w:p>
    <w:p w14:paraId="4F367058" w14:textId="5ABEDEE7" w:rsidR="00500BEC" w:rsidRPr="00D46DE1" w:rsidRDefault="00F126D6" w:rsidP="00500BEC">
      <w:pPr>
        <w:pStyle w:val="CGC2025ParaNumbers"/>
      </w:pPr>
      <w:r w:rsidRPr="00D46DE1">
        <w:t xml:space="preserve">On </w:t>
      </w:r>
      <w:r w:rsidR="004D7AC1" w:rsidRPr="00D46DE1">
        <w:t>12</w:t>
      </w:r>
      <w:r w:rsidRPr="00D46DE1">
        <w:t xml:space="preserve"> </w:t>
      </w:r>
      <w:r w:rsidR="004D7AC1" w:rsidRPr="00D46DE1">
        <w:t>October</w:t>
      </w:r>
      <w:r w:rsidRPr="00D46DE1">
        <w:t xml:space="preserve"> 2023, the Commission issued a </w:t>
      </w:r>
      <w:hyperlink r:id="rId11" w:history="1">
        <w:r w:rsidR="006065F2" w:rsidRPr="008B2F71">
          <w:rPr>
            <w:rStyle w:val="Hyperlink"/>
          </w:rPr>
          <w:t>c</w:t>
        </w:r>
        <w:r w:rsidRPr="008B2F71">
          <w:rPr>
            <w:rStyle w:val="Hyperlink"/>
          </w:rPr>
          <w:t xml:space="preserve">onsultation paper </w:t>
        </w:r>
      </w:hyperlink>
      <w:r w:rsidRPr="00D46DE1">
        <w:t xml:space="preserve">on the draft </w:t>
      </w:r>
      <w:r w:rsidR="004D7AC1" w:rsidRPr="00D46DE1">
        <w:t>investment</w:t>
      </w:r>
      <w:r w:rsidRPr="00D46DE1">
        <w:t xml:space="preserve"> assessment</w:t>
      </w:r>
      <w:r w:rsidR="00A6204E" w:rsidRPr="00D46DE1">
        <w:t>.</w:t>
      </w:r>
      <w:r w:rsidR="00E600E9" w:rsidRPr="00D46DE1" w:rsidDel="00BC13C4">
        <w:t xml:space="preserve"> </w:t>
      </w:r>
      <w:r w:rsidR="00A6204E" w:rsidRPr="00D46DE1">
        <w:t xml:space="preserve">The Commission </w:t>
      </w:r>
      <w:r w:rsidR="00E600E9" w:rsidRPr="00D46DE1">
        <w:t>considered</w:t>
      </w:r>
      <w:r w:rsidR="00E600E9" w:rsidRPr="00D46DE1" w:rsidDel="00BC13C4">
        <w:t xml:space="preserve"> changes since the 2020</w:t>
      </w:r>
      <w:r w:rsidR="00E600E9" w:rsidRPr="00D46DE1">
        <w:t xml:space="preserve"> </w:t>
      </w:r>
      <w:r w:rsidR="00E600E9" w:rsidRPr="00D46DE1" w:rsidDel="00BC13C4">
        <w:t>Review</w:t>
      </w:r>
      <w:r w:rsidR="00E600E9" w:rsidRPr="00D46DE1" w:rsidDel="000D1DDA">
        <w:t xml:space="preserve"> and </w:t>
      </w:r>
      <w:r w:rsidR="00E600E9" w:rsidRPr="00D46DE1">
        <w:t>their implications</w:t>
      </w:r>
      <w:r w:rsidR="00E600E9" w:rsidRPr="00D46DE1" w:rsidDel="00BC13C4">
        <w:t xml:space="preserve"> for</w:t>
      </w:r>
      <w:r w:rsidR="004A1055">
        <w:t xml:space="preserve"> the</w:t>
      </w:r>
      <w:r w:rsidR="00E600E9" w:rsidRPr="00D46DE1" w:rsidDel="00BC13C4">
        <w:t xml:space="preserve"> </w:t>
      </w:r>
      <w:r w:rsidR="00E600E9" w:rsidRPr="00D46DE1">
        <w:t>assessment method</w:t>
      </w:r>
      <w:r w:rsidR="009E18D8" w:rsidRPr="00D46DE1">
        <w:t>.</w:t>
      </w:r>
      <w:r w:rsidR="009E07EC" w:rsidRPr="00D46DE1">
        <w:t xml:space="preserve"> </w:t>
      </w:r>
    </w:p>
    <w:p w14:paraId="23F4A308" w14:textId="5FC7B88C" w:rsidR="003A44DC" w:rsidRPr="00D46DE1" w:rsidRDefault="00B66E6C" w:rsidP="00A0029B">
      <w:pPr>
        <w:pStyle w:val="CGC2025ParaNumbers"/>
        <w:rPr>
          <w:rStyle w:val="normaltextrun"/>
        </w:rPr>
      </w:pPr>
      <w:r w:rsidRPr="00D46DE1">
        <w:t xml:space="preserve">The Commission proposed to retain the 2020 Review assessment method with </w:t>
      </w:r>
      <w:r w:rsidR="00976AB3">
        <w:t>2</w:t>
      </w:r>
      <w:r w:rsidR="008B7528">
        <w:t> </w:t>
      </w:r>
      <w:r w:rsidR="003E0597" w:rsidRPr="00D46DE1">
        <w:t>changes designed to reduce volatility and ease state data compliance burdens</w:t>
      </w:r>
      <w:r w:rsidRPr="00D46DE1">
        <w:t xml:space="preserve">. </w:t>
      </w:r>
    </w:p>
    <w:p w14:paraId="37ADBBD8" w14:textId="41221AA8" w:rsidR="00B7134B" w:rsidRDefault="006B6095">
      <w:pPr>
        <w:pStyle w:val="CGC2025ParaNumbers"/>
      </w:pPr>
      <w:r w:rsidRPr="00D46DE1">
        <w:t xml:space="preserve">A summary of state </w:t>
      </w:r>
      <w:r w:rsidR="002A07BA" w:rsidRPr="00D46DE1">
        <w:t>responses</w:t>
      </w:r>
      <w:r w:rsidR="002A07BA" w:rsidRPr="00A0029B">
        <w:t xml:space="preserve"> to each consultation question </w:t>
      </w:r>
      <w:r w:rsidRPr="00A0029B">
        <w:t xml:space="preserve">is </w:t>
      </w:r>
      <w:r w:rsidR="00132FD9">
        <w:t>included</w:t>
      </w:r>
      <w:r w:rsidR="00132FD9" w:rsidRPr="00A0029B">
        <w:t xml:space="preserve"> </w:t>
      </w:r>
      <w:r w:rsidRPr="00A0029B">
        <w:t>below</w:t>
      </w:r>
      <w:r w:rsidR="00344417">
        <w:t>, as well as t</w:t>
      </w:r>
      <w:r w:rsidRPr="00A0029B">
        <w:t>he Commission’s draft position</w:t>
      </w:r>
      <w:r w:rsidR="00132FD9">
        <w:t xml:space="preserve"> and</w:t>
      </w:r>
      <w:r w:rsidR="00B7134B">
        <w:t xml:space="preserve"> </w:t>
      </w:r>
      <w:r w:rsidR="00802249">
        <w:t>the</w:t>
      </w:r>
      <w:r w:rsidR="00B7134B">
        <w:t xml:space="preserve"> </w:t>
      </w:r>
      <w:r w:rsidR="339F0BFA">
        <w:t>draft</w:t>
      </w:r>
      <w:r w:rsidR="00B7134B">
        <w:t xml:space="preserve"> 2025 Review assessment method.</w:t>
      </w:r>
      <w:r w:rsidR="0027149A">
        <w:t xml:space="preserve"> </w:t>
      </w:r>
    </w:p>
    <w:p w14:paraId="22604165" w14:textId="6AB0D86B" w:rsidR="009E401E" w:rsidRPr="00AA7FC1" w:rsidRDefault="009E401E">
      <w:pPr>
        <w:pStyle w:val="CGC2025ParaNumbers"/>
      </w:pPr>
      <w:r>
        <w:t xml:space="preserve">State submissions can be </w:t>
      </w:r>
      <w:r w:rsidR="00F71F0F">
        <w:t>viewed</w:t>
      </w:r>
      <w:r w:rsidR="00C35207">
        <w:t xml:space="preserve"> </w:t>
      </w:r>
      <w:hyperlink r:id="rId12" w:history="1">
        <w:r w:rsidR="00C35207" w:rsidRPr="00C35207">
          <w:rPr>
            <w:rStyle w:val="Hyperlink"/>
          </w:rPr>
          <w:t>here</w:t>
        </w:r>
      </w:hyperlink>
      <w:r w:rsidR="00C35207">
        <w:t>.</w:t>
      </w:r>
    </w:p>
    <w:bookmarkEnd w:id="3"/>
    <w:p w14:paraId="2DE02396" w14:textId="0BD53FE6" w:rsidR="00D2314B" w:rsidRDefault="00D2314B" w:rsidP="00AB1CDB">
      <w:pPr>
        <w:pStyle w:val="Heading2"/>
      </w:pPr>
      <w:r w:rsidRPr="00EC2B77">
        <w:t>Consultation</w:t>
      </w:r>
      <w:r w:rsidR="002D3B75">
        <w:t xml:space="preserve"> </w:t>
      </w:r>
      <w:r w:rsidR="003664EB">
        <w:t>questions</w:t>
      </w:r>
    </w:p>
    <w:p w14:paraId="757DCC01" w14:textId="4A7716DF" w:rsidR="00384884" w:rsidRDefault="00384884" w:rsidP="001C46C0">
      <w:pPr>
        <w:pStyle w:val="Heading3"/>
      </w:pPr>
      <w:r>
        <w:t xml:space="preserve">Q1. </w:t>
      </w:r>
      <w:r w:rsidR="001C46C0">
        <w:t>Do states support smoothing user population growth to reduce volatility, with an associated reduction in contemporaneity?</w:t>
      </w:r>
    </w:p>
    <w:p w14:paraId="5B8C369F" w14:textId="77777777" w:rsidR="006E02F8" w:rsidRPr="00284B22" w:rsidRDefault="006E02F8" w:rsidP="006E02F8">
      <w:pPr>
        <w:pStyle w:val="Heading3"/>
      </w:pPr>
      <w:bookmarkStart w:id="6" w:name="_Hlk134711004"/>
      <w:bookmarkStart w:id="7" w:name="_Hlk134711005"/>
      <w:bookmarkStart w:id="8" w:name="_Hlk135050051"/>
      <w:bookmarkStart w:id="9" w:name="_Hlk135050052"/>
      <w:r>
        <w:t xml:space="preserve">Q2. </w:t>
      </w:r>
      <w:bookmarkEnd w:id="6"/>
      <w:bookmarkEnd w:id="7"/>
      <w:bookmarkEnd w:id="8"/>
      <w:bookmarkEnd w:id="9"/>
      <w:r>
        <w:t>If user population growth were to be smoothed, do states support a 3-year moving average of growth rates?</w:t>
      </w:r>
    </w:p>
    <w:p w14:paraId="569CF661" w14:textId="77777777" w:rsidR="0064569F" w:rsidRDefault="0064569F" w:rsidP="0064569F">
      <w:pPr>
        <w:pStyle w:val="Heading4"/>
      </w:pPr>
      <w:r>
        <w:t xml:space="preserve">State views </w:t>
      </w:r>
    </w:p>
    <w:p w14:paraId="381F3C80" w14:textId="4B2F184C" w:rsidR="005A7E6B" w:rsidRDefault="005A7E6B" w:rsidP="005A7E6B">
      <w:pPr>
        <w:pStyle w:val="CGC2025ParaNumbers"/>
      </w:pPr>
      <w:r>
        <w:t xml:space="preserve">New South Wales, Victoria, </w:t>
      </w:r>
      <w:proofErr w:type="gramStart"/>
      <w:r>
        <w:t>Queensland</w:t>
      </w:r>
      <w:proofErr w:type="gramEnd"/>
      <w:r>
        <w:t xml:space="preserve"> and Western Australia did not support the proposal, preferring the retention of the 2020 Review approach. New South Wales said that, outside of COVID</w:t>
      </w:r>
      <w:r w:rsidR="0041280E">
        <w:t>-19</w:t>
      </w:r>
      <w:r>
        <w:t xml:space="preserve"> affected years, the volatility in population growth is not a substantive concern. </w:t>
      </w:r>
    </w:p>
    <w:p w14:paraId="2160C3C8" w14:textId="77777777" w:rsidR="005A7E6B" w:rsidRDefault="005A7E6B" w:rsidP="005A7E6B">
      <w:pPr>
        <w:pStyle w:val="CGC2025ParaNumbers"/>
      </w:pPr>
      <w:r>
        <w:t>New South Wales, Queensland, and Western Australia valued contemporaneity over smoothness, noting the 3-year assessment period already reduces volatility.</w:t>
      </w:r>
    </w:p>
    <w:p w14:paraId="18439BDC" w14:textId="624C00ED" w:rsidR="005A7E6B" w:rsidRDefault="005A7E6B" w:rsidP="005A7E6B">
      <w:pPr>
        <w:pStyle w:val="CGC2025ParaNumbers"/>
      </w:pPr>
      <w:r>
        <w:t>Victoria was concerned that introducing a smoothing measure would necessitate double counting COVID</w:t>
      </w:r>
      <w:r w:rsidR="00B2562E">
        <w:t>-19</w:t>
      </w:r>
      <w:r>
        <w:t xml:space="preserve"> affected years.</w:t>
      </w:r>
    </w:p>
    <w:p w14:paraId="5EA4D60E" w14:textId="569761D3" w:rsidR="0064569F" w:rsidRDefault="008719E2" w:rsidP="0064569F">
      <w:pPr>
        <w:pStyle w:val="CGC2025ParaNumbers"/>
      </w:pPr>
      <w:r>
        <w:t>Tasmania</w:t>
      </w:r>
      <w:r w:rsidR="00BD1633">
        <w:t>, South Australia</w:t>
      </w:r>
      <w:r w:rsidR="00892032">
        <w:t xml:space="preserve">, the </w:t>
      </w:r>
      <w:proofErr w:type="gramStart"/>
      <w:r w:rsidR="00892032">
        <w:t>ACT</w:t>
      </w:r>
      <w:proofErr w:type="gramEnd"/>
      <w:r>
        <w:t xml:space="preserve"> and the Northern Territory support</w:t>
      </w:r>
      <w:r w:rsidR="00D46DE1">
        <w:t>ed</w:t>
      </w:r>
      <w:r>
        <w:t xml:space="preserve"> the</w:t>
      </w:r>
      <w:r w:rsidR="0075057B">
        <w:t xml:space="preserve"> proposal</w:t>
      </w:r>
      <w:r w:rsidR="00712FA3">
        <w:t xml:space="preserve"> to smooth population growth</w:t>
      </w:r>
      <w:r w:rsidR="00C74EE1">
        <w:t xml:space="preserve">, </w:t>
      </w:r>
      <w:r w:rsidR="00B52FB6">
        <w:t>saying</w:t>
      </w:r>
      <w:r w:rsidR="00C74EE1">
        <w:t xml:space="preserve"> investment decisions </w:t>
      </w:r>
      <w:r w:rsidR="00BF00F1">
        <w:t>reflect long</w:t>
      </w:r>
      <w:r w:rsidR="0069793E">
        <w:t>-</w:t>
      </w:r>
      <w:r w:rsidR="00BF00F1">
        <w:t>term population growth, not volatile annual growth</w:t>
      </w:r>
      <w:r w:rsidR="00712FA3">
        <w:t>.</w:t>
      </w:r>
    </w:p>
    <w:p w14:paraId="0B4D99BB" w14:textId="77777777" w:rsidR="006E02F8" w:rsidRDefault="006E02F8" w:rsidP="006E02F8">
      <w:pPr>
        <w:pStyle w:val="CGC2025ParaNumbers"/>
      </w:pPr>
      <w:r>
        <w:t>Western Australia said that if smoothing is to be used, it should be over as short a period as possible.</w:t>
      </w:r>
    </w:p>
    <w:p w14:paraId="2A5737AE" w14:textId="6A80DC71" w:rsidR="0006723A" w:rsidRDefault="0006723A" w:rsidP="0006723A">
      <w:pPr>
        <w:pStyle w:val="Heading4"/>
      </w:pPr>
      <w:r>
        <w:lastRenderedPageBreak/>
        <w:t>Commission response</w:t>
      </w:r>
    </w:p>
    <w:p w14:paraId="0F4486C1" w14:textId="77777777" w:rsidR="0054386F" w:rsidRPr="00493B25" w:rsidRDefault="00E65A22" w:rsidP="00957980">
      <w:pPr>
        <w:pStyle w:val="CGC2025ParaNumbers"/>
      </w:pPr>
      <w:r w:rsidRPr="00493B25">
        <w:t>O</w:t>
      </w:r>
      <w:r w:rsidR="00AB2E3F" w:rsidRPr="00493B25">
        <w:t xml:space="preserve">ver time, both a smoothed and unsmoothed approach </w:t>
      </w:r>
      <w:r w:rsidR="000C6947" w:rsidRPr="00493B25">
        <w:t xml:space="preserve">should </w:t>
      </w:r>
      <w:r w:rsidR="00AB2E3F" w:rsidRPr="00493B25">
        <w:t>give similar results</w:t>
      </w:r>
      <w:r w:rsidR="0054386F" w:rsidRPr="00493B25">
        <w:t>, albeit smoothing would add complexity to the current assessment method.</w:t>
      </w:r>
    </w:p>
    <w:p w14:paraId="2D248C53" w14:textId="65C813CA" w:rsidR="007241B6" w:rsidRDefault="0054386F" w:rsidP="00957980">
      <w:pPr>
        <w:pStyle w:val="CGC2025ParaNumbers"/>
      </w:pPr>
      <w:r w:rsidRPr="00493B25">
        <w:t>T</w:t>
      </w:r>
      <w:r w:rsidR="00F60613" w:rsidRPr="00493B25">
        <w:t xml:space="preserve">he Commission </w:t>
      </w:r>
      <w:r w:rsidR="00F801FD" w:rsidRPr="00493B25">
        <w:t>notes</w:t>
      </w:r>
      <w:r w:rsidR="00F60613" w:rsidRPr="00493B25">
        <w:t xml:space="preserve"> Victoria</w:t>
      </w:r>
      <w:r w:rsidR="00AC4490" w:rsidRPr="00493B25">
        <w:t xml:space="preserve">’s comments </w:t>
      </w:r>
      <w:r w:rsidR="00CF5E17" w:rsidRPr="00493B25">
        <w:t xml:space="preserve">that </w:t>
      </w:r>
      <w:r w:rsidR="00DA0314" w:rsidRPr="00493B25">
        <w:t>moving to a smoothed approach</w:t>
      </w:r>
      <w:r w:rsidR="00F60613" w:rsidRPr="00493B25">
        <w:t xml:space="preserve"> would lead to some years’ population growth influencing GST distributions more than others</w:t>
      </w:r>
      <w:r w:rsidR="0088704F">
        <w:t xml:space="preserve"> (</w:t>
      </w:r>
      <w:r w:rsidR="008B4836">
        <w:t>Table 1</w:t>
      </w:r>
      <w:r w:rsidR="0088704F">
        <w:t>)</w:t>
      </w:r>
      <w:r w:rsidR="0044291F" w:rsidRPr="00493B25">
        <w:t xml:space="preserve">. </w:t>
      </w:r>
      <w:r w:rsidR="00DA0314" w:rsidRPr="00493B25">
        <w:t>This could distort the assessment, particularly</w:t>
      </w:r>
      <w:r w:rsidR="0044291F" w:rsidRPr="00493B25">
        <w:t xml:space="preserve"> </w:t>
      </w:r>
      <w:r w:rsidR="007241B6" w:rsidRPr="00493B25">
        <w:t>where these years were COVID</w:t>
      </w:r>
      <w:r w:rsidR="008837FC" w:rsidRPr="00493B25">
        <w:t>-</w:t>
      </w:r>
      <w:r w:rsidR="0069793E">
        <w:t xml:space="preserve">19 </w:t>
      </w:r>
      <w:r w:rsidR="008837FC" w:rsidRPr="00493B25">
        <w:t>affected</w:t>
      </w:r>
      <w:r w:rsidR="007241B6" w:rsidRPr="00493B25">
        <w:t>. Phasing in the smoothed approach could mitigate</w:t>
      </w:r>
      <w:r w:rsidR="00B10625" w:rsidRPr="00493B25">
        <w:t xml:space="preserve"> this </w:t>
      </w:r>
      <w:r w:rsidR="007241B6" w:rsidRPr="00493B25">
        <w:t xml:space="preserve">effect </w:t>
      </w:r>
      <w:r w:rsidR="0088704F">
        <w:t xml:space="preserve">somewhat </w:t>
      </w:r>
      <w:r w:rsidR="007241B6" w:rsidRPr="00493B25">
        <w:t xml:space="preserve">but this would add even more complexity. </w:t>
      </w:r>
    </w:p>
    <w:p w14:paraId="7C321817" w14:textId="3F62BC53" w:rsidR="00E243AB" w:rsidRDefault="00E243AB" w:rsidP="00E243AB">
      <w:pPr>
        <w:pStyle w:val="CGC2025Caption"/>
        <w:tabs>
          <w:tab w:val="left" w:pos="1134"/>
        </w:tabs>
      </w:pPr>
      <w:bookmarkStart w:id="10" w:name="_Ref167874021"/>
      <w:r w:rsidRPr="00493B25">
        <w:t xml:space="preserve">Table </w:t>
      </w:r>
      <w:fldSimple w:instr=" SEQ Table \* ARABIC ">
        <w:r w:rsidR="001D2A76">
          <w:rPr>
            <w:noProof/>
          </w:rPr>
          <w:t>1</w:t>
        </w:r>
      </w:fldSimple>
      <w:bookmarkEnd w:id="10"/>
      <w:r w:rsidRPr="00493B25">
        <w:tab/>
        <w:t xml:space="preserve">Contribution of data years to inquiries, introduction in 2025 Review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78"/>
        <w:gridCol w:w="893"/>
        <w:gridCol w:w="892"/>
        <w:gridCol w:w="892"/>
        <w:gridCol w:w="892"/>
        <w:gridCol w:w="892"/>
        <w:gridCol w:w="892"/>
        <w:gridCol w:w="892"/>
        <w:gridCol w:w="892"/>
        <w:gridCol w:w="605"/>
      </w:tblGrid>
      <w:tr w:rsidR="00E243AB" w:rsidRPr="009A1298" w14:paraId="41757F58" w14:textId="77777777" w:rsidTr="00AC5247">
        <w:trPr>
          <w:trHeight w:val="380"/>
        </w:trPr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8D316C7" w14:textId="77777777" w:rsidR="00E243AB" w:rsidRPr="009A1298" w:rsidRDefault="00E243AB" w:rsidP="004F435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1DA3D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D2336E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AFD7CC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A7CD3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5793776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6517A5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2023-24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ECF389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2024-25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BAE2A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2025-26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2960CC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E243AB" w:rsidRPr="009A1298" w14:paraId="2D23860B" w14:textId="77777777" w:rsidTr="00AC5247">
        <w:trPr>
          <w:trHeight w:val="260"/>
        </w:trPr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53A32444" w14:textId="77777777" w:rsidR="00E243AB" w:rsidRPr="009A1298" w:rsidRDefault="00E243AB" w:rsidP="004F435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4B3219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71D66D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E001C8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55344A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67CA94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77806D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2ABBA2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11145A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EAA0F8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7971E287" w14:textId="77777777" w:rsidTr="00AC5247">
        <w:trPr>
          <w:trHeight w:val="320"/>
        </w:trPr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A0F9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2020 Review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5609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7A10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A56E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493F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D3F7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8EF8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90CF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254A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6D2C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743BE8DF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C502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2021 Update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BAC6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BDA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23A15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B1B1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9E9B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7CE1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A83E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30145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4916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2E775435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1B0E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2022 Update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BFAA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C0B7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FFD8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E6AF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ADC7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8FE2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9E83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6B7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A7F0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36CD6C92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63F0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2023 Update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DF91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8DA1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47BA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98053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E03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3A08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284E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189A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AAF8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57E62E3C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AE74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2024 Update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8024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D774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5C2D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FDEE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85F3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9025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BA32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E664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5C51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5E685AD5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8A6D0" w14:textId="1BC5427F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2025 Review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44C6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5141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19BF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A11B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5E33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B3B2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93683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D164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CA81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7F28BDFA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823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2026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DFE0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64DC5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25D8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9D6A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CDF1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7836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988B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DFE6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5011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6D1CBF90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D171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2027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C473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5E69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C4396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9C0B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1E8B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8B67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C460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8264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07B0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</w:tr>
      <w:tr w:rsidR="00E243AB" w:rsidRPr="009A1298" w14:paraId="327F0A8B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DF97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2028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81155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DF88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4D76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056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2137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B982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A50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6514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969D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4DE16272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4465E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2029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C761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C1AF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525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C9AE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99F0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155F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CC7E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D4EC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3A65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5E2EF636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A9F8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2030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0DE1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F276F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8BE1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1605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A6165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72D7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81CE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8856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00A7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3047985E" w14:textId="77777777" w:rsidTr="00AC5247">
        <w:trPr>
          <w:trHeight w:val="320"/>
        </w:trPr>
        <w:tc>
          <w:tcPr>
            <w:tcW w:w="12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8542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2031 Inquiry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2250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35FD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0EDA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A408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AC74D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8E4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BAB5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9D9A4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F2DAA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243AB" w:rsidRPr="009A1298" w14:paraId="5E30242B" w14:textId="77777777" w:rsidTr="00AC5247">
        <w:trPr>
          <w:trHeight w:val="795"/>
        </w:trPr>
        <w:tc>
          <w:tcPr>
            <w:tcW w:w="128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5AD1E2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contribution over time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D6B5787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A098BD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B46A0F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F9A89E8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6A9897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10C2BCC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AF8EB1B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A6034E9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540" w:type="dxa"/>
            <w:tcBorders>
              <w:top w:val="single" w:sz="8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7DAC123" w14:textId="77777777" w:rsidR="00E243AB" w:rsidRPr="009A1298" w:rsidRDefault="00E243AB" w:rsidP="00AC524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A1298">
              <w:rPr>
                <w:rFonts w:ascii="Open Sans Semibold" w:eastAsia="Times New Roman" w:hAnsi="Open Sans Semibold" w:cs="Open Sans Semibold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77E87842" w14:textId="77777777" w:rsidR="00E243AB" w:rsidRDefault="00E243AB" w:rsidP="00E243AB">
      <w:pPr>
        <w:pStyle w:val="CGC2025TableNote"/>
        <w:rPr>
          <w:lang w:eastAsia="en-AU"/>
        </w:rPr>
      </w:pPr>
      <w:r>
        <w:rPr>
          <w:lang w:eastAsia="en-AU"/>
        </w:rPr>
        <w:t>Source:</w:t>
      </w:r>
      <w:r>
        <w:rPr>
          <w:lang w:eastAsia="en-AU"/>
        </w:rPr>
        <w:tab/>
        <w:t>Commission calculation.</w:t>
      </w:r>
    </w:p>
    <w:p w14:paraId="3F629A7D" w14:textId="6765226D" w:rsidR="00BA7A93" w:rsidRPr="00493B25" w:rsidRDefault="00AC704E" w:rsidP="00957980">
      <w:pPr>
        <w:pStyle w:val="CGC2025ParaNumbers"/>
      </w:pPr>
      <w:r w:rsidRPr="00493B25">
        <w:t xml:space="preserve">The Commission also notes that, even with smoothing of </w:t>
      </w:r>
      <w:r w:rsidR="00BF5DCB" w:rsidRPr="00493B25">
        <w:t>user population growth, s</w:t>
      </w:r>
      <w:r w:rsidR="14A26C16" w:rsidRPr="00493B25">
        <w:t xml:space="preserve">ignificant </w:t>
      </w:r>
      <w:r w:rsidR="00BF5DCB" w:rsidRPr="00493B25">
        <w:t xml:space="preserve">volatility </w:t>
      </w:r>
      <w:r w:rsidR="000818CF" w:rsidRPr="00493B25">
        <w:t>in the assessment could still arise from fluctuations in relevant investment spending.</w:t>
      </w:r>
    </w:p>
    <w:p w14:paraId="77EAAE75" w14:textId="48896392" w:rsidR="003C146E" w:rsidRPr="00493B25" w:rsidRDefault="003C146E" w:rsidP="00957980">
      <w:pPr>
        <w:pStyle w:val="CGC2025ParaNumbers"/>
      </w:pPr>
      <w:r w:rsidRPr="00493B25">
        <w:t>O</w:t>
      </w:r>
      <w:r w:rsidR="000E7FDC" w:rsidRPr="00493B25">
        <w:t>n</w:t>
      </w:r>
      <w:r w:rsidRPr="00493B25">
        <w:t xml:space="preserve"> balance, the Commission considers the additional complexity involved in </w:t>
      </w:r>
      <w:r w:rsidR="000E7FDC" w:rsidRPr="00493B25">
        <w:t>implementing</w:t>
      </w:r>
      <w:r w:rsidRPr="00493B25">
        <w:t xml:space="preserve"> the smoothin</w:t>
      </w:r>
      <w:r w:rsidR="008E2A91" w:rsidRPr="00493B25">
        <w:t>g approach</w:t>
      </w:r>
      <w:r w:rsidR="00930287" w:rsidRPr="00493B25">
        <w:t xml:space="preserve"> outweighs the benefits of the change.  </w:t>
      </w:r>
      <w:r w:rsidR="000E7FDC" w:rsidRPr="00493B25">
        <w:t xml:space="preserve"> </w:t>
      </w:r>
    </w:p>
    <w:p w14:paraId="0BA1FFC6" w14:textId="77777777" w:rsidR="00CF5E17" w:rsidRPr="00493B25" w:rsidRDefault="00CF5E17" w:rsidP="00CF5E17">
      <w:pPr>
        <w:pStyle w:val="Heading4"/>
      </w:pPr>
      <w:r w:rsidRPr="00493B25">
        <w:t>Commission draft position</w:t>
      </w:r>
    </w:p>
    <w:p w14:paraId="60DDF691" w14:textId="3ABA0025" w:rsidR="00CF5E17" w:rsidRPr="00493B25" w:rsidRDefault="00CF5E17" w:rsidP="00957980">
      <w:pPr>
        <w:pStyle w:val="CGC2025ParaNumbers"/>
      </w:pPr>
      <w:r w:rsidRPr="00493B25">
        <w:t>The Commission</w:t>
      </w:r>
      <w:r w:rsidR="00571906">
        <w:t xml:space="preserve"> </w:t>
      </w:r>
      <w:r w:rsidR="00982342">
        <w:t>proposes</w:t>
      </w:r>
      <w:r w:rsidRPr="00493B25">
        <w:t xml:space="preserve"> not to smooth user population growth.</w:t>
      </w:r>
    </w:p>
    <w:bookmarkEnd w:id="4"/>
    <w:bookmarkEnd w:id="5"/>
    <w:p w14:paraId="2E872ECF" w14:textId="77777777" w:rsidR="004F52C9" w:rsidRDefault="004F52C9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28"/>
          <w:szCs w:val="28"/>
        </w:rPr>
      </w:pPr>
      <w:r>
        <w:br w:type="page"/>
      </w:r>
    </w:p>
    <w:p w14:paraId="425A5163" w14:textId="1960B833" w:rsidR="0006723A" w:rsidRPr="00284B22" w:rsidRDefault="0006723A" w:rsidP="00E028A9">
      <w:pPr>
        <w:pStyle w:val="Heading3"/>
      </w:pPr>
      <w:r>
        <w:lastRenderedPageBreak/>
        <w:t xml:space="preserve">Q3. </w:t>
      </w:r>
      <w:r w:rsidR="00E028A9">
        <w:t>Do states support freezing the component shares of the value of assets for the life of the 2025 Review?</w:t>
      </w:r>
    </w:p>
    <w:p w14:paraId="1DF107FA" w14:textId="77777777" w:rsidR="0006723A" w:rsidRDefault="0006723A" w:rsidP="0006723A">
      <w:pPr>
        <w:pStyle w:val="Heading4"/>
      </w:pPr>
      <w:r>
        <w:t xml:space="preserve">State views </w:t>
      </w:r>
    </w:p>
    <w:p w14:paraId="42CBC076" w14:textId="3C4255C3" w:rsidR="0006723A" w:rsidRDefault="00505FC6" w:rsidP="0006723A">
      <w:pPr>
        <w:pStyle w:val="CGC2025ParaNumbers"/>
      </w:pPr>
      <w:r>
        <w:t>Western Australia, Tasmania and the N</w:t>
      </w:r>
      <w:r w:rsidR="00BA3CC0">
        <w:t xml:space="preserve">orthern </w:t>
      </w:r>
      <w:r>
        <w:t>T</w:t>
      </w:r>
      <w:r w:rsidR="00BA3CC0">
        <w:t>erritory</w:t>
      </w:r>
      <w:r>
        <w:t xml:space="preserve"> support</w:t>
      </w:r>
      <w:r w:rsidR="00BA3CC0">
        <w:t>ed</w:t>
      </w:r>
      <w:r>
        <w:t xml:space="preserve"> the proposal</w:t>
      </w:r>
      <w:r w:rsidR="00BA3CC0">
        <w:t xml:space="preserve"> to freeze</w:t>
      </w:r>
      <w:r w:rsidR="00D12F21">
        <w:t xml:space="preserve"> component shares of assets for the 2025 Review.</w:t>
      </w:r>
    </w:p>
    <w:p w14:paraId="7267AB0F" w14:textId="45615B99" w:rsidR="00773612" w:rsidRDefault="00B9578F">
      <w:pPr>
        <w:pStyle w:val="CGC2025ParaNumbers"/>
      </w:pPr>
      <w:r>
        <w:t xml:space="preserve">New South Wales, Victoria and </w:t>
      </w:r>
      <w:r w:rsidR="00996BE6">
        <w:t>Queensland did not support the proposal</w:t>
      </w:r>
      <w:r w:rsidR="005B6C74">
        <w:t>.</w:t>
      </w:r>
      <w:r w:rsidR="00996BE6">
        <w:t xml:space="preserve"> </w:t>
      </w:r>
      <w:r w:rsidR="005B6C74">
        <w:t xml:space="preserve">They </w:t>
      </w:r>
      <w:r w:rsidR="00996BE6">
        <w:t>argu</w:t>
      </w:r>
      <w:r w:rsidR="005B6C74">
        <w:t>ed</w:t>
      </w:r>
      <w:r w:rsidR="00996BE6">
        <w:t xml:space="preserve"> that any reduction of volatility was likely to be minimal and the burden of providing </w:t>
      </w:r>
      <w:r w:rsidR="00D04E56">
        <w:t>the</w:t>
      </w:r>
      <w:r w:rsidR="00996BE6">
        <w:t xml:space="preserve"> data is not significant.</w:t>
      </w:r>
    </w:p>
    <w:p w14:paraId="542B7FE1" w14:textId="77777777" w:rsidR="00E73478" w:rsidRDefault="00E73478" w:rsidP="00E73478">
      <w:pPr>
        <w:pStyle w:val="CGC2025ParaNumbers"/>
      </w:pPr>
      <w:r>
        <w:t>South Australia did not explicitly agree or disagree with the proposal but indicated a preference for improving the current data sources to alleviate the volatility and asset revaluation issues.</w:t>
      </w:r>
    </w:p>
    <w:p w14:paraId="4B839505" w14:textId="52C2E650" w:rsidR="00E73478" w:rsidRDefault="007451CF" w:rsidP="00E73478">
      <w:pPr>
        <w:pStyle w:val="CGC2025ParaNumbers"/>
      </w:pPr>
      <w:r>
        <w:t>The ACT want</w:t>
      </w:r>
      <w:r w:rsidR="00996BE6">
        <w:t>ed</w:t>
      </w:r>
      <w:r>
        <w:t xml:space="preserve"> more analysis of the impacts</w:t>
      </w:r>
      <w:r w:rsidR="00996BE6">
        <w:t xml:space="preserve"> on GST distribution</w:t>
      </w:r>
      <w:r>
        <w:t xml:space="preserve"> to be made available before </w:t>
      </w:r>
      <w:r w:rsidR="00C65A4B">
        <w:t>supporting or rejecting the proposal</w:t>
      </w:r>
      <w:r w:rsidR="00996BE6">
        <w:t>.</w:t>
      </w:r>
    </w:p>
    <w:p w14:paraId="1DA34304" w14:textId="77777777" w:rsidR="0006723A" w:rsidRDefault="0006723A" w:rsidP="0006723A">
      <w:pPr>
        <w:pStyle w:val="Heading4"/>
      </w:pPr>
      <w:r>
        <w:t>Commission response</w:t>
      </w:r>
    </w:p>
    <w:p w14:paraId="43372501" w14:textId="39DB32B9" w:rsidR="00FC5477" w:rsidRDefault="00DD78D7" w:rsidP="00957980">
      <w:pPr>
        <w:pStyle w:val="CGC2025ParaNumbers"/>
      </w:pPr>
      <w:r>
        <w:t>The v</w:t>
      </w:r>
      <w:r w:rsidR="00E06683">
        <w:t xml:space="preserve">iew </w:t>
      </w:r>
      <w:r w:rsidR="00FC5477">
        <w:t xml:space="preserve">in the </w:t>
      </w:r>
      <w:r w:rsidR="00E06683">
        <w:t xml:space="preserve">investment </w:t>
      </w:r>
      <w:r w:rsidR="00FC5477">
        <w:t xml:space="preserve">consultation paper was that </w:t>
      </w:r>
      <w:r w:rsidR="00BB47E7">
        <w:t xml:space="preserve">state </w:t>
      </w:r>
      <w:r w:rsidR="00FC5477">
        <w:t xml:space="preserve">revaluations </w:t>
      </w:r>
      <w:r w:rsidR="00BB47E7">
        <w:t xml:space="preserve">of assets </w:t>
      </w:r>
      <w:r w:rsidR="00AE2969">
        <w:t>appeared to increase the volatility of the assessment without necess</w:t>
      </w:r>
      <w:r w:rsidR="00D57C9C">
        <w:t xml:space="preserve">arily increasing its reliability. It was also considered to impose significant </w:t>
      </w:r>
      <w:r w:rsidR="000D6ECE">
        <w:t xml:space="preserve">administrative burden on states. </w:t>
      </w:r>
      <w:r w:rsidR="00F421A2">
        <w:t xml:space="preserve">The proposed freezing method change </w:t>
      </w:r>
      <w:r w:rsidR="002712D2">
        <w:t>was intended to</w:t>
      </w:r>
      <w:r w:rsidR="00F421A2">
        <w:t xml:space="preserve"> </w:t>
      </w:r>
      <w:r w:rsidR="004D012F">
        <w:t xml:space="preserve">reduce </w:t>
      </w:r>
      <w:r w:rsidR="0033534A">
        <w:t>n</w:t>
      </w:r>
      <w:r w:rsidR="004D012F">
        <w:t>oise, volatility, complexity, and</w:t>
      </w:r>
      <w:r w:rsidR="0033534A">
        <w:t xml:space="preserve"> </w:t>
      </w:r>
      <w:r w:rsidR="00925BF5">
        <w:t xml:space="preserve">the </w:t>
      </w:r>
      <w:r w:rsidR="0033534A">
        <w:t>state data burden, without a significant cost to the contemporaneity or accuracy of the assessment.</w:t>
      </w:r>
    </w:p>
    <w:p w14:paraId="3D74775B" w14:textId="5BF09836" w:rsidR="00A514FE" w:rsidRDefault="00161FDC" w:rsidP="00957980">
      <w:pPr>
        <w:pStyle w:val="CGC2025ParaNumbers"/>
      </w:pPr>
      <w:r w:rsidRPr="00BD2C2F">
        <w:t>F</w:t>
      </w:r>
      <w:r w:rsidR="0033321A" w:rsidRPr="00BD2C2F">
        <w:t xml:space="preserve">reezing the component shares </w:t>
      </w:r>
      <w:r w:rsidR="000824B6" w:rsidRPr="00BD2C2F">
        <w:t xml:space="preserve">of asset stock </w:t>
      </w:r>
      <w:r w:rsidR="0033321A" w:rsidRPr="00BD2C2F">
        <w:t>wo</w:t>
      </w:r>
      <w:r w:rsidR="005771C4" w:rsidRPr="00BD2C2F">
        <w:t xml:space="preserve">uld </w:t>
      </w:r>
      <w:r w:rsidR="00EE79EB" w:rsidRPr="00BD2C2F">
        <w:t xml:space="preserve">result in a </w:t>
      </w:r>
      <w:r w:rsidR="00BA72EA" w:rsidRPr="00BD2C2F">
        <w:t>loss of contemporaneity</w:t>
      </w:r>
      <w:r w:rsidR="00433D53" w:rsidRPr="00BD2C2F">
        <w:t xml:space="preserve"> </w:t>
      </w:r>
      <w:r w:rsidR="00EA3B25" w:rsidRPr="00BD2C2F">
        <w:t xml:space="preserve">and </w:t>
      </w:r>
      <w:r w:rsidR="005771C4" w:rsidRPr="00BD2C2F">
        <w:t xml:space="preserve">responsiveness of the assessment to investment </w:t>
      </w:r>
      <w:r w:rsidR="00A95FB6" w:rsidRPr="00BD2C2F">
        <w:t>trends</w:t>
      </w:r>
      <w:r w:rsidR="00EA3B25" w:rsidRPr="00BD2C2F">
        <w:t>. It could</w:t>
      </w:r>
      <w:r w:rsidR="005771C4" w:rsidRPr="00BD2C2F">
        <w:t xml:space="preserve"> </w:t>
      </w:r>
      <w:r w:rsidR="004E2246" w:rsidRPr="00BD2C2F">
        <w:t xml:space="preserve">potentially </w:t>
      </w:r>
      <w:r w:rsidR="005771C4" w:rsidRPr="00BD2C2F">
        <w:t>introduce bias into the assessment</w:t>
      </w:r>
      <w:r w:rsidR="000070CC" w:rsidRPr="00BD2C2F">
        <w:t xml:space="preserve"> </w:t>
      </w:r>
      <w:r w:rsidR="004E42C9" w:rsidRPr="00BD2C2F">
        <w:t>due to the implied assumption</w:t>
      </w:r>
      <w:r w:rsidR="00C04185" w:rsidRPr="00BD2C2F">
        <w:t xml:space="preserve"> that </w:t>
      </w:r>
      <w:r w:rsidR="00FF4BAD" w:rsidRPr="00BD2C2F">
        <w:t xml:space="preserve">asset stocks grow at the same rate among all components when </w:t>
      </w:r>
      <w:proofErr w:type="gramStart"/>
      <w:r w:rsidR="00FF4BAD" w:rsidRPr="00BD2C2F">
        <w:t>in reality some</w:t>
      </w:r>
      <w:proofErr w:type="gramEnd"/>
      <w:r w:rsidR="00FF4BAD" w:rsidRPr="00BD2C2F">
        <w:t xml:space="preserve"> grow much faster than others</w:t>
      </w:r>
      <w:r w:rsidR="005771C4" w:rsidRPr="00BD2C2F">
        <w:t>.</w:t>
      </w:r>
      <w:r w:rsidR="007263B1" w:rsidRPr="00BD2C2F">
        <w:t xml:space="preserve"> </w:t>
      </w:r>
      <w:r w:rsidR="00CC1682" w:rsidRPr="00BD2C2F">
        <w:t xml:space="preserve">Component shares for </w:t>
      </w:r>
      <w:r w:rsidR="00A95FB6" w:rsidRPr="00BD2C2F">
        <w:t>u</w:t>
      </w:r>
      <w:r w:rsidR="00CC1682" w:rsidRPr="00BD2C2F">
        <w:t xml:space="preserve">rban roads and urban transport have increased </w:t>
      </w:r>
      <w:r w:rsidR="00A95FB6" w:rsidRPr="00BD2C2F">
        <w:t>significantly</w:t>
      </w:r>
      <w:r w:rsidR="00A95FB6">
        <w:t xml:space="preserve">, while the share for rural roads has </w:t>
      </w:r>
      <w:r w:rsidR="00B62E2A">
        <w:t xml:space="preserve">fallen </w:t>
      </w:r>
      <w:r w:rsidR="00CC1682">
        <w:t>since the 2020 Review</w:t>
      </w:r>
      <w:r w:rsidR="00A95FB6">
        <w:t>. The proposal</w:t>
      </w:r>
      <w:r w:rsidR="004E2246">
        <w:t>,</w:t>
      </w:r>
      <w:r w:rsidR="00A95FB6">
        <w:t xml:space="preserve"> if implemented in the </w:t>
      </w:r>
      <w:r w:rsidR="000D23DF">
        <w:t>2020 Review</w:t>
      </w:r>
      <w:r w:rsidR="00DE6BA3">
        <w:t>,</w:t>
      </w:r>
      <w:r w:rsidR="000D23DF">
        <w:t xml:space="preserve"> would have </w:t>
      </w:r>
      <w:r w:rsidR="00B62E2A">
        <w:t xml:space="preserve">resulted in </w:t>
      </w:r>
      <w:r w:rsidR="000D23DF">
        <w:t xml:space="preserve">the assessment not appropriately </w:t>
      </w:r>
      <w:r w:rsidR="004E2246">
        <w:t>accoun</w:t>
      </w:r>
      <w:r w:rsidR="00B62E2A">
        <w:t>ting</w:t>
      </w:r>
      <w:r w:rsidR="004E2246">
        <w:t xml:space="preserve"> for</w:t>
      </w:r>
      <w:r w:rsidR="000D23DF">
        <w:t xml:space="preserve"> </w:t>
      </w:r>
      <w:r w:rsidR="2033A947">
        <w:t>change</w:t>
      </w:r>
      <w:r w:rsidR="00B62E2A">
        <w:t>s</w:t>
      </w:r>
      <w:r w:rsidR="000D23DF">
        <w:t xml:space="preserve"> in what states do</w:t>
      </w:r>
      <w:r w:rsidR="008A214D">
        <w:t>.</w:t>
      </w:r>
      <w:r w:rsidR="001A771D">
        <w:t xml:space="preserve"> The analysis also showed that the impacts</w:t>
      </w:r>
      <w:r w:rsidR="00927905">
        <w:t xml:space="preserve"> on volatility reduction would be marginal</w:t>
      </w:r>
      <w:r w:rsidR="00637B8C">
        <w:t xml:space="preserve">, corroborating the views of New South Wales, </w:t>
      </w:r>
      <w:proofErr w:type="gramStart"/>
      <w:r w:rsidR="00637B8C">
        <w:t>Victoria</w:t>
      </w:r>
      <w:proofErr w:type="gramEnd"/>
      <w:r w:rsidR="00637B8C">
        <w:t xml:space="preserve"> and Queensland</w:t>
      </w:r>
      <w:r w:rsidR="00927905">
        <w:t>.</w:t>
      </w:r>
    </w:p>
    <w:p w14:paraId="5B97D783" w14:textId="2CF610B4" w:rsidR="008A214D" w:rsidRDefault="00EA6750" w:rsidP="00957980">
      <w:pPr>
        <w:pStyle w:val="CGC2025ParaNumbers"/>
      </w:pPr>
      <w:r>
        <w:t xml:space="preserve">The </w:t>
      </w:r>
      <w:r w:rsidR="008B1CC2">
        <w:t xml:space="preserve">Commission </w:t>
      </w:r>
      <w:r w:rsidR="002712D2">
        <w:t xml:space="preserve">notes the advice </w:t>
      </w:r>
      <w:r w:rsidR="00C13905">
        <w:t xml:space="preserve">from states </w:t>
      </w:r>
      <w:r w:rsidR="008B1CC2">
        <w:t>that the data burden is not significant</w:t>
      </w:r>
      <w:r w:rsidR="00F52F46">
        <w:t>. Af</w:t>
      </w:r>
      <w:r w:rsidR="004A117D">
        <w:t xml:space="preserve">ter consulting with states and </w:t>
      </w:r>
      <w:r w:rsidR="00C13905">
        <w:t xml:space="preserve">further </w:t>
      </w:r>
      <w:r w:rsidR="004A117D">
        <w:t xml:space="preserve">analysing the </w:t>
      </w:r>
      <w:r w:rsidR="00C13905">
        <w:t xml:space="preserve">potential </w:t>
      </w:r>
      <w:r w:rsidR="004A117D">
        <w:t>impacts of the</w:t>
      </w:r>
      <w:r w:rsidR="00505E16">
        <w:t xml:space="preserve"> initial</w:t>
      </w:r>
      <w:r w:rsidR="004A117D">
        <w:t xml:space="preserve"> proposal, </w:t>
      </w:r>
      <w:r w:rsidR="00BD1930">
        <w:t xml:space="preserve">the Commission </w:t>
      </w:r>
      <w:r w:rsidR="00505E16">
        <w:t xml:space="preserve">proposes not </w:t>
      </w:r>
      <w:r w:rsidR="009B371C">
        <w:t xml:space="preserve">to </w:t>
      </w:r>
      <w:r w:rsidR="00505E16">
        <w:t>freeze component shares, favouring the retention of the 2020 Review method.</w:t>
      </w:r>
    </w:p>
    <w:p w14:paraId="69B23FB9" w14:textId="77777777" w:rsidR="0006723A" w:rsidRDefault="0006723A" w:rsidP="0006723A">
      <w:pPr>
        <w:pStyle w:val="Heading4"/>
      </w:pPr>
      <w:r>
        <w:t>Commission draft position</w:t>
      </w:r>
    </w:p>
    <w:p w14:paraId="7F0BB39E" w14:textId="4D37E0D6" w:rsidR="00632226" w:rsidRDefault="006A28ED" w:rsidP="00957980">
      <w:pPr>
        <w:pStyle w:val="CGC2025ParaNumbers"/>
      </w:pPr>
      <w:r>
        <w:t>The Commission</w:t>
      </w:r>
      <w:r w:rsidR="009B371C">
        <w:t xml:space="preserve"> proposes</w:t>
      </w:r>
      <w:r>
        <w:t xml:space="preserve"> to retain the 2020 </w:t>
      </w:r>
      <w:r w:rsidR="00E151EB">
        <w:t>Review</w:t>
      </w:r>
      <w:r>
        <w:t xml:space="preserve"> </w:t>
      </w:r>
      <w:r w:rsidR="00632226">
        <w:t>method</w:t>
      </w:r>
      <w:r w:rsidR="00DB5DB6">
        <w:t xml:space="preserve"> and not freeze component shares</w:t>
      </w:r>
      <w:r w:rsidR="00632226">
        <w:t>.</w:t>
      </w:r>
    </w:p>
    <w:p w14:paraId="0F601AD1" w14:textId="35CB6C91" w:rsidR="00C57838" w:rsidRPr="00490172" w:rsidRDefault="00C57838" w:rsidP="000C1648">
      <w:pPr>
        <w:pStyle w:val="Heading2"/>
      </w:pPr>
      <w:r>
        <w:lastRenderedPageBreak/>
        <w:t xml:space="preserve">Other issues raised by </w:t>
      </w:r>
      <w:proofErr w:type="gramStart"/>
      <w:r>
        <w:t>states</w:t>
      </w:r>
      <w:proofErr w:type="gramEnd"/>
    </w:p>
    <w:p w14:paraId="528AE9FB" w14:textId="0950EC14" w:rsidR="00104339" w:rsidRPr="00F057E7" w:rsidRDefault="00505FC6" w:rsidP="00622E24">
      <w:pPr>
        <w:pStyle w:val="Heading3"/>
      </w:pPr>
      <w:r>
        <w:t xml:space="preserve">Cost of </w:t>
      </w:r>
      <w:r w:rsidR="005F1938">
        <w:t>c</w:t>
      </w:r>
      <w:r>
        <w:t>onstruction</w:t>
      </w:r>
    </w:p>
    <w:p w14:paraId="2026EE15" w14:textId="23680604" w:rsidR="003035E5" w:rsidRDefault="001C55A2" w:rsidP="00A6750E">
      <w:pPr>
        <w:pStyle w:val="CGC2025ParaNumbers"/>
      </w:pPr>
      <w:r>
        <w:t>Victoria recommend</w:t>
      </w:r>
      <w:r w:rsidR="003B0C4F">
        <w:t>ed</w:t>
      </w:r>
      <w:r>
        <w:t xml:space="preserve"> the </w:t>
      </w:r>
      <w:r w:rsidR="003B0C4F">
        <w:t>Commission</w:t>
      </w:r>
      <w:r>
        <w:t xml:space="preserve"> evaluate the suitability of the </w:t>
      </w:r>
      <w:proofErr w:type="spellStart"/>
      <w:r>
        <w:t>Rawlinsons</w:t>
      </w:r>
      <w:proofErr w:type="spellEnd"/>
      <w:r>
        <w:t xml:space="preserve"> construction cost indices and consider replacing them or discounting their use.</w:t>
      </w:r>
      <w:r w:rsidR="00241638">
        <w:t xml:space="preserve"> Victoria question</w:t>
      </w:r>
      <w:r w:rsidR="00FA21BB">
        <w:t>ed</w:t>
      </w:r>
      <w:r w:rsidR="00241638">
        <w:t xml:space="preserve"> the </w:t>
      </w:r>
      <w:r w:rsidR="00F81B65">
        <w:t>contemporaneity</w:t>
      </w:r>
      <w:r w:rsidR="00FA21BB">
        <w:t xml:space="preserve"> and</w:t>
      </w:r>
      <w:r w:rsidR="00241638">
        <w:t xml:space="preserve"> </w:t>
      </w:r>
      <w:r w:rsidR="00A13E35">
        <w:t xml:space="preserve">policy </w:t>
      </w:r>
      <w:r w:rsidR="00F81B65">
        <w:t>neutrality</w:t>
      </w:r>
      <w:r w:rsidR="00A13E35">
        <w:t xml:space="preserve"> of the </w:t>
      </w:r>
      <w:proofErr w:type="spellStart"/>
      <w:r w:rsidR="00F81B65">
        <w:t>Rawlinsons</w:t>
      </w:r>
      <w:proofErr w:type="spellEnd"/>
      <w:r w:rsidR="00A13E35">
        <w:t xml:space="preserve"> ind</w:t>
      </w:r>
      <w:r w:rsidR="00F81B65">
        <w:t>i</w:t>
      </w:r>
      <w:r w:rsidR="00A13E35">
        <w:t>ces.</w:t>
      </w:r>
      <w:r w:rsidR="00D944BB">
        <w:t xml:space="preserve"> Victoria suggest</w:t>
      </w:r>
      <w:r w:rsidR="00FA21BB">
        <w:t>ed</w:t>
      </w:r>
      <w:r w:rsidR="00D944BB">
        <w:t xml:space="preserve"> the </w:t>
      </w:r>
      <w:r w:rsidR="00FA21BB">
        <w:t>Commission</w:t>
      </w:r>
      <w:r w:rsidR="00D944BB">
        <w:t xml:space="preserve"> explore the use of data from </w:t>
      </w:r>
      <w:r>
        <w:t xml:space="preserve">private quantity surveyors that may provide a more accurate and contemporaneous picture of </w:t>
      </w:r>
      <w:r w:rsidR="005C29B7">
        <w:t xml:space="preserve">states’ </w:t>
      </w:r>
      <w:r>
        <w:t>costs.</w:t>
      </w:r>
    </w:p>
    <w:p w14:paraId="6FDF1F21" w14:textId="4696740E" w:rsidR="00651716" w:rsidRDefault="00505FC6" w:rsidP="00D944BB">
      <w:pPr>
        <w:pStyle w:val="CGC2025ParaNumbers"/>
      </w:pPr>
      <w:r>
        <w:t xml:space="preserve">Tasmania </w:t>
      </w:r>
      <w:r w:rsidR="00F52F46">
        <w:t xml:space="preserve">noted that </w:t>
      </w:r>
      <w:proofErr w:type="spellStart"/>
      <w:r w:rsidR="00F52F46">
        <w:t>Rawlinsons</w:t>
      </w:r>
      <w:proofErr w:type="spellEnd"/>
      <w:r w:rsidR="00F52F46">
        <w:t xml:space="preserve"> already considers labour costs. It </w:t>
      </w:r>
      <w:r w:rsidR="005F1938">
        <w:t>was</w:t>
      </w:r>
      <w:r>
        <w:t xml:space="preserve"> concerned </w:t>
      </w:r>
      <w:r w:rsidR="00C5142F">
        <w:t xml:space="preserve">the use of </w:t>
      </w:r>
      <w:proofErr w:type="spellStart"/>
      <w:r w:rsidR="0024205B">
        <w:t>Rawlinsons</w:t>
      </w:r>
      <w:proofErr w:type="spellEnd"/>
      <w:r w:rsidR="00C5142F">
        <w:t xml:space="preserve"> blended with the </w:t>
      </w:r>
      <w:r w:rsidR="003B0C4F">
        <w:t>Commission’s</w:t>
      </w:r>
      <w:r w:rsidR="00C5142F">
        <w:t xml:space="preserve"> wage costs assessment double </w:t>
      </w:r>
      <w:r w:rsidR="0024205B">
        <w:t>counts</w:t>
      </w:r>
      <w:r w:rsidR="00C5142F">
        <w:t xml:space="preserve"> the </w:t>
      </w:r>
      <w:r w:rsidR="0024205B">
        <w:t xml:space="preserve">impact of </w:t>
      </w:r>
      <w:r w:rsidR="00FE5AC1">
        <w:t>wages and</w:t>
      </w:r>
      <w:r w:rsidR="003316C1">
        <w:t xml:space="preserve"> </w:t>
      </w:r>
      <w:r w:rsidR="0024205B">
        <w:t>argue</w:t>
      </w:r>
      <w:r w:rsidR="003B0C4F">
        <w:t>d</w:t>
      </w:r>
      <w:r w:rsidR="0024205B">
        <w:t xml:space="preserve"> for </w:t>
      </w:r>
      <w:proofErr w:type="spellStart"/>
      <w:r w:rsidR="0024205B">
        <w:t>Rawlinsons</w:t>
      </w:r>
      <w:proofErr w:type="spellEnd"/>
      <w:r w:rsidR="0024205B">
        <w:t xml:space="preserve"> to be used without</w:t>
      </w:r>
      <w:r w:rsidR="003B0C4F">
        <w:t xml:space="preserve"> the blending with</w:t>
      </w:r>
      <w:r w:rsidR="0024205B">
        <w:t xml:space="preserve"> wage costs.</w:t>
      </w:r>
    </w:p>
    <w:p w14:paraId="0AEB17ED" w14:textId="77777777" w:rsidR="0006723A" w:rsidRDefault="0006723A" w:rsidP="0006723A">
      <w:pPr>
        <w:pStyle w:val="Heading4"/>
      </w:pPr>
      <w:r>
        <w:t>Commission response</w:t>
      </w:r>
    </w:p>
    <w:p w14:paraId="712FEB0F" w14:textId="63F0BC46" w:rsidR="00F7142B" w:rsidRPr="00D70A44" w:rsidRDefault="00660DFB" w:rsidP="00957980">
      <w:pPr>
        <w:pStyle w:val="CGC2025ParaNumbers"/>
      </w:pPr>
      <w:r w:rsidRPr="00D70A44">
        <w:t xml:space="preserve">In response to Victoria, </w:t>
      </w:r>
      <w:r w:rsidR="00A61262" w:rsidRPr="00D70A44">
        <w:t xml:space="preserve">the Commission </w:t>
      </w:r>
      <w:r w:rsidR="00601BDE">
        <w:t>notes</w:t>
      </w:r>
      <w:r w:rsidR="00A61262" w:rsidRPr="00D70A44">
        <w:t xml:space="preserve"> that </w:t>
      </w:r>
      <w:proofErr w:type="spellStart"/>
      <w:r w:rsidR="0066767B" w:rsidRPr="00D70A44">
        <w:t>Rawlinsons</w:t>
      </w:r>
      <w:proofErr w:type="spellEnd"/>
      <w:r w:rsidR="0066767B" w:rsidRPr="00D70A44">
        <w:t xml:space="preserve"> data </w:t>
      </w:r>
      <w:r w:rsidR="00F02ADA">
        <w:t>are</w:t>
      </w:r>
      <w:r w:rsidR="0066767B" w:rsidRPr="00D70A44">
        <w:t xml:space="preserve"> publicly available, </w:t>
      </w:r>
      <w:r w:rsidR="00036DBE" w:rsidRPr="00D70A44">
        <w:t xml:space="preserve">widely used, </w:t>
      </w:r>
      <w:r w:rsidR="00BF3BE8">
        <w:t xml:space="preserve">and </w:t>
      </w:r>
      <w:r w:rsidR="00036DBE" w:rsidRPr="00D70A44">
        <w:t>increas</w:t>
      </w:r>
      <w:r w:rsidR="00BF3BE8">
        <w:t>e</w:t>
      </w:r>
      <w:r w:rsidR="00036DBE" w:rsidRPr="00D70A44">
        <w:t xml:space="preserve"> the transparency of this assessment</w:t>
      </w:r>
      <w:r w:rsidR="00281ADF" w:rsidRPr="00D70A44">
        <w:t xml:space="preserve">. </w:t>
      </w:r>
      <w:r w:rsidR="00A0557D" w:rsidRPr="00D70A44">
        <w:t>T</w:t>
      </w:r>
      <w:r w:rsidR="00955185" w:rsidRPr="00D70A44">
        <w:t>he</w:t>
      </w:r>
      <w:r w:rsidR="00940902" w:rsidRPr="00D70A44">
        <w:t xml:space="preserve"> Commission is not aware of any </w:t>
      </w:r>
      <w:r w:rsidR="00741000" w:rsidRPr="00D70A44">
        <w:t>superior</w:t>
      </w:r>
      <w:r w:rsidR="00340B87">
        <w:t xml:space="preserve"> practical </w:t>
      </w:r>
      <w:r w:rsidR="00940902" w:rsidRPr="00D70A44">
        <w:t>alternative</w:t>
      </w:r>
      <w:r w:rsidR="00647454" w:rsidRPr="00D70A44">
        <w:t xml:space="preserve">. </w:t>
      </w:r>
      <w:r w:rsidR="00340F86" w:rsidRPr="00D70A44">
        <w:t>Victoria’s suggestion of</w:t>
      </w:r>
      <w:r w:rsidR="002608AB" w:rsidRPr="00D70A44">
        <w:t xml:space="preserve"> engaging quantity surveyors</w:t>
      </w:r>
      <w:r w:rsidR="003A78C0" w:rsidRPr="00D70A44">
        <w:t xml:space="preserve"> </w:t>
      </w:r>
      <w:r w:rsidR="007E7317" w:rsidRPr="00D70A44">
        <w:t xml:space="preserve">to provide a more contemporaneous </w:t>
      </w:r>
      <w:r w:rsidR="002606A2" w:rsidRPr="00D70A44">
        <w:t xml:space="preserve">estimate of </w:t>
      </w:r>
      <w:r w:rsidR="00CA2497" w:rsidRPr="00D70A44">
        <w:t xml:space="preserve">costs </w:t>
      </w:r>
      <w:r w:rsidR="003A78C0" w:rsidRPr="00D70A44">
        <w:t xml:space="preserve">may provide a better estimate of </w:t>
      </w:r>
      <w:r w:rsidR="00CA2497" w:rsidRPr="00D70A44">
        <w:t xml:space="preserve">such </w:t>
      </w:r>
      <w:r w:rsidR="00B72184" w:rsidRPr="00D70A44">
        <w:t>costs</w:t>
      </w:r>
      <w:r w:rsidR="00CA2497" w:rsidRPr="00D70A44">
        <w:t xml:space="preserve">. However, </w:t>
      </w:r>
      <w:r w:rsidR="007844BE" w:rsidRPr="00D70A44">
        <w:t xml:space="preserve">to </w:t>
      </w:r>
      <w:r w:rsidR="00E6799B" w:rsidRPr="00D70A44">
        <w:t>produce such estimates for all states</w:t>
      </w:r>
      <w:r w:rsidR="000064DF" w:rsidRPr="00D70A44">
        <w:t xml:space="preserve"> would require engaging </w:t>
      </w:r>
      <w:r w:rsidR="00516B29" w:rsidRPr="00D70A44">
        <w:t>quantity surveyors in all states</w:t>
      </w:r>
      <w:r w:rsidR="00331233" w:rsidRPr="00D70A44">
        <w:t xml:space="preserve"> and developing a mechanism to ensure </w:t>
      </w:r>
      <w:r w:rsidR="00CD2FB7" w:rsidRPr="00D70A44">
        <w:t>their estimates were comparable</w:t>
      </w:r>
      <w:r w:rsidR="004420BD" w:rsidRPr="00D70A44">
        <w:t>.</w:t>
      </w:r>
    </w:p>
    <w:p w14:paraId="01F219E3" w14:textId="4663EC56" w:rsidR="000A56DA" w:rsidRPr="00D70A44" w:rsidRDefault="00F7142B" w:rsidP="00957980">
      <w:pPr>
        <w:pStyle w:val="CGC2025ParaNumbers"/>
      </w:pPr>
      <w:proofErr w:type="spellStart"/>
      <w:r w:rsidRPr="00D70A44">
        <w:t>Rawli</w:t>
      </w:r>
      <w:r w:rsidR="00D233DF">
        <w:t>n</w:t>
      </w:r>
      <w:r w:rsidRPr="00D70A44">
        <w:t>sons</w:t>
      </w:r>
      <w:proofErr w:type="spellEnd"/>
      <w:r w:rsidRPr="00D70A44">
        <w:t xml:space="preserve"> </w:t>
      </w:r>
      <w:r w:rsidR="00F83B8C" w:rsidRPr="00D70A44">
        <w:t xml:space="preserve">is one of at least </w:t>
      </w:r>
      <w:r w:rsidR="00D26FAE">
        <w:t>3</w:t>
      </w:r>
      <w:r w:rsidR="00F83B8C" w:rsidRPr="00D70A44">
        <w:t xml:space="preserve"> </w:t>
      </w:r>
      <w:r w:rsidR="00834FAD" w:rsidRPr="00D70A44">
        <w:t xml:space="preserve">regional construction cost guides in Australia. Alternatives </w:t>
      </w:r>
      <w:r w:rsidR="00F50A27" w:rsidRPr="00D70A44">
        <w:t xml:space="preserve">include </w:t>
      </w:r>
      <w:r w:rsidR="00953881" w:rsidRPr="00D70A44">
        <w:t xml:space="preserve">the </w:t>
      </w:r>
      <w:r w:rsidR="00760232" w:rsidRPr="00D70A44">
        <w:t>Cordell</w:t>
      </w:r>
      <w:r w:rsidR="009609A4" w:rsidRPr="00D70A44">
        <w:t xml:space="preserve"> </w:t>
      </w:r>
      <w:r w:rsidR="00FE27CE">
        <w:t>C</w:t>
      </w:r>
      <w:r w:rsidR="009609A4" w:rsidRPr="00D70A44">
        <w:t xml:space="preserve">onstruction </w:t>
      </w:r>
      <w:r w:rsidR="00FE27CE">
        <w:t>C</w:t>
      </w:r>
      <w:r w:rsidR="009609A4" w:rsidRPr="00D70A44">
        <w:t xml:space="preserve">ost Index </w:t>
      </w:r>
      <w:r w:rsidR="00F47F83" w:rsidRPr="00D70A44">
        <w:t xml:space="preserve">and </w:t>
      </w:r>
      <w:r w:rsidR="002B765F" w:rsidRPr="00D70A44">
        <w:t>BMT</w:t>
      </w:r>
      <w:r w:rsidR="0072179F" w:rsidRPr="00D70A44">
        <w:t>’</w:t>
      </w:r>
      <w:r w:rsidR="005501C7">
        <w:t>s</w:t>
      </w:r>
      <w:r w:rsidR="00B279C9" w:rsidRPr="00D70A44">
        <w:t xml:space="preserve"> </w:t>
      </w:r>
      <w:r w:rsidR="00514FB7">
        <w:t>C</w:t>
      </w:r>
      <w:r w:rsidR="00B279C9" w:rsidRPr="00D70A44">
        <w:t xml:space="preserve">onstruction </w:t>
      </w:r>
      <w:r w:rsidR="00514FB7">
        <w:t>C</w:t>
      </w:r>
      <w:r w:rsidR="00B279C9" w:rsidRPr="00D70A44">
        <w:t xml:space="preserve">ost </w:t>
      </w:r>
      <w:r w:rsidR="00514FB7">
        <w:t>C</w:t>
      </w:r>
      <w:r w:rsidR="001C24F8">
        <w:t>alculator</w:t>
      </w:r>
      <w:r w:rsidR="002103E6">
        <w:t>.</w:t>
      </w:r>
      <w:r w:rsidR="001C24F8">
        <w:rPr>
          <w:rStyle w:val="FootnoteReference"/>
        </w:rPr>
        <w:footnoteReference w:id="2"/>
      </w:r>
      <w:r w:rsidR="002B765F" w:rsidRPr="00D70A44">
        <w:t xml:space="preserve"> </w:t>
      </w:r>
      <w:r w:rsidR="00992DE7" w:rsidRPr="00D70A44">
        <w:t>The</w:t>
      </w:r>
      <w:r w:rsidR="00CC5C36" w:rsidRPr="00D70A44">
        <w:t xml:space="preserve">se </w:t>
      </w:r>
      <w:r w:rsidR="00CB136D" w:rsidRPr="00D70A44">
        <w:t xml:space="preserve">guides do not appear </w:t>
      </w:r>
      <w:r w:rsidR="00D233DF">
        <w:t xml:space="preserve">to be </w:t>
      </w:r>
      <w:r w:rsidR="00CB136D" w:rsidRPr="00D70A44">
        <w:t xml:space="preserve">as comprehensive as the </w:t>
      </w:r>
      <w:proofErr w:type="spellStart"/>
      <w:r w:rsidR="00CB136D" w:rsidRPr="00D70A44">
        <w:t>Rawlinsons</w:t>
      </w:r>
      <w:proofErr w:type="spellEnd"/>
      <w:r w:rsidR="00CB136D" w:rsidRPr="00D70A44">
        <w:t xml:space="preserve"> </w:t>
      </w:r>
      <w:r w:rsidR="00F30D0B" w:rsidRPr="00D70A44">
        <w:t xml:space="preserve">construction cost guide. </w:t>
      </w:r>
      <w:r w:rsidR="0035265B" w:rsidRPr="00D70A44">
        <w:t xml:space="preserve">The Commission is not aware of any </w:t>
      </w:r>
      <w:r w:rsidR="000A56DA" w:rsidRPr="00D70A44">
        <w:t xml:space="preserve">source of nationally consistent data on construction costs that is likely to rival </w:t>
      </w:r>
      <w:proofErr w:type="spellStart"/>
      <w:r w:rsidR="000A56DA" w:rsidRPr="00D70A44">
        <w:t>Rawlinsons</w:t>
      </w:r>
      <w:proofErr w:type="spellEnd"/>
      <w:r w:rsidR="000A56DA" w:rsidRPr="00D70A44">
        <w:t xml:space="preserve"> for the Commission’s purposes. </w:t>
      </w:r>
    </w:p>
    <w:p w14:paraId="43E868D4" w14:textId="5D80A27F" w:rsidR="0048106F" w:rsidRPr="00D70A44" w:rsidRDefault="003461B9" w:rsidP="00957980">
      <w:pPr>
        <w:pStyle w:val="CGC2025ParaNumbers"/>
      </w:pPr>
      <w:r w:rsidRPr="00D70A44">
        <w:t xml:space="preserve">While </w:t>
      </w:r>
      <w:proofErr w:type="spellStart"/>
      <w:r w:rsidRPr="00D70A44">
        <w:t>Rawlinsons</w:t>
      </w:r>
      <w:proofErr w:type="spellEnd"/>
      <w:r w:rsidRPr="00D70A44">
        <w:t xml:space="preserve"> may not be as contemporaneous as </w:t>
      </w:r>
      <w:r w:rsidR="000D3917" w:rsidRPr="00D70A44">
        <w:t>directly engag</w:t>
      </w:r>
      <w:r w:rsidR="008879D7">
        <w:t>ing</w:t>
      </w:r>
      <w:r w:rsidR="000D3917" w:rsidRPr="00D70A44">
        <w:t xml:space="preserve"> quantity surveyors</w:t>
      </w:r>
      <w:r w:rsidR="00A87EF5">
        <w:t>,</w:t>
      </w:r>
      <w:r w:rsidR="00A5737E" w:rsidRPr="00D70A44">
        <w:t xml:space="preserve"> </w:t>
      </w:r>
      <w:r w:rsidR="001920E5">
        <w:t>t</w:t>
      </w:r>
      <w:r w:rsidR="00A5737E" w:rsidRPr="00D70A44">
        <w:t xml:space="preserve">he Commission does not consider this to be </w:t>
      </w:r>
      <w:r w:rsidR="00AC4F75" w:rsidRPr="00D70A44">
        <w:t xml:space="preserve">a major concern. </w:t>
      </w:r>
      <w:r w:rsidR="00C742E8" w:rsidRPr="00D70A44">
        <w:t>State departments building new project</w:t>
      </w:r>
      <w:r w:rsidR="0027179C">
        <w:t>s</w:t>
      </w:r>
      <w:r w:rsidR="00C742E8" w:rsidRPr="00D70A44">
        <w:t xml:space="preserve"> require highly contemporaneous</w:t>
      </w:r>
      <w:r w:rsidR="00AA4A19" w:rsidRPr="00D70A44">
        <w:t>, or even forward</w:t>
      </w:r>
      <w:r w:rsidR="00A61262" w:rsidRPr="00D70A44">
        <w:t>-</w:t>
      </w:r>
      <w:r w:rsidR="00AA4A19" w:rsidRPr="00D70A44">
        <w:t>looking</w:t>
      </w:r>
      <w:r w:rsidR="00D233DF">
        <w:t>,</w:t>
      </w:r>
      <w:r w:rsidR="00AA4A19" w:rsidRPr="00D70A44">
        <w:t xml:space="preserve"> data on prices. The Commission’s requirements for contemporaneity are </w:t>
      </w:r>
      <w:r w:rsidR="007E0A8C">
        <w:t>less stringent</w:t>
      </w:r>
      <w:r w:rsidR="74B1C7F6">
        <w:t>.</w:t>
      </w:r>
      <w:r w:rsidR="006670D4" w:rsidRPr="00D70A44">
        <w:t xml:space="preserve"> The analysis below suggests that while </w:t>
      </w:r>
      <w:r w:rsidR="00663A40" w:rsidRPr="00D70A44">
        <w:t xml:space="preserve">construction costs have increased </w:t>
      </w:r>
      <w:r w:rsidR="00642C56" w:rsidRPr="00D70A44">
        <w:t xml:space="preserve">nationally in recent years, </w:t>
      </w:r>
      <w:r w:rsidR="007B5A68" w:rsidRPr="00D70A44">
        <w:t xml:space="preserve">the difference between states </w:t>
      </w:r>
      <w:r w:rsidR="00C6598C">
        <w:t>is</w:t>
      </w:r>
      <w:r w:rsidR="007B5A68" w:rsidRPr="00D70A44">
        <w:t xml:space="preserve"> marginal</w:t>
      </w:r>
      <w:r w:rsidR="00AA4A19" w:rsidRPr="00D70A44">
        <w:t>.</w:t>
      </w:r>
    </w:p>
    <w:p w14:paraId="08D9CCF4" w14:textId="4D54C6CE" w:rsidR="00984841" w:rsidRPr="00D70A44" w:rsidRDefault="0048106F" w:rsidP="00176A7B">
      <w:pPr>
        <w:pStyle w:val="CGC2025ParaNumbers"/>
      </w:pPr>
      <w:r w:rsidRPr="00D70A44">
        <w:t>The Commission accepts that construction costs may be affected by state policies, particu</w:t>
      </w:r>
      <w:r w:rsidR="008E78CE" w:rsidRPr="00D70A44">
        <w:t>l</w:t>
      </w:r>
      <w:r w:rsidRPr="00D70A44">
        <w:t xml:space="preserve">arly if a state </w:t>
      </w:r>
      <w:r w:rsidR="00CD2D1B" w:rsidRPr="00D70A44">
        <w:t>has a very high level of investment</w:t>
      </w:r>
      <w:r w:rsidR="008E78CE" w:rsidRPr="00D70A44">
        <w:t xml:space="preserve"> projects</w:t>
      </w:r>
      <w:r w:rsidR="00AC38E6" w:rsidRPr="00D70A44">
        <w:t xml:space="preserve"> that drive up </w:t>
      </w:r>
      <w:r w:rsidR="00AC38E6" w:rsidRPr="00D70A44">
        <w:lastRenderedPageBreak/>
        <w:t xml:space="preserve">prices. </w:t>
      </w:r>
      <w:r w:rsidR="00932B83" w:rsidRPr="00D70A44">
        <w:t xml:space="preserve">The Commonwealth has </w:t>
      </w:r>
      <w:r w:rsidR="00F03213" w:rsidRPr="00D70A44">
        <w:t xml:space="preserve">expressed concerns that large state infrastructure projects </w:t>
      </w:r>
      <w:r w:rsidR="005A3CD3" w:rsidRPr="00D70A44">
        <w:t>have been increasing inflationary pressure</w:t>
      </w:r>
      <w:r w:rsidR="008E33B5" w:rsidRPr="00D70A44">
        <w:t xml:space="preserve"> in recent years</w:t>
      </w:r>
      <w:r w:rsidR="005A3CD3" w:rsidRPr="00D70A44">
        <w:t xml:space="preserve">, prompting a review and reprioritisation of </w:t>
      </w:r>
      <w:r w:rsidR="000D4A5E" w:rsidRPr="00D70A44">
        <w:t>Common</w:t>
      </w:r>
      <w:r w:rsidR="003805A4" w:rsidRPr="00D70A44">
        <w:t>wealth funding</w:t>
      </w:r>
      <w:r w:rsidR="005A3CD3" w:rsidRPr="00D70A44">
        <w:t>.</w:t>
      </w:r>
      <w:r w:rsidR="008E33B5" w:rsidRPr="00D70A44">
        <w:rPr>
          <w:rStyle w:val="FootnoteReference"/>
        </w:rPr>
        <w:footnoteReference w:id="3"/>
      </w:r>
      <w:r w:rsidR="00D43934" w:rsidRPr="00D70A44">
        <w:t xml:space="preserve"> </w:t>
      </w:r>
      <w:proofErr w:type="spellStart"/>
      <w:r w:rsidR="00D43934" w:rsidRPr="00D70A44">
        <w:t>Rawlinsons</w:t>
      </w:r>
      <w:proofErr w:type="spellEnd"/>
      <w:r w:rsidR="00D43934" w:rsidRPr="00D70A44">
        <w:t xml:space="preserve"> estimates of construction costs have shown general rates of inflation since 2020 across all states</w:t>
      </w:r>
      <w:r w:rsidR="00021633" w:rsidRPr="00D70A44">
        <w:t xml:space="preserve"> (</w:t>
      </w:r>
      <w:r w:rsidR="00433FD5">
        <w:t>Figure 1</w:t>
      </w:r>
      <w:r w:rsidR="00021633" w:rsidRPr="00D70A44">
        <w:t>)</w:t>
      </w:r>
      <w:r w:rsidR="004A71F2">
        <w:t>. T</w:t>
      </w:r>
      <w:r w:rsidR="007C6730" w:rsidRPr="00D70A44">
        <w:t xml:space="preserve">he </w:t>
      </w:r>
      <w:r w:rsidR="00470D3F" w:rsidRPr="00D70A44">
        <w:t>inflation</w:t>
      </w:r>
      <w:r w:rsidR="007C6730" w:rsidRPr="00D70A44">
        <w:t xml:space="preserve"> </w:t>
      </w:r>
      <w:r w:rsidR="00470D3F" w:rsidRPr="00D70A44">
        <w:t>appears relatively consistent across all locations</w:t>
      </w:r>
      <w:r w:rsidR="004A71F2">
        <w:t>,</w:t>
      </w:r>
      <w:r w:rsidR="003805A4" w:rsidRPr="00D70A44">
        <w:t xml:space="preserve"> </w:t>
      </w:r>
      <w:r w:rsidR="007E33B7" w:rsidRPr="00D70A44">
        <w:t>therefore not</w:t>
      </w:r>
      <w:r w:rsidR="00B12AFC" w:rsidRPr="00D70A44">
        <w:t xml:space="preserve"> indicat</w:t>
      </w:r>
      <w:r w:rsidR="007E33B7" w:rsidRPr="00D70A44">
        <w:t>ing</w:t>
      </w:r>
      <w:r w:rsidR="00B12AFC" w:rsidRPr="00D70A44">
        <w:t xml:space="preserve"> a</w:t>
      </w:r>
      <w:r w:rsidR="007E33B7" w:rsidRPr="00D70A44">
        <w:t>ny</w:t>
      </w:r>
      <w:r w:rsidR="00B12AFC" w:rsidRPr="00D70A44">
        <w:t xml:space="preserve"> </w:t>
      </w:r>
      <w:r w:rsidR="00AC586A" w:rsidRPr="00D70A44">
        <w:t xml:space="preserve">substantial </w:t>
      </w:r>
      <w:r w:rsidR="00B12AFC" w:rsidRPr="00D70A44">
        <w:t xml:space="preserve">divergence in </w:t>
      </w:r>
      <w:r w:rsidR="00AC586A" w:rsidRPr="00D70A44">
        <w:t>costs in different cities</w:t>
      </w:r>
      <w:r w:rsidR="00A623FA" w:rsidRPr="00D70A44">
        <w:t xml:space="preserve"> over time</w:t>
      </w:r>
      <w:r w:rsidR="00AC586A" w:rsidRPr="00D70A44">
        <w:t>.</w:t>
      </w:r>
      <w:r w:rsidR="00D43934" w:rsidRPr="00D70A44">
        <w:t xml:space="preserve"> </w:t>
      </w:r>
      <w:r w:rsidR="00AC586A" w:rsidRPr="00D70A44">
        <w:t xml:space="preserve">This </w:t>
      </w:r>
      <w:r w:rsidR="0037059C">
        <w:t>suggests</w:t>
      </w:r>
      <w:r w:rsidR="00E7581B" w:rsidRPr="00D70A44">
        <w:t xml:space="preserve"> that there </w:t>
      </w:r>
      <w:r w:rsidR="00791918" w:rsidRPr="00D70A44">
        <w:t>are</w:t>
      </w:r>
      <w:r w:rsidR="00E7581B" w:rsidRPr="00D70A44">
        <w:t xml:space="preserve"> no major </w:t>
      </w:r>
      <w:r w:rsidR="001920E5">
        <w:t>individual</w:t>
      </w:r>
      <w:r w:rsidR="00E7581B" w:rsidRPr="00D70A44">
        <w:t xml:space="preserve"> state policy influences on construction cost differentials or that </w:t>
      </w:r>
      <w:proofErr w:type="spellStart"/>
      <w:r w:rsidR="00E7581B" w:rsidRPr="00D70A44">
        <w:t>Rawli</w:t>
      </w:r>
      <w:r w:rsidR="00F64A66" w:rsidRPr="00D70A44">
        <w:t>n</w:t>
      </w:r>
      <w:r w:rsidR="00E7581B" w:rsidRPr="00D70A44">
        <w:t>sons</w:t>
      </w:r>
      <w:proofErr w:type="spellEnd"/>
      <w:r w:rsidR="00E7581B" w:rsidRPr="00D70A44">
        <w:t xml:space="preserve"> is not </w:t>
      </w:r>
      <w:r w:rsidR="005A66CC">
        <w:t xml:space="preserve">a </w:t>
      </w:r>
      <w:r w:rsidR="00E7581B" w:rsidRPr="00D70A44">
        <w:t>contemporaneous and reliable</w:t>
      </w:r>
      <w:r w:rsidR="0044406B" w:rsidRPr="00D70A44">
        <w:t xml:space="preserve"> </w:t>
      </w:r>
      <w:r w:rsidR="00627DBB">
        <w:t xml:space="preserve">source for </w:t>
      </w:r>
      <w:r w:rsidR="00EB3C42">
        <w:t xml:space="preserve">relative </w:t>
      </w:r>
      <w:r w:rsidR="00B12AFC" w:rsidRPr="00D70A44">
        <w:t xml:space="preserve">construction costs. </w:t>
      </w:r>
    </w:p>
    <w:p w14:paraId="0F9BD857" w14:textId="50A89136" w:rsidR="008C60FF" w:rsidRDefault="00984841" w:rsidP="002215C5">
      <w:pPr>
        <w:pStyle w:val="CGC2025Caption"/>
        <w:tabs>
          <w:tab w:val="left" w:pos="1134"/>
        </w:tabs>
      </w:pPr>
      <w:bookmarkStart w:id="11" w:name="_Ref163658956"/>
      <w:r>
        <w:t xml:space="preserve">Figure </w:t>
      </w:r>
      <w:bookmarkEnd w:id="11"/>
      <w:r w:rsidR="00433FD5">
        <w:t>1</w:t>
      </w:r>
      <w:r w:rsidR="00577475">
        <w:tab/>
      </w:r>
      <w:r w:rsidR="005C4F63">
        <w:t>Relative c</w:t>
      </w:r>
      <w:r w:rsidR="00D70216">
        <w:t>onstruction costs</w:t>
      </w:r>
      <w:r w:rsidR="007F6F9F">
        <w:t>, 2018</w:t>
      </w:r>
      <w:r w:rsidR="00F36EB8">
        <w:t>–</w:t>
      </w:r>
      <w:r w:rsidR="007F6F9F">
        <w:t>19 to 2022</w:t>
      </w:r>
      <w:r w:rsidR="00F36EB8">
        <w:t>–</w:t>
      </w:r>
      <w:r w:rsidR="007F6F9F">
        <w:t>23</w:t>
      </w:r>
    </w:p>
    <w:p w14:paraId="55EB1D50" w14:textId="768793FE" w:rsidR="00585289" w:rsidRDefault="009E3B27" w:rsidP="00984841">
      <w:pPr>
        <w:pStyle w:val="Caption"/>
      </w:pPr>
      <w:r w:rsidRPr="009E3B27">
        <w:rPr>
          <w:noProof/>
        </w:rPr>
        <w:drawing>
          <wp:inline distT="0" distB="0" distL="0" distR="0" wp14:anchorId="67B90AA1" wp14:editId="28058337">
            <wp:extent cx="4562475" cy="2752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BB9E" w14:textId="77777777" w:rsidR="000B5230" w:rsidRDefault="000B5230" w:rsidP="00835A0C">
      <w:pPr>
        <w:pStyle w:val="CGC2025TableNote"/>
        <w:rPr>
          <w:lang w:eastAsia="en-AU"/>
        </w:rPr>
      </w:pPr>
      <w:r>
        <w:rPr>
          <w:lang w:eastAsia="en-AU"/>
        </w:rPr>
        <w:t>Source:</w:t>
      </w:r>
      <w:r>
        <w:rPr>
          <w:lang w:eastAsia="en-AU"/>
        </w:rPr>
        <w:tab/>
        <w:t>Commission calculation.</w:t>
      </w:r>
    </w:p>
    <w:p w14:paraId="1DD56F2A" w14:textId="6DD79B88" w:rsidR="00D52E72" w:rsidRPr="00D70A44" w:rsidRDefault="00D52E72" w:rsidP="00957980">
      <w:pPr>
        <w:pStyle w:val="CGC2025ParaNumbers"/>
      </w:pPr>
      <w:r w:rsidRPr="00D70A44">
        <w:t xml:space="preserve">The Commission has considered Tasmania’s argument that blending </w:t>
      </w:r>
      <w:proofErr w:type="spellStart"/>
      <w:r w:rsidRPr="00D70A44">
        <w:t>Rawlinsons</w:t>
      </w:r>
      <w:proofErr w:type="spellEnd"/>
      <w:r w:rsidRPr="00D70A44">
        <w:t xml:space="preserve"> with the wage costs assessment leads to double counting. All investment costs are subject to local labour costs. The Commission has </w:t>
      </w:r>
      <w:r>
        <w:t>2</w:t>
      </w:r>
      <w:r w:rsidRPr="00D70A44">
        <w:t xml:space="preserve"> approaches to measuring this: using the </w:t>
      </w:r>
      <w:proofErr w:type="spellStart"/>
      <w:r w:rsidRPr="00D70A44">
        <w:t>Rawlinsons</w:t>
      </w:r>
      <w:proofErr w:type="spellEnd"/>
      <w:r w:rsidRPr="00D70A44">
        <w:t xml:space="preserve"> estimates and using the wage costs assessment. The Commission effectively applies </w:t>
      </w:r>
      <w:proofErr w:type="spellStart"/>
      <w:r w:rsidRPr="00D70A44">
        <w:t>Rawli</w:t>
      </w:r>
      <w:r>
        <w:t>n</w:t>
      </w:r>
      <w:r w:rsidRPr="00D70A44">
        <w:t>sons</w:t>
      </w:r>
      <w:proofErr w:type="spellEnd"/>
      <w:r w:rsidRPr="00D70A44">
        <w:t xml:space="preserve"> factors to half of </w:t>
      </w:r>
      <w:r>
        <w:t xml:space="preserve">assessed </w:t>
      </w:r>
      <w:r w:rsidRPr="00D70A44">
        <w:t xml:space="preserve">state investment and the wage costs factors to </w:t>
      </w:r>
      <w:r>
        <w:t xml:space="preserve">the remaining </w:t>
      </w:r>
      <w:r w:rsidRPr="00D70A44">
        <w:t xml:space="preserve">half of </w:t>
      </w:r>
      <w:r>
        <w:t xml:space="preserve">assessed </w:t>
      </w:r>
      <w:r w:rsidRPr="00D70A44">
        <w:t xml:space="preserve">state investment. This means that every dollar of state spending has an adjustment for local labour costs, without any dollar having </w:t>
      </w:r>
      <w:r>
        <w:t>both</w:t>
      </w:r>
      <w:r w:rsidRPr="00D70A44">
        <w:t xml:space="preserve"> factors applied.</w:t>
      </w:r>
    </w:p>
    <w:p w14:paraId="29C9958C" w14:textId="77777777" w:rsidR="0006723A" w:rsidRPr="00493B25" w:rsidRDefault="0006723A" w:rsidP="0006723A">
      <w:pPr>
        <w:pStyle w:val="Heading4"/>
      </w:pPr>
      <w:r w:rsidRPr="00493B25">
        <w:t>Commission draft position</w:t>
      </w:r>
    </w:p>
    <w:p w14:paraId="357AE178" w14:textId="0376A539" w:rsidR="0006723A" w:rsidRPr="00493B25" w:rsidRDefault="0006723A" w:rsidP="00957980">
      <w:pPr>
        <w:pStyle w:val="CGC2025ParaNumbers"/>
      </w:pPr>
      <w:r w:rsidRPr="00493B25">
        <w:t>The Commission</w:t>
      </w:r>
      <w:r w:rsidR="00142ECF">
        <w:t xml:space="preserve"> proposes</w:t>
      </w:r>
      <w:r w:rsidRPr="00493B25">
        <w:t xml:space="preserve"> </w:t>
      </w:r>
      <w:r w:rsidR="001B35CB" w:rsidRPr="00493B25">
        <w:t xml:space="preserve">to retain the 2020 </w:t>
      </w:r>
      <w:r w:rsidR="003328C7" w:rsidRPr="00493B25">
        <w:t>Review</w:t>
      </w:r>
      <w:r w:rsidR="001B35CB" w:rsidRPr="00493B25">
        <w:t xml:space="preserve"> method</w:t>
      </w:r>
      <w:r w:rsidR="00857E0A" w:rsidRPr="00493B25">
        <w:t xml:space="preserve"> </w:t>
      </w:r>
      <w:r w:rsidR="00AD28F0" w:rsidRPr="00493B25">
        <w:t xml:space="preserve">while continuing to </w:t>
      </w:r>
      <w:r w:rsidR="003035E5" w:rsidRPr="00493B25">
        <w:t xml:space="preserve">monitor </w:t>
      </w:r>
      <w:r w:rsidR="00AD28F0" w:rsidRPr="00493B25">
        <w:t xml:space="preserve">the appropriateness of </w:t>
      </w:r>
      <w:proofErr w:type="spellStart"/>
      <w:r w:rsidR="00A46C12" w:rsidRPr="00493B25">
        <w:t>Rawlinsons</w:t>
      </w:r>
      <w:proofErr w:type="spellEnd"/>
      <w:r w:rsidR="008B5542">
        <w:t xml:space="preserve"> cost </w:t>
      </w:r>
      <w:r w:rsidR="00BB653B">
        <w:t>indices</w:t>
      </w:r>
      <w:r w:rsidR="001B35CB" w:rsidRPr="00493B25">
        <w:t>.</w:t>
      </w:r>
    </w:p>
    <w:p w14:paraId="44175DC4" w14:textId="4C79290B" w:rsidR="00C3302A" w:rsidRPr="00F057E7" w:rsidRDefault="00C3302A" w:rsidP="00C3302A">
      <w:pPr>
        <w:pStyle w:val="Heading3"/>
      </w:pPr>
      <w:bookmarkStart w:id="12" w:name="_Toc143772072"/>
      <w:r>
        <w:lastRenderedPageBreak/>
        <w:t>Brownfields investment</w:t>
      </w:r>
    </w:p>
    <w:p w14:paraId="4F74FA2D" w14:textId="43B25AFE" w:rsidR="00C3302A" w:rsidRDefault="00B87D48" w:rsidP="00C3302A">
      <w:pPr>
        <w:pStyle w:val="CGC2025ParaNumbers"/>
      </w:pPr>
      <w:r>
        <w:t xml:space="preserve">Victoria </w:t>
      </w:r>
      <w:r w:rsidR="00626525">
        <w:t>asked</w:t>
      </w:r>
      <w:r>
        <w:t xml:space="preserve"> the </w:t>
      </w:r>
      <w:r w:rsidR="00A34FF4">
        <w:t>Commission</w:t>
      </w:r>
      <w:r>
        <w:t xml:space="preserve"> to </w:t>
      </w:r>
      <w:r w:rsidR="00A354AE">
        <w:t xml:space="preserve">actively monitor the potential for assessing states’ </w:t>
      </w:r>
      <w:r w:rsidR="00CD2617">
        <w:t>brownfields</w:t>
      </w:r>
      <w:r w:rsidR="00A354AE">
        <w:t xml:space="preserve"> investment needs</w:t>
      </w:r>
      <w:r w:rsidR="00CD2617">
        <w:t xml:space="preserve"> and associated higher costs.</w:t>
      </w:r>
    </w:p>
    <w:p w14:paraId="1D88D7FE" w14:textId="77777777" w:rsidR="00C3302A" w:rsidRDefault="00C3302A" w:rsidP="00C3302A">
      <w:pPr>
        <w:pStyle w:val="Heading4"/>
      </w:pPr>
      <w:r>
        <w:t>Commission response</w:t>
      </w:r>
    </w:p>
    <w:p w14:paraId="63109B44" w14:textId="131512C7" w:rsidR="00684DCB" w:rsidRDefault="004758BC" w:rsidP="00957980">
      <w:pPr>
        <w:pStyle w:val="CGC2025ParaNumbers"/>
      </w:pPr>
      <w:r>
        <w:t xml:space="preserve">In the 2020 Review, </w:t>
      </w:r>
      <w:r w:rsidR="006F30B8">
        <w:t xml:space="preserve">the Commission used Victorian data and found that </w:t>
      </w:r>
      <w:r w:rsidR="005B6126">
        <w:t>while some services</w:t>
      </w:r>
      <w:r w:rsidR="009034A9">
        <w:t>, such as schools,</w:t>
      </w:r>
      <w:r w:rsidR="005B6126">
        <w:t xml:space="preserve"> are more expensive to provide for growing populations in </w:t>
      </w:r>
      <w:r w:rsidR="009034A9">
        <w:t xml:space="preserve">established urban areas, other services can be supported by existing infrastructure. </w:t>
      </w:r>
      <w:r w:rsidR="001D1862">
        <w:t xml:space="preserve">The </w:t>
      </w:r>
      <w:r w:rsidR="00EF2FE6">
        <w:t>additional cost of services such as schools was not material</w:t>
      </w:r>
      <w:r w:rsidR="009443E1">
        <w:t xml:space="preserve">. </w:t>
      </w:r>
    </w:p>
    <w:p w14:paraId="05CE3B5B" w14:textId="2DC5A00B" w:rsidR="00301DD4" w:rsidRPr="00B853AC" w:rsidRDefault="00407EDF" w:rsidP="00957980">
      <w:pPr>
        <w:pStyle w:val="CGC2025ParaNumbers"/>
      </w:pPr>
      <w:r w:rsidRPr="00B853AC">
        <w:t xml:space="preserve">The Commission investigated whether </w:t>
      </w:r>
      <w:r w:rsidR="00FB6DE8" w:rsidRPr="00B853AC">
        <w:t>the prevalence of brownfields investment has significantly increased since the 2020 Review</w:t>
      </w:r>
      <w:r w:rsidR="00AB5152" w:rsidRPr="00B853AC">
        <w:t xml:space="preserve">. </w:t>
      </w:r>
      <w:r w:rsidR="000C50D7" w:rsidRPr="00B853AC">
        <w:t>S</w:t>
      </w:r>
      <w:r w:rsidR="001D21BA" w:rsidRPr="00B853AC">
        <w:t xml:space="preserve">chools are </w:t>
      </w:r>
      <w:r w:rsidR="000C50D7" w:rsidRPr="00B853AC">
        <w:t xml:space="preserve">the </w:t>
      </w:r>
      <w:r w:rsidR="00297994" w:rsidRPr="00B853AC">
        <w:t xml:space="preserve">major </w:t>
      </w:r>
      <w:r w:rsidR="00AA5BC6" w:rsidRPr="00B853AC">
        <w:t xml:space="preserve">service that require construction in </w:t>
      </w:r>
      <w:r w:rsidR="00C97BCA" w:rsidRPr="00B853AC">
        <w:t>brownfiel</w:t>
      </w:r>
      <w:r w:rsidR="002A50FD" w:rsidRPr="00B853AC">
        <w:t>d</w:t>
      </w:r>
      <w:r w:rsidR="00C97BCA" w:rsidRPr="00B853AC">
        <w:t xml:space="preserve">s </w:t>
      </w:r>
      <w:r w:rsidR="002A50FD" w:rsidRPr="00B853AC">
        <w:t xml:space="preserve">areas, as they are highly localised, </w:t>
      </w:r>
      <w:r w:rsidR="00A66B09" w:rsidRPr="00B853AC">
        <w:t xml:space="preserve">so </w:t>
      </w:r>
      <w:r w:rsidR="00C816BF" w:rsidRPr="00B853AC">
        <w:t xml:space="preserve">need is responsive to </w:t>
      </w:r>
      <w:r w:rsidR="006F0D06">
        <w:t>local</w:t>
      </w:r>
      <w:r w:rsidR="00C816BF" w:rsidRPr="00B853AC">
        <w:t xml:space="preserve"> population </w:t>
      </w:r>
      <w:r w:rsidR="00F82FCD" w:rsidRPr="00B853AC">
        <w:t xml:space="preserve">growth. </w:t>
      </w:r>
      <w:r w:rsidR="0070293C" w:rsidRPr="00B853AC">
        <w:t>O</w:t>
      </w:r>
      <w:r w:rsidR="00AB5152" w:rsidRPr="00B853AC">
        <w:t>nly 3 of the 74 new schools built or under construction in Victoria</w:t>
      </w:r>
      <w:r w:rsidR="009C0429" w:rsidRPr="00B853AC">
        <w:t xml:space="preserve"> since 2020 are in a brownfields area</w:t>
      </w:r>
      <w:r w:rsidR="009F2C5A" w:rsidRPr="00B853AC">
        <w:t>.</w:t>
      </w:r>
      <w:r w:rsidR="00BC3F3C">
        <w:rPr>
          <w:rStyle w:val="FootnoteReference"/>
        </w:rPr>
        <w:footnoteReference w:id="4"/>
      </w:r>
      <w:r w:rsidR="009F2C5A" w:rsidRPr="00B853AC">
        <w:t xml:space="preserve"> This suggests that </w:t>
      </w:r>
      <w:r w:rsidR="00793636" w:rsidRPr="00B853AC">
        <w:t xml:space="preserve">construction in brownfields areas is unlikely to be </w:t>
      </w:r>
      <w:r w:rsidR="00B853AC" w:rsidRPr="00B853AC">
        <w:t>significantly larger than when the Commission found it to be immaterial in the 2020 Review.</w:t>
      </w:r>
    </w:p>
    <w:p w14:paraId="56B77C03" w14:textId="77777777" w:rsidR="00C3302A" w:rsidRDefault="00C3302A" w:rsidP="00C3302A">
      <w:pPr>
        <w:pStyle w:val="Heading4"/>
      </w:pPr>
      <w:r>
        <w:t>Commission draft position</w:t>
      </w:r>
    </w:p>
    <w:p w14:paraId="581D5B1A" w14:textId="12B0D3A3" w:rsidR="00C3302A" w:rsidRDefault="00C3302A" w:rsidP="00957980">
      <w:pPr>
        <w:pStyle w:val="CGC2025ParaNumbers"/>
      </w:pPr>
      <w:r>
        <w:t>The Commission</w:t>
      </w:r>
      <w:r w:rsidR="00A568C9">
        <w:t xml:space="preserve"> proposes</w:t>
      </w:r>
      <w:r>
        <w:t xml:space="preserve"> </w:t>
      </w:r>
      <w:r w:rsidR="004E3B42">
        <w:t>not to introduce</w:t>
      </w:r>
      <w:r w:rsidR="00AA1257">
        <w:t xml:space="preserve"> a brownfields assessment.</w:t>
      </w:r>
    </w:p>
    <w:p w14:paraId="6E5AC3E5" w14:textId="6FA3A05F" w:rsidR="00031D53" w:rsidRPr="00F057E7" w:rsidRDefault="00031D53" w:rsidP="00031D53">
      <w:pPr>
        <w:pStyle w:val="Heading3"/>
      </w:pPr>
      <w:r>
        <w:t xml:space="preserve">Appropriate </w:t>
      </w:r>
      <w:r w:rsidR="00F808E7">
        <w:t>u</w:t>
      </w:r>
      <w:r>
        <w:t>ser populations</w:t>
      </w:r>
    </w:p>
    <w:p w14:paraId="2B1A1417" w14:textId="32D0ED58" w:rsidR="00031D53" w:rsidRDefault="007B0E3E" w:rsidP="00031D53">
      <w:pPr>
        <w:pStyle w:val="CGC2025ParaNumbers"/>
      </w:pPr>
      <w:r>
        <w:t>New South Wales</w:t>
      </w:r>
      <w:r w:rsidR="005311AD">
        <w:t xml:space="preserve"> raised concerns regarding the appropriateness of the user populations for the </w:t>
      </w:r>
      <w:r w:rsidR="00A60184">
        <w:t>various</w:t>
      </w:r>
      <w:r w:rsidR="005311AD">
        <w:t xml:space="preserve"> investment component</w:t>
      </w:r>
      <w:r w:rsidR="00A60184">
        <w:t>s</w:t>
      </w:r>
      <w:r w:rsidR="00BA6B78">
        <w:t>.</w:t>
      </w:r>
      <w:r w:rsidR="0086692E">
        <w:t xml:space="preserve"> </w:t>
      </w:r>
    </w:p>
    <w:p w14:paraId="480BF4F3" w14:textId="5CE38B9A" w:rsidR="00C51BFD" w:rsidRDefault="00C51BFD" w:rsidP="00715975">
      <w:pPr>
        <w:pStyle w:val="Heading35"/>
      </w:pPr>
      <w:r>
        <w:t>Urban transport</w:t>
      </w:r>
    </w:p>
    <w:p w14:paraId="07B433E8" w14:textId="40C7393D" w:rsidR="00B70817" w:rsidRDefault="00B70817" w:rsidP="00031D53">
      <w:pPr>
        <w:pStyle w:val="CGC2025ParaNumbers"/>
      </w:pPr>
      <w:r>
        <w:t>New South Wales, Queensland and South Australia consider</w:t>
      </w:r>
      <w:r w:rsidR="000A16A5">
        <w:t>ed</w:t>
      </w:r>
      <w:r>
        <w:t xml:space="preserve"> </w:t>
      </w:r>
      <w:r w:rsidR="00CD4351">
        <w:t xml:space="preserve">that </w:t>
      </w:r>
      <w:r w:rsidR="007247C6">
        <w:t xml:space="preserve">population squared </w:t>
      </w:r>
      <w:r w:rsidR="00DA6957">
        <w:t xml:space="preserve">should not be used </w:t>
      </w:r>
      <w:r w:rsidR="007247C6">
        <w:t xml:space="preserve">as </w:t>
      </w:r>
      <w:r w:rsidR="006C2FC9">
        <w:t xml:space="preserve">part of </w:t>
      </w:r>
      <w:r w:rsidR="007247C6">
        <w:t xml:space="preserve">the proxy of user populations </w:t>
      </w:r>
      <w:r w:rsidR="00DA6957">
        <w:t xml:space="preserve">for </w:t>
      </w:r>
      <w:r w:rsidR="006C2FC9">
        <w:t>urban transport</w:t>
      </w:r>
      <w:r w:rsidR="000115BD">
        <w:t>.</w:t>
      </w:r>
    </w:p>
    <w:p w14:paraId="7CC8694E" w14:textId="40489754" w:rsidR="005F2945" w:rsidRDefault="005F2945" w:rsidP="005F2945">
      <w:pPr>
        <w:pStyle w:val="CGC2025ParaNumbers"/>
      </w:pPr>
      <w:r>
        <w:t>New South Wales argued for the removal of the urban population squared blend, favouring the use of the regression only to assess the user population for investment in urban transport.</w:t>
      </w:r>
    </w:p>
    <w:p w14:paraId="695EBA45" w14:textId="79AD3613" w:rsidR="00C51BFD" w:rsidRDefault="00C51BFD" w:rsidP="00C51BFD">
      <w:pPr>
        <w:pStyle w:val="CGC2025ParaNumbers"/>
      </w:pPr>
      <w:r>
        <w:t>Queensland d</w:t>
      </w:r>
      <w:r w:rsidR="000A16A5">
        <w:t>id</w:t>
      </w:r>
      <w:r>
        <w:t xml:space="preserve"> not support the current approach for assessing investment in urban transport. Queensland argue</w:t>
      </w:r>
      <w:r w:rsidR="00E330BA">
        <w:t>d</w:t>
      </w:r>
      <w:r>
        <w:t xml:space="preserve"> that urban population be used as the user population for urban transport investment, replacing the blend of the recurrent expense regression and urban population squared. Queensland disagree</w:t>
      </w:r>
      <w:r w:rsidR="00E330BA">
        <w:t>d</w:t>
      </w:r>
      <w:r>
        <w:t xml:space="preserve"> with the conceptual case of both the regression (as noted in the </w:t>
      </w:r>
      <w:r w:rsidR="00F1375E">
        <w:t>t</w:t>
      </w:r>
      <w:r>
        <w:t>ranche 1 urban transport response) and urban population squared.</w:t>
      </w:r>
    </w:p>
    <w:p w14:paraId="721CD316" w14:textId="77777777" w:rsidR="00C51BFD" w:rsidRDefault="00C51BFD" w:rsidP="00C51BFD">
      <w:pPr>
        <w:pStyle w:val="CGC2025ParaNumbers"/>
      </w:pPr>
      <w:r>
        <w:lastRenderedPageBreak/>
        <w:t>South Australia also raised concerns about the use of blended population squared, arguing that its use should be reviewed.</w:t>
      </w:r>
    </w:p>
    <w:p w14:paraId="5D01BCCE" w14:textId="77777777" w:rsidR="00031D53" w:rsidRDefault="00031D53" w:rsidP="00031D53">
      <w:pPr>
        <w:pStyle w:val="Heading4"/>
      </w:pPr>
      <w:r>
        <w:t>Commission response</w:t>
      </w:r>
    </w:p>
    <w:p w14:paraId="295C9E38" w14:textId="050063DA" w:rsidR="00127F5A" w:rsidRPr="003A54A9" w:rsidRDefault="008D00F5" w:rsidP="00957980">
      <w:pPr>
        <w:pStyle w:val="CGC2025ParaNumbers"/>
      </w:pPr>
      <w:r w:rsidRPr="003A54A9">
        <w:t>In the 2020 Review, f</w:t>
      </w:r>
      <w:r w:rsidR="00A54731" w:rsidRPr="003A54A9">
        <w:t>or most components the Commission use</w:t>
      </w:r>
      <w:r w:rsidRPr="003A54A9">
        <w:t>d</w:t>
      </w:r>
      <w:r w:rsidR="00A54731" w:rsidRPr="003A54A9">
        <w:t xml:space="preserve"> </w:t>
      </w:r>
      <w:r w:rsidR="00926375">
        <w:t>s</w:t>
      </w:r>
      <w:r w:rsidR="008A08AF" w:rsidRPr="003A54A9">
        <w:t xml:space="preserve">tate shares of recurrent spending </w:t>
      </w:r>
      <w:r w:rsidR="00A82596" w:rsidRPr="003A54A9">
        <w:t xml:space="preserve">as a measure of state shares of </w:t>
      </w:r>
      <w:r w:rsidR="00C9391C" w:rsidRPr="003A54A9">
        <w:t xml:space="preserve">investment </w:t>
      </w:r>
      <w:r w:rsidR="00A82596" w:rsidRPr="003A54A9">
        <w:t xml:space="preserve">user populations. The Commission </w:t>
      </w:r>
      <w:r w:rsidR="00CB7B5F" w:rsidRPr="003A54A9">
        <w:t xml:space="preserve">considers </w:t>
      </w:r>
      <w:r w:rsidR="003B747B" w:rsidRPr="003A54A9">
        <w:t xml:space="preserve">that for these components the </w:t>
      </w:r>
      <w:r w:rsidR="001872E4" w:rsidRPr="003A54A9">
        <w:t>recurrent spending approach remains appropriate.</w:t>
      </w:r>
      <w:r w:rsidR="001F14CE" w:rsidRPr="003A54A9">
        <w:t xml:space="preserve"> </w:t>
      </w:r>
      <w:r w:rsidR="00C5701A" w:rsidRPr="003A54A9">
        <w:t>Th</w:t>
      </w:r>
      <w:r w:rsidR="00CB5974" w:rsidRPr="003A54A9">
        <w:t xml:space="preserve">is section </w:t>
      </w:r>
      <w:r w:rsidR="00C5701A" w:rsidRPr="003A54A9">
        <w:t xml:space="preserve">considers </w:t>
      </w:r>
      <w:r w:rsidR="000A2777" w:rsidRPr="003A54A9">
        <w:t>where</w:t>
      </w:r>
      <w:r w:rsidR="00C5701A" w:rsidRPr="003A54A9">
        <w:t xml:space="preserve"> measures of investment user populations differ from </w:t>
      </w:r>
      <w:r w:rsidR="00A205C8" w:rsidRPr="003A54A9">
        <w:t xml:space="preserve">measures of </w:t>
      </w:r>
      <w:r w:rsidR="00E93F47" w:rsidRPr="003A54A9">
        <w:t>recurrent spending.</w:t>
      </w:r>
      <w:r w:rsidR="00E72177" w:rsidRPr="003A54A9">
        <w:t xml:space="preserve"> </w:t>
      </w:r>
    </w:p>
    <w:p w14:paraId="234907C9" w14:textId="520FFD2B" w:rsidR="009F085B" w:rsidRDefault="009F085B" w:rsidP="00957980">
      <w:pPr>
        <w:pStyle w:val="CGC2025ParaNumbers"/>
      </w:pPr>
      <w:r>
        <w:t xml:space="preserve">The need for </w:t>
      </w:r>
      <w:proofErr w:type="gramStart"/>
      <w:r>
        <w:t>schools</w:t>
      </w:r>
      <w:proofErr w:type="gramEnd"/>
      <w:r>
        <w:t xml:space="preserve"> infrastructure </w:t>
      </w:r>
      <w:r w:rsidR="00095FDC">
        <w:t xml:space="preserve">differs slightly from </w:t>
      </w:r>
      <w:r w:rsidR="003B7F30">
        <w:t xml:space="preserve">recurrent </w:t>
      </w:r>
      <w:proofErr w:type="spellStart"/>
      <w:r w:rsidR="00AA5EA6">
        <w:t>schools</w:t>
      </w:r>
      <w:proofErr w:type="spellEnd"/>
      <w:r w:rsidR="00703625">
        <w:t xml:space="preserve"> </w:t>
      </w:r>
      <w:r w:rsidR="003B7F30">
        <w:t xml:space="preserve">needs. </w:t>
      </w:r>
      <w:r w:rsidR="008864C0">
        <w:t xml:space="preserve">Infrastructure </w:t>
      </w:r>
      <w:r>
        <w:t xml:space="preserve">is </w:t>
      </w:r>
      <w:r w:rsidR="009A78CA">
        <w:t xml:space="preserve">driven by student numbers, </w:t>
      </w:r>
      <w:r w:rsidR="00E836D2">
        <w:t xml:space="preserve">with only First Nations students in schools with at least </w:t>
      </w:r>
      <w:r w:rsidR="009C2779">
        <w:t>25</w:t>
      </w:r>
      <w:r w:rsidR="00E836D2">
        <w:t>% First Nations students deemed to have higher capital requirements per student</w:t>
      </w:r>
      <w:r w:rsidR="00474297">
        <w:t>. T</w:t>
      </w:r>
      <w:r w:rsidR="009A78CA">
        <w:t xml:space="preserve">he socio-educational profile of </w:t>
      </w:r>
      <w:r w:rsidR="00955420">
        <w:t xml:space="preserve">students that affects recurrent needs </w:t>
      </w:r>
      <w:r w:rsidR="0014085E">
        <w:t>is</w:t>
      </w:r>
      <w:r w:rsidR="00955420">
        <w:t xml:space="preserve"> not applied to </w:t>
      </w:r>
      <w:r w:rsidR="00B773B3">
        <w:t>capital needs. The Commission considers this approach remains appropriate.</w:t>
      </w:r>
    </w:p>
    <w:p w14:paraId="1895A153" w14:textId="07D37FC0" w:rsidR="00E95FC5" w:rsidRDefault="00E95FC5" w:rsidP="00957980">
      <w:pPr>
        <w:pStyle w:val="CGC2025ParaNumbers"/>
      </w:pPr>
      <w:r>
        <w:t xml:space="preserve">The measure of need for road infrastructure is the same as for recurrent road spending, although the drivers are combined with capital specific weights. </w:t>
      </w:r>
      <w:r w:rsidR="006E659F">
        <w:t>The Commission considers this</w:t>
      </w:r>
      <w:r>
        <w:t xml:space="preserve"> approach remains appropriate.</w:t>
      </w:r>
    </w:p>
    <w:p w14:paraId="052B410F" w14:textId="3DA7930E" w:rsidR="00510E56" w:rsidRPr="003A54A9" w:rsidRDefault="00510E56" w:rsidP="00510E56">
      <w:pPr>
        <w:pStyle w:val="CGC2025ParaNumbers"/>
      </w:pPr>
      <w:r w:rsidRPr="003A54A9">
        <w:t xml:space="preserve">The Commission has included new components in the health and welfare assessments, including mental health and homelessness respectively. </w:t>
      </w:r>
      <w:r w:rsidR="00870419" w:rsidRPr="003A54A9">
        <w:t>In the 2020</w:t>
      </w:r>
      <w:r w:rsidR="00060DB2">
        <w:t> </w:t>
      </w:r>
      <w:r w:rsidR="00870419" w:rsidRPr="003A54A9">
        <w:t>Review</w:t>
      </w:r>
      <w:r w:rsidR="00B4168C">
        <w:t>,</w:t>
      </w:r>
      <w:r w:rsidR="00870419" w:rsidRPr="003A54A9">
        <w:t xml:space="preserve"> the </w:t>
      </w:r>
      <w:r w:rsidR="00BC0975" w:rsidRPr="003A54A9">
        <w:t xml:space="preserve">health </w:t>
      </w:r>
      <w:r w:rsidR="009C7062" w:rsidRPr="003A54A9">
        <w:t xml:space="preserve">measure of capital needs </w:t>
      </w:r>
      <w:r w:rsidR="00870419" w:rsidRPr="003A54A9">
        <w:t xml:space="preserve">included all health components, in proportion to their recurrent expenses. </w:t>
      </w:r>
      <w:r w:rsidR="00567964" w:rsidRPr="003A54A9">
        <w:t xml:space="preserve">The Commission </w:t>
      </w:r>
      <w:r w:rsidR="0036498B" w:rsidRPr="003A54A9">
        <w:t>considers that states build infrastructure for mental health services</w:t>
      </w:r>
      <w:r w:rsidR="00BF3DBC" w:rsidRPr="003A54A9">
        <w:t xml:space="preserve">, and so </w:t>
      </w:r>
      <w:r w:rsidR="00173E03" w:rsidRPr="003A54A9">
        <w:t xml:space="preserve">proposes to </w:t>
      </w:r>
      <w:r w:rsidR="00567964" w:rsidRPr="003A54A9">
        <w:t xml:space="preserve">include mental health </w:t>
      </w:r>
      <w:r w:rsidR="00983987" w:rsidRPr="003A54A9">
        <w:t xml:space="preserve">needs in the calculation of health capital </w:t>
      </w:r>
      <w:r w:rsidR="00A01894" w:rsidRPr="003A54A9">
        <w:t xml:space="preserve">needs. </w:t>
      </w:r>
      <w:r w:rsidR="00636F39" w:rsidRPr="003A54A9">
        <w:t xml:space="preserve">In the 2020 </w:t>
      </w:r>
      <w:r w:rsidR="000C6F1B" w:rsidRPr="003A54A9">
        <w:t>R</w:t>
      </w:r>
      <w:r w:rsidR="00636F39" w:rsidRPr="003A54A9">
        <w:t>eview</w:t>
      </w:r>
      <w:r w:rsidR="004A5208">
        <w:t>,</w:t>
      </w:r>
      <w:r w:rsidR="00636F39" w:rsidRPr="003A54A9">
        <w:t xml:space="preserve"> the capital needs for welfare excluded </w:t>
      </w:r>
      <w:r w:rsidR="007F2BF9" w:rsidRPr="003A54A9">
        <w:t xml:space="preserve">the provision of </w:t>
      </w:r>
      <w:r w:rsidR="00885736" w:rsidRPr="003A54A9">
        <w:t>concessions</w:t>
      </w:r>
      <w:r w:rsidR="00671C9A" w:rsidRPr="003A54A9">
        <w:t xml:space="preserve">. </w:t>
      </w:r>
      <w:r w:rsidR="004B152F" w:rsidRPr="003A54A9">
        <w:t xml:space="preserve">In the 2025 Review, the Commission considers that </w:t>
      </w:r>
      <w:r w:rsidR="0067417F" w:rsidRPr="003A54A9">
        <w:t xml:space="preserve">states do not provide infrastructure for the </w:t>
      </w:r>
      <w:r w:rsidR="00BF785D" w:rsidRPr="003A54A9">
        <w:t>N</w:t>
      </w:r>
      <w:r w:rsidR="0067417F" w:rsidRPr="003A54A9">
        <w:t xml:space="preserve">ational Disability Insurance Scheme, and that that component should also be excluded from the calculation of </w:t>
      </w:r>
      <w:r w:rsidR="002A4818" w:rsidRPr="003A54A9">
        <w:t xml:space="preserve">welfare capital needs. </w:t>
      </w:r>
      <w:r w:rsidR="001555A6" w:rsidRPr="003A54A9">
        <w:t>Homelessness services</w:t>
      </w:r>
      <w:r w:rsidR="00AD73E1" w:rsidRPr="003A54A9">
        <w:t xml:space="preserve"> are more capital intensive than other welfare services, with soup kitchens and homeless shelters requiring capital. However,</w:t>
      </w:r>
      <w:r w:rsidR="00F02D05" w:rsidRPr="003A54A9">
        <w:t xml:space="preserve"> states </w:t>
      </w:r>
      <w:r w:rsidR="000F2210" w:rsidRPr="003A54A9">
        <w:t xml:space="preserve">contract </w:t>
      </w:r>
      <w:r w:rsidR="00D3382D" w:rsidRPr="003A54A9">
        <w:t>non-government organisations</w:t>
      </w:r>
      <w:r w:rsidR="000F2210" w:rsidRPr="003A54A9">
        <w:t xml:space="preserve"> to provide some homeless </w:t>
      </w:r>
      <w:r w:rsidR="008A05F2" w:rsidRPr="003A54A9">
        <w:t xml:space="preserve">services, and </w:t>
      </w:r>
      <w:r w:rsidR="00D80587" w:rsidRPr="003A54A9">
        <w:t xml:space="preserve">in these cases </w:t>
      </w:r>
      <w:r w:rsidR="008D668F" w:rsidRPr="003A54A9">
        <w:t xml:space="preserve">do not </w:t>
      </w:r>
      <w:r w:rsidR="008A05F2" w:rsidRPr="003A54A9">
        <w:t xml:space="preserve">build </w:t>
      </w:r>
      <w:r w:rsidR="008D668F" w:rsidRPr="003A54A9">
        <w:t xml:space="preserve">capital </w:t>
      </w:r>
      <w:r w:rsidR="008A05F2" w:rsidRPr="003A54A9">
        <w:t>assets. On balance</w:t>
      </w:r>
      <w:r w:rsidR="00B06819">
        <w:t>,</w:t>
      </w:r>
      <w:r w:rsidR="008A05F2" w:rsidRPr="003A54A9">
        <w:t xml:space="preserve"> the Commission considers that homeless services should be included </w:t>
      </w:r>
      <w:r w:rsidR="00207329" w:rsidRPr="003A54A9">
        <w:t xml:space="preserve">in the calculation of welfare capital needs. </w:t>
      </w:r>
      <w:r w:rsidR="0067417F" w:rsidRPr="003A54A9">
        <w:t xml:space="preserve"> </w:t>
      </w:r>
    </w:p>
    <w:p w14:paraId="0AAB2D2C" w14:textId="710EB682" w:rsidR="001054C4" w:rsidRDefault="00AE313E" w:rsidP="00957980">
      <w:pPr>
        <w:pStyle w:val="CGC2025ParaNumbers"/>
      </w:pPr>
      <w:r>
        <w:t xml:space="preserve">The </w:t>
      </w:r>
      <w:r w:rsidR="00EE6691">
        <w:t xml:space="preserve">measure of need for </w:t>
      </w:r>
      <w:r>
        <w:t xml:space="preserve">transport </w:t>
      </w:r>
      <w:r w:rsidR="00EE6691">
        <w:t xml:space="preserve">infrastructure </w:t>
      </w:r>
      <w:r w:rsidR="008F59DF">
        <w:t xml:space="preserve">in </w:t>
      </w:r>
      <w:r w:rsidR="00C05459">
        <w:t xml:space="preserve">the </w:t>
      </w:r>
      <w:r w:rsidR="008F59DF">
        <w:t>2020 Review differed from the recurrent driver</w:t>
      </w:r>
      <w:r w:rsidR="004A0D38">
        <w:t xml:space="preserve"> of transport needs</w:t>
      </w:r>
      <w:r w:rsidR="008F59DF">
        <w:t xml:space="preserve">. States have made comments on issues associated with </w:t>
      </w:r>
      <w:r w:rsidR="00786CEB">
        <w:t xml:space="preserve">the measure of transport infrastructure needs and these are considered in the transport chapter. </w:t>
      </w:r>
    </w:p>
    <w:p w14:paraId="6FA2B2DC" w14:textId="4984FE29" w:rsidR="00031D53" w:rsidRDefault="00031D53" w:rsidP="00031D53">
      <w:pPr>
        <w:pStyle w:val="Heading4"/>
      </w:pPr>
      <w:r>
        <w:t>Commission draft position</w:t>
      </w:r>
    </w:p>
    <w:p w14:paraId="1D279D61" w14:textId="7F47B58E" w:rsidR="0009498C" w:rsidRPr="003A54A9" w:rsidRDefault="00031D53" w:rsidP="000A6B26">
      <w:pPr>
        <w:pStyle w:val="CGC2025ParaNumbers"/>
      </w:pPr>
      <w:r w:rsidRPr="003A54A9">
        <w:t>The Commission</w:t>
      </w:r>
      <w:r w:rsidR="00B33A20">
        <w:t>’s</w:t>
      </w:r>
      <w:r w:rsidR="000C3E94" w:rsidRPr="003A54A9">
        <w:t xml:space="preserve"> propose</w:t>
      </w:r>
      <w:r w:rsidR="008F5258">
        <w:t xml:space="preserve">d </w:t>
      </w:r>
      <w:r w:rsidR="0009498C" w:rsidRPr="003A54A9">
        <w:t>change</w:t>
      </w:r>
      <w:r w:rsidR="008F5258">
        <w:t>s to</w:t>
      </w:r>
      <w:r w:rsidR="00BA6B78" w:rsidRPr="003A54A9">
        <w:t xml:space="preserve"> the </w:t>
      </w:r>
      <w:r w:rsidR="008F5258">
        <w:t xml:space="preserve">urban transport </w:t>
      </w:r>
      <w:r w:rsidR="00E40660">
        <w:t xml:space="preserve">recurrent </w:t>
      </w:r>
      <w:r w:rsidR="008F5258">
        <w:t xml:space="preserve">assessment </w:t>
      </w:r>
      <w:r w:rsidR="00F447A6">
        <w:t>will affect user populations for</w:t>
      </w:r>
      <w:r w:rsidR="00BA6B78" w:rsidRPr="003A54A9">
        <w:t xml:space="preserve"> the </w:t>
      </w:r>
      <w:r w:rsidR="006A0F45" w:rsidRPr="003A54A9">
        <w:t>urban transport component</w:t>
      </w:r>
      <w:r w:rsidR="00D33847">
        <w:t xml:space="preserve"> of the investment assessment. The Commission</w:t>
      </w:r>
      <w:r w:rsidR="00F75D3C" w:rsidRPr="003A54A9">
        <w:t xml:space="preserve"> proposes </w:t>
      </w:r>
      <w:r w:rsidR="006E3CFC" w:rsidRPr="003A54A9">
        <w:t>that</w:t>
      </w:r>
      <w:r w:rsidR="00AC0B78" w:rsidRPr="003A54A9">
        <w:t xml:space="preserve"> capital stock requirements in health</w:t>
      </w:r>
      <w:r w:rsidR="00503F53" w:rsidRPr="003A54A9">
        <w:t xml:space="preserve"> </w:t>
      </w:r>
      <w:r w:rsidR="00503F53" w:rsidRPr="003A54A9">
        <w:lastRenderedPageBreak/>
        <w:t xml:space="preserve">include </w:t>
      </w:r>
      <w:r w:rsidR="000F31CA" w:rsidRPr="003A54A9">
        <w:t xml:space="preserve">mental health </w:t>
      </w:r>
      <w:r w:rsidR="00C34F09" w:rsidRPr="003A54A9">
        <w:t xml:space="preserve">assessed expenses </w:t>
      </w:r>
      <w:r w:rsidR="00AC0B78" w:rsidRPr="003A54A9">
        <w:t xml:space="preserve">and </w:t>
      </w:r>
      <w:r w:rsidR="006632D9" w:rsidRPr="003A54A9">
        <w:t xml:space="preserve">in </w:t>
      </w:r>
      <w:r w:rsidR="00AC0B78" w:rsidRPr="003A54A9">
        <w:t xml:space="preserve">welfare </w:t>
      </w:r>
      <w:r w:rsidR="00855FA0" w:rsidRPr="003A54A9">
        <w:t xml:space="preserve">capital needs </w:t>
      </w:r>
      <w:r w:rsidR="00AC0B78" w:rsidRPr="003A54A9">
        <w:t xml:space="preserve">to </w:t>
      </w:r>
      <w:r w:rsidR="006632D9" w:rsidRPr="003A54A9">
        <w:t xml:space="preserve">include </w:t>
      </w:r>
      <w:r w:rsidR="002965F4" w:rsidRPr="003A54A9">
        <w:t xml:space="preserve">homeless </w:t>
      </w:r>
      <w:r w:rsidR="00037217" w:rsidRPr="003A54A9">
        <w:t>services expenses but</w:t>
      </w:r>
      <w:r w:rsidR="002965F4" w:rsidRPr="003A54A9">
        <w:t xml:space="preserve"> exclude </w:t>
      </w:r>
      <w:r w:rsidR="00014389" w:rsidRPr="003A54A9">
        <w:t xml:space="preserve">National Disability Insurance Scheme </w:t>
      </w:r>
      <w:r w:rsidR="00462B5A" w:rsidRPr="003A54A9">
        <w:t>expenses</w:t>
      </w:r>
      <w:r w:rsidR="00AC0B78" w:rsidRPr="003A54A9">
        <w:t xml:space="preserve">. </w:t>
      </w:r>
      <w:r w:rsidR="001A0D13" w:rsidRPr="003A54A9">
        <w:t>For</w:t>
      </w:r>
      <w:r w:rsidR="00645487" w:rsidRPr="003A54A9">
        <w:t xml:space="preserve"> the remaining </w:t>
      </w:r>
      <w:r w:rsidR="008350BB" w:rsidRPr="003A54A9">
        <w:t xml:space="preserve">investment </w:t>
      </w:r>
      <w:r w:rsidR="00645487" w:rsidRPr="003A54A9">
        <w:t xml:space="preserve">components, the Commission proposes to retain the </w:t>
      </w:r>
      <w:r w:rsidR="002567EE">
        <w:t xml:space="preserve">approaches from the </w:t>
      </w:r>
      <w:r w:rsidR="00645487" w:rsidRPr="003A54A9">
        <w:t>2020</w:t>
      </w:r>
      <w:r w:rsidR="00E63FD9">
        <w:t> </w:t>
      </w:r>
      <w:r w:rsidR="00645487" w:rsidRPr="003A54A9">
        <w:t>Review.</w:t>
      </w:r>
    </w:p>
    <w:p w14:paraId="56D1BB0A" w14:textId="36354BD3" w:rsidR="00D52BD8" w:rsidRDefault="00A81186" w:rsidP="00005831">
      <w:pPr>
        <w:pStyle w:val="Heading2"/>
        <w:keepNext/>
      </w:pPr>
      <w:r>
        <w:t>Draft</w:t>
      </w:r>
      <w:r w:rsidR="00596CF9">
        <w:t xml:space="preserve"> </w:t>
      </w:r>
      <w:r w:rsidR="00FD4B9F">
        <w:t>2025 Review</w:t>
      </w:r>
      <w:r w:rsidR="000046FB">
        <w:t xml:space="preserve"> </w:t>
      </w:r>
      <w:bookmarkEnd w:id="12"/>
      <w:r w:rsidR="002826BC">
        <w:t>a</w:t>
      </w:r>
      <w:r w:rsidR="000F4F75">
        <w:t xml:space="preserve">ssessment </w:t>
      </w:r>
      <w:r w:rsidR="002826BC">
        <w:t>m</w:t>
      </w:r>
      <w:r w:rsidR="000F4F75">
        <w:t>ethod</w:t>
      </w:r>
    </w:p>
    <w:p w14:paraId="567BB9EB" w14:textId="701F0013" w:rsidR="00DD21AB" w:rsidRPr="003E7666" w:rsidRDefault="002142B3" w:rsidP="00957980">
      <w:pPr>
        <w:pStyle w:val="CGC2025ParaNumbers"/>
      </w:pPr>
      <w:r>
        <w:t>Table 2</w:t>
      </w:r>
      <w:r w:rsidR="00435B7C">
        <w:t xml:space="preserve"> </w:t>
      </w:r>
      <w:r w:rsidR="00DD21AB" w:rsidRPr="003E7666">
        <w:t xml:space="preserve">shows the </w:t>
      </w:r>
      <w:r w:rsidR="00C701BB">
        <w:t xml:space="preserve">proposed </w:t>
      </w:r>
      <w:r w:rsidR="00DD21AB" w:rsidRPr="003E7666">
        <w:t xml:space="preserve">structure of the </w:t>
      </w:r>
      <w:r w:rsidR="00DD21AB">
        <w:t xml:space="preserve">2025 Review </w:t>
      </w:r>
      <w:r w:rsidR="00BB76A6">
        <w:t>investment</w:t>
      </w:r>
      <w:r w:rsidR="00DD21AB" w:rsidRPr="003E7666">
        <w:t xml:space="preserve"> assessment.</w:t>
      </w:r>
    </w:p>
    <w:p w14:paraId="661C7EDC" w14:textId="510F00D6" w:rsidR="00BB37F5" w:rsidRPr="00BB37F5" w:rsidRDefault="00BB37F5" w:rsidP="00BB37F5">
      <w:pPr>
        <w:pStyle w:val="Caption"/>
        <w:rPr>
          <w:rFonts w:ascii="Work Sans" w:hAnsi="Work Sans"/>
        </w:rPr>
      </w:pPr>
      <w:bookmarkStart w:id="13" w:name="_Ref164851801"/>
      <w:r w:rsidRPr="00BB37F5">
        <w:rPr>
          <w:rFonts w:ascii="Work Sans" w:hAnsi="Work Sans"/>
        </w:rPr>
        <w:t xml:space="preserve">Table </w:t>
      </w:r>
      <w:r w:rsidRPr="00BB37F5">
        <w:rPr>
          <w:rFonts w:ascii="Work Sans" w:hAnsi="Work Sans"/>
        </w:rPr>
        <w:fldChar w:fldCharType="begin"/>
      </w:r>
      <w:r w:rsidRPr="00BB37F5">
        <w:rPr>
          <w:rFonts w:ascii="Work Sans" w:hAnsi="Work Sans"/>
        </w:rPr>
        <w:instrText xml:space="preserve"> SEQ Table \* ARABIC </w:instrText>
      </w:r>
      <w:r w:rsidRPr="00BB37F5">
        <w:rPr>
          <w:rFonts w:ascii="Work Sans" w:hAnsi="Work Sans"/>
        </w:rPr>
        <w:fldChar w:fldCharType="separate"/>
      </w:r>
      <w:r w:rsidR="001D2A76">
        <w:rPr>
          <w:rFonts w:ascii="Work Sans" w:hAnsi="Work Sans"/>
          <w:noProof/>
        </w:rPr>
        <w:t>2</w:t>
      </w:r>
      <w:r w:rsidRPr="00BB37F5">
        <w:rPr>
          <w:rFonts w:ascii="Work Sans" w:hAnsi="Work Sans"/>
        </w:rPr>
        <w:fldChar w:fldCharType="end"/>
      </w:r>
      <w:bookmarkEnd w:id="13"/>
      <w:r w:rsidRPr="00BB37F5">
        <w:rPr>
          <w:rFonts w:ascii="Work Sans" w:hAnsi="Work Sans"/>
        </w:rPr>
        <w:tab/>
        <w:t xml:space="preserve">Proposed structure </w:t>
      </w:r>
      <w:r w:rsidR="000910B2">
        <w:rPr>
          <w:rFonts w:ascii="Work Sans" w:hAnsi="Work Sans"/>
        </w:rPr>
        <w:t>of</w:t>
      </w:r>
      <w:r w:rsidR="000910B2" w:rsidRPr="00BB37F5">
        <w:rPr>
          <w:rFonts w:ascii="Work Sans" w:hAnsi="Work Sans"/>
        </w:rPr>
        <w:t xml:space="preserve"> </w:t>
      </w:r>
      <w:r w:rsidRPr="00BB37F5">
        <w:rPr>
          <w:rFonts w:ascii="Work Sans" w:hAnsi="Work Sans"/>
        </w:rPr>
        <w:t xml:space="preserve">the investment </w:t>
      </w:r>
      <w:proofErr w:type="gramStart"/>
      <w:r w:rsidRPr="00BB37F5">
        <w:rPr>
          <w:rFonts w:ascii="Work Sans" w:hAnsi="Work Sans"/>
        </w:rPr>
        <w:t>assessment</w:t>
      </w:r>
      <w:proofErr w:type="gramEnd"/>
    </w:p>
    <w:tbl>
      <w:tblPr>
        <w:tblW w:w="8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46"/>
        <w:gridCol w:w="1858"/>
        <w:gridCol w:w="3565"/>
        <w:gridCol w:w="259"/>
        <w:gridCol w:w="24"/>
        <w:gridCol w:w="1534"/>
        <w:gridCol w:w="135"/>
      </w:tblGrid>
      <w:tr w:rsidR="00A95529" w:rsidRPr="00433DCB" w14:paraId="19771D05" w14:textId="77777777" w:rsidTr="0027552D">
        <w:trPr>
          <w:trHeight w:val="37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77849BCC" w14:textId="77777777" w:rsidR="00A95529" w:rsidRPr="00433DCB" w:rsidRDefault="00A95529" w:rsidP="008B7528">
            <w:pPr>
              <w:keepNext/>
              <w:keepLines/>
              <w:tabs>
                <w:tab w:val="clear" w:pos="567"/>
              </w:tabs>
              <w:spacing w:before="0" w:line="240" w:lineRule="auto"/>
              <w:ind w:firstLine="70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3559E19D" w14:textId="77777777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54310B4B" w14:textId="77777777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788B0C1E" w14:textId="77777777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095CCCDE" w14:textId="77777777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482C1EC4" w14:textId="77777777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5FA50EEE" w14:textId="02FBB06C" w:rsidR="00A95529" w:rsidRPr="00433DCB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Change since 2020</w:t>
            </w:r>
            <w:r w:rsidR="00B62020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Review?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5A3AB679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</w:tr>
      <w:tr w:rsidR="00A95529" w:rsidRPr="00433DCB" w14:paraId="3B4665BA" w14:textId="77777777" w:rsidTr="005E02DD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09A11339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036B3359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429D954E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32759F1D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6565E3D7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10E293D0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5F4D4AD5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333CB707" w14:textId="77777777" w:rsidR="00A95529" w:rsidRPr="00433DCB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A95529" w:rsidRPr="0041078C" w14:paraId="3CC36C63" w14:textId="77777777" w:rsidTr="0027552D">
        <w:trPr>
          <w:trHeight w:val="318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76C6" w14:textId="0CABDA82" w:rsidR="00A95529" w:rsidRPr="005E02DD" w:rsidRDefault="00A95529" w:rsidP="008B7528">
            <w:pPr>
              <w:pStyle w:val="NormalWeb"/>
              <w:keepNext/>
              <w:keepLines/>
              <w:ind w:firstLine="84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5E02DD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All </w:t>
            </w:r>
            <w:r w:rsidR="00537148" w:rsidRPr="005E02DD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c</w:t>
            </w:r>
            <w:r w:rsidRPr="005E02DD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omponents</w:t>
            </w:r>
          </w:p>
          <w:p w14:paraId="640E5A7A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DE47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63A9091B" w14:textId="37EA5458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6"/>
                <w:szCs w:val="16"/>
                <w:lang w:eastAsia="en-AU"/>
              </w:rPr>
            </w:pPr>
            <w:r w:rsidRPr="0041078C">
              <w:rPr>
                <w:color w:val="000000"/>
                <w:sz w:val="16"/>
                <w:szCs w:val="16"/>
              </w:rPr>
              <w:t xml:space="preserve">Population </w:t>
            </w:r>
            <w:r w:rsidR="00537148">
              <w:rPr>
                <w:color w:val="000000"/>
                <w:sz w:val="16"/>
                <w:szCs w:val="16"/>
              </w:rPr>
              <w:t>g</w:t>
            </w:r>
            <w:r w:rsidRPr="0041078C">
              <w:rPr>
                <w:color w:val="000000"/>
                <w:sz w:val="16"/>
                <w:szCs w:val="16"/>
              </w:rPr>
              <w:t>rowth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66CF3D4D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Capital requirement for additional user population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DBE5F1"/>
              <w:right w:val="nil"/>
            </w:tcBorders>
          </w:tcPr>
          <w:p w14:paraId="376FB3C6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DBE5F1"/>
              <w:right w:val="nil"/>
            </w:tcBorders>
          </w:tcPr>
          <w:p w14:paraId="535095FC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DBE5F1"/>
              <w:right w:val="nil"/>
            </w:tcBorders>
          </w:tcPr>
          <w:p w14:paraId="5596C355" w14:textId="7BB7F5F8" w:rsidR="00A95529" w:rsidRPr="00676E06" w:rsidRDefault="00F466A3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vertAlign w:val="superscript"/>
                <w:lang w:eastAsia="en-AU"/>
              </w:rPr>
            </w:pPr>
            <w:r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  <w:r w:rsidR="00707118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676E06" w:rsidRPr="00752461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(a)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3D0651B" w14:textId="77777777" w:rsidR="00A95529" w:rsidRPr="0041078C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  <w:tr w:rsidR="00A95529" w:rsidRPr="0041078C" w14:paraId="6135341D" w14:textId="77777777" w:rsidTr="0027552D">
        <w:trPr>
          <w:trHeight w:val="318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F8EB" w14:textId="77777777" w:rsidR="00A95529" w:rsidRPr="0041078C" w:rsidRDefault="00A95529" w:rsidP="0027552D">
            <w:pPr>
              <w:pStyle w:val="NormalWeb"/>
              <w:keepNext/>
              <w:keepLines/>
              <w:rPr>
                <w:rFonts w:ascii="Open Sans Light" w:hAnsi="Open Sans Light" w:cs="Open Sans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18E1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850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02622A7C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Capital deepening</w:t>
            </w:r>
          </w:p>
        </w:tc>
        <w:tc>
          <w:tcPr>
            <w:tcW w:w="3549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0B049A1C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cs="Open Sans Light"/>
                <w:color w:val="000000"/>
                <w:sz w:val="16"/>
                <w:szCs w:val="16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Capital improvement and replacement of depreciated assets for existing user population</w:t>
            </w:r>
          </w:p>
        </w:tc>
        <w:tc>
          <w:tcPr>
            <w:tcW w:w="258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4A98ED74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67DA5E56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3F61E6AE" w14:textId="35F4E03B" w:rsidR="00A95529" w:rsidRPr="00676E06" w:rsidRDefault="00676E06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vertAlign w:val="superscript"/>
                <w:lang w:eastAsia="en-AU"/>
              </w:rPr>
            </w:pPr>
            <w:r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  <w:r w:rsidR="00707118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A95529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(a)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DBE5F1"/>
              <w:right w:val="nil"/>
            </w:tcBorders>
          </w:tcPr>
          <w:p w14:paraId="29DB6818" w14:textId="77777777" w:rsidR="00A95529" w:rsidRPr="0041078C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  <w:tr w:rsidR="00A95529" w:rsidRPr="0041078C" w14:paraId="7A74E35A" w14:textId="77777777" w:rsidTr="0027552D">
        <w:trPr>
          <w:trHeight w:val="318"/>
        </w:trPr>
        <w:tc>
          <w:tcPr>
            <w:tcW w:w="1315" w:type="dxa"/>
            <w:tcBorders>
              <w:top w:val="nil"/>
              <w:left w:val="nil"/>
              <w:bottom w:val="single" w:sz="6" w:space="0" w:color="DBE5F1" w:themeColor="accent1" w:themeTint="33"/>
              <w:right w:val="nil"/>
            </w:tcBorders>
            <w:shd w:val="clear" w:color="auto" w:fill="auto"/>
          </w:tcPr>
          <w:p w14:paraId="511D1CBE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245" w:type="dxa"/>
            <w:tcBorders>
              <w:top w:val="single" w:sz="6" w:space="0" w:color="ADD6EA"/>
              <w:left w:val="nil"/>
              <w:bottom w:val="single" w:sz="6" w:space="0" w:color="DBE5F1" w:themeColor="accent1" w:themeTint="33"/>
              <w:right w:val="nil"/>
            </w:tcBorders>
            <w:shd w:val="clear" w:color="auto" w:fill="auto"/>
          </w:tcPr>
          <w:p w14:paraId="64E4878D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850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2E3126F5" w14:textId="33B27765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cs="Open Sans Light"/>
                <w:color w:val="000000"/>
                <w:sz w:val="16"/>
                <w:szCs w:val="16"/>
              </w:rPr>
            </w:pPr>
            <w:r w:rsidRPr="0041078C">
              <w:rPr>
                <w:rFonts w:cs="Open Sans Light"/>
                <w:color w:val="000000"/>
                <w:sz w:val="16"/>
                <w:szCs w:val="16"/>
              </w:rPr>
              <w:t xml:space="preserve">Cost of </w:t>
            </w:r>
            <w:r w:rsidR="00537148">
              <w:rPr>
                <w:rFonts w:cs="Open Sans Light"/>
                <w:color w:val="000000"/>
                <w:sz w:val="16"/>
                <w:szCs w:val="16"/>
              </w:rPr>
              <w:t>c</w:t>
            </w:r>
            <w:r w:rsidRPr="0041078C">
              <w:rPr>
                <w:rFonts w:cs="Open Sans Light"/>
                <w:color w:val="000000"/>
                <w:sz w:val="16"/>
                <w:szCs w:val="16"/>
              </w:rPr>
              <w:t>onstruction</w:t>
            </w:r>
          </w:p>
        </w:tc>
        <w:tc>
          <w:tcPr>
            <w:tcW w:w="3549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  <w:shd w:val="clear" w:color="auto" w:fill="auto"/>
          </w:tcPr>
          <w:p w14:paraId="2EB04CB6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cs="Open Sans Light"/>
                <w:color w:val="000000"/>
                <w:sz w:val="16"/>
                <w:szCs w:val="16"/>
              </w:rPr>
            </w:pPr>
            <w:r w:rsidRPr="0041078C">
              <w:rPr>
                <w:rFonts w:cs="Open Sans Light"/>
                <w:color w:val="000000"/>
                <w:sz w:val="16"/>
                <w:szCs w:val="16"/>
              </w:rPr>
              <w:t>Recognises the cost of construction</w:t>
            </w:r>
          </w:p>
        </w:tc>
        <w:tc>
          <w:tcPr>
            <w:tcW w:w="258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3C7BB570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70EC62ED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DBE5F1"/>
              <w:left w:val="nil"/>
              <w:bottom w:val="single" w:sz="6" w:space="0" w:color="DBE5F1"/>
              <w:right w:val="nil"/>
            </w:tcBorders>
          </w:tcPr>
          <w:p w14:paraId="379C04C0" w14:textId="77777777" w:rsidR="00A95529" w:rsidRPr="0041078C" w:rsidRDefault="00A95529" w:rsidP="0027552D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  <w:r w:rsidRPr="0041078C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tcBorders>
              <w:top w:val="single" w:sz="6" w:space="0" w:color="DBE5F1"/>
              <w:left w:val="nil"/>
              <w:bottom w:val="single" w:sz="6" w:space="0" w:color="DBE5F1" w:themeColor="accent1" w:themeTint="33"/>
              <w:right w:val="nil"/>
            </w:tcBorders>
          </w:tcPr>
          <w:p w14:paraId="776F0DE4" w14:textId="77777777" w:rsidR="00A95529" w:rsidRPr="0041078C" w:rsidRDefault="00A95529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1F5E00D6" w14:textId="221CFFC9" w:rsidR="00BB37F5" w:rsidRDefault="00BB37F5" w:rsidP="00BB37F5">
      <w:pPr>
        <w:pStyle w:val="CGC2025TableNote"/>
        <w:numPr>
          <w:ilvl w:val="0"/>
          <w:numId w:val="20"/>
        </w:numPr>
      </w:pPr>
      <w:r>
        <w:t xml:space="preserve">Some component user populations will change </w:t>
      </w:r>
      <w:proofErr w:type="gramStart"/>
      <w:r>
        <w:t>as a result of</w:t>
      </w:r>
      <w:proofErr w:type="gramEnd"/>
      <w:r>
        <w:t xml:space="preserve"> method changes to the recurrent expense category drivers.</w:t>
      </w:r>
    </w:p>
    <w:p w14:paraId="42343328" w14:textId="06DCB116" w:rsidR="00BD1F46" w:rsidRDefault="00BD1F46" w:rsidP="00BD1F46">
      <w:pPr>
        <w:pStyle w:val="Heading2"/>
      </w:pPr>
      <w:r w:rsidRPr="00917210">
        <w:t>Indicative distribution impacts</w:t>
      </w:r>
      <w:r>
        <w:t xml:space="preserve"> </w:t>
      </w:r>
    </w:p>
    <w:p w14:paraId="77B01707" w14:textId="3DAB49E5" w:rsidR="00B91BD4" w:rsidRPr="00BE6C40" w:rsidRDefault="00782DAD" w:rsidP="00B91BD4">
      <w:pPr>
        <w:pStyle w:val="CGC2025ParaNumbers"/>
        <w:rPr>
          <w:b/>
        </w:rPr>
      </w:pPr>
      <w:r>
        <w:t xml:space="preserve">The </w:t>
      </w:r>
      <w:r w:rsidR="00381B5A">
        <w:t>impact</w:t>
      </w:r>
      <w:r>
        <w:t xml:space="preserve"> </w:t>
      </w:r>
      <w:r w:rsidR="00B951B1">
        <w:t xml:space="preserve">on the GST distribution </w:t>
      </w:r>
      <w:r w:rsidR="00F845B8">
        <w:t>in 2024</w:t>
      </w:r>
      <w:r w:rsidR="001805A0">
        <w:t>–</w:t>
      </w:r>
      <w:r w:rsidR="00F845B8">
        <w:t>25 from th</w:t>
      </w:r>
      <w:r w:rsidR="00F845B8" w:rsidRPr="00E37F30">
        <w:t xml:space="preserve">e proposed </w:t>
      </w:r>
      <w:r w:rsidR="00C85329" w:rsidRPr="00E37F30">
        <w:t xml:space="preserve">changes </w:t>
      </w:r>
      <w:r w:rsidR="000F50FA">
        <w:t xml:space="preserve">in the investment assessment </w:t>
      </w:r>
      <w:r w:rsidR="005238AE">
        <w:t>is</w:t>
      </w:r>
      <w:r w:rsidR="005238AE" w:rsidRPr="00E37F30">
        <w:t xml:space="preserve"> </w:t>
      </w:r>
      <w:r w:rsidR="00316AF4" w:rsidRPr="00E37F30">
        <w:t>shown in</w:t>
      </w:r>
      <w:r w:rsidR="00907D6B">
        <w:t xml:space="preserve"> Table 3</w:t>
      </w:r>
      <w:r w:rsidR="005F3AE5">
        <w:t>. T</w:t>
      </w:r>
      <w:r w:rsidR="00880924" w:rsidRPr="00BE6C40">
        <w:t xml:space="preserve">hese changes </w:t>
      </w:r>
      <w:r w:rsidR="0014767E" w:rsidRPr="00BE6C40">
        <w:t xml:space="preserve">comprise </w:t>
      </w:r>
      <w:r w:rsidR="00D17667" w:rsidRPr="00BE6C40">
        <w:t xml:space="preserve">changes in </w:t>
      </w:r>
      <w:r w:rsidR="00A16E53" w:rsidRPr="00BE6C40">
        <w:t>recurrent</w:t>
      </w:r>
      <w:r w:rsidR="00EE1E3E" w:rsidRPr="00BE6C40">
        <w:t xml:space="preserve"> category</w:t>
      </w:r>
      <w:r w:rsidR="00A16E53" w:rsidRPr="00BE6C40">
        <w:t xml:space="preserve"> </w:t>
      </w:r>
      <w:r w:rsidR="00EE1E3E" w:rsidRPr="00BE6C40">
        <w:t>methods flo</w:t>
      </w:r>
      <w:r w:rsidR="00251554" w:rsidRPr="00BE6C40">
        <w:t xml:space="preserve">wing through to investment and changes to </w:t>
      </w:r>
      <w:r w:rsidR="004F435B" w:rsidRPr="00BE6C40">
        <w:t>measures of user populations</w:t>
      </w:r>
      <w:r w:rsidR="00316AF4" w:rsidRPr="00BE6C40">
        <w:t xml:space="preserve">. </w:t>
      </w:r>
      <w:bookmarkStart w:id="14" w:name="_Ref142638597"/>
    </w:p>
    <w:p w14:paraId="3C3AE38F" w14:textId="243D4735" w:rsidR="006B588E" w:rsidRPr="006B588E" w:rsidRDefault="006B588E" w:rsidP="006B588E">
      <w:pPr>
        <w:pStyle w:val="Caption"/>
        <w:rPr>
          <w:rFonts w:ascii="Work Sans" w:hAnsi="Work Sans"/>
        </w:rPr>
      </w:pPr>
      <w:bookmarkStart w:id="15" w:name="_Ref164851830"/>
      <w:bookmarkEnd w:id="14"/>
      <w:r w:rsidRPr="006B588E">
        <w:rPr>
          <w:rFonts w:ascii="Work Sans" w:hAnsi="Work Sans"/>
        </w:rPr>
        <w:t xml:space="preserve">Table </w:t>
      </w:r>
      <w:r w:rsidRPr="006B588E">
        <w:rPr>
          <w:rFonts w:ascii="Work Sans" w:hAnsi="Work Sans"/>
        </w:rPr>
        <w:fldChar w:fldCharType="begin"/>
      </w:r>
      <w:r w:rsidRPr="006B588E">
        <w:rPr>
          <w:rFonts w:ascii="Work Sans" w:hAnsi="Work Sans"/>
        </w:rPr>
        <w:instrText xml:space="preserve"> SEQ Table \* ARABIC </w:instrText>
      </w:r>
      <w:r w:rsidRPr="006B588E">
        <w:rPr>
          <w:rFonts w:ascii="Work Sans" w:hAnsi="Work Sans"/>
        </w:rPr>
        <w:fldChar w:fldCharType="separate"/>
      </w:r>
      <w:r w:rsidR="001D2A76">
        <w:rPr>
          <w:rFonts w:ascii="Work Sans" w:hAnsi="Work Sans"/>
          <w:noProof/>
        </w:rPr>
        <w:t>3</w:t>
      </w:r>
      <w:r w:rsidRPr="006B588E">
        <w:rPr>
          <w:rFonts w:ascii="Work Sans" w:hAnsi="Work Sans"/>
        </w:rPr>
        <w:fldChar w:fldCharType="end"/>
      </w:r>
      <w:bookmarkEnd w:id="15"/>
      <w:r w:rsidRPr="006B588E">
        <w:rPr>
          <w:rFonts w:ascii="Work Sans" w:hAnsi="Work Sans"/>
        </w:rPr>
        <w:tab/>
        <w:t>Indicative impact on GST distribution (difference from an equal per capita distribution)</w:t>
      </w:r>
      <w:r w:rsidR="005238AE">
        <w:rPr>
          <w:rFonts w:ascii="Work Sans" w:hAnsi="Work Sans"/>
        </w:rPr>
        <w:t>, 2024–25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27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1C17CA" w:rsidRPr="001C17CA" w14:paraId="7B98C116" w14:textId="77777777" w:rsidTr="0027552D">
        <w:trPr>
          <w:trHeight w:val="37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3A45B4" w14:textId="77777777" w:rsidR="001C17CA" w:rsidRPr="001C17CA" w:rsidRDefault="001C17CA" w:rsidP="001C17C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B90BC4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A94620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81D68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510AC8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B8621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B9796B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17D070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484562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3E9637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1C17CA" w:rsidRPr="001C17CA" w14:paraId="077F89D1" w14:textId="77777777" w:rsidTr="0027552D">
        <w:trPr>
          <w:trHeight w:val="255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E345D6F" w14:textId="77777777" w:rsidR="001C17CA" w:rsidRPr="001C17CA" w:rsidRDefault="001C17CA" w:rsidP="001C17C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9F1294B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3C9DE0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257FD87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4A5D9FE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9A8B6B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8769BB1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93FB00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B51483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84B9AD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1C17CA" w:rsidRPr="001C17CA" w14:paraId="1BBB5CB1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6BF7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BF5F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81EB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-1,271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EEA0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429E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999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8D204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-532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DE5C1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-283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3F21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AE8B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464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EB38F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2,204</w:t>
            </w:r>
          </w:p>
        </w:tc>
      </w:tr>
      <w:tr w:rsidR="001C17CA" w:rsidRPr="001C17CA" w14:paraId="2E70F334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FA51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U2024 using draft R2025 methods 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DB62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0E82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-1,229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FE8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468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8EBB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1,055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C884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-502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4FEA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-275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A5E55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19A8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2EB7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2,101</w:t>
            </w:r>
          </w:p>
        </w:tc>
      </w:tr>
      <w:tr w:rsidR="001C17CA" w:rsidRPr="001C17CA" w14:paraId="490CEE29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ECEB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DC8A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79E04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5AFC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56B91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C605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881BB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5CF81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66945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15B00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169</w:t>
            </w:r>
          </w:p>
        </w:tc>
      </w:tr>
      <w:tr w:rsidR="001C17CA" w:rsidRPr="001C17CA" w14:paraId="3CB3D9B2" w14:textId="77777777" w:rsidTr="0027552D">
        <w:trPr>
          <w:trHeight w:val="255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019689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9CE76E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0B4FE3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A88A26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6CBF667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9B8C04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FB5757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F67C12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A6AB3AF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A7C46C5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1C17CA" w:rsidRPr="001C17CA" w14:paraId="128BDF3A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4B3E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A719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4DFE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DD11E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C5AF2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9B0B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-282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DE654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-487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9F52C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-246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F9A9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1,806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B35C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</w:t>
            </w:r>
          </w:p>
        </w:tc>
      </w:tr>
      <w:tr w:rsidR="001C17CA" w:rsidRPr="001C17CA" w14:paraId="1AD1213F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F815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U2024 using draft R2025 methods 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10B0B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1802F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-175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F671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292EE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B896F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-266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41A0E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-473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83D6F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-200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9CDE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1,844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DC7A6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77</w:t>
            </w:r>
          </w:p>
        </w:tc>
      </w:tr>
      <w:tr w:rsidR="001C17CA" w:rsidRPr="001C17CA" w14:paraId="7B7090AF" w14:textId="77777777" w:rsidTr="0027552D">
        <w:trPr>
          <w:trHeight w:val="300"/>
        </w:trPr>
        <w:tc>
          <w:tcPr>
            <w:tcW w:w="2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3F51DC4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D83C4A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31C8D24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95F80B0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FD894E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2D59898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774BD2E9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2E730BA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A45219D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79278043" w14:textId="77777777" w:rsidR="001C17CA" w:rsidRPr="001C17CA" w:rsidRDefault="001C17C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C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</w:tr>
    </w:tbl>
    <w:p w14:paraId="46F0838F" w14:textId="548DE573" w:rsidR="00BF2200" w:rsidRDefault="00BF2200" w:rsidP="00E1624F">
      <w:pPr>
        <w:pStyle w:val="CGC2025TableNote"/>
        <w:tabs>
          <w:tab w:val="clear" w:pos="567"/>
          <w:tab w:val="left" w:pos="709"/>
        </w:tabs>
      </w:pPr>
      <w:r w:rsidRPr="000B0145">
        <w:t xml:space="preserve">Note: </w:t>
      </w:r>
      <w:r w:rsidR="00E1624F">
        <w:tab/>
      </w:r>
      <w:r w:rsidRPr="000B0145">
        <w:t>Based on no change to the wage costs assessment. The effect of these changes is shown in the wage costs chapter.</w:t>
      </w:r>
      <w:r w:rsidR="003245B0">
        <w:t xml:space="preserve"> </w:t>
      </w:r>
    </w:p>
    <w:p w14:paraId="13F3F040" w14:textId="2CFFFADB" w:rsidR="00BF2200" w:rsidRDefault="00870EE9" w:rsidP="00E1624F">
      <w:pPr>
        <w:pStyle w:val="CGC2025TableNote"/>
        <w:tabs>
          <w:tab w:val="clear" w:pos="567"/>
          <w:tab w:val="left" w:pos="532"/>
        </w:tabs>
        <w:ind w:left="709" w:hanging="596"/>
      </w:pPr>
      <w:r>
        <w:tab/>
      </w:r>
      <w:r>
        <w:tab/>
      </w:r>
      <w:r w:rsidR="00D87F0F">
        <w:t xml:space="preserve">The GST pool and population estimates are </w:t>
      </w:r>
      <w:r w:rsidR="00841715">
        <w:t>equivalent to those used in</w:t>
      </w:r>
      <w:r w:rsidR="004C1FA6">
        <w:t xml:space="preserve"> the 2024 Update</w:t>
      </w:r>
      <w:r w:rsidR="00BF2200">
        <w:t>.</w:t>
      </w:r>
    </w:p>
    <w:p w14:paraId="10547EED" w14:textId="5CF8B686" w:rsidR="00BF2200" w:rsidRDefault="00BF2200" w:rsidP="00E1624F">
      <w:pPr>
        <w:pStyle w:val="CGC2025TableNote"/>
        <w:tabs>
          <w:tab w:val="clear" w:pos="567"/>
          <w:tab w:val="clear" w:pos="680"/>
          <w:tab w:val="left" w:pos="1276"/>
        </w:tabs>
        <w:ind w:left="709" w:firstLine="0"/>
      </w:pPr>
      <w:r>
        <w:t>The data included in the table have not been subject to full quality assurance processes and as such, should be treated as indicative only.</w:t>
      </w:r>
    </w:p>
    <w:p w14:paraId="2EBDB31E" w14:textId="369101AD" w:rsidR="00A06030" w:rsidRDefault="00A06030" w:rsidP="00E1624F">
      <w:pPr>
        <w:pStyle w:val="CGC2025TableNote"/>
        <w:tabs>
          <w:tab w:val="clear" w:pos="567"/>
          <w:tab w:val="clear" w:pos="680"/>
        </w:tabs>
        <w:ind w:left="709" w:firstLine="0"/>
      </w:pPr>
      <w:r w:rsidRPr="00DC11A5">
        <w:t>Indicative GST impacts are provided for illustrative purposes only and should not be used to predict impacts on GST distribution for 2025-26.</w:t>
      </w:r>
    </w:p>
    <w:p w14:paraId="211B5461" w14:textId="40A1EC66" w:rsidR="00F74167" w:rsidRPr="0020138F" w:rsidRDefault="00E72182" w:rsidP="0020138F">
      <w:pPr>
        <w:pStyle w:val="CGC2025ParaNumbers"/>
      </w:pPr>
      <w:r>
        <w:t>The impact</w:t>
      </w:r>
      <w:r w:rsidR="001730E9">
        <w:t>s</w:t>
      </w:r>
      <w:r>
        <w:t xml:space="preserve"> on the GST distribution in 2024</w:t>
      </w:r>
      <w:r w:rsidR="00986862">
        <w:t>–</w:t>
      </w:r>
      <w:r>
        <w:t xml:space="preserve">25 from </w:t>
      </w:r>
      <w:r w:rsidR="00601C2F">
        <w:t xml:space="preserve">changes in </w:t>
      </w:r>
      <w:r w:rsidR="00776D56">
        <w:t xml:space="preserve">other categories </w:t>
      </w:r>
      <w:r w:rsidR="00DD3A41">
        <w:t xml:space="preserve">that </w:t>
      </w:r>
      <w:r w:rsidR="00AC3BB9">
        <w:t xml:space="preserve">affect </w:t>
      </w:r>
      <w:r w:rsidR="00DD3A41">
        <w:t xml:space="preserve">the investment assessment </w:t>
      </w:r>
      <w:r w:rsidR="00644B0D">
        <w:t>are</w:t>
      </w:r>
      <w:r>
        <w:t xml:space="preserve"> shown in</w:t>
      </w:r>
      <w:r w:rsidR="00CE2B16">
        <w:t xml:space="preserve"> Table 4</w:t>
      </w:r>
      <w:r>
        <w:t>.</w:t>
      </w:r>
      <w:r w:rsidR="00644B0D">
        <w:t xml:space="preserve"> </w:t>
      </w:r>
      <w:r w:rsidR="002D30E9">
        <w:t xml:space="preserve">To estimate the full </w:t>
      </w:r>
      <w:r w:rsidR="002D30E9">
        <w:lastRenderedPageBreak/>
        <w:t xml:space="preserve">impact of </w:t>
      </w:r>
      <w:r w:rsidR="00470C7F">
        <w:t xml:space="preserve">a </w:t>
      </w:r>
      <w:r w:rsidR="002D30E9">
        <w:t xml:space="preserve">change </w:t>
      </w:r>
      <w:r w:rsidR="000C1B78">
        <w:t xml:space="preserve">in </w:t>
      </w:r>
      <w:r w:rsidR="00470C7F">
        <w:t xml:space="preserve">a </w:t>
      </w:r>
      <w:r w:rsidR="000C1B78">
        <w:t xml:space="preserve">recurrent </w:t>
      </w:r>
      <w:r w:rsidR="002D30E9">
        <w:t>method</w:t>
      </w:r>
      <w:r w:rsidR="000C1B78">
        <w:t>,</w:t>
      </w:r>
      <w:r w:rsidR="002D30E9">
        <w:t xml:space="preserve"> </w:t>
      </w:r>
      <w:r w:rsidR="00ED1994">
        <w:t xml:space="preserve">it is important to add the effect </w:t>
      </w:r>
      <w:r w:rsidR="00B75DFD">
        <w:t xml:space="preserve">shown in the recurrent </w:t>
      </w:r>
      <w:r w:rsidR="00CC34DE">
        <w:t>c</w:t>
      </w:r>
      <w:r w:rsidR="00FF19B8">
        <w:t xml:space="preserve">ategory chapter and the </w:t>
      </w:r>
      <w:r w:rsidR="00755CF5">
        <w:t xml:space="preserve">effect shown here. </w:t>
      </w:r>
      <w:bookmarkStart w:id="16" w:name="_Ref164851859"/>
    </w:p>
    <w:p w14:paraId="352BC7D5" w14:textId="6C5E65AA" w:rsidR="00347DD3" w:rsidRDefault="00347DD3" w:rsidP="00347DD3">
      <w:pPr>
        <w:pStyle w:val="Caption"/>
        <w:rPr>
          <w:rFonts w:ascii="Work Sans" w:hAnsi="Work Sans"/>
        </w:rPr>
      </w:pPr>
      <w:r w:rsidRPr="00A935AA">
        <w:rPr>
          <w:rFonts w:ascii="Work Sans" w:hAnsi="Work Sans"/>
        </w:rPr>
        <w:t xml:space="preserve">Table </w:t>
      </w:r>
      <w:r w:rsidRPr="00A935AA">
        <w:rPr>
          <w:rFonts w:ascii="Work Sans" w:hAnsi="Work Sans"/>
        </w:rPr>
        <w:fldChar w:fldCharType="begin"/>
      </w:r>
      <w:r w:rsidRPr="00A935AA">
        <w:rPr>
          <w:rFonts w:ascii="Work Sans" w:hAnsi="Work Sans"/>
        </w:rPr>
        <w:instrText xml:space="preserve"> SEQ Table \* ARABIC </w:instrText>
      </w:r>
      <w:r w:rsidRPr="00A935AA">
        <w:rPr>
          <w:rFonts w:ascii="Work Sans" w:hAnsi="Work Sans"/>
        </w:rPr>
        <w:fldChar w:fldCharType="separate"/>
      </w:r>
      <w:r w:rsidR="001D2A76">
        <w:rPr>
          <w:rFonts w:ascii="Work Sans" w:hAnsi="Work Sans"/>
          <w:noProof/>
        </w:rPr>
        <w:t>4</w:t>
      </w:r>
      <w:r w:rsidRPr="00A935AA">
        <w:rPr>
          <w:rFonts w:ascii="Work Sans" w:hAnsi="Work Sans"/>
        </w:rPr>
        <w:fldChar w:fldCharType="end"/>
      </w:r>
      <w:bookmarkEnd w:id="16"/>
      <w:r w:rsidRPr="006B012A">
        <w:tab/>
      </w:r>
      <w:r w:rsidRPr="00A935AA">
        <w:rPr>
          <w:rFonts w:ascii="Work Sans" w:hAnsi="Work Sans"/>
        </w:rPr>
        <w:t>Indicative impact on GST distribution</w:t>
      </w:r>
      <w:r w:rsidR="000C0A2E">
        <w:rPr>
          <w:rFonts w:ascii="Work Sans" w:hAnsi="Work Sans"/>
        </w:rPr>
        <w:t xml:space="preserve"> </w:t>
      </w:r>
      <w:r w:rsidR="00B30A37">
        <w:rPr>
          <w:rFonts w:ascii="Work Sans" w:hAnsi="Work Sans"/>
        </w:rPr>
        <w:t xml:space="preserve">from </w:t>
      </w:r>
      <w:r w:rsidR="003B4547">
        <w:rPr>
          <w:rFonts w:ascii="Work Sans" w:hAnsi="Work Sans"/>
        </w:rPr>
        <w:t xml:space="preserve">proposed </w:t>
      </w:r>
      <w:r w:rsidRPr="00A935AA">
        <w:rPr>
          <w:rFonts w:ascii="Work Sans" w:hAnsi="Work Sans"/>
        </w:rPr>
        <w:t>changes in recurrent expense categor</w:t>
      </w:r>
      <w:r w:rsidR="009534E0">
        <w:rPr>
          <w:rFonts w:ascii="Work Sans" w:hAnsi="Work Sans"/>
        </w:rPr>
        <w:t>ies</w:t>
      </w:r>
      <w:r w:rsidRPr="00A935AA">
        <w:rPr>
          <w:rFonts w:ascii="Work Sans" w:hAnsi="Work Sans"/>
        </w:rPr>
        <w:t xml:space="preserve"> </w:t>
      </w:r>
      <w:r w:rsidR="007C7D92">
        <w:rPr>
          <w:rFonts w:ascii="Work Sans" w:hAnsi="Work Sans"/>
        </w:rPr>
        <w:t>that affect the investment assessment, 2024–</w:t>
      </w:r>
      <w:proofErr w:type="gramStart"/>
      <w:r w:rsidR="007C7D92">
        <w:rPr>
          <w:rFonts w:ascii="Work Sans" w:hAnsi="Work Sans"/>
        </w:rPr>
        <w:t>25</w:t>
      </w:r>
      <w:proofErr w:type="gramEnd"/>
      <w:r w:rsidRPr="00A935AA">
        <w:rPr>
          <w:rFonts w:ascii="Work Sans" w:hAnsi="Work Sans"/>
        </w:rPr>
        <w:t xml:space="preserve"> 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497"/>
        <w:gridCol w:w="600"/>
        <w:gridCol w:w="598"/>
        <w:gridCol w:w="598"/>
        <w:gridCol w:w="598"/>
        <w:gridCol w:w="598"/>
        <w:gridCol w:w="598"/>
        <w:gridCol w:w="599"/>
        <w:gridCol w:w="598"/>
        <w:gridCol w:w="656"/>
      </w:tblGrid>
      <w:tr w:rsidR="00D93E7A" w:rsidRPr="00D93E7A" w14:paraId="6CFC1B79" w14:textId="77777777" w:rsidTr="0027552D">
        <w:trPr>
          <w:trHeight w:val="37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BA3F221" w14:textId="77777777" w:rsidR="00D93E7A" w:rsidRPr="00D93E7A" w:rsidRDefault="00D93E7A" w:rsidP="00D93E7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B8CA01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CE6BD3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AF4E00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438E0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DABF3A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8AE994C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D3BAD5C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76777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CD1F04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D93E7A" w:rsidRPr="00D93E7A" w14:paraId="5C7956CD" w14:textId="77777777" w:rsidTr="0027552D">
        <w:trPr>
          <w:trHeight w:val="255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EB6F3EF" w14:textId="77777777" w:rsidR="00D93E7A" w:rsidRPr="00D93E7A" w:rsidRDefault="00D93E7A" w:rsidP="00D93E7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BB8DEC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E47790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6FA910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59B909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C05D34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6874B5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F6349A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F0DC38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E137B9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D93E7A" w:rsidRPr="00D93E7A" w14:paraId="1346A913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3D57C" w14:textId="17DC2CA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chools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B5C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8B62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06B2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B9C7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E979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B2AB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28FA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E36C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8A88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</w:tr>
      <w:tr w:rsidR="00D93E7A" w:rsidRPr="00D93E7A" w14:paraId="41D768A3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109F5" w14:textId="74A9C593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ealth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7BD7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5B2C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F7D0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B56E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2611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49D6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6782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BD81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EC4F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117</w:t>
            </w:r>
          </w:p>
        </w:tc>
      </w:tr>
      <w:tr w:rsidR="00D93E7A" w:rsidRPr="00D93E7A" w14:paraId="689A5D7F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6096E" w14:textId="300DA079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ousing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C77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4AF2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FD78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C8C7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6A2E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5402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BF5A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B33C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15C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62</w:t>
            </w:r>
          </w:p>
        </w:tc>
      </w:tr>
      <w:tr w:rsidR="00D93E7A" w:rsidRPr="00D93E7A" w14:paraId="3547A368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1ACEE" w14:textId="15D2166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elfare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3C72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B1E5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707C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15A6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5A20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55EA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DE9E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3926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053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</w:tr>
      <w:tr w:rsidR="00D93E7A" w:rsidRPr="00D93E7A" w14:paraId="238EBEFE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4A3A1" w14:textId="37B23C18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ural roads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6066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18F3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07D6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88D2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C35D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AC4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28F4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F351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38F5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168</w:t>
            </w:r>
          </w:p>
        </w:tc>
      </w:tr>
      <w:tr w:rsidR="00D93E7A" w:rsidRPr="00D93E7A" w14:paraId="4F4CCBCD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1ED91" w14:textId="4BB833EB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rban roads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39E9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86C5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1ED4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66D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DA90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A85D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CDB7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C996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60C9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</w:t>
            </w:r>
          </w:p>
        </w:tc>
      </w:tr>
      <w:tr w:rsidR="00D93E7A" w:rsidRPr="00D93E7A" w14:paraId="76B39D5F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48FE" w14:textId="74AC97FC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rban transport (a)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42A1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F8AD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D8BA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37F0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DF97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A7E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18EA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83EC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3B3B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</w:tr>
      <w:tr w:rsidR="00D93E7A" w:rsidRPr="00D93E7A" w14:paraId="638AD7D7" w14:textId="77777777" w:rsidTr="0027552D">
        <w:trPr>
          <w:trHeight w:val="318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9306F" w14:textId="1C4F81AE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 to industry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3F3F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2CB7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500A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5FD3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1552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C3EA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BD70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B28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2E65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</w:t>
            </w:r>
          </w:p>
        </w:tc>
      </w:tr>
      <w:tr w:rsidR="00D93E7A" w:rsidRPr="00D93E7A" w14:paraId="1ED728B6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0873D3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F43D58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863432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314285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75BED5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CACFFB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3DC046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AA197D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44BFF3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289784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169</w:t>
            </w:r>
          </w:p>
        </w:tc>
      </w:tr>
      <w:tr w:rsidR="00D93E7A" w:rsidRPr="00D93E7A" w14:paraId="32194D92" w14:textId="77777777" w:rsidTr="0027552D">
        <w:trPr>
          <w:trHeight w:val="255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F41928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19F18A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F82008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95A516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8F1652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FC39F9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ECDD2F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9245F7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370635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99F5F5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D93E7A" w:rsidRPr="00D93E7A" w14:paraId="2F8BEC63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A006" w14:textId="312EAFAD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chools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4D2A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3488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1814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8BF9C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B761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E804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C5D3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1DC9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-29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7F76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D93E7A" w:rsidRPr="00D93E7A" w14:paraId="7B1F9B5C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85900" w14:textId="671653EA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ealth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B1E5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85C3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70EB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D313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4F80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CB6A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7294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6C2F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23D1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</w:tr>
      <w:tr w:rsidR="00D93E7A" w:rsidRPr="00D93E7A" w14:paraId="3CF7ED2C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8151B" w14:textId="5E9E3091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ousing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69E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91A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FFD3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13EF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9F88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0289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2D32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B108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6D07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  <w:tr w:rsidR="00D93E7A" w:rsidRPr="00D93E7A" w14:paraId="43EC0761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29491" w14:textId="75BA0E7A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elfare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A418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195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8841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FE7E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1682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69AE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27DC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0ACB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EA56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  <w:tr w:rsidR="00D93E7A" w:rsidRPr="00D93E7A" w14:paraId="13859678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3FF76" w14:textId="7DCA5C6C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ural roads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C28E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B353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310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E6A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AAFD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7AC0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F973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8A01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2C2B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</w:tr>
      <w:tr w:rsidR="00D93E7A" w:rsidRPr="00D93E7A" w14:paraId="0687E9F6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A29DA" w14:textId="5748900C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rban roads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442C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270B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AB43B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12B87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FA9B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DC85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C622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FB371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3AE0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  <w:tr w:rsidR="00D93E7A" w:rsidRPr="00D93E7A" w14:paraId="0BB1E0C7" w14:textId="77777777" w:rsidTr="0027552D">
        <w:trPr>
          <w:trHeight w:val="319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72450" w14:textId="15CAFD18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F666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rban transport (a)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8CF68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9810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8B95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4FB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A45D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7263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1301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FD4B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B7A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—</w:t>
            </w:r>
          </w:p>
        </w:tc>
      </w:tr>
      <w:tr w:rsidR="00D93E7A" w:rsidRPr="00D93E7A" w14:paraId="182DDF1F" w14:textId="77777777" w:rsidTr="0027552D">
        <w:trPr>
          <w:trHeight w:val="300"/>
        </w:trPr>
        <w:tc>
          <w:tcPr>
            <w:tcW w:w="35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EFBC" w14:textId="275C484E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Investment in </w:t>
            </w:r>
            <w:r w:rsidR="00751C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 to industry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1D70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3690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04B90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FCB5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8EEB9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AFD6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5713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E663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5398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D93E7A" w:rsidRPr="00D93E7A" w14:paraId="1CE2B111" w14:textId="77777777" w:rsidTr="0027552D">
        <w:trPr>
          <w:trHeight w:val="300"/>
        </w:trPr>
        <w:tc>
          <w:tcPr>
            <w:tcW w:w="35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2D55645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D5B5CC6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502EB3F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C07CF7E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2AFD524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907AAD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7BF2C52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C1407B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793E6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15C4C2A" w14:textId="77777777" w:rsidR="00D93E7A" w:rsidRPr="00D93E7A" w:rsidRDefault="00D93E7A" w:rsidP="0027552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3E7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</w:t>
            </w:r>
          </w:p>
        </w:tc>
      </w:tr>
    </w:tbl>
    <w:p w14:paraId="7777C2BE" w14:textId="2DE5D97B" w:rsidR="00313297" w:rsidRDefault="007D603B" w:rsidP="00FD7704">
      <w:pPr>
        <w:pStyle w:val="CGC2025TableNote"/>
        <w:keepNext/>
        <w:keepLines/>
        <w:numPr>
          <w:ilvl w:val="0"/>
          <w:numId w:val="21"/>
        </w:numPr>
        <w:tabs>
          <w:tab w:val="clear" w:pos="567"/>
          <w:tab w:val="clear" w:pos="680"/>
          <w:tab w:val="left" w:pos="851"/>
          <w:tab w:val="left" w:pos="993"/>
        </w:tabs>
        <w:ind w:left="476" w:hanging="318"/>
      </w:pPr>
      <w:r>
        <w:t>Indicative</w:t>
      </w:r>
      <w:r w:rsidR="00852091">
        <w:t xml:space="preserve"> GST impacts of changes to </w:t>
      </w:r>
      <w:r w:rsidR="0024686D">
        <w:t>u</w:t>
      </w:r>
      <w:r w:rsidR="00852091">
        <w:t xml:space="preserve">rban </w:t>
      </w:r>
      <w:r w:rsidR="0024686D">
        <w:t>t</w:t>
      </w:r>
      <w:r w:rsidR="00852091">
        <w:t xml:space="preserve">ransport </w:t>
      </w:r>
      <w:r w:rsidR="0024686D">
        <w:t>i</w:t>
      </w:r>
      <w:r w:rsidR="008972F1">
        <w:t xml:space="preserve">nvestment </w:t>
      </w:r>
      <w:r w:rsidR="00852091">
        <w:t xml:space="preserve">will be detailed in the </w:t>
      </w:r>
      <w:r w:rsidR="00630F5B">
        <w:t>t</w:t>
      </w:r>
      <w:r>
        <w:t>ransport addendum.</w:t>
      </w:r>
      <w:r w:rsidR="00313297">
        <w:t xml:space="preserve"> </w:t>
      </w:r>
    </w:p>
    <w:p w14:paraId="6F0EDF46" w14:textId="196CFB6E" w:rsidR="007E3C6F" w:rsidRDefault="006B4957" w:rsidP="00FD7704">
      <w:pPr>
        <w:pStyle w:val="CGC2025TableNote"/>
        <w:keepNext/>
        <w:keepLines/>
        <w:tabs>
          <w:tab w:val="clear" w:pos="567"/>
          <w:tab w:val="left" w:pos="993"/>
        </w:tabs>
        <w:ind w:left="532" w:hanging="419"/>
      </w:pPr>
      <w:r w:rsidRPr="00004B9D">
        <w:t xml:space="preserve">Note: </w:t>
      </w:r>
      <w:r w:rsidR="00FD7704">
        <w:tab/>
      </w:r>
      <w:r w:rsidR="00FD7704">
        <w:tab/>
      </w:r>
      <w:r w:rsidR="00F12D97">
        <w:t xml:space="preserve">Numbers are </w:t>
      </w:r>
      <w:r w:rsidR="00B61651">
        <w:t>calculated u</w:t>
      </w:r>
      <w:r w:rsidR="003F5FC2" w:rsidRPr="00004B9D">
        <w:t>sing the same</w:t>
      </w:r>
      <w:r w:rsidR="003F5FC2">
        <w:t xml:space="preserve"> GST pool and population as were used in the 2024 Update</w:t>
      </w:r>
      <w:r w:rsidR="00DD3086">
        <w:t xml:space="preserve"> report.</w:t>
      </w:r>
      <w:r w:rsidR="00F12D97">
        <w:t xml:space="preserve"> </w:t>
      </w:r>
    </w:p>
    <w:p w14:paraId="5E2206CB" w14:textId="4C09F27C" w:rsidR="006B4957" w:rsidRPr="00D52BD8" w:rsidRDefault="007E3C6F" w:rsidP="00FD7704">
      <w:pPr>
        <w:pStyle w:val="CGC2025TableNote"/>
        <w:keepNext/>
        <w:keepLines/>
        <w:tabs>
          <w:tab w:val="clear" w:pos="567"/>
          <w:tab w:val="clear" w:pos="680"/>
          <w:tab w:val="left" w:pos="709"/>
          <w:tab w:val="left" w:pos="851"/>
        </w:tabs>
        <w:ind w:left="700" w:hanging="133"/>
      </w:pPr>
      <w:r>
        <w:tab/>
      </w:r>
      <w:r w:rsidR="006B4957">
        <w:t>The data included in the table have not been subject to full quality assurance processes and as such, should be treated as indicative only.</w:t>
      </w:r>
    </w:p>
    <w:sectPr w:rsidR="006B4957" w:rsidRPr="00D52BD8" w:rsidSect="00D57A34">
      <w:footerReference w:type="default" r:id="rId14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E61F" w14:textId="77777777" w:rsidR="003324CF" w:rsidRDefault="003324CF">
      <w:r>
        <w:separator/>
      </w:r>
    </w:p>
    <w:p w14:paraId="1EAA37AA" w14:textId="77777777" w:rsidR="003324CF" w:rsidRDefault="003324CF"/>
  </w:endnote>
  <w:endnote w:type="continuationSeparator" w:id="0">
    <w:p w14:paraId="69A8DA0E" w14:textId="77777777" w:rsidR="003324CF" w:rsidRDefault="003324CF">
      <w:r>
        <w:continuationSeparator/>
      </w:r>
    </w:p>
    <w:p w14:paraId="0DC22A2D" w14:textId="77777777" w:rsidR="003324CF" w:rsidRDefault="003324CF"/>
  </w:endnote>
  <w:endnote w:type="continuationNotice" w:id="1">
    <w:p w14:paraId="510CF099" w14:textId="77777777" w:rsidR="003324CF" w:rsidRDefault="003324CF">
      <w:pPr>
        <w:spacing w:before="0" w:line="240" w:lineRule="auto"/>
      </w:pPr>
    </w:p>
    <w:p w14:paraId="78770701" w14:textId="77777777" w:rsidR="003324CF" w:rsidRDefault="00332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30722D57" w14:textId="7521FEFD" w:rsidR="005B6B61" w:rsidRPr="008B1BF8" w:rsidRDefault="008B1BF8" w:rsidP="008B1BF8">
        <w:pPr>
          <w:pStyle w:val="Footer"/>
          <w:jc w:val="left"/>
          <w:rPr>
            <w:sz w:val="14"/>
            <w:szCs w:val="14"/>
          </w:rPr>
        </w:pPr>
        <w:r w:rsidRPr="008B1BF8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8B1BF8">
          <w:rPr>
            <w:rFonts w:ascii="Work Sans" w:hAnsi="Work Sans"/>
            <w:b w:val="0"/>
            <w:bCs/>
            <w:color w:val="006991"/>
            <w:sz w:val="14"/>
            <w:szCs w:val="14"/>
          </w:rPr>
          <w:t xml:space="preserve"> </w:t>
        </w:r>
        <w:r w:rsidRPr="008B1BF8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2025 Methodology Review - Draft Report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  <w:r w:rsidR="005B6B61" w:rsidRPr="008B1BF8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44406B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8B1BF8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44406B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t>2</w:t>
        </w:r>
        <w:r w:rsidR="005B6B61" w:rsidRPr="008B1BF8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304B" w14:textId="77777777" w:rsidR="003324CF" w:rsidRPr="001C1AC5" w:rsidRDefault="003324CF">
      <w:pPr>
        <w:rPr>
          <w:color w:val="ADD6EA"/>
        </w:rPr>
      </w:pPr>
      <w:r w:rsidRPr="001C1AC5">
        <w:rPr>
          <w:color w:val="ADD6EA"/>
        </w:rPr>
        <w:separator/>
      </w:r>
    </w:p>
    <w:p w14:paraId="18F794FD" w14:textId="77777777" w:rsidR="003324CF" w:rsidRDefault="003324CF"/>
  </w:footnote>
  <w:footnote w:type="continuationSeparator" w:id="0">
    <w:p w14:paraId="4E5A05CD" w14:textId="77777777" w:rsidR="003324CF" w:rsidRDefault="003324CF">
      <w:r>
        <w:continuationSeparator/>
      </w:r>
    </w:p>
    <w:p w14:paraId="6E9D61A9" w14:textId="77777777" w:rsidR="003324CF" w:rsidRDefault="003324CF"/>
  </w:footnote>
  <w:footnote w:type="continuationNotice" w:id="1">
    <w:p w14:paraId="105C7D18" w14:textId="77777777" w:rsidR="003324CF" w:rsidRDefault="003324CF">
      <w:pPr>
        <w:spacing w:before="0" w:line="240" w:lineRule="auto"/>
      </w:pPr>
    </w:p>
    <w:p w14:paraId="4737C7B4" w14:textId="77777777" w:rsidR="003324CF" w:rsidRDefault="003324CF"/>
  </w:footnote>
  <w:footnote w:id="2">
    <w:p w14:paraId="749F1CE8" w14:textId="03438384" w:rsidR="001C24F8" w:rsidRDefault="001C24F8" w:rsidP="002103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103E6">
          <w:rPr>
            <w:rStyle w:val="Hyperlink"/>
          </w:rPr>
          <w:t>Cordell Construction Cost Index (CCCI) | CoreLogic Australia</w:t>
        </w:r>
      </w:hyperlink>
      <w:r w:rsidR="002103E6">
        <w:rPr>
          <w:rStyle w:val="Hyperlink"/>
        </w:rPr>
        <w:t xml:space="preserve">; </w:t>
      </w:r>
      <w:hyperlink r:id="rId2" w:history="1">
        <w:r>
          <w:rPr>
            <w:rStyle w:val="Hyperlink"/>
          </w:rPr>
          <w:t>Construction Cost Calculator &amp; App | BMT Tax Depreciation (bmtqs.com.au)</w:t>
        </w:r>
      </w:hyperlink>
    </w:p>
  </w:footnote>
  <w:footnote w:id="3">
    <w:p w14:paraId="524002C6" w14:textId="6E8F44E0" w:rsidR="008E33B5" w:rsidRDefault="008E33B5" w:rsidP="002103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194914">
          <w:rPr>
            <w:rStyle w:val="Hyperlink"/>
          </w:rPr>
          <w:t>Nation-building infrastructure for a better Australia | Ministers for the Department of Infrastructure</w:t>
        </w:r>
      </w:hyperlink>
    </w:p>
  </w:footnote>
  <w:footnote w:id="4">
    <w:p w14:paraId="6E04B6D9" w14:textId="13385312" w:rsidR="00BC3F3C" w:rsidRDefault="00BC3F3C" w:rsidP="002103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New schools | schoolbuildings.vic.gov.au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7DA"/>
    <w:multiLevelType w:val="hybridMultilevel"/>
    <w:tmpl w:val="4EE627D0"/>
    <w:lvl w:ilvl="0" w:tplc="DB8E6850">
      <w:start w:val="1"/>
      <w:numFmt w:val="lowerLetter"/>
      <w:lvlText w:val="(%1)"/>
      <w:lvlJc w:val="left"/>
      <w:pPr>
        <w:ind w:left="5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8" w:hanging="360"/>
      </w:pPr>
    </w:lvl>
    <w:lvl w:ilvl="2" w:tplc="0C09001B" w:tentative="1">
      <w:start w:val="1"/>
      <w:numFmt w:val="lowerRoman"/>
      <w:lvlText w:val="%3."/>
      <w:lvlJc w:val="right"/>
      <w:pPr>
        <w:ind w:left="1958" w:hanging="180"/>
      </w:pPr>
    </w:lvl>
    <w:lvl w:ilvl="3" w:tplc="0C09000F" w:tentative="1">
      <w:start w:val="1"/>
      <w:numFmt w:val="decimal"/>
      <w:lvlText w:val="%4."/>
      <w:lvlJc w:val="left"/>
      <w:pPr>
        <w:ind w:left="2678" w:hanging="360"/>
      </w:pPr>
    </w:lvl>
    <w:lvl w:ilvl="4" w:tplc="0C090019" w:tentative="1">
      <w:start w:val="1"/>
      <w:numFmt w:val="lowerLetter"/>
      <w:lvlText w:val="%5."/>
      <w:lvlJc w:val="left"/>
      <w:pPr>
        <w:ind w:left="3398" w:hanging="360"/>
      </w:pPr>
    </w:lvl>
    <w:lvl w:ilvl="5" w:tplc="0C09001B" w:tentative="1">
      <w:start w:val="1"/>
      <w:numFmt w:val="lowerRoman"/>
      <w:lvlText w:val="%6."/>
      <w:lvlJc w:val="right"/>
      <w:pPr>
        <w:ind w:left="4118" w:hanging="180"/>
      </w:pPr>
    </w:lvl>
    <w:lvl w:ilvl="6" w:tplc="0C09000F" w:tentative="1">
      <w:start w:val="1"/>
      <w:numFmt w:val="decimal"/>
      <w:lvlText w:val="%7."/>
      <w:lvlJc w:val="left"/>
      <w:pPr>
        <w:ind w:left="4838" w:hanging="360"/>
      </w:pPr>
    </w:lvl>
    <w:lvl w:ilvl="7" w:tplc="0C090019" w:tentative="1">
      <w:start w:val="1"/>
      <w:numFmt w:val="lowerLetter"/>
      <w:lvlText w:val="%8."/>
      <w:lvlJc w:val="left"/>
      <w:pPr>
        <w:ind w:left="5558" w:hanging="360"/>
      </w:pPr>
    </w:lvl>
    <w:lvl w:ilvl="8" w:tplc="0C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153D7BB4"/>
    <w:multiLevelType w:val="hybridMultilevel"/>
    <w:tmpl w:val="1A326AC2"/>
    <w:lvl w:ilvl="0" w:tplc="9B1AD34C">
      <w:numFmt w:val="none"/>
      <w:lvlText w:val=""/>
      <w:lvlJc w:val="left"/>
      <w:pPr>
        <w:tabs>
          <w:tab w:val="num" w:pos="360"/>
        </w:tabs>
      </w:pPr>
    </w:lvl>
    <w:lvl w:ilvl="1" w:tplc="2BCCAA54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b w:val="0"/>
        <w:bCs/>
      </w:rPr>
    </w:lvl>
    <w:lvl w:ilvl="2" w:tplc="6F6AB3A8">
      <w:start w:val="1"/>
      <w:numFmt w:val="decimal"/>
      <w:suff w:val="nothing"/>
      <w:lvlText w:val=""/>
      <w:lvlJc w:val="left"/>
      <w:pPr>
        <w:ind w:left="0" w:firstLine="0"/>
      </w:pPr>
    </w:lvl>
    <w:lvl w:ilvl="3" w:tplc="CF80F3F0">
      <w:start w:val="1"/>
      <w:numFmt w:val="decimal"/>
      <w:suff w:val="nothing"/>
      <w:lvlText w:val=""/>
      <w:lvlJc w:val="left"/>
      <w:pPr>
        <w:ind w:left="0" w:firstLine="0"/>
      </w:pPr>
    </w:lvl>
    <w:lvl w:ilvl="4" w:tplc="DD7ED0B0">
      <w:start w:val="1"/>
      <w:numFmt w:val="decimal"/>
      <w:suff w:val="nothing"/>
      <w:lvlText w:val=""/>
      <w:lvlJc w:val="left"/>
      <w:pPr>
        <w:ind w:left="0" w:firstLine="0"/>
      </w:pPr>
    </w:lvl>
    <w:lvl w:ilvl="5" w:tplc="839A0C46">
      <w:start w:val="1"/>
      <w:numFmt w:val="decimal"/>
      <w:suff w:val="nothing"/>
      <w:lvlText w:val=""/>
      <w:lvlJc w:val="left"/>
      <w:pPr>
        <w:ind w:left="0" w:firstLine="0"/>
      </w:pPr>
    </w:lvl>
    <w:lvl w:ilvl="6" w:tplc="18C8EE3E">
      <w:start w:val="1"/>
      <w:numFmt w:val="decimal"/>
      <w:suff w:val="nothing"/>
      <w:lvlText w:val=""/>
      <w:lvlJc w:val="left"/>
      <w:pPr>
        <w:ind w:left="0" w:firstLine="0"/>
      </w:pPr>
    </w:lvl>
    <w:lvl w:ilvl="7" w:tplc="72989CAE">
      <w:start w:val="1"/>
      <w:numFmt w:val="decimal"/>
      <w:suff w:val="nothing"/>
      <w:lvlText w:val=""/>
      <w:lvlJc w:val="left"/>
      <w:pPr>
        <w:ind w:left="0" w:firstLine="0"/>
      </w:pPr>
    </w:lvl>
    <w:lvl w:ilvl="8" w:tplc="3426FDD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F73"/>
    <w:multiLevelType w:val="hybridMultilevel"/>
    <w:tmpl w:val="CFF43ECC"/>
    <w:lvl w:ilvl="0" w:tplc="9452746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83E65"/>
    <w:multiLevelType w:val="hybridMultilevel"/>
    <w:tmpl w:val="CFF43ECC"/>
    <w:lvl w:ilvl="0" w:tplc="FFFFFFFF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9E73CA1"/>
    <w:multiLevelType w:val="hybridMultilevel"/>
    <w:tmpl w:val="CD8E4F8C"/>
    <w:lvl w:ilvl="0" w:tplc="C602D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 w15:restartNumberingAfterBreak="0">
    <w:nsid w:val="6B55650C"/>
    <w:multiLevelType w:val="hybridMultilevel"/>
    <w:tmpl w:val="70C4850C"/>
    <w:lvl w:ilvl="0" w:tplc="814814E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7" w15:restartNumberingAfterBreak="0">
    <w:nsid w:val="735D022F"/>
    <w:multiLevelType w:val="hybridMultilevel"/>
    <w:tmpl w:val="95AC6CC0"/>
    <w:lvl w:ilvl="0" w:tplc="1DE658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6"/>
  </w:num>
  <w:num w:numId="2" w16cid:durableId="1003897054">
    <w:abstractNumId w:val="18"/>
  </w:num>
  <w:num w:numId="3" w16cid:durableId="1334529044">
    <w:abstractNumId w:val="4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14"/>
  </w:num>
  <w:num w:numId="7" w16cid:durableId="801770153">
    <w:abstractNumId w:val="8"/>
  </w:num>
  <w:num w:numId="8" w16cid:durableId="1737627722">
    <w:abstractNumId w:val="16"/>
  </w:num>
  <w:num w:numId="9" w16cid:durableId="176697617">
    <w:abstractNumId w:val="2"/>
  </w:num>
  <w:num w:numId="10" w16cid:durableId="1408111535">
    <w:abstractNumId w:val="9"/>
  </w:num>
  <w:num w:numId="11" w16cid:durableId="2080126907">
    <w:abstractNumId w:val="10"/>
  </w:num>
  <w:num w:numId="12" w16cid:durableId="58332428">
    <w:abstractNumId w:val="7"/>
  </w:num>
  <w:num w:numId="13" w16cid:durableId="522092457">
    <w:abstractNumId w:val="13"/>
  </w:num>
  <w:num w:numId="14" w16cid:durableId="178735035">
    <w:abstractNumId w:val="17"/>
  </w:num>
  <w:num w:numId="15" w16cid:durableId="822237445">
    <w:abstractNumId w:val="12"/>
  </w:num>
  <w:num w:numId="16" w16cid:durableId="1506549809">
    <w:abstractNumId w:val="15"/>
  </w:num>
  <w:num w:numId="17" w16cid:durableId="1926574251">
    <w:abstractNumId w:val="2"/>
  </w:num>
  <w:num w:numId="18" w16cid:durableId="369380279">
    <w:abstractNumId w:val="2"/>
  </w:num>
  <w:num w:numId="19" w16cid:durableId="612859423">
    <w:abstractNumId w:val="5"/>
  </w:num>
  <w:num w:numId="20" w16cid:durableId="1915123385">
    <w:abstractNumId w:val="11"/>
  </w:num>
  <w:num w:numId="21" w16cid:durableId="105735847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AB2"/>
    <w:rsid w:val="00000BC0"/>
    <w:rsid w:val="00000C9F"/>
    <w:rsid w:val="0000106A"/>
    <w:rsid w:val="00001078"/>
    <w:rsid w:val="000011A1"/>
    <w:rsid w:val="000014F2"/>
    <w:rsid w:val="00001882"/>
    <w:rsid w:val="000019C0"/>
    <w:rsid w:val="00001C11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D8"/>
    <w:rsid w:val="00003AF9"/>
    <w:rsid w:val="00003CEE"/>
    <w:rsid w:val="00003DD2"/>
    <w:rsid w:val="000042F1"/>
    <w:rsid w:val="000043F9"/>
    <w:rsid w:val="00004598"/>
    <w:rsid w:val="000046FB"/>
    <w:rsid w:val="00004719"/>
    <w:rsid w:val="0000485A"/>
    <w:rsid w:val="00004B9D"/>
    <w:rsid w:val="00004C67"/>
    <w:rsid w:val="00004ED0"/>
    <w:rsid w:val="000053F8"/>
    <w:rsid w:val="00005831"/>
    <w:rsid w:val="000058FE"/>
    <w:rsid w:val="00005EEE"/>
    <w:rsid w:val="00005F1A"/>
    <w:rsid w:val="0000618C"/>
    <w:rsid w:val="0000648D"/>
    <w:rsid w:val="000064DF"/>
    <w:rsid w:val="00006A1E"/>
    <w:rsid w:val="00006C9A"/>
    <w:rsid w:val="00006D3B"/>
    <w:rsid w:val="00006E30"/>
    <w:rsid w:val="00006F3D"/>
    <w:rsid w:val="000070CC"/>
    <w:rsid w:val="00007899"/>
    <w:rsid w:val="00007AB8"/>
    <w:rsid w:val="00007FD5"/>
    <w:rsid w:val="000100E6"/>
    <w:rsid w:val="000102B0"/>
    <w:rsid w:val="000105A1"/>
    <w:rsid w:val="00010711"/>
    <w:rsid w:val="00010794"/>
    <w:rsid w:val="00010ACF"/>
    <w:rsid w:val="00010B75"/>
    <w:rsid w:val="00010CEC"/>
    <w:rsid w:val="00010F5B"/>
    <w:rsid w:val="0001133B"/>
    <w:rsid w:val="000115BD"/>
    <w:rsid w:val="00011618"/>
    <w:rsid w:val="00011BB3"/>
    <w:rsid w:val="00011C73"/>
    <w:rsid w:val="00011D1A"/>
    <w:rsid w:val="00011DA8"/>
    <w:rsid w:val="00011F7D"/>
    <w:rsid w:val="000120A6"/>
    <w:rsid w:val="0001218F"/>
    <w:rsid w:val="000124BB"/>
    <w:rsid w:val="00012688"/>
    <w:rsid w:val="00012AC0"/>
    <w:rsid w:val="00012B67"/>
    <w:rsid w:val="00012C74"/>
    <w:rsid w:val="000138D2"/>
    <w:rsid w:val="00013B63"/>
    <w:rsid w:val="000141E3"/>
    <w:rsid w:val="00014389"/>
    <w:rsid w:val="00014864"/>
    <w:rsid w:val="000148C5"/>
    <w:rsid w:val="0001491F"/>
    <w:rsid w:val="00014A8F"/>
    <w:rsid w:val="00014CB0"/>
    <w:rsid w:val="000150BF"/>
    <w:rsid w:val="00015283"/>
    <w:rsid w:val="00015500"/>
    <w:rsid w:val="00015515"/>
    <w:rsid w:val="0001560C"/>
    <w:rsid w:val="000156B2"/>
    <w:rsid w:val="00015818"/>
    <w:rsid w:val="00015A97"/>
    <w:rsid w:val="00015C57"/>
    <w:rsid w:val="00015D0B"/>
    <w:rsid w:val="00016164"/>
    <w:rsid w:val="00016211"/>
    <w:rsid w:val="000162E7"/>
    <w:rsid w:val="0001698B"/>
    <w:rsid w:val="00016C62"/>
    <w:rsid w:val="00016FE0"/>
    <w:rsid w:val="00016FE9"/>
    <w:rsid w:val="00017640"/>
    <w:rsid w:val="000176D7"/>
    <w:rsid w:val="0001770B"/>
    <w:rsid w:val="00017744"/>
    <w:rsid w:val="000178EF"/>
    <w:rsid w:val="00017E5B"/>
    <w:rsid w:val="00017EB6"/>
    <w:rsid w:val="0002041C"/>
    <w:rsid w:val="000204C9"/>
    <w:rsid w:val="00020799"/>
    <w:rsid w:val="00020BF0"/>
    <w:rsid w:val="00020D21"/>
    <w:rsid w:val="00020EA3"/>
    <w:rsid w:val="00021633"/>
    <w:rsid w:val="00021727"/>
    <w:rsid w:val="00021827"/>
    <w:rsid w:val="00021C7A"/>
    <w:rsid w:val="00021E88"/>
    <w:rsid w:val="00021F37"/>
    <w:rsid w:val="00022561"/>
    <w:rsid w:val="0002279E"/>
    <w:rsid w:val="00022C1B"/>
    <w:rsid w:val="00022CE0"/>
    <w:rsid w:val="00022EA9"/>
    <w:rsid w:val="00023068"/>
    <w:rsid w:val="00023137"/>
    <w:rsid w:val="00023819"/>
    <w:rsid w:val="00023B03"/>
    <w:rsid w:val="00023BDB"/>
    <w:rsid w:val="00023DBB"/>
    <w:rsid w:val="00024069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BC3"/>
    <w:rsid w:val="00025CB3"/>
    <w:rsid w:val="00025E94"/>
    <w:rsid w:val="000262CC"/>
    <w:rsid w:val="000264C5"/>
    <w:rsid w:val="000265A4"/>
    <w:rsid w:val="00026896"/>
    <w:rsid w:val="000268E0"/>
    <w:rsid w:val="00026A1A"/>
    <w:rsid w:val="00026AD6"/>
    <w:rsid w:val="00026D33"/>
    <w:rsid w:val="00026E43"/>
    <w:rsid w:val="00026E62"/>
    <w:rsid w:val="00026E7B"/>
    <w:rsid w:val="00027231"/>
    <w:rsid w:val="000273C6"/>
    <w:rsid w:val="000274F7"/>
    <w:rsid w:val="00027557"/>
    <w:rsid w:val="000276CD"/>
    <w:rsid w:val="000279D7"/>
    <w:rsid w:val="00027ABE"/>
    <w:rsid w:val="00027D6A"/>
    <w:rsid w:val="00030084"/>
    <w:rsid w:val="00030097"/>
    <w:rsid w:val="000301A6"/>
    <w:rsid w:val="00030205"/>
    <w:rsid w:val="00030516"/>
    <w:rsid w:val="00030595"/>
    <w:rsid w:val="00030629"/>
    <w:rsid w:val="00030823"/>
    <w:rsid w:val="00030E66"/>
    <w:rsid w:val="00030EF1"/>
    <w:rsid w:val="00031396"/>
    <w:rsid w:val="00031648"/>
    <w:rsid w:val="00031AFE"/>
    <w:rsid w:val="00031B76"/>
    <w:rsid w:val="00031CF4"/>
    <w:rsid w:val="00031D53"/>
    <w:rsid w:val="00031E8B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3E34"/>
    <w:rsid w:val="0003409C"/>
    <w:rsid w:val="000340C8"/>
    <w:rsid w:val="00034333"/>
    <w:rsid w:val="00034622"/>
    <w:rsid w:val="00034916"/>
    <w:rsid w:val="00034DBB"/>
    <w:rsid w:val="00034F08"/>
    <w:rsid w:val="000353EE"/>
    <w:rsid w:val="000353F4"/>
    <w:rsid w:val="000355D9"/>
    <w:rsid w:val="000355FD"/>
    <w:rsid w:val="000357E9"/>
    <w:rsid w:val="0003632D"/>
    <w:rsid w:val="000363C5"/>
    <w:rsid w:val="000364E9"/>
    <w:rsid w:val="00036846"/>
    <w:rsid w:val="00036C51"/>
    <w:rsid w:val="00036DBE"/>
    <w:rsid w:val="00036F1C"/>
    <w:rsid w:val="000370C8"/>
    <w:rsid w:val="00037217"/>
    <w:rsid w:val="000372BA"/>
    <w:rsid w:val="000373D5"/>
    <w:rsid w:val="000374F1"/>
    <w:rsid w:val="00037585"/>
    <w:rsid w:val="000375E1"/>
    <w:rsid w:val="00040135"/>
    <w:rsid w:val="000403AC"/>
    <w:rsid w:val="000404FB"/>
    <w:rsid w:val="00040571"/>
    <w:rsid w:val="00040601"/>
    <w:rsid w:val="00040AE4"/>
    <w:rsid w:val="00040CCA"/>
    <w:rsid w:val="00040D48"/>
    <w:rsid w:val="000410C8"/>
    <w:rsid w:val="0004123E"/>
    <w:rsid w:val="00041299"/>
    <w:rsid w:val="00041748"/>
    <w:rsid w:val="00041979"/>
    <w:rsid w:val="00041E1B"/>
    <w:rsid w:val="00041E84"/>
    <w:rsid w:val="00042394"/>
    <w:rsid w:val="0004241F"/>
    <w:rsid w:val="000424EA"/>
    <w:rsid w:val="0004258C"/>
    <w:rsid w:val="000434F2"/>
    <w:rsid w:val="00043B5D"/>
    <w:rsid w:val="00043CFE"/>
    <w:rsid w:val="000442AA"/>
    <w:rsid w:val="00044479"/>
    <w:rsid w:val="0004456B"/>
    <w:rsid w:val="00044E5E"/>
    <w:rsid w:val="000451DA"/>
    <w:rsid w:val="00045230"/>
    <w:rsid w:val="0004569D"/>
    <w:rsid w:val="00045B5B"/>
    <w:rsid w:val="00045C11"/>
    <w:rsid w:val="00045E8B"/>
    <w:rsid w:val="00045F82"/>
    <w:rsid w:val="00046397"/>
    <w:rsid w:val="000463CB"/>
    <w:rsid w:val="000463ED"/>
    <w:rsid w:val="000465BD"/>
    <w:rsid w:val="0004679A"/>
    <w:rsid w:val="00046859"/>
    <w:rsid w:val="00046B06"/>
    <w:rsid w:val="000470A2"/>
    <w:rsid w:val="00047690"/>
    <w:rsid w:val="00047856"/>
    <w:rsid w:val="00047951"/>
    <w:rsid w:val="00047AB0"/>
    <w:rsid w:val="00047DF1"/>
    <w:rsid w:val="00047E5A"/>
    <w:rsid w:val="00050055"/>
    <w:rsid w:val="0005017B"/>
    <w:rsid w:val="00050454"/>
    <w:rsid w:val="000504B5"/>
    <w:rsid w:val="000508C9"/>
    <w:rsid w:val="000508D3"/>
    <w:rsid w:val="00050A3B"/>
    <w:rsid w:val="00051114"/>
    <w:rsid w:val="00051A77"/>
    <w:rsid w:val="00051B92"/>
    <w:rsid w:val="00051F3C"/>
    <w:rsid w:val="000525BA"/>
    <w:rsid w:val="000525F5"/>
    <w:rsid w:val="00052681"/>
    <w:rsid w:val="000529DB"/>
    <w:rsid w:val="00052DA0"/>
    <w:rsid w:val="0005300F"/>
    <w:rsid w:val="00053480"/>
    <w:rsid w:val="00053512"/>
    <w:rsid w:val="00053581"/>
    <w:rsid w:val="0005377C"/>
    <w:rsid w:val="0005381C"/>
    <w:rsid w:val="0005395A"/>
    <w:rsid w:val="00053C36"/>
    <w:rsid w:val="00053F80"/>
    <w:rsid w:val="000540CC"/>
    <w:rsid w:val="0005410D"/>
    <w:rsid w:val="00054309"/>
    <w:rsid w:val="00054311"/>
    <w:rsid w:val="0005450F"/>
    <w:rsid w:val="0005451C"/>
    <w:rsid w:val="00054A27"/>
    <w:rsid w:val="00054FBF"/>
    <w:rsid w:val="000554BF"/>
    <w:rsid w:val="000555DB"/>
    <w:rsid w:val="00055A2D"/>
    <w:rsid w:val="00055CFB"/>
    <w:rsid w:val="00056371"/>
    <w:rsid w:val="00056373"/>
    <w:rsid w:val="000569CD"/>
    <w:rsid w:val="00056E89"/>
    <w:rsid w:val="00057762"/>
    <w:rsid w:val="00057A7A"/>
    <w:rsid w:val="00057A9B"/>
    <w:rsid w:val="00057AED"/>
    <w:rsid w:val="00057D13"/>
    <w:rsid w:val="000604C7"/>
    <w:rsid w:val="0006050F"/>
    <w:rsid w:val="000607C2"/>
    <w:rsid w:val="00060A59"/>
    <w:rsid w:val="00060CA5"/>
    <w:rsid w:val="00060DB2"/>
    <w:rsid w:val="0006104A"/>
    <w:rsid w:val="00061111"/>
    <w:rsid w:val="00061233"/>
    <w:rsid w:val="00061535"/>
    <w:rsid w:val="0006158F"/>
    <w:rsid w:val="0006177C"/>
    <w:rsid w:val="00061933"/>
    <w:rsid w:val="00061993"/>
    <w:rsid w:val="00061B8C"/>
    <w:rsid w:val="00061BCC"/>
    <w:rsid w:val="00062330"/>
    <w:rsid w:val="000624BB"/>
    <w:rsid w:val="00062C57"/>
    <w:rsid w:val="00062D47"/>
    <w:rsid w:val="00062EE9"/>
    <w:rsid w:val="000633E8"/>
    <w:rsid w:val="00063437"/>
    <w:rsid w:val="0006366E"/>
    <w:rsid w:val="000636D7"/>
    <w:rsid w:val="000641EB"/>
    <w:rsid w:val="00064557"/>
    <w:rsid w:val="0006461F"/>
    <w:rsid w:val="00064793"/>
    <w:rsid w:val="000648E8"/>
    <w:rsid w:val="00064CE5"/>
    <w:rsid w:val="0006519E"/>
    <w:rsid w:val="000651D2"/>
    <w:rsid w:val="000653F5"/>
    <w:rsid w:val="000656EC"/>
    <w:rsid w:val="000657A7"/>
    <w:rsid w:val="000658BC"/>
    <w:rsid w:val="00065B6D"/>
    <w:rsid w:val="00065BF3"/>
    <w:rsid w:val="00065DA1"/>
    <w:rsid w:val="00065F2C"/>
    <w:rsid w:val="000665AB"/>
    <w:rsid w:val="00066A7B"/>
    <w:rsid w:val="00066AB8"/>
    <w:rsid w:val="00066C63"/>
    <w:rsid w:val="00066D82"/>
    <w:rsid w:val="00066E63"/>
    <w:rsid w:val="00066F8C"/>
    <w:rsid w:val="00066FC9"/>
    <w:rsid w:val="0006723A"/>
    <w:rsid w:val="000677EB"/>
    <w:rsid w:val="000679BC"/>
    <w:rsid w:val="00067A81"/>
    <w:rsid w:val="000702C3"/>
    <w:rsid w:val="00070B45"/>
    <w:rsid w:val="00070EA5"/>
    <w:rsid w:val="0007102B"/>
    <w:rsid w:val="0007176E"/>
    <w:rsid w:val="0007185D"/>
    <w:rsid w:val="00071EF7"/>
    <w:rsid w:val="00071F1E"/>
    <w:rsid w:val="0007234E"/>
    <w:rsid w:val="00072373"/>
    <w:rsid w:val="000724B1"/>
    <w:rsid w:val="00072776"/>
    <w:rsid w:val="00072CBE"/>
    <w:rsid w:val="00072DFB"/>
    <w:rsid w:val="0007310A"/>
    <w:rsid w:val="00073125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088"/>
    <w:rsid w:val="00074703"/>
    <w:rsid w:val="00075051"/>
    <w:rsid w:val="00075593"/>
    <w:rsid w:val="0007582F"/>
    <w:rsid w:val="0007606F"/>
    <w:rsid w:val="00076434"/>
    <w:rsid w:val="00076DA5"/>
    <w:rsid w:val="00076F8A"/>
    <w:rsid w:val="000772B1"/>
    <w:rsid w:val="000773FA"/>
    <w:rsid w:val="000779DC"/>
    <w:rsid w:val="00077AAF"/>
    <w:rsid w:val="00077ADE"/>
    <w:rsid w:val="00077E49"/>
    <w:rsid w:val="00080010"/>
    <w:rsid w:val="00080186"/>
    <w:rsid w:val="00080439"/>
    <w:rsid w:val="00080895"/>
    <w:rsid w:val="00080E99"/>
    <w:rsid w:val="000812ED"/>
    <w:rsid w:val="00081636"/>
    <w:rsid w:val="00081696"/>
    <w:rsid w:val="000816E0"/>
    <w:rsid w:val="0008189E"/>
    <w:rsid w:val="000818CF"/>
    <w:rsid w:val="00081905"/>
    <w:rsid w:val="000819A8"/>
    <w:rsid w:val="00081E45"/>
    <w:rsid w:val="00081F57"/>
    <w:rsid w:val="00081FAD"/>
    <w:rsid w:val="0008208B"/>
    <w:rsid w:val="00082090"/>
    <w:rsid w:val="000824B6"/>
    <w:rsid w:val="0008282C"/>
    <w:rsid w:val="00082971"/>
    <w:rsid w:val="00082B1A"/>
    <w:rsid w:val="00082DEF"/>
    <w:rsid w:val="00083022"/>
    <w:rsid w:val="00083837"/>
    <w:rsid w:val="00083842"/>
    <w:rsid w:val="00083858"/>
    <w:rsid w:val="00083B06"/>
    <w:rsid w:val="000840C3"/>
    <w:rsid w:val="00084494"/>
    <w:rsid w:val="00084501"/>
    <w:rsid w:val="0008456B"/>
    <w:rsid w:val="000846B7"/>
    <w:rsid w:val="000847BF"/>
    <w:rsid w:val="00084D80"/>
    <w:rsid w:val="00084E18"/>
    <w:rsid w:val="00084EE0"/>
    <w:rsid w:val="00085128"/>
    <w:rsid w:val="00085419"/>
    <w:rsid w:val="000855F4"/>
    <w:rsid w:val="00085729"/>
    <w:rsid w:val="00085CB2"/>
    <w:rsid w:val="00085D0E"/>
    <w:rsid w:val="00085EA1"/>
    <w:rsid w:val="00085FA1"/>
    <w:rsid w:val="00086045"/>
    <w:rsid w:val="000861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6F44"/>
    <w:rsid w:val="0008779D"/>
    <w:rsid w:val="00087F7D"/>
    <w:rsid w:val="00087FC4"/>
    <w:rsid w:val="00090023"/>
    <w:rsid w:val="00090362"/>
    <w:rsid w:val="000907C0"/>
    <w:rsid w:val="000908F4"/>
    <w:rsid w:val="00090DBA"/>
    <w:rsid w:val="000910B2"/>
    <w:rsid w:val="000910DA"/>
    <w:rsid w:val="000913A5"/>
    <w:rsid w:val="00091AD2"/>
    <w:rsid w:val="00091C4F"/>
    <w:rsid w:val="00091D6E"/>
    <w:rsid w:val="000924C8"/>
    <w:rsid w:val="000926BE"/>
    <w:rsid w:val="000928AF"/>
    <w:rsid w:val="00092ACB"/>
    <w:rsid w:val="00093188"/>
    <w:rsid w:val="00093603"/>
    <w:rsid w:val="00093722"/>
    <w:rsid w:val="00093796"/>
    <w:rsid w:val="00093910"/>
    <w:rsid w:val="000939CA"/>
    <w:rsid w:val="00093A6B"/>
    <w:rsid w:val="00093EB4"/>
    <w:rsid w:val="00094010"/>
    <w:rsid w:val="000941D5"/>
    <w:rsid w:val="000943A8"/>
    <w:rsid w:val="00094415"/>
    <w:rsid w:val="00094531"/>
    <w:rsid w:val="00094676"/>
    <w:rsid w:val="0009498C"/>
    <w:rsid w:val="00094BC4"/>
    <w:rsid w:val="000950A0"/>
    <w:rsid w:val="000950A8"/>
    <w:rsid w:val="0009567D"/>
    <w:rsid w:val="0009569E"/>
    <w:rsid w:val="000956EB"/>
    <w:rsid w:val="00095FDC"/>
    <w:rsid w:val="0009650F"/>
    <w:rsid w:val="00096616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52"/>
    <w:rsid w:val="00097790"/>
    <w:rsid w:val="00097CF0"/>
    <w:rsid w:val="00097D78"/>
    <w:rsid w:val="00097F09"/>
    <w:rsid w:val="000A011D"/>
    <w:rsid w:val="000A0205"/>
    <w:rsid w:val="000A04F4"/>
    <w:rsid w:val="000A07C9"/>
    <w:rsid w:val="000A08AE"/>
    <w:rsid w:val="000A09ED"/>
    <w:rsid w:val="000A0C33"/>
    <w:rsid w:val="000A0D9F"/>
    <w:rsid w:val="000A16A5"/>
    <w:rsid w:val="000A17C5"/>
    <w:rsid w:val="000A17F1"/>
    <w:rsid w:val="000A1B09"/>
    <w:rsid w:val="000A1DED"/>
    <w:rsid w:val="000A1F87"/>
    <w:rsid w:val="000A2395"/>
    <w:rsid w:val="000A2777"/>
    <w:rsid w:val="000A2BA4"/>
    <w:rsid w:val="000A2C1A"/>
    <w:rsid w:val="000A2E24"/>
    <w:rsid w:val="000A3130"/>
    <w:rsid w:val="000A3340"/>
    <w:rsid w:val="000A336C"/>
    <w:rsid w:val="000A346F"/>
    <w:rsid w:val="000A3898"/>
    <w:rsid w:val="000A3C2F"/>
    <w:rsid w:val="000A3DD5"/>
    <w:rsid w:val="000A487A"/>
    <w:rsid w:val="000A4DB9"/>
    <w:rsid w:val="000A52A1"/>
    <w:rsid w:val="000A56DA"/>
    <w:rsid w:val="000A5824"/>
    <w:rsid w:val="000A5DB9"/>
    <w:rsid w:val="000A5F17"/>
    <w:rsid w:val="000A6135"/>
    <w:rsid w:val="000A633D"/>
    <w:rsid w:val="000A6389"/>
    <w:rsid w:val="000A6392"/>
    <w:rsid w:val="000A646A"/>
    <w:rsid w:val="000A6708"/>
    <w:rsid w:val="000A6922"/>
    <w:rsid w:val="000A6CC2"/>
    <w:rsid w:val="000A6EC8"/>
    <w:rsid w:val="000A6F23"/>
    <w:rsid w:val="000A74C3"/>
    <w:rsid w:val="000A756F"/>
    <w:rsid w:val="000A7AA9"/>
    <w:rsid w:val="000A7C5E"/>
    <w:rsid w:val="000A7E55"/>
    <w:rsid w:val="000A7E96"/>
    <w:rsid w:val="000B0145"/>
    <w:rsid w:val="000B056F"/>
    <w:rsid w:val="000B08F0"/>
    <w:rsid w:val="000B0A33"/>
    <w:rsid w:val="000B0A46"/>
    <w:rsid w:val="000B0D24"/>
    <w:rsid w:val="000B0DE2"/>
    <w:rsid w:val="000B1440"/>
    <w:rsid w:val="000B1651"/>
    <w:rsid w:val="000B16CB"/>
    <w:rsid w:val="000B1905"/>
    <w:rsid w:val="000B1A5D"/>
    <w:rsid w:val="000B1C6F"/>
    <w:rsid w:val="000B1CC5"/>
    <w:rsid w:val="000B2010"/>
    <w:rsid w:val="000B2042"/>
    <w:rsid w:val="000B23A0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557"/>
    <w:rsid w:val="000B3577"/>
    <w:rsid w:val="000B3623"/>
    <w:rsid w:val="000B3645"/>
    <w:rsid w:val="000B3BB2"/>
    <w:rsid w:val="000B3DC4"/>
    <w:rsid w:val="000B3F0A"/>
    <w:rsid w:val="000B3F3E"/>
    <w:rsid w:val="000B4179"/>
    <w:rsid w:val="000B442C"/>
    <w:rsid w:val="000B449E"/>
    <w:rsid w:val="000B4935"/>
    <w:rsid w:val="000B496F"/>
    <w:rsid w:val="000B4FDE"/>
    <w:rsid w:val="000B5042"/>
    <w:rsid w:val="000B5227"/>
    <w:rsid w:val="000B5230"/>
    <w:rsid w:val="000B52A8"/>
    <w:rsid w:val="000B53C0"/>
    <w:rsid w:val="000B53FD"/>
    <w:rsid w:val="000B56FE"/>
    <w:rsid w:val="000B5744"/>
    <w:rsid w:val="000B5A66"/>
    <w:rsid w:val="000B5B36"/>
    <w:rsid w:val="000B5C2F"/>
    <w:rsid w:val="000B61DE"/>
    <w:rsid w:val="000B64DF"/>
    <w:rsid w:val="000B64E3"/>
    <w:rsid w:val="000B689B"/>
    <w:rsid w:val="000B6BD7"/>
    <w:rsid w:val="000B7239"/>
    <w:rsid w:val="000B73C6"/>
    <w:rsid w:val="000B7685"/>
    <w:rsid w:val="000B78DF"/>
    <w:rsid w:val="000B7CB8"/>
    <w:rsid w:val="000B7DC3"/>
    <w:rsid w:val="000B7F93"/>
    <w:rsid w:val="000C06A4"/>
    <w:rsid w:val="000C0754"/>
    <w:rsid w:val="000C0A2E"/>
    <w:rsid w:val="000C0BBD"/>
    <w:rsid w:val="000C0F3A"/>
    <w:rsid w:val="000C0FAC"/>
    <w:rsid w:val="000C1231"/>
    <w:rsid w:val="000C1575"/>
    <w:rsid w:val="000C1648"/>
    <w:rsid w:val="000C17EB"/>
    <w:rsid w:val="000C185A"/>
    <w:rsid w:val="000C1B78"/>
    <w:rsid w:val="000C1F18"/>
    <w:rsid w:val="000C2493"/>
    <w:rsid w:val="000C2987"/>
    <w:rsid w:val="000C2EA9"/>
    <w:rsid w:val="000C32BB"/>
    <w:rsid w:val="000C354C"/>
    <w:rsid w:val="000C3872"/>
    <w:rsid w:val="000C3927"/>
    <w:rsid w:val="000C392F"/>
    <w:rsid w:val="000C3B22"/>
    <w:rsid w:val="000C3E94"/>
    <w:rsid w:val="000C4063"/>
    <w:rsid w:val="000C43C1"/>
    <w:rsid w:val="000C45A5"/>
    <w:rsid w:val="000C49FB"/>
    <w:rsid w:val="000C4BB7"/>
    <w:rsid w:val="000C4DFC"/>
    <w:rsid w:val="000C4E45"/>
    <w:rsid w:val="000C4F41"/>
    <w:rsid w:val="000C50B3"/>
    <w:rsid w:val="000C50D7"/>
    <w:rsid w:val="000C53E9"/>
    <w:rsid w:val="000C5486"/>
    <w:rsid w:val="000C549C"/>
    <w:rsid w:val="000C604F"/>
    <w:rsid w:val="000C6116"/>
    <w:rsid w:val="000C6409"/>
    <w:rsid w:val="000C65AA"/>
    <w:rsid w:val="000C6936"/>
    <w:rsid w:val="000C6947"/>
    <w:rsid w:val="000C6BC8"/>
    <w:rsid w:val="000C6C60"/>
    <w:rsid w:val="000C6DB0"/>
    <w:rsid w:val="000C6E59"/>
    <w:rsid w:val="000C6E9F"/>
    <w:rsid w:val="000C6F1B"/>
    <w:rsid w:val="000C76F8"/>
    <w:rsid w:val="000C776D"/>
    <w:rsid w:val="000C782D"/>
    <w:rsid w:val="000C7AE7"/>
    <w:rsid w:val="000C7C30"/>
    <w:rsid w:val="000C7E2F"/>
    <w:rsid w:val="000C7F62"/>
    <w:rsid w:val="000D00B5"/>
    <w:rsid w:val="000D01AA"/>
    <w:rsid w:val="000D024B"/>
    <w:rsid w:val="000D03E4"/>
    <w:rsid w:val="000D0A79"/>
    <w:rsid w:val="000D0A89"/>
    <w:rsid w:val="000D0ACF"/>
    <w:rsid w:val="000D0B77"/>
    <w:rsid w:val="000D0BB6"/>
    <w:rsid w:val="000D0C8D"/>
    <w:rsid w:val="000D1354"/>
    <w:rsid w:val="000D149C"/>
    <w:rsid w:val="000D15A0"/>
    <w:rsid w:val="000D1A0D"/>
    <w:rsid w:val="000D1CE2"/>
    <w:rsid w:val="000D1DDA"/>
    <w:rsid w:val="000D1DEA"/>
    <w:rsid w:val="000D1EA8"/>
    <w:rsid w:val="000D2088"/>
    <w:rsid w:val="000D224A"/>
    <w:rsid w:val="000D2311"/>
    <w:rsid w:val="000D23DF"/>
    <w:rsid w:val="000D27F5"/>
    <w:rsid w:val="000D2879"/>
    <w:rsid w:val="000D2A5E"/>
    <w:rsid w:val="000D2C02"/>
    <w:rsid w:val="000D2C55"/>
    <w:rsid w:val="000D2D5C"/>
    <w:rsid w:val="000D3378"/>
    <w:rsid w:val="000D3531"/>
    <w:rsid w:val="000D355C"/>
    <w:rsid w:val="000D366D"/>
    <w:rsid w:val="000D375A"/>
    <w:rsid w:val="000D37C2"/>
    <w:rsid w:val="000D3917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4A5E"/>
    <w:rsid w:val="000D4E17"/>
    <w:rsid w:val="000D5284"/>
    <w:rsid w:val="000D533D"/>
    <w:rsid w:val="000D535B"/>
    <w:rsid w:val="000D5588"/>
    <w:rsid w:val="000D5667"/>
    <w:rsid w:val="000D571F"/>
    <w:rsid w:val="000D57A8"/>
    <w:rsid w:val="000D5AEF"/>
    <w:rsid w:val="000D5C58"/>
    <w:rsid w:val="000D5E6B"/>
    <w:rsid w:val="000D65F5"/>
    <w:rsid w:val="000D684B"/>
    <w:rsid w:val="000D6C93"/>
    <w:rsid w:val="000D6ECE"/>
    <w:rsid w:val="000D70AE"/>
    <w:rsid w:val="000D70D7"/>
    <w:rsid w:val="000D763B"/>
    <w:rsid w:val="000D772C"/>
    <w:rsid w:val="000D784B"/>
    <w:rsid w:val="000D799C"/>
    <w:rsid w:val="000D7B24"/>
    <w:rsid w:val="000D7C54"/>
    <w:rsid w:val="000D7E36"/>
    <w:rsid w:val="000E0210"/>
    <w:rsid w:val="000E1007"/>
    <w:rsid w:val="000E12D4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6C1"/>
    <w:rsid w:val="000E2CF8"/>
    <w:rsid w:val="000E2F75"/>
    <w:rsid w:val="000E2FCB"/>
    <w:rsid w:val="000E3109"/>
    <w:rsid w:val="000E311B"/>
    <w:rsid w:val="000E3592"/>
    <w:rsid w:val="000E35A0"/>
    <w:rsid w:val="000E35F9"/>
    <w:rsid w:val="000E3868"/>
    <w:rsid w:val="000E38BA"/>
    <w:rsid w:val="000E3BE1"/>
    <w:rsid w:val="000E3D68"/>
    <w:rsid w:val="000E3E15"/>
    <w:rsid w:val="000E41D5"/>
    <w:rsid w:val="000E423E"/>
    <w:rsid w:val="000E47B0"/>
    <w:rsid w:val="000E4EBC"/>
    <w:rsid w:val="000E4FF4"/>
    <w:rsid w:val="000E5031"/>
    <w:rsid w:val="000E5404"/>
    <w:rsid w:val="000E5972"/>
    <w:rsid w:val="000E5C21"/>
    <w:rsid w:val="000E60B6"/>
    <w:rsid w:val="000E62A1"/>
    <w:rsid w:val="000E6391"/>
    <w:rsid w:val="000E63B0"/>
    <w:rsid w:val="000E66FD"/>
    <w:rsid w:val="000E6774"/>
    <w:rsid w:val="000E6AA5"/>
    <w:rsid w:val="000E7041"/>
    <w:rsid w:val="000E798E"/>
    <w:rsid w:val="000E7BAB"/>
    <w:rsid w:val="000E7E25"/>
    <w:rsid w:val="000E7F56"/>
    <w:rsid w:val="000E7FDC"/>
    <w:rsid w:val="000F0293"/>
    <w:rsid w:val="000F03B8"/>
    <w:rsid w:val="000F03DA"/>
    <w:rsid w:val="000F0674"/>
    <w:rsid w:val="000F0879"/>
    <w:rsid w:val="000F0AC1"/>
    <w:rsid w:val="000F0B55"/>
    <w:rsid w:val="000F110E"/>
    <w:rsid w:val="000F186F"/>
    <w:rsid w:val="000F1981"/>
    <w:rsid w:val="000F19C5"/>
    <w:rsid w:val="000F1CDA"/>
    <w:rsid w:val="000F1EE5"/>
    <w:rsid w:val="000F2210"/>
    <w:rsid w:val="000F232B"/>
    <w:rsid w:val="000F28B5"/>
    <w:rsid w:val="000F29FF"/>
    <w:rsid w:val="000F2F0E"/>
    <w:rsid w:val="000F2F8D"/>
    <w:rsid w:val="000F31CA"/>
    <w:rsid w:val="000F3314"/>
    <w:rsid w:val="000F3368"/>
    <w:rsid w:val="000F3632"/>
    <w:rsid w:val="000F38A4"/>
    <w:rsid w:val="000F394C"/>
    <w:rsid w:val="000F3CBF"/>
    <w:rsid w:val="000F414B"/>
    <w:rsid w:val="000F44AD"/>
    <w:rsid w:val="000F49AA"/>
    <w:rsid w:val="000F4A50"/>
    <w:rsid w:val="000F4A84"/>
    <w:rsid w:val="000F4B28"/>
    <w:rsid w:val="000F4C8B"/>
    <w:rsid w:val="000F4F75"/>
    <w:rsid w:val="000F50C8"/>
    <w:rsid w:val="000F50FA"/>
    <w:rsid w:val="000F58BC"/>
    <w:rsid w:val="000F594C"/>
    <w:rsid w:val="000F5E36"/>
    <w:rsid w:val="000F5F7F"/>
    <w:rsid w:val="000F649F"/>
    <w:rsid w:val="000F64DE"/>
    <w:rsid w:val="000F6700"/>
    <w:rsid w:val="000F7581"/>
    <w:rsid w:val="000F7631"/>
    <w:rsid w:val="000F7694"/>
    <w:rsid w:val="000F76AB"/>
    <w:rsid w:val="000F7787"/>
    <w:rsid w:val="000F7CF9"/>
    <w:rsid w:val="000F7F5B"/>
    <w:rsid w:val="001002D2"/>
    <w:rsid w:val="001003BA"/>
    <w:rsid w:val="00100409"/>
    <w:rsid w:val="00100583"/>
    <w:rsid w:val="0010076D"/>
    <w:rsid w:val="001008E1"/>
    <w:rsid w:val="00100A3E"/>
    <w:rsid w:val="00100E6F"/>
    <w:rsid w:val="001013EE"/>
    <w:rsid w:val="0010173F"/>
    <w:rsid w:val="001017E3"/>
    <w:rsid w:val="00101AA0"/>
    <w:rsid w:val="00101C90"/>
    <w:rsid w:val="00101E09"/>
    <w:rsid w:val="00101F87"/>
    <w:rsid w:val="00102135"/>
    <w:rsid w:val="001021D7"/>
    <w:rsid w:val="00102779"/>
    <w:rsid w:val="0010292A"/>
    <w:rsid w:val="00102AFD"/>
    <w:rsid w:val="00102B29"/>
    <w:rsid w:val="00102BE0"/>
    <w:rsid w:val="00102C09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00"/>
    <w:rsid w:val="00103DFF"/>
    <w:rsid w:val="00103F1C"/>
    <w:rsid w:val="001040AD"/>
    <w:rsid w:val="0010422B"/>
    <w:rsid w:val="00104339"/>
    <w:rsid w:val="0010464D"/>
    <w:rsid w:val="00104960"/>
    <w:rsid w:val="00104B54"/>
    <w:rsid w:val="00104BAA"/>
    <w:rsid w:val="00104EB3"/>
    <w:rsid w:val="00104EDD"/>
    <w:rsid w:val="001053D9"/>
    <w:rsid w:val="001054C4"/>
    <w:rsid w:val="0010567A"/>
    <w:rsid w:val="00105A17"/>
    <w:rsid w:val="00105A28"/>
    <w:rsid w:val="00105C56"/>
    <w:rsid w:val="00105D43"/>
    <w:rsid w:val="001060B0"/>
    <w:rsid w:val="001064A4"/>
    <w:rsid w:val="00106826"/>
    <w:rsid w:val="00106CB2"/>
    <w:rsid w:val="00106CEE"/>
    <w:rsid w:val="00106FC9"/>
    <w:rsid w:val="0010739F"/>
    <w:rsid w:val="00107A81"/>
    <w:rsid w:val="00107AF9"/>
    <w:rsid w:val="00107B24"/>
    <w:rsid w:val="00107B43"/>
    <w:rsid w:val="00107E52"/>
    <w:rsid w:val="001103B6"/>
    <w:rsid w:val="00110417"/>
    <w:rsid w:val="001105F6"/>
    <w:rsid w:val="001106C7"/>
    <w:rsid w:val="001107F1"/>
    <w:rsid w:val="00110996"/>
    <w:rsid w:val="00110C5E"/>
    <w:rsid w:val="00110DC5"/>
    <w:rsid w:val="00110EA4"/>
    <w:rsid w:val="0011118B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756"/>
    <w:rsid w:val="00112901"/>
    <w:rsid w:val="00112988"/>
    <w:rsid w:val="00112A1A"/>
    <w:rsid w:val="00112A57"/>
    <w:rsid w:val="00112BF4"/>
    <w:rsid w:val="00112CC4"/>
    <w:rsid w:val="00112CD6"/>
    <w:rsid w:val="00112CF0"/>
    <w:rsid w:val="00112E1E"/>
    <w:rsid w:val="00113339"/>
    <w:rsid w:val="001136C6"/>
    <w:rsid w:val="00113DF3"/>
    <w:rsid w:val="0011408D"/>
    <w:rsid w:val="00114165"/>
    <w:rsid w:val="0011428D"/>
    <w:rsid w:val="001146E5"/>
    <w:rsid w:val="00114D13"/>
    <w:rsid w:val="00114D9B"/>
    <w:rsid w:val="00114DA1"/>
    <w:rsid w:val="00114EA0"/>
    <w:rsid w:val="00114F65"/>
    <w:rsid w:val="0011519F"/>
    <w:rsid w:val="00115490"/>
    <w:rsid w:val="00115672"/>
    <w:rsid w:val="001157AB"/>
    <w:rsid w:val="0011585E"/>
    <w:rsid w:val="00115ADE"/>
    <w:rsid w:val="00115C9E"/>
    <w:rsid w:val="00115D35"/>
    <w:rsid w:val="00116062"/>
    <w:rsid w:val="00116702"/>
    <w:rsid w:val="0011699D"/>
    <w:rsid w:val="00116D3E"/>
    <w:rsid w:val="00116EE4"/>
    <w:rsid w:val="0011713A"/>
    <w:rsid w:val="0011729F"/>
    <w:rsid w:val="001172BD"/>
    <w:rsid w:val="0011745C"/>
    <w:rsid w:val="001178E4"/>
    <w:rsid w:val="00117AA2"/>
    <w:rsid w:val="00117CFD"/>
    <w:rsid w:val="00117D23"/>
    <w:rsid w:val="00117FAB"/>
    <w:rsid w:val="0012020C"/>
    <w:rsid w:val="00120B1E"/>
    <w:rsid w:val="001211AB"/>
    <w:rsid w:val="001214BE"/>
    <w:rsid w:val="001218B8"/>
    <w:rsid w:val="00121A72"/>
    <w:rsid w:val="00121F79"/>
    <w:rsid w:val="001220B7"/>
    <w:rsid w:val="00122457"/>
    <w:rsid w:val="00122774"/>
    <w:rsid w:val="00122E8B"/>
    <w:rsid w:val="0012308B"/>
    <w:rsid w:val="00123325"/>
    <w:rsid w:val="00123452"/>
    <w:rsid w:val="00123BC6"/>
    <w:rsid w:val="00123DA3"/>
    <w:rsid w:val="00123FA9"/>
    <w:rsid w:val="001242F1"/>
    <w:rsid w:val="00124730"/>
    <w:rsid w:val="00124826"/>
    <w:rsid w:val="00124B73"/>
    <w:rsid w:val="00124ED1"/>
    <w:rsid w:val="0012502B"/>
    <w:rsid w:val="0012542D"/>
    <w:rsid w:val="0012561A"/>
    <w:rsid w:val="00125806"/>
    <w:rsid w:val="001258EF"/>
    <w:rsid w:val="00125AB5"/>
    <w:rsid w:val="00125B33"/>
    <w:rsid w:val="00125F7D"/>
    <w:rsid w:val="00125FF4"/>
    <w:rsid w:val="001260B6"/>
    <w:rsid w:val="001260E3"/>
    <w:rsid w:val="00126201"/>
    <w:rsid w:val="00126239"/>
    <w:rsid w:val="0012630A"/>
    <w:rsid w:val="001266EE"/>
    <w:rsid w:val="001269B8"/>
    <w:rsid w:val="00126AD1"/>
    <w:rsid w:val="00126D71"/>
    <w:rsid w:val="00126FB4"/>
    <w:rsid w:val="001272E6"/>
    <w:rsid w:val="00127687"/>
    <w:rsid w:val="00127780"/>
    <w:rsid w:val="001277C7"/>
    <w:rsid w:val="00127C8B"/>
    <w:rsid w:val="00127E95"/>
    <w:rsid w:val="00127F5A"/>
    <w:rsid w:val="0013023E"/>
    <w:rsid w:val="00130303"/>
    <w:rsid w:val="001307A8"/>
    <w:rsid w:val="00130DCA"/>
    <w:rsid w:val="00130F8B"/>
    <w:rsid w:val="00131097"/>
    <w:rsid w:val="001312CB"/>
    <w:rsid w:val="00131A29"/>
    <w:rsid w:val="00131AB8"/>
    <w:rsid w:val="00131BAD"/>
    <w:rsid w:val="00131D5F"/>
    <w:rsid w:val="001322D2"/>
    <w:rsid w:val="00132503"/>
    <w:rsid w:val="00132E0B"/>
    <w:rsid w:val="00132FD9"/>
    <w:rsid w:val="001333F9"/>
    <w:rsid w:val="00133400"/>
    <w:rsid w:val="0013355A"/>
    <w:rsid w:val="00133C48"/>
    <w:rsid w:val="00133C81"/>
    <w:rsid w:val="00133CC3"/>
    <w:rsid w:val="00133F08"/>
    <w:rsid w:val="00134146"/>
    <w:rsid w:val="00134222"/>
    <w:rsid w:val="00134544"/>
    <w:rsid w:val="001346A2"/>
    <w:rsid w:val="001346F5"/>
    <w:rsid w:val="0013474C"/>
    <w:rsid w:val="001347D3"/>
    <w:rsid w:val="00134847"/>
    <w:rsid w:val="0013497E"/>
    <w:rsid w:val="00134FA3"/>
    <w:rsid w:val="00135080"/>
    <w:rsid w:val="0013515E"/>
    <w:rsid w:val="001351C6"/>
    <w:rsid w:val="001356C7"/>
    <w:rsid w:val="0013601E"/>
    <w:rsid w:val="0013623B"/>
    <w:rsid w:val="001363A1"/>
    <w:rsid w:val="00136497"/>
    <w:rsid w:val="001369BF"/>
    <w:rsid w:val="00136E14"/>
    <w:rsid w:val="00136F29"/>
    <w:rsid w:val="00136F6F"/>
    <w:rsid w:val="00137085"/>
    <w:rsid w:val="00137B69"/>
    <w:rsid w:val="00137C27"/>
    <w:rsid w:val="00137D90"/>
    <w:rsid w:val="00140509"/>
    <w:rsid w:val="0014085E"/>
    <w:rsid w:val="00140D09"/>
    <w:rsid w:val="001414E0"/>
    <w:rsid w:val="00141BD1"/>
    <w:rsid w:val="0014213D"/>
    <w:rsid w:val="001423B0"/>
    <w:rsid w:val="00142B21"/>
    <w:rsid w:val="00142B86"/>
    <w:rsid w:val="00142ECF"/>
    <w:rsid w:val="00143228"/>
    <w:rsid w:val="001438E0"/>
    <w:rsid w:val="00143B25"/>
    <w:rsid w:val="00143B76"/>
    <w:rsid w:val="00143D52"/>
    <w:rsid w:val="00143F85"/>
    <w:rsid w:val="001441DA"/>
    <w:rsid w:val="00144A22"/>
    <w:rsid w:val="00144A92"/>
    <w:rsid w:val="00144C55"/>
    <w:rsid w:val="00144C8A"/>
    <w:rsid w:val="001455CC"/>
    <w:rsid w:val="00145604"/>
    <w:rsid w:val="00145E01"/>
    <w:rsid w:val="0014616B"/>
    <w:rsid w:val="00146E74"/>
    <w:rsid w:val="00147115"/>
    <w:rsid w:val="001471DD"/>
    <w:rsid w:val="0014740D"/>
    <w:rsid w:val="00147461"/>
    <w:rsid w:val="00147654"/>
    <w:rsid w:val="0014767E"/>
    <w:rsid w:val="001477CE"/>
    <w:rsid w:val="0014784F"/>
    <w:rsid w:val="001478AD"/>
    <w:rsid w:val="00147BCC"/>
    <w:rsid w:val="00147F4D"/>
    <w:rsid w:val="0015032C"/>
    <w:rsid w:val="0015040C"/>
    <w:rsid w:val="00150B89"/>
    <w:rsid w:val="00150C35"/>
    <w:rsid w:val="00150E42"/>
    <w:rsid w:val="00150ECB"/>
    <w:rsid w:val="0015113E"/>
    <w:rsid w:val="00151316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DCF"/>
    <w:rsid w:val="00152ED6"/>
    <w:rsid w:val="00152FED"/>
    <w:rsid w:val="00153AA7"/>
    <w:rsid w:val="00153B8C"/>
    <w:rsid w:val="00153CA7"/>
    <w:rsid w:val="00153D48"/>
    <w:rsid w:val="00153FDE"/>
    <w:rsid w:val="0015416A"/>
    <w:rsid w:val="001541CB"/>
    <w:rsid w:val="00154A35"/>
    <w:rsid w:val="00154A9A"/>
    <w:rsid w:val="00154EB3"/>
    <w:rsid w:val="001550A3"/>
    <w:rsid w:val="0015510B"/>
    <w:rsid w:val="00155469"/>
    <w:rsid w:val="001555A6"/>
    <w:rsid w:val="00155746"/>
    <w:rsid w:val="00155E47"/>
    <w:rsid w:val="00155EAF"/>
    <w:rsid w:val="0015608D"/>
    <w:rsid w:val="00156419"/>
    <w:rsid w:val="0015686A"/>
    <w:rsid w:val="00156C80"/>
    <w:rsid w:val="00156FAD"/>
    <w:rsid w:val="0015742B"/>
    <w:rsid w:val="001574A7"/>
    <w:rsid w:val="0015776C"/>
    <w:rsid w:val="001579DC"/>
    <w:rsid w:val="00157AD5"/>
    <w:rsid w:val="00157BA5"/>
    <w:rsid w:val="00157CEB"/>
    <w:rsid w:val="00157D54"/>
    <w:rsid w:val="00157F02"/>
    <w:rsid w:val="00160015"/>
    <w:rsid w:val="00160229"/>
    <w:rsid w:val="00160346"/>
    <w:rsid w:val="001604D5"/>
    <w:rsid w:val="001605EB"/>
    <w:rsid w:val="00160676"/>
    <w:rsid w:val="0016086A"/>
    <w:rsid w:val="00160877"/>
    <w:rsid w:val="00160EA4"/>
    <w:rsid w:val="0016108C"/>
    <w:rsid w:val="001610AC"/>
    <w:rsid w:val="001610D5"/>
    <w:rsid w:val="0016137E"/>
    <w:rsid w:val="00161391"/>
    <w:rsid w:val="00161616"/>
    <w:rsid w:val="00161DCE"/>
    <w:rsid w:val="00161FDC"/>
    <w:rsid w:val="001620CB"/>
    <w:rsid w:val="001625EC"/>
    <w:rsid w:val="00162780"/>
    <w:rsid w:val="00162999"/>
    <w:rsid w:val="00162DA9"/>
    <w:rsid w:val="001632ED"/>
    <w:rsid w:val="00163975"/>
    <w:rsid w:val="00163983"/>
    <w:rsid w:val="00163E35"/>
    <w:rsid w:val="00164202"/>
    <w:rsid w:val="0016451A"/>
    <w:rsid w:val="00164713"/>
    <w:rsid w:val="00164B4B"/>
    <w:rsid w:val="00164BF4"/>
    <w:rsid w:val="00164ECE"/>
    <w:rsid w:val="00164F2C"/>
    <w:rsid w:val="001650E1"/>
    <w:rsid w:val="00165173"/>
    <w:rsid w:val="001651AC"/>
    <w:rsid w:val="001652C2"/>
    <w:rsid w:val="0016534B"/>
    <w:rsid w:val="001654B0"/>
    <w:rsid w:val="001657CF"/>
    <w:rsid w:val="00165907"/>
    <w:rsid w:val="00165DC0"/>
    <w:rsid w:val="00165F76"/>
    <w:rsid w:val="00165FF0"/>
    <w:rsid w:val="00166098"/>
    <w:rsid w:val="001660AA"/>
    <w:rsid w:val="0016688E"/>
    <w:rsid w:val="0016689D"/>
    <w:rsid w:val="001669BF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67E4E"/>
    <w:rsid w:val="00170100"/>
    <w:rsid w:val="0017023B"/>
    <w:rsid w:val="0017034B"/>
    <w:rsid w:val="001704CF"/>
    <w:rsid w:val="0017058F"/>
    <w:rsid w:val="00170AA5"/>
    <w:rsid w:val="00170DC9"/>
    <w:rsid w:val="00170EB2"/>
    <w:rsid w:val="00171335"/>
    <w:rsid w:val="00171428"/>
    <w:rsid w:val="001715AC"/>
    <w:rsid w:val="0017181D"/>
    <w:rsid w:val="00171A05"/>
    <w:rsid w:val="00171D48"/>
    <w:rsid w:val="00172364"/>
    <w:rsid w:val="001725BB"/>
    <w:rsid w:val="00172E17"/>
    <w:rsid w:val="00172E28"/>
    <w:rsid w:val="00172EC4"/>
    <w:rsid w:val="00172F3A"/>
    <w:rsid w:val="00172F4E"/>
    <w:rsid w:val="001730A3"/>
    <w:rsid w:val="001730E9"/>
    <w:rsid w:val="001730FD"/>
    <w:rsid w:val="0017311D"/>
    <w:rsid w:val="001735B1"/>
    <w:rsid w:val="00173791"/>
    <w:rsid w:val="00173798"/>
    <w:rsid w:val="00173BE6"/>
    <w:rsid w:val="00173DA5"/>
    <w:rsid w:val="00173E03"/>
    <w:rsid w:val="00173E72"/>
    <w:rsid w:val="00173E9E"/>
    <w:rsid w:val="00173F06"/>
    <w:rsid w:val="00174762"/>
    <w:rsid w:val="00175209"/>
    <w:rsid w:val="0017572D"/>
    <w:rsid w:val="00175A07"/>
    <w:rsid w:val="00175AA2"/>
    <w:rsid w:val="00175ACB"/>
    <w:rsid w:val="00175C98"/>
    <w:rsid w:val="00175F9B"/>
    <w:rsid w:val="001760FF"/>
    <w:rsid w:val="0017645D"/>
    <w:rsid w:val="0017648F"/>
    <w:rsid w:val="00176738"/>
    <w:rsid w:val="00176A7B"/>
    <w:rsid w:val="00176B88"/>
    <w:rsid w:val="00176E42"/>
    <w:rsid w:val="00176E73"/>
    <w:rsid w:val="00176E9A"/>
    <w:rsid w:val="00176F37"/>
    <w:rsid w:val="00176FE5"/>
    <w:rsid w:val="001775AD"/>
    <w:rsid w:val="0017771D"/>
    <w:rsid w:val="001777D5"/>
    <w:rsid w:val="001777E9"/>
    <w:rsid w:val="001778D0"/>
    <w:rsid w:val="00177A83"/>
    <w:rsid w:val="00177B6B"/>
    <w:rsid w:val="00177C4D"/>
    <w:rsid w:val="00177D12"/>
    <w:rsid w:val="00180001"/>
    <w:rsid w:val="001805A0"/>
    <w:rsid w:val="001807C0"/>
    <w:rsid w:val="00180935"/>
    <w:rsid w:val="00180A23"/>
    <w:rsid w:val="00180B76"/>
    <w:rsid w:val="00180BD3"/>
    <w:rsid w:val="00180BE8"/>
    <w:rsid w:val="001811DE"/>
    <w:rsid w:val="0018138B"/>
    <w:rsid w:val="001818CC"/>
    <w:rsid w:val="00181AA0"/>
    <w:rsid w:val="00181B43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4118"/>
    <w:rsid w:val="001843C4"/>
    <w:rsid w:val="00184519"/>
    <w:rsid w:val="001845F7"/>
    <w:rsid w:val="00184A83"/>
    <w:rsid w:val="00184D30"/>
    <w:rsid w:val="00185037"/>
    <w:rsid w:val="0018513A"/>
    <w:rsid w:val="0018537D"/>
    <w:rsid w:val="001853A5"/>
    <w:rsid w:val="00185A37"/>
    <w:rsid w:val="00185A8A"/>
    <w:rsid w:val="00185F2E"/>
    <w:rsid w:val="001862DA"/>
    <w:rsid w:val="001866D1"/>
    <w:rsid w:val="00186893"/>
    <w:rsid w:val="001868A3"/>
    <w:rsid w:val="00186A8A"/>
    <w:rsid w:val="00186E0D"/>
    <w:rsid w:val="00186EB8"/>
    <w:rsid w:val="00187145"/>
    <w:rsid w:val="001872E4"/>
    <w:rsid w:val="001874F4"/>
    <w:rsid w:val="00187613"/>
    <w:rsid w:val="001878F4"/>
    <w:rsid w:val="00187C68"/>
    <w:rsid w:val="00187DA4"/>
    <w:rsid w:val="001904D5"/>
    <w:rsid w:val="00190624"/>
    <w:rsid w:val="0019092D"/>
    <w:rsid w:val="0019104D"/>
    <w:rsid w:val="00191458"/>
    <w:rsid w:val="001916C8"/>
    <w:rsid w:val="00191778"/>
    <w:rsid w:val="00191A77"/>
    <w:rsid w:val="00191DB3"/>
    <w:rsid w:val="00191FD5"/>
    <w:rsid w:val="001920E5"/>
    <w:rsid w:val="00192135"/>
    <w:rsid w:val="00192214"/>
    <w:rsid w:val="001923ED"/>
    <w:rsid w:val="001927C1"/>
    <w:rsid w:val="00192A0A"/>
    <w:rsid w:val="00192B90"/>
    <w:rsid w:val="00192BFE"/>
    <w:rsid w:val="00192D0D"/>
    <w:rsid w:val="00193023"/>
    <w:rsid w:val="00193085"/>
    <w:rsid w:val="00193260"/>
    <w:rsid w:val="0019374B"/>
    <w:rsid w:val="001937F2"/>
    <w:rsid w:val="00193A90"/>
    <w:rsid w:val="00193B10"/>
    <w:rsid w:val="00193EE3"/>
    <w:rsid w:val="00194098"/>
    <w:rsid w:val="001942C6"/>
    <w:rsid w:val="00194914"/>
    <w:rsid w:val="00194995"/>
    <w:rsid w:val="00194DC7"/>
    <w:rsid w:val="00194FCC"/>
    <w:rsid w:val="0019525E"/>
    <w:rsid w:val="00195476"/>
    <w:rsid w:val="001954E9"/>
    <w:rsid w:val="00195511"/>
    <w:rsid w:val="00195668"/>
    <w:rsid w:val="0019591E"/>
    <w:rsid w:val="00195CD2"/>
    <w:rsid w:val="00195F4C"/>
    <w:rsid w:val="00196167"/>
    <w:rsid w:val="0019620C"/>
    <w:rsid w:val="0019632A"/>
    <w:rsid w:val="00196526"/>
    <w:rsid w:val="00196594"/>
    <w:rsid w:val="00196963"/>
    <w:rsid w:val="00196B93"/>
    <w:rsid w:val="00196BA3"/>
    <w:rsid w:val="001970F9"/>
    <w:rsid w:val="00197350"/>
    <w:rsid w:val="00197B7A"/>
    <w:rsid w:val="00197BC3"/>
    <w:rsid w:val="00197DCD"/>
    <w:rsid w:val="001A06A6"/>
    <w:rsid w:val="001A0968"/>
    <w:rsid w:val="001A0D13"/>
    <w:rsid w:val="001A0F0C"/>
    <w:rsid w:val="001A15DD"/>
    <w:rsid w:val="001A1720"/>
    <w:rsid w:val="001A179E"/>
    <w:rsid w:val="001A192B"/>
    <w:rsid w:val="001A20EC"/>
    <w:rsid w:val="001A2109"/>
    <w:rsid w:val="001A2466"/>
    <w:rsid w:val="001A26F5"/>
    <w:rsid w:val="001A27E6"/>
    <w:rsid w:val="001A2DDC"/>
    <w:rsid w:val="001A2F36"/>
    <w:rsid w:val="001A30B1"/>
    <w:rsid w:val="001A3229"/>
    <w:rsid w:val="001A372B"/>
    <w:rsid w:val="001A3771"/>
    <w:rsid w:val="001A3991"/>
    <w:rsid w:val="001A4336"/>
    <w:rsid w:val="001A4780"/>
    <w:rsid w:val="001A4CCB"/>
    <w:rsid w:val="001A4EB6"/>
    <w:rsid w:val="001A5167"/>
    <w:rsid w:val="001A52AA"/>
    <w:rsid w:val="001A5419"/>
    <w:rsid w:val="001A556C"/>
    <w:rsid w:val="001A5705"/>
    <w:rsid w:val="001A575E"/>
    <w:rsid w:val="001A585E"/>
    <w:rsid w:val="001A592C"/>
    <w:rsid w:val="001A5D64"/>
    <w:rsid w:val="001A620B"/>
    <w:rsid w:val="001A63F2"/>
    <w:rsid w:val="001A6496"/>
    <w:rsid w:val="001A6575"/>
    <w:rsid w:val="001A6E6B"/>
    <w:rsid w:val="001A6F1C"/>
    <w:rsid w:val="001A7346"/>
    <w:rsid w:val="001A7386"/>
    <w:rsid w:val="001A73E7"/>
    <w:rsid w:val="001A751B"/>
    <w:rsid w:val="001A771D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78"/>
    <w:rsid w:val="001B10FE"/>
    <w:rsid w:val="001B12D3"/>
    <w:rsid w:val="001B1324"/>
    <w:rsid w:val="001B1729"/>
    <w:rsid w:val="001B1A6E"/>
    <w:rsid w:val="001B1B98"/>
    <w:rsid w:val="001B1E30"/>
    <w:rsid w:val="001B1FAD"/>
    <w:rsid w:val="001B2618"/>
    <w:rsid w:val="001B3048"/>
    <w:rsid w:val="001B332F"/>
    <w:rsid w:val="001B35CB"/>
    <w:rsid w:val="001B3961"/>
    <w:rsid w:val="001B3DBE"/>
    <w:rsid w:val="001B40CB"/>
    <w:rsid w:val="001B40E7"/>
    <w:rsid w:val="001B42E4"/>
    <w:rsid w:val="001B436F"/>
    <w:rsid w:val="001B46E6"/>
    <w:rsid w:val="001B4BCE"/>
    <w:rsid w:val="001B4C93"/>
    <w:rsid w:val="001B4E90"/>
    <w:rsid w:val="001B5291"/>
    <w:rsid w:val="001B55C7"/>
    <w:rsid w:val="001B563F"/>
    <w:rsid w:val="001B5699"/>
    <w:rsid w:val="001B571B"/>
    <w:rsid w:val="001B582D"/>
    <w:rsid w:val="001B5890"/>
    <w:rsid w:val="001B59A9"/>
    <w:rsid w:val="001B5C8D"/>
    <w:rsid w:val="001B5CB0"/>
    <w:rsid w:val="001B5D3A"/>
    <w:rsid w:val="001B5D41"/>
    <w:rsid w:val="001B5EB0"/>
    <w:rsid w:val="001B6110"/>
    <w:rsid w:val="001B6421"/>
    <w:rsid w:val="001B647E"/>
    <w:rsid w:val="001B691A"/>
    <w:rsid w:val="001B696E"/>
    <w:rsid w:val="001B6A56"/>
    <w:rsid w:val="001B7191"/>
    <w:rsid w:val="001B71B9"/>
    <w:rsid w:val="001B7243"/>
    <w:rsid w:val="001B76A8"/>
    <w:rsid w:val="001B7759"/>
    <w:rsid w:val="001B782D"/>
    <w:rsid w:val="001B7DC0"/>
    <w:rsid w:val="001B7DDE"/>
    <w:rsid w:val="001C00F2"/>
    <w:rsid w:val="001C0545"/>
    <w:rsid w:val="001C05BE"/>
    <w:rsid w:val="001C0963"/>
    <w:rsid w:val="001C09D9"/>
    <w:rsid w:val="001C0DF4"/>
    <w:rsid w:val="001C1121"/>
    <w:rsid w:val="001C14EA"/>
    <w:rsid w:val="001C15C5"/>
    <w:rsid w:val="001C17CA"/>
    <w:rsid w:val="001C1808"/>
    <w:rsid w:val="001C18C0"/>
    <w:rsid w:val="001C1A14"/>
    <w:rsid w:val="001C1AC5"/>
    <w:rsid w:val="001C1BE7"/>
    <w:rsid w:val="001C1C51"/>
    <w:rsid w:val="001C1D8C"/>
    <w:rsid w:val="001C1DE7"/>
    <w:rsid w:val="001C202D"/>
    <w:rsid w:val="001C21A2"/>
    <w:rsid w:val="001C22BD"/>
    <w:rsid w:val="001C22F8"/>
    <w:rsid w:val="001C23C3"/>
    <w:rsid w:val="001C24B2"/>
    <w:rsid w:val="001C24F4"/>
    <w:rsid w:val="001C24F8"/>
    <w:rsid w:val="001C253C"/>
    <w:rsid w:val="001C2A03"/>
    <w:rsid w:val="001C30D2"/>
    <w:rsid w:val="001C3648"/>
    <w:rsid w:val="001C39E8"/>
    <w:rsid w:val="001C3A22"/>
    <w:rsid w:val="001C3BC6"/>
    <w:rsid w:val="001C3C62"/>
    <w:rsid w:val="001C3CD8"/>
    <w:rsid w:val="001C3D31"/>
    <w:rsid w:val="001C3F63"/>
    <w:rsid w:val="001C41F7"/>
    <w:rsid w:val="001C44E0"/>
    <w:rsid w:val="001C4553"/>
    <w:rsid w:val="001C4619"/>
    <w:rsid w:val="001C4623"/>
    <w:rsid w:val="001C4632"/>
    <w:rsid w:val="001C469B"/>
    <w:rsid w:val="001C46C0"/>
    <w:rsid w:val="001C4A0B"/>
    <w:rsid w:val="001C4B75"/>
    <w:rsid w:val="001C4C45"/>
    <w:rsid w:val="001C4C8C"/>
    <w:rsid w:val="001C4DA4"/>
    <w:rsid w:val="001C4FB2"/>
    <w:rsid w:val="001C504B"/>
    <w:rsid w:val="001C532B"/>
    <w:rsid w:val="001C54F5"/>
    <w:rsid w:val="001C559E"/>
    <w:rsid w:val="001C55A2"/>
    <w:rsid w:val="001C55F6"/>
    <w:rsid w:val="001C56EB"/>
    <w:rsid w:val="001C5782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26"/>
    <w:rsid w:val="001C6A71"/>
    <w:rsid w:val="001C6BFC"/>
    <w:rsid w:val="001C6D25"/>
    <w:rsid w:val="001C7039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09D2"/>
    <w:rsid w:val="001D10D8"/>
    <w:rsid w:val="001D112B"/>
    <w:rsid w:val="001D11B3"/>
    <w:rsid w:val="001D1508"/>
    <w:rsid w:val="001D1862"/>
    <w:rsid w:val="001D19A8"/>
    <w:rsid w:val="001D1C22"/>
    <w:rsid w:val="001D21BA"/>
    <w:rsid w:val="001D240E"/>
    <w:rsid w:val="001D24AC"/>
    <w:rsid w:val="001D26ED"/>
    <w:rsid w:val="001D28B3"/>
    <w:rsid w:val="001D2A76"/>
    <w:rsid w:val="001D2B7D"/>
    <w:rsid w:val="001D2D33"/>
    <w:rsid w:val="001D33AD"/>
    <w:rsid w:val="001D392C"/>
    <w:rsid w:val="001D3D79"/>
    <w:rsid w:val="001D406E"/>
    <w:rsid w:val="001D5257"/>
    <w:rsid w:val="001D5280"/>
    <w:rsid w:val="001D55A7"/>
    <w:rsid w:val="001D583A"/>
    <w:rsid w:val="001D5963"/>
    <w:rsid w:val="001D5C92"/>
    <w:rsid w:val="001D5CAD"/>
    <w:rsid w:val="001D5D71"/>
    <w:rsid w:val="001D5EEB"/>
    <w:rsid w:val="001D62F5"/>
    <w:rsid w:val="001D638B"/>
    <w:rsid w:val="001D6488"/>
    <w:rsid w:val="001D686B"/>
    <w:rsid w:val="001D6CCE"/>
    <w:rsid w:val="001D6DFA"/>
    <w:rsid w:val="001D7159"/>
    <w:rsid w:val="001D72D7"/>
    <w:rsid w:val="001D7743"/>
    <w:rsid w:val="001D7798"/>
    <w:rsid w:val="001D79EF"/>
    <w:rsid w:val="001D7D45"/>
    <w:rsid w:val="001D7D8B"/>
    <w:rsid w:val="001D7FFE"/>
    <w:rsid w:val="001E004B"/>
    <w:rsid w:val="001E0741"/>
    <w:rsid w:val="001E0916"/>
    <w:rsid w:val="001E1901"/>
    <w:rsid w:val="001E19D3"/>
    <w:rsid w:val="001E1F97"/>
    <w:rsid w:val="001E23D1"/>
    <w:rsid w:val="001E2428"/>
    <w:rsid w:val="001E252F"/>
    <w:rsid w:val="001E26BD"/>
    <w:rsid w:val="001E2908"/>
    <w:rsid w:val="001E2A8E"/>
    <w:rsid w:val="001E38A8"/>
    <w:rsid w:val="001E3982"/>
    <w:rsid w:val="001E4481"/>
    <w:rsid w:val="001E4936"/>
    <w:rsid w:val="001E53CD"/>
    <w:rsid w:val="001E580B"/>
    <w:rsid w:val="001E5BBB"/>
    <w:rsid w:val="001E5F64"/>
    <w:rsid w:val="001E6180"/>
    <w:rsid w:val="001E674B"/>
    <w:rsid w:val="001E676A"/>
    <w:rsid w:val="001E67E0"/>
    <w:rsid w:val="001E68FC"/>
    <w:rsid w:val="001E6C2D"/>
    <w:rsid w:val="001E6D8E"/>
    <w:rsid w:val="001E714A"/>
    <w:rsid w:val="001E7258"/>
    <w:rsid w:val="001E72B6"/>
    <w:rsid w:val="001E7396"/>
    <w:rsid w:val="001E7569"/>
    <w:rsid w:val="001E7F25"/>
    <w:rsid w:val="001F0085"/>
    <w:rsid w:val="001F0766"/>
    <w:rsid w:val="001F0C39"/>
    <w:rsid w:val="001F0EE5"/>
    <w:rsid w:val="001F10C8"/>
    <w:rsid w:val="001F111D"/>
    <w:rsid w:val="001F14CE"/>
    <w:rsid w:val="001F16FB"/>
    <w:rsid w:val="001F1761"/>
    <w:rsid w:val="001F1844"/>
    <w:rsid w:val="001F1A09"/>
    <w:rsid w:val="001F1A23"/>
    <w:rsid w:val="001F1BC4"/>
    <w:rsid w:val="001F1F1F"/>
    <w:rsid w:val="001F1F6E"/>
    <w:rsid w:val="001F2178"/>
    <w:rsid w:val="001F22B3"/>
    <w:rsid w:val="001F22CC"/>
    <w:rsid w:val="001F2564"/>
    <w:rsid w:val="001F25E0"/>
    <w:rsid w:val="001F2B95"/>
    <w:rsid w:val="001F2C0F"/>
    <w:rsid w:val="001F2DF7"/>
    <w:rsid w:val="001F3686"/>
    <w:rsid w:val="001F3C5F"/>
    <w:rsid w:val="001F458A"/>
    <w:rsid w:val="001F4B1F"/>
    <w:rsid w:val="001F4F5A"/>
    <w:rsid w:val="001F5594"/>
    <w:rsid w:val="001F5D8D"/>
    <w:rsid w:val="001F61FE"/>
    <w:rsid w:val="001F646F"/>
    <w:rsid w:val="001F66DE"/>
    <w:rsid w:val="001F6850"/>
    <w:rsid w:val="001F68BC"/>
    <w:rsid w:val="001F6C87"/>
    <w:rsid w:val="001F6EBA"/>
    <w:rsid w:val="001F6EC5"/>
    <w:rsid w:val="001F705D"/>
    <w:rsid w:val="001F7246"/>
    <w:rsid w:val="001F7971"/>
    <w:rsid w:val="001F7ACA"/>
    <w:rsid w:val="001F7D00"/>
    <w:rsid w:val="001F7F6A"/>
    <w:rsid w:val="00200366"/>
    <w:rsid w:val="0020066A"/>
    <w:rsid w:val="00200807"/>
    <w:rsid w:val="00200A6B"/>
    <w:rsid w:val="00200BDE"/>
    <w:rsid w:val="00200CAC"/>
    <w:rsid w:val="00200D92"/>
    <w:rsid w:val="00200FAB"/>
    <w:rsid w:val="0020138F"/>
    <w:rsid w:val="002014E7"/>
    <w:rsid w:val="00202046"/>
    <w:rsid w:val="00202576"/>
    <w:rsid w:val="0020258A"/>
    <w:rsid w:val="00202699"/>
    <w:rsid w:val="00202966"/>
    <w:rsid w:val="00202A9E"/>
    <w:rsid w:val="00202AA8"/>
    <w:rsid w:val="00202D81"/>
    <w:rsid w:val="00202DC0"/>
    <w:rsid w:val="00202E80"/>
    <w:rsid w:val="00202EB6"/>
    <w:rsid w:val="00202F2D"/>
    <w:rsid w:val="00203422"/>
    <w:rsid w:val="00203709"/>
    <w:rsid w:val="00203759"/>
    <w:rsid w:val="00203B02"/>
    <w:rsid w:val="00203BF5"/>
    <w:rsid w:val="00203F82"/>
    <w:rsid w:val="00204026"/>
    <w:rsid w:val="002048BC"/>
    <w:rsid w:val="00204D4C"/>
    <w:rsid w:val="00204D94"/>
    <w:rsid w:val="002051EE"/>
    <w:rsid w:val="00205483"/>
    <w:rsid w:val="00205507"/>
    <w:rsid w:val="00205642"/>
    <w:rsid w:val="00205644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329"/>
    <w:rsid w:val="00207408"/>
    <w:rsid w:val="00207526"/>
    <w:rsid w:val="0020762E"/>
    <w:rsid w:val="0020765F"/>
    <w:rsid w:val="0021000D"/>
    <w:rsid w:val="0021033E"/>
    <w:rsid w:val="002103E6"/>
    <w:rsid w:val="00210679"/>
    <w:rsid w:val="00210901"/>
    <w:rsid w:val="00210954"/>
    <w:rsid w:val="00210D6E"/>
    <w:rsid w:val="00210D9C"/>
    <w:rsid w:val="00210DCC"/>
    <w:rsid w:val="00210DCD"/>
    <w:rsid w:val="00211533"/>
    <w:rsid w:val="00211557"/>
    <w:rsid w:val="0021198D"/>
    <w:rsid w:val="002119BF"/>
    <w:rsid w:val="00211C52"/>
    <w:rsid w:val="00211D3D"/>
    <w:rsid w:val="0021225B"/>
    <w:rsid w:val="00212480"/>
    <w:rsid w:val="002126B2"/>
    <w:rsid w:val="00212948"/>
    <w:rsid w:val="00212BFF"/>
    <w:rsid w:val="002134A1"/>
    <w:rsid w:val="00213A9B"/>
    <w:rsid w:val="00213E70"/>
    <w:rsid w:val="00213E74"/>
    <w:rsid w:val="00214036"/>
    <w:rsid w:val="00214224"/>
    <w:rsid w:val="002142B3"/>
    <w:rsid w:val="00214565"/>
    <w:rsid w:val="002145B9"/>
    <w:rsid w:val="00214A55"/>
    <w:rsid w:val="00214AFB"/>
    <w:rsid w:val="00214B01"/>
    <w:rsid w:val="00214BD4"/>
    <w:rsid w:val="00214FFF"/>
    <w:rsid w:val="0021501A"/>
    <w:rsid w:val="00215101"/>
    <w:rsid w:val="002151CB"/>
    <w:rsid w:val="00215468"/>
    <w:rsid w:val="00215AAF"/>
    <w:rsid w:val="00215F7D"/>
    <w:rsid w:val="002160BB"/>
    <w:rsid w:val="00216238"/>
    <w:rsid w:val="002163C8"/>
    <w:rsid w:val="002165D3"/>
    <w:rsid w:val="00216771"/>
    <w:rsid w:val="0021687C"/>
    <w:rsid w:val="0021697C"/>
    <w:rsid w:val="00216AAA"/>
    <w:rsid w:val="00216E91"/>
    <w:rsid w:val="00217423"/>
    <w:rsid w:val="00217839"/>
    <w:rsid w:val="002178E8"/>
    <w:rsid w:val="00217BBD"/>
    <w:rsid w:val="0022067E"/>
    <w:rsid w:val="002208DA"/>
    <w:rsid w:val="00221077"/>
    <w:rsid w:val="00221197"/>
    <w:rsid w:val="002215C5"/>
    <w:rsid w:val="0022195B"/>
    <w:rsid w:val="002219DF"/>
    <w:rsid w:val="00221B1E"/>
    <w:rsid w:val="00221B3B"/>
    <w:rsid w:val="0022216C"/>
    <w:rsid w:val="0022224C"/>
    <w:rsid w:val="00222392"/>
    <w:rsid w:val="002223C1"/>
    <w:rsid w:val="002224C1"/>
    <w:rsid w:val="00222D4A"/>
    <w:rsid w:val="00222F6D"/>
    <w:rsid w:val="0022378F"/>
    <w:rsid w:val="0022389B"/>
    <w:rsid w:val="00223F94"/>
    <w:rsid w:val="00224021"/>
    <w:rsid w:val="002240C5"/>
    <w:rsid w:val="002243B4"/>
    <w:rsid w:val="002244A6"/>
    <w:rsid w:val="0022463E"/>
    <w:rsid w:val="002248B4"/>
    <w:rsid w:val="002256E4"/>
    <w:rsid w:val="00225812"/>
    <w:rsid w:val="0022583B"/>
    <w:rsid w:val="00225A3B"/>
    <w:rsid w:val="00225A8C"/>
    <w:rsid w:val="00225BD8"/>
    <w:rsid w:val="00225CFE"/>
    <w:rsid w:val="00226081"/>
    <w:rsid w:val="002263A4"/>
    <w:rsid w:val="002264E2"/>
    <w:rsid w:val="002265D4"/>
    <w:rsid w:val="00226AF7"/>
    <w:rsid w:val="00226CF3"/>
    <w:rsid w:val="00226E99"/>
    <w:rsid w:val="00226F25"/>
    <w:rsid w:val="002276A5"/>
    <w:rsid w:val="002277B0"/>
    <w:rsid w:val="00227B4A"/>
    <w:rsid w:val="00227CDE"/>
    <w:rsid w:val="00227E66"/>
    <w:rsid w:val="00227FDC"/>
    <w:rsid w:val="002304E1"/>
    <w:rsid w:val="00230817"/>
    <w:rsid w:val="0023081D"/>
    <w:rsid w:val="00230A9B"/>
    <w:rsid w:val="00230DCC"/>
    <w:rsid w:val="00230F31"/>
    <w:rsid w:val="00230FA0"/>
    <w:rsid w:val="00230FE7"/>
    <w:rsid w:val="00231417"/>
    <w:rsid w:val="00231493"/>
    <w:rsid w:val="00231611"/>
    <w:rsid w:val="002317CA"/>
    <w:rsid w:val="00231899"/>
    <w:rsid w:val="00231908"/>
    <w:rsid w:val="00231960"/>
    <w:rsid w:val="00231E84"/>
    <w:rsid w:val="00231F26"/>
    <w:rsid w:val="002322A9"/>
    <w:rsid w:val="002324E3"/>
    <w:rsid w:val="002326C4"/>
    <w:rsid w:val="00232917"/>
    <w:rsid w:val="002329E5"/>
    <w:rsid w:val="00232FEC"/>
    <w:rsid w:val="0023329C"/>
    <w:rsid w:val="00233355"/>
    <w:rsid w:val="002334A9"/>
    <w:rsid w:val="00233586"/>
    <w:rsid w:val="00233808"/>
    <w:rsid w:val="00233868"/>
    <w:rsid w:val="00233BC0"/>
    <w:rsid w:val="00233D92"/>
    <w:rsid w:val="00233FBB"/>
    <w:rsid w:val="00233FF1"/>
    <w:rsid w:val="002340DD"/>
    <w:rsid w:val="0023414A"/>
    <w:rsid w:val="002346D1"/>
    <w:rsid w:val="0023483D"/>
    <w:rsid w:val="00234B4F"/>
    <w:rsid w:val="00234BBF"/>
    <w:rsid w:val="00234D9E"/>
    <w:rsid w:val="0023511A"/>
    <w:rsid w:val="00235412"/>
    <w:rsid w:val="0023566D"/>
    <w:rsid w:val="00235F4B"/>
    <w:rsid w:val="00236198"/>
    <w:rsid w:val="0023623A"/>
    <w:rsid w:val="00236244"/>
    <w:rsid w:val="0023633B"/>
    <w:rsid w:val="00236656"/>
    <w:rsid w:val="0023669A"/>
    <w:rsid w:val="00236BD8"/>
    <w:rsid w:val="00236C6F"/>
    <w:rsid w:val="00236DC0"/>
    <w:rsid w:val="00236DD9"/>
    <w:rsid w:val="00236EEE"/>
    <w:rsid w:val="00236F4C"/>
    <w:rsid w:val="0023713B"/>
    <w:rsid w:val="002373A2"/>
    <w:rsid w:val="00237A0A"/>
    <w:rsid w:val="00237C12"/>
    <w:rsid w:val="00237EAC"/>
    <w:rsid w:val="0024026F"/>
    <w:rsid w:val="002402F3"/>
    <w:rsid w:val="00240461"/>
    <w:rsid w:val="002407CC"/>
    <w:rsid w:val="002409E3"/>
    <w:rsid w:val="00240D3E"/>
    <w:rsid w:val="00240FE2"/>
    <w:rsid w:val="002410A3"/>
    <w:rsid w:val="002410C2"/>
    <w:rsid w:val="0024113D"/>
    <w:rsid w:val="002411C6"/>
    <w:rsid w:val="00241394"/>
    <w:rsid w:val="0024158C"/>
    <w:rsid w:val="002415CE"/>
    <w:rsid w:val="00241638"/>
    <w:rsid w:val="0024170A"/>
    <w:rsid w:val="0024205B"/>
    <w:rsid w:val="0024232E"/>
    <w:rsid w:val="002423A4"/>
    <w:rsid w:val="00242517"/>
    <w:rsid w:val="0024260B"/>
    <w:rsid w:val="002427DD"/>
    <w:rsid w:val="00242BA6"/>
    <w:rsid w:val="00243172"/>
    <w:rsid w:val="0024322B"/>
    <w:rsid w:val="00243446"/>
    <w:rsid w:val="002435B1"/>
    <w:rsid w:val="002439B0"/>
    <w:rsid w:val="00243BD2"/>
    <w:rsid w:val="00243CDA"/>
    <w:rsid w:val="00243CE1"/>
    <w:rsid w:val="00243D63"/>
    <w:rsid w:val="0024401F"/>
    <w:rsid w:val="00244685"/>
    <w:rsid w:val="002447E9"/>
    <w:rsid w:val="002447FC"/>
    <w:rsid w:val="00244A56"/>
    <w:rsid w:val="00244EE7"/>
    <w:rsid w:val="002453BE"/>
    <w:rsid w:val="002455C3"/>
    <w:rsid w:val="0024569B"/>
    <w:rsid w:val="002458F6"/>
    <w:rsid w:val="00245A3F"/>
    <w:rsid w:val="00245FE1"/>
    <w:rsid w:val="0024619F"/>
    <w:rsid w:val="00246686"/>
    <w:rsid w:val="0024686D"/>
    <w:rsid w:val="00246967"/>
    <w:rsid w:val="00246A15"/>
    <w:rsid w:val="00246F4C"/>
    <w:rsid w:val="00247177"/>
    <w:rsid w:val="0024736E"/>
    <w:rsid w:val="00247895"/>
    <w:rsid w:val="0024799C"/>
    <w:rsid w:val="00247B4D"/>
    <w:rsid w:val="00250386"/>
    <w:rsid w:val="00250A38"/>
    <w:rsid w:val="00250BFD"/>
    <w:rsid w:val="00250C60"/>
    <w:rsid w:val="00251060"/>
    <w:rsid w:val="0025106D"/>
    <w:rsid w:val="002513AE"/>
    <w:rsid w:val="00251554"/>
    <w:rsid w:val="00251CAD"/>
    <w:rsid w:val="00251CFF"/>
    <w:rsid w:val="00251FB0"/>
    <w:rsid w:val="002520FA"/>
    <w:rsid w:val="002521E1"/>
    <w:rsid w:val="002527A2"/>
    <w:rsid w:val="00252B2C"/>
    <w:rsid w:val="00253001"/>
    <w:rsid w:val="0025309F"/>
    <w:rsid w:val="002530F3"/>
    <w:rsid w:val="0025352F"/>
    <w:rsid w:val="002535CE"/>
    <w:rsid w:val="00253724"/>
    <w:rsid w:val="0025382E"/>
    <w:rsid w:val="00253926"/>
    <w:rsid w:val="00253FA0"/>
    <w:rsid w:val="00254114"/>
    <w:rsid w:val="00254247"/>
    <w:rsid w:val="002542B2"/>
    <w:rsid w:val="002543F8"/>
    <w:rsid w:val="0025447C"/>
    <w:rsid w:val="00254681"/>
    <w:rsid w:val="00254B08"/>
    <w:rsid w:val="00254B81"/>
    <w:rsid w:val="00254C96"/>
    <w:rsid w:val="00254EFA"/>
    <w:rsid w:val="00255399"/>
    <w:rsid w:val="002559B3"/>
    <w:rsid w:val="00255A84"/>
    <w:rsid w:val="00255B5A"/>
    <w:rsid w:val="00255F7F"/>
    <w:rsid w:val="00256777"/>
    <w:rsid w:val="0025677D"/>
    <w:rsid w:val="00256795"/>
    <w:rsid w:val="002567EE"/>
    <w:rsid w:val="0025684E"/>
    <w:rsid w:val="0025698E"/>
    <w:rsid w:val="00256D98"/>
    <w:rsid w:val="00257005"/>
    <w:rsid w:val="002574AF"/>
    <w:rsid w:val="00257AAA"/>
    <w:rsid w:val="00257C41"/>
    <w:rsid w:val="0026036B"/>
    <w:rsid w:val="00260448"/>
    <w:rsid w:val="0026052F"/>
    <w:rsid w:val="002606A2"/>
    <w:rsid w:val="002608AB"/>
    <w:rsid w:val="00260BA6"/>
    <w:rsid w:val="00260C35"/>
    <w:rsid w:val="0026114B"/>
    <w:rsid w:val="0026115B"/>
    <w:rsid w:val="0026123A"/>
    <w:rsid w:val="00261391"/>
    <w:rsid w:val="0026147F"/>
    <w:rsid w:val="0026169D"/>
    <w:rsid w:val="002618EB"/>
    <w:rsid w:val="00261972"/>
    <w:rsid w:val="00261CF1"/>
    <w:rsid w:val="00261DA5"/>
    <w:rsid w:val="0026216E"/>
    <w:rsid w:val="00262869"/>
    <w:rsid w:val="002628F6"/>
    <w:rsid w:val="00262DCF"/>
    <w:rsid w:val="00262F31"/>
    <w:rsid w:val="0026306A"/>
    <w:rsid w:val="002634EA"/>
    <w:rsid w:val="002637CF"/>
    <w:rsid w:val="00263885"/>
    <w:rsid w:val="00263AF8"/>
    <w:rsid w:val="00263CD1"/>
    <w:rsid w:val="00264548"/>
    <w:rsid w:val="002645C7"/>
    <w:rsid w:val="002646FE"/>
    <w:rsid w:val="002648EE"/>
    <w:rsid w:val="00264909"/>
    <w:rsid w:val="00264B3D"/>
    <w:rsid w:val="00264C1F"/>
    <w:rsid w:val="00264FD6"/>
    <w:rsid w:val="002656C7"/>
    <w:rsid w:val="00265AC3"/>
    <w:rsid w:val="00265B89"/>
    <w:rsid w:val="00265BF4"/>
    <w:rsid w:val="00265BFC"/>
    <w:rsid w:val="00265D3C"/>
    <w:rsid w:val="00266084"/>
    <w:rsid w:val="002661A0"/>
    <w:rsid w:val="0026646C"/>
    <w:rsid w:val="002666C7"/>
    <w:rsid w:val="00266D29"/>
    <w:rsid w:val="00266E9A"/>
    <w:rsid w:val="00267000"/>
    <w:rsid w:val="002671A2"/>
    <w:rsid w:val="0026722A"/>
    <w:rsid w:val="00267496"/>
    <w:rsid w:val="002677D6"/>
    <w:rsid w:val="00267A28"/>
    <w:rsid w:val="00267A7C"/>
    <w:rsid w:val="00267B57"/>
    <w:rsid w:val="00267F66"/>
    <w:rsid w:val="00270169"/>
    <w:rsid w:val="002702D2"/>
    <w:rsid w:val="00270370"/>
    <w:rsid w:val="00270848"/>
    <w:rsid w:val="002708A2"/>
    <w:rsid w:val="00270A67"/>
    <w:rsid w:val="00270BC3"/>
    <w:rsid w:val="00270D85"/>
    <w:rsid w:val="00270E19"/>
    <w:rsid w:val="00271266"/>
    <w:rsid w:val="002712D2"/>
    <w:rsid w:val="0027149A"/>
    <w:rsid w:val="0027170E"/>
    <w:rsid w:val="0027179C"/>
    <w:rsid w:val="00271B4D"/>
    <w:rsid w:val="00271BDA"/>
    <w:rsid w:val="00272164"/>
    <w:rsid w:val="00272277"/>
    <w:rsid w:val="00272499"/>
    <w:rsid w:val="00272623"/>
    <w:rsid w:val="00272960"/>
    <w:rsid w:val="00272A65"/>
    <w:rsid w:val="00272BBA"/>
    <w:rsid w:val="00272DBE"/>
    <w:rsid w:val="0027304A"/>
    <w:rsid w:val="0027304D"/>
    <w:rsid w:val="00273102"/>
    <w:rsid w:val="00273179"/>
    <w:rsid w:val="0027347B"/>
    <w:rsid w:val="00273487"/>
    <w:rsid w:val="0027349A"/>
    <w:rsid w:val="00273B11"/>
    <w:rsid w:val="00273CB2"/>
    <w:rsid w:val="002742FE"/>
    <w:rsid w:val="00274C4D"/>
    <w:rsid w:val="00274C8E"/>
    <w:rsid w:val="00274EFA"/>
    <w:rsid w:val="00274FC8"/>
    <w:rsid w:val="00275025"/>
    <w:rsid w:val="0027552D"/>
    <w:rsid w:val="0027596A"/>
    <w:rsid w:val="002759C0"/>
    <w:rsid w:val="00275B68"/>
    <w:rsid w:val="00275C43"/>
    <w:rsid w:val="00275D7A"/>
    <w:rsid w:val="00275ECA"/>
    <w:rsid w:val="00275F9E"/>
    <w:rsid w:val="002761BD"/>
    <w:rsid w:val="00276396"/>
    <w:rsid w:val="0027652E"/>
    <w:rsid w:val="00276884"/>
    <w:rsid w:val="00276C03"/>
    <w:rsid w:val="002772AF"/>
    <w:rsid w:val="00277484"/>
    <w:rsid w:val="0027780B"/>
    <w:rsid w:val="00277A86"/>
    <w:rsid w:val="0028023D"/>
    <w:rsid w:val="00280976"/>
    <w:rsid w:val="00280B6C"/>
    <w:rsid w:val="00280CBA"/>
    <w:rsid w:val="00280D5B"/>
    <w:rsid w:val="00280EA4"/>
    <w:rsid w:val="00281007"/>
    <w:rsid w:val="002811B7"/>
    <w:rsid w:val="00281364"/>
    <w:rsid w:val="00281819"/>
    <w:rsid w:val="00281992"/>
    <w:rsid w:val="00281ADF"/>
    <w:rsid w:val="00281DA0"/>
    <w:rsid w:val="002822C7"/>
    <w:rsid w:val="00282372"/>
    <w:rsid w:val="002826BC"/>
    <w:rsid w:val="002827F9"/>
    <w:rsid w:val="002829D7"/>
    <w:rsid w:val="00282BAE"/>
    <w:rsid w:val="00282D05"/>
    <w:rsid w:val="00282DAC"/>
    <w:rsid w:val="00282EE5"/>
    <w:rsid w:val="00283288"/>
    <w:rsid w:val="002834C9"/>
    <w:rsid w:val="002835A6"/>
    <w:rsid w:val="002837C2"/>
    <w:rsid w:val="00283826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6"/>
    <w:rsid w:val="002848C8"/>
    <w:rsid w:val="00284B22"/>
    <w:rsid w:val="00285096"/>
    <w:rsid w:val="0028510E"/>
    <w:rsid w:val="0028523A"/>
    <w:rsid w:val="00285309"/>
    <w:rsid w:val="0028551B"/>
    <w:rsid w:val="00285763"/>
    <w:rsid w:val="00285A8C"/>
    <w:rsid w:val="00285DF6"/>
    <w:rsid w:val="00285EED"/>
    <w:rsid w:val="00286154"/>
    <w:rsid w:val="002865D7"/>
    <w:rsid w:val="0028670B"/>
    <w:rsid w:val="0028675F"/>
    <w:rsid w:val="00286857"/>
    <w:rsid w:val="00286894"/>
    <w:rsid w:val="00286B09"/>
    <w:rsid w:val="00286B1C"/>
    <w:rsid w:val="00286B56"/>
    <w:rsid w:val="00286D0C"/>
    <w:rsid w:val="00286DCB"/>
    <w:rsid w:val="00286EBE"/>
    <w:rsid w:val="00286FB0"/>
    <w:rsid w:val="002870AD"/>
    <w:rsid w:val="00287140"/>
    <w:rsid w:val="0028718B"/>
    <w:rsid w:val="002874D2"/>
    <w:rsid w:val="00287699"/>
    <w:rsid w:val="00287787"/>
    <w:rsid w:val="0028783E"/>
    <w:rsid w:val="00287A79"/>
    <w:rsid w:val="00287CFB"/>
    <w:rsid w:val="0029008E"/>
    <w:rsid w:val="00290588"/>
    <w:rsid w:val="002907BC"/>
    <w:rsid w:val="00290C0F"/>
    <w:rsid w:val="00290F5C"/>
    <w:rsid w:val="00290F8B"/>
    <w:rsid w:val="0029134D"/>
    <w:rsid w:val="0029168D"/>
    <w:rsid w:val="00291977"/>
    <w:rsid w:val="002919DB"/>
    <w:rsid w:val="00292025"/>
    <w:rsid w:val="002920C7"/>
    <w:rsid w:val="00292228"/>
    <w:rsid w:val="002922AA"/>
    <w:rsid w:val="002924D2"/>
    <w:rsid w:val="002929D8"/>
    <w:rsid w:val="00292B9F"/>
    <w:rsid w:val="00292D43"/>
    <w:rsid w:val="00292FB0"/>
    <w:rsid w:val="00293048"/>
    <w:rsid w:val="00293109"/>
    <w:rsid w:val="00293991"/>
    <w:rsid w:val="00293C63"/>
    <w:rsid w:val="00293E72"/>
    <w:rsid w:val="00293F3D"/>
    <w:rsid w:val="002942C8"/>
    <w:rsid w:val="002948F5"/>
    <w:rsid w:val="00294A58"/>
    <w:rsid w:val="00294B49"/>
    <w:rsid w:val="00294D15"/>
    <w:rsid w:val="00294D2F"/>
    <w:rsid w:val="00294EE4"/>
    <w:rsid w:val="00294F86"/>
    <w:rsid w:val="00295120"/>
    <w:rsid w:val="00295274"/>
    <w:rsid w:val="002958DE"/>
    <w:rsid w:val="0029593C"/>
    <w:rsid w:val="00295B70"/>
    <w:rsid w:val="00295EEF"/>
    <w:rsid w:val="002963DD"/>
    <w:rsid w:val="0029648D"/>
    <w:rsid w:val="002965F4"/>
    <w:rsid w:val="00296F47"/>
    <w:rsid w:val="00296F5B"/>
    <w:rsid w:val="00297289"/>
    <w:rsid w:val="002974F4"/>
    <w:rsid w:val="00297514"/>
    <w:rsid w:val="00297994"/>
    <w:rsid w:val="0029799C"/>
    <w:rsid w:val="00297ECD"/>
    <w:rsid w:val="002A04E2"/>
    <w:rsid w:val="002A051B"/>
    <w:rsid w:val="002A06E7"/>
    <w:rsid w:val="002A07BA"/>
    <w:rsid w:val="002A0E02"/>
    <w:rsid w:val="002A0E79"/>
    <w:rsid w:val="002A0E94"/>
    <w:rsid w:val="002A1263"/>
    <w:rsid w:val="002A153D"/>
    <w:rsid w:val="002A18FE"/>
    <w:rsid w:val="002A19F7"/>
    <w:rsid w:val="002A1DA4"/>
    <w:rsid w:val="002A1FB9"/>
    <w:rsid w:val="002A2364"/>
    <w:rsid w:val="002A283D"/>
    <w:rsid w:val="002A29E3"/>
    <w:rsid w:val="002A2A08"/>
    <w:rsid w:val="002A2B37"/>
    <w:rsid w:val="002A2B9A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818"/>
    <w:rsid w:val="002A496E"/>
    <w:rsid w:val="002A4E42"/>
    <w:rsid w:val="002A5032"/>
    <w:rsid w:val="002A50FD"/>
    <w:rsid w:val="002A5379"/>
    <w:rsid w:val="002A556F"/>
    <w:rsid w:val="002A598E"/>
    <w:rsid w:val="002A5D61"/>
    <w:rsid w:val="002A5E9B"/>
    <w:rsid w:val="002A61A5"/>
    <w:rsid w:val="002A61B1"/>
    <w:rsid w:val="002A61CC"/>
    <w:rsid w:val="002A648D"/>
    <w:rsid w:val="002A6700"/>
    <w:rsid w:val="002A6882"/>
    <w:rsid w:val="002A6958"/>
    <w:rsid w:val="002A6BCE"/>
    <w:rsid w:val="002A7199"/>
    <w:rsid w:val="002A77C3"/>
    <w:rsid w:val="002A79D9"/>
    <w:rsid w:val="002A7B32"/>
    <w:rsid w:val="002A7BAF"/>
    <w:rsid w:val="002A7BBD"/>
    <w:rsid w:val="002A7D28"/>
    <w:rsid w:val="002B0559"/>
    <w:rsid w:val="002B05A8"/>
    <w:rsid w:val="002B0B4C"/>
    <w:rsid w:val="002B0D6E"/>
    <w:rsid w:val="002B10B0"/>
    <w:rsid w:val="002B1225"/>
    <w:rsid w:val="002B122D"/>
    <w:rsid w:val="002B1437"/>
    <w:rsid w:val="002B14DB"/>
    <w:rsid w:val="002B169C"/>
    <w:rsid w:val="002B173D"/>
    <w:rsid w:val="002B1838"/>
    <w:rsid w:val="002B1BCE"/>
    <w:rsid w:val="002B1F89"/>
    <w:rsid w:val="002B21BB"/>
    <w:rsid w:val="002B22F5"/>
    <w:rsid w:val="002B26FB"/>
    <w:rsid w:val="002B274C"/>
    <w:rsid w:val="002B2868"/>
    <w:rsid w:val="002B2E9F"/>
    <w:rsid w:val="002B2F77"/>
    <w:rsid w:val="002B3529"/>
    <w:rsid w:val="002B3596"/>
    <w:rsid w:val="002B3769"/>
    <w:rsid w:val="002B37D3"/>
    <w:rsid w:val="002B3B78"/>
    <w:rsid w:val="002B43B3"/>
    <w:rsid w:val="002B450E"/>
    <w:rsid w:val="002B484D"/>
    <w:rsid w:val="002B4E2F"/>
    <w:rsid w:val="002B4FAD"/>
    <w:rsid w:val="002B538D"/>
    <w:rsid w:val="002B5B61"/>
    <w:rsid w:val="002B5CA1"/>
    <w:rsid w:val="002B6031"/>
    <w:rsid w:val="002B63CF"/>
    <w:rsid w:val="002B6699"/>
    <w:rsid w:val="002B6716"/>
    <w:rsid w:val="002B6757"/>
    <w:rsid w:val="002B6C03"/>
    <w:rsid w:val="002B6D2E"/>
    <w:rsid w:val="002B6EFD"/>
    <w:rsid w:val="002B6F33"/>
    <w:rsid w:val="002B765F"/>
    <w:rsid w:val="002B79F0"/>
    <w:rsid w:val="002B7AF5"/>
    <w:rsid w:val="002B7B8A"/>
    <w:rsid w:val="002B7C96"/>
    <w:rsid w:val="002B7F3E"/>
    <w:rsid w:val="002C00F5"/>
    <w:rsid w:val="002C0166"/>
    <w:rsid w:val="002C027B"/>
    <w:rsid w:val="002C059A"/>
    <w:rsid w:val="002C05D9"/>
    <w:rsid w:val="002C06B5"/>
    <w:rsid w:val="002C06BE"/>
    <w:rsid w:val="002C0701"/>
    <w:rsid w:val="002C0A7D"/>
    <w:rsid w:val="002C0CCC"/>
    <w:rsid w:val="002C0CD7"/>
    <w:rsid w:val="002C0D7B"/>
    <w:rsid w:val="002C0D99"/>
    <w:rsid w:val="002C0F45"/>
    <w:rsid w:val="002C1116"/>
    <w:rsid w:val="002C11BC"/>
    <w:rsid w:val="002C11D6"/>
    <w:rsid w:val="002C12C4"/>
    <w:rsid w:val="002C141D"/>
    <w:rsid w:val="002C143E"/>
    <w:rsid w:val="002C1443"/>
    <w:rsid w:val="002C1B29"/>
    <w:rsid w:val="002C1CBF"/>
    <w:rsid w:val="002C1D9C"/>
    <w:rsid w:val="002C1EFA"/>
    <w:rsid w:val="002C22C5"/>
    <w:rsid w:val="002C2806"/>
    <w:rsid w:val="002C28AD"/>
    <w:rsid w:val="002C2A10"/>
    <w:rsid w:val="002C2BD3"/>
    <w:rsid w:val="002C2BEB"/>
    <w:rsid w:val="002C2DF8"/>
    <w:rsid w:val="002C2F55"/>
    <w:rsid w:val="002C2FFA"/>
    <w:rsid w:val="002C30A4"/>
    <w:rsid w:val="002C30F7"/>
    <w:rsid w:val="002C34B2"/>
    <w:rsid w:val="002C366F"/>
    <w:rsid w:val="002C3894"/>
    <w:rsid w:val="002C3D9B"/>
    <w:rsid w:val="002C3E6A"/>
    <w:rsid w:val="002C40EF"/>
    <w:rsid w:val="002C4117"/>
    <w:rsid w:val="002C4338"/>
    <w:rsid w:val="002C4442"/>
    <w:rsid w:val="002C488D"/>
    <w:rsid w:val="002C4A81"/>
    <w:rsid w:val="002C4B78"/>
    <w:rsid w:val="002C4B93"/>
    <w:rsid w:val="002C4CA9"/>
    <w:rsid w:val="002C4CB2"/>
    <w:rsid w:val="002C4E8B"/>
    <w:rsid w:val="002C5443"/>
    <w:rsid w:val="002C5453"/>
    <w:rsid w:val="002C57BD"/>
    <w:rsid w:val="002C5A5C"/>
    <w:rsid w:val="002C5BFE"/>
    <w:rsid w:val="002C64F8"/>
    <w:rsid w:val="002C64FE"/>
    <w:rsid w:val="002C6686"/>
    <w:rsid w:val="002C68E5"/>
    <w:rsid w:val="002C69AF"/>
    <w:rsid w:val="002C6DDE"/>
    <w:rsid w:val="002C7016"/>
    <w:rsid w:val="002C70A3"/>
    <w:rsid w:val="002C7301"/>
    <w:rsid w:val="002C75E6"/>
    <w:rsid w:val="002C7C0A"/>
    <w:rsid w:val="002C7C14"/>
    <w:rsid w:val="002C7C9C"/>
    <w:rsid w:val="002C7FF4"/>
    <w:rsid w:val="002D006A"/>
    <w:rsid w:val="002D029D"/>
    <w:rsid w:val="002D04C5"/>
    <w:rsid w:val="002D059D"/>
    <w:rsid w:val="002D0632"/>
    <w:rsid w:val="002D06B3"/>
    <w:rsid w:val="002D0727"/>
    <w:rsid w:val="002D100C"/>
    <w:rsid w:val="002D1B36"/>
    <w:rsid w:val="002D1B96"/>
    <w:rsid w:val="002D1E51"/>
    <w:rsid w:val="002D2270"/>
    <w:rsid w:val="002D2C51"/>
    <w:rsid w:val="002D2E4C"/>
    <w:rsid w:val="002D2EC4"/>
    <w:rsid w:val="002D30E9"/>
    <w:rsid w:val="002D30EB"/>
    <w:rsid w:val="002D319A"/>
    <w:rsid w:val="002D32AF"/>
    <w:rsid w:val="002D3306"/>
    <w:rsid w:val="002D3568"/>
    <w:rsid w:val="002D37C1"/>
    <w:rsid w:val="002D3B75"/>
    <w:rsid w:val="002D3E11"/>
    <w:rsid w:val="002D4074"/>
    <w:rsid w:val="002D42F1"/>
    <w:rsid w:val="002D4487"/>
    <w:rsid w:val="002D4759"/>
    <w:rsid w:val="002D4830"/>
    <w:rsid w:val="002D4960"/>
    <w:rsid w:val="002D4A0A"/>
    <w:rsid w:val="002D4A43"/>
    <w:rsid w:val="002D4DAE"/>
    <w:rsid w:val="002D5041"/>
    <w:rsid w:val="002D5098"/>
    <w:rsid w:val="002D5243"/>
    <w:rsid w:val="002D52BF"/>
    <w:rsid w:val="002D586B"/>
    <w:rsid w:val="002D5E86"/>
    <w:rsid w:val="002D607F"/>
    <w:rsid w:val="002D60C9"/>
    <w:rsid w:val="002D61C2"/>
    <w:rsid w:val="002D63A6"/>
    <w:rsid w:val="002D65B4"/>
    <w:rsid w:val="002D68CE"/>
    <w:rsid w:val="002D6D06"/>
    <w:rsid w:val="002D7525"/>
    <w:rsid w:val="002D7D03"/>
    <w:rsid w:val="002E0315"/>
    <w:rsid w:val="002E0403"/>
    <w:rsid w:val="002E08EC"/>
    <w:rsid w:val="002E0903"/>
    <w:rsid w:val="002E0C71"/>
    <w:rsid w:val="002E0D26"/>
    <w:rsid w:val="002E0D8B"/>
    <w:rsid w:val="002E10FA"/>
    <w:rsid w:val="002E187D"/>
    <w:rsid w:val="002E21D1"/>
    <w:rsid w:val="002E229D"/>
    <w:rsid w:val="002E2358"/>
    <w:rsid w:val="002E2569"/>
    <w:rsid w:val="002E25A8"/>
    <w:rsid w:val="002E2620"/>
    <w:rsid w:val="002E279A"/>
    <w:rsid w:val="002E2BE7"/>
    <w:rsid w:val="002E323E"/>
    <w:rsid w:val="002E34CF"/>
    <w:rsid w:val="002E3832"/>
    <w:rsid w:val="002E399E"/>
    <w:rsid w:val="002E3B08"/>
    <w:rsid w:val="002E3C4A"/>
    <w:rsid w:val="002E3CE5"/>
    <w:rsid w:val="002E4118"/>
    <w:rsid w:val="002E41F3"/>
    <w:rsid w:val="002E4256"/>
    <w:rsid w:val="002E4505"/>
    <w:rsid w:val="002E4516"/>
    <w:rsid w:val="002E4519"/>
    <w:rsid w:val="002E4E10"/>
    <w:rsid w:val="002E5038"/>
    <w:rsid w:val="002E533C"/>
    <w:rsid w:val="002E557C"/>
    <w:rsid w:val="002E594E"/>
    <w:rsid w:val="002E5BB9"/>
    <w:rsid w:val="002E5BCC"/>
    <w:rsid w:val="002E6116"/>
    <w:rsid w:val="002E6746"/>
    <w:rsid w:val="002E67E6"/>
    <w:rsid w:val="002E68A3"/>
    <w:rsid w:val="002E699F"/>
    <w:rsid w:val="002E69B3"/>
    <w:rsid w:val="002E6AFF"/>
    <w:rsid w:val="002E6DBB"/>
    <w:rsid w:val="002E6E7C"/>
    <w:rsid w:val="002E6F2A"/>
    <w:rsid w:val="002E6F72"/>
    <w:rsid w:val="002E7B0D"/>
    <w:rsid w:val="002E7CC1"/>
    <w:rsid w:val="002E7EC4"/>
    <w:rsid w:val="002F04DE"/>
    <w:rsid w:val="002F089E"/>
    <w:rsid w:val="002F0A2B"/>
    <w:rsid w:val="002F0B9F"/>
    <w:rsid w:val="002F0D1B"/>
    <w:rsid w:val="002F0F46"/>
    <w:rsid w:val="002F121E"/>
    <w:rsid w:val="002F1361"/>
    <w:rsid w:val="002F14D0"/>
    <w:rsid w:val="002F1524"/>
    <w:rsid w:val="002F17BE"/>
    <w:rsid w:val="002F17D5"/>
    <w:rsid w:val="002F190D"/>
    <w:rsid w:val="002F196B"/>
    <w:rsid w:val="002F1A3E"/>
    <w:rsid w:val="002F1C23"/>
    <w:rsid w:val="002F1CD3"/>
    <w:rsid w:val="002F1D51"/>
    <w:rsid w:val="002F1E10"/>
    <w:rsid w:val="002F1E43"/>
    <w:rsid w:val="002F1EA4"/>
    <w:rsid w:val="002F24B0"/>
    <w:rsid w:val="002F279C"/>
    <w:rsid w:val="002F283F"/>
    <w:rsid w:val="002F2AA8"/>
    <w:rsid w:val="002F2BB2"/>
    <w:rsid w:val="002F2F19"/>
    <w:rsid w:val="002F3550"/>
    <w:rsid w:val="002F3A93"/>
    <w:rsid w:val="002F3AFA"/>
    <w:rsid w:val="002F4355"/>
    <w:rsid w:val="002F4444"/>
    <w:rsid w:val="002F45F4"/>
    <w:rsid w:val="002F4777"/>
    <w:rsid w:val="002F4A7F"/>
    <w:rsid w:val="002F4BEA"/>
    <w:rsid w:val="002F4D8C"/>
    <w:rsid w:val="002F54B6"/>
    <w:rsid w:val="002F5629"/>
    <w:rsid w:val="002F5674"/>
    <w:rsid w:val="002F5D60"/>
    <w:rsid w:val="002F5FFE"/>
    <w:rsid w:val="002F65E5"/>
    <w:rsid w:val="002F6A06"/>
    <w:rsid w:val="002F6A6F"/>
    <w:rsid w:val="002F6AA1"/>
    <w:rsid w:val="002F6B24"/>
    <w:rsid w:val="002F6E28"/>
    <w:rsid w:val="002F6FEA"/>
    <w:rsid w:val="002F70BA"/>
    <w:rsid w:val="002F725F"/>
    <w:rsid w:val="002F72EA"/>
    <w:rsid w:val="002F7A88"/>
    <w:rsid w:val="002F7A99"/>
    <w:rsid w:val="002F7C08"/>
    <w:rsid w:val="002F7E68"/>
    <w:rsid w:val="002F7F86"/>
    <w:rsid w:val="00300144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87"/>
    <w:rsid w:val="003011A6"/>
    <w:rsid w:val="0030123F"/>
    <w:rsid w:val="003013EF"/>
    <w:rsid w:val="00301DD4"/>
    <w:rsid w:val="00301F88"/>
    <w:rsid w:val="00302128"/>
    <w:rsid w:val="00302306"/>
    <w:rsid w:val="0030232F"/>
    <w:rsid w:val="003023C2"/>
    <w:rsid w:val="003024FE"/>
    <w:rsid w:val="0030294F"/>
    <w:rsid w:val="00302E5E"/>
    <w:rsid w:val="00302EA1"/>
    <w:rsid w:val="00303249"/>
    <w:rsid w:val="003032F0"/>
    <w:rsid w:val="0030335E"/>
    <w:rsid w:val="003035E5"/>
    <w:rsid w:val="003038DB"/>
    <w:rsid w:val="00303BC0"/>
    <w:rsid w:val="00303BC3"/>
    <w:rsid w:val="00303D58"/>
    <w:rsid w:val="00303D69"/>
    <w:rsid w:val="00303DBA"/>
    <w:rsid w:val="00303F5D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3C8"/>
    <w:rsid w:val="00305725"/>
    <w:rsid w:val="00305BCF"/>
    <w:rsid w:val="0030615E"/>
    <w:rsid w:val="003062F2"/>
    <w:rsid w:val="003066E9"/>
    <w:rsid w:val="00306A56"/>
    <w:rsid w:val="00306D6D"/>
    <w:rsid w:val="00307448"/>
    <w:rsid w:val="00307827"/>
    <w:rsid w:val="003078DC"/>
    <w:rsid w:val="003079B4"/>
    <w:rsid w:val="00307C55"/>
    <w:rsid w:val="00307DEF"/>
    <w:rsid w:val="00307DF7"/>
    <w:rsid w:val="00310138"/>
    <w:rsid w:val="0031027B"/>
    <w:rsid w:val="003105A3"/>
    <w:rsid w:val="003107E5"/>
    <w:rsid w:val="00310D61"/>
    <w:rsid w:val="00310DE6"/>
    <w:rsid w:val="0031115B"/>
    <w:rsid w:val="003115AC"/>
    <w:rsid w:val="00311828"/>
    <w:rsid w:val="003119A7"/>
    <w:rsid w:val="00311D33"/>
    <w:rsid w:val="00311EE1"/>
    <w:rsid w:val="0031200F"/>
    <w:rsid w:val="0031208A"/>
    <w:rsid w:val="003124E1"/>
    <w:rsid w:val="003126CA"/>
    <w:rsid w:val="003127C5"/>
    <w:rsid w:val="00312A6D"/>
    <w:rsid w:val="00312CF7"/>
    <w:rsid w:val="0031309D"/>
    <w:rsid w:val="0031322F"/>
    <w:rsid w:val="00313297"/>
    <w:rsid w:val="00313664"/>
    <w:rsid w:val="0031371F"/>
    <w:rsid w:val="00313754"/>
    <w:rsid w:val="0031380E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F90"/>
    <w:rsid w:val="00315141"/>
    <w:rsid w:val="00315238"/>
    <w:rsid w:val="00315247"/>
    <w:rsid w:val="003153B1"/>
    <w:rsid w:val="00315731"/>
    <w:rsid w:val="00315910"/>
    <w:rsid w:val="0031591D"/>
    <w:rsid w:val="003159A1"/>
    <w:rsid w:val="00315C6A"/>
    <w:rsid w:val="00315D4B"/>
    <w:rsid w:val="00315F85"/>
    <w:rsid w:val="0031617F"/>
    <w:rsid w:val="00316769"/>
    <w:rsid w:val="00316AF4"/>
    <w:rsid w:val="00317101"/>
    <w:rsid w:val="00317196"/>
    <w:rsid w:val="0032006F"/>
    <w:rsid w:val="003201A1"/>
    <w:rsid w:val="003206C4"/>
    <w:rsid w:val="00320747"/>
    <w:rsid w:val="00320832"/>
    <w:rsid w:val="00320FD1"/>
    <w:rsid w:val="00320FFB"/>
    <w:rsid w:val="00321062"/>
    <w:rsid w:val="00321109"/>
    <w:rsid w:val="0032124F"/>
    <w:rsid w:val="00321560"/>
    <w:rsid w:val="00321595"/>
    <w:rsid w:val="00321690"/>
    <w:rsid w:val="00321758"/>
    <w:rsid w:val="00321823"/>
    <w:rsid w:val="00321BDA"/>
    <w:rsid w:val="003226B9"/>
    <w:rsid w:val="00322E12"/>
    <w:rsid w:val="00323348"/>
    <w:rsid w:val="0032358B"/>
    <w:rsid w:val="003238F4"/>
    <w:rsid w:val="00323D94"/>
    <w:rsid w:val="00323FC4"/>
    <w:rsid w:val="003243D1"/>
    <w:rsid w:val="003244DB"/>
    <w:rsid w:val="003245B0"/>
    <w:rsid w:val="00324D77"/>
    <w:rsid w:val="003251C6"/>
    <w:rsid w:val="0032547A"/>
    <w:rsid w:val="00325692"/>
    <w:rsid w:val="003257A7"/>
    <w:rsid w:val="00325820"/>
    <w:rsid w:val="00325841"/>
    <w:rsid w:val="003259D7"/>
    <w:rsid w:val="00325AC2"/>
    <w:rsid w:val="003260ED"/>
    <w:rsid w:val="00326451"/>
    <w:rsid w:val="003268C7"/>
    <w:rsid w:val="00326914"/>
    <w:rsid w:val="00326B3B"/>
    <w:rsid w:val="0032704C"/>
    <w:rsid w:val="0032709A"/>
    <w:rsid w:val="00327426"/>
    <w:rsid w:val="0032751E"/>
    <w:rsid w:val="003277AE"/>
    <w:rsid w:val="003279C4"/>
    <w:rsid w:val="00327BD3"/>
    <w:rsid w:val="00327CAA"/>
    <w:rsid w:val="00327D2E"/>
    <w:rsid w:val="00327DE9"/>
    <w:rsid w:val="00327EB4"/>
    <w:rsid w:val="00327F5E"/>
    <w:rsid w:val="003301B3"/>
    <w:rsid w:val="00330300"/>
    <w:rsid w:val="0033033D"/>
    <w:rsid w:val="00330372"/>
    <w:rsid w:val="00330385"/>
    <w:rsid w:val="003303CC"/>
    <w:rsid w:val="003305F9"/>
    <w:rsid w:val="003308D8"/>
    <w:rsid w:val="00330B80"/>
    <w:rsid w:val="0033102E"/>
    <w:rsid w:val="00331233"/>
    <w:rsid w:val="0033137B"/>
    <w:rsid w:val="00331401"/>
    <w:rsid w:val="003316C1"/>
    <w:rsid w:val="003319EF"/>
    <w:rsid w:val="00331BB5"/>
    <w:rsid w:val="00331CEE"/>
    <w:rsid w:val="00331DBE"/>
    <w:rsid w:val="00332344"/>
    <w:rsid w:val="00332372"/>
    <w:rsid w:val="003324CF"/>
    <w:rsid w:val="003325B0"/>
    <w:rsid w:val="0033289C"/>
    <w:rsid w:val="003328C7"/>
    <w:rsid w:val="00332CF5"/>
    <w:rsid w:val="00332E64"/>
    <w:rsid w:val="00332F67"/>
    <w:rsid w:val="00333052"/>
    <w:rsid w:val="0033312E"/>
    <w:rsid w:val="0033321A"/>
    <w:rsid w:val="00333234"/>
    <w:rsid w:val="00333452"/>
    <w:rsid w:val="00333822"/>
    <w:rsid w:val="00333823"/>
    <w:rsid w:val="003339EC"/>
    <w:rsid w:val="00333B1F"/>
    <w:rsid w:val="00333CC8"/>
    <w:rsid w:val="003340BC"/>
    <w:rsid w:val="0033414E"/>
    <w:rsid w:val="003343B5"/>
    <w:rsid w:val="003345F8"/>
    <w:rsid w:val="00334A9A"/>
    <w:rsid w:val="003351AE"/>
    <w:rsid w:val="0033534A"/>
    <w:rsid w:val="00335370"/>
    <w:rsid w:val="003353FE"/>
    <w:rsid w:val="003356B3"/>
    <w:rsid w:val="0033572C"/>
    <w:rsid w:val="0033577C"/>
    <w:rsid w:val="0033583D"/>
    <w:rsid w:val="00335ED1"/>
    <w:rsid w:val="00336106"/>
    <w:rsid w:val="00336451"/>
    <w:rsid w:val="00336C06"/>
    <w:rsid w:val="00336FBD"/>
    <w:rsid w:val="00337058"/>
    <w:rsid w:val="00337234"/>
    <w:rsid w:val="00337674"/>
    <w:rsid w:val="00337808"/>
    <w:rsid w:val="00337905"/>
    <w:rsid w:val="00337A6C"/>
    <w:rsid w:val="00337E94"/>
    <w:rsid w:val="00337EF8"/>
    <w:rsid w:val="003402AB"/>
    <w:rsid w:val="00340727"/>
    <w:rsid w:val="003407E4"/>
    <w:rsid w:val="0034081B"/>
    <w:rsid w:val="00340B87"/>
    <w:rsid w:val="00340C0A"/>
    <w:rsid w:val="00340F86"/>
    <w:rsid w:val="00340FC4"/>
    <w:rsid w:val="00341296"/>
    <w:rsid w:val="00341557"/>
    <w:rsid w:val="003416A0"/>
    <w:rsid w:val="00341833"/>
    <w:rsid w:val="0034185E"/>
    <w:rsid w:val="00341A29"/>
    <w:rsid w:val="00341BD7"/>
    <w:rsid w:val="003423C7"/>
    <w:rsid w:val="003424A0"/>
    <w:rsid w:val="003425DF"/>
    <w:rsid w:val="00342803"/>
    <w:rsid w:val="00342841"/>
    <w:rsid w:val="003428BA"/>
    <w:rsid w:val="003429B2"/>
    <w:rsid w:val="00342A60"/>
    <w:rsid w:val="00342CA8"/>
    <w:rsid w:val="00342CBB"/>
    <w:rsid w:val="00342DDC"/>
    <w:rsid w:val="00342FBC"/>
    <w:rsid w:val="00343645"/>
    <w:rsid w:val="0034375A"/>
    <w:rsid w:val="0034379D"/>
    <w:rsid w:val="003439F6"/>
    <w:rsid w:val="00343CB0"/>
    <w:rsid w:val="00343DED"/>
    <w:rsid w:val="00343E5D"/>
    <w:rsid w:val="00343E69"/>
    <w:rsid w:val="0034410F"/>
    <w:rsid w:val="00344140"/>
    <w:rsid w:val="00344182"/>
    <w:rsid w:val="00344359"/>
    <w:rsid w:val="00344417"/>
    <w:rsid w:val="0034452F"/>
    <w:rsid w:val="003446B0"/>
    <w:rsid w:val="00344774"/>
    <w:rsid w:val="00344983"/>
    <w:rsid w:val="00344A10"/>
    <w:rsid w:val="00344A29"/>
    <w:rsid w:val="00344A59"/>
    <w:rsid w:val="00344EE9"/>
    <w:rsid w:val="00344F7E"/>
    <w:rsid w:val="00345142"/>
    <w:rsid w:val="00345553"/>
    <w:rsid w:val="00345C5C"/>
    <w:rsid w:val="00345ED9"/>
    <w:rsid w:val="00346192"/>
    <w:rsid w:val="003461B9"/>
    <w:rsid w:val="00346353"/>
    <w:rsid w:val="003463D1"/>
    <w:rsid w:val="003463D8"/>
    <w:rsid w:val="0034646D"/>
    <w:rsid w:val="003466E7"/>
    <w:rsid w:val="00346A5D"/>
    <w:rsid w:val="00346C66"/>
    <w:rsid w:val="00346E9F"/>
    <w:rsid w:val="0034714F"/>
    <w:rsid w:val="003477AD"/>
    <w:rsid w:val="0034797B"/>
    <w:rsid w:val="00347A48"/>
    <w:rsid w:val="00347BE5"/>
    <w:rsid w:val="00347D85"/>
    <w:rsid w:val="00347DD3"/>
    <w:rsid w:val="00350308"/>
    <w:rsid w:val="0035032E"/>
    <w:rsid w:val="003504E7"/>
    <w:rsid w:val="003504F0"/>
    <w:rsid w:val="003507DD"/>
    <w:rsid w:val="00350B03"/>
    <w:rsid w:val="00350B74"/>
    <w:rsid w:val="00350C0E"/>
    <w:rsid w:val="00350C95"/>
    <w:rsid w:val="00350D4D"/>
    <w:rsid w:val="00351124"/>
    <w:rsid w:val="00351347"/>
    <w:rsid w:val="00351632"/>
    <w:rsid w:val="0035167A"/>
    <w:rsid w:val="00351831"/>
    <w:rsid w:val="0035183D"/>
    <w:rsid w:val="003518DC"/>
    <w:rsid w:val="00351FBB"/>
    <w:rsid w:val="003522E0"/>
    <w:rsid w:val="0035265B"/>
    <w:rsid w:val="0035267F"/>
    <w:rsid w:val="003527BD"/>
    <w:rsid w:val="0035284A"/>
    <w:rsid w:val="00352B39"/>
    <w:rsid w:val="00352B55"/>
    <w:rsid w:val="003530FE"/>
    <w:rsid w:val="003532EE"/>
    <w:rsid w:val="0035395E"/>
    <w:rsid w:val="00354015"/>
    <w:rsid w:val="00354193"/>
    <w:rsid w:val="003547F2"/>
    <w:rsid w:val="003547FA"/>
    <w:rsid w:val="003548FE"/>
    <w:rsid w:val="00354C27"/>
    <w:rsid w:val="00354CC1"/>
    <w:rsid w:val="00354E47"/>
    <w:rsid w:val="00354EF5"/>
    <w:rsid w:val="00354F0A"/>
    <w:rsid w:val="00355000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76F"/>
    <w:rsid w:val="00356887"/>
    <w:rsid w:val="00356915"/>
    <w:rsid w:val="00356E75"/>
    <w:rsid w:val="00356F02"/>
    <w:rsid w:val="00357437"/>
    <w:rsid w:val="0035766F"/>
    <w:rsid w:val="003576BA"/>
    <w:rsid w:val="0035781A"/>
    <w:rsid w:val="0035797B"/>
    <w:rsid w:val="00357B39"/>
    <w:rsid w:val="00357CA3"/>
    <w:rsid w:val="00357CB5"/>
    <w:rsid w:val="00357E8C"/>
    <w:rsid w:val="003600B2"/>
    <w:rsid w:val="00360202"/>
    <w:rsid w:val="003602DC"/>
    <w:rsid w:val="0036040E"/>
    <w:rsid w:val="00360517"/>
    <w:rsid w:val="00360532"/>
    <w:rsid w:val="00360B57"/>
    <w:rsid w:val="00360EB5"/>
    <w:rsid w:val="00360F43"/>
    <w:rsid w:val="003613FE"/>
    <w:rsid w:val="00361A0A"/>
    <w:rsid w:val="00361D06"/>
    <w:rsid w:val="00361D3F"/>
    <w:rsid w:val="00361F15"/>
    <w:rsid w:val="00361F42"/>
    <w:rsid w:val="003620F2"/>
    <w:rsid w:val="0036214E"/>
    <w:rsid w:val="00362660"/>
    <w:rsid w:val="00362BD5"/>
    <w:rsid w:val="00362FD3"/>
    <w:rsid w:val="003639FB"/>
    <w:rsid w:val="00363BF7"/>
    <w:rsid w:val="00363F81"/>
    <w:rsid w:val="00364239"/>
    <w:rsid w:val="00364264"/>
    <w:rsid w:val="0036498B"/>
    <w:rsid w:val="00364D9D"/>
    <w:rsid w:val="00364E75"/>
    <w:rsid w:val="003650F3"/>
    <w:rsid w:val="003652B9"/>
    <w:rsid w:val="00365B4F"/>
    <w:rsid w:val="00366012"/>
    <w:rsid w:val="0036601F"/>
    <w:rsid w:val="0036633A"/>
    <w:rsid w:val="003664EB"/>
    <w:rsid w:val="003668C0"/>
    <w:rsid w:val="0036695B"/>
    <w:rsid w:val="0036736B"/>
    <w:rsid w:val="0036754E"/>
    <w:rsid w:val="003678EB"/>
    <w:rsid w:val="00367B88"/>
    <w:rsid w:val="00370307"/>
    <w:rsid w:val="0037035D"/>
    <w:rsid w:val="0037059C"/>
    <w:rsid w:val="00370821"/>
    <w:rsid w:val="003709A2"/>
    <w:rsid w:val="003709C1"/>
    <w:rsid w:val="00370A18"/>
    <w:rsid w:val="00370AA1"/>
    <w:rsid w:val="00370C1E"/>
    <w:rsid w:val="003710ED"/>
    <w:rsid w:val="00371111"/>
    <w:rsid w:val="00371504"/>
    <w:rsid w:val="003716B7"/>
    <w:rsid w:val="003717D0"/>
    <w:rsid w:val="00371D3A"/>
    <w:rsid w:val="003720CA"/>
    <w:rsid w:val="003720EE"/>
    <w:rsid w:val="00372100"/>
    <w:rsid w:val="00372263"/>
    <w:rsid w:val="003725AA"/>
    <w:rsid w:val="00372681"/>
    <w:rsid w:val="003727B3"/>
    <w:rsid w:val="003728BF"/>
    <w:rsid w:val="00372996"/>
    <w:rsid w:val="00372A5B"/>
    <w:rsid w:val="00373491"/>
    <w:rsid w:val="00373766"/>
    <w:rsid w:val="003739DD"/>
    <w:rsid w:val="00373A02"/>
    <w:rsid w:val="00373A9E"/>
    <w:rsid w:val="00373ADB"/>
    <w:rsid w:val="003741A2"/>
    <w:rsid w:val="00374419"/>
    <w:rsid w:val="00374452"/>
    <w:rsid w:val="00374AC8"/>
    <w:rsid w:val="00374BC7"/>
    <w:rsid w:val="00374C44"/>
    <w:rsid w:val="00374D75"/>
    <w:rsid w:val="00374DC6"/>
    <w:rsid w:val="0037526B"/>
    <w:rsid w:val="003752CB"/>
    <w:rsid w:val="003753CE"/>
    <w:rsid w:val="00375A73"/>
    <w:rsid w:val="00375E08"/>
    <w:rsid w:val="00375EA8"/>
    <w:rsid w:val="0037610B"/>
    <w:rsid w:val="00376F2E"/>
    <w:rsid w:val="0037738C"/>
    <w:rsid w:val="00377913"/>
    <w:rsid w:val="00377CAD"/>
    <w:rsid w:val="00377D9A"/>
    <w:rsid w:val="00377E4F"/>
    <w:rsid w:val="00377F68"/>
    <w:rsid w:val="0038006E"/>
    <w:rsid w:val="0038016E"/>
    <w:rsid w:val="00380265"/>
    <w:rsid w:val="00380364"/>
    <w:rsid w:val="0038047C"/>
    <w:rsid w:val="003805A4"/>
    <w:rsid w:val="00380746"/>
    <w:rsid w:val="00380B0B"/>
    <w:rsid w:val="00380BB9"/>
    <w:rsid w:val="00380D7D"/>
    <w:rsid w:val="00380E94"/>
    <w:rsid w:val="00381201"/>
    <w:rsid w:val="00381256"/>
    <w:rsid w:val="0038126C"/>
    <w:rsid w:val="003813B0"/>
    <w:rsid w:val="0038147F"/>
    <w:rsid w:val="003814BB"/>
    <w:rsid w:val="00381562"/>
    <w:rsid w:val="00381750"/>
    <w:rsid w:val="003817CA"/>
    <w:rsid w:val="003819AC"/>
    <w:rsid w:val="00381B5A"/>
    <w:rsid w:val="00381F58"/>
    <w:rsid w:val="00382266"/>
    <w:rsid w:val="0038235E"/>
    <w:rsid w:val="0038288C"/>
    <w:rsid w:val="00382A53"/>
    <w:rsid w:val="00382AE5"/>
    <w:rsid w:val="00382B0C"/>
    <w:rsid w:val="00382FE3"/>
    <w:rsid w:val="00383170"/>
    <w:rsid w:val="003833B5"/>
    <w:rsid w:val="0038352D"/>
    <w:rsid w:val="003835FF"/>
    <w:rsid w:val="00383713"/>
    <w:rsid w:val="00383BF4"/>
    <w:rsid w:val="003844A3"/>
    <w:rsid w:val="00384584"/>
    <w:rsid w:val="0038466D"/>
    <w:rsid w:val="003847ED"/>
    <w:rsid w:val="00384803"/>
    <w:rsid w:val="00384853"/>
    <w:rsid w:val="00384884"/>
    <w:rsid w:val="00384ADE"/>
    <w:rsid w:val="00384DB9"/>
    <w:rsid w:val="003856BD"/>
    <w:rsid w:val="00385B6C"/>
    <w:rsid w:val="003866CF"/>
    <w:rsid w:val="00386904"/>
    <w:rsid w:val="00386DDB"/>
    <w:rsid w:val="003870ED"/>
    <w:rsid w:val="00387553"/>
    <w:rsid w:val="0038792E"/>
    <w:rsid w:val="0038797A"/>
    <w:rsid w:val="00387A4A"/>
    <w:rsid w:val="00387C37"/>
    <w:rsid w:val="0039066A"/>
    <w:rsid w:val="00390D73"/>
    <w:rsid w:val="00390FB5"/>
    <w:rsid w:val="00391078"/>
    <w:rsid w:val="0039121A"/>
    <w:rsid w:val="003912CA"/>
    <w:rsid w:val="0039191B"/>
    <w:rsid w:val="00391988"/>
    <w:rsid w:val="00391AFA"/>
    <w:rsid w:val="00391F1E"/>
    <w:rsid w:val="003921CD"/>
    <w:rsid w:val="00392268"/>
    <w:rsid w:val="00392270"/>
    <w:rsid w:val="003929D2"/>
    <w:rsid w:val="00392BC2"/>
    <w:rsid w:val="00392CCA"/>
    <w:rsid w:val="00393029"/>
    <w:rsid w:val="00393458"/>
    <w:rsid w:val="00393AD7"/>
    <w:rsid w:val="00393E3E"/>
    <w:rsid w:val="00393F81"/>
    <w:rsid w:val="00393FA5"/>
    <w:rsid w:val="0039406E"/>
    <w:rsid w:val="0039411F"/>
    <w:rsid w:val="0039413F"/>
    <w:rsid w:val="00394183"/>
    <w:rsid w:val="003946B9"/>
    <w:rsid w:val="00394B51"/>
    <w:rsid w:val="003953BE"/>
    <w:rsid w:val="003957BB"/>
    <w:rsid w:val="003962CD"/>
    <w:rsid w:val="003963FF"/>
    <w:rsid w:val="003965C0"/>
    <w:rsid w:val="003967BE"/>
    <w:rsid w:val="00396894"/>
    <w:rsid w:val="00396935"/>
    <w:rsid w:val="00396997"/>
    <w:rsid w:val="003969CF"/>
    <w:rsid w:val="00396A4C"/>
    <w:rsid w:val="0039743E"/>
    <w:rsid w:val="003975CE"/>
    <w:rsid w:val="00397A8D"/>
    <w:rsid w:val="00397CAC"/>
    <w:rsid w:val="00397D16"/>
    <w:rsid w:val="003A0403"/>
    <w:rsid w:val="003A083E"/>
    <w:rsid w:val="003A091A"/>
    <w:rsid w:val="003A0D0B"/>
    <w:rsid w:val="003A1301"/>
    <w:rsid w:val="003A1333"/>
    <w:rsid w:val="003A15A8"/>
    <w:rsid w:val="003A1DF8"/>
    <w:rsid w:val="003A1EE5"/>
    <w:rsid w:val="003A27BB"/>
    <w:rsid w:val="003A280A"/>
    <w:rsid w:val="003A2925"/>
    <w:rsid w:val="003A297C"/>
    <w:rsid w:val="003A2B9C"/>
    <w:rsid w:val="003A2CCD"/>
    <w:rsid w:val="003A2D2D"/>
    <w:rsid w:val="003A2F50"/>
    <w:rsid w:val="003A2FE5"/>
    <w:rsid w:val="003A31F5"/>
    <w:rsid w:val="003A33A5"/>
    <w:rsid w:val="003A3425"/>
    <w:rsid w:val="003A35D6"/>
    <w:rsid w:val="003A3FF6"/>
    <w:rsid w:val="003A43CA"/>
    <w:rsid w:val="003A4473"/>
    <w:rsid w:val="003A44DC"/>
    <w:rsid w:val="003A4780"/>
    <w:rsid w:val="003A47B1"/>
    <w:rsid w:val="003A4C9C"/>
    <w:rsid w:val="003A4E51"/>
    <w:rsid w:val="003A5077"/>
    <w:rsid w:val="003A54A9"/>
    <w:rsid w:val="003A5614"/>
    <w:rsid w:val="003A56A1"/>
    <w:rsid w:val="003A5BC5"/>
    <w:rsid w:val="003A5C82"/>
    <w:rsid w:val="003A5CF2"/>
    <w:rsid w:val="003A5D19"/>
    <w:rsid w:val="003A5E4A"/>
    <w:rsid w:val="003A5F4E"/>
    <w:rsid w:val="003A68A9"/>
    <w:rsid w:val="003A6A0A"/>
    <w:rsid w:val="003A6A4E"/>
    <w:rsid w:val="003A6A5F"/>
    <w:rsid w:val="003A6DDA"/>
    <w:rsid w:val="003A6FFE"/>
    <w:rsid w:val="003A72FF"/>
    <w:rsid w:val="003A782B"/>
    <w:rsid w:val="003A78C0"/>
    <w:rsid w:val="003A7AE8"/>
    <w:rsid w:val="003B03BF"/>
    <w:rsid w:val="003B0546"/>
    <w:rsid w:val="003B0A24"/>
    <w:rsid w:val="003B0C4F"/>
    <w:rsid w:val="003B0E9B"/>
    <w:rsid w:val="003B103F"/>
    <w:rsid w:val="003B148E"/>
    <w:rsid w:val="003B1620"/>
    <w:rsid w:val="003B1661"/>
    <w:rsid w:val="003B1919"/>
    <w:rsid w:val="003B20CA"/>
    <w:rsid w:val="003B2354"/>
    <w:rsid w:val="003B26EA"/>
    <w:rsid w:val="003B29E3"/>
    <w:rsid w:val="003B2A09"/>
    <w:rsid w:val="003B2E43"/>
    <w:rsid w:val="003B2FCF"/>
    <w:rsid w:val="003B317B"/>
    <w:rsid w:val="003B3961"/>
    <w:rsid w:val="003B3D5A"/>
    <w:rsid w:val="003B3EC4"/>
    <w:rsid w:val="003B3FD2"/>
    <w:rsid w:val="003B4059"/>
    <w:rsid w:val="003B4255"/>
    <w:rsid w:val="003B43DD"/>
    <w:rsid w:val="003B4407"/>
    <w:rsid w:val="003B440E"/>
    <w:rsid w:val="003B453B"/>
    <w:rsid w:val="003B4547"/>
    <w:rsid w:val="003B46C7"/>
    <w:rsid w:val="003B4F59"/>
    <w:rsid w:val="003B5049"/>
    <w:rsid w:val="003B51D0"/>
    <w:rsid w:val="003B5254"/>
    <w:rsid w:val="003B533E"/>
    <w:rsid w:val="003B5747"/>
    <w:rsid w:val="003B580F"/>
    <w:rsid w:val="003B5CF5"/>
    <w:rsid w:val="003B6230"/>
    <w:rsid w:val="003B63DD"/>
    <w:rsid w:val="003B642F"/>
    <w:rsid w:val="003B673D"/>
    <w:rsid w:val="003B6A7F"/>
    <w:rsid w:val="003B6B03"/>
    <w:rsid w:val="003B730A"/>
    <w:rsid w:val="003B747B"/>
    <w:rsid w:val="003B7840"/>
    <w:rsid w:val="003B7AF0"/>
    <w:rsid w:val="003B7CC3"/>
    <w:rsid w:val="003B7EB5"/>
    <w:rsid w:val="003B7F30"/>
    <w:rsid w:val="003B7F41"/>
    <w:rsid w:val="003C0030"/>
    <w:rsid w:val="003C0183"/>
    <w:rsid w:val="003C0B0E"/>
    <w:rsid w:val="003C1054"/>
    <w:rsid w:val="003C1439"/>
    <w:rsid w:val="003C146E"/>
    <w:rsid w:val="003C175D"/>
    <w:rsid w:val="003C1C9F"/>
    <w:rsid w:val="003C1CFB"/>
    <w:rsid w:val="003C2577"/>
    <w:rsid w:val="003C2706"/>
    <w:rsid w:val="003C2BBD"/>
    <w:rsid w:val="003C2F98"/>
    <w:rsid w:val="003C32A6"/>
    <w:rsid w:val="003C3379"/>
    <w:rsid w:val="003C3AE8"/>
    <w:rsid w:val="003C3BB5"/>
    <w:rsid w:val="003C3E27"/>
    <w:rsid w:val="003C3E77"/>
    <w:rsid w:val="003C3E86"/>
    <w:rsid w:val="003C4066"/>
    <w:rsid w:val="003C4264"/>
    <w:rsid w:val="003C43EC"/>
    <w:rsid w:val="003C4448"/>
    <w:rsid w:val="003C4576"/>
    <w:rsid w:val="003C46AD"/>
    <w:rsid w:val="003C4D1E"/>
    <w:rsid w:val="003C4E99"/>
    <w:rsid w:val="003C529F"/>
    <w:rsid w:val="003C5B1D"/>
    <w:rsid w:val="003C5E23"/>
    <w:rsid w:val="003C5FC9"/>
    <w:rsid w:val="003C63D3"/>
    <w:rsid w:val="003C6905"/>
    <w:rsid w:val="003C7449"/>
    <w:rsid w:val="003C7AF1"/>
    <w:rsid w:val="003C7BE5"/>
    <w:rsid w:val="003C7DDD"/>
    <w:rsid w:val="003D0022"/>
    <w:rsid w:val="003D0163"/>
    <w:rsid w:val="003D03A3"/>
    <w:rsid w:val="003D0B52"/>
    <w:rsid w:val="003D0EE5"/>
    <w:rsid w:val="003D1093"/>
    <w:rsid w:val="003D1448"/>
    <w:rsid w:val="003D1557"/>
    <w:rsid w:val="003D1592"/>
    <w:rsid w:val="003D1621"/>
    <w:rsid w:val="003D1AC3"/>
    <w:rsid w:val="003D1ADC"/>
    <w:rsid w:val="003D1BB5"/>
    <w:rsid w:val="003D1C07"/>
    <w:rsid w:val="003D1D95"/>
    <w:rsid w:val="003D1EEC"/>
    <w:rsid w:val="003D1EF2"/>
    <w:rsid w:val="003D1F44"/>
    <w:rsid w:val="003D205A"/>
    <w:rsid w:val="003D22D2"/>
    <w:rsid w:val="003D2E6F"/>
    <w:rsid w:val="003D33A8"/>
    <w:rsid w:val="003D33E2"/>
    <w:rsid w:val="003D3537"/>
    <w:rsid w:val="003D35E6"/>
    <w:rsid w:val="003D3A06"/>
    <w:rsid w:val="003D3CB2"/>
    <w:rsid w:val="003D3D91"/>
    <w:rsid w:val="003D3EC2"/>
    <w:rsid w:val="003D420B"/>
    <w:rsid w:val="003D4591"/>
    <w:rsid w:val="003D4708"/>
    <w:rsid w:val="003D472C"/>
    <w:rsid w:val="003D477A"/>
    <w:rsid w:val="003D4BB4"/>
    <w:rsid w:val="003D4D86"/>
    <w:rsid w:val="003D5469"/>
    <w:rsid w:val="003D5847"/>
    <w:rsid w:val="003D593C"/>
    <w:rsid w:val="003D5A4D"/>
    <w:rsid w:val="003D614C"/>
    <w:rsid w:val="003D619A"/>
    <w:rsid w:val="003D6556"/>
    <w:rsid w:val="003D6C36"/>
    <w:rsid w:val="003D6D94"/>
    <w:rsid w:val="003D7078"/>
    <w:rsid w:val="003D758E"/>
    <w:rsid w:val="003D7C86"/>
    <w:rsid w:val="003D7CF9"/>
    <w:rsid w:val="003E01B9"/>
    <w:rsid w:val="003E0352"/>
    <w:rsid w:val="003E0597"/>
    <w:rsid w:val="003E05BD"/>
    <w:rsid w:val="003E0759"/>
    <w:rsid w:val="003E0976"/>
    <w:rsid w:val="003E0A15"/>
    <w:rsid w:val="003E0C71"/>
    <w:rsid w:val="003E0C99"/>
    <w:rsid w:val="003E14A1"/>
    <w:rsid w:val="003E14BE"/>
    <w:rsid w:val="003E182D"/>
    <w:rsid w:val="003E1903"/>
    <w:rsid w:val="003E1937"/>
    <w:rsid w:val="003E1AFB"/>
    <w:rsid w:val="003E1B35"/>
    <w:rsid w:val="003E1BFF"/>
    <w:rsid w:val="003E1CBE"/>
    <w:rsid w:val="003E2011"/>
    <w:rsid w:val="003E2065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F41"/>
    <w:rsid w:val="003E43C7"/>
    <w:rsid w:val="003E50A1"/>
    <w:rsid w:val="003E5127"/>
    <w:rsid w:val="003E536E"/>
    <w:rsid w:val="003E542F"/>
    <w:rsid w:val="003E54EA"/>
    <w:rsid w:val="003E569A"/>
    <w:rsid w:val="003E57AA"/>
    <w:rsid w:val="003E592F"/>
    <w:rsid w:val="003E5C4C"/>
    <w:rsid w:val="003E5DFF"/>
    <w:rsid w:val="003E5F33"/>
    <w:rsid w:val="003E6615"/>
    <w:rsid w:val="003E6736"/>
    <w:rsid w:val="003E694D"/>
    <w:rsid w:val="003E6CD0"/>
    <w:rsid w:val="003E6DDA"/>
    <w:rsid w:val="003E6FA7"/>
    <w:rsid w:val="003E70B0"/>
    <w:rsid w:val="003E7363"/>
    <w:rsid w:val="003E74C3"/>
    <w:rsid w:val="003E78CB"/>
    <w:rsid w:val="003E79F9"/>
    <w:rsid w:val="003E7C34"/>
    <w:rsid w:val="003E7D39"/>
    <w:rsid w:val="003F06E0"/>
    <w:rsid w:val="003F076E"/>
    <w:rsid w:val="003F083C"/>
    <w:rsid w:val="003F08C4"/>
    <w:rsid w:val="003F0949"/>
    <w:rsid w:val="003F0C38"/>
    <w:rsid w:val="003F0D7C"/>
    <w:rsid w:val="003F1007"/>
    <w:rsid w:val="003F1223"/>
    <w:rsid w:val="003F12E9"/>
    <w:rsid w:val="003F1465"/>
    <w:rsid w:val="003F177A"/>
    <w:rsid w:val="003F1AB9"/>
    <w:rsid w:val="003F1BBE"/>
    <w:rsid w:val="003F1C13"/>
    <w:rsid w:val="003F1FD6"/>
    <w:rsid w:val="003F2416"/>
    <w:rsid w:val="003F2694"/>
    <w:rsid w:val="003F26FE"/>
    <w:rsid w:val="003F2888"/>
    <w:rsid w:val="003F2A44"/>
    <w:rsid w:val="003F2ABB"/>
    <w:rsid w:val="003F2C11"/>
    <w:rsid w:val="003F2FC2"/>
    <w:rsid w:val="003F301F"/>
    <w:rsid w:val="003F3377"/>
    <w:rsid w:val="003F33B7"/>
    <w:rsid w:val="003F37FD"/>
    <w:rsid w:val="003F3854"/>
    <w:rsid w:val="003F39AE"/>
    <w:rsid w:val="003F3A52"/>
    <w:rsid w:val="003F3B5B"/>
    <w:rsid w:val="003F3CFA"/>
    <w:rsid w:val="003F3EF1"/>
    <w:rsid w:val="003F4503"/>
    <w:rsid w:val="003F45B2"/>
    <w:rsid w:val="003F4679"/>
    <w:rsid w:val="003F47F9"/>
    <w:rsid w:val="003F4815"/>
    <w:rsid w:val="003F4A81"/>
    <w:rsid w:val="003F4B62"/>
    <w:rsid w:val="003F4BD2"/>
    <w:rsid w:val="003F4D9A"/>
    <w:rsid w:val="003F59F4"/>
    <w:rsid w:val="003F5B16"/>
    <w:rsid w:val="003F5CD7"/>
    <w:rsid w:val="003F5CD8"/>
    <w:rsid w:val="003F5FC2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D72"/>
    <w:rsid w:val="003F7000"/>
    <w:rsid w:val="003F74BD"/>
    <w:rsid w:val="003F757E"/>
    <w:rsid w:val="003F764A"/>
    <w:rsid w:val="003F790E"/>
    <w:rsid w:val="003F7EA4"/>
    <w:rsid w:val="003F7F49"/>
    <w:rsid w:val="0040032A"/>
    <w:rsid w:val="0040033C"/>
    <w:rsid w:val="00400494"/>
    <w:rsid w:val="004004F6"/>
    <w:rsid w:val="004005D2"/>
    <w:rsid w:val="0040078F"/>
    <w:rsid w:val="00400B50"/>
    <w:rsid w:val="00400CA9"/>
    <w:rsid w:val="004010AA"/>
    <w:rsid w:val="004017DF"/>
    <w:rsid w:val="00401A68"/>
    <w:rsid w:val="00401B69"/>
    <w:rsid w:val="0040214B"/>
    <w:rsid w:val="00402280"/>
    <w:rsid w:val="00402620"/>
    <w:rsid w:val="00402B37"/>
    <w:rsid w:val="00402BA1"/>
    <w:rsid w:val="00402DC6"/>
    <w:rsid w:val="0040313C"/>
    <w:rsid w:val="004033F3"/>
    <w:rsid w:val="00403493"/>
    <w:rsid w:val="0040351E"/>
    <w:rsid w:val="00403882"/>
    <w:rsid w:val="00403A03"/>
    <w:rsid w:val="00403D4B"/>
    <w:rsid w:val="00404089"/>
    <w:rsid w:val="0040440F"/>
    <w:rsid w:val="00404C33"/>
    <w:rsid w:val="00404D94"/>
    <w:rsid w:val="00404DCD"/>
    <w:rsid w:val="0040503F"/>
    <w:rsid w:val="0040548B"/>
    <w:rsid w:val="004054A8"/>
    <w:rsid w:val="004055FB"/>
    <w:rsid w:val="00405AE6"/>
    <w:rsid w:val="00405DCF"/>
    <w:rsid w:val="00405EA9"/>
    <w:rsid w:val="00406145"/>
    <w:rsid w:val="0040646D"/>
    <w:rsid w:val="00406500"/>
    <w:rsid w:val="0040667E"/>
    <w:rsid w:val="00406A86"/>
    <w:rsid w:val="00406AC1"/>
    <w:rsid w:val="00406FFC"/>
    <w:rsid w:val="00407341"/>
    <w:rsid w:val="00407380"/>
    <w:rsid w:val="00407441"/>
    <w:rsid w:val="004077D6"/>
    <w:rsid w:val="0040780E"/>
    <w:rsid w:val="00407867"/>
    <w:rsid w:val="00407B60"/>
    <w:rsid w:val="00407C0D"/>
    <w:rsid w:val="00407C40"/>
    <w:rsid w:val="00407EDF"/>
    <w:rsid w:val="004104BE"/>
    <w:rsid w:val="0041078C"/>
    <w:rsid w:val="00410883"/>
    <w:rsid w:val="00410A5C"/>
    <w:rsid w:val="00410B06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278B"/>
    <w:rsid w:val="0041280E"/>
    <w:rsid w:val="0041312D"/>
    <w:rsid w:val="00413EF0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4E7A"/>
    <w:rsid w:val="0041517D"/>
    <w:rsid w:val="004151EC"/>
    <w:rsid w:val="00415D9B"/>
    <w:rsid w:val="00416093"/>
    <w:rsid w:val="004162D3"/>
    <w:rsid w:val="00416512"/>
    <w:rsid w:val="0041664C"/>
    <w:rsid w:val="004167C7"/>
    <w:rsid w:val="004167DB"/>
    <w:rsid w:val="00416CA7"/>
    <w:rsid w:val="00416CC7"/>
    <w:rsid w:val="00416D3C"/>
    <w:rsid w:val="00416E40"/>
    <w:rsid w:val="00416E86"/>
    <w:rsid w:val="00417347"/>
    <w:rsid w:val="0041735B"/>
    <w:rsid w:val="004173A0"/>
    <w:rsid w:val="0041747D"/>
    <w:rsid w:val="004175FD"/>
    <w:rsid w:val="0041760B"/>
    <w:rsid w:val="00417775"/>
    <w:rsid w:val="004179E2"/>
    <w:rsid w:val="00417A74"/>
    <w:rsid w:val="00417E15"/>
    <w:rsid w:val="00417E60"/>
    <w:rsid w:val="00420034"/>
    <w:rsid w:val="00420073"/>
    <w:rsid w:val="004202E1"/>
    <w:rsid w:val="00420353"/>
    <w:rsid w:val="004203EF"/>
    <w:rsid w:val="00420435"/>
    <w:rsid w:val="00420705"/>
    <w:rsid w:val="0042094B"/>
    <w:rsid w:val="00420E70"/>
    <w:rsid w:val="00420F04"/>
    <w:rsid w:val="004210BA"/>
    <w:rsid w:val="004213A2"/>
    <w:rsid w:val="004213A6"/>
    <w:rsid w:val="004214FC"/>
    <w:rsid w:val="00421870"/>
    <w:rsid w:val="00421BAC"/>
    <w:rsid w:val="004228C6"/>
    <w:rsid w:val="00422D03"/>
    <w:rsid w:val="00423099"/>
    <w:rsid w:val="0042347C"/>
    <w:rsid w:val="00423CBD"/>
    <w:rsid w:val="004240A9"/>
    <w:rsid w:val="004240BA"/>
    <w:rsid w:val="004241CE"/>
    <w:rsid w:val="00424200"/>
    <w:rsid w:val="004242E1"/>
    <w:rsid w:val="00424564"/>
    <w:rsid w:val="00424D0A"/>
    <w:rsid w:val="00424DD7"/>
    <w:rsid w:val="00424E79"/>
    <w:rsid w:val="00424FA9"/>
    <w:rsid w:val="0042558E"/>
    <w:rsid w:val="00425BA1"/>
    <w:rsid w:val="00426178"/>
    <w:rsid w:val="0042661C"/>
    <w:rsid w:val="00426696"/>
    <w:rsid w:val="0042718E"/>
    <w:rsid w:val="00427271"/>
    <w:rsid w:val="004274B3"/>
    <w:rsid w:val="00427808"/>
    <w:rsid w:val="00427EB2"/>
    <w:rsid w:val="00427F27"/>
    <w:rsid w:val="0043009C"/>
    <w:rsid w:val="00430294"/>
    <w:rsid w:val="004303AB"/>
    <w:rsid w:val="0043044F"/>
    <w:rsid w:val="00430487"/>
    <w:rsid w:val="004305EA"/>
    <w:rsid w:val="0043062E"/>
    <w:rsid w:val="00430638"/>
    <w:rsid w:val="00430734"/>
    <w:rsid w:val="0043076A"/>
    <w:rsid w:val="00430BDD"/>
    <w:rsid w:val="0043113F"/>
    <w:rsid w:val="00431785"/>
    <w:rsid w:val="00431B17"/>
    <w:rsid w:val="00431C9B"/>
    <w:rsid w:val="00432048"/>
    <w:rsid w:val="004323EB"/>
    <w:rsid w:val="004324F9"/>
    <w:rsid w:val="00432540"/>
    <w:rsid w:val="00432AC4"/>
    <w:rsid w:val="00432D78"/>
    <w:rsid w:val="00432E48"/>
    <w:rsid w:val="00432ED2"/>
    <w:rsid w:val="004332B3"/>
    <w:rsid w:val="00433469"/>
    <w:rsid w:val="00433529"/>
    <w:rsid w:val="0043362C"/>
    <w:rsid w:val="00433C2A"/>
    <w:rsid w:val="00433D53"/>
    <w:rsid w:val="00433F36"/>
    <w:rsid w:val="00433FD5"/>
    <w:rsid w:val="00433FEE"/>
    <w:rsid w:val="0043406A"/>
    <w:rsid w:val="004344BF"/>
    <w:rsid w:val="0043452F"/>
    <w:rsid w:val="00434660"/>
    <w:rsid w:val="00434B15"/>
    <w:rsid w:val="00434B64"/>
    <w:rsid w:val="00434C91"/>
    <w:rsid w:val="004351B9"/>
    <w:rsid w:val="00435A59"/>
    <w:rsid w:val="00435B7C"/>
    <w:rsid w:val="00435CB8"/>
    <w:rsid w:val="00436217"/>
    <w:rsid w:val="00436227"/>
    <w:rsid w:val="0043632B"/>
    <w:rsid w:val="00436624"/>
    <w:rsid w:val="004367CE"/>
    <w:rsid w:val="004367CF"/>
    <w:rsid w:val="00436E6C"/>
    <w:rsid w:val="00437057"/>
    <w:rsid w:val="00437135"/>
    <w:rsid w:val="004375B3"/>
    <w:rsid w:val="00437929"/>
    <w:rsid w:val="00437B99"/>
    <w:rsid w:val="00440360"/>
    <w:rsid w:val="004403F7"/>
    <w:rsid w:val="00440C8C"/>
    <w:rsid w:val="00441035"/>
    <w:rsid w:val="004412FA"/>
    <w:rsid w:val="0044167F"/>
    <w:rsid w:val="004418E1"/>
    <w:rsid w:val="00441CBC"/>
    <w:rsid w:val="00441D2E"/>
    <w:rsid w:val="00441F98"/>
    <w:rsid w:val="0044207C"/>
    <w:rsid w:val="004420BD"/>
    <w:rsid w:val="004427AB"/>
    <w:rsid w:val="0044291F"/>
    <w:rsid w:val="00442E9B"/>
    <w:rsid w:val="004433F5"/>
    <w:rsid w:val="004438E4"/>
    <w:rsid w:val="00443B94"/>
    <w:rsid w:val="00443D2D"/>
    <w:rsid w:val="00443E1F"/>
    <w:rsid w:val="00443E45"/>
    <w:rsid w:val="00443EC1"/>
    <w:rsid w:val="00443FE6"/>
    <w:rsid w:val="0044403E"/>
    <w:rsid w:val="0044406B"/>
    <w:rsid w:val="004441D6"/>
    <w:rsid w:val="00444240"/>
    <w:rsid w:val="004443E1"/>
    <w:rsid w:val="00444CBE"/>
    <w:rsid w:val="0044566E"/>
    <w:rsid w:val="00446009"/>
    <w:rsid w:val="0044603C"/>
    <w:rsid w:val="004468E4"/>
    <w:rsid w:val="00446A96"/>
    <w:rsid w:val="00446C68"/>
    <w:rsid w:val="00446D05"/>
    <w:rsid w:val="00446F26"/>
    <w:rsid w:val="0044756C"/>
    <w:rsid w:val="00447666"/>
    <w:rsid w:val="00447725"/>
    <w:rsid w:val="004477FF"/>
    <w:rsid w:val="00447A76"/>
    <w:rsid w:val="00447AC9"/>
    <w:rsid w:val="00447CE7"/>
    <w:rsid w:val="00447D1A"/>
    <w:rsid w:val="00447D60"/>
    <w:rsid w:val="004502B2"/>
    <w:rsid w:val="004503A3"/>
    <w:rsid w:val="00450452"/>
    <w:rsid w:val="0045047E"/>
    <w:rsid w:val="004504E9"/>
    <w:rsid w:val="00450CD9"/>
    <w:rsid w:val="0045121E"/>
    <w:rsid w:val="00451433"/>
    <w:rsid w:val="00451970"/>
    <w:rsid w:val="00451E80"/>
    <w:rsid w:val="0045205A"/>
    <w:rsid w:val="0045219D"/>
    <w:rsid w:val="00452434"/>
    <w:rsid w:val="00452631"/>
    <w:rsid w:val="00452EAE"/>
    <w:rsid w:val="00452EF2"/>
    <w:rsid w:val="00452FEC"/>
    <w:rsid w:val="00453079"/>
    <w:rsid w:val="00453264"/>
    <w:rsid w:val="0045350E"/>
    <w:rsid w:val="00453C00"/>
    <w:rsid w:val="0045402E"/>
    <w:rsid w:val="004548BA"/>
    <w:rsid w:val="00454984"/>
    <w:rsid w:val="004551F2"/>
    <w:rsid w:val="0045521A"/>
    <w:rsid w:val="0045526D"/>
    <w:rsid w:val="00455597"/>
    <w:rsid w:val="004555D4"/>
    <w:rsid w:val="00455AD3"/>
    <w:rsid w:val="00455ECC"/>
    <w:rsid w:val="00456226"/>
    <w:rsid w:val="0045628F"/>
    <w:rsid w:val="004562B8"/>
    <w:rsid w:val="0045650E"/>
    <w:rsid w:val="004568D7"/>
    <w:rsid w:val="00456E0B"/>
    <w:rsid w:val="004574B0"/>
    <w:rsid w:val="004574E7"/>
    <w:rsid w:val="004575B3"/>
    <w:rsid w:val="00457859"/>
    <w:rsid w:val="004578F1"/>
    <w:rsid w:val="00457981"/>
    <w:rsid w:val="00457990"/>
    <w:rsid w:val="00457A85"/>
    <w:rsid w:val="00457C7C"/>
    <w:rsid w:val="00460114"/>
    <w:rsid w:val="0046032D"/>
    <w:rsid w:val="0046147A"/>
    <w:rsid w:val="0046174C"/>
    <w:rsid w:val="00461CDE"/>
    <w:rsid w:val="00462036"/>
    <w:rsid w:val="0046222A"/>
    <w:rsid w:val="004622FC"/>
    <w:rsid w:val="004624D4"/>
    <w:rsid w:val="00462914"/>
    <w:rsid w:val="00462A88"/>
    <w:rsid w:val="00462B54"/>
    <w:rsid w:val="00462B5A"/>
    <w:rsid w:val="00462D4B"/>
    <w:rsid w:val="00462E26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8E"/>
    <w:rsid w:val="004656CF"/>
    <w:rsid w:val="0046597B"/>
    <w:rsid w:val="00465D65"/>
    <w:rsid w:val="00465E91"/>
    <w:rsid w:val="00465EC7"/>
    <w:rsid w:val="00466750"/>
    <w:rsid w:val="00466805"/>
    <w:rsid w:val="0046685B"/>
    <w:rsid w:val="00466AC8"/>
    <w:rsid w:val="00466FC4"/>
    <w:rsid w:val="004670A0"/>
    <w:rsid w:val="0046770A"/>
    <w:rsid w:val="004679D0"/>
    <w:rsid w:val="00467A5C"/>
    <w:rsid w:val="00467ABD"/>
    <w:rsid w:val="00467D04"/>
    <w:rsid w:val="00467E2B"/>
    <w:rsid w:val="0047084C"/>
    <w:rsid w:val="00470BAE"/>
    <w:rsid w:val="00470C7F"/>
    <w:rsid w:val="00470D3F"/>
    <w:rsid w:val="0047125A"/>
    <w:rsid w:val="00471411"/>
    <w:rsid w:val="00471666"/>
    <w:rsid w:val="00471956"/>
    <w:rsid w:val="0047198D"/>
    <w:rsid w:val="00471D36"/>
    <w:rsid w:val="00471DEC"/>
    <w:rsid w:val="004723FC"/>
    <w:rsid w:val="00472461"/>
    <w:rsid w:val="004724BE"/>
    <w:rsid w:val="004727AD"/>
    <w:rsid w:val="00472B98"/>
    <w:rsid w:val="00472DC6"/>
    <w:rsid w:val="00472DEE"/>
    <w:rsid w:val="00473141"/>
    <w:rsid w:val="004732CA"/>
    <w:rsid w:val="0047332E"/>
    <w:rsid w:val="0047333B"/>
    <w:rsid w:val="0047357A"/>
    <w:rsid w:val="00473C3D"/>
    <w:rsid w:val="00473EBA"/>
    <w:rsid w:val="0047420A"/>
    <w:rsid w:val="00474297"/>
    <w:rsid w:val="004742EA"/>
    <w:rsid w:val="00474445"/>
    <w:rsid w:val="0047451E"/>
    <w:rsid w:val="00474835"/>
    <w:rsid w:val="00474EA2"/>
    <w:rsid w:val="004758BC"/>
    <w:rsid w:val="004759E9"/>
    <w:rsid w:val="00475B95"/>
    <w:rsid w:val="00475BB8"/>
    <w:rsid w:val="00475BFE"/>
    <w:rsid w:val="00475C23"/>
    <w:rsid w:val="00475C50"/>
    <w:rsid w:val="004762F3"/>
    <w:rsid w:val="004762F9"/>
    <w:rsid w:val="00477042"/>
    <w:rsid w:val="0047711B"/>
    <w:rsid w:val="00477404"/>
    <w:rsid w:val="00477612"/>
    <w:rsid w:val="00477750"/>
    <w:rsid w:val="00477A54"/>
    <w:rsid w:val="00477B93"/>
    <w:rsid w:val="00477C42"/>
    <w:rsid w:val="00477E3A"/>
    <w:rsid w:val="00480065"/>
    <w:rsid w:val="00480562"/>
    <w:rsid w:val="00480564"/>
    <w:rsid w:val="004808B8"/>
    <w:rsid w:val="004809B8"/>
    <w:rsid w:val="00480B0E"/>
    <w:rsid w:val="00480C52"/>
    <w:rsid w:val="00480DD9"/>
    <w:rsid w:val="0048106F"/>
    <w:rsid w:val="00481180"/>
    <w:rsid w:val="0048119A"/>
    <w:rsid w:val="00481708"/>
    <w:rsid w:val="004817E9"/>
    <w:rsid w:val="00481BED"/>
    <w:rsid w:val="00481CFE"/>
    <w:rsid w:val="00481F10"/>
    <w:rsid w:val="004820FA"/>
    <w:rsid w:val="004821B9"/>
    <w:rsid w:val="004824F0"/>
    <w:rsid w:val="00482758"/>
    <w:rsid w:val="00482769"/>
    <w:rsid w:val="00483217"/>
    <w:rsid w:val="0048347E"/>
    <w:rsid w:val="004839BD"/>
    <w:rsid w:val="00483A69"/>
    <w:rsid w:val="00484413"/>
    <w:rsid w:val="0048468C"/>
    <w:rsid w:val="00484AA6"/>
    <w:rsid w:val="00484D05"/>
    <w:rsid w:val="00484EC8"/>
    <w:rsid w:val="00485301"/>
    <w:rsid w:val="00485601"/>
    <w:rsid w:val="00485612"/>
    <w:rsid w:val="00485703"/>
    <w:rsid w:val="00485A0F"/>
    <w:rsid w:val="00485DD4"/>
    <w:rsid w:val="00485F13"/>
    <w:rsid w:val="00486093"/>
    <w:rsid w:val="0048632D"/>
    <w:rsid w:val="00486940"/>
    <w:rsid w:val="00486E2E"/>
    <w:rsid w:val="0048701F"/>
    <w:rsid w:val="00487498"/>
    <w:rsid w:val="00487782"/>
    <w:rsid w:val="00487C41"/>
    <w:rsid w:val="00487D40"/>
    <w:rsid w:val="00487E0F"/>
    <w:rsid w:val="004900BF"/>
    <w:rsid w:val="00490172"/>
    <w:rsid w:val="004902A7"/>
    <w:rsid w:val="00490742"/>
    <w:rsid w:val="004908BF"/>
    <w:rsid w:val="00490A31"/>
    <w:rsid w:val="004910A6"/>
    <w:rsid w:val="00491575"/>
    <w:rsid w:val="004916CB"/>
    <w:rsid w:val="0049183D"/>
    <w:rsid w:val="00491880"/>
    <w:rsid w:val="00491A21"/>
    <w:rsid w:val="00491A65"/>
    <w:rsid w:val="00491D88"/>
    <w:rsid w:val="00491FDF"/>
    <w:rsid w:val="00492271"/>
    <w:rsid w:val="004925BF"/>
    <w:rsid w:val="004926AE"/>
    <w:rsid w:val="004927D8"/>
    <w:rsid w:val="004928BF"/>
    <w:rsid w:val="00492D8F"/>
    <w:rsid w:val="00493021"/>
    <w:rsid w:val="00493277"/>
    <w:rsid w:val="004935ED"/>
    <w:rsid w:val="00493631"/>
    <w:rsid w:val="00493AF8"/>
    <w:rsid w:val="00493B25"/>
    <w:rsid w:val="00493BE7"/>
    <w:rsid w:val="004942B5"/>
    <w:rsid w:val="00494708"/>
    <w:rsid w:val="00494E80"/>
    <w:rsid w:val="00494F9F"/>
    <w:rsid w:val="0049508D"/>
    <w:rsid w:val="00495663"/>
    <w:rsid w:val="00495844"/>
    <w:rsid w:val="004958AC"/>
    <w:rsid w:val="00495ED3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F8"/>
    <w:rsid w:val="0049732A"/>
    <w:rsid w:val="00497552"/>
    <w:rsid w:val="004975AD"/>
    <w:rsid w:val="00497950"/>
    <w:rsid w:val="00497BFA"/>
    <w:rsid w:val="00497FBF"/>
    <w:rsid w:val="004A030E"/>
    <w:rsid w:val="004A053D"/>
    <w:rsid w:val="004A06F9"/>
    <w:rsid w:val="004A0D38"/>
    <w:rsid w:val="004A1055"/>
    <w:rsid w:val="004A117D"/>
    <w:rsid w:val="004A14F3"/>
    <w:rsid w:val="004A1635"/>
    <w:rsid w:val="004A1851"/>
    <w:rsid w:val="004A1CF5"/>
    <w:rsid w:val="004A1D47"/>
    <w:rsid w:val="004A1FCC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3F74"/>
    <w:rsid w:val="004A4036"/>
    <w:rsid w:val="004A40B0"/>
    <w:rsid w:val="004A41FB"/>
    <w:rsid w:val="004A4309"/>
    <w:rsid w:val="004A46FF"/>
    <w:rsid w:val="004A4A56"/>
    <w:rsid w:val="004A4BFA"/>
    <w:rsid w:val="004A4CBD"/>
    <w:rsid w:val="004A5208"/>
    <w:rsid w:val="004A5372"/>
    <w:rsid w:val="004A56B1"/>
    <w:rsid w:val="004A5A65"/>
    <w:rsid w:val="004A5DD2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BDC"/>
    <w:rsid w:val="004A6DB6"/>
    <w:rsid w:val="004A7048"/>
    <w:rsid w:val="004A7057"/>
    <w:rsid w:val="004A70F7"/>
    <w:rsid w:val="004A71F2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0DA8"/>
    <w:rsid w:val="004B102D"/>
    <w:rsid w:val="004B1088"/>
    <w:rsid w:val="004B1125"/>
    <w:rsid w:val="004B119D"/>
    <w:rsid w:val="004B12F1"/>
    <w:rsid w:val="004B152F"/>
    <w:rsid w:val="004B1C4B"/>
    <w:rsid w:val="004B1DA3"/>
    <w:rsid w:val="004B1F04"/>
    <w:rsid w:val="004B208D"/>
    <w:rsid w:val="004B2363"/>
    <w:rsid w:val="004B2392"/>
    <w:rsid w:val="004B265C"/>
    <w:rsid w:val="004B2722"/>
    <w:rsid w:val="004B2789"/>
    <w:rsid w:val="004B279D"/>
    <w:rsid w:val="004B2891"/>
    <w:rsid w:val="004B2B43"/>
    <w:rsid w:val="004B2C16"/>
    <w:rsid w:val="004B2C60"/>
    <w:rsid w:val="004B2D06"/>
    <w:rsid w:val="004B2D30"/>
    <w:rsid w:val="004B3300"/>
    <w:rsid w:val="004B3346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023"/>
    <w:rsid w:val="004B504E"/>
    <w:rsid w:val="004B545E"/>
    <w:rsid w:val="004B5C07"/>
    <w:rsid w:val="004B5EAA"/>
    <w:rsid w:val="004B60CB"/>
    <w:rsid w:val="004B6673"/>
    <w:rsid w:val="004B6784"/>
    <w:rsid w:val="004B68E2"/>
    <w:rsid w:val="004B6BAA"/>
    <w:rsid w:val="004B6E81"/>
    <w:rsid w:val="004B6E89"/>
    <w:rsid w:val="004B7591"/>
    <w:rsid w:val="004B7652"/>
    <w:rsid w:val="004B7B95"/>
    <w:rsid w:val="004C02C3"/>
    <w:rsid w:val="004C0650"/>
    <w:rsid w:val="004C07D9"/>
    <w:rsid w:val="004C0992"/>
    <w:rsid w:val="004C0A75"/>
    <w:rsid w:val="004C0FAC"/>
    <w:rsid w:val="004C10FE"/>
    <w:rsid w:val="004C12D1"/>
    <w:rsid w:val="004C14AA"/>
    <w:rsid w:val="004C1CB5"/>
    <w:rsid w:val="004C1FA6"/>
    <w:rsid w:val="004C29CF"/>
    <w:rsid w:val="004C2AE7"/>
    <w:rsid w:val="004C2C94"/>
    <w:rsid w:val="004C2DEE"/>
    <w:rsid w:val="004C30EF"/>
    <w:rsid w:val="004C37DA"/>
    <w:rsid w:val="004C3998"/>
    <w:rsid w:val="004C3B79"/>
    <w:rsid w:val="004C3F5F"/>
    <w:rsid w:val="004C4088"/>
    <w:rsid w:val="004C41FB"/>
    <w:rsid w:val="004C484D"/>
    <w:rsid w:val="004C4C21"/>
    <w:rsid w:val="004C507A"/>
    <w:rsid w:val="004C50F1"/>
    <w:rsid w:val="004C5141"/>
    <w:rsid w:val="004C5197"/>
    <w:rsid w:val="004C52F2"/>
    <w:rsid w:val="004C5665"/>
    <w:rsid w:val="004C579E"/>
    <w:rsid w:val="004C5C5F"/>
    <w:rsid w:val="004C5F4F"/>
    <w:rsid w:val="004C63BB"/>
    <w:rsid w:val="004C641F"/>
    <w:rsid w:val="004C6639"/>
    <w:rsid w:val="004C6876"/>
    <w:rsid w:val="004C6A42"/>
    <w:rsid w:val="004C6D7C"/>
    <w:rsid w:val="004C7882"/>
    <w:rsid w:val="004C7986"/>
    <w:rsid w:val="004C7D58"/>
    <w:rsid w:val="004D012F"/>
    <w:rsid w:val="004D0665"/>
    <w:rsid w:val="004D075D"/>
    <w:rsid w:val="004D07EB"/>
    <w:rsid w:val="004D0A49"/>
    <w:rsid w:val="004D0ACB"/>
    <w:rsid w:val="004D0B44"/>
    <w:rsid w:val="004D0B88"/>
    <w:rsid w:val="004D0C27"/>
    <w:rsid w:val="004D0D2B"/>
    <w:rsid w:val="004D0DFB"/>
    <w:rsid w:val="004D17AE"/>
    <w:rsid w:val="004D1AB3"/>
    <w:rsid w:val="004D1C82"/>
    <w:rsid w:val="004D1F61"/>
    <w:rsid w:val="004D210D"/>
    <w:rsid w:val="004D228F"/>
    <w:rsid w:val="004D254B"/>
    <w:rsid w:val="004D265E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3D3"/>
    <w:rsid w:val="004D33F7"/>
    <w:rsid w:val="004D34A9"/>
    <w:rsid w:val="004D3571"/>
    <w:rsid w:val="004D3A3B"/>
    <w:rsid w:val="004D3F61"/>
    <w:rsid w:val="004D4498"/>
    <w:rsid w:val="004D479B"/>
    <w:rsid w:val="004D48FD"/>
    <w:rsid w:val="004D4CF4"/>
    <w:rsid w:val="004D4E8E"/>
    <w:rsid w:val="004D4FA2"/>
    <w:rsid w:val="004D55D1"/>
    <w:rsid w:val="004D56AB"/>
    <w:rsid w:val="004D5FAB"/>
    <w:rsid w:val="004D6797"/>
    <w:rsid w:val="004D680A"/>
    <w:rsid w:val="004D693C"/>
    <w:rsid w:val="004D6EF5"/>
    <w:rsid w:val="004D7100"/>
    <w:rsid w:val="004D7660"/>
    <w:rsid w:val="004D76E1"/>
    <w:rsid w:val="004D7925"/>
    <w:rsid w:val="004D7AC1"/>
    <w:rsid w:val="004D7D60"/>
    <w:rsid w:val="004D7D93"/>
    <w:rsid w:val="004D7E55"/>
    <w:rsid w:val="004E0816"/>
    <w:rsid w:val="004E094F"/>
    <w:rsid w:val="004E0B48"/>
    <w:rsid w:val="004E0DAB"/>
    <w:rsid w:val="004E10E4"/>
    <w:rsid w:val="004E1357"/>
    <w:rsid w:val="004E186D"/>
    <w:rsid w:val="004E1BFD"/>
    <w:rsid w:val="004E2246"/>
    <w:rsid w:val="004E234D"/>
    <w:rsid w:val="004E2673"/>
    <w:rsid w:val="004E269F"/>
    <w:rsid w:val="004E2879"/>
    <w:rsid w:val="004E2FCF"/>
    <w:rsid w:val="004E3A95"/>
    <w:rsid w:val="004E3B42"/>
    <w:rsid w:val="004E3B79"/>
    <w:rsid w:val="004E3B8F"/>
    <w:rsid w:val="004E3D81"/>
    <w:rsid w:val="004E406C"/>
    <w:rsid w:val="004E420A"/>
    <w:rsid w:val="004E42C9"/>
    <w:rsid w:val="004E450C"/>
    <w:rsid w:val="004E47DF"/>
    <w:rsid w:val="004E4825"/>
    <w:rsid w:val="004E4899"/>
    <w:rsid w:val="004E4AAD"/>
    <w:rsid w:val="004E4E05"/>
    <w:rsid w:val="004E513E"/>
    <w:rsid w:val="004E55D2"/>
    <w:rsid w:val="004E59E1"/>
    <w:rsid w:val="004E5AAD"/>
    <w:rsid w:val="004E6073"/>
    <w:rsid w:val="004E6318"/>
    <w:rsid w:val="004E6499"/>
    <w:rsid w:val="004E6518"/>
    <w:rsid w:val="004E6719"/>
    <w:rsid w:val="004E6B7D"/>
    <w:rsid w:val="004E6DD8"/>
    <w:rsid w:val="004E6F68"/>
    <w:rsid w:val="004E7076"/>
    <w:rsid w:val="004E7104"/>
    <w:rsid w:val="004E7517"/>
    <w:rsid w:val="004E7519"/>
    <w:rsid w:val="004E769A"/>
    <w:rsid w:val="004E795E"/>
    <w:rsid w:val="004E7AEB"/>
    <w:rsid w:val="004E7C01"/>
    <w:rsid w:val="004F03D5"/>
    <w:rsid w:val="004F052A"/>
    <w:rsid w:val="004F057B"/>
    <w:rsid w:val="004F0684"/>
    <w:rsid w:val="004F06A5"/>
    <w:rsid w:val="004F07A1"/>
    <w:rsid w:val="004F091E"/>
    <w:rsid w:val="004F0E21"/>
    <w:rsid w:val="004F1173"/>
    <w:rsid w:val="004F1483"/>
    <w:rsid w:val="004F148C"/>
    <w:rsid w:val="004F1670"/>
    <w:rsid w:val="004F1ACF"/>
    <w:rsid w:val="004F1BA7"/>
    <w:rsid w:val="004F22AD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988"/>
    <w:rsid w:val="004F3A8E"/>
    <w:rsid w:val="004F3B60"/>
    <w:rsid w:val="004F3CB6"/>
    <w:rsid w:val="004F3F7A"/>
    <w:rsid w:val="004F40BB"/>
    <w:rsid w:val="004F4135"/>
    <w:rsid w:val="004F41C3"/>
    <w:rsid w:val="004F435B"/>
    <w:rsid w:val="004F4763"/>
    <w:rsid w:val="004F491F"/>
    <w:rsid w:val="004F4A13"/>
    <w:rsid w:val="004F502A"/>
    <w:rsid w:val="004F52C9"/>
    <w:rsid w:val="004F53E2"/>
    <w:rsid w:val="004F585C"/>
    <w:rsid w:val="004F58D3"/>
    <w:rsid w:val="004F5CEF"/>
    <w:rsid w:val="004F5D2B"/>
    <w:rsid w:val="004F5EB8"/>
    <w:rsid w:val="004F5F48"/>
    <w:rsid w:val="004F6230"/>
    <w:rsid w:val="004F628E"/>
    <w:rsid w:val="004F6439"/>
    <w:rsid w:val="004F65C1"/>
    <w:rsid w:val="004F6794"/>
    <w:rsid w:val="004F6DB9"/>
    <w:rsid w:val="004F6F02"/>
    <w:rsid w:val="004F7299"/>
    <w:rsid w:val="004F750C"/>
    <w:rsid w:val="004F7531"/>
    <w:rsid w:val="004F763C"/>
    <w:rsid w:val="004F7A64"/>
    <w:rsid w:val="004F7F2F"/>
    <w:rsid w:val="004F7F99"/>
    <w:rsid w:val="0050005E"/>
    <w:rsid w:val="00500160"/>
    <w:rsid w:val="005003BB"/>
    <w:rsid w:val="00500586"/>
    <w:rsid w:val="005007BA"/>
    <w:rsid w:val="00500A3C"/>
    <w:rsid w:val="00500ACD"/>
    <w:rsid w:val="00500BEC"/>
    <w:rsid w:val="00500D49"/>
    <w:rsid w:val="00500FC1"/>
    <w:rsid w:val="00500FCE"/>
    <w:rsid w:val="00501138"/>
    <w:rsid w:val="00501181"/>
    <w:rsid w:val="005012C0"/>
    <w:rsid w:val="005012E0"/>
    <w:rsid w:val="005015C6"/>
    <w:rsid w:val="005017F8"/>
    <w:rsid w:val="00501A1E"/>
    <w:rsid w:val="00501A5D"/>
    <w:rsid w:val="00501C81"/>
    <w:rsid w:val="00501CF6"/>
    <w:rsid w:val="00501E1E"/>
    <w:rsid w:val="00501F21"/>
    <w:rsid w:val="00501F68"/>
    <w:rsid w:val="00501F6F"/>
    <w:rsid w:val="00501FFE"/>
    <w:rsid w:val="00502C17"/>
    <w:rsid w:val="00502C52"/>
    <w:rsid w:val="00503344"/>
    <w:rsid w:val="005035FB"/>
    <w:rsid w:val="00503797"/>
    <w:rsid w:val="0050390F"/>
    <w:rsid w:val="00503994"/>
    <w:rsid w:val="00503A82"/>
    <w:rsid w:val="00503AB4"/>
    <w:rsid w:val="00503C46"/>
    <w:rsid w:val="00503F53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BAE"/>
    <w:rsid w:val="00505E16"/>
    <w:rsid w:val="00505E22"/>
    <w:rsid w:val="00505FC6"/>
    <w:rsid w:val="00505FF0"/>
    <w:rsid w:val="00506063"/>
    <w:rsid w:val="005060F6"/>
    <w:rsid w:val="005062FD"/>
    <w:rsid w:val="005062FE"/>
    <w:rsid w:val="00506956"/>
    <w:rsid w:val="00506973"/>
    <w:rsid w:val="005069BD"/>
    <w:rsid w:val="00506F90"/>
    <w:rsid w:val="0050707B"/>
    <w:rsid w:val="00507243"/>
    <w:rsid w:val="005074E8"/>
    <w:rsid w:val="005074FF"/>
    <w:rsid w:val="0050753C"/>
    <w:rsid w:val="00507684"/>
    <w:rsid w:val="005076B6"/>
    <w:rsid w:val="005078B6"/>
    <w:rsid w:val="00507B89"/>
    <w:rsid w:val="00507EBC"/>
    <w:rsid w:val="00507FA5"/>
    <w:rsid w:val="00510370"/>
    <w:rsid w:val="005105DA"/>
    <w:rsid w:val="00510692"/>
    <w:rsid w:val="0051083C"/>
    <w:rsid w:val="00510E56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72C"/>
    <w:rsid w:val="005127C1"/>
    <w:rsid w:val="0051299B"/>
    <w:rsid w:val="00512A23"/>
    <w:rsid w:val="00512BD8"/>
    <w:rsid w:val="00512CC3"/>
    <w:rsid w:val="0051339F"/>
    <w:rsid w:val="00513538"/>
    <w:rsid w:val="00513553"/>
    <w:rsid w:val="00513854"/>
    <w:rsid w:val="005138B1"/>
    <w:rsid w:val="00513C42"/>
    <w:rsid w:val="00513DC7"/>
    <w:rsid w:val="00513DD7"/>
    <w:rsid w:val="00513E6D"/>
    <w:rsid w:val="00513F21"/>
    <w:rsid w:val="00514114"/>
    <w:rsid w:val="00514161"/>
    <w:rsid w:val="00514559"/>
    <w:rsid w:val="00514685"/>
    <w:rsid w:val="00514A33"/>
    <w:rsid w:val="00514FB7"/>
    <w:rsid w:val="005150E3"/>
    <w:rsid w:val="00515380"/>
    <w:rsid w:val="00515399"/>
    <w:rsid w:val="005153F3"/>
    <w:rsid w:val="0051549E"/>
    <w:rsid w:val="005155DD"/>
    <w:rsid w:val="005155F1"/>
    <w:rsid w:val="00515985"/>
    <w:rsid w:val="00515B60"/>
    <w:rsid w:val="00515DC1"/>
    <w:rsid w:val="00516118"/>
    <w:rsid w:val="0051639F"/>
    <w:rsid w:val="00516B29"/>
    <w:rsid w:val="00516C18"/>
    <w:rsid w:val="005171F2"/>
    <w:rsid w:val="005175AD"/>
    <w:rsid w:val="00517613"/>
    <w:rsid w:val="005176CA"/>
    <w:rsid w:val="0051783F"/>
    <w:rsid w:val="00517A74"/>
    <w:rsid w:val="00517B22"/>
    <w:rsid w:val="00517ED3"/>
    <w:rsid w:val="00520091"/>
    <w:rsid w:val="00520495"/>
    <w:rsid w:val="00520530"/>
    <w:rsid w:val="005206F3"/>
    <w:rsid w:val="005209B2"/>
    <w:rsid w:val="00520D09"/>
    <w:rsid w:val="00520F36"/>
    <w:rsid w:val="00520FFC"/>
    <w:rsid w:val="0052116B"/>
    <w:rsid w:val="00521244"/>
    <w:rsid w:val="005213EB"/>
    <w:rsid w:val="00521758"/>
    <w:rsid w:val="00521EA2"/>
    <w:rsid w:val="00521F7D"/>
    <w:rsid w:val="00522436"/>
    <w:rsid w:val="00522660"/>
    <w:rsid w:val="005227A8"/>
    <w:rsid w:val="00522967"/>
    <w:rsid w:val="00522CBD"/>
    <w:rsid w:val="005235D1"/>
    <w:rsid w:val="005236C0"/>
    <w:rsid w:val="005238AE"/>
    <w:rsid w:val="00523C7A"/>
    <w:rsid w:val="00523DCF"/>
    <w:rsid w:val="00523DF8"/>
    <w:rsid w:val="00524106"/>
    <w:rsid w:val="00524457"/>
    <w:rsid w:val="0052445F"/>
    <w:rsid w:val="005244E9"/>
    <w:rsid w:val="00524A7D"/>
    <w:rsid w:val="00524E4E"/>
    <w:rsid w:val="00524FBE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799"/>
    <w:rsid w:val="005269C5"/>
    <w:rsid w:val="00526DF6"/>
    <w:rsid w:val="00527084"/>
    <w:rsid w:val="005270FC"/>
    <w:rsid w:val="00527486"/>
    <w:rsid w:val="005274FE"/>
    <w:rsid w:val="0052773D"/>
    <w:rsid w:val="00527841"/>
    <w:rsid w:val="005279AE"/>
    <w:rsid w:val="00527F6D"/>
    <w:rsid w:val="005303E1"/>
    <w:rsid w:val="00530736"/>
    <w:rsid w:val="00530A40"/>
    <w:rsid w:val="00530C32"/>
    <w:rsid w:val="00530DB1"/>
    <w:rsid w:val="005311AD"/>
    <w:rsid w:val="005312A7"/>
    <w:rsid w:val="00531B3F"/>
    <w:rsid w:val="00531DD7"/>
    <w:rsid w:val="00531E4C"/>
    <w:rsid w:val="00531FA2"/>
    <w:rsid w:val="005320CB"/>
    <w:rsid w:val="00532494"/>
    <w:rsid w:val="00532864"/>
    <w:rsid w:val="00532A33"/>
    <w:rsid w:val="00532B13"/>
    <w:rsid w:val="00532CB2"/>
    <w:rsid w:val="00532D10"/>
    <w:rsid w:val="00532ECE"/>
    <w:rsid w:val="00533149"/>
    <w:rsid w:val="0053327F"/>
    <w:rsid w:val="0053371D"/>
    <w:rsid w:val="005337BB"/>
    <w:rsid w:val="00533807"/>
    <w:rsid w:val="00533B84"/>
    <w:rsid w:val="00533ED7"/>
    <w:rsid w:val="00534593"/>
    <w:rsid w:val="0053498F"/>
    <w:rsid w:val="00534A1C"/>
    <w:rsid w:val="00534D7D"/>
    <w:rsid w:val="005350DC"/>
    <w:rsid w:val="00535252"/>
    <w:rsid w:val="0053539E"/>
    <w:rsid w:val="0053567D"/>
    <w:rsid w:val="00535AAD"/>
    <w:rsid w:val="00535C83"/>
    <w:rsid w:val="00535CB4"/>
    <w:rsid w:val="00535DFF"/>
    <w:rsid w:val="00535F2E"/>
    <w:rsid w:val="00536010"/>
    <w:rsid w:val="0053606A"/>
    <w:rsid w:val="00536237"/>
    <w:rsid w:val="00536595"/>
    <w:rsid w:val="005365E2"/>
    <w:rsid w:val="00536896"/>
    <w:rsid w:val="00536AD5"/>
    <w:rsid w:val="00536F8D"/>
    <w:rsid w:val="00537146"/>
    <w:rsid w:val="00537148"/>
    <w:rsid w:val="00537904"/>
    <w:rsid w:val="00537A77"/>
    <w:rsid w:val="00537A7E"/>
    <w:rsid w:val="00537C63"/>
    <w:rsid w:val="00540310"/>
    <w:rsid w:val="00540792"/>
    <w:rsid w:val="005408E1"/>
    <w:rsid w:val="00540EB6"/>
    <w:rsid w:val="00540F9D"/>
    <w:rsid w:val="00541357"/>
    <w:rsid w:val="0054154D"/>
    <w:rsid w:val="005419EB"/>
    <w:rsid w:val="00541A14"/>
    <w:rsid w:val="00541B77"/>
    <w:rsid w:val="005420F8"/>
    <w:rsid w:val="0054211F"/>
    <w:rsid w:val="005422EE"/>
    <w:rsid w:val="00542A95"/>
    <w:rsid w:val="00542D62"/>
    <w:rsid w:val="00542E34"/>
    <w:rsid w:val="00543462"/>
    <w:rsid w:val="005436A2"/>
    <w:rsid w:val="00543834"/>
    <w:rsid w:val="0054386F"/>
    <w:rsid w:val="005438BB"/>
    <w:rsid w:val="0054390B"/>
    <w:rsid w:val="00543A5B"/>
    <w:rsid w:val="00543F9C"/>
    <w:rsid w:val="005440EE"/>
    <w:rsid w:val="00544300"/>
    <w:rsid w:val="0054434B"/>
    <w:rsid w:val="00544774"/>
    <w:rsid w:val="00544BF1"/>
    <w:rsid w:val="00545290"/>
    <w:rsid w:val="0054574B"/>
    <w:rsid w:val="00545C42"/>
    <w:rsid w:val="00545D06"/>
    <w:rsid w:val="00545DB7"/>
    <w:rsid w:val="00545DDB"/>
    <w:rsid w:val="00545F2D"/>
    <w:rsid w:val="005461AA"/>
    <w:rsid w:val="005462D0"/>
    <w:rsid w:val="00546509"/>
    <w:rsid w:val="0054681C"/>
    <w:rsid w:val="00546AD0"/>
    <w:rsid w:val="00546C79"/>
    <w:rsid w:val="00546D39"/>
    <w:rsid w:val="00546F85"/>
    <w:rsid w:val="005472F3"/>
    <w:rsid w:val="00547A88"/>
    <w:rsid w:val="00547AED"/>
    <w:rsid w:val="00547D6F"/>
    <w:rsid w:val="0055000A"/>
    <w:rsid w:val="005501C7"/>
    <w:rsid w:val="0055036C"/>
    <w:rsid w:val="0055047F"/>
    <w:rsid w:val="0055061B"/>
    <w:rsid w:val="0055087D"/>
    <w:rsid w:val="00550AB0"/>
    <w:rsid w:val="00550B32"/>
    <w:rsid w:val="00550CBF"/>
    <w:rsid w:val="00550E84"/>
    <w:rsid w:val="00550F8F"/>
    <w:rsid w:val="00551368"/>
    <w:rsid w:val="005513AC"/>
    <w:rsid w:val="005513F2"/>
    <w:rsid w:val="0055141A"/>
    <w:rsid w:val="00551759"/>
    <w:rsid w:val="00551BFB"/>
    <w:rsid w:val="00552116"/>
    <w:rsid w:val="005521BD"/>
    <w:rsid w:val="005524B0"/>
    <w:rsid w:val="00552603"/>
    <w:rsid w:val="00552B0F"/>
    <w:rsid w:val="00552C3B"/>
    <w:rsid w:val="00552CD2"/>
    <w:rsid w:val="00552F7C"/>
    <w:rsid w:val="00552FCC"/>
    <w:rsid w:val="005531E3"/>
    <w:rsid w:val="00553235"/>
    <w:rsid w:val="0055339D"/>
    <w:rsid w:val="0055344F"/>
    <w:rsid w:val="00553893"/>
    <w:rsid w:val="00553D16"/>
    <w:rsid w:val="00553D79"/>
    <w:rsid w:val="00553DFB"/>
    <w:rsid w:val="00554139"/>
    <w:rsid w:val="00554316"/>
    <w:rsid w:val="00554894"/>
    <w:rsid w:val="00554A84"/>
    <w:rsid w:val="00554F08"/>
    <w:rsid w:val="00554FFD"/>
    <w:rsid w:val="005555DB"/>
    <w:rsid w:val="0055584F"/>
    <w:rsid w:val="0055587F"/>
    <w:rsid w:val="00555960"/>
    <w:rsid w:val="00555AE0"/>
    <w:rsid w:val="00555AEC"/>
    <w:rsid w:val="00555B16"/>
    <w:rsid w:val="00555F09"/>
    <w:rsid w:val="00556028"/>
    <w:rsid w:val="00556C42"/>
    <w:rsid w:val="00556EFB"/>
    <w:rsid w:val="0055724B"/>
    <w:rsid w:val="00557296"/>
    <w:rsid w:val="005577B0"/>
    <w:rsid w:val="00557B39"/>
    <w:rsid w:val="00557FA4"/>
    <w:rsid w:val="0056001D"/>
    <w:rsid w:val="0056013B"/>
    <w:rsid w:val="00560192"/>
    <w:rsid w:val="00560F8A"/>
    <w:rsid w:val="00560FA7"/>
    <w:rsid w:val="00561241"/>
    <w:rsid w:val="00561AB3"/>
    <w:rsid w:val="00561CAA"/>
    <w:rsid w:val="00562084"/>
    <w:rsid w:val="005623EA"/>
    <w:rsid w:val="00562462"/>
    <w:rsid w:val="005626AD"/>
    <w:rsid w:val="00562B60"/>
    <w:rsid w:val="00562EA1"/>
    <w:rsid w:val="00562F5A"/>
    <w:rsid w:val="005630B7"/>
    <w:rsid w:val="005630CD"/>
    <w:rsid w:val="005632E4"/>
    <w:rsid w:val="0056375B"/>
    <w:rsid w:val="005638EE"/>
    <w:rsid w:val="00563DF2"/>
    <w:rsid w:val="00563EA0"/>
    <w:rsid w:val="00564369"/>
    <w:rsid w:val="00564401"/>
    <w:rsid w:val="005645BF"/>
    <w:rsid w:val="005646F6"/>
    <w:rsid w:val="00564B56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038"/>
    <w:rsid w:val="005661C7"/>
    <w:rsid w:val="0056644C"/>
    <w:rsid w:val="0056660C"/>
    <w:rsid w:val="005667BA"/>
    <w:rsid w:val="005669BC"/>
    <w:rsid w:val="00566AD4"/>
    <w:rsid w:val="00566D15"/>
    <w:rsid w:val="00566D1C"/>
    <w:rsid w:val="00566F4E"/>
    <w:rsid w:val="00567154"/>
    <w:rsid w:val="00567562"/>
    <w:rsid w:val="005675DF"/>
    <w:rsid w:val="00567964"/>
    <w:rsid w:val="005679ED"/>
    <w:rsid w:val="00567B35"/>
    <w:rsid w:val="00567BDA"/>
    <w:rsid w:val="00567BE3"/>
    <w:rsid w:val="00567DE1"/>
    <w:rsid w:val="00570EB0"/>
    <w:rsid w:val="00570EED"/>
    <w:rsid w:val="00570F18"/>
    <w:rsid w:val="0057107A"/>
    <w:rsid w:val="0057141A"/>
    <w:rsid w:val="005716FC"/>
    <w:rsid w:val="0057174A"/>
    <w:rsid w:val="005717F7"/>
    <w:rsid w:val="00571906"/>
    <w:rsid w:val="0057198F"/>
    <w:rsid w:val="005719A4"/>
    <w:rsid w:val="00571D2A"/>
    <w:rsid w:val="00571F9E"/>
    <w:rsid w:val="00571FE8"/>
    <w:rsid w:val="005720C2"/>
    <w:rsid w:val="005723C9"/>
    <w:rsid w:val="00572546"/>
    <w:rsid w:val="005725E3"/>
    <w:rsid w:val="005727BD"/>
    <w:rsid w:val="00572C2A"/>
    <w:rsid w:val="00572E53"/>
    <w:rsid w:val="00572EF2"/>
    <w:rsid w:val="00573587"/>
    <w:rsid w:val="00573B54"/>
    <w:rsid w:val="00573F56"/>
    <w:rsid w:val="005744F6"/>
    <w:rsid w:val="0057472F"/>
    <w:rsid w:val="00574B37"/>
    <w:rsid w:val="005754ED"/>
    <w:rsid w:val="00575AE0"/>
    <w:rsid w:val="00575B15"/>
    <w:rsid w:val="00575B53"/>
    <w:rsid w:val="00575CAC"/>
    <w:rsid w:val="00575DEF"/>
    <w:rsid w:val="00575EFB"/>
    <w:rsid w:val="00575F16"/>
    <w:rsid w:val="00576159"/>
    <w:rsid w:val="00576984"/>
    <w:rsid w:val="00576C5F"/>
    <w:rsid w:val="00577004"/>
    <w:rsid w:val="005771C4"/>
    <w:rsid w:val="005771F0"/>
    <w:rsid w:val="0057740D"/>
    <w:rsid w:val="00577475"/>
    <w:rsid w:val="005774BA"/>
    <w:rsid w:val="005778C8"/>
    <w:rsid w:val="005778EF"/>
    <w:rsid w:val="00577A25"/>
    <w:rsid w:val="00577A43"/>
    <w:rsid w:val="00577A7F"/>
    <w:rsid w:val="0058013F"/>
    <w:rsid w:val="00580181"/>
    <w:rsid w:val="005801A4"/>
    <w:rsid w:val="00580A06"/>
    <w:rsid w:val="00580D76"/>
    <w:rsid w:val="00580E44"/>
    <w:rsid w:val="0058107F"/>
    <w:rsid w:val="0058131B"/>
    <w:rsid w:val="005813EA"/>
    <w:rsid w:val="005816FA"/>
    <w:rsid w:val="005818C7"/>
    <w:rsid w:val="005819D7"/>
    <w:rsid w:val="0058211D"/>
    <w:rsid w:val="005823FB"/>
    <w:rsid w:val="0058248A"/>
    <w:rsid w:val="005826EA"/>
    <w:rsid w:val="0058358D"/>
    <w:rsid w:val="0058385F"/>
    <w:rsid w:val="00583A33"/>
    <w:rsid w:val="00583DAA"/>
    <w:rsid w:val="00583E24"/>
    <w:rsid w:val="00583E61"/>
    <w:rsid w:val="00583F94"/>
    <w:rsid w:val="00584435"/>
    <w:rsid w:val="00584463"/>
    <w:rsid w:val="0058453E"/>
    <w:rsid w:val="00584619"/>
    <w:rsid w:val="00584BE4"/>
    <w:rsid w:val="00584BFC"/>
    <w:rsid w:val="00585289"/>
    <w:rsid w:val="005852F7"/>
    <w:rsid w:val="0058546C"/>
    <w:rsid w:val="005854C4"/>
    <w:rsid w:val="00585A79"/>
    <w:rsid w:val="00585D6F"/>
    <w:rsid w:val="005860AF"/>
    <w:rsid w:val="00586204"/>
    <w:rsid w:val="005863B3"/>
    <w:rsid w:val="005867D2"/>
    <w:rsid w:val="0058687D"/>
    <w:rsid w:val="005869CB"/>
    <w:rsid w:val="00586BF5"/>
    <w:rsid w:val="00586FF1"/>
    <w:rsid w:val="005870E2"/>
    <w:rsid w:val="0058724E"/>
    <w:rsid w:val="005875A5"/>
    <w:rsid w:val="00587876"/>
    <w:rsid w:val="0058798E"/>
    <w:rsid w:val="0059013D"/>
    <w:rsid w:val="005902E2"/>
    <w:rsid w:val="00590781"/>
    <w:rsid w:val="00590862"/>
    <w:rsid w:val="00590952"/>
    <w:rsid w:val="005909A8"/>
    <w:rsid w:val="00590D21"/>
    <w:rsid w:val="00590D4E"/>
    <w:rsid w:val="00590E3D"/>
    <w:rsid w:val="005910E0"/>
    <w:rsid w:val="00591C16"/>
    <w:rsid w:val="00592808"/>
    <w:rsid w:val="00592A0D"/>
    <w:rsid w:val="00592A8E"/>
    <w:rsid w:val="00592B45"/>
    <w:rsid w:val="00593D43"/>
    <w:rsid w:val="00593FA4"/>
    <w:rsid w:val="00594376"/>
    <w:rsid w:val="005944B6"/>
    <w:rsid w:val="00594690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5D5C"/>
    <w:rsid w:val="00596154"/>
    <w:rsid w:val="005963CC"/>
    <w:rsid w:val="0059668E"/>
    <w:rsid w:val="00596841"/>
    <w:rsid w:val="00596861"/>
    <w:rsid w:val="00596C9B"/>
    <w:rsid w:val="00596CF9"/>
    <w:rsid w:val="00596E19"/>
    <w:rsid w:val="00596E80"/>
    <w:rsid w:val="005978AA"/>
    <w:rsid w:val="0059794D"/>
    <w:rsid w:val="00597AA8"/>
    <w:rsid w:val="00597C73"/>
    <w:rsid w:val="00597D88"/>
    <w:rsid w:val="005A02D7"/>
    <w:rsid w:val="005A04BD"/>
    <w:rsid w:val="005A07CD"/>
    <w:rsid w:val="005A07F1"/>
    <w:rsid w:val="005A0E45"/>
    <w:rsid w:val="005A10F3"/>
    <w:rsid w:val="005A1113"/>
    <w:rsid w:val="005A116F"/>
    <w:rsid w:val="005A1218"/>
    <w:rsid w:val="005A1369"/>
    <w:rsid w:val="005A16FB"/>
    <w:rsid w:val="005A1986"/>
    <w:rsid w:val="005A1C71"/>
    <w:rsid w:val="005A1C9E"/>
    <w:rsid w:val="005A2049"/>
    <w:rsid w:val="005A2090"/>
    <w:rsid w:val="005A241E"/>
    <w:rsid w:val="005A27FB"/>
    <w:rsid w:val="005A28B4"/>
    <w:rsid w:val="005A28DF"/>
    <w:rsid w:val="005A2956"/>
    <w:rsid w:val="005A2D08"/>
    <w:rsid w:val="005A2FEF"/>
    <w:rsid w:val="005A3214"/>
    <w:rsid w:val="005A38AA"/>
    <w:rsid w:val="005A3C3C"/>
    <w:rsid w:val="005A3C9B"/>
    <w:rsid w:val="005A3CD3"/>
    <w:rsid w:val="005A418F"/>
    <w:rsid w:val="005A422F"/>
    <w:rsid w:val="005A46A3"/>
    <w:rsid w:val="005A46F6"/>
    <w:rsid w:val="005A472C"/>
    <w:rsid w:val="005A4869"/>
    <w:rsid w:val="005A4897"/>
    <w:rsid w:val="005A4A43"/>
    <w:rsid w:val="005A4C3D"/>
    <w:rsid w:val="005A4C76"/>
    <w:rsid w:val="005A5114"/>
    <w:rsid w:val="005A51A0"/>
    <w:rsid w:val="005A5325"/>
    <w:rsid w:val="005A5557"/>
    <w:rsid w:val="005A573A"/>
    <w:rsid w:val="005A5F73"/>
    <w:rsid w:val="005A61A7"/>
    <w:rsid w:val="005A61F3"/>
    <w:rsid w:val="005A627D"/>
    <w:rsid w:val="005A66CC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B14"/>
    <w:rsid w:val="005A7D0B"/>
    <w:rsid w:val="005A7E6B"/>
    <w:rsid w:val="005B05E7"/>
    <w:rsid w:val="005B0AE8"/>
    <w:rsid w:val="005B0B39"/>
    <w:rsid w:val="005B10EF"/>
    <w:rsid w:val="005B13CE"/>
    <w:rsid w:val="005B166A"/>
    <w:rsid w:val="005B1A25"/>
    <w:rsid w:val="005B1B3E"/>
    <w:rsid w:val="005B1BC4"/>
    <w:rsid w:val="005B1D50"/>
    <w:rsid w:val="005B2836"/>
    <w:rsid w:val="005B2C40"/>
    <w:rsid w:val="005B2D32"/>
    <w:rsid w:val="005B2D3D"/>
    <w:rsid w:val="005B2E47"/>
    <w:rsid w:val="005B3094"/>
    <w:rsid w:val="005B3273"/>
    <w:rsid w:val="005B3307"/>
    <w:rsid w:val="005B331C"/>
    <w:rsid w:val="005B3B14"/>
    <w:rsid w:val="005B3C66"/>
    <w:rsid w:val="005B3D11"/>
    <w:rsid w:val="005B3FF8"/>
    <w:rsid w:val="005B411C"/>
    <w:rsid w:val="005B474D"/>
    <w:rsid w:val="005B47D7"/>
    <w:rsid w:val="005B4B40"/>
    <w:rsid w:val="005B4BA3"/>
    <w:rsid w:val="005B4E4D"/>
    <w:rsid w:val="005B4EE9"/>
    <w:rsid w:val="005B5538"/>
    <w:rsid w:val="005B5734"/>
    <w:rsid w:val="005B5917"/>
    <w:rsid w:val="005B5C30"/>
    <w:rsid w:val="005B5C97"/>
    <w:rsid w:val="005B5D5F"/>
    <w:rsid w:val="005B6126"/>
    <w:rsid w:val="005B63CD"/>
    <w:rsid w:val="005B65DA"/>
    <w:rsid w:val="005B6661"/>
    <w:rsid w:val="005B668D"/>
    <w:rsid w:val="005B6894"/>
    <w:rsid w:val="005B6B61"/>
    <w:rsid w:val="005B6C18"/>
    <w:rsid w:val="005B6C74"/>
    <w:rsid w:val="005B6E5D"/>
    <w:rsid w:val="005B6ED8"/>
    <w:rsid w:val="005B6F74"/>
    <w:rsid w:val="005B6FEC"/>
    <w:rsid w:val="005B6FF5"/>
    <w:rsid w:val="005B7121"/>
    <w:rsid w:val="005B7243"/>
    <w:rsid w:val="005B7424"/>
    <w:rsid w:val="005B779C"/>
    <w:rsid w:val="005B7B2E"/>
    <w:rsid w:val="005B7B47"/>
    <w:rsid w:val="005B7C9F"/>
    <w:rsid w:val="005B7F31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EC"/>
    <w:rsid w:val="005C1FC1"/>
    <w:rsid w:val="005C27E3"/>
    <w:rsid w:val="005C29B7"/>
    <w:rsid w:val="005C33AA"/>
    <w:rsid w:val="005C3525"/>
    <w:rsid w:val="005C3748"/>
    <w:rsid w:val="005C3750"/>
    <w:rsid w:val="005C37CB"/>
    <w:rsid w:val="005C3BE8"/>
    <w:rsid w:val="005C3C4D"/>
    <w:rsid w:val="005C3EF8"/>
    <w:rsid w:val="005C3FE3"/>
    <w:rsid w:val="005C4090"/>
    <w:rsid w:val="005C43CC"/>
    <w:rsid w:val="005C459C"/>
    <w:rsid w:val="005C470D"/>
    <w:rsid w:val="005C475A"/>
    <w:rsid w:val="005C4C92"/>
    <w:rsid w:val="005C4F63"/>
    <w:rsid w:val="005C5AB2"/>
    <w:rsid w:val="005C5B16"/>
    <w:rsid w:val="005C5C87"/>
    <w:rsid w:val="005C5C95"/>
    <w:rsid w:val="005C614F"/>
    <w:rsid w:val="005C62AE"/>
    <w:rsid w:val="005C664E"/>
    <w:rsid w:val="005C6928"/>
    <w:rsid w:val="005C6EF3"/>
    <w:rsid w:val="005C71FB"/>
    <w:rsid w:val="005C74C5"/>
    <w:rsid w:val="005C76CC"/>
    <w:rsid w:val="005C7775"/>
    <w:rsid w:val="005C7DF7"/>
    <w:rsid w:val="005C7FCF"/>
    <w:rsid w:val="005D023F"/>
    <w:rsid w:val="005D02FB"/>
    <w:rsid w:val="005D0EFF"/>
    <w:rsid w:val="005D1434"/>
    <w:rsid w:val="005D1457"/>
    <w:rsid w:val="005D14B9"/>
    <w:rsid w:val="005D1A83"/>
    <w:rsid w:val="005D1A9F"/>
    <w:rsid w:val="005D1C71"/>
    <w:rsid w:val="005D1C97"/>
    <w:rsid w:val="005D1D91"/>
    <w:rsid w:val="005D28CC"/>
    <w:rsid w:val="005D292F"/>
    <w:rsid w:val="005D2986"/>
    <w:rsid w:val="005D2A87"/>
    <w:rsid w:val="005D3264"/>
    <w:rsid w:val="005D34EA"/>
    <w:rsid w:val="005D368B"/>
    <w:rsid w:val="005D388B"/>
    <w:rsid w:val="005D3E8E"/>
    <w:rsid w:val="005D40A9"/>
    <w:rsid w:val="005D42BD"/>
    <w:rsid w:val="005D45B5"/>
    <w:rsid w:val="005D4661"/>
    <w:rsid w:val="005D4803"/>
    <w:rsid w:val="005D4C57"/>
    <w:rsid w:val="005D4FBC"/>
    <w:rsid w:val="005D4FE1"/>
    <w:rsid w:val="005D5075"/>
    <w:rsid w:val="005D50C0"/>
    <w:rsid w:val="005D52FA"/>
    <w:rsid w:val="005D5403"/>
    <w:rsid w:val="005D57D8"/>
    <w:rsid w:val="005D5C36"/>
    <w:rsid w:val="005D5F3A"/>
    <w:rsid w:val="005D600F"/>
    <w:rsid w:val="005D6013"/>
    <w:rsid w:val="005D63B4"/>
    <w:rsid w:val="005D6612"/>
    <w:rsid w:val="005D66F5"/>
    <w:rsid w:val="005D697E"/>
    <w:rsid w:val="005D6D99"/>
    <w:rsid w:val="005D6E14"/>
    <w:rsid w:val="005D7088"/>
    <w:rsid w:val="005D71B5"/>
    <w:rsid w:val="005D76AE"/>
    <w:rsid w:val="005D76DE"/>
    <w:rsid w:val="005D7713"/>
    <w:rsid w:val="005D777B"/>
    <w:rsid w:val="005D77DE"/>
    <w:rsid w:val="005D79BC"/>
    <w:rsid w:val="005D7A2D"/>
    <w:rsid w:val="005D7D29"/>
    <w:rsid w:val="005D7EBF"/>
    <w:rsid w:val="005E02DD"/>
    <w:rsid w:val="005E05A1"/>
    <w:rsid w:val="005E09E4"/>
    <w:rsid w:val="005E0CFF"/>
    <w:rsid w:val="005E0D78"/>
    <w:rsid w:val="005E1726"/>
    <w:rsid w:val="005E2242"/>
    <w:rsid w:val="005E235A"/>
    <w:rsid w:val="005E237A"/>
    <w:rsid w:val="005E2513"/>
    <w:rsid w:val="005E25C0"/>
    <w:rsid w:val="005E266F"/>
    <w:rsid w:val="005E2BCF"/>
    <w:rsid w:val="005E2F06"/>
    <w:rsid w:val="005E2FA1"/>
    <w:rsid w:val="005E3287"/>
    <w:rsid w:val="005E3409"/>
    <w:rsid w:val="005E38DE"/>
    <w:rsid w:val="005E3B4C"/>
    <w:rsid w:val="005E3BC4"/>
    <w:rsid w:val="005E3F34"/>
    <w:rsid w:val="005E3FF4"/>
    <w:rsid w:val="005E421C"/>
    <w:rsid w:val="005E4241"/>
    <w:rsid w:val="005E4982"/>
    <w:rsid w:val="005E49E6"/>
    <w:rsid w:val="005E4CC0"/>
    <w:rsid w:val="005E4CD0"/>
    <w:rsid w:val="005E4EF0"/>
    <w:rsid w:val="005E50E8"/>
    <w:rsid w:val="005E5734"/>
    <w:rsid w:val="005E5741"/>
    <w:rsid w:val="005E5BF2"/>
    <w:rsid w:val="005E5EC3"/>
    <w:rsid w:val="005E602B"/>
    <w:rsid w:val="005E6150"/>
    <w:rsid w:val="005E61B6"/>
    <w:rsid w:val="005E6487"/>
    <w:rsid w:val="005E6499"/>
    <w:rsid w:val="005E651F"/>
    <w:rsid w:val="005E664C"/>
    <w:rsid w:val="005E6971"/>
    <w:rsid w:val="005E6B80"/>
    <w:rsid w:val="005E6D4E"/>
    <w:rsid w:val="005E73CE"/>
    <w:rsid w:val="005E77E3"/>
    <w:rsid w:val="005F032D"/>
    <w:rsid w:val="005F0616"/>
    <w:rsid w:val="005F0727"/>
    <w:rsid w:val="005F07DC"/>
    <w:rsid w:val="005F0BDE"/>
    <w:rsid w:val="005F0C34"/>
    <w:rsid w:val="005F0D43"/>
    <w:rsid w:val="005F0D9E"/>
    <w:rsid w:val="005F0EAB"/>
    <w:rsid w:val="005F0F00"/>
    <w:rsid w:val="005F0F98"/>
    <w:rsid w:val="005F0FB4"/>
    <w:rsid w:val="005F13BD"/>
    <w:rsid w:val="005F16CC"/>
    <w:rsid w:val="005F1859"/>
    <w:rsid w:val="005F1938"/>
    <w:rsid w:val="005F1A8D"/>
    <w:rsid w:val="005F1AC8"/>
    <w:rsid w:val="005F1B25"/>
    <w:rsid w:val="005F1D9F"/>
    <w:rsid w:val="005F21AF"/>
    <w:rsid w:val="005F21FB"/>
    <w:rsid w:val="005F2387"/>
    <w:rsid w:val="005F257C"/>
    <w:rsid w:val="005F25E2"/>
    <w:rsid w:val="005F27E3"/>
    <w:rsid w:val="005F2945"/>
    <w:rsid w:val="005F2B4F"/>
    <w:rsid w:val="005F347F"/>
    <w:rsid w:val="005F35AA"/>
    <w:rsid w:val="005F38CE"/>
    <w:rsid w:val="005F38FD"/>
    <w:rsid w:val="005F3AE5"/>
    <w:rsid w:val="005F40DE"/>
    <w:rsid w:val="005F4421"/>
    <w:rsid w:val="005F4927"/>
    <w:rsid w:val="005F49F4"/>
    <w:rsid w:val="005F4A8E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EDF"/>
    <w:rsid w:val="005F5F45"/>
    <w:rsid w:val="005F6035"/>
    <w:rsid w:val="005F60FC"/>
    <w:rsid w:val="005F61C5"/>
    <w:rsid w:val="005F63D8"/>
    <w:rsid w:val="005F64FB"/>
    <w:rsid w:val="005F67EC"/>
    <w:rsid w:val="005F6A3F"/>
    <w:rsid w:val="005F6BBB"/>
    <w:rsid w:val="005F6C45"/>
    <w:rsid w:val="005F6F42"/>
    <w:rsid w:val="005F71EC"/>
    <w:rsid w:val="005F7270"/>
    <w:rsid w:val="005F77DC"/>
    <w:rsid w:val="005F789F"/>
    <w:rsid w:val="006000CD"/>
    <w:rsid w:val="006000FB"/>
    <w:rsid w:val="00600265"/>
    <w:rsid w:val="006006E4"/>
    <w:rsid w:val="00600754"/>
    <w:rsid w:val="00600AC7"/>
    <w:rsid w:val="00600D88"/>
    <w:rsid w:val="00601135"/>
    <w:rsid w:val="0060119A"/>
    <w:rsid w:val="00601636"/>
    <w:rsid w:val="00601ACA"/>
    <w:rsid w:val="00601BDE"/>
    <w:rsid w:val="00601C2F"/>
    <w:rsid w:val="006022C1"/>
    <w:rsid w:val="006022D0"/>
    <w:rsid w:val="0060251E"/>
    <w:rsid w:val="00602905"/>
    <w:rsid w:val="00602A68"/>
    <w:rsid w:val="00602C95"/>
    <w:rsid w:val="00602DDE"/>
    <w:rsid w:val="00602E0C"/>
    <w:rsid w:val="00603189"/>
    <w:rsid w:val="0060339B"/>
    <w:rsid w:val="00603552"/>
    <w:rsid w:val="00603B97"/>
    <w:rsid w:val="006040BA"/>
    <w:rsid w:val="00604335"/>
    <w:rsid w:val="006046E4"/>
    <w:rsid w:val="00604BC5"/>
    <w:rsid w:val="00604D85"/>
    <w:rsid w:val="00605037"/>
    <w:rsid w:val="006052D6"/>
    <w:rsid w:val="0060577C"/>
    <w:rsid w:val="00605803"/>
    <w:rsid w:val="006058B4"/>
    <w:rsid w:val="006059B6"/>
    <w:rsid w:val="00605E04"/>
    <w:rsid w:val="00605E0D"/>
    <w:rsid w:val="00605FFE"/>
    <w:rsid w:val="006063F2"/>
    <w:rsid w:val="0060650C"/>
    <w:rsid w:val="00606536"/>
    <w:rsid w:val="006065F2"/>
    <w:rsid w:val="00606960"/>
    <w:rsid w:val="00606B37"/>
    <w:rsid w:val="00606F47"/>
    <w:rsid w:val="00606FF6"/>
    <w:rsid w:val="00607252"/>
    <w:rsid w:val="00607624"/>
    <w:rsid w:val="00607C2E"/>
    <w:rsid w:val="00607C54"/>
    <w:rsid w:val="00610089"/>
    <w:rsid w:val="00610137"/>
    <w:rsid w:val="006102F5"/>
    <w:rsid w:val="0061038C"/>
    <w:rsid w:val="0061057D"/>
    <w:rsid w:val="006106C1"/>
    <w:rsid w:val="006106F4"/>
    <w:rsid w:val="00610B28"/>
    <w:rsid w:val="00610C01"/>
    <w:rsid w:val="00610D7A"/>
    <w:rsid w:val="00610F52"/>
    <w:rsid w:val="00611233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2DC"/>
    <w:rsid w:val="00612388"/>
    <w:rsid w:val="00612904"/>
    <w:rsid w:val="00612AA4"/>
    <w:rsid w:val="00612E32"/>
    <w:rsid w:val="00612F25"/>
    <w:rsid w:val="00612FDD"/>
    <w:rsid w:val="006132FD"/>
    <w:rsid w:val="006133A6"/>
    <w:rsid w:val="006134CA"/>
    <w:rsid w:val="006134D4"/>
    <w:rsid w:val="006136FB"/>
    <w:rsid w:val="00613846"/>
    <w:rsid w:val="006138BA"/>
    <w:rsid w:val="00613A8D"/>
    <w:rsid w:val="00613ECE"/>
    <w:rsid w:val="00613EF8"/>
    <w:rsid w:val="00614229"/>
    <w:rsid w:val="0061461E"/>
    <w:rsid w:val="00614646"/>
    <w:rsid w:val="00614867"/>
    <w:rsid w:val="006148C3"/>
    <w:rsid w:val="00614936"/>
    <w:rsid w:val="0061494C"/>
    <w:rsid w:val="00614B35"/>
    <w:rsid w:val="00614BD0"/>
    <w:rsid w:val="00614DE8"/>
    <w:rsid w:val="006152D6"/>
    <w:rsid w:val="006154EE"/>
    <w:rsid w:val="00615686"/>
    <w:rsid w:val="00615A35"/>
    <w:rsid w:val="00615B48"/>
    <w:rsid w:val="00615C90"/>
    <w:rsid w:val="00615DCA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72F"/>
    <w:rsid w:val="0061784D"/>
    <w:rsid w:val="00617B8B"/>
    <w:rsid w:val="00617BBC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651"/>
    <w:rsid w:val="00621BEB"/>
    <w:rsid w:val="00621D7C"/>
    <w:rsid w:val="00622143"/>
    <w:rsid w:val="00622388"/>
    <w:rsid w:val="00622669"/>
    <w:rsid w:val="0062271D"/>
    <w:rsid w:val="0062286A"/>
    <w:rsid w:val="00622B1A"/>
    <w:rsid w:val="00622B82"/>
    <w:rsid w:val="00622DE2"/>
    <w:rsid w:val="00622E0B"/>
    <w:rsid w:val="00622E24"/>
    <w:rsid w:val="00622EFD"/>
    <w:rsid w:val="00622FE1"/>
    <w:rsid w:val="006230E8"/>
    <w:rsid w:val="0062325B"/>
    <w:rsid w:val="00623438"/>
    <w:rsid w:val="006237DE"/>
    <w:rsid w:val="00623960"/>
    <w:rsid w:val="006239FD"/>
    <w:rsid w:val="006240FF"/>
    <w:rsid w:val="0062416C"/>
    <w:rsid w:val="006241BC"/>
    <w:rsid w:val="00624470"/>
    <w:rsid w:val="00624510"/>
    <w:rsid w:val="0062454E"/>
    <w:rsid w:val="0062461F"/>
    <w:rsid w:val="006246F3"/>
    <w:rsid w:val="006247E2"/>
    <w:rsid w:val="0062488E"/>
    <w:rsid w:val="006249B1"/>
    <w:rsid w:val="00624CAC"/>
    <w:rsid w:val="00624CB9"/>
    <w:rsid w:val="00624CEF"/>
    <w:rsid w:val="00624D9F"/>
    <w:rsid w:val="00624F4E"/>
    <w:rsid w:val="00624F7C"/>
    <w:rsid w:val="00624FBB"/>
    <w:rsid w:val="006253B7"/>
    <w:rsid w:val="006254B8"/>
    <w:rsid w:val="00625555"/>
    <w:rsid w:val="006257E4"/>
    <w:rsid w:val="00625AD2"/>
    <w:rsid w:val="00625C1A"/>
    <w:rsid w:val="00625C77"/>
    <w:rsid w:val="00625CAA"/>
    <w:rsid w:val="00625CE5"/>
    <w:rsid w:val="00625EE9"/>
    <w:rsid w:val="00626071"/>
    <w:rsid w:val="00626216"/>
    <w:rsid w:val="00626525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27DBB"/>
    <w:rsid w:val="0063006A"/>
    <w:rsid w:val="00630256"/>
    <w:rsid w:val="0063071F"/>
    <w:rsid w:val="0063075D"/>
    <w:rsid w:val="006309D8"/>
    <w:rsid w:val="00630C5E"/>
    <w:rsid w:val="00630CFB"/>
    <w:rsid w:val="00630F5B"/>
    <w:rsid w:val="00630FFD"/>
    <w:rsid w:val="00631655"/>
    <w:rsid w:val="00631873"/>
    <w:rsid w:val="00631891"/>
    <w:rsid w:val="006318C0"/>
    <w:rsid w:val="00631956"/>
    <w:rsid w:val="00631BCE"/>
    <w:rsid w:val="00631E00"/>
    <w:rsid w:val="00631E43"/>
    <w:rsid w:val="00632111"/>
    <w:rsid w:val="00632226"/>
    <w:rsid w:val="006322B3"/>
    <w:rsid w:val="00632459"/>
    <w:rsid w:val="0063251C"/>
    <w:rsid w:val="006326DF"/>
    <w:rsid w:val="006327CF"/>
    <w:rsid w:val="00632B0E"/>
    <w:rsid w:val="00632E50"/>
    <w:rsid w:val="00632FD8"/>
    <w:rsid w:val="00633C36"/>
    <w:rsid w:val="00633C83"/>
    <w:rsid w:val="00634174"/>
    <w:rsid w:val="0063426D"/>
    <w:rsid w:val="0063440B"/>
    <w:rsid w:val="0063461D"/>
    <w:rsid w:val="006347E7"/>
    <w:rsid w:val="006347F4"/>
    <w:rsid w:val="00634826"/>
    <w:rsid w:val="00634929"/>
    <w:rsid w:val="00634AA9"/>
    <w:rsid w:val="00634B42"/>
    <w:rsid w:val="00634D4F"/>
    <w:rsid w:val="00634D53"/>
    <w:rsid w:val="00635027"/>
    <w:rsid w:val="006350C7"/>
    <w:rsid w:val="00635560"/>
    <w:rsid w:val="006355C4"/>
    <w:rsid w:val="006355D9"/>
    <w:rsid w:val="00635CB0"/>
    <w:rsid w:val="00636486"/>
    <w:rsid w:val="0063660C"/>
    <w:rsid w:val="00636664"/>
    <w:rsid w:val="00636694"/>
    <w:rsid w:val="00636EBB"/>
    <w:rsid w:val="00636F39"/>
    <w:rsid w:val="00637170"/>
    <w:rsid w:val="00637208"/>
    <w:rsid w:val="006374E0"/>
    <w:rsid w:val="00637764"/>
    <w:rsid w:val="00637B8C"/>
    <w:rsid w:val="00637C38"/>
    <w:rsid w:val="00637CBA"/>
    <w:rsid w:val="00637F64"/>
    <w:rsid w:val="00640576"/>
    <w:rsid w:val="0064059A"/>
    <w:rsid w:val="0064070C"/>
    <w:rsid w:val="00640962"/>
    <w:rsid w:val="00640AC5"/>
    <w:rsid w:val="0064117C"/>
    <w:rsid w:val="0064126C"/>
    <w:rsid w:val="006413AA"/>
    <w:rsid w:val="006416D2"/>
    <w:rsid w:val="00641A83"/>
    <w:rsid w:val="00641D62"/>
    <w:rsid w:val="00641D96"/>
    <w:rsid w:val="006423AA"/>
    <w:rsid w:val="00642591"/>
    <w:rsid w:val="00642B48"/>
    <w:rsid w:val="00642C56"/>
    <w:rsid w:val="00642E37"/>
    <w:rsid w:val="00642F08"/>
    <w:rsid w:val="0064319B"/>
    <w:rsid w:val="00643AF4"/>
    <w:rsid w:val="00643E35"/>
    <w:rsid w:val="00644178"/>
    <w:rsid w:val="006441F6"/>
    <w:rsid w:val="0064422A"/>
    <w:rsid w:val="0064460A"/>
    <w:rsid w:val="00644911"/>
    <w:rsid w:val="00644A7B"/>
    <w:rsid w:val="00644B0D"/>
    <w:rsid w:val="00644B8F"/>
    <w:rsid w:val="00644D3A"/>
    <w:rsid w:val="00644DE9"/>
    <w:rsid w:val="00644FC4"/>
    <w:rsid w:val="0064516B"/>
    <w:rsid w:val="00645487"/>
    <w:rsid w:val="006455AF"/>
    <w:rsid w:val="0064569F"/>
    <w:rsid w:val="00645BDE"/>
    <w:rsid w:val="00645E59"/>
    <w:rsid w:val="00645F5B"/>
    <w:rsid w:val="006465C3"/>
    <w:rsid w:val="0064669D"/>
    <w:rsid w:val="006468F2"/>
    <w:rsid w:val="00646C6F"/>
    <w:rsid w:val="006470C4"/>
    <w:rsid w:val="00647163"/>
    <w:rsid w:val="0064720C"/>
    <w:rsid w:val="0064722E"/>
    <w:rsid w:val="00647454"/>
    <w:rsid w:val="006474B1"/>
    <w:rsid w:val="006478DF"/>
    <w:rsid w:val="00647918"/>
    <w:rsid w:val="00647980"/>
    <w:rsid w:val="00647A7F"/>
    <w:rsid w:val="00647DF0"/>
    <w:rsid w:val="00647E22"/>
    <w:rsid w:val="0065088A"/>
    <w:rsid w:val="00650941"/>
    <w:rsid w:val="006509C9"/>
    <w:rsid w:val="00650C28"/>
    <w:rsid w:val="00650E6D"/>
    <w:rsid w:val="006510C1"/>
    <w:rsid w:val="006510CE"/>
    <w:rsid w:val="006512D6"/>
    <w:rsid w:val="00651716"/>
    <w:rsid w:val="00651812"/>
    <w:rsid w:val="0065196B"/>
    <w:rsid w:val="00651BBB"/>
    <w:rsid w:val="00651C59"/>
    <w:rsid w:val="00651D74"/>
    <w:rsid w:val="00652880"/>
    <w:rsid w:val="0065292D"/>
    <w:rsid w:val="00652994"/>
    <w:rsid w:val="0065299D"/>
    <w:rsid w:val="00652C3A"/>
    <w:rsid w:val="00652DB7"/>
    <w:rsid w:val="00652FCE"/>
    <w:rsid w:val="006532EF"/>
    <w:rsid w:val="0065394F"/>
    <w:rsid w:val="00653B1B"/>
    <w:rsid w:val="00653E23"/>
    <w:rsid w:val="006541F5"/>
    <w:rsid w:val="006543BA"/>
    <w:rsid w:val="00654605"/>
    <w:rsid w:val="00654926"/>
    <w:rsid w:val="00654D72"/>
    <w:rsid w:val="006553F3"/>
    <w:rsid w:val="006556D1"/>
    <w:rsid w:val="006556D9"/>
    <w:rsid w:val="00655AEE"/>
    <w:rsid w:val="00655BB2"/>
    <w:rsid w:val="00655EE9"/>
    <w:rsid w:val="0065607A"/>
    <w:rsid w:val="006564CB"/>
    <w:rsid w:val="006565F7"/>
    <w:rsid w:val="006566BF"/>
    <w:rsid w:val="006567AE"/>
    <w:rsid w:val="00656CDB"/>
    <w:rsid w:val="00656DA0"/>
    <w:rsid w:val="00657123"/>
    <w:rsid w:val="00657189"/>
    <w:rsid w:val="00657219"/>
    <w:rsid w:val="0065724E"/>
    <w:rsid w:val="00657576"/>
    <w:rsid w:val="006576EC"/>
    <w:rsid w:val="00657F6C"/>
    <w:rsid w:val="00657F90"/>
    <w:rsid w:val="0066002D"/>
    <w:rsid w:val="006600DB"/>
    <w:rsid w:val="00660596"/>
    <w:rsid w:val="00660A50"/>
    <w:rsid w:val="00660DFB"/>
    <w:rsid w:val="006611F0"/>
    <w:rsid w:val="006613C0"/>
    <w:rsid w:val="00661462"/>
    <w:rsid w:val="00661623"/>
    <w:rsid w:val="0066194E"/>
    <w:rsid w:val="00661C46"/>
    <w:rsid w:val="0066202F"/>
    <w:rsid w:val="006622A8"/>
    <w:rsid w:val="006626BE"/>
    <w:rsid w:val="00662A7F"/>
    <w:rsid w:val="006630FC"/>
    <w:rsid w:val="00663147"/>
    <w:rsid w:val="006632D9"/>
    <w:rsid w:val="00663344"/>
    <w:rsid w:val="00663389"/>
    <w:rsid w:val="00663A40"/>
    <w:rsid w:val="00663C93"/>
    <w:rsid w:val="00663DFB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5A85"/>
    <w:rsid w:val="0066657A"/>
    <w:rsid w:val="00666CBE"/>
    <w:rsid w:val="006670D4"/>
    <w:rsid w:val="00667409"/>
    <w:rsid w:val="0066767B"/>
    <w:rsid w:val="00667B59"/>
    <w:rsid w:val="00667BC6"/>
    <w:rsid w:val="00667C3E"/>
    <w:rsid w:val="00667C9C"/>
    <w:rsid w:val="00667CF3"/>
    <w:rsid w:val="00667F94"/>
    <w:rsid w:val="00670380"/>
    <w:rsid w:val="006703CE"/>
    <w:rsid w:val="0067050A"/>
    <w:rsid w:val="006705D5"/>
    <w:rsid w:val="006706B5"/>
    <w:rsid w:val="00670722"/>
    <w:rsid w:val="00670BEA"/>
    <w:rsid w:val="00670C07"/>
    <w:rsid w:val="00670F72"/>
    <w:rsid w:val="00670F81"/>
    <w:rsid w:val="00671047"/>
    <w:rsid w:val="00671409"/>
    <w:rsid w:val="0067158A"/>
    <w:rsid w:val="006715BF"/>
    <w:rsid w:val="00671738"/>
    <w:rsid w:val="006719B2"/>
    <w:rsid w:val="00671C9A"/>
    <w:rsid w:val="00671FF4"/>
    <w:rsid w:val="006721C0"/>
    <w:rsid w:val="00672C45"/>
    <w:rsid w:val="00672F79"/>
    <w:rsid w:val="0067319C"/>
    <w:rsid w:val="0067362A"/>
    <w:rsid w:val="00673DC1"/>
    <w:rsid w:val="00673F42"/>
    <w:rsid w:val="00674042"/>
    <w:rsid w:val="0067417F"/>
    <w:rsid w:val="006744B2"/>
    <w:rsid w:val="00674A42"/>
    <w:rsid w:val="00674D58"/>
    <w:rsid w:val="0067504E"/>
    <w:rsid w:val="006753CF"/>
    <w:rsid w:val="006758A0"/>
    <w:rsid w:val="006758C9"/>
    <w:rsid w:val="00675A5F"/>
    <w:rsid w:val="00675B93"/>
    <w:rsid w:val="00675EE1"/>
    <w:rsid w:val="006764BC"/>
    <w:rsid w:val="006769C4"/>
    <w:rsid w:val="00676C6F"/>
    <w:rsid w:val="00676DBE"/>
    <w:rsid w:val="00676E06"/>
    <w:rsid w:val="00677456"/>
    <w:rsid w:val="006774B0"/>
    <w:rsid w:val="00677627"/>
    <w:rsid w:val="006776C7"/>
    <w:rsid w:val="00677743"/>
    <w:rsid w:val="00677A67"/>
    <w:rsid w:val="00677A87"/>
    <w:rsid w:val="00677BD5"/>
    <w:rsid w:val="00677BFD"/>
    <w:rsid w:val="00677CB3"/>
    <w:rsid w:val="00677CD8"/>
    <w:rsid w:val="00677E3C"/>
    <w:rsid w:val="00677FA8"/>
    <w:rsid w:val="0068025E"/>
    <w:rsid w:val="0068051B"/>
    <w:rsid w:val="006805D9"/>
    <w:rsid w:val="006806AE"/>
    <w:rsid w:val="00680912"/>
    <w:rsid w:val="00680E8B"/>
    <w:rsid w:val="0068150F"/>
    <w:rsid w:val="006816B7"/>
    <w:rsid w:val="00681747"/>
    <w:rsid w:val="006818D0"/>
    <w:rsid w:val="006819A3"/>
    <w:rsid w:val="00681D51"/>
    <w:rsid w:val="00681E2F"/>
    <w:rsid w:val="006820B1"/>
    <w:rsid w:val="00682129"/>
    <w:rsid w:val="0068266C"/>
    <w:rsid w:val="00682E55"/>
    <w:rsid w:val="00682FB3"/>
    <w:rsid w:val="0068340E"/>
    <w:rsid w:val="00683528"/>
    <w:rsid w:val="00683575"/>
    <w:rsid w:val="00683722"/>
    <w:rsid w:val="00683D2F"/>
    <w:rsid w:val="00683D5D"/>
    <w:rsid w:val="00684044"/>
    <w:rsid w:val="006840B2"/>
    <w:rsid w:val="006843F6"/>
    <w:rsid w:val="006845FD"/>
    <w:rsid w:val="0068491F"/>
    <w:rsid w:val="00684CBC"/>
    <w:rsid w:val="00684DCB"/>
    <w:rsid w:val="00684F4C"/>
    <w:rsid w:val="006851A2"/>
    <w:rsid w:val="0068563E"/>
    <w:rsid w:val="00685655"/>
    <w:rsid w:val="006856B5"/>
    <w:rsid w:val="00685DE4"/>
    <w:rsid w:val="00686118"/>
    <w:rsid w:val="0068616B"/>
    <w:rsid w:val="006861C0"/>
    <w:rsid w:val="00686596"/>
    <w:rsid w:val="00686CC2"/>
    <w:rsid w:val="00686CDE"/>
    <w:rsid w:val="00686F00"/>
    <w:rsid w:val="00687C97"/>
    <w:rsid w:val="00687D5A"/>
    <w:rsid w:val="006900E1"/>
    <w:rsid w:val="00690324"/>
    <w:rsid w:val="00690394"/>
    <w:rsid w:val="006904C2"/>
    <w:rsid w:val="006904DD"/>
    <w:rsid w:val="00690524"/>
    <w:rsid w:val="00690E71"/>
    <w:rsid w:val="006911C8"/>
    <w:rsid w:val="00691459"/>
    <w:rsid w:val="00692138"/>
    <w:rsid w:val="00692BC5"/>
    <w:rsid w:val="00692D12"/>
    <w:rsid w:val="00693137"/>
    <w:rsid w:val="00693531"/>
    <w:rsid w:val="0069378A"/>
    <w:rsid w:val="00693842"/>
    <w:rsid w:val="00693888"/>
    <w:rsid w:val="00693C87"/>
    <w:rsid w:val="00693D3E"/>
    <w:rsid w:val="0069457A"/>
    <w:rsid w:val="0069476F"/>
    <w:rsid w:val="006949A7"/>
    <w:rsid w:val="00694B53"/>
    <w:rsid w:val="00694B65"/>
    <w:rsid w:val="00694C69"/>
    <w:rsid w:val="00694D53"/>
    <w:rsid w:val="00694E58"/>
    <w:rsid w:val="00694FD4"/>
    <w:rsid w:val="006951CE"/>
    <w:rsid w:val="006951E5"/>
    <w:rsid w:val="006951FF"/>
    <w:rsid w:val="00695B5A"/>
    <w:rsid w:val="00695BB5"/>
    <w:rsid w:val="00695D1E"/>
    <w:rsid w:val="00695DBB"/>
    <w:rsid w:val="00695DDC"/>
    <w:rsid w:val="00695EA1"/>
    <w:rsid w:val="00695FCA"/>
    <w:rsid w:val="00696335"/>
    <w:rsid w:val="00696A4D"/>
    <w:rsid w:val="00696C70"/>
    <w:rsid w:val="00697608"/>
    <w:rsid w:val="0069793E"/>
    <w:rsid w:val="00697AC9"/>
    <w:rsid w:val="00697D19"/>
    <w:rsid w:val="00697F84"/>
    <w:rsid w:val="006A0010"/>
    <w:rsid w:val="006A0052"/>
    <w:rsid w:val="006A045E"/>
    <w:rsid w:val="006A05C7"/>
    <w:rsid w:val="006A08CA"/>
    <w:rsid w:val="006A0E43"/>
    <w:rsid w:val="006A0F45"/>
    <w:rsid w:val="006A102D"/>
    <w:rsid w:val="006A11E4"/>
    <w:rsid w:val="006A13BA"/>
    <w:rsid w:val="006A15CF"/>
    <w:rsid w:val="006A15E0"/>
    <w:rsid w:val="006A16F0"/>
    <w:rsid w:val="006A1800"/>
    <w:rsid w:val="006A20A4"/>
    <w:rsid w:val="006A26B3"/>
    <w:rsid w:val="006A28ED"/>
    <w:rsid w:val="006A29FF"/>
    <w:rsid w:val="006A2AB9"/>
    <w:rsid w:val="006A2CF1"/>
    <w:rsid w:val="006A2DB4"/>
    <w:rsid w:val="006A2F0F"/>
    <w:rsid w:val="006A350E"/>
    <w:rsid w:val="006A414D"/>
    <w:rsid w:val="006A41F8"/>
    <w:rsid w:val="006A42A5"/>
    <w:rsid w:val="006A451E"/>
    <w:rsid w:val="006A45BB"/>
    <w:rsid w:val="006A46FA"/>
    <w:rsid w:val="006A4E52"/>
    <w:rsid w:val="006A4FC8"/>
    <w:rsid w:val="006A50F1"/>
    <w:rsid w:val="006A517B"/>
    <w:rsid w:val="006A55E1"/>
    <w:rsid w:val="006A603D"/>
    <w:rsid w:val="006A607B"/>
    <w:rsid w:val="006A61EC"/>
    <w:rsid w:val="006A6296"/>
    <w:rsid w:val="006A663E"/>
    <w:rsid w:val="006A6CE2"/>
    <w:rsid w:val="006A6E27"/>
    <w:rsid w:val="006A6EAC"/>
    <w:rsid w:val="006A6FB8"/>
    <w:rsid w:val="006A72B0"/>
    <w:rsid w:val="006A74BA"/>
    <w:rsid w:val="006A74E5"/>
    <w:rsid w:val="006A79F3"/>
    <w:rsid w:val="006A7AB4"/>
    <w:rsid w:val="006A7C7E"/>
    <w:rsid w:val="006B02C4"/>
    <w:rsid w:val="006B0330"/>
    <w:rsid w:val="006B04FE"/>
    <w:rsid w:val="006B05D4"/>
    <w:rsid w:val="006B072F"/>
    <w:rsid w:val="006B075C"/>
    <w:rsid w:val="006B0856"/>
    <w:rsid w:val="006B0894"/>
    <w:rsid w:val="006B0932"/>
    <w:rsid w:val="006B0C31"/>
    <w:rsid w:val="006B0D07"/>
    <w:rsid w:val="006B11E5"/>
    <w:rsid w:val="006B14B5"/>
    <w:rsid w:val="006B17E7"/>
    <w:rsid w:val="006B18C5"/>
    <w:rsid w:val="006B1932"/>
    <w:rsid w:val="006B1B85"/>
    <w:rsid w:val="006B1F47"/>
    <w:rsid w:val="006B1FDA"/>
    <w:rsid w:val="006B28ED"/>
    <w:rsid w:val="006B2E9A"/>
    <w:rsid w:val="006B36AE"/>
    <w:rsid w:val="006B3980"/>
    <w:rsid w:val="006B3B77"/>
    <w:rsid w:val="006B3E4D"/>
    <w:rsid w:val="006B417B"/>
    <w:rsid w:val="006B4449"/>
    <w:rsid w:val="006B46E7"/>
    <w:rsid w:val="006B474F"/>
    <w:rsid w:val="006B493F"/>
    <w:rsid w:val="006B4957"/>
    <w:rsid w:val="006B4C0C"/>
    <w:rsid w:val="006B4C0F"/>
    <w:rsid w:val="006B4EAB"/>
    <w:rsid w:val="006B5091"/>
    <w:rsid w:val="006B50B8"/>
    <w:rsid w:val="006B50F9"/>
    <w:rsid w:val="006B55F1"/>
    <w:rsid w:val="006B5756"/>
    <w:rsid w:val="006B588E"/>
    <w:rsid w:val="006B5A61"/>
    <w:rsid w:val="006B5BD7"/>
    <w:rsid w:val="006B5C4C"/>
    <w:rsid w:val="006B5D79"/>
    <w:rsid w:val="006B5FBC"/>
    <w:rsid w:val="006B6095"/>
    <w:rsid w:val="006B647D"/>
    <w:rsid w:val="006B64E8"/>
    <w:rsid w:val="006B654C"/>
    <w:rsid w:val="006B6AEF"/>
    <w:rsid w:val="006B6DA1"/>
    <w:rsid w:val="006B7028"/>
    <w:rsid w:val="006B72F5"/>
    <w:rsid w:val="006B749E"/>
    <w:rsid w:val="006B76C2"/>
    <w:rsid w:val="006B7877"/>
    <w:rsid w:val="006B7CBC"/>
    <w:rsid w:val="006B7F42"/>
    <w:rsid w:val="006C02CD"/>
    <w:rsid w:val="006C06A9"/>
    <w:rsid w:val="006C0DFA"/>
    <w:rsid w:val="006C132E"/>
    <w:rsid w:val="006C13A3"/>
    <w:rsid w:val="006C157B"/>
    <w:rsid w:val="006C1822"/>
    <w:rsid w:val="006C21F1"/>
    <w:rsid w:val="006C2ABA"/>
    <w:rsid w:val="006C2B59"/>
    <w:rsid w:val="006C2B74"/>
    <w:rsid w:val="006C2BDB"/>
    <w:rsid w:val="006C2C86"/>
    <w:rsid w:val="006C2C8B"/>
    <w:rsid w:val="006C2D1A"/>
    <w:rsid w:val="006C2E04"/>
    <w:rsid w:val="006C2EC4"/>
    <w:rsid w:val="006C2F5E"/>
    <w:rsid w:val="006C2F82"/>
    <w:rsid w:val="006C2FC9"/>
    <w:rsid w:val="006C34A1"/>
    <w:rsid w:val="006C3686"/>
    <w:rsid w:val="006C38EF"/>
    <w:rsid w:val="006C3BCF"/>
    <w:rsid w:val="006C3BEF"/>
    <w:rsid w:val="006C3D15"/>
    <w:rsid w:val="006C3EBC"/>
    <w:rsid w:val="006C4043"/>
    <w:rsid w:val="006C41C1"/>
    <w:rsid w:val="006C41ED"/>
    <w:rsid w:val="006C4373"/>
    <w:rsid w:val="006C43FB"/>
    <w:rsid w:val="006C4562"/>
    <w:rsid w:val="006C4950"/>
    <w:rsid w:val="006C49AF"/>
    <w:rsid w:val="006C4F0A"/>
    <w:rsid w:val="006C52B9"/>
    <w:rsid w:val="006C559A"/>
    <w:rsid w:val="006C58E3"/>
    <w:rsid w:val="006C5993"/>
    <w:rsid w:val="006C5A8D"/>
    <w:rsid w:val="006C5CDD"/>
    <w:rsid w:val="006C5D0C"/>
    <w:rsid w:val="006C6346"/>
    <w:rsid w:val="006C63CC"/>
    <w:rsid w:val="006C65D7"/>
    <w:rsid w:val="006C6B24"/>
    <w:rsid w:val="006C6BEB"/>
    <w:rsid w:val="006C6ED1"/>
    <w:rsid w:val="006C6F68"/>
    <w:rsid w:val="006C723C"/>
    <w:rsid w:val="006C75A4"/>
    <w:rsid w:val="006C75EA"/>
    <w:rsid w:val="006C7DD4"/>
    <w:rsid w:val="006C7FB8"/>
    <w:rsid w:val="006C7FF1"/>
    <w:rsid w:val="006D01D6"/>
    <w:rsid w:val="006D02AA"/>
    <w:rsid w:val="006D05F7"/>
    <w:rsid w:val="006D0826"/>
    <w:rsid w:val="006D0BBF"/>
    <w:rsid w:val="006D0F89"/>
    <w:rsid w:val="006D1101"/>
    <w:rsid w:val="006D1A50"/>
    <w:rsid w:val="006D1DFE"/>
    <w:rsid w:val="006D20A4"/>
    <w:rsid w:val="006D2560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653"/>
    <w:rsid w:val="006D5820"/>
    <w:rsid w:val="006D5886"/>
    <w:rsid w:val="006D5F9A"/>
    <w:rsid w:val="006D6703"/>
    <w:rsid w:val="006D6944"/>
    <w:rsid w:val="006D6989"/>
    <w:rsid w:val="006D6F24"/>
    <w:rsid w:val="006D717C"/>
    <w:rsid w:val="006D74ED"/>
    <w:rsid w:val="006D78EB"/>
    <w:rsid w:val="006D7A94"/>
    <w:rsid w:val="006D7C6D"/>
    <w:rsid w:val="006D7FD5"/>
    <w:rsid w:val="006E02F8"/>
    <w:rsid w:val="006E058C"/>
    <w:rsid w:val="006E0643"/>
    <w:rsid w:val="006E0876"/>
    <w:rsid w:val="006E0922"/>
    <w:rsid w:val="006E0B0D"/>
    <w:rsid w:val="006E0ED9"/>
    <w:rsid w:val="006E0EF4"/>
    <w:rsid w:val="006E0F5D"/>
    <w:rsid w:val="006E0FA4"/>
    <w:rsid w:val="006E132D"/>
    <w:rsid w:val="006E13A6"/>
    <w:rsid w:val="006E13C3"/>
    <w:rsid w:val="006E1629"/>
    <w:rsid w:val="006E16D5"/>
    <w:rsid w:val="006E16F2"/>
    <w:rsid w:val="006E19D5"/>
    <w:rsid w:val="006E2008"/>
    <w:rsid w:val="006E2427"/>
    <w:rsid w:val="006E2429"/>
    <w:rsid w:val="006E2656"/>
    <w:rsid w:val="006E28A4"/>
    <w:rsid w:val="006E28FF"/>
    <w:rsid w:val="006E2BB3"/>
    <w:rsid w:val="006E3848"/>
    <w:rsid w:val="006E38A2"/>
    <w:rsid w:val="006E38E6"/>
    <w:rsid w:val="006E3CFC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548"/>
    <w:rsid w:val="006E55F3"/>
    <w:rsid w:val="006E5696"/>
    <w:rsid w:val="006E56B4"/>
    <w:rsid w:val="006E5934"/>
    <w:rsid w:val="006E5BC2"/>
    <w:rsid w:val="006E5D74"/>
    <w:rsid w:val="006E5DDC"/>
    <w:rsid w:val="006E5F40"/>
    <w:rsid w:val="006E5F44"/>
    <w:rsid w:val="006E659F"/>
    <w:rsid w:val="006E6779"/>
    <w:rsid w:val="006E6BC2"/>
    <w:rsid w:val="006E6CE7"/>
    <w:rsid w:val="006E744A"/>
    <w:rsid w:val="006E77A5"/>
    <w:rsid w:val="006E77BB"/>
    <w:rsid w:val="006E780C"/>
    <w:rsid w:val="006E7BD2"/>
    <w:rsid w:val="006E7D93"/>
    <w:rsid w:val="006E7EF3"/>
    <w:rsid w:val="006E7FB6"/>
    <w:rsid w:val="006F00AC"/>
    <w:rsid w:val="006F020F"/>
    <w:rsid w:val="006F061C"/>
    <w:rsid w:val="006F0800"/>
    <w:rsid w:val="006F08FA"/>
    <w:rsid w:val="006F0A30"/>
    <w:rsid w:val="006F0CD6"/>
    <w:rsid w:val="006F0CF8"/>
    <w:rsid w:val="006F0D06"/>
    <w:rsid w:val="006F0F6A"/>
    <w:rsid w:val="006F1024"/>
    <w:rsid w:val="006F129F"/>
    <w:rsid w:val="006F13E0"/>
    <w:rsid w:val="006F1488"/>
    <w:rsid w:val="006F1493"/>
    <w:rsid w:val="006F174E"/>
    <w:rsid w:val="006F1902"/>
    <w:rsid w:val="006F1C2B"/>
    <w:rsid w:val="006F1DA8"/>
    <w:rsid w:val="006F1F36"/>
    <w:rsid w:val="006F26B4"/>
    <w:rsid w:val="006F2A0D"/>
    <w:rsid w:val="006F2BC8"/>
    <w:rsid w:val="006F2D0A"/>
    <w:rsid w:val="006F2D32"/>
    <w:rsid w:val="006F2D7F"/>
    <w:rsid w:val="006F30B8"/>
    <w:rsid w:val="006F30F8"/>
    <w:rsid w:val="006F319D"/>
    <w:rsid w:val="006F3549"/>
    <w:rsid w:val="006F3ABE"/>
    <w:rsid w:val="006F3BD1"/>
    <w:rsid w:val="006F3C1F"/>
    <w:rsid w:val="006F40F8"/>
    <w:rsid w:val="006F415C"/>
    <w:rsid w:val="006F41F0"/>
    <w:rsid w:val="006F45A4"/>
    <w:rsid w:val="006F474D"/>
    <w:rsid w:val="006F4C65"/>
    <w:rsid w:val="006F4CC9"/>
    <w:rsid w:val="006F4FB4"/>
    <w:rsid w:val="006F504E"/>
    <w:rsid w:val="006F5A7C"/>
    <w:rsid w:val="006F5CC2"/>
    <w:rsid w:val="006F5CE7"/>
    <w:rsid w:val="006F5E0D"/>
    <w:rsid w:val="006F6303"/>
    <w:rsid w:val="006F6316"/>
    <w:rsid w:val="006F63E3"/>
    <w:rsid w:val="006F65A2"/>
    <w:rsid w:val="006F66A3"/>
    <w:rsid w:val="006F676B"/>
    <w:rsid w:val="006F681E"/>
    <w:rsid w:val="006F6885"/>
    <w:rsid w:val="006F6C31"/>
    <w:rsid w:val="006F74B5"/>
    <w:rsid w:val="006F7717"/>
    <w:rsid w:val="006F7A56"/>
    <w:rsid w:val="006F7DEF"/>
    <w:rsid w:val="00700127"/>
    <w:rsid w:val="00700443"/>
    <w:rsid w:val="00700760"/>
    <w:rsid w:val="00700CF2"/>
    <w:rsid w:val="00700F78"/>
    <w:rsid w:val="007011CC"/>
    <w:rsid w:val="007012D2"/>
    <w:rsid w:val="0070135E"/>
    <w:rsid w:val="0070150E"/>
    <w:rsid w:val="007016DD"/>
    <w:rsid w:val="00701735"/>
    <w:rsid w:val="00701CC3"/>
    <w:rsid w:val="007021DA"/>
    <w:rsid w:val="00702381"/>
    <w:rsid w:val="007024FB"/>
    <w:rsid w:val="00702577"/>
    <w:rsid w:val="0070293C"/>
    <w:rsid w:val="00702F8D"/>
    <w:rsid w:val="00703238"/>
    <w:rsid w:val="00703253"/>
    <w:rsid w:val="007032EF"/>
    <w:rsid w:val="00703625"/>
    <w:rsid w:val="00703F05"/>
    <w:rsid w:val="0070406F"/>
    <w:rsid w:val="007043D6"/>
    <w:rsid w:val="00704788"/>
    <w:rsid w:val="00704C5B"/>
    <w:rsid w:val="00705212"/>
    <w:rsid w:val="0070553F"/>
    <w:rsid w:val="007055E4"/>
    <w:rsid w:val="0070560F"/>
    <w:rsid w:val="007057CE"/>
    <w:rsid w:val="00705A44"/>
    <w:rsid w:val="00705DB8"/>
    <w:rsid w:val="00705F50"/>
    <w:rsid w:val="0070625C"/>
    <w:rsid w:val="007066F3"/>
    <w:rsid w:val="00706929"/>
    <w:rsid w:val="00706C8C"/>
    <w:rsid w:val="00707000"/>
    <w:rsid w:val="00707118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4BF"/>
    <w:rsid w:val="0071061C"/>
    <w:rsid w:val="00710A6F"/>
    <w:rsid w:val="00710E62"/>
    <w:rsid w:val="00711412"/>
    <w:rsid w:val="007115A2"/>
    <w:rsid w:val="00711738"/>
    <w:rsid w:val="0071179B"/>
    <w:rsid w:val="00711C71"/>
    <w:rsid w:val="00711D57"/>
    <w:rsid w:val="007122ED"/>
    <w:rsid w:val="00712ACA"/>
    <w:rsid w:val="00712B8F"/>
    <w:rsid w:val="00712F4E"/>
    <w:rsid w:val="00712FA3"/>
    <w:rsid w:val="00713002"/>
    <w:rsid w:val="00713225"/>
    <w:rsid w:val="007135AD"/>
    <w:rsid w:val="00713AD3"/>
    <w:rsid w:val="00713B79"/>
    <w:rsid w:val="00713BB3"/>
    <w:rsid w:val="007140E8"/>
    <w:rsid w:val="007141F4"/>
    <w:rsid w:val="007142E7"/>
    <w:rsid w:val="007145DF"/>
    <w:rsid w:val="00714972"/>
    <w:rsid w:val="00714F97"/>
    <w:rsid w:val="0071529D"/>
    <w:rsid w:val="0071548F"/>
    <w:rsid w:val="00715751"/>
    <w:rsid w:val="00715922"/>
    <w:rsid w:val="00715975"/>
    <w:rsid w:val="00715BB6"/>
    <w:rsid w:val="0071628D"/>
    <w:rsid w:val="0071682C"/>
    <w:rsid w:val="00716C67"/>
    <w:rsid w:val="00716FE6"/>
    <w:rsid w:val="0071717E"/>
    <w:rsid w:val="007171E9"/>
    <w:rsid w:val="00717216"/>
    <w:rsid w:val="007175A7"/>
    <w:rsid w:val="00717B3E"/>
    <w:rsid w:val="00720232"/>
    <w:rsid w:val="007203D9"/>
    <w:rsid w:val="007205E1"/>
    <w:rsid w:val="0072095F"/>
    <w:rsid w:val="00720ACA"/>
    <w:rsid w:val="0072108E"/>
    <w:rsid w:val="00721242"/>
    <w:rsid w:val="007215E5"/>
    <w:rsid w:val="007216B7"/>
    <w:rsid w:val="00721767"/>
    <w:rsid w:val="0072179F"/>
    <w:rsid w:val="00721826"/>
    <w:rsid w:val="00721A20"/>
    <w:rsid w:val="00721C57"/>
    <w:rsid w:val="00721C77"/>
    <w:rsid w:val="00721F9E"/>
    <w:rsid w:val="0072236D"/>
    <w:rsid w:val="007223D1"/>
    <w:rsid w:val="00722942"/>
    <w:rsid w:val="0072299A"/>
    <w:rsid w:val="00722AC4"/>
    <w:rsid w:val="00722B70"/>
    <w:rsid w:val="00722D6F"/>
    <w:rsid w:val="00722E18"/>
    <w:rsid w:val="00723062"/>
    <w:rsid w:val="007230F6"/>
    <w:rsid w:val="007231DD"/>
    <w:rsid w:val="00723770"/>
    <w:rsid w:val="00723CD3"/>
    <w:rsid w:val="007241B6"/>
    <w:rsid w:val="007241BE"/>
    <w:rsid w:val="007242D8"/>
    <w:rsid w:val="00724609"/>
    <w:rsid w:val="00724786"/>
    <w:rsid w:val="007247C6"/>
    <w:rsid w:val="00724D1E"/>
    <w:rsid w:val="0072512A"/>
    <w:rsid w:val="00725356"/>
    <w:rsid w:val="00725966"/>
    <w:rsid w:val="007261CF"/>
    <w:rsid w:val="00726384"/>
    <w:rsid w:val="007263B1"/>
    <w:rsid w:val="007264B1"/>
    <w:rsid w:val="00726C80"/>
    <w:rsid w:val="00726F11"/>
    <w:rsid w:val="00726F3A"/>
    <w:rsid w:val="00726FDC"/>
    <w:rsid w:val="0072720D"/>
    <w:rsid w:val="00727529"/>
    <w:rsid w:val="00727930"/>
    <w:rsid w:val="00727AAD"/>
    <w:rsid w:val="0073072C"/>
    <w:rsid w:val="0073130B"/>
    <w:rsid w:val="00731769"/>
    <w:rsid w:val="007319F8"/>
    <w:rsid w:val="00731EE6"/>
    <w:rsid w:val="0073211A"/>
    <w:rsid w:val="0073271E"/>
    <w:rsid w:val="00732C26"/>
    <w:rsid w:val="00732C2F"/>
    <w:rsid w:val="00732D7D"/>
    <w:rsid w:val="00732E6B"/>
    <w:rsid w:val="00733081"/>
    <w:rsid w:val="0073347A"/>
    <w:rsid w:val="0073356D"/>
    <w:rsid w:val="0073359C"/>
    <w:rsid w:val="007339E3"/>
    <w:rsid w:val="00733BDA"/>
    <w:rsid w:val="00734249"/>
    <w:rsid w:val="007343C9"/>
    <w:rsid w:val="007343D5"/>
    <w:rsid w:val="00734420"/>
    <w:rsid w:val="007344CD"/>
    <w:rsid w:val="00734D16"/>
    <w:rsid w:val="00734E80"/>
    <w:rsid w:val="00734F40"/>
    <w:rsid w:val="00734FA3"/>
    <w:rsid w:val="00735025"/>
    <w:rsid w:val="0073522F"/>
    <w:rsid w:val="00735342"/>
    <w:rsid w:val="007355A6"/>
    <w:rsid w:val="00735A0C"/>
    <w:rsid w:val="00735C36"/>
    <w:rsid w:val="00735D59"/>
    <w:rsid w:val="00735F43"/>
    <w:rsid w:val="00735F5E"/>
    <w:rsid w:val="007361E2"/>
    <w:rsid w:val="00736675"/>
    <w:rsid w:val="007368D0"/>
    <w:rsid w:val="00736915"/>
    <w:rsid w:val="00736E5C"/>
    <w:rsid w:val="007371C6"/>
    <w:rsid w:val="007371D7"/>
    <w:rsid w:val="00737503"/>
    <w:rsid w:val="007375C3"/>
    <w:rsid w:val="007378F7"/>
    <w:rsid w:val="00737BFB"/>
    <w:rsid w:val="00737E19"/>
    <w:rsid w:val="00737F87"/>
    <w:rsid w:val="00740368"/>
    <w:rsid w:val="00740410"/>
    <w:rsid w:val="00740A71"/>
    <w:rsid w:val="00740E94"/>
    <w:rsid w:val="00740FA6"/>
    <w:rsid w:val="00741000"/>
    <w:rsid w:val="00741167"/>
    <w:rsid w:val="0074146C"/>
    <w:rsid w:val="00741A31"/>
    <w:rsid w:val="00741A51"/>
    <w:rsid w:val="00741F79"/>
    <w:rsid w:val="007420C7"/>
    <w:rsid w:val="0074223A"/>
    <w:rsid w:val="00742532"/>
    <w:rsid w:val="00742648"/>
    <w:rsid w:val="007426F1"/>
    <w:rsid w:val="00742AB7"/>
    <w:rsid w:val="00743047"/>
    <w:rsid w:val="007439CC"/>
    <w:rsid w:val="00743CAC"/>
    <w:rsid w:val="00743CC3"/>
    <w:rsid w:val="00743E02"/>
    <w:rsid w:val="00743E88"/>
    <w:rsid w:val="00743F25"/>
    <w:rsid w:val="00744015"/>
    <w:rsid w:val="00744041"/>
    <w:rsid w:val="00744062"/>
    <w:rsid w:val="0074436B"/>
    <w:rsid w:val="00744733"/>
    <w:rsid w:val="00744B02"/>
    <w:rsid w:val="00744E10"/>
    <w:rsid w:val="007450A5"/>
    <w:rsid w:val="007451CF"/>
    <w:rsid w:val="007453BE"/>
    <w:rsid w:val="007453E9"/>
    <w:rsid w:val="00745840"/>
    <w:rsid w:val="007458D5"/>
    <w:rsid w:val="00745A34"/>
    <w:rsid w:val="00745C92"/>
    <w:rsid w:val="007460DA"/>
    <w:rsid w:val="00746909"/>
    <w:rsid w:val="00746977"/>
    <w:rsid w:val="00747126"/>
    <w:rsid w:val="007476A0"/>
    <w:rsid w:val="007477C5"/>
    <w:rsid w:val="0074792C"/>
    <w:rsid w:val="00747938"/>
    <w:rsid w:val="00747FBD"/>
    <w:rsid w:val="00750035"/>
    <w:rsid w:val="0075057B"/>
    <w:rsid w:val="0075088C"/>
    <w:rsid w:val="00750EC3"/>
    <w:rsid w:val="00750FCF"/>
    <w:rsid w:val="007511AF"/>
    <w:rsid w:val="007512B3"/>
    <w:rsid w:val="00751551"/>
    <w:rsid w:val="007515D1"/>
    <w:rsid w:val="007517DA"/>
    <w:rsid w:val="00751B95"/>
    <w:rsid w:val="00751C13"/>
    <w:rsid w:val="0075204A"/>
    <w:rsid w:val="0075210F"/>
    <w:rsid w:val="007521C4"/>
    <w:rsid w:val="00752461"/>
    <w:rsid w:val="00752BEB"/>
    <w:rsid w:val="00752D13"/>
    <w:rsid w:val="00752DD8"/>
    <w:rsid w:val="00752EE4"/>
    <w:rsid w:val="0075312C"/>
    <w:rsid w:val="007532E7"/>
    <w:rsid w:val="007532FA"/>
    <w:rsid w:val="007535D8"/>
    <w:rsid w:val="00753671"/>
    <w:rsid w:val="00753757"/>
    <w:rsid w:val="0075377A"/>
    <w:rsid w:val="00753914"/>
    <w:rsid w:val="00753A38"/>
    <w:rsid w:val="00753D0A"/>
    <w:rsid w:val="007541E4"/>
    <w:rsid w:val="00754562"/>
    <w:rsid w:val="0075469A"/>
    <w:rsid w:val="00754F8C"/>
    <w:rsid w:val="00755049"/>
    <w:rsid w:val="00755467"/>
    <w:rsid w:val="00755817"/>
    <w:rsid w:val="00755B12"/>
    <w:rsid w:val="00755CF5"/>
    <w:rsid w:val="00755D93"/>
    <w:rsid w:val="00755DCB"/>
    <w:rsid w:val="00755E5C"/>
    <w:rsid w:val="0075691A"/>
    <w:rsid w:val="00756A7B"/>
    <w:rsid w:val="00756BB1"/>
    <w:rsid w:val="00756C7F"/>
    <w:rsid w:val="00756CCC"/>
    <w:rsid w:val="00757035"/>
    <w:rsid w:val="00757186"/>
    <w:rsid w:val="007578E1"/>
    <w:rsid w:val="00757A6A"/>
    <w:rsid w:val="00757CF3"/>
    <w:rsid w:val="0076006D"/>
    <w:rsid w:val="00760232"/>
    <w:rsid w:val="007602B8"/>
    <w:rsid w:val="00760768"/>
    <w:rsid w:val="00760BCC"/>
    <w:rsid w:val="00760BEF"/>
    <w:rsid w:val="0076106B"/>
    <w:rsid w:val="007613F2"/>
    <w:rsid w:val="00761830"/>
    <w:rsid w:val="00761868"/>
    <w:rsid w:val="00761A7B"/>
    <w:rsid w:val="00761B62"/>
    <w:rsid w:val="0076201D"/>
    <w:rsid w:val="007621FF"/>
    <w:rsid w:val="007622F3"/>
    <w:rsid w:val="00762487"/>
    <w:rsid w:val="007625C8"/>
    <w:rsid w:val="007628ED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E0"/>
    <w:rsid w:val="007653A1"/>
    <w:rsid w:val="007655A9"/>
    <w:rsid w:val="007656A1"/>
    <w:rsid w:val="007656CA"/>
    <w:rsid w:val="00765815"/>
    <w:rsid w:val="00765956"/>
    <w:rsid w:val="00765A07"/>
    <w:rsid w:val="00765BA8"/>
    <w:rsid w:val="00766007"/>
    <w:rsid w:val="007664F7"/>
    <w:rsid w:val="00767193"/>
    <w:rsid w:val="007673C8"/>
    <w:rsid w:val="00767768"/>
    <w:rsid w:val="0076784F"/>
    <w:rsid w:val="00767BF3"/>
    <w:rsid w:val="00767D9C"/>
    <w:rsid w:val="00767F88"/>
    <w:rsid w:val="00767FFC"/>
    <w:rsid w:val="0077018F"/>
    <w:rsid w:val="007703E3"/>
    <w:rsid w:val="0077043E"/>
    <w:rsid w:val="00770A26"/>
    <w:rsid w:val="00770FA5"/>
    <w:rsid w:val="00771036"/>
    <w:rsid w:val="00771608"/>
    <w:rsid w:val="0077163A"/>
    <w:rsid w:val="007717E4"/>
    <w:rsid w:val="00771FB5"/>
    <w:rsid w:val="007723D1"/>
    <w:rsid w:val="007724A7"/>
    <w:rsid w:val="007726FA"/>
    <w:rsid w:val="00772945"/>
    <w:rsid w:val="00772D5F"/>
    <w:rsid w:val="0077301E"/>
    <w:rsid w:val="007730BE"/>
    <w:rsid w:val="007731BC"/>
    <w:rsid w:val="0077330B"/>
    <w:rsid w:val="00773328"/>
    <w:rsid w:val="00773481"/>
    <w:rsid w:val="00773612"/>
    <w:rsid w:val="00773913"/>
    <w:rsid w:val="00773B7A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C40"/>
    <w:rsid w:val="00775C59"/>
    <w:rsid w:val="007761B2"/>
    <w:rsid w:val="0077629F"/>
    <w:rsid w:val="0077645D"/>
    <w:rsid w:val="00776542"/>
    <w:rsid w:val="00776749"/>
    <w:rsid w:val="00776D56"/>
    <w:rsid w:val="00776E2E"/>
    <w:rsid w:val="00777442"/>
    <w:rsid w:val="00777451"/>
    <w:rsid w:val="00777742"/>
    <w:rsid w:val="0077791A"/>
    <w:rsid w:val="007779A3"/>
    <w:rsid w:val="00777ADC"/>
    <w:rsid w:val="00777E20"/>
    <w:rsid w:val="007802E7"/>
    <w:rsid w:val="007804DC"/>
    <w:rsid w:val="00780B1A"/>
    <w:rsid w:val="00780D45"/>
    <w:rsid w:val="00780F3F"/>
    <w:rsid w:val="007812E7"/>
    <w:rsid w:val="00781315"/>
    <w:rsid w:val="007814CA"/>
    <w:rsid w:val="0078159F"/>
    <w:rsid w:val="007819ED"/>
    <w:rsid w:val="00781A97"/>
    <w:rsid w:val="00781E7D"/>
    <w:rsid w:val="00781F13"/>
    <w:rsid w:val="0078204B"/>
    <w:rsid w:val="00782065"/>
    <w:rsid w:val="00782419"/>
    <w:rsid w:val="007824BC"/>
    <w:rsid w:val="007827E1"/>
    <w:rsid w:val="00782BB6"/>
    <w:rsid w:val="00782D2D"/>
    <w:rsid w:val="00782DAD"/>
    <w:rsid w:val="00782DFC"/>
    <w:rsid w:val="00782EC4"/>
    <w:rsid w:val="00782EEE"/>
    <w:rsid w:val="00783153"/>
    <w:rsid w:val="00783A74"/>
    <w:rsid w:val="00783AE5"/>
    <w:rsid w:val="00783D08"/>
    <w:rsid w:val="00783FE2"/>
    <w:rsid w:val="007840E0"/>
    <w:rsid w:val="007844BE"/>
    <w:rsid w:val="00784B98"/>
    <w:rsid w:val="0078539C"/>
    <w:rsid w:val="00785777"/>
    <w:rsid w:val="00785AEF"/>
    <w:rsid w:val="00785C83"/>
    <w:rsid w:val="00785F60"/>
    <w:rsid w:val="00786248"/>
    <w:rsid w:val="0078644F"/>
    <w:rsid w:val="007864DA"/>
    <w:rsid w:val="00786CEB"/>
    <w:rsid w:val="00786EBA"/>
    <w:rsid w:val="00786ED8"/>
    <w:rsid w:val="00787491"/>
    <w:rsid w:val="0078759B"/>
    <w:rsid w:val="007875D7"/>
    <w:rsid w:val="0078761D"/>
    <w:rsid w:val="00787807"/>
    <w:rsid w:val="00787A15"/>
    <w:rsid w:val="00787CF3"/>
    <w:rsid w:val="00787D20"/>
    <w:rsid w:val="00787FD1"/>
    <w:rsid w:val="0079001F"/>
    <w:rsid w:val="0079012F"/>
    <w:rsid w:val="00790362"/>
    <w:rsid w:val="007904EA"/>
    <w:rsid w:val="0079065C"/>
    <w:rsid w:val="007906A9"/>
    <w:rsid w:val="00790767"/>
    <w:rsid w:val="00790908"/>
    <w:rsid w:val="00790A3B"/>
    <w:rsid w:val="00790B5F"/>
    <w:rsid w:val="00790D1E"/>
    <w:rsid w:val="0079108A"/>
    <w:rsid w:val="007911B6"/>
    <w:rsid w:val="0079120D"/>
    <w:rsid w:val="00791433"/>
    <w:rsid w:val="0079185D"/>
    <w:rsid w:val="00791918"/>
    <w:rsid w:val="00791AE8"/>
    <w:rsid w:val="00791BF5"/>
    <w:rsid w:val="00792000"/>
    <w:rsid w:val="0079203A"/>
    <w:rsid w:val="00792061"/>
    <w:rsid w:val="007920FE"/>
    <w:rsid w:val="00792431"/>
    <w:rsid w:val="00792F1D"/>
    <w:rsid w:val="007930B7"/>
    <w:rsid w:val="00793237"/>
    <w:rsid w:val="00793541"/>
    <w:rsid w:val="00793636"/>
    <w:rsid w:val="00794480"/>
    <w:rsid w:val="007946AA"/>
    <w:rsid w:val="00794855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561"/>
    <w:rsid w:val="007A1785"/>
    <w:rsid w:val="007A1889"/>
    <w:rsid w:val="007A1939"/>
    <w:rsid w:val="007A1F2D"/>
    <w:rsid w:val="007A21AA"/>
    <w:rsid w:val="007A2286"/>
    <w:rsid w:val="007A2485"/>
    <w:rsid w:val="007A24A0"/>
    <w:rsid w:val="007A271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4B2"/>
    <w:rsid w:val="007A35AC"/>
    <w:rsid w:val="007A3B9A"/>
    <w:rsid w:val="007A3DBF"/>
    <w:rsid w:val="007A3FC1"/>
    <w:rsid w:val="007A4171"/>
    <w:rsid w:val="007A41A1"/>
    <w:rsid w:val="007A41B9"/>
    <w:rsid w:val="007A4377"/>
    <w:rsid w:val="007A4399"/>
    <w:rsid w:val="007A4637"/>
    <w:rsid w:val="007A48CA"/>
    <w:rsid w:val="007A4AB2"/>
    <w:rsid w:val="007A4CB0"/>
    <w:rsid w:val="007A4D95"/>
    <w:rsid w:val="007A4E13"/>
    <w:rsid w:val="007A5527"/>
    <w:rsid w:val="007A58DD"/>
    <w:rsid w:val="007A5E68"/>
    <w:rsid w:val="007A602B"/>
    <w:rsid w:val="007A63C9"/>
    <w:rsid w:val="007A64DE"/>
    <w:rsid w:val="007A6CFC"/>
    <w:rsid w:val="007A71CE"/>
    <w:rsid w:val="007A7442"/>
    <w:rsid w:val="007A7825"/>
    <w:rsid w:val="007A7925"/>
    <w:rsid w:val="007A7E8C"/>
    <w:rsid w:val="007B08C9"/>
    <w:rsid w:val="007B0A22"/>
    <w:rsid w:val="007B0CAC"/>
    <w:rsid w:val="007B0D6F"/>
    <w:rsid w:val="007B0E20"/>
    <w:rsid w:val="007B0E3E"/>
    <w:rsid w:val="007B0F6E"/>
    <w:rsid w:val="007B14FD"/>
    <w:rsid w:val="007B1511"/>
    <w:rsid w:val="007B15A6"/>
    <w:rsid w:val="007B18D5"/>
    <w:rsid w:val="007B1B6D"/>
    <w:rsid w:val="007B1BF7"/>
    <w:rsid w:val="007B1C91"/>
    <w:rsid w:val="007B1DA8"/>
    <w:rsid w:val="007B265A"/>
    <w:rsid w:val="007B26C5"/>
    <w:rsid w:val="007B27BE"/>
    <w:rsid w:val="007B2892"/>
    <w:rsid w:val="007B2B4E"/>
    <w:rsid w:val="007B2E04"/>
    <w:rsid w:val="007B2FD6"/>
    <w:rsid w:val="007B321C"/>
    <w:rsid w:val="007B33BD"/>
    <w:rsid w:val="007B33E5"/>
    <w:rsid w:val="007B36BF"/>
    <w:rsid w:val="007B37BD"/>
    <w:rsid w:val="007B3B3A"/>
    <w:rsid w:val="007B3C14"/>
    <w:rsid w:val="007B3D0B"/>
    <w:rsid w:val="007B454A"/>
    <w:rsid w:val="007B46A6"/>
    <w:rsid w:val="007B4A59"/>
    <w:rsid w:val="007B4D42"/>
    <w:rsid w:val="007B51AA"/>
    <w:rsid w:val="007B5502"/>
    <w:rsid w:val="007B577C"/>
    <w:rsid w:val="007B598C"/>
    <w:rsid w:val="007B5A2F"/>
    <w:rsid w:val="007B5A68"/>
    <w:rsid w:val="007B5B27"/>
    <w:rsid w:val="007B5B32"/>
    <w:rsid w:val="007B5C75"/>
    <w:rsid w:val="007B5DDB"/>
    <w:rsid w:val="007B610F"/>
    <w:rsid w:val="007B629E"/>
    <w:rsid w:val="007B63CF"/>
    <w:rsid w:val="007B68C5"/>
    <w:rsid w:val="007B69D8"/>
    <w:rsid w:val="007B6AEE"/>
    <w:rsid w:val="007B6EB8"/>
    <w:rsid w:val="007B6F53"/>
    <w:rsid w:val="007B713D"/>
    <w:rsid w:val="007B745C"/>
    <w:rsid w:val="007B7472"/>
    <w:rsid w:val="007B7573"/>
    <w:rsid w:val="007B78E7"/>
    <w:rsid w:val="007B7A13"/>
    <w:rsid w:val="007B7AAB"/>
    <w:rsid w:val="007C0181"/>
    <w:rsid w:val="007C03BB"/>
    <w:rsid w:val="007C06B2"/>
    <w:rsid w:val="007C124F"/>
    <w:rsid w:val="007C1549"/>
    <w:rsid w:val="007C167B"/>
    <w:rsid w:val="007C1C9A"/>
    <w:rsid w:val="007C1D9D"/>
    <w:rsid w:val="007C223B"/>
    <w:rsid w:val="007C229C"/>
    <w:rsid w:val="007C28CF"/>
    <w:rsid w:val="007C2941"/>
    <w:rsid w:val="007C2980"/>
    <w:rsid w:val="007C2983"/>
    <w:rsid w:val="007C29D7"/>
    <w:rsid w:val="007C2A9E"/>
    <w:rsid w:val="007C2FC6"/>
    <w:rsid w:val="007C3215"/>
    <w:rsid w:val="007C34DE"/>
    <w:rsid w:val="007C380B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514"/>
    <w:rsid w:val="007C5781"/>
    <w:rsid w:val="007C5A21"/>
    <w:rsid w:val="007C5BA9"/>
    <w:rsid w:val="007C62AC"/>
    <w:rsid w:val="007C667A"/>
    <w:rsid w:val="007C6730"/>
    <w:rsid w:val="007C6A89"/>
    <w:rsid w:val="007C6D50"/>
    <w:rsid w:val="007C6F2E"/>
    <w:rsid w:val="007C7338"/>
    <w:rsid w:val="007C73CF"/>
    <w:rsid w:val="007C764E"/>
    <w:rsid w:val="007C77C5"/>
    <w:rsid w:val="007C7D92"/>
    <w:rsid w:val="007C7E37"/>
    <w:rsid w:val="007D01AF"/>
    <w:rsid w:val="007D044C"/>
    <w:rsid w:val="007D0DD6"/>
    <w:rsid w:val="007D10C8"/>
    <w:rsid w:val="007D1269"/>
    <w:rsid w:val="007D1406"/>
    <w:rsid w:val="007D1607"/>
    <w:rsid w:val="007D1AA7"/>
    <w:rsid w:val="007D1D3B"/>
    <w:rsid w:val="007D1DF0"/>
    <w:rsid w:val="007D1EA8"/>
    <w:rsid w:val="007D20B0"/>
    <w:rsid w:val="007D23D9"/>
    <w:rsid w:val="007D24CF"/>
    <w:rsid w:val="007D2A15"/>
    <w:rsid w:val="007D3165"/>
    <w:rsid w:val="007D31C1"/>
    <w:rsid w:val="007D32B3"/>
    <w:rsid w:val="007D3560"/>
    <w:rsid w:val="007D3BF2"/>
    <w:rsid w:val="007D3DF2"/>
    <w:rsid w:val="007D4068"/>
    <w:rsid w:val="007D412F"/>
    <w:rsid w:val="007D41C3"/>
    <w:rsid w:val="007D4284"/>
    <w:rsid w:val="007D4621"/>
    <w:rsid w:val="007D47A8"/>
    <w:rsid w:val="007D492A"/>
    <w:rsid w:val="007D4982"/>
    <w:rsid w:val="007D4D87"/>
    <w:rsid w:val="007D4E55"/>
    <w:rsid w:val="007D54A2"/>
    <w:rsid w:val="007D5696"/>
    <w:rsid w:val="007D56B1"/>
    <w:rsid w:val="007D5787"/>
    <w:rsid w:val="007D5960"/>
    <w:rsid w:val="007D5A97"/>
    <w:rsid w:val="007D5E2D"/>
    <w:rsid w:val="007D6002"/>
    <w:rsid w:val="007D603B"/>
    <w:rsid w:val="007D606A"/>
    <w:rsid w:val="007D65F6"/>
    <w:rsid w:val="007D6791"/>
    <w:rsid w:val="007D6C0C"/>
    <w:rsid w:val="007D7882"/>
    <w:rsid w:val="007D7C3C"/>
    <w:rsid w:val="007D7D31"/>
    <w:rsid w:val="007D84D7"/>
    <w:rsid w:val="007E025A"/>
    <w:rsid w:val="007E0521"/>
    <w:rsid w:val="007E0A8C"/>
    <w:rsid w:val="007E0D25"/>
    <w:rsid w:val="007E114E"/>
    <w:rsid w:val="007E15F0"/>
    <w:rsid w:val="007E17FA"/>
    <w:rsid w:val="007E1883"/>
    <w:rsid w:val="007E28D8"/>
    <w:rsid w:val="007E2B82"/>
    <w:rsid w:val="007E2DD3"/>
    <w:rsid w:val="007E33B7"/>
    <w:rsid w:val="007E33B9"/>
    <w:rsid w:val="007E3460"/>
    <w:rsid w:val="007E3588"/>
    <w:rsid w:val="007E36ED"/>
    <w:rsid w:val="007E378E"/>
    <w:rsid w:val="007E3C6F"/>
    <w:rsid w:val="007E42E6"/>
    <w:rsid w:val="007E4341"/>
    <w:rsid w:val="007E46BF"/>
    <w:rsid w:val="007E47B9"/>
    <w:rsid w:val="007E487F"/>
    <w:rsid w:val="007E48DF"/>
    <w:rsid w:val="007E4A0D"/>
    <w:rsid w:val="007E4B2D"/>
    <w:rsid w:val="007E4C3F"/>
    <w:rsid w:val="007E4DF0"/>
    <w:rsid w:val="007E5388"/>
    <w:rsid w:val="007E54E0"/>
    <w:rsid w:val="007E587D"/>
    <w:rsid w:val="007E58C0"/>
    <w:rsid w:val="007E5CE8"/>
    <w:rsid w:val="007E6447"/>
    <w:rsid w:val="007E6757"/>
    <w:rsid w:val="007E68C0"/>
    <w:rsid w:val="007E6BC4"/>
    <w:rsid w:val="007E6D75"/>
    <w:rsid w:val="007E6D9B"/>
    <w:rsid w:val="007E6DE7"/>
    <w:rsid w:val="007E7124"/>
    <w:rsid w:val="007E71E9"/>
    <w:rsid w:val="007E7317"/>
    <w:rsid w:val="007E74E3"/>
    <w:rsid w:val="007E760A"/>
    <w:rsid w:val="007E76CB"/>
    <w:rsid w:val="007E7721"/>
    <w:rsid w:val="007E7B1C"/>
    <w:rsid w:val="007E7B27"/>
    <w:rsid w:val="007E7C5C"/>
    <w:rsid w:val="007E7CB2"/>
    <w:rsid w:val="007E7CF2"/>
    <w:rsid w:val="007F02B2"/>
    <w:rsid w:val="007F02C7"/>
    <w:rsid w:val="007F032B"/>
    <w:rsid w:val="007F05AC"/>
    <w:rsid w:val="007F0CBE"/>
    <w:rsid w:val="007F10CC"/>
    <w:rsid w:val="007F11CF"/>
    <w:rsid w:val="007F12E0"/>
    <w:rsid w:val="007F160D"/>
    <w:rsid w:val="007F1873"/>
    <w:rsid w:val="007F1BFB"/>
    <w:rsid w:val="007F1D06"/>
    <w:rsid w:val="007F1ECD"/>
    <w:rsid w:val="007F247F"/>
    <w:rsid w:val="007F2BF9"/>
    <w:rsid w:val="007F2C72"/>
    <w:rsid w:val="007F2EB2"/>
    <w:rsid w:val="007F2F7E"/>
    <w:rsid w:val="007F3034"/>
    <w:rsid w:val="007F344C"/>
    <w:rsid w:val="007F3745"/>
    <w:rsid w:val="007F37D5"/>
    <w:rsid w:val="007F3BA3"/>
    <w:rsid w:val="007F3CA6"/>
    <w:rsid w:val="007F3D93"/>
    <w:rsid w:val="007F3DCE"/>
    <w:rsid w:val="007F4384"/>
    <w:rsid w:val="007F43EE"/>
    <w:rsid w:val="007F44BF"/>
    <w:rsid w:val="007F4893"/>
    <w:rsid w:val="007F4A75"/>
    <w:rsid w:val="007F5287"/>
    <w:rsid w:val="007F53ED"/>
    <w:rsid w:val="007F5799"/>
    <w:rsid w:val="007F59A9"/>
    <w:rsid w:val="007F5A11"/>
    <w:rsid w:val="007F5BF1"/>
    <w:rsid w:val="007F60E0"/>
    <w:rsid w:val="007F61A7"/>
    <w:rsid w:val="007F62F3"/>
    <w:rsid w:val="007F651C"/>
    <w:rsid w:val="007F66F4"/>
    <w:rsid w:val="007F68DC"/>
    <w:rsid w:val="007F68DD"/>
    <w:rsid w:val="007F68DF"/>
    <w:rsid w:val="007F6B28"/>
    <w:rsid w:val="007F6D6C"/>
    <w:rsid w:val="007F6F9F"/>
    <w:rsid w:val="007F70B9"/>
    <w:rsid w:val="007F7137"/>
    <w:rsid w:val="007F77E0"/>
    <w:rsid w:val="007F790E"/>
    <w:rsid w:val="007F7A75"/>
    <w:rsid w:val="007F7C48"/>
    <w:rsid w:val="007F7ECC"/>
    <w:rsid w:val="007F7F21"/>
    <w:rsid w:val="0080006E"/>
    <w:rsid w:val="00800462"/>
    <w:rsid w:val="0080048C"/>
    <w:rsid w:val="00800B46"/>
    <w:rsid w:val="00800BD0"/>
    <w:rsid w:val="00800E62"/>
    <w:rsid w:val="00800F35"/>
    <w:rsid w:val="008010D7"/>
    <w:rsid w:val="0080128D"/>
    <w:rsid w:val="0080147D"/>
    <w:rsid w:val="008016CA"/>
    <w:rsid w:val="008017B6"/>
    <w:rsid w:val="00801C86"/>
    <w:rsid w:val="00801D8A"/>
    <w:rsid w:val="00801DB0"/>
    <w:rsid w:val="00802249"/>
    <w:rsid w:val="00802865"/>
    <w:rsid w:val="00802A65"/>
    <w:rsid w:val="00802DF1"/>
    <w:rsid w:val="00802EB8"/>
    <w:rsid w:val="00803432"/>
    <w:rsid w:val="00803443"/>
    <w:rsid w:val="0080354B"/>
    <w:rsid w:val="008035BA"/>
    <w:rsid w:val="008036C0"/>
    <w:rsid w:val="008038FE"/>
    <w:rsid w:val="00803B19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74E"/>
    <w:rsid w:val="00805930"/>
    <w:rsid w:val="00805D9C"/>
    <w:rsid w:val="008061D6"/>
    <w:rsid w:val="00806366"/>
    <w:rsid w:val="0080646D"/>
    <w:rsid w:val="0080680D"/>
    <w:rsid w:val="00807138"/>
    <w:rsid w:val="0080786A"/>
    <w:rsid w:val="00807AA3"/>
    <w:rsid w:val="00807F10"/>
    <w:rsid w:val="00810139"/>
    <w:rsid w:val="00810362"/>
    <w:rsid w:val="00810465"/>
    <w:rsid w:val="00810552"/>
    <w:rsid w:val="008105B3"/>
    <w:rsid w:val="00810883"/>
    <w:rsid w:val="0081088F"/>
    <w:rsid w:val="008109AE"/>
    <w:rsid w:val="008110F1"/>
    <w:rsid w:val="008111CF"/>
    <w:rsid w:val="00811CEA"/>
    <w:rsid w:val="00811D79"/>
    <w:rsid w:val="00811DE7"/>
    <w:rsid w:val="00812076"/>
    <w:rsid w:val="008122FF"/>
    <w:rsid w:val="008127F9"/>
    <w:rsid w:val="00812A4B"/>
    <w:rsid w:val="00812C05"/>
    <w:rsid w:val="00812DF0"/>
    <w:rsid w:val="00812FA4"/>
    <w:rsid w:val="008130B3"/>
    <w:rsid w:val="008130C4"/>
    <w:rsid w:val="0081322A"/>
    <w:rsid w:val="00813678"/>
    <w:rsid w:val="0081367C"/>
    <w:rsid w:val="008137B6"/>
    <w:rsid w:val="008138D9"/>
    <w:rsid w:val="00813A02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C9"/>
    <w:rsid w:val="008155CD"/>
    <w:rsid w:val="00815617"/>
    <w:rsid w:val="00815692"/>
    <w:rsid w:val="00815E12"/>
    <w:rsid w:val="00815E8F"/>
    <w:rsid w:val="008162AB"/>
    <w:rsid w:val="008164EB"/>
    <w:rsid w:val="008169C0"/>
    <w:rsid w:val="008169E7"/>
    <w:rsid w:val="00816E7C"/>
    <w:rsid w:val="00816F93"/>
    <w:rsid w:val="008175E5"/>
    <w:rsid w:val="0081766B"/>
    <w:rsid w:val="00817A08"/>
    <w:rsid w:val="00817A68"/>
    <w:rsid w:val="00817F30"/>
    <w:rsid w:val="00820037"/>
    <w:rsid w:val="00820071"/>
    <w:rsid w:val="00820281"/>
    <w:rsid w:val="008202D6"/>
    <w:rsid w:val="008203C0"/>
    <w:rsid w:val="00820BC4"/>
    <w:rsid w:val="008211EE"/>
    <w:rsid w:val="008211FB"/>
    <w:rsid w:val="0082130E"/>
    <w:rsid w:val="00821747"/>
    <w:rsid w:val="00821C6A"/>
    <w:rsid w:val="00821EE3"/>
    <w:rsid w:val="00822048"/>
    <w:rsid w:val="008222EB"/>
    <w:rsid w:val="0082253F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6B2"/>
    <w:rsid w:val="008249A1"/>
    <w:rsid w:val="00824E21"/>
    <w:rsid w:val="00825038"/>
    <w:rsid w:val="008252C7"/>
    <w:rsid w:val="008253BF"/>
    <w:rsid w:val="008256B0"/>
    <w:rsid w:val="00825933"/>
    <w:rsid w:val="00825BE2"/>
    <w:rsid w:val="00825FDF"/>
    <w:rsid w:val="00825FFF"/>
    <w:rsid w:val="0082604B"/>
    <w:rsid w:val="00826220"/>
    <w:rsid w:val="008263E9"/>
    <w:rsid w:val="008264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467"/>
    <w:rsid w:val="00830A36"/>
    <w:rsid w:val="00830F45"/>
    <w:rsid w:val="0083115E"/>
    <w:rsid w:val="00831279"/>
    <w:rsid w:val="00831864"/>
    <w:rsid w:val="00831F0B"/>
    <w:rsid w:val="00831FC2"/>
    <w:rsid w:val="008324C5"/>
    <w:rsid w:val="0083256E"/>
    <w:rsid w:val="008325E9"/>
    <w:rsid w:val="0083269B"/>
    <w:rsid w:val="00832869"/>
    <w:rsid w:val="0083299F"/>
    <w:rsid w:val="00832A46"/>
    <w:rsid w:val="00832B42"/>
    <w:rsid w:val="00832BB0"/>
    <w:rsid w:val="00832D79"/>
    <w:rsid w:val="00832F98"/>
    <w:rsid w:val="008330FE"/>
    <w:rsid w:val="008333AF"/>
    <w:rsid w:val="008337D2"/>
    <w:rsid w:val="00833B23"/>
    <w:rsid w:val="00833BA2"/>
    <w:rsid w:val="00833DDB"/>
    <w:rsid w:val="00833E6F"/>
    <w:rsid w:val="00833F3F"/>
    <w:rsid w:val="0083438F"/>
    <w:rsid w:val="00834551"/>
    <w:rsid w:val="00834608"/>
    <w:rsid w:val="008346F0"/>
    <w:rsid w:val="00834758"/>
    <w:rsid w:val="008349B6"/>
    <w:rsid w:val="00834C54"/>
    <w:rsid w:val="00834FAD"/>
    <w:rsid w:val="0083508E"/>
    <w:rsid w:val="008350BB"/>
    <w:rsid w:val="00835315"/>
    <w:rsid w:val="0083582D"/>
    <w:rsid w:val="00835A0C"/>
    <w:rsid w:val="00835B07"/>
    <w:rsid w:val="00835B78"/>
    <w:rsid w:val="00835F6A"/>
    <w:rsid w:val="00835FFE"/>
    <w:rsid w:val="0083608A"/>
    <w:rsid w:val="00836233"/>
    <w:rsid w:val="0083639B"/>
    <w:rsid w:val="00836796"/>
    <w:rsid w:val="00836D98"/>
    <w:rsid w:val="00837209"/>
    <w:rsid w:val="0083793B"/>
    <w:rsid w:val="00837AA4"/>
    <w:rsid w:val="00837E4A"/>
    <w:rsid w:val="00837FBB"/>
    <w:rsid w:val="00840A83"/>
    <w:rsid w:val="00840C4B"/>
    <w:rsid w:val="00840CA5"/>
    <w:rsid w:val="00840E28"/>
    <w:rsid w:val="00841533"/>
    <w:rsid w:val="00841715"/>
    <w:rsid w:val="00841B13"/>
    <w:rsid w:val="00841E92"/>
    <w:rsid w:val="00841EED"/>
    <w:rsid w:val="00842AB6"/>
    <w:rsid w:val="00842E09"/>
    <w:rsid w:val="00843016"/>
    <w:rsid w:val="00843577"/>
    <w:rsid w:val="00843E6F"/>
    <w:rsid w:val="008440C3"/>
    <w:rsid w:val="008441CE"/>
    <w:rsid w:val="00844399"/>
    <w:rsid w:val="008443E7"/>
    <w:rsid w:val="00844562"/>
    <w:rsid w:val="00844890"/>
    <w:rsid w:val="00844A90"/>
    <w:rsid w:val="00844E7A"/>
    <w:rsid w:val="00844F83"/>
    <w:rsid w:val="008450E7"/>
    <w:rsid w:val="0084524A"/>
    <w:rsid w:val="0084530E"/>
    <w:rsid w:val="00845487"/>
    <w:rsid w:val="00845499"/>
    <w:rsid w:val="008456CE"/>
    <w:rsid w:val="0084581F"/>
    <w:rsid w:val="00845833"/>
    <w:rsid w:val="00845881"/>
    <w:rsid w:val="008460D6"/>
    <w:rsid w:val="008460D8"/>
    <w:rsid w:val="008468F2"/>
    <w:rsid w:val="00846AFB"/>
    <w:rsid w:val="00846C00"/>
    <w:rsid w:val="00846E05"/>
    <w:rsid w:val="00846E4A"/>
    <w:rsid w:val="00846E54"/>
    <w:rsid w:val="00847C14"/>
    <w:rsid w:val="00847C2B"/>
    <w:rsid w:val="00850128"/>
    <w:rsid w:val="008503D0"/>
    <w:rsid w:val="00850581"/>
    <w:rsid w:val="008507B3"/>
    <w:rsid w:val="00850832"/>
    <w:rsid w:val="00850A66"/>
    <w:rsid w:val="00851046"/>
    <w:rsid w:val="00851100"/>
    <w:rsid w:val="00851111"/>
    <w:rsid w:val="0085127C"/>
    <w:rsid w:val="00851371"/>
    <w:rsid w:val="008514E6"/>
    <w:rsid w:val="00851654"/>
    <w:rsid w:val="00851AF5"/>
    <w:rsid w:val="00851DAA"/>
    <w:rsid w:val="00851E3A"/>
    <w:rsid w:val="00851EA9"/>
    <w:rsid w:val="00851FB5"/>
    <w:rsid w:val="00852091"/>
    <w:rsid w:val="008521DB"/>
    <w:rsid w:val="008522D5"/>
    <w:rsid w:val="008523B5"/>
    <w:rsid w:val="00852677"/>
    <w:rsid w:val="00852766"/>
    <w:rsid w:val="008527D1"/>
    <w:rsid w:val="008528BB"/>
    <w:rsid w:val="00852984"/>
    <w:rsid w:val="00852A40"/>
    <w:rsid w:val="00852B97"/>
    <w:rsid w:val="00852DB9"/>
    <w:rsid w:val="00852EC6"/>
    <w:rsid w:val="0085315B"/>
    <w:rsid w:val="008533EE"/>
    <w:rsid w:val="008536B8"/>
    <w:rsid w:val="00853D14"/>
    <w:rsid w:val="0085404C"/>
    <w:rsid w:val="00854332"/>
    <w:rsid w:val="008543AB"/>
    <w:rsid w:val="00854670"/>
    <w:rsid w:val="00854724"/>
    <w:rsid w:val="00854CBF"/>
    <w:rsid w:val="00854DAA"/>
    <w:rsid w:val="008550CB"/>
    <w:rsid w:val="00855513"/>
    <w:rsid w:val="0085555A"/>
    <w:rsid w:val="00855761"/>
    <w:rsid w:val="00855B60"/>
    <w:rsid w:val="00855B72"/>
    <w:rsid w:val="00855DF4"/>
    <w:rsid w:val="00855E0B"/>
    <w:rsid w:val="00855FA0"/>
    <w:rsid w:val="008560B9"/>
    <w:rsid w:val="008561E8"/>
    <w:rsid w:val="00856768"/>
    <w:rsid w:val="00856852"/>
    <w:rsid w:val="00856A20"/>
    <w:rsid w:val="00856B06"/>
    <w:rsid w:val="00856D81"/>
    <w:rsid w:val="008570DB"/>
    <w:rsid w:val="0085710F"/>
    <w:rsid w:val="00857152"/>
    <w:rsid w:val="0085718B"/>
    <w:rsid w:val="00857897"/>
    <w:rsid w:val="00857A69"/>
    <w:rsid w:val="00857E0A"/>
    <w:rsid w:val="008603CB"/>
    <w:rsid w:val="00860530"/>
    <w:rsid w:val="00860793"/>
    <w:rsid w:val="008608A3"/>
    <w:rsid w:val="0086092E"/>
    <w:rsid w:val="00860A8F"/>
    <w:rsid w:val="00860B4C"/>
    <w:rsid w:val="00860D6C"/>
    <w:rsid w:val="008612B7"/>
    <w:rsid w:val="0086169D"/>
    <w:rsid w:val="00861914"/>
    <w:rsid w:val="00861B3D"/>
    <w:rsid w:val="00861B8D"/>
    <w:rsid w:val="00862196"/>
    <w:rsid w:val="008622FB"/>
    <w:rsid w:val="0086242C"/>
    <w:rsid w:val="008626B9"/>
    <w:rsid w:val="00862721"/>
    <w:rsid w:val="00862BB2"/>
    <w:rsid w:val="0086362C"/>
    <w:rsid w:val="0086396F"/>
    <w:rsid w:val="00863A17"/>
    <w:rsid w:val="00863C17"/>
    <w:rsid w:val="0086447F"/>
    <w:rsid w:val="008647DE"/>
    <w:rsid w:val="00864A8A"/>
    <w:rsid w:val="00864B95"/>
    <w:rsid w:val="00864DEB"/>
    <w:rsid w:val="00864E48"/>
    <w:rsid w:val="0086535B"/>
    <w:rsid w:val="0086549E"/>
    <w:rsid w:val="00865553"/>
    <w:rsid w:val="008656A2"/>
    <w:rsid w:val="00865737"/>
    <w:rsid w:val="00865931"/>
    <w:rsid w:val="00865D39"/>
    <w:rsid w:val="00865E72"/>
    <w:rsid w:val="00865F33"/>
    <w:rsid w:val="00866142"/>
    <w:rsid w:val="00866277"/>
    <w:rsid w:val="0086631B"/>
    <w:rsid w:val="0086663F"/>
    <w:rsid w:val="00866736"/>
    <w:rsid w:val="00866788"/>
    <w:rsid w:val="008667B8"/>
    <w:rsid w:val="00866809"/>
    <w:rsid w:val="00866864"/>
    <w:rsid w:val="008668F6"/>
    <w:rsid w:val="0086692E"/>
    <w:rsid w:val="00866A85"/>
    <w:rsid w:val="00866EFA"/>
    <w:rsid w:val="00867003"/>
    <w:rsid w:val="00867114"/>
    <w:rsid w:val="0086721A"/>
    <w:rsid w:val="00867488"/>
    <w:rsid w:val="008676BA"/>
    <w:rsid w:val="00867DA2"/>
    <w:rsid w:val="00870122"/>
    <w:rsid w:val="00870419"/>
    <w:rsid w:val="008705A7"/>
    <w:rsid w:val="008705D6"/>
    <w:rsid w:val="00870BFB"/>
    <w:rsid w:val="00870C2B"/>
    <w:rsid w:val="00870EE9"/>
    <w:rsid w:val="008712E0"/>
    <w:rsid w:val="008713BA"/>
    <w:rsid w:val="00871938"/>
    <w:rsid w:val="008719E2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31B8"/>
    <w:rsid w:val="00873620"/>
    <w:rsid w:val="00873BDE"/>
    <w:rsid w:val="00873C67"/>
    <w:rsid w:val="00873C7B"/>
    <w:rsid w:val="00873EFF"/>
    <w:rsid w:val="00874159"/>
    <w:rsid w:val="008747A6"/>
    <w:rsid w:val="00874ABD"/>
    <w:rsid w:val="00874DB0"/>
    <w:rsid w:val="00874E64"/>
    <w:rsid w:val="00875631"/>
    <w:rsid w:val="00875A5A"/>
    <w:rsid w:val="00875A72"/>
    <w:rsid w:val="00875C70"/>
    <w:rsid w:val="008760EF"/>
    <w:rsid w:val="00876567"/>
    <w:rsid w:val="0087693A"/>
    <w:rsid w:val="00876B8D"/>
    <w:rsid w:val="00876F19"/>
    <w:rsid w:val="00877051"/>
    <w:rsid w:val="008771EA"/>
    <w:rsid w:val="00877277"/>
    <w:rsid w:val="008773A1"/>
    <w:rsid w:val="00877727"/>
    <w:rsid w:val="00877A21"/>
    <w:rsid w:val="00877B1A"/>
    <w:rsid w:val="00877E7E"/>
    <w:rsid w:val="00877E9C"/>
    <w:rsid w:val="008800D3"/>
    <w:rsid w:val="00880159"/>
    <w:rsid w:val="00880924"/>
    <w:rsid w:val="00880C56"/>
    <w:rsid w:val="00880D8E"/>
    <w:rsid w:val="00880F1A"/>
    <w:rsid w:val="008812AB"/>
    <w:rsid w:val="0088141F"/>
    <w:rsid w:val="008816A8"/>
    <w:rsid w:val="00881ADB"/>
    <w:rsid w:val="00881B11"/>
    <w:rsid w:val="00881B16"/>
    <w:rsid w:val="00881C85"/>
    <w:rsid w:val="00881E7B"/>
    <w:rsid w:val="00882181"/>
    <w:rsid w:val="0088236F"/>
    <w:rsid w:val="00882748"/>
    <w:rsid w:val="008829BF"/>
    <w:rsid w:val="00882D12"/>
    <w:rsid w:val="008831D1"/>
    <w:rsid w:val="008836E3"/>
    <w:rsid w:val="008837FC"/>
    <w:rsid w:val="00883B56"/>
    <w:rsid w:val="00883CA4"/>
    <w:rsid w:val="00883E2B"/>
    <w:rsid w:val="00883EC1"/>
    <w:rsid w:val="00883F1E"/>
    <w:rsid w:val="008841C5"/>
    <w:rsid w:val="00884CBF"/>
    <w:rsid w:val="00884EA2"/>
    <w:rsid w:val="008853B4"/>
    <w:rsid w:val="008853C7"/>
    <w:rsid w:val="00885736"/>
    <w:rsid w:val="00885825"/>
    <w:rsid w:val="00885B9B"/>
    <w:rsid w:val="00886030"/>
    <w:rsid w:val="008864C0"/>
    <w:rsid w:val="00886501"/>
    <w:rsid w:val="00886531"/>
    <w:rsid w:val="008869E3"/>
    <w:rsid w:val="00886CDD"/>
    <w:rsid w:val="00886E68"/>
    <w:rsid w:val="00886F36"/>
    <w:rsid w:val="00886F38"/>
    <w:rsid w:val="00886FF6"/>
    <w:rsid w:val="0088704F"/>
    <w:rsid w:val="00887462"/>
    <w:rsid w:val="008877BA"/>
    <w:rsid w:val="008879A9"/>
    <w:rsid w:val="008879D7"/>
    <w:rsid w:val="00887A37"/>
    <w:rsid w:val="00887E1E"/>
    <w:rsid w:val="0089003D"/>
    <w:rsid w:val="008911C5"/>
    <w:rsid w:val="00891474"/>
    <w:rsid w:val="008914FB"/>
    <w:rsid w:val="008915B6"/>
    <w:rsid w:val="00891D47"/>
    <w:rsid w:val="00891DD9"/>
    <w:rsid w:val="00892032"/>
    <w:rsid w:val="0089214D"/>
    <w:rsid w:val="008922AD"/>
    <w:rsid w:val="00892671"/>
    <w:rsid w:val="0089277B"/>
    <w:rsid w:val="00892B2D"/>
    <w:rsid w:val="00892F89"/>
    <w:rsid w:val="00893587"/>
    <w:rsid w:val="00893C0D"/>
    <w:rsid w:val="00893C2F"/>
    <w:rsid w:val="00893D72"/>
    <w:rsid w:val="00894081"/>
    <w:rsid w:val="00894125"/>
    <w:rsid w:val="00894143"/>
    <w:rsid w:val="0089435A"/>
    <w:rsid w:val="00894747"/>
    <w:rsid w:val="00894781"/>
    <w:rsid w:val="0089485F"/>
    <w:rsid w:val="0089495F"/>
    <w:rsid w:val="00894A50"/>
    <w:rsid w:val="00894E3A"/>
    <w:rsid w:val="008950EF"/>
    <w:rsid w:val="00895309"/>
    <w:rsid w:val="008954F9"/>
    <w:rsid w:val="00895653"/>
    <w:rsid w:val="008957DD"/>
    <w:rsid w:val="00895E30"/>
    <w:rsid w:val="008960F0"/>
    <w:rsid w:val="00896168"/>
    <w:rsid w:val="00896449"/>
    <w:rsid w:val="00897194"/>
    <w:rsid w:val="0089724F"/>
    <w:rsid w:val="008972F1"/>
    <w:rsid w:val="0089754C"/>
    <w:rsid w:val="00897B5E"/>
    <w:rsid w:val="00897BC6"/>
    <w:rsid w:val="00897D8B"/>
    <w:rsid w:val="00897DC3"/>
    <w:rsid w:val="008A002A"/>
    <w:rsid w:val="008A014D"/>
    <w:rsid w:val="008A02EC"/>
    <w:rsid w:val="008A05F2"/>
    <w:rsid w:val="008A08AF"/>
    <w:rsid w:val="008A0910"/>
    <w:rsid w:val="008A0B55"/>
    <w:rsid w:val="008A0E11"/>
    <w:rsid w:val="008A0FAB"/>
    <w:rsid w:val="008A101B"/>
    <w:rsid w:val="008A10E5"/>
    <w:rsid w:val="008A12ED"/>
    <w:rsid w:val="008A139B"/>
    <w:rsid w:val="008A1B0F"/>
    <w:rsid w:val="008A20DA"/>
    <w:rsid w:val="008A214D"/>
    <w:rsid w:val="008A21C0"/>
    <w:rsid w:val="008A254F"/>
    <w:rsid w:val="008A28B1"/>
    <w:rsid w:val="008A298B"/>
    <w:rsid w:val="008A2D0B"/>
    <w:rsid w:val="008A2D18"/>
    <w:rsid w:val="008A30DF"/>
    <w:rsid w:val="008A3163"/>
    <w:rsid w:val="008A34AE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FB5"/>
    <w:rsid w:val="008A612D"/>
    <w:rsid w:val="008A6395"/>
    <w:rsid w:val="008A6B2C"/>
    <w:rsid w:val="008A6B43"/>
    <w:rsid w:val="008A6D58"/>
    <w:rsid w:val="008A6F95"/>
    <w:rsid w:val="008A71FC"/>
    <w:rsid w:val="008A768A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77D"/>
    <w:rsid w:val="008B1A7C"/>
    <w:rsid w:val="008B1ABF"/>
    <w:rsid w:val="008B1BF8"/>
    <w:rsid w:val="008B1CC2"/>
    <w:rsid w:val="008B1F63"/>
    <w:rsid w:val="008B20E3"/>
    <w:rsid w:val="008B22E8"/>
    <w:rsid w:val="008B259C"/>
    <w:rsid w:val="008B261F"/>
    <w:rsid w:val="008B2636"/>
    <w:rsid w:val="008B274B"/>
    <w:rsid w:val="008B2B14"/>
    <w:rsid w:val="008B2BEE"/>
    <w:rsid w:val="008B2F71"/>
    <w:rsid w:val="008B309A"/>
    <w:rsid w:val="008B3126"/>
    <w:rsid w:val="008B3612"/>
    <w:rsid w:val="008B3707"/>
    <w:rsid w:val="008B3745"/>
    <w:rsid w:val="008B3750"/>
    <w:rsid w:val="008B38C8"/>
    <w:rsid w:val="008B3C5E"/>
    <w:rsid w:val="008B4026"/>
    <w:rsid w:val="008B406E"/>
    <w:rsid w:val="008B4093"/>
    <w:rsid w:val="008B40F2"/>
    <w:rsid w:val="008B444F"/>
    <w:rsid w:val="008B4836"/>
    <w:rsid w:val="008B5542"/>
    <w:rsid w:val="008B56A3"/>
    <w:rsid w:val="008B59FF"/>
    <w:rsid w:val="008B5C8F"/>
    <w:rsid w:val="008B5CD9"/>
    <w:rsid w:val="008B5DD6"/>
    <w:rsid w:val="008B5F16"/>
    <w:rsid w:val="008B64E1"/>
    <w:rsid w:val="008B690A"/>
    <w:rsid w:val="008B6AF5"/>
    <w:rsid w:val="008B6B1E"/>
    <w:rsid w:val="008B6D0A"/>
    <w:rsid w:val="008B6F7C"/>
    <w:rsid w:val="008B7183"/>
    <w:rsid w:val="008B722F"/>
    <w:rsid w:val="008B72B9"/>
    <w:rsid w:val="008B7451"/>
    <w:rsid w:val="008B7528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AFA"/>
    <w:rsid w:val="008C0BB0"/>
    <w:rsid w:val="008C0DAB"/>
    <w:rsid w:val="008C0E5C"/>
    <w:rsid w:val="008C12CF"/>
    <w:rsid w:val="008C1753"/>
    <w:rsid w:val="008C17CE"/>
    <w:rsid w:val="008C184B"/>
    <w:rsid w:val="008C18BC"/>
    <w:rsid w:val="008C1ADE"/>
    <w:rsid w:val="008C1B45"/>
    <w:rsid w:val="008C1E04"/>
    <w:rsid w:val="008C1E2C"/>
    <w:rsid w:val="008C23DD"/>
    <w:rsid w:val="008C26ED"/>
    <w:rsid w:val="008C28D0"/>
    <w:rsid w:val="008C2981"/>
    <w:rsid w:val="008C2BB5"/>
    <w:rsid w:val="008C343F"/>
    <w:rsid w:val="008C36BD"/>
    <w:rsid w:val="008C3765"/>
    <w:rsid w:val="008C39E1"/>
    <w:rsid w:val="008C3B3A"/>
    <w:rsid w:val="008C3C63"/>
    <w:rsid w:val="008C4206"/>
    <w:rsid w:val="008C43E2"/>
    <w:rsid w:val="008C4581"/>
    <w:rsid w:val="008C489E"/>
    <w:rsid w:val="008C4EAB"/>
    <w:rsid w:val="008C4FA9"/>
    <w:rsid w:val="008C504D"/>
    <w:rsid w:val="008C52F5"/>
    <w:rsid w:val="008C56E7"/>
    <w:rsid w:val="008C5759"/>
    <w:rsid w:val="008C59DF"/>
    <w:rsid w:val="008C5D76"/>
    <w:rsid w:val="008C5EE3"/>
    <w:rsid w:val="008C60FF"/>
    <w:rsid w:val="008C6829"/>
    <w:rsid w:val="008C6A66"/>
    <w:rsid w:val="008C6B32"/>
    <w:rsid w:val="008C6E40"/>
    <w:rsid w:val="008C6F52"/>
    <w:rsid w:val="008C7138"/>
    <w:rsid w:val="008C73B9"/>
    <w:rsid w:val="008C7584"/>
    <w:rsid w:val="008C79A1"/>
    <w:rsid w:val="008C7C57"/>
    <w:rsid w:val="008D00F5"/>
    <w:rsid w:val="008D0369"/>
    <w:rsid w:val="008D0519"/>
    <w:rsid w:val="008D07FE"/>
    <w:rsid w:val="008D0902"/>
    <w:rsid w:val="008D0B43"/>
    <w:rsid w:val="008D0ED4"/>
    <w:rsid w:val="008D100D"/>
    <w:rsid w:val="008D11AD"/>
    <w:rsid w:val="008D1497"/>
    <w:rsid w:val="008D1AA5"/>
    <w:rsid w:val="008D1C1A"/>
    <w:rsid w:val="008D1FB9"/>
    <w:rsid w:val="008D2099"/>
    <w:rsid w:val="008D248E"/>
    <w:rsid w:val="008D264B"/>
    <w:rsid w:val="008D283F"/>
    <w:rsid w:val="008D32FC"/>
    <w:rsid w:val="008D335A"/>
    <w:rsid w:val="008D348B"/>
    <w:rsid w:val="008D3C94"/>
    <w:rsid w:val="008D4269"/>
    <w:rsid w:val="008D4398"/>
    <w:rsid w:val="008D453D"/>
    <w:rsid w:val="008D4629"/>
    <w:rsid w:val="008D4658"/>
    <w:rsid w:val="008D46EE"/>
    <w:rsid w:val="008D4A17"/>
    <w:rsid w:val="008D4B34"/>
    <w:rsid w:val="008D4E5B"/>
    <w:rsid w:val="008D55D1"/>
    <w:rsid w:val="008D5705"/>
    <w:rsid w:val="008D576D"/>
    <w:rsid w:val="008D5986"/>
    <w:rsid w:val="008D5EF8"/>
    <w:rsid w:val="008D635F"/>
    <w:rsid w:val="008D6402"/>
    <w:rsid w:val="008D6600"/>
    <w:rsid w:val="008D668F"/>
    <w:rsid w:val="008D6782"/>
    <w:rsid w:val="008D6C04"/>
    <w:rsid w:val="008D6D34"/>
    <w:rsid w:val="008D72E9"/>
    <w:rsid w:val="008D7CD8"/>
    <w:rsid w:val="008D7EE9"/>
    <w:rsid w:val="008E0018"/>
    <w:rsid w:val="008E006C"/>
    <w:rsid w:val="008E027A"/>
    <w:rsid w:val="008E0629"/>
    <w:rsid w:val="008E07EB"/>
    <w:rsid w:val="008E097D"/>
    <w:rsid w:val="008E0F69"/>
    <w:rsid w:val="008E139D"/>
    <w:rsid w:val="008E13C9"/>
    <w:rsid w:val="008E14F9"/>
    <w:rsid w:val="008E1619"/>
    <w:rsid w:val="008E1910"/>
    <w:rsid w:val="008E1B8E"/>
    <w:rsid w:val="008E1BF5"/>
    <w:rsid w:val="008E1FC2"/>
    <w:rsid w:val="008E2136"/>
    <w:rsid w:val="008E230B"/>
    <w:rsid w:val="008E27A2"/>
    <w:rsid w:val="008E2A91"/>
    <w:rsid w:val="008E2BE4"/>
    <w:rsid w:val="008E2CBC"/>
    <w:rsid w:val="008E2D39"/>
    <w:rsid w:val="008E2D87"/>
    <w:rsid w:val="008E2E09"/>
    <w:rsid w:val="008E2E8D"/>
    <w:rsid w:val="008E3191"/>
    <w:rsid w:val="008E3357"/>
    <w:rsid w:val="008E33B5"/>
    <w:rsid w:val="008E345C"/>
    <w:rsid w:val="008E35A8"/>
    <w:rsid w:val="008E3A3F"/>
    <w:rsid w:val="008E3B97"/>
    <w:rsid w:val="008E3ED5"/>
    <w:rsid w:val="008E41BE"/>
    <w:rsid w:val="008E4254"/>
    <w:rsid w:val="008E4493"/>
    <w:rsid w:val="008E456A"/>
    <w:rsid w:val="008E49F3"/>
    <w:rsid w:val="008E4A5B"/>
    <w:rsid w:val="008E4F7E"/>
    <w:rsid w:val="008E4FAE"/>
    <w:rsid w:val="008E5047"/>
    <w:rsid w:val="008E5175"/>
    <w:rsid w:val="008E5197"/>
    <w:rsid w:val="008E52BB"/>
    <w:rsid w:val="008E538E"/>
    <w:rsid w:val="008E53A2"/>
    <w:rsid w:val="008E53D7"/>
    <w:rsid w:val="008E564D"/>
    <w:rsid w:val="008E5786"/>
    <w:rsid w:val="008E58F0"/>
    <w:rsid w:val="008E5B20"/>
    <w:rsid w:val="008E62D2"/>
    <w:rsid w:val="008E66B3"/>
    <w:rsid w:val="008E679D"/>
    <w:rsid w:val="008E68E5"/>
    <w:rsid w:val="008E6B4E"/>
    <w:rsid w:val="008E6B79"/>
    <w:rsid w:val="008E6CE6"/>
    <w:rsid w:val="008E6DC0"/>
    <w:rsid w:val="008E722B"/>
    <w:rsid w:val="008E72EE"/>
    <w:rsid w:val="008E731B"/>
    <w:rsid w:val="008E7429"/>
    <w:rsid w:val="008E7455"/>
    <w:rsid w:val="008E78CE"/>
    <w:rsid w:val="008E7953"/>
    <w:rsid w:val="008E7970"/>
    <w:rsid w:val="008E7B40"/>
    <w:rsid w:val="008E7C34"/>
    <w:rsid w:val="008E7F4A"/>
    <w:rsid w:val="008E7FF8"/>
    <w:rsid w:val="008F0155"/>
    <w:rsid w:val="008F0292"/>
    <w:rsid w:val="008F03A7"/>
    <w:rsid w:val="008F0650"/>
    <w:rsid w:val="008F07E3"/>
    <w:rsid w:val="008F0B57"/>
    <w:rsid w:val="008F0C36"/>
    <w:rsid w:val="008F0EB2"/>
    <w:rsid w:val="008F1016"/>
    <w:rsid w:val="008F107F"/>
    <w:rsid w:val="008F10B3"/>
    <w:rsid w:val="008F10D9"/>
    <w:rsid w:val="008F10DD"/>
    <w:rsid w:val="008F1959"/>
    <w:rsid w:val="008F1BDA"/>
    <w:rsid w:val="008F1C38"/>
    <w:rsid w:val="008F1F0B"/>
    <w:rsid w:val="008F20B3"/>
    <w:rsid w:val="008F20F7"/>
    <w:rsid w:val="008F21B8"/>
    <w:rsid w:val="008F258F"/>
    <w:rsid w:val="008F2847"/>
    <w:rsid w:val="008F2F7D"/>
    <w:rsid w:val="008F328D"/>
    <w:rsid w:val="008F344B"/>
    <w:rsid w:val="008F344E"/>
    <w:rsid w:val="008F3537"/>
    <w:rsid w:val="008F36E2"/>
    <w:rsid w:val="008F377B"/>
    <w:rsid w:val="008F3C4B"/>
    <w:rsid w:val="008F3D5D"/>
    <w:rsid w:val="008F3D94"/>
    <w:rsid w:val="008F41D7"/>
    <w:rsid w:val="008F43F5"/>
    <w:rsid w:val="008F4453"/>
    <w:rsid w:val="008F4823"/>
    <w:rsid w:val="008F4835"/>
    <w:rsid w:val="008F48F6"/>
    <w:rsid w:val="008F4D17"/>
    <w:rsid w:val="008F4E23"/>
    <w:rsid w:val="008F4FC9"/>
    <w:rsid w:val="008F50A6"/>
    <w:rsid w:val="008F51DA"/>
    <w:rsid w:val="008F5258"/>
    <w:rsid w:val="008F56DE"/>
    <w:rsid w:val="008F59DF"/>
    <w:rsid w:val="008F5D57"/>
    <w:rsid w:val="008F5D89"/>
    <w:rsid w:val="008F5E4C"/>
    <w:rsid w:val="008F5F28"/>
    <w:rsid w:val="008F61A0"/>
    <w:rsid w:val="008F621C"/>
    <w:rsid w:val="008F67CC"/>
    <w:rsid w:val="008F688F"/>
    <w:rsid w:val="008F6AD6"/>
    <w:rsid w:val="008F6BBC"/>
    <w:rsid w:val="008F6F87"/>
    <w:rsid w:val="008F7B6B"/>
    <w:rsid w:val="008F7D9C"/>
    <w:rsid w:val="008F7F19"/>
    <w:rsid w:val="009001A8"/>
    <w:rsid w:val="00900259"/>
    <w:rsid w:val="009007FC"/>
    <w:rsid w:val="00900AD7"/>
    <w:rsid w:val="00900B47"/>
    <w:rsid w:val="00900C35"/>
    <w:rsid w:val="00900CA6"/>
    <w:rsid w:val="00901012"/>
    <w:rsid w:val="009011CE"/>
    <w:rsid w:val="009017A1"/>
    <w:rsid w:val="00901D41"/>
    <w:rsid w:val="00901FC7"/>
    <w:rsid w:val="00901FF7"/>
    <w:rsid w:val="00902050"/>
    <w:rsid w:val="0090252A"/>
    <w:rsid w:val="0090258C"/>
    <w:rsid w:val="009025AB"/>
    <w:rsid w:val="009027F4"/>
    <w:rsid w:val="00902C00"/>
    <w:rsid w:val="00902CA5"/>
    <w:rsid w:val="00902CF9"/>
    <w:rsid w:val="00902D4F"/>
    <w:rsid w:val="009030E3"/>
    <w:rsid w:val="009034A9"/>
    <w:rsid w:val="009034B9"/>
    <w:rsid w:val="00903623"/>
    <w:rsid w:val="00903FB3"/>
    <w:rsid w:val="00904690"/>
    <w:rsid w:val="0090515D"/>
    <w:rsid w:val="00905336"/>
    <w:rsid w:val="009053B8"/>
    <w:rsid w:val="009060FF"/>
    <w:rsid w:val="00906168"/>
    <w:rsid w:val="009066DC"/>
    <w:rsid w:val="00906891"/>
    <w:rsid w:val="00906E22"/>
    <w:rsid w:val="00906E85"/>
    <w:rsid w:val="0090728D"/>
    <w:rsid w:val="00907441"/>
    <w:rsid w:val="00907583"/>
    <w:rsid w:val="0090758F"/>
    <w:rsid w:val="0090766F"/>
    <w:rsid w:val="0090779A"/>
    <w:rsid w:val="0090780A"/>
    <w:rsid w:val="00907D6B"/>
    <w:rsid w:val="009102B4"/>
    <w:rsid w:val="0091052B"/>
    <w:rsid w:val="00910715"/>
    <w:rsid w:val="009107FF"/>
    <w:rsid w:val="00910873"/>
    <w:rsid w:val="0091091D"/>
    <w:rsid w:val="00911327"/>
    <w:rsid w:val="00911F7E"/>
    <w:rsid w:val="009122CA"/>
    <w:rsid w:val="009122DB"/>
    <w:rsid w:val="00912848"/>
    <w:rsid w:val="00912B56"/>
    <w:rsid w:val="00912BB2"/>
    <w:rsid w:val="00912C6F"/>
    <w:rsid w:val="00912E50"/>
    <w:rsid w:val="00912E6B"/>
    <w:rsid w:val="009133D4"/>
    <w:rsid w:val="009133EA"/>
    <w:rsid w:val="009136D9"/>
    <w:rsid w:val="009138FB"/>
    <w:rsid w:val="00913F98"/>
    <w:rsid w:val="00914441"/>
    <w:rsid w:val="00914D25"/>
    <w:rsid w:val="00914D48"/>
    <w:rsid w:val="0091520A"/>
    <w:rsid w:val="00915512"/>
    <w:rsid w:val="00915EB8"/>
    <w:rsid w:val="00916223"/>
    <w:rsid w:val="00916269"/>
    <w:rsid w:val="009163A0"/>
    <w:rsid w:val="009165A9"/>
    <w:rsid w:val="0091696F"/>
    <w:rsid w:val="00916AAB"/>
    <w:rsid w:val="00916C99"/>
    <w:rsid w:val="00916EE9"/>
    <w:rsid w:val="0091702E"/>
    <w:rsid w:val="00917159"/>
    <w:rsid w:val="00917210"/>
    <w:rsid w:val="009173CD"/>
    <w:rsid w:val="00917A31"/>
    <w:rsid w:val="00917C84"/>
    <w:rsid w:val="00917D6B"/>
    <w:rsid w:val="00917DC6"/>
    <w:rsid w:val="00920B29"/>
    <w:rsid w:val="00920FCF"/>
    <w:rsid w:val="00921047"/>
    <w:rsid w:val="0092119F"/>
    <w:rsid w:val="009215DD"/>
    <w:rsid w:val="009218A2"/>
    <w:rsid w:val="0092191B"/>
    <w:rsid w:val="00921D11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3CC"/>
    <w:rsid w:val="00923509"/>
    <w:rsid w:val="00923519"/>
    <w:rsid w:val="00923551"/>
    <w:rsid w:val="00923633"/>
    <w:rsid w:val="00923651"/>
    <w:rsid w:val="00923C11"/>
    <w:rsid w:val="009240D8"/>
    <w:rsid w:val="009240FF"/>
    <w:rsid w:val="00924502"/>
    <w:rsid w:val="00924A98"/>
    <w:rsid w:val="00924A9D"/>
    <w:rsid w:val="00924AA7"/>
    <w:rsid w:val="00924EC9"/>
    <w:rsid w:val="0092518C"/>
    <w:rsid w:val="0092523D"/>
    <w:rsid w:val="009255D4"/>
    <w:rsid w:val="0092571D"/>
    <w:rsid w:val="0092586A"/>
    <w:rsid w:val="009259AA"/>
    <w:rsid w:val="009259B7"/>
    <w:rsid w:val="00925BF5"/>
    <w:rsid w:val="00925EF6"/>
    <w:rsid w:val="00925F7F"/>
    <w:rsid w:val="009260FB"/>
    <w:rsid w:val="00926354"/>
    <w:rsid w:val="00926375"/>
    <w:rsid w:val="009264CA"/>
    <w:rsid w:val="00926570"/>
    <w:rsid w:val="009267F3"/>
    <w:rsid w:val="00926F34"/>
    <w:rsid w:val="00927038"/>
    <w:rsid w:val="009276AA"/>
    <w:rsid w:val="0092785A"/>
    <w:rsid w:val="0092789F"/>
    <w:rsid w:val="00927905"/>
    <w:rsid w:val="00927A08"/>
    <w:rsid w:val="00927E45"/>
    <w:rsid w:val="00927F26"/>
    <w:rsid w:val="00927F7A"/>
    <w:rsid w:val="00927FCB"/>
    <w:rsid w:val="00930040"/>
    <w:rsid w:val="0093020A"/>
    <w:rsid w:val="00930287"/>
    <w:rsid w:val="009302A2"/>
    <w:rsid w:val="009303C3"/>
    <w:rsid w:val="00930631"/>
    <w:rsid w:val="0093066B"/>
    <w:rsid w:val="0093069F"/>
    <w:rsid w:val="00930745"/>
    <w:rsid w:val="009307D7"/>
    <w:rsid w:val="00930812"/>
    <w:rsid w:val="009308BE"/>
    <w:rsid w:val="00930948"/>
    <w:rsid w:val="00930A39"/>
    <w:rsid w:val="00930A74"/>
    <w:rsid w:val="00930E1C"/>
    <w:rsid w:val="00930EA1"/>
    <w:rsid w:val="00930EDA"/>
    <w:rsid w:val="009310EB"/>
    <w:rsid w:val="00931112"/>
    <w:rsid w:val="00931338"/>
    <w:rsid w:val="009315CE"/>
    <w:rsid w:val="009316A4"/>
    <w:rsid w:val="0093176E"/>
    <w:rsid w:val="00931852"/>
    <w:rsid w:val="00931AB2"/>
    <w:rsid w:val="00931B5E"/>
    <w:rsid w:val="00931BD3"/>
    <w:rsid w:val="00931F1E"/>
    <w:rsid w:val="00932100"/>
    <w:rsid w:val="0093213C"/>
    <w:rsid w:val="00932509"/>
    <w:rsid w:val="00932929"/>
    <w:rsid w:val="00932983"/>
    <w:rsid w:val="009329B0"/>
    <w:rsid w:val="009329B2"/>
    <w:rsid w:val="00932B83"/>
    <w:rsid w:val="00932D44"/>
    <w:rsid w:val="009332E2"/>
    <w:rsid w:val="00933629"/>
    <w:rsid w:val="00933817"/>
    <w:rsid w:val="00933A35"/>
    <w:rsid w:val="00933CCD"/>
    <w:rsid w:val="00933D8F"/>
    <w:rsid w:val="00933FE3"/>
    <w:rsid w:val="009347BE"/>
    <w:rsid w:val="00934B9E"/>
    <w:rsid w:val="00934D83"/>
    <w:rsid w:val="00934EAC"/>
    <w:rsid w:val="00934FD0"/>
    <w:rsid w:val="009350E4"/>
    <w:rsid w:val="009354E5"/>
    <w:rsid w:val="00935753"/>
    <w:rsid w:val="009359DF"/>
    <w:rsid w:val="00935A5A"/>
    <w:rsid w:val="0093603E"/>
    <w:rsid w:val="009360D7"/>
    <w:rsid w:val="009362C9"/>
    <w:rsid w:val="0093642C"/>
    <w:rsid w:val="00936992"/>
    <w:rsid w:val="00936AE7"/>
    <w:rsid w:val="0093718F"/>
    <w:rsid w:val="0093743C"/>
    <w:rsid w:val="00937498"/>
    <w:rsid w:val="00937509"/>
    <w:rsid w:val="0093753F"/>
    <w:rsid w:val="00937935"/>
    <w:rsid w:val="00937E54"/>
    <w:rsid w:val="00939DAC"/>
    <w:rsid w:val="009404D7"/>
    <w:rsid w:val="009405A4"/>
    <w:rsid w:val="009407AA"/>
    <w:rsid w:val="00940902"/>
    <w:rsid w:val="00940AD1"/>
    <w:rsid w:val="00940AE7"/>
    <w:rsid w:val="00940E50"/>
    <w:rsid w:val="00941026"/>
    <w:rsid w:val="0094132D"/>
    <w:rsid w:val="00941536"/>
    <w:rsid w:val="00941754"/>
    <w:rsid w:val="00941769"/>
    <w:rsid w:val="00941D13"/>
    <w:rsid w:val="00942058"/>
    <w:rsid w:val="0094218A"/>
    <w:rsid w:val="00942226"/>
    <w:rsid w:val="00942387"/>
    <w:rsid w:val="009423DA"/>
    <w:rsid w:val="0094268B"/>
    <w:rsid w:val="00942A1E"/>
    <w:rsid w:val="00942CF4"/>
    <w:rsid w:val="00943443"/>
    <w:rsid w:val="0094380C"/>
    <w:rsid w:val="0094385A"/>
    <w:rsid w:val="009438FE"/>
    <w:rsid w:val="00943AD9"/>
    <w:rsid w:val="00943AE3"/>
    <w:rsid w:val="00944236"/>
    <w:rsid w:val="009442C6"/>
    <w:rsid w:val="009443E1"/>
    <w:rsid w:val="00944614"/>
    <w:rsid w:val="00944789"/>
    <w:rsid w:val="0094481B"/>
    <w:rsid w:val="0094484E"/>
    <w:rsid w:val="00944959"/>
    <w:rsid w:val="00944E18"/>
    <w:rsid w:val="00944EAE"/>
    <w:rsid w:val="0094517F"/>
    <w:rsid w:val="009451A4"/>
    <w:rsid w:val="0094553C"/>
    <w:rsid w:val="00945613"/>
    <w:rsid w:val="009457B0"/>
    <w:rsid w:val="00945906"/>
    <w:rsid w:val="00945D86"/>
    <w:rsid w:val="00945DA4"/>
    <w:rsid w:val="00945EF3"/>
    <w:rsid w:val="00946019"/>
    <w:rsid w:val="0094626F"/>
    <w:rsid w:val="009462D2"/>
    <w:rsid w:val="009462F3"/>
    <w:rsid w:val="0094692B"/>
    <w:rsid w:val="00946A1D"/>
    <w:rsid w:val="009475EA"/>
    <w:rsid w:val="009476AB"/>
    <w:rsid w:val="009478F5"/>
    <w:rsid w:val="009479A6"/>
    <w:rsid w:val="00947CA2"/>
    <w:rsid w:val="00947E56"/>
    <w:rsid w:val="0095095E"/>
    <w:rsid w:val="00950A20"/>
    <w:rsid w:val="00950CD5"/>
    <w:rsid w:val="00950D16"/>
    <w:rsid w:val="0095118D"/>
    <w:rsid w:val="0095144C"/>
    <w:rsid w:val="009515F4"/>
    <w:rsid w:val="0095165B"/>
    <w:rsid w:val="00951895"/>
    <w:rsid w:val="00951BD0"/>
    <w:rsid w:val="00952548"/>
    <w:rsid w:val="00952844"/>
    <w:rsid w:val="009528BF"/>
    <w:rsid w:val="00952A36"/>
    <w:rsid w:val="009531B5"/>
    <w:rsid w:val="0095324B"/>
    <w:rsid w:val="009534E0"/>
    <w:rsid w:val="00953503"/>
    <w:rsid w:val="00953825"/>
    <w:rsid w:val="00953881"/>
    <w:rsid w:val="009538C2"/>
    <w:rsid w:val="00953D79"/>
    <w:rsid w:val="00953D91"/>
    <w:rsid w:val="00953E55"/>
    <w:rsid w:val="00954003"/>
    <w:rsid w:val="00954148"/>
    <w:rsid w:val="0095424D"/>
    <w:rsid w:val="009542ED"/>
    <w:rsid w:val="0095434A"/>
    <w:rsid w:val="009545B3"/>
    <w:rsid w:val="00954609"/>
    <w:rsid w:val="0095474B"/>
    <w:rsid w:val="00954939"/>
    <w:rsid w:val="009550EC"/>
    <w:rsid w:val="00955185"/>
    <w:rsid w:val="009553DD"/>
    <w:rsid w:val="00955420"/>
    <w:rsid w:val="0095554D"/>
    <w:rsid w:val="00955943"/>
    <w:rsid w:val="009559B8"/>
    <w:rsid w:val="00955AC4"/>
    <w:rsid w:val="00955DF3"/>
    <w:rsid w:val="00956511"/>
    <w:rsid w:val="0095654C"/>
    <w:rsid w:val="0095686C"/>
    <w:rsid w:val="00956C4E"/>
    <w:rsid w:val="00956D0A"/>
    <w:rsid w:val="00956FA7"/>
    <w:rsid w:val="009574FA"/>
    <w:rsid w:val="0095751C"/>
    <w:rsid w:val="0095751D"/>
    <w:rsid w:val="00957569"/>
    <w:rsid w:val="00957980"/>
    <w:rsid w:val="00957A77"/>
    <w:rsid w:val="00957CC7"/>
    <w:rsid w:val="00957D5D"/>
    <w:rsid w:val="0096002A"/>
    <w:rsid w:val="0096050C"/>
    <w:rsid w:val="009608B3"/>
    <w:rsid w:val="009609A4"/>
    <w:rsid w:val="00960E96"/>
    <w:rsid w:val="00961623"/>
    <w:rsid w:val="009619B3"/>
    <w:rsid w:val="00961F98"/>
    <w:rsid w:val="00961F9F"/>
    <w:rsid w:val="00961FF0"/>
    <w:rsid w:val="00962323"/>
    <w:rsid w:val="00962381"/>
    <w:rsid w:val="009626AC"/>
    <w:rsid w:val="0096297B"/>
    <w:rsid w:val="009633D7"/>
    <w:rsid w:val="009637F5"/>
    <w:rsid w:val="00963959"/>
    <w:rsid w:val="00963A1A"/>
    <w:rsid w:val="00963ACD"/>
    <w:rsid w:val="00963AE9"/>
    <w:rsid w:val="00963B85"/>
    <w:rsid w:val="00964232"/>
    <w:rsid w:val="009644AA"/>
    <w:rsid w:val="009646CD"/>
    <w:rsid w:val="009646D0"/>
    <w:rsid w:val="00964723"/>
    <w:rsid w:val="00964A16"/>
    <w:rsid w:val="00964A1C"/>
    <w:rsid w:val="00964A79"/>
    <w:rsid w:val="00964C14"/>
    <w:rsid w:val="00964C2F"/>
    <w:rsid w:val="00964CF1"/>
    <w:rsid w:val="00964FF0"/>
    <w:rsid w:val="009652D5"/>
    <w:rsid w:val="00965A4E"/>
    <w:rsid w:val="00965EA8"/>
    <w:rsid w:val="009664FD"/>
    <w:rsid w:val="00966C16"/>
    <w:rsid w:val="00966CA9"/>
    <w:rsid w:val="00966D01"/>
    <w:rsid w:val="00966F35"/>
    <w:rsid w:val="00967040"/>
    <w:rsid w:val="00967203"/>
    <w:rsid w:val="009673BF"/>
    <w:rsid w:val="0096761A"/>
    <w:rsid w:val="009677F8"/>
    <w:rsid w:val="00967CF8"/>
    <w:rsid w:val="0097036B"/>
    <w:rsid w:val="0097054C"/>
    <w:rsid w:val="009705FE"/>
    <w:rsid w:val="00970910"/>
    <w:rsid w:val="00970C46"/>
    <w:rsid w:val="00970D1A"/>
    <w:rsid w:val="00970DAC"/>
    <w:rsid w:val="00970E55"/>
    <w:rsid w:val="00970EF1"/>
    <w:rsid w:val="00970F09"/>
    <w:rsid w:val="00970F7A"/>
    <w:rsid w:val="00971146"/>
    <w:rsid w:val="00971344"/>
    <w:rsid w:val="009713E2"/>
    <w:rsid w:val="009713EB"/>
    <w:rsid w:val="009717F0"/>
    <w:rsid w:val="009718C4"/>
    <w:rsid w:val="0097198B"/>
    <w:rsid w:val="00971AA1"/>
    <w:rsid w:val="00971C26"/>
    <w:rsid w:val="00971C3A"/>
    <w:rsid w:val="00971C5C"/>
    <w:rsid w:val="00971DC0"/>
    <w:rsid w:val="00972278"/>
    <w:rsid w:val="0097229F"/>
    <w:rsid w:val="009723EC"/>
    <w:rsid w:val="009725F2"/>
    <w:rsid w:val="00972636"/>
    <w:rsid w:val="00972847"/>
    <w:rsid w:val="00972895"/>
    <w:rsid w:val="00972916"/>
    <w:rsid w:val="00972A9A"/>
    <w:rsid w:val="00972AFF"/>
    <w:rsid w:val="00972B99"/>
    <w:rsid w:val="00972E0C"/>
    <w:rsid w:val="009732A3"/>
    <w:rsid w:val="009735FB"/>
    <w:rsid w:val="00973738"/>
    <w:rsid w:val="0097374B"/>
    <w:rsid w:val="00973C85"/>
    <w:rsid w:val="0097429B"/>
    <w:rsid w:val="009746C6"/>
    <w:rsid w:val="0097486D"/>
    <w:rsid w:val="009749F7"/>
    <w:rsid w:val="009757B3"/>
    <w:rsid w:val="00975B8C"/>
    <w:rsid w:val="00975D7A"/>
    <w:rsid w:val="0097600B"/>
    <w:rsid w:val="0097691F"/>
    <w:rsid w:val="009769C3"/>
    <w:rsid w:val="00976AB3"/>
    <w:rsid w:val="00977263"/>
    <w:rsid w:val="009778FD"/>
    <w:rsid w:val="00977A34"/>
    <w:rsid w:val="00977D75"/>
    <w:rsid w:val="009805DD"/>
    <w:rsid w:val="009807C0"/>
    <w:rsid w:val="009809DC"/>
    <w:rsid w:val="00981126"/>
    <w:rsid w:val="00981582"/>
    <w:rsid w:val="0098193C"/>
    <w:rsid w:val="00981C05"/>
    <w:rsid w:val="00981E75"/>
    <w:rsid w:val="009821F9"/>
    <w:rsid w:val="00982342"/>
    <w:rsid w:val="00982435"/>
    <w:rsid w:val="00982559"/>
    <w:rsid w:val="00982627"/>
    <w:rsid w:val="00982719"/>
    <w:rsid w:val="00982745"/>
    <w:rsid w:val="0098280F"/>
    <w:rsid w:val="00982EC7"/>
    <w:rsid w:val="0098307E"/>
    <w:rsid w:val="00983096"/>
    <w:rsid w:val="00983261"/>
    <w:rsid w:val="0098338D"/>
    <w:rsid w:val="00983680"/>
    <w:rsid w:val="009837CE"/>
    <w:rsid w:val="00983987"/>
    <w:rsid w:val="00983A0F"/>
    <w:rsid w:val="00983C31"/>
    <w:rsid w:val="00983DFB"/>
    <w:rsid w:val="00983E7E"/>
    <w:rsid w:val="00983EF1"/>
    <w:rsid w:val="00983F4C"/>
    <w:rsid w:val="0098401C"/>
    <w:rsid w:val="009841C1"/>
    <w:rsid w:val="0098461A"/>
    <w:rsid w:val="00984841"/>
    <w:rsid w:val="00984A1E"/>
    <w:rsid w:val="00984E8C"/>
    <w:rsid w:val="00984F43"/>
    <w:rsid w:val="0098509A"/>
    <w:rsid w:val="00985121"/>
    <w:rsid w:val="0098513A"/>
    <w:rsid w:val="009851E7"/>
    <w:rsid w:val="00985CF9"/>
    <w:rsid w:val="00985E04"/>
    <w:rsid w:val="009865DA"/>
    <w:rsid w:val="009866A4"/>
    <w:rsid w:val="00986862"/>
    <w:rsid w:val="00987008"/>
    <w:rsid w:val="00987347"/>
    <w:rsid w:val="00987391"/>
    <w:rsid w:val="009874D7"/>
    <w:rsid w:val="0098765E"/>
    <w:rsid w:val="00987A6D"/>
    <w:rsid w:val="00987BAC"/>
    <w:rsid w:val="00987BB1"/>
    <w:rsid w:val="00987C50"/>
    <w:rsid w:val="00990169"/>
    <w:rsid w:val="009901FE"/>
    <w:rsid w:val="009902F9"/>
    <w:rsid w:val="009905FF"/>
    <w:rsid w:val="00990672"/>
    <w:rsid w:val="00990ADF"/>
    <w:rsid w:val="00990CF1"/>
    <w:rsid w:val="00990D40"/>
    <w:rsid w:val="00990F98"/>
    <w:rsid w:val="0099133E"/>
    <w:rsid w:val="009914D0"/>
    <w:rsid w:val="00991675"/>
    <w:rsid w:val="00991BCC"/>
    <w:rsid w:val="00992008"/>
    <w:rsid w:val="009925F0"/>
    <w:rsid w:val="009928C8"/>
    <w:rsid w:val="009928FE"/>
    <w:rsid w:val="00992A0D"/>
    <w:rsid w:val="00992B05"/>
    <w:rsid w:val="00992BBD"/>
    <w:rsid w:val="00992BC7"/>
    <w:rsid w:val="00992DE7"/>
    <w:rsid w:val="009930E6"/>
    <w:rsid w:val="00993387"/>
    <w:rsid w:val="00993431"/>
    <w:rsid w:val="00993DA0"/>
    <w:rsid w:val="00993DBD"/>
    <w:rsid w:val="00993EC9"/>
    <w:rsid w:val="00993F9C"/>
    <w:rsid w:val="00994372"/>
    <w:rsid w:val="00994540"/>
    <w:rsid w:val="0099478E"/>
    <w:rsid w:val="0099499F"/>
    <w:rsid w:val="00994A53"/>
    <w:rsid w:val="00994B8D"/>
    <w:rsid w:val="00994C28"/>
    <w:rsid w:val="0099513F"/>
    <w:rsid w:val="00995397"/>
    <w:rsid w:val="00995563"/>
    <w:rsid w:val="0099566F"/>
    <w:rsid w:val="00995D8B"/>
    <w:rsid w:val="00995F67"/>
    <w:rsid w:val="0099606C"/>
    <w:rsid w:val="00996409"/>
    <w:rsid w:val="00996499"/>
    <w:rsid w:val="009965BC"/>
    <w:rsid w:val="0099672D"/>
    <w:rsid w:val="00996750"/>
    <w:rsid w:val="0099699D"/>
    <w:rsid w:val="009969D4"/>
    <w:rsid w:val="00996ACD"/>
    <w:rsid w:val="00996BB0"/>
    <w:rsid w:val="00996BE6"/>
    <w:rsid w:val="00996D00"/>
    <w:rsid w:val="00996D57"/>
    <w:rsid w:val="00997077"/>
    <w:rsid w:val="0099736E"/>
    <w:rsid w:val="0099752F"/>
    <w:rsid w:val="00997B48"/>
    <w:rsid w:val="009A0382"/>
    <w:rsid w:val="009A03DC"/>
    <w:rsid w:val="009A0481"/>
    <w:rsid w:val="009A058D"/>
    <w:rsid w:val="009A0E5D"/>
    <w:rsid w:val="009A0FD4"/>
    <w:rsid w:val="009A1298"/>
    <w:rsid w:val="009A1683"/>
    <w:rsid w:val="009A16B9"/>
    <w:rsid w:val="009A16C3"/>
    <w:rsid w:val="009A19E3"/>
    <w:rsid w:val="009A1CFC"/>
    <w:rsid w:val="009A2217"/>
    <w:rsid w:val="009A228E"/>
    <w:rsid w:val="009A2700"/>
    <w:rsid w:val="009A2951"/>
    <w:rsid w:val="009A2992"/>
    <w:rsid w:val="009A2AC1"/>
    <w:rsid w:val="009A2C92"/>
    <w:rsid w:val="009A2D49"/>
    <w:rsid w:val="009A3215"/>
    <w:rsid w:val="009A34D9"/>
    <w:rsid w:val="009A35F7"/>
    <w:rsid w:val="009A37F4"/>
    <w:rsid w:val="009A3A7B"/>
    <w:rsid w:val="009A3B8A"/>
    <w:rsid w:val="009A3B9E"/>
    <w:rsid w:val="009A3D6B"/>
    <w:rsid w:val="009A41A1"/>
    <w:rsid w:val="009A45F3"/>
    <w:rsid w:val="009A48BF"/>
    <w:rsid w:val="009A539E"/>
    <w:rsid w:val="009A567A"/>
    <w:rsid w:val="009A6389"/>
    <w:rsid w:val="009A643D"/>
    <w:rsid w:val="009A6CF3"/>
    <w:rsid w:val="009A7199"/>
    <w:rsid w:val="009A71E5"/>
    <w:rsid w:val="009A7397"/>
    <w:rsid w:val="009A74E4"/>
    <w:rsid w:val="009A74F1"/>
    <w:rsid w:val="009A76F7"/>
    <w:rsid w:val="009A78CA"/>
    <w:rsid w:val="009A7999"/>
    <w:rsid w:val="009B0134"/>
    <w:rsid w:val="009B05D4"/>
    <w:rsid w:val="009B0655"/>
    <w:rsid w:val="009B08A0"/>
    <w:rsid w:val="009B0E88"/>
    <w:rsid w:val="009B1349"/>
    <w:rsid w:val="009B1371"/>
    <w:rsid w:val="009B1A42"/>
    <w:rsid w:val="009B1A57"/>
    <w:rsid w:val="009B2020"/>
    <w:rsid w:val="009B241F"/>
    <w:rsid w:val="009B24F2"/>
    <w:rsid w:val="009B252F"/>
    <w:rsid w:val="009B2785"/>
    <w:rsid w:val="009B2DBA"/>
    <w:rsid w:val="009B2F55"/>
    <w:rsid w:val="009B3133"/>
    <w:rsid w:val="009B3504"/>
    <w:rsid w:val="009B366F"/>
    <w:rsid w:val="009B371C"/>
    <w:rsid w:val="009B37BD"/>
    <w:rsid w:val="009B38BC"/>
    <w:rsid w:val="009B42DD"/>
    <w:rsid w:val="009B43BF"/>
    <w:rsid w:val="009B449D"/>
    <w:rsid w:val="009B4693"/>
    <w:rsid w:val="009B46BB"/>
    <w:rsid w:val="009B4A2D"/>
    <w:rsid w:val="009B4A90"/>
    <w:rsid w:val="009B540B"/>
    <w:rsid w:val="009B54E0"/>
    <w:rsid w:val="009B56F9"/>
    <w:rsid w:val="009B591D"/>
    <w:rsid w:val="009B5A07"/>
    <w:rsid w:val="009B5AC4"/>
    <w:rsid w:val="009B5CD6"/>
    <w:rsid w:val="009B64D1"/>
    <w:rsid w:val="009B655D"/>
    <w:rsid w:val="009B6884"/>
    <w:rsid w:val="009B6B43"/>
    <w:rsid w:val="009B6BC6"/>
    <w:rsid w:val="009B6C55"/>
    <w:rsid w:val="009B6EAB"/>
    <w:rsid w:val="009B72A1"/>
    <w:rsid w:val="009B74D3"/>
    <w:rsid w:val="009B757A"/>
    <w:rsid w:val="009C0429"/>
    <w:rsid w:val="009C065D"/>
    <w:rsid w:val="009C09C4"/>
    <w:rsid w:val="009C0D78"/>
    <w:rsid w:val="009C1304"/>
    <w:rsid w:val="009C1363"/>
    <w:rsid w:val="009C14A4"/>
    <w:rsid w:val="009C16B9"/>
    <w:rsid w:val="009C18B8"/>
    <w:rsid w:val="009C1B3C"/>
    <w:rsid w:val="009C1B99"/>
    <w:rsid w:val="009C1E01"/>
    <w:rsid w:val="009C1E0B"/>
    <w:rsid w:val="009C2259"/>
    <w:rsid w:val="009C26C9"/>
    <w:rsid w:val="009C2779"/>
    <w:rsid w:val="009C2871"/>
    <w:rsid w:val="009C29BC"/>
    <w:rsid w:val="009C2EC7"/>
    <w:rsid w:val="009C2F02"/>
    <w:rsid w:val="009C4382"/>
    <w:rsid w:val="009C43B9"/>
    <w:rsid w:val="009C4415"/>
    <w:rsid w:val="009C442C"/>
    <w:rsid w:val="009C4456"/>
    <w:rsid w:val="009C4851"/>
    <w:rsid w:val="009C4884"/>
    <w:rsid w:val="009C4A9D"/>
    <w:rsid w:val="009C4AD3"/>
    <w:rsid w:val="009C52A7"/>
    <w:rsid w:val="009C5418"/>
    <w:rsid w:val="009C5421"/>
    <w:rsid w:val="009C56C2"/>
    <w:rsid w:val="009C57A4"/>
    <w:rsid w:val="009C5AFF"/>
    <w:rsid w:val="009C5C97"/>
    <w:rsid w:val="009C5ED4"/>
    <w:rsid w:val="009C601F"/>
    <w:rsid w:val="009C62F8"/>
    <w:rsid w:val="009C6BC4"/>
    <w:rsid w:val="009C7062"/>
    <w:rsid w:val="009C73CB"/>
    <w:rsid w:val="009C7951"/>
    <w:rsid w:val="009C7B28"/>
    <w:rsid w:val="009C7B7D"/>
    <w:rsid w:val="009D03E1"/>
    <w:rsid w:val="009D057F"/>
    <w:rsid w:val="009D0581"/>
    <w:rsid w:val="009D07C3"/>
    <w:rsid w:val="009D0946"/>
    <w:rsid w:val="009D097D"/>
    <w:rsid w:val="009D09EC"/>
    <w:rsid w:val="009D09FF"/>
    <w:rsid w:val="009D0D3A"/>
    <w:rsid w:val="009D0F03"/>
    <w:rsid w:val="009D15C6"/>
    <w:rsid w:val="009D1692"/>
    <w:rsid w:val="009D1729"/>
    <w:rsid w:val="009D17B9"/>
    <w:rsid w:val="009D1928"/>
    <w:rsid w:val="009D1A67"/>
    <w:rsid w:val="009D1ED1"/>
    <w:rsid w:val="009D1F69"/>
    <w:rsid w:val="009D2362"/>
    <w:rsid w:val="009D23F9"/>
    <w:rsid w:val="009D2788"/>
    <w:rsid w:val="009D2AD9"/>
    <w:rsid w:val="009D2D39"/>
    <w:rsid w:val="009D38F7"/>
    <w:rsid w:val="009D3966"/>
    <w:rsid w:val="009D3DD0"/>
    <w:rsid w:val="009D406F"/>
    <w:rsid w:val="009D46A7"/>
    <w:rsid w:val="009D4F6D"/>
    <w:rsid w:val="009D5196"/>
    <w:rsid w:val="009D545A"/>
    <w:rsid w:val="009D558A"/>
    <w:rsid w:val="009D5BCD"/>
    <w:rsid w:val="009D5BF0"/>
    <w:rsid w:val="009D5E81"/>
    <w:rsid w:val="009D6007"/>
    <w:rsid w:val="009D6321"/>
    <w:rsid w:val="009D6606"/>
    <w:rsid w:val="009D669A"/>
    <w:rsid w:val="009D6B83"/>
    <w:rsid w:val="009D6B9B"/>
    <w:rsid w:val="009D6CDA"/>
    <w:rsid w:val="009D6D44"/>
    <w:rsid w:val="009D7225"/>
    <w:rsid w:val="009D7E3B"/>
    <w:rsid w:val="009E00EA"/>
    <w:rsid w:val="009E01D7"/>
    <w:rsid w:val="009E02E3"/>
    <w:rsid w:val="009E037D"/>
    <w:rsid w:val="009E0593"/>
    <w:rsid w:val="009E07EC"/>
    <w:rsid w:val="009E0CC9"/>
    <w:rsid w:val="009E0F4D"/>
    <w:rsid w:val="009E10D6"/>
    <w:rsid w:val="009E11F6"/>
    <w:rsid w:val="009E11FD"/>
    <w:rsid w:val="009E165F"/>
    <w:rsid w:val="009E18D8"/>
    <w:rsid w:val="009E1CCF"/>
    <w:rsid w:val="009E1CF9"/>
    <w:rsid w:val="009E1F4C"/>
    <w:rsid w:val="009E1F85"/>
    <w:rsid w:val="009E1FED"/>
    <w:rsid w:val="009E22BB"/>
    <w:rsid w:val="009E22FA"/>
    <w:rsid w:val="009E26DC"/>
    <w:rsid w:val="009E2732"/>
    <w:rsid w:val="009E2D0A"/>
    <w:rsid w:val="009E2D9C"/>
    <w:rsid w:val="009E2E6B"/>
    <w:rsid w:val="009E323E"/>
    <w:rsid w:val="009E353C"/>
    <w:rsid w:val="009E37FE"/>
    <w:rsid w:val="009E3B27"/>
    <w:rsid w:val="009E3D18"/>
    <w:rsid w:val="009E3F46"/>
    <w:rsid w:val="009E3FA9"/>
    <w:rsid w:val="009E401E"/>
    <w:rsid w:val="009E44DA"/>
    <w:rsid w:val="009E4651"/>
    <w:rsid w:val="009E4744"/>
    <w:rsid w:val="009E47E0"/>
    <w:rsid w:val="009E4878"/>
    <w:rsid w:val="009E4947"/>
    <w:rsid w:val="009E4CB5"/>
    <w:rsid w:val="009E4CBA"/>
    <w:rsid w:val="009E4EC9"/>
    <w:rsid w:val="009E4FA3"/>
    <w:rsid w:val="009E550D"/>
    <w:rsid w:val="009E5542"/>
    <w:rsid w:val="009E58B0"/>
    <w:rsid w:val="009E5D00"/>
    <w:rsid w:val="009E5D5A"/>
    <w:rsid w:val="009E5F30"/>
    <w:rsid w:val="009E5F48"/>
    <w:rsid w:val="009E614C"/>
    <w:rsid w:val="009E67F6"/>
    <w:rsid w:val="009E6876"/>
    <w:rsid w:val="009E6A28"/>
    <w:rsid w:val="009E6C8A"/>
    <w:rsid w:val="009E6D30"/>
    <w:rsid w:val="009E6DB6"/>
    <w:rsid w:val="009E71BC"/>
    <w:rsid w:val="009E784E"/>
    <w:rsid w:val="009E790B"/>
    <w:rsid w:val="009E7BE6"/>
    <w:rsid w:val="009E7F68"/>
    <w:rsid w:val="009F0630"/>
    <w:rsid w:val="009F085B"/>
    <w:rsid w:val="009F0984"/>
    <w:rsid w:val="009F0B36"/>
    <w:rsid w:val="009F0E12"/>
    <w:rsid w:val="009F1180"/>
    <w:rsid w:val="009F1307"/>
    <w:rsid w:val="009F1758"/>
    <w:rsid w:val="009F193B"/>
    <w:rsid w:val="009F1C84"/>
    <w:rsid w:val="009F1D68"/>
    <w:rsid w:val="009F1D99"/>
    <w:rsid w:val="009F2114"/>
    <w:rsid w:val="009F2262"/>
    <w:rsid w:val="009F28E2"/>
    <w:rsid w:val="009F299F"/>
    <w:rsid w:val="009F2C2D"/>
    <w:rsid w:val="009F2C5A"/>
    <w:rsid w:val="009F2C6B"/>
    <w:rsid w:val="009F30D2"/>
    <w:rsid w:val="009F3315"/>
    <w:rsid w:val="009F3377"/>
    <w:rsid w:val="009F3958"/>
    <w:rsid w:val="009F3BCC"/>
    <w:rsid w:val="009F4171"/>
    <w:rsid w:val="009F42E8"/>
    <w:rsid w:val="009F441E"/>
    <w:rsid w:val="009F4583"/>
    <w:rsid w:val="009F47CE"/>
    <w:rsid w:val="009F4A66"/>
    <w:rsid w:val="009F4A6C"/>
    <w:rsid w:val="009F4ADA"/>
    <w:rsid w:val="009F4BA8"/>
    <w:rsid w:val="009F4BFE"/>
    <w:rsid w:val="009F4CBE"/>
    <w:rsid w:val="009F4D00"/>
    <w:rsid w:val="009F4D42"/>
    <w:rsid w:val="009F5858"/>
    <w:rsid w:val="009F5CD6"/>
    <w:rsid w:val="009F5FC4"/>
    <w:rsid w:val="009F6239"/>
    <w:rsid w:val="009F6658"/>
    <w:rsid w:val="009F6A0D"/>
    <w:rsid w:val="009F6BF2"/>
    <w:rsid w:val="009F6C05"/>
    <w:rsid w:val="009F7100"/>
    <w:rsid w:val="009F7294"/>
    <w:rsid w:val="009F734C"/>
    <w:rsid w:val="009F746A"/>
    <w:rsid w:val="009F7851"/>
    <w:rsid w:val="009F7C9B"/>
    <w:rsid w:val="009F7E8C"/>
    <w:rsid w:val="009F7FB3"/>
    <w:rsid w:val="00A0029B"/>
    <w:rsid w:val="00A00BA5"/>
    <w:rsid w:val="00A017A8"/>
    <w:rsid w:val="00A01894"/>
    <w:rsid w:val="00A01944"/>
    <w:rsid w:val="00A01AAD"/>
    <w:rsid w:val="00A01B15"/>
    <w:rsid w:val="00A01BA3"/>
    <w:rsid w:val="00A01EAA"/>
    <w:rsid w:val="00A0226C"/>
    <w:rsid w:val="00A028E5"/>
    <w:rsid w:val="00A02E30"/>
    <w:rsid w:val="00A02F04"/>
    <w:rsid w:val="00A02F08"/>
    <w:rsid w:val="00A02FD1"/>
    <w:rsid w:val="00A0313B"/>
    <w:rsid w:val="00A03595"/>
    <w:rsid w:val="00A03D76"/>
    <w:rsid w:val="00A03F67"/>
    <w:rsid w:val="00A04566"/>
    <w:rsid w:val="00A04712"/>
    <w:rsid w:val="00A048C2"/>
    <w:rsid w:val="00A04CFA"/>
    <w:rsid w:val="00A04D9F"/>
    <w:rsid w:val="00A05069"/>
    <w:rsid w:val="00A050D7"/>
    <w:rsid w:val="00A052E6"/>
    <w:rsid w:val="00A0534B"/>
    <w:rsid w:val="00A0557D"/>
    <w:rsid w:val="00A05687"/>
    <w:rsid w:val="00A058FC"/>
    <w:rsid w:val="00A06030"/>
    <w:rsid w:val="00A06044"/>
    <w:rsid w:val="00A06107"/>
    <w:rsid w:val="00A0638A"/>
    <w:rsid w:val="00A063FD"/>
    <w:rsid w:val="00A066C4"/>
    <w:rsid w:val="00A06755"/>
    <w:rsid w:val="00A06777"/>
    <w:rsid w:val="00A069D1"/>
    <w:rsid w:val="00A06B43"/>
    <w:rsid w:val="00A06E2E"/>
    <w:rsid w:val="00A070B7"/>
    <w:rsid w:val="00A07229"/>
    <w:rsid w:val="00A0742D"/>
    <w:rsid w:val="00A074B7"/>
    <w:rsid w:val="00A07991"/>
    <w:rsid w:val="00A079A5"/>
    <w:rsid w:val="00A07ACD"/>
    <w:rsid w:val="00A07B27"/>
    <w:rsid w:val="00A07F1F"/>
    <w:rsid w:val="00A1008B"/>
    <w:rsid w:val="00A104CE"/>
    <w:rsid w:val="00A106AC"/>
    <w:rsid w:val="00A1092B"/>
    <w:rsid w:val="00A10A55"/>
    <w:rsid w:val="00A10CDE"/>
    <w:rsid w:val="00A11347"/>
    <w:rsid w:val="00A1135A"/>
    <w:rsid w:val="00A11471"/>
    <w:rsid w:val="00A11545"/>
    <w:rsid w:val="00A11EAA"/>
    <w:rsid w:val="00A12DE8"/>
    <w:rsid w:val="00A12F1D"/>
    <w:rsid w:val="00A12F3E"/>
    <w:rsid w:val="00A12FE0"/>
    <w:rsid w:val="00A139FC"/>
    <w:rsid w:val="00A13A89"/>
    <w:rsid w:val="00A13C6B"/>
    <w:rsid w:val="00A13E35"/>
    <w:rsid w:val="00A13E76"/>
    <w:rsid w:val="00A143E1"/>
    <w:rsid w:val="00A143F0"/>
    <w:rsid w:val="00A14598"/>
    <w:rsid w:val="00A145C5"/>
    <w:rsid w:val="00A14748"/>
    <w:rsid w:val="00A14887"/>
    <w:rsid w:val="00A148D4"/>
    <w:rsid w:val="00A14904"/>
    <w:rsid w:val="00A14DE8"/>
    <w:rsid w:val="00A14E5F"/>
    <w:rsid w:val="00A150BE"/>
    <w:rsid w:val="00A151D2"/>
    <w:rsid w:val="00A152E5"/>
    <w:rsid w:val="00A15308"/>
    <w:rsid w:val="00A154AE"/>
    <w:rsid w:val="00A15BD1"/>
    <w:rsid w:val="00A15ED3"/>
    <w:rsid w:val="00A15F04"/>
    <w:rsid w:val="00A15F6E"/>
    <w:rsid w:val="00A160A9"/>
    <w:rsid w:val="00A16418"/>
    <w:rsid w:val="00A1680D"/>
    <w:rsid w:val="00A168D9"/>
    <w:rsid w:val="00A16CA1"/>
    <w:rsid w:val="00A16E53"/>
    <w:rsid w:val="00A16EA7"/>
    <w:rsid w:val="00A1716C"/>
    <w:rsid w:val="00A17304"/>
    <w:rsid w:val="00A1749D"/>
    <w:rsid w:val="00A176FF"/>
    <w:rsid w:val="00A17CC1"/>
    <w:rsid w:val="00A2018C"/>
    <w:rsid w:val="00A205C8"/>
    <w:rsid w:val="00A21010"/>
    <w:rsid w:val="00A21028"/>
    <w:rsid w:val="00A21211"/>
    <w:rsid w:val="00A212CF"/>
    <w:rsid w:val="00A2190F"/>
    <w:rsid w:val="00A21962"/>
    <w:rsid w:val="00A21B20"/>
    <w:rsid w:val="00A21D6F"/>
    <w:rsid w:val="00A21DA9"/>
    <w:rsid w:val="00A21DB8"/>
    <w:rsid w:val="00A21DDD"/>
    <w:rsid w:val="00A21EDD"/>
    <w:rsid w:val="00A22037"/>
    <w:rsid w:val="00A220A3"/>
    <w:rsid w:val="00A222CC"/>
    <w:rsid w:val="00A223A3"/>
    <w:rsid w:val="00A2264A"/>
    <w:rsid w:val="00A22BA1"/>
    <w:rsid w:val="00A23546"/>
    <w:rsid w:val="00A23718"/>
    <w:rsid w:val="00A23764"/>
    <w:rsid w:val="00A238F3"/>
    <w:rsid w:val="00A23AB0"/>
    <w:rsid w:val="00A241A2"/>
    <w:rsid w:val="00A245A5"/>
    <w:rsid w:val="00A24949"/>
    <w:rsid w:val="00A24D88"/>
    <w:rsid w:val="00A2507A"/>
    <w:rsid w:val="00A25229"/>
    <w:rsid w:val="00A25D3B"/>
    <w:rsid w:val="00A266A4"/>
    <w:rsid w:val="00A266C5"/>
    <w:rsid w:val="00A26704"/>
    <w:rsid w:val="00A26B02"/>
    <w:rsid w:val="00A26B03"/>
    <w:rsid w:val="00A26C43"/>
    <w:rsid w:val="00A26D60"/>
    <w:rsid w:val="00A26E70"/>
    <w:rsid w:val="00A26E9A"/>
    <w:rsid w:val="00A26F10"/>
    <w:rsid w:val="00A27101"/>
    <w:rsid w:val="00A2712F"/>
    <w:rsid w:val="00A27303"/>
    <w:rsid w:val="00A27448"/>
    <w:rsid w:val="00A278DB"/>
    <w:rsid w:val="00A27BB3"/>
    <w:rsid w:val="00A27CC9"/>
    <w:rsid w:val="00A27F63"/>
    <w:rsid w:val="00A3003B"/>
    <w:rsid w:val="00A3020D"/>
    <w:rsid w:val="00A3052D"/>
    <w:rsid w:val="00A308B2"/>
    <w:rsid w:val="00A309C6"/>
    <w:rsid w:val="00A30BC0"/>
    <w:rsid w:val="00A30BEE"/>
    <w:rsid w:val="00A30C55"/>
    <w:rsid w:val="00A30E91"/>
    <w:rsid w:val="00A30F98"/>
    <w:rsid w:val="00A31147"/>
    <w:rsid w:val="00A3115A"/>
    <w:rsid w:val="00A312AD"/>
    <w:rsid w:val="00A313F8"/>
    <w:rsid w:val="00A31657"/>
    <w:rsid w:val="00A316EE"/>
    <w:rsid w:val="00A31734"/>
    <w:rsid w:val="00A31778"/>
    <w:rsid w:val="00A317A3"/>
    <w:rsid w:val="00A3187D"/>
    <w:rsid w:val="00A318E4"/>
    <w:rsid w:val="00A31C8F"/>
    <w:rsid w:val="00A31FBE"/>
    <w:rsid w:val="00A3227D"/>
    <w:rsid w:val="00A326F2"/>
    <w:rsid w:val="00A3277F"/>
    <w:rsid w:val="00A32AFC"/>
    <w:rsid w:val="00A32E4E"/>
    <w:rsid w:val="00A32EA7"/>
    <w:rsid w:val="00A33019"/>
    <w:rsid w:val="00A3301F"/>
    <w:rsid w:val="00A333F6"/>
    <w:rsid w:val="00A336E7"/>
    <w:rsid w:val="00A337B3"/>
    <w:rsid w:val="00A33BAE"/>
    <w:rsid w:val="00A33D3C"/>
    <w:rsid w:val="00A33E28"/>
    <w:rsid w:val="00A3430F"/>
    <w:rsid w:val="00A3443F"/>
    <w:rsid w:val="00A34495"/>
    <w:rsid w:val="00A34538"/>
    <w:rsid w:val="00A347CC"/>
    <w:rsid w:val="00A34882"/>
    <w:rsid w:val="00A349DD"/>
    <w:rsid w:val="00A34D12"/>
    <w:rsid w:val="00A34FF4"/>
    <w:rsid w:val="00A354AE"/>
    <w:rsid w:val="00A354E8"/>
    <w:rsid w:val="00A3553E"/>
    <w:rsid w:val="00A357C1"/>
    <w:rsid w:val="00A357FA"/>
    <w:rsid w:val="00A358C4"/>
    <w:rsid w:val="00A35ACA"/>
    <w:rsid w:val="00A35B65"/>
    <w:rsid w:val="00A35F88"/>
    <w:rsid w:val="00A36400"/>
    <w:rsid w:val="00A3647F"/>
    <w:rsid w:val="00A36493"/>
    <w:rsid w:val="00A364DA"/>
    <w:rsid w:val="00A36842"/>
    <w:rsid w:val="00A36B76"/>
    <w:rsid w:val="00A36C43"/>
    <w:rsid w:val="00A36C9C"/>
    <w:rsid w:val="00A36ECF"/>
    <w:rsid w:val="00A36F12"/>
    <w:rsid w:val="00A372A5"/>
    <w:rsid w:val="00A37574"/>
    <w:rsid w:val="00A37F90"/>
    <w:rsid w:val="00A402DA"/>
    <w:rsid w:val="00A40325"/>
    <w:rsid w:val="00A40487"/>
    <w:rsid w:val="00A4082B"/>
    <w:rsid w:val="00A4089E"/>
    <w:rsid w:val="00A40BFA"/>
    <w:rsid w:val="00A40FE5"/>
    <w:rsid w:val="00A4103C"/>
    <w:rsid w:val="00A41073"/>
    <w:rsid w:val="00A4109C"/>
    <w:rsid w:val="00A41484"/>
    <w:rsid w:val="00A415E6"/>
    <w:rsid w:val="00A41726"/>
    <w:rsid w:val="00A41B00"/>
    <w:rsid w:val="00A41D03"/>
    <w:rsid w:val="00A42026"/>
    <w:rsid w:val="00A4271C"/>
    <w:rsid w:val="00A427D6"/>
    <w:rsid w:val="00A42846"/>
    <w:rsid w:val="00A42AF7"/>
    <w:rsid w:val="00A42BED"/>
    <w:rsid w:val="00A42D88"/>
    <w:rsid w:val="00A42EFE"/>
    <w:rsid w:val="00A42FE6"/>
    <w:rsid w:val="00A4327B"/>
    <w:rsid w:val="00A43E70"/>
    <w:rsid w:val="00A43EF4"/>
    <w:rsid w:val="00A44066"/>
    <w:rsid w:val="00A445E5"/>
    <w:rsid w:val="00A44625"/>
    <w:rsid w:val="00A44C7E"/>
    <w:rsid w:val="00A44C91"/>
    <w:rsid w:val="00A44EA7"/>
    <w:rsid w:val="00A44F1B"/>
    <w:rsid w:val="00A450EF"/>
    <w:rsid w:val="00A451A0"/>
    <w:rsid w:val="00A4542B"/>
    <w:rsid w:val="00A45444"/>
    <w:rsid w:val="00A45D10"/>
    <w:rsid w:val="00A45FBF"/>
    <w:rsid w:val="00A45FF3"/>
    <w:rsid w:val="00A464C8"/>
    <w:rsid w:val="00A4663D"/>
    <w:rsid w:val="00A46C12"/>
    <w:rsid w:val="00A47281"/>
    <w:rsid w:val="00A473B6"/>
    <w:rsid w:val="00A4765F"/>
    <w:rsid w:val="00A47868"/>
    <w:rsid w:val="00A47960"/>
    <w:rsid w:val="00A47B26"/>
    <w:rsid w:val="00A47D63"/>
    <w:rsid w:val="00A47ECE"/>
    <w:rsid w:val="00A50328"/>
    <w:rsid w:val="00A504C0"/>
    <w:rsid w:val="00A505DE"/>
    <w:rsid w:val="00A507DF"/>
    <w:rsid w:val="00A50CDF"/>
    <w:rsid w:val="00A50D3F"/>
    <w:rsid w:val="00A50D81"/>
    <w:rsid w:val="00A50D97"/>
    <w:rsid w:val="00A50DBB"/>
    <w:rsid w:val="00A5102B"/>
    <w:rsid w:val="00A51164"/>
    <w:rsid w:val="00A514FE"/>
    <w:rsid w:val="00A51818"/>
    <w:rsid w:val="00A51A3F"/>
    <w:rsid w:val="00A525F4"/>
    <w:rsid w:val="00A52857"/>
    <w:rsid w:val="00A529E8"/>
    <w:rsid w:val="00A5314F"/>
    <w:rsid w:val="00A531BB"/>
    <w:rsid w:val="00A5327C"/>
    <w:rsid w:val="00A53473"/>
    <w:rsid w:val="00A5375D"/>
    <w:rsid w:val="00A53A7F"/>
    <w:rsid w:val="00A53AE7"/>
    <w:rsid w:val="00A53BB5"/>
    <w:rsid w:val="00A53F6A"/>
    <w:rsid w:val="00A54056"/>
    <w:rsid w:val="00A54439"/>
    <w:rsid w:val="00A544F2"/>
    <w:rsid w:val="00A54731"/>
    <w:rsid w:val="00A549DA"/>
    <w:rsid w:val="00A54AC2"/>
    <w:rsid w:val="00A54ECF"/>
    <w:rsid w:val="00A55109"/>
    <w:rsid w:val="00A5569C"/>
    <w:rsid w:val="00A558F9"/>
    <w:rsid w:val="00A5593A"/>
    <w:rsid w:val="00A55B2C"/>
    <w:rsid w:val="00A55D23"/>
    <w:rsid w:val="00A5619F"/>
    <w:rsid w:val="00A568C9"/>
    <w:rsid w:val="00A56AC3"/>
    <w:rsid w:val="00A56AC9"/>
    <w:rsid w:val="00A56C71"/>
    <w:rsid w:val="00A5721C"/>
    <w:rsid w:val="00A5737E"/>
    <w:rsid w:val="00A57434"/>
    <w:rsid w:val="00A574FA"/>
    <w:rsid w:val="00A57592"/>
    <w:rsid w:val="00A57B4F"/>
    <w:rsid w:val="00A57EB4"/>
    <w:rsid w:val="00A60184"/>
    <w:rsid w:val="00A60563"/>
    <w:rsid w:val="00A605EF"/>
    <w:rsid w:val="00A60916"/>
    <w:rsid w:val="00A60A26"/>
    <w:rsid w:val="00A60BB9"/>
    <w:rsid w:val="00A60CF4"/>
    <w:rsid w:val="00A611D9"/>
    <w:rsid w:val="00A61239"/>
    <w:rsid w:val="00A61262"/>
    <w:rsid w:val="00A61446"/>
    <w:rsid w:val="00A6146C"/>
    <w:rsid w:val="00A614EB"/>
    <w:rsid w:val="00A614EC"/>
    <w:rsid w:val="00A6161E"/>
    <w:rsid w:val="00A6165A"/>
    <w:rsid w:val="00A61705"/>
    <w:rsid w:val="00A61D96"/>
    <w:rsid w:val="00A61E6C"/>
    <w:rsid w:val="00A61F47"/>
    <w:rsid w:val="00A6204E"/>
    <w:rsid w:val="00A62293"/>
    <w:rsid w:val="00A623C2"/>
    <w:rsid w:val="00A623FA"/>
    <w:rsid w:val="00A62781"/>
    <w:rsid w:val="00A62C0B"/>
    <w:rsid w:val="00A62C5A"/>
    <w:rsid w:val="00A62D5D"/>
    <w:rsid w:val="00A62D82"/>
    <w:rsid w:val="00A62FC9"/>
    <w:rsid w:val="00A6304E"/>
    <w:rsid w:val="00A632BF"/>
    <w:rsid w:val="00A63410"/>
    <w:rsid w:val="00A636EA"/>
    <w:rsid w:val="00A63D22"/>
    <w:rsid w:val="00A63EAC"/>
    <w:rsid w:val="00A63F85"/>
    <w:rsid w:val="00A63FE9"/>
    <w:rsid w:val="00A6476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B09"/>
    <w:rsid w:val="00A66C65"/>
    <w:rsid w:val="00A66D34"/>
    <w:rsid w:val="00A66DE4"/>
    <w:rsid w:val="00A67215"/>
    <w:rsid w:val="00A6750E"/>
    <w:rsid w:val="00A67913"/>
    <w:rsid w:val="00A67969"/>
    <w:rsid w:val="00A67A73"/>
    <w:rsid w:val="00A67B22"/>
    <w:rsid w:val="00A67DAB"/>
    <w:rsid w:val="00A70D18"/>
    <w:rsid w:val="00A7113E"/>
    <w:rsid w:val="00A714FB"/>
    <w:rsid w:val="00A716BA"/>
    <w:rsid w:val="00A71A6C"/>
    <w:rsid w:val="00A71D19"/>
    <w:rsid w:val="00A722A2"/>
    <w:rsid w:val="00A72432"/>
    <w:rsid w:val="00A728DF"/>
    <w:rsid w:val="00A732D3"/>
    <w:rsid w:val="00A73704"/>
    <w:rsid w:val="00A7391E"/>
    <w:rsid w:val="00A73B7B"/>
    <w:rsid w:val="00A73E86"/>
    <w:rsid w:val="00A74064"/>
    <w:rsid w:val="00A7407E"/>
    <w:rsid w:val="00A74260"/>
    <w:rsid w:val="00A743F8"/>
    <w:rsid w:val="00A74599"/>
    <w:rsid w:val="00A7483E"/>
    <w:rsid w:val="00A748F0"/>
    <w:rsid w:val="00A74934"/>
    <w:rsid w:val="00A74AAC"/>
    <w:rsid w:val="00A74B9B"/>
    <w:rsid w:val="00A74F50"/>
    <w:rsid w:val="00A750EE"/>
    <w:rsid w:val="00A75325"/>
    <w:rsid w:val="00A75706"/>
    <w:rsid w:val="00A75892"/>
    <w:rsid w:val="00A759D5"/>
    <w:rsid w:val="00A75A1F"/>
    <w:rsid w:val="00A75CB4"/>
    <w:rsid w:val="00A766E4"/>
    <w:rsid w:val="00A766FF"/>
    <w:rsid w:val="00A7682F"/>
    <w:rsid w:val="00A76BFF"/>
    <w:rsid w:val="00A76CC0"/>
    <w:rsid w:val="00A76F3B"/>
    <w:rsid w:val="00A77ADB"/>
    <w:rsid w:val="00A77C02"/>
    <w:rsid w:val="00A77C21"/>
    <w:rsid w:val="00A77D6D"/>
    <w:rsid w:val="00A8014C"/>
    <w:rsid w:val="00A8086E"/>
    <w:rsid w:val="00A808DB"/>
    <w:rsid w:val="00A80B2C"/>
    <w:rsid w:val="00A80B3C"/>
    <w:rsid w:val="00A80E71"/>
    <w:rsid w:val="00A80FF2"/>
    <w:rsid w:val="00A81182"/>
    <w:rsid w:val="00A81186"/>
    <w:rsid w:val="00A81252"/>
    <w:rsid w:val="00A814AC"/>
    <w:rsid w:val="00A81A94"/>
    <w:rsid w:val="00A81D28"/>
    <w:rsid w:val="00A81D45"/>
    <w:rsid w:val="00A820F7"/>
    <w:rsid w:val="00A8223B"/>
    <w:rsid w:val="00A82534"/>
    <w:rsid w:val="00A82596"/>
    <w:rsid w:val="00A8261A"/>
    <w:rsid w:val="00A82948"/>
    <w:rsid w:val="00A82BA1"/>
    <w:rsid w:val="00A82C5B"/>
    <w:rsid w:val="00A8329D"/>
    <w:rsid w:val="00A8364E"/>
    <w:rsid w:val="00A83880"/>
    <w:rsid w:val="00A83ACF"/>
    <w:rsid w:val="00A843C4"/>
    <w:rsid w:val="00A8453E"/>
    <w:rsid w:val="00A845F6"/>
    <w:rsid w:val="00A84D50"/>
    <w:rsid w:val="00A84E12"/>
    <w:rsid w:val="00A85346"/>
    <w:rsid w:val="00A854B2"/>
    <w:rsid w:val="00A854EE"/>
    <w:rsid w:val="00A85810"/>
    <w:rsid w:val="00A85D0F"/>
    <w:rsid w:val="00A85D4F"/>
    <w:rsid w:val="00A85EDA"/>
    <w:rsid w:val="00A86039"/>
    <w:rsid w:val="00A860BF"/>
    <w:rsid w:val="00A860F3"/>
    <w:rsid w:val="00A8640B"/>
    <w:rsid w:val="00A865AC"/>
    <w:rsid w:val="00A865DD"/>
    <w:rsid w:val="00A86C7B"/>
    <w:rsid w:val="00A86C82"/>
    <w:rsid w:val="00A86D25"/>
    <w:rsid w:val="00A86E2E"/>
    <w:rsid w:val="00A87332"/>
    <w:rsid w:val="00A876C7"/>
    <w:rsid w:val="00A87777"/>
    <w:rsid w:val="00A878B9"/>
    <w:rsid w:val="00A879C9"/>
    <w:rsid w:val="00A87DD8"/>
    <w:rsid w:val="00A87EF5"/>
    <w:rsid w:val="00A87EFB"/>
    <w:rsid w:val="00A87FD7"/>
    <w:rsid w:val="00A87FF6"/>
    <w:rsid w:val="00A90442"/>
    <w:rsid w:val="00A90503"/>
    <w:rsid w:val="00A9078C"/>
    <w:rsid w:val="00A90B83"/>
    <w:rsid w:val="00A90DB9"/>
    <w:rsid w:val="00A9108B"/>
    <w:rsid w:val="00A9115F"/>
    <w:rsid w:val="00A9119A"/>
    <w:rsid w:val="00A911F3"/>
    <w:rsid w:val="00A91462"/>
    <w:rsid w:val="00A917F7"/>
    <w:rsid w:val="00A92037"/>
    <w:rsid w:val="00A92669"/>
    <w:rsid w:val="00A927C2"/>
    <w:rsid w:val="00A9285D"/>
    <w:rsid w:val="00A9289F"/>
    <w:rsid w:val="00A92A30"/>
    <w:rsid w:val="00A93036"/>
    <w:rsid w:val="00A930D5"/>
    <w:rsid w:val="00A9353D"/>
    <w:rsid w:val="00A935AA"/>
    <w:rsid w:val="00A93636"/>
    <w:rsid w:val="00A93749"/>
    <w:rsid w:val="00A9396C"/>
    <w:rsid w:val="00A93DAA"/>
    <w:rsid w:val="00A93E2B"/>
    <w:rsid w:val="00A9436A"/>
    <w:rsid w:val="00A9453E"/>
    <w:rsid w:val="00A947BA"/>
    <w:rsid w:val="00A949AE"/>
    <w:rsid w:val="00A94C15"/>
    <w:rsid w:val="00A94F3E"/>
    <w:rsid w:val="00A9501B"/>
    <w:rsid w:val="00A951CD"/>
    <w:rsid w:val="00A9522D"/>
    <w:rsid w:val="00A952ED"/>
    <w:rsid w:val="00A95300"/>
    <w:rsid w:val="00A95529"/>
    <w:rsid w:val="00A956B1"/>
    <w:rsid w:val="00A95932"/>
    <w:rsid w:val="00A95A19"/>
    <w:rsid w:val="00A95C05"/>
    <w:rsid w:val="00A95D13"/>
    <w:rsid w:val="00A95DED"/>
    <w:rsid w:val="00A95FB6"/>
    <w:rsid w:val="00A9618D"/>
    <w:rsid w:val="00A961DE"/>
    <w:rsid w:val="00A962F1"/>
    <w:rsid w:val="00A96359"/>
    <w:rsid w:val="00A96456"/>
    <w:rsid w:val="00A9663C"/>
    <w:rsid w:val="00A9681E"/>
    <w:rsid w:val="00A96A38"/>
    <w:rsid w:val="00A96CDB"/>
    <w:rsid w:val="00A96E4B"/>
    <w:rsid w:val="00A96FBD"/>
    <w:rsid w:val="00A97670"/>
    <w:rsid w:val="00A97948"/>
    <w:rsid w:val="00A97B74"/>
    <w:rsid w:val="00A97B82"/>
    <w:rsid w:val="00A97E96"/>
    <w:rsid w:val="00AA007A"/>
    <w:rsid w:val="00AA0235"/>
    <w:rsid w:val="00AA02FE"/>
    <w:rsid w:val="00AA0CA4"/>
    <w:rsid w:val="00AA0D6A"/>
    <w:rsid w:val="00AA0E8A"/>
    <w:rsid w:val="00AA1257"/>
    <w:rsid w:val="00AA12B3"/>
    <w:rsid w:val="00AA12C5"/>
    <w:rsid w:val="00AA16B2"/>
    <w:rsid w:val="00AA1C89"/>
    <w:rsid w:val="00AA1E89"/>
    <w:rsid w:val="00AA20D4"/>
    <w:rsid w:val="00AA211F"/>
    <w:rsid w:val="00AA2308"/>
    <w:rsid w:val="00AA255D"/>
    <w:rsid w:val="00AA274B"/>
    <w:rsid w:val="00AA2C05"/>
    <w:rsid w:val="00AA2F5A"/>
    <w:rsid w:val="00AA3503"/>
    <w:rsid w:val="00AA353F"/>
    <w:rsid w:val="00AA35B4"/>
    <w:rsid w:val="00AA3603"/>
    <w:rsid w:val="00AA3725"/>
    <w:rsid w:val="00AA3B49"/>
    <w:rsid w:val="00AA3B57"/>
    <w:rsid w:val="00AA3DDB"/>
    <w:rsid w:val="00AA4375"/>
    <w:rsid w:val="00AA4679"/>
    <w:rsid w:val="00AA46F0"/>
    <w:rsid w:val="00AA47AE"/>
    <w:rsid w:val="00AA47F7"/>
    <w:rsid w:val="00AA4823"/>
    <w:rsid w:val="00AA485F"/>
    <w:rsid w:val="00AA4A19"/>
    <w:rsid w:val="00AA4DB7"/>
    <w:rsid w:val="00AA4DD2"/>
    <w:rsid w:val="00AA4E64"/>
    <w:rsid w:val="00AA5069"/>
    <w:rsid w:val="00AA5443"/>
    <w:rsid w:val="00AA59D5"/>
    <w:rsid w:val="00AA5BC6"/>
    <w:rsid w:val="00AA5CF6"/>
    <w:rsid w:val="00AA5EA6"/>
    <w:rsid w:val="00AA5F1A"/>
    <w:rsid w:val="00AA603A"/>
    <w:rsid w:val="00AA607B"/>
    <w:rsid w:val="00AA6190"/>
    <w:rsid w:val="00AA62AF"/>
    <w:rsid w:val="00AA64BE"/>
    <w:rsid w:val="00AA6586"/>
    <w:rsid w:val="00AA685A"/>
    <w:rsid w:val="00AA6C3C"/>
    <w:rsid w:val="00AA6F94"/>
    <w:rsid w:val="00AA7158"/>
    <w:rsid w:val="00AA7225"/>
    <w:rsid w:val="00AA73C3"/>
    <w:rsid w:val="00AA7426"/>
    <w:rsid w:val="00AA756E"/>
    <w:rsid w:val="00AA75F7"/>
    <w:rsid w:val="00AA7713"/>
    <w:rsid w:val="00AA7DB5"/>
    <w:rsid w:val="00AA7DEE"/>
    <w:rsid w:val="00AA7E3A"/>
    <w:rsid w:val="00AA7FC1"/>
    <w:rsid w:val="00AB067C"/>
    <w:rsid w:val="00AB073E"/>
    <w:rsid w:val="00AB079D"/>
    <w:rsid w:val="00AB0950"/>
    <w:rsid w:val="00AB0989"/>
    <w:rsid w:val="00AB0AAB"/>
    <w:rsid w:val="00AB13AF"/>
    <w:rsid w:val="00AB14AE"/>
    <w:rsid w:val="00AB14D7"/>
    <w:rsid w:val="00AB164D"/>
    <w:rsid w:val="00AB16B0"/>
    <w:rsid w:val="00AB1A13"/>
    <w:rsid w:val="00AB1CDB"/>
    <w:rsid w:val="00AB1D66"/>
    <w:rsid w:val="00AB240C"/>
    <w:rsid w:val="00AB24C5"/>
    <w:rsid w:val="00AB25BF"/>
    <w:rsid w:val="00AB29E8"/>
    <w:rsid w:val="00AB2E3F"/>
    <w:rsid w:val="00AB2E87"/>
    <w:rsid w:val="00AB3173"/>
    <w:rsid w:val="00AB31BC"/>
    <w:rsid w:val="00AB31D7"/>
    <w:rsid w:val="00AB3D46"/>
    <w:rsid w:val="00AB3D7C"/>
    <w:rsid w:val="00AB3E40"/>
    <w:rsid w:val="00AB3FBA"/>
    <w:rsid w:val="00AB424B"/>
    <w:rsid w:val="00AB47DC"/>
    <w:rsid w:val="00AB4E1B"/>
    <w:rsid w:val="00AB4E79"/>
    <w:rsid w:val="00AB4E9F"/>
    <w:rsid w:val="00AB506E"/>
    <w:rsid w:val="00AB5152"/>
    <w:rsid w:val="00AB52A8"/>
    <w:rsid w:val="00AB5493"/>
    <w:rsid w:val="00AB54D6"/>
    <w:rsid w:val="00AB5622"/>
    <w:rsid w:val="00AB5666"/>
    <w:rsid w:val="00AB5CDF"/>
    <w:rsid w:val="00AB60E2"/>
    <w:rsid w:val="00AB63B3"/>
    <w:rsid w:val="00AB6B3F"/>
    <w:rsid w:val="00AB6D65"/>
    <w:rsid w:val="00AB6E87"/>
    <w:rsid w:val="00AB6FFE"/>
    <w:rsid w:val="00AB75CB"/>
    <w:rsid w:val="00AB76EF"/>
    <w:rsid w:val="00AB7A2F"/>
    <w:rsid w:val="00AC00C4"/>
    <w:rsid w:val="00AC0529"/>
    <w:rsid w:val="00AC076E"/>
    <w:rsid w:val="00AC07DD"/>
    <w:rsid w:val="00AC0901"/>
    <w:rsid w:val="00AC0A1D"/>
    <w:rsid w:val="00AC0B0B"/>
    <w:rsid w:val="00AC0B78"/>
    <w:rsid w:val="00AC0C73"/>
    <w:rsid w:val="00AC0CE2"/>
    <w:rsid w:val="00AC126F"/>
    <w:rsid w:val="00AC16A6"/>
    <w:rsid w:val="00AC1736"/>
    <w:rsid w:val="00AC18B9"/>
    <w:rsid w:val="00AC190C"/>
    <w:rsid w:val="00AC1B8A"/>
    <w:rsid w:val="00AC1C55"/>
    <w:rsid w:val="00AC1D2B"/>
    <w:rsid w:val="00AC1E98"/>
    <w:rsid w:val="00AC210F"/>
    <w:rsid w:val="00AC27FF"/>
    <w:rsid w:val="00AC2804"/>
    <w:rsid w:val="00AC2A31"/>
    <w:rsid w:val="00AC2AD1"/>
    <w:rsid w:val="00AC2B99"/>
    <w:rsid w:val="00AC2D80"/>
    <w:rsid w:val="00AC2EAA"/>
    <w:rsid w:val="00AC2F92"/>
    <w:rsid w:val="00AC3010"/>
    <w:rsid w:val="00AC315E"/>
    <w:rsid w:val="00AC319E"/>
    <w:rsid w:val="00AC328F"/>
    <w:rsid w:val="00AC35FD"/>
    <w:rsid w:val="00AC3685"/>
    <w:rsid w:val="00AC38E6"/>
    <w:rsid w:val="00AC3ACB"/>
    <w:rsid w:val="00AC3BB9"/>
    <w:rsid w:val="00AC3D80"/>
    <w:rsid w:val="00AC3E25"/>
    <w:rsid w:val="00AC3F70"/>
    <w:rsid w:val="00AC3FF2"/>
    <w:rsid w:val="00AC42ED"/>
    <w:rsid w:val="00AC4439"/>
    <w:rsid w:val="00AC446F"/>
    <w:rsid w:val="00AC4490"/>
    <w:rsid w:val="00AC4659"/>
    <w:rsid w:val="00AC48B8"/>
    <w:rsid w:val="00AC4B92"/>
    <w:rsid w:val="00AC4BB9"/>
    <w:rsid w:val="00AC4CC2"/>
    <w:rsid w:val="00AC4F75"/>
    <w:rsid w:val="00AC50F5"/>
    <w:rsid w:val="00AC5242"/>
    <w:rsid w:val="00AC5247"/>
    <w:rsid w:val="00AC52DE"/>
    <w:rsid w:val="00AC586A"/>
    <w:rsid w:val="00AC5B1B"/>
    <w:rsid w:val="00AC5D5A"/>
    <w:rsid w:val="00AC5D6E"/>
    <w:rsid w:val="00AC5E74"/>
    <w:rsid w:val="00AC5EA5"/>
    <w:rsid w:val="00AC6131"/>
    <w:rsid w:val="00AC624F"/>
    <w:rsid w:val="00AC6BCD"/>
    <w:rsid w:val="00AC6C7E"/>
    <w:rsid w:val="00AC6D04"/>
    <w:rsid w:val="00AC6F02"/>
    <w:rsid w:val="00AC6F7A"/>
    <w:rsid w:val="00AC704E"/>
    <w:rsid w:val="00AC71D8"/>
    <w:rsid w:val="00AC7665"/>
    <w:rsid w:val="00AC7812"/>
    <w:rsid w:val="00AC79CC"/>
    <w:rsid w:val="00AC7D5E"/>
    <w:rsid w:val="00AC7D89"/>
    <w:rsid w:val="00AD0210"/>
    <w:rsid w:val="00AD0326"/>
    <w:rsid w:val="00AD06BC"/>
    <w:rsid w:val="00AD08CA"/>
    <w:rsid w:val="00AD09B3"/>
    <w:rsid w:val="00AD0CF7"/>
    <w:rsid w:val="00AD0D2A"/>
    <w:rsid w:val="00AD129A"/>
    <w:rsid w:val="00AD1C47"/>
    <w:rsid w:val="00AD21A1"/>
    <w:rsid w:val="00AD222C"/>
    <w:rsid w:val="00AD2294"/>
    <w:rsid w:val="00AD28F0"/>
    <w:rsid w:val="00AD2AC9"/>
    <w:rsid w:val="00AD2E38"/>
    <w:rsid w:val="00AD30A0"/>
    <w:rsid w:val="00AD34F4"/>
    <w:rsid w:val="00AD353F"/>
    <w:rsid w:val="00AD386C"/>
    <w:rsid w:val="00AD3F5E"/>
    <w:rsid w:val="00AD3FC6"/>
    <w:rsid w:val="00AD40D2"/>
    <w:rsid w:val="00AD42B6"/>
    <w:rsid w:val="00AD47E6"/>
    <w:rsid w:val="00AD494E"/>
    <w:rsid w:val="00AD4BE5"/>
    <w:rsid w:val="00AD4ED4"/>
    <w:rsid w:val="00AD4F67"/>
    <w:rsid w:val="00AD50AD"/>
    <w:rsid w:val="00AD51F8"/>
    <w:rsid w:val="00AD5A30"/>
    <w:rsid w:val="00AD5EEC"/>
    <w:rsid w:val="00AD5F24"/>
    <w:rsid w:val="00AD5FE2"/>
    <w:rsid w:val="00AD6131"/>
    <w:rsid w:val="00AD6422"/>
    <w:rsid w:val="00AD66BE"/>
    <w:rsid w:val="00AD675E"/>
    <w:rsid w:val="00AD6AD3"/>
    <w:rsid w:val="00AD6D52"/>
    <w:rsid w:val="00AD6E42"/>
    <w:rsid w:val="00AD722A"/>
    <w:rsid w:val="00AD7286"/>
    <w:rsid w:val="00AD73E1"/>
    <w:rsid w:val="00AD7435"/>
    <w:rsid w:val="00AD7E72"/>
    <w:rsid w:val="00AD7F4A"/>
    <w:rsid w:val="00AD7FE9"/>
    <w:rsid w:val="00AE00EC"/>
    <w:rsid w:val="00AE0356"/>
    <w:rsid w:val="00AE0421"/>
    <w:rsid w:val="00AE04BC"/>
    <w:rsid w:val="00AE0961"/>
    <w:rsid w:val="00AE09FB"/>
    <w:rsid w:val="00AE0A1B"/>
    <w:rsid w:val="00AE0A2D"/>
    <w:rsid w:val="00AE0B50"/>
    <w:rsid w:val="00AE0B90"/>
    <w:rsid w:val="00AE0D21"/>
    <w:rsid w:val="00AE1529"/>
    <w:rsid w:val="00AE1A08"/>
    <w:rsid w:val="00AE1B01"/>
    <w:rsid w:val="00AE23B9"/>
    <w:rsid w:val="00AE28E4"/>
    <w:rsid w:val="00AE2969"/>
    <w:rsid w:val="00AE2AF7"/>
    <w:rsid w:val="00AE2B5B"/>
    <w:rsid w:val="00AE309D"/>
    <w:rsid w:val="00AE313D"/>
    <w:rsid w:val="00AE313E"/>
    <w:rsid w:val="00AE3455"/>
    <w:rsid w:val="00AE36F4"/>
    <w:rsid w:val="00AE3739"/>
    <w:rsid w:val="00AE3A1E"/>
    <w:rsid w:val="00AE3AA3"/>
    <w:rsid w:val="00AE3D37"/>
    <w:rsid w:val="00AE3E71"/>
    <w:rsid w:val="00AE4198"/>
    <w:rsid w:val="00AE4395"/>
    <w:rsid w:val="00AE4673"/>
    <w:rsid w:val="00AE4683"/>
    <w:rsid w:val="00AE49A1"/>
    <w:rsid w:val="00AE4AC3"/>
    <w:rsid w:val="00AE519C"/>
    <w:rsid w:val="00AE578C"/>
    <w:rsid w:val="00AE5F32"/>
    <w:rsid w:val="00AE5F4E"/>
    <w:rsid w:val="00AE6100"/>
    <w:rsid w:val="00AE63CF"/>
    <w:rsid w:val="00AE6898"/>
    <w:rsid w:val="00AE68F7"/>
    <w:rsid w:val="00AE69A7"/>
    <w:rsid w:val="00AE69E3"/>
    <w:rsid w:val="00AE6CD0"/>
    <w:rsid w:val="00AE734F"/>
    <w:rsid w:val="00AE7661"/>
    <w:rsid w:val="00AE7F77"/>
    <w:rsid w:val="00AF010D"/>
    <w:rsid w:val="00AF0308"/>
    <w:rsid w:val="00AF067A"/>
    <w:rsid w:val="00AF07B2"/>
    <w:rsid w:val="00AF0C1C"/>
    <w:rsid w:val="00AF109E"/>
    <w:rsid w:val="00AF12C6"/>
    <w:rsid w:val="00AF18AB"/>
    <w:rsid w:val="00AF1A2D"/>
    <w:rsid w:val="00AF1B7E"/>
    <w:rsid w:val="00AF24D4"/>
    <w:rsid w:val="00AF2656"/>
    <w:rsid w:val="00AF294A"/>
    <w:rsid w:val="00AF2C0B"/>
    <w:rsid w:val="00AF2DA7"/>
    <w:rsid w:val="00AF2DBC"/>
    <w:rsid w:val="00AF2FCC"/>
    <w:rsid w:val="00AF300E"/>
    <w:rsid w:val="00AF3688"/>
    <w:rsid w:val="00AF3824"/>
    <w:rsid w:val="00AF3C15"/>
    <w:rsid w:val="00AF3D60"/>
    <w:rsid w:val="00AF3DFE"/>
    <w:rsid w:val="00AF3E8F"/>
    <w:rsid w:val="00AF400A"/>
    <w:rsid w:val="00AF4019"/>
    <w:rsid w:val="00AF4170"/>
    <w:rsid w:val="00AF431C"/>
    <w:rsid w:val="00AF4B97"/>
    <w:rsid w:val="00AF4CB5"/>
    <w:rsid w:val="00AF4DBF"/>
    <w:rsid w:val="00AF4FD5"/>
    <w:rsid w:val="00AF5485"/>
    <w:rsid w:val="00AF5635"/>
    <w:rsid w:val="00AF57E0"/>
    <w:rsid w:val="00AF5A2F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D34"/>
    <w:rsid w:val="00AF7D99"/>
    <w:rsid w:val="00AF7E82"/>
    <w:rsid w:val="00B00014"/>
    <w:rsid w:val="00B00379"/>
    <w:rsid w:val="00B0055D"/>
    <w:rsid w:val="00B00611"/>
    <w:rsid w:val="00B00C53"/>
    <w:rsid w:val="00B013E3"/>
    <w:rsid w:val="00B01F1F"/>
    <w:rsid w:val="00B02141"/>
    <w:rsid w:val="00B02B88"/>
    <w:rsid w:val="00B02CD1"/>
    <w:rsid w:val="00B02DD8"/>
    <w:rsid w:val="00B03037"/>
    <w:rsid w:val="00B0334E"/>
    <w:rsid w:val="00B03395"/>
    <w:rsid w:val="00B03484"/>
    <w:rsid w:val="00B03689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9F3"/>
    <w:rsid w:val="00B04B52"/>
    <w:rsid w:val="00B04FD7"/>
    <w:rsid w:val="00B0511E"/>
    <w:rsid w:val="00B05316"/>
    <w:rsid w:val="00B05686"/>
    <w:rsid w:val="00B059A6"/>
    <w:rsid w:val="00B06224"/>
    <w:rsid w:val="00B0642C"/>
    <w:rsid w:val="00B065B9"/>
    <w:rsid w:val="00B066D1"/>
    <w:rsid w:val="00B066DB"/>
    <w:rsid w:val="00B067BF"/>
    <w:rsid w:val="00B06819"/>
    <w:rsid w:val="00B0684A"/>
    <w:rsid w:val="00B06BA4"/>
    <w:rsid w:val="00B06BDC"/>
    <w:rsid w:val="00B06C9E"/>
    <w:rsid w:val="00B073BA"/>
    <w:rsid w:val="00B0770C"/>
    <w:rsid w:val="00B07B33"/>
    <w:rsid w:val="00B07D14"/>
    <w:rsid w:val="00B07DB8"/>
    <w:rsid w:val="00B10118"/>
    <w:rsid w:val="00B101C7"/>
    <w:rsid w:val="00B101E6"/>
    <w:rsid w:val="00B10367"/>
    <w:rsid w:val="00B10489"/>
    <w:rsid w:val="00B10625"/>
    <w:rsid w:val="00B10737"/>
    <w:rsid w:val="00B10D0C"/>
    <w:rsid w:val="00B10D51"/>
    <w:rsid w:val="00B10D6B"/>
    <w:rsid w:val="00B116E5"/>
    <w:rsid w:val="00B11706"/>
    <w:rsid w:val="00B11951"/>
    <w:rsid w:val="00B11B7E"/>
    <w:rsid w:val="00B11BAA"/>
    <w:rsid w:val="00B11BCB"/>
    <w:rsid w:val="00B11D09"/>
    <w:rsid w:val="00B11E11"/>
    <w:rsid w:val="00B11E5A"/>
    <w:rsid w:val="00B1215C"/>
    <w:rsid w:val="00B1232A"/>
    <w:rsid w:val="00B12AFC"/>
    <w:rsid w:val="00B12DE0"/>
    <w:rsid w:val="00B13002"/>
    <w:rsid w:val="00B13013"/>
    <w:rsid w:val="00B130DB"/>
    <w:rsid w:val="00B130FC"/>
    <w:rsid w:val="00B1325A"/>
    <w:rsid w:val="00B1361C"/>
    <w:rsid w:val="00B1372B"/>
    <w:rsid w:val="00B137AE"/>
    <w:rsid w:val="00B13C94"/>
    <w:rsid w:val="00B13DCB"/>
    <w:rsid w:val="00B144A0"/>
    <w:rsid w:val="00B14BB1"/>
    <w:rsid w:val="00B1532F"/>
    <w:rsid w:val="00B154F0"/>
    <w:rsid w:val="00B157A5"/>
    <w:rsid w:val="00B157B6"/>
    <w:rsid w:val="00B15A20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631"/>
    <w:rsid w:val="00B16720"/>
    <w:rsid w:val="00B168CE"/>
    <w:rsid w:val="00B16BCB"/>
    <w:rsid w:val="00B16D7F"/>
    <w:rsid w:val="00B16F6B"/>
    <w:rsid w:val="00B17984"/>
    <w:rsid w:val="00B17D28"/>
    <w:rsid w:val="00B17EC5"/>
    <w:rsid w:val="00B17FBC"/>
    <w:rsid w:val="00B20AD1"/>
    <w:rsid w:val="00B20C13"/>
    <w:rsid w:val="00B20CCB"/>
    <w:rsid w:val="00B2115D"/>
    <w:rsid w:val="00B22173"/>
    <w:rsid w:val="00B221B5"/>
    <w:rsid w:val="00B2234B"/>
    <w:rsid w:val="00B223EF"/>
    <w:rsid w:val="00B224D8"/>
    <w:rsid w:val="00B2283A"/>
    <w:rsid w:val="00B22C17"/>
    <w:rsid w:val="00B22E41"/>
    <w:rsid w:val="00B2324E"/>
    <w:rsid w:val="00B238C1"/>
    <w:rsid w:val="00B238E4"/>
    <w:rsid w:val="00B23A6B"/>
    <w:rsid w:val="00B23C92"/>
    <w:rsid w:val="00B243B0"/>
    <w:rsid w:val="00B24518"/>
    <w:rsid w:val="00B245D0"/>
    <w:rsid w:val="00B2462E"/>
    <w:rsid w:val="00B24757"/>
    <w:rsid w:val="00B2484E"/>
    <w:rsid w:val="00B249E4"/>
    <w:rsid w:val="00B249FC"/>
    <w:rsid w:val="00B24CE9"/>
    <w:rsid w:val="00B24D78"/>
    <w:rsid w:val="00B24ED3"/>
    <w:rsid w:val="00B25147"/>
    <w:rsid w:val="00B254B8"/>
    <w:rsid w:val="00B2562E"/>
    <w:rsid w:val="00B2564E"/>
    <w:rsid w:val="00B259DE"/>
    <w:rsid w:val="00B25C8C"/>
    <w:rsid w:val="00B2642C"/>
    <w:rsid w:val="00B268A9"/>
    <w:rsid w:val="00B269F5"/>
    <w:rsid w:val="00B27212"/>
    <w:rsid w:val="00B27740"/>
    <w:rsid w:val="00B27975"/>
    <w:rsid w:val="00B279C9"/>
    <w:rsid w:val="00B27A93"/>
    <w:rsid w:val="00B27FC2"/>
    <w:rsid w:val="00B30A37"/>
    <w:rsid w:val="00B30D78"/>
    <w:rsid w:val="00B30F6A"/>
    <w:rsid w:val="00B31035"/>
    <w:rsid w:val="00B31140"/>
    <w:rsid w:val="00B31552"/>
    <w:rsid w:val="00B31776"/>
    <w:rsid w:val="00B317E7"/>
    <w:rsid w:val="00B31A96"/>
    <w:rsid w:val="00B31C0F"/>
    <w:rsid w:val="00B32791"/>
    <w:rsid w:val="00B328AA"/>
    <w:rsid w:val="00B32B64"/>
    <w:rsid w:val="00B32FB1"/>
    <w:rsid w:val="00B338FB"/>
    <w:rsid w:val="00B33A0F"/>
    <w:rsid w:val="00B33A20"/>
    <w:rsid w:val="00B33A57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06"/>
    <w:rsid w:val="00B35392"/>
    <w:rsid w:val="00B35726"/>
    <w:rsid w:val="00B35BC4"/>
    <w:rsid w:val="00B35D6F"/>
    <w:rsid w:val="00B3645B"/>
    <w:rsid w:val="00B36704"/>
    <w:rsid w:val="00B3678D"/>
    <w:rsid w:val="00B3693B"/>
    <w:rsid w:val="00B36C36"/>
    <w:rsid w:val="00B36E37"/>
    <w:rsid w:val="00B37514"/>
    <w:rsid w:val="00B37728"/>
    <w:rsid w:val="00B37935"/>
    <w:rsid w:val="00B37CBD"/>
    <w:rsid w:val="00B37E37"/>
    <w:rsid w:val="00B37E88"/>
    <w:rsid w:val="00B4020A"/>
    <w:rsid w:val="00B404C4"/>
    <w:rsid w:val="00B40949"/>
    <w:rsid w:val="00B40BEA"/>
    <w:rsid w:val="00B40F3F"/>
    <w:rsid w:val="00B41288"/>
    <w:rsid w:val="00B4168C"/>
    <w:rsid w:val="00B41B52"/>
    <w:rsid w:val="00B41C6B"/>
    <w:rsid w:val="00B421B9"/>
    <w:rsid w:val="00B4291E"/>
    <w:rsid w:val="00B42ADE"/>
    <w:rsid w:val="00B42DC0"/>
    <w:rsid w:val="00B42EA7"/>
    <w:rsid w:val="00B42F07"/>
    <w:rsid w:val="00B42F63"/>
    <w:rsid w:val="00B432C6"/>
    <w:rsid w:val="00B4338B"/>
    <w:rsid w:val="00B435E3"/>
    <w:rsid w:val="00B4362E"/>
    <w:rsid w:val="00B437E3"/>
    <w:rsid w:val="00B43827"/>
    <w:rsid w:val="00B43C7F"/>
    <w:rsid w:val="00B43DAB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430"/>
    <w:rsid w:val="00B466F6"/>
    <w:rsid w:val="00B46730"/>
    <w:rsid w:val="00B4678F"/>
    <w:rsid w:val="00B46A32"/>
    <w:rsid w:val="00B46B29"/>
    <w:rsid w:val="00B46EF4"/>
    <w:rsid w:val="00B46F2D"/>
    <w:rsid w:val="00B46FE3"/>
    <w:rsid w:val="00B47298"/>
    <w:rsid w:val="00B476B0"/>
    <w:rsid w:val="00B476E0"/>
    <w:rsid w:val="00B47770"/>
    <w:rsid w:val="00B47896"/>
    <w:rsid w:val="00B47954"/>
    <w:rsid w:val="00B47AE5"/>
    <w:rsid w:val="00B47BF7"/>
    <w:rsid w:val="00B47C01"/>
    <w:rsid w:val="00B50749"/>
    <w:rsid w:val="00B50765"/>
    <w:rsid w:val="00B50858"/>
    <w:rsid w:val="00B50A40"/>
    <w:rsid w:val="00B50E9E"/>
    <w:rsid w:val="00B51177"/>
    <w:rsid w:val="00B51365"/>
    <w:rsid w:val="00B51B18"/>
    <w:rsid w:val="00B51D59"/>
    <w:rsid w:val="00B51E1A"/>
    <w:rsid w:val="00B5227F"/>
    <w:rsid w:val="00B5230B"/>
    <w:rsid w:val="00B52543"/>
    <w:rsid w:val="00B528DF"/>
    <w:rsid w:val="00B529FF"/>
    <w:rsid w:val="00B52ABC"/>
    <w:rsid w:val="00B52BE4"/>
    <w:rsid w:val="00B52E18"/>
    <w:rsid w:val="00B52FB6"/>
    <w:rsid w:val="00B53547"/>
    <w:rsid w:val="00B53597"/>
    <w:rsid w:val="00B53784"/>
    <w:rsid w:val="00B537EF"/>
    <w:rsid w:val="00B53D4D"/>
    <w:rsid w:val="00B54690"/>
    <w:rsid w:val="00B5494B"/>
    <w:rsid w:val="00B54A2D"/>
    <w:rsid w:val="00B54C75"/>
    <w:rsid w:val="00B55035"/>
    <w:rsid w:val="00B550D8"/>
    <w:rsid w:val="00B55114"/>
    <w:rsid w:val="00B55238"/>
    <w:rsid w:val="00B5524F"/>
    <w:rsid w:val="00B55322"/>
    <w:rsid w:val="00B55A8B"/>
    <w:rsid w:val="00B55BA9"/>
    <w:rsid w:val="00B55D3E"/>
    <w:rsid w:val="00B56F38"/>
    <w:rsid w:val="00B5711C"/>
    <w:rsid w:val="00B57642"/>
    <w:rsid w:val="00B5791A"/>
    <w:rsid w:val="00B57921"/>
    <w:rsid w:val="00B57938"/>
    <w:rsid w:val="00B57B8D"/>
    <w:rsid w:val="00B60122"/>
    <w:rsid w:val="00B60BF9"/>
    <w:rsid w:val="00B610F4"/>
    <w:rsid w:val="00B6141E"/>
    <w:rsid w:val="00B6160D"/>
    <w:rsid w:val="00B61619"/>
    <w:rsid w:val="00B61651"/>
    <w:rsid w:val="00B619F4"/>
    <w:rsid w:val="00B61A01"/>
    <w:rsid w:val="00B61F4E"/>
    <w:rsid w:val="00B62020"/>
    <w:rsid w:val="00B62590"/>
    <w:rsid w:val="00B626C0"/>
    <w:rsid w:val="00B62700"/>
    <w:rsid w:val="00B62E2A"/>
    <w:rsid w:val="00B62F20"/>
    <w:rsid w:val="00B6327D"/>
    <w:rsid w:val="00B632FF"/>
    <w:rsid w:val="00B6393A"/>
    <w:rsid w:val="00B63970"/>
    <w:rsid w:val="00B63B5B"/>
    <w:rsid w:val="00B6406C"/>
    <w:rsid w:val="00B64411"/>
    <w:rsid w:val="00B64596"/>
    <w:rsid w:val="00B646A9"/>
    <w:rsid w:val="00B6487E"/>
    <w:rsid w:val="00B64A9A"/>
    <w:rsid w:val="00B64AA0"/>
    <w:rsid w:val="00B64C7F"/>
    <w:rsid w:val="00B651B5"/>
    <w:rsid w:val="00B6523A"/>
    <w:rsid w:val="00B65593"/>
    <w:rsid w:val="00B65AF3"/>
    <w:rsid w:val="00B66167"/>
    <w:rsid w:val="00B6634B"/>
    <w:rsid w:val="00B66379"/>
    <w:rsid w:val="00B66381"/>
    <w:rsid w:val="00B663F1"/>
    <w:rsid w:val="00B6684C"/>
    <w:rsid w:val="00B66D31"/>
    <w:rsid w:val="00B66E6C"/>
    <w:rsid w:val="00B670BA"/>
    <w:rsid w:val="00B67271"/>
    <w:rsid w:val="00B6729F"/>
    <w:rsid w:val="00B676E1"/>
    <w:rsid w:val="00B67E44"/>
    <w:rsid w:val="00B7006C"/>
    <w:rsid w:val="00B70158"/>
    <w:rsid w:val="00B706E2"/>
    <w:rsid w:val="00B70817"/>
    <w:rsid w:val="00B70A8C"/>
    <w:rsid w:val="00B70B3D"/>
    <w:rsid w:val="00B71228"/>
    <w:rsid w:val="00B7134B"/>
    <w:rsid w:val="00B720D4"/>
    <w:rsid w:val="00B72184"/>
    <w:rsid w:val="00B721B4"/>
    <w:rsid w:val="00B7222D"/>
    <w:rsid w:val="00B7267A"/>
    <w:rsid w:val="00B72988"/>
    <w:rsid w:val="00B72D3B"/>
    <w:rsid w:val="00B730C2"/>
    <w:rsid w:val="00B7361F"/>
    <w:rsid w:val="00B73788"/>
    <w:rsid w:val="00B73843"/>
    <w:rsid w:val="00B742DF"/>
    <w:rsid w:val="00B747F1"/>
    <w:rsid w:val="00B74A76"/>
    <w:rsid w:val="00B74BA0"/>
    <w:rsid w:val="00B74E9A"/>
    <w:rsid w:val="00B754A4"/>
    <w:rsid w:val="00B755C8"/>
    <w:rsid w:val="00B755ED"/>
    <w:rsid w:val="00B75608"/>
    <w:rsid w:val="00B75682"/>
    <w:rsid w:val="00B757F1"/>
    <w:rsid w:val="00B759AA"/>
    <w:rsid w:val="00B75B4F"/>
    <w:rsid w:val="00B75B9B"/>
    <w:rsid w:val="00B75DB8"/>
    <w:rsid w:val="00B75DFD"/>
    <w:rsid w:val="00B760B4"/>
    <w:rsid w:val="00B76247"/>
    <w:rsid w:val="00B76292"/>
    <w:rsid w:val="00B7686E"/>
    <w:rsid w:val="00B768C2"/>
    <w:rsid w:val="00B76BDD"/>
    <w:rsid w:val="00B76C7B"/>
    <w:rsid w:val="00B76D3B"/>
    <w:rsid w:val="00B76D60"/>
    <w:rsid w:val="00B76DBB"/>
    <w:rsid w:val="00B773B3"/>
    <w:rsid w:val="00B775FE"/>
    <w:rsid w:val="00B77759"/>
    <w:rsid w:val="00B77A40"/>
    <w:rsid w:val="00B77B49"/>
    <w:rsid w:val="00B77BBF"/>
    <w:rsid w:val="00B77D2C"/>
    <w:rsid w:val="00B77F1D"/>
    <w:rsid w:val="00B77F57"/>
    <w:rsid w:val="00B8021A"/>
    <w:rsid w:val="00B80621"/>
    <w:rsid w:val="00B80772"/>
    <w:rsid w:val="00B80A68"/>
    <w:rsid w:val="00B80B50"/>
    <w:rsid w:val="00B812BB"/>
    <w:rsid w:val="00B81389"/>
    <w:rsid w:val="00B815EF"/>
    <w:rsid w:val="00B81996"/>
    <w:rsid w:val="00B81AA6"/>
    <w:rsid w:val="00B81C48"/>
    <w:rsid w:val="00B81F24"/>
    <w:rsid w:val="00B823A7"/>
    <w:rsid w:val="00B82567"/>
    <w:rsid w:val="00B82627"/>
    <w:rsid w:val="00B82D02"/>
    <w:rsid w:val="00B82F33"/>
    <w:rsid w:val="00B83298"/>
    <w:rsid w:val="00B83403"/>
    <w:rsid w:val="00B8358F"/>
    <w:rsid w:val="00B83624"/>
    <w:rsid w:val="00B83A4B"/>
    <w:rsid w:val="00B84331"/>
    <w:rsid w:val="00B84445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52FD"/>
    <w:rsid w:val="00B8534F"/>
    <w:rsid w:val="00B853AC"/>
    <w:rsid w:val="00B85D8D"/>
    <w:rsid w:val="00B85D92"/>
    <w:rsid w:val="00B8624B"/>
    <w:rsid w:val="00B86341"/>
    <w:rsid w:val="00B865F7"/>
    <w:rsid w:val="00B86804"/>
    <w:rsid w:val="00B8693B"/>
    <w:rsid w:val="00B86978"/>
    <w:rsid w:val="00B86AF9"/>
    <w:rsid w:val="00B871F0"/>
    <w:rsid w:val="00B87403"/>
    <w:rsid w:val="00B8751C"/>
    <w:rsid w:val="00B87802"/>
    <w:rsid w:val="00B87899"/>
    <w:rsid w:val="00B878BC"/>
    <w:rsid w:val="00B87951"/>
    <w:rsid w:val="00B879CE"/>
    <w:rsid w:val="00B87BCE"/>
    <w:rsid w:val="00B87D48"/>
    <w:rsid w:val="00B87D74"/>
    <w:rsid w:val="00B906A3"/>
    <w:rsid w:val="00B90A0B"/>
    <w:rsid w:val="00B90AA7"/>
    <w:rsid w:val="00B90D03"/>
    <w:rsid w:val="00B90D56"/>
    <w:rsid w:val="00B9103A"/>
    <w:rsid w:val="00B9137B"/>
    <w:rsid w:val="00B91453"/>
    <w:rsid w:val="00B91937"/>
    <w:rsid w:val="00B91A26"/>
    <w:rsid w:val="00B91BD4"/>
    <w:rsid w:val="00B91F52"/>
    <w:rsid w:val="00B9230F"/>
    <w:rsid w:val="00B92368"/>
    <w:rsid w:val="00B923CA"/>
    <w:rsid w:val="00B925CD"/>
    <w:rsid w:val="00B92825"/>
    <w:rsid w:val="00B92B39"/>
    <w:rsid w:val="00B93311"/>
    <w:rsid w:val="00B9344A"/>
    <w:rsid w:val="00B9360C"/>
    <w:rsid w:val="00B93798"/>
    <w:rsid w:val="00B937BA"/>
    <w:rsid w:val="00B93809"/>
    <w:rsid w:val="00B938DC"/>
    <w:rsid w:val="00B93C0F"/>
    <w:rsid w:val="00B940D0"/>
    <w:rsid w:val="00B941ED"/>
    <w:rsid w:val="00B94335"/>
    <w:rsid w:val="00B9437D"/>
    <w:rsid w:val="00B944A0"/>
    <w:rsid w:val="00B94569"/>
    <w:rsid w:val="00B94879"/>
    <w:rsid w:val="00B94887"/>
    <w:rsid w:val="00B94ACB"/>
    <w:rsid w:val="00B94D92"/>
    <w:rsid w:val="00B951B1"/>
    <w:rsid w:val="00B95273"/>
    <w:rsid w:val="00B9578F"/>
    <w:rsid w:val="00B957B9"/>
    <w:rsid w:val="00B95AD0"/>
    <w:rsid w:val="00B95FBC"/>
    <w:rsid w:val="00B961B1"/>
    <w:rsid w:val="00B962FE"/>
    <w:rsid w:val="00B96529"/>
    <w:rsid w:val="00B9655A"/>
    <w:rsid w:val="00B96777"/>
    <w:rsid w:val="00B96A15"/>
    <w:rsid w:val="00B96CDE"/>
    <w:rsid w:val="00B96E12"/>
    <w:rsid w:val="00B973B8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746"/>
    <w:rsid w:val="00BA07A1"/>
    <w:rsid w:val="00BA08EC"/>
    <w:rsid w:val="00BA0B59"/>
    <w:rsid w:val="00BA0D13"/>
    <w:rsid w:val="00BA0E44"/>
    <w:rsid w:val="00BA0F8B"/>
    <w:rsid w:val="00BA0FC7"/>
    <w:rsid w:val="00BA12A2"/>
    <w:rsid w:val="00BA168B"/>
    <w:rsid w:val="00BA17DE"/>
    <w:rsid w:val="00BA1810"/>
    <w:rsid w:val="00BA18C8"/>
    <w:rsid w:val="00BA1C89"/>
    <w:rsid w:val="00BA206E"/>
    <w:rsid w:val="00BA230D"/>
    <w:rsid w:val="00BA23CC"/>
    <w:rsid w:val="00BA23CD"/>
    <w:rsid w:val="00BA24E0"/>
    <w:rsid w:val="00BA24EC"/>
    <w:rsid w:val="00BA2837"/>
    <w:rsid w:val="00BA2952"/>
    <w:rsid w:val="00BA2C89"/>
    <w:rsid w:val="00BA2C95"/>
    <w:rsid w:val="00BA2F9B"/>
    <w:rsid w:val="00BA303A"/>
    <w:rsid w:val="00BA32B2"/>
    <w:rsid w:val="00BA3359"/>
    <w:rsid w:val="00BA33B3"/>
    <w:rsid w:val="00BA35C7"/>
    <w:rsid w:val="00BA3717"/>
    <w:rsid w:val="00BA386D"/>
    <w:rsid w:val="00BA38F6"/>
    <w:rsid w:val="00BA3CC0"/>
    <w:rsid w:val="00BA3CF1"/>
    <w:rsid w:val="00BA3D22"/>
    <w:rsid w:val="00BA3DA3"/>
    <w:rsid w:val="00BA405D"/>
    <w:rsid w:val="00BA40EA"/>
    <w:rsid w:val="00BA4A27"/>
    <w:rsid w:val="00BA4AD5"/>
    <w:rsid w:val="00BA4C59"/>
    <w:rsid w:val="00BA4C9E"/>
    <w:rsid w:val="00BA4EC4"/>
    <w:rsid w:val="00BA55A6"/>
    <w:rsid w:val="00BA56C3"/>
    <w:rsid w:val="00BA5BB5"/>
    <w:rsid w:val="00BA5C4C"/>
    <w:rsid w:val="00BA5DD7"/>
    <w:rsid w:val="00BA5EB7"/>
    <w:rsid w:val="00BA60C8"/>
    <w:rsid w:val="00BA659D"/>
    <w:rsid w:val="00BA65E5"/>
    <w:rsid w:val="00BA6647"/>
    <w:rsid w:val="00BA68D1"/>
    <w:rsid w:val="00BA6B78"/>
    <w:rsid w:val="00BA6CEE"/>
    <w:rsid w:val="00BA70B4"/>
    <w:rsid w:val="00BA719C"/>
    <w:rsid w:val="00BA72EA"/>
    <w:rsid w:val="00BA75E4"/>
    <w:rsid w:val="00BA7903"/>
    <w:rsid w:val="00BA7A62"/>
    <w:rsid w:val="00BA7A93"/>
    <w:rsid w:val="00BA7D37"/>
    <w:rsid w:val="00BA7DB3"/>
    <w:rsid w:val="00BA7DC7"/>
    <w:rsid w:val="00BB0386"/>
    <w:rsid w:val="00BB09DF"/>
    <w:rsid w:val="00BB0C1A"/>
    <w:rsid w:val="00BB0D58"/>
    <w:rsid w:val="00BB0F75"/>
    <w:rsid w:val="00BB128A"/>
    <w:rsid w:val="00BB13D3"/>
    <w:rsid w:val="00BB13DA"/>
    <w:rsid w:val="00BB1A2D"/>
    <w:rsid w:val="00BB1B43"/>
    <w:rsid w:val="00BB1B4C"/>
    <w:rsid w:val="00BB2028"/>
    <w:rsid w:val="00BB210A"/>
    <w:rsid w:val="00BB29AC"/>
    <w:rsid w:val="00BB2ACB"/>
    <w:rsid w:val="00BB2B29"/>
    <w:rsid w:val="00BB2BBC"/>
    <w:rsid w:val="00BB32DA"/>
    <w:rsid w:val="00BB363B"/>
    <w:rsid w:val="00BB36E3"/>
    <w:rsid w:val="00BB37F5"/>
    <w:rsid w:val="00BB3FC5"/>
    <w:rsid w:val="00BB4226"/>
    <w:rsid w:val="00BB4456"/>
    <w:rsid w:val="00BB4627"/>
    <w:rsid w:val="00BB47E7"/>
    <w:rsid w:val="00BB48D2"/>
    <w:rsid w:val="00BB4A61"/>
    <w:rsid w:val="00BB4BCA"/>
    <w:rsid w:val="00BB4C11"/>
    <w:rsid w:val="00BB532E"/>
    <w:rsid w:val="00BB551D"/>
    <w:rsid w:val="00BB5D8E"/>
    <w:rsid w:val="00BB60A2"/>
    <w:rsid w:val="00BB6281"/>
    <w:rsid w:val="00BB64D6"/>
    <w:rsid w:val="00BB653B"/>
    <w:rsid w:val="00BB6765"/>
    <w:rsid w:val="00BB68EB"/>
    <w:rsid w:val="00BB6A98"/>
    <w:rsid w:val="00BB6B54"/>
    <w:rsid w:val="00BB702E"/>
    <w:rsid w:val="00BB76A6"/>
    <w:rsid w:val="00BB7751"/>
    <w:rsid w:val="00BB798C"/>
    <w:rsid w:val="00BB7B9C"/>
    <w:rsid w:val="00BB7BC5"/>
    <w:rsid w:val="00BB7DCB"/>
    <w:rsid w:val="00BC0359"/>
    <w:rsid w:val="00BC0975"/>
    <w:rsid w:val="00BC09FB"/>
    <w:rsid w:val="00BC0A2C"/>
    <w:rsid w:val="00BC0A61"/>
    <w:rsid w:val="00BC13C4"/>
    <w:rsid w:val="00BC159F"/>
    <w:rsid w:val="00BC1E27"/>
    <w:rsid w:val="00BC1F5E"/>
    <w:rsid w:val="00BC1FBF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2F17"/>
    <w:rsid w:val="00BC31AA"/>
    <w:rsid w:val="00BC3232"/>
    <w:rsid w:val="00BC3566"/>
    <w:rsid w:val="00BC36A7"/>
    <w:rsid w:val="00BC3701"/>
    <w:rsid w:val="00BC39FC"/>
    <w:rsid w:val="00BC3A6A"/>
    <w:rsid w:val="00BC3F3C"/>
    <w:rsid w:val="00BC4008"/>
    <w:rsid w:val="00BC4025"/>
    <w:rsid w:val="00BC4198"/>
    <w:rsid w:val="00BC4579"/>
    <w:rsid w:val="00BC463D"/>
    <w:rsid w:val="00BC4661"/>
    <w:rsid w:val="00BC47AE"/>
    <w:rsid w:val="00BC49B1"/>
    <w:rsid w:val="00BC4ACA"/>
    <w:rsid w:val="00BC4F8B"/>
    <w:rsid w:val="00BC51A4"/>
    <w:rsid w:val="00BC56EC"/>
    <w:rsid w:val="00BC5799"/>
    <w:rsid w:val="00BC5F9A"/>
    <w:rsid w:val="00BC6254"/>
    <w:rsid w:val="00BC65C6"/>
    <w:rsid w:val="00BC67C8"/>
    <w:rsid w:val="00BC695E"/>
    <w:rsid w:val="00BC6E8B"/>
    <w:rsid w:val="00BC6EBC"/>
    <w:rsid w:val="00BC72DD"/>
    <w:rsid w:val="00BC7606"/>
    <w:rsid w:val="00BC79D1"/>
    <w:rsid w:val="00BC7ABE"/>
    <w:rsid w:val="00BC7D96"/>
    <w:rsid w:val="00BD00BB"/>
    <w:rsid w:val="00BD01BF"/>
    <w:rsid w:val="00BD060F"/>
    <w:rsid w:val="00BD09A2"/>
    <w:rsid w:val="00BD09FC"/>
    <w:rsid w:val="00BD0B1B"/>
    <w:rsid w:val="00BD0BB6"/>
    <w:rsid w:val="00BD11D4"/>
    <w:rsid w:val="00BD13E7"/>
    <w:rsid w:val="00BD1423"/>
    <w:rsid w:val="00BD1464"/>
    <w:rsid w:val="00BD1633"/>
    <w:rsid w:val="00BD165F"/>
    <w:rsid w:val="00BD1930"/>
    <w:rsid w:val="00BD1940"/>
    <w:rsid w:val="00BD1BDE"/>
    <w:rsid w:val="00BD1BF9"/>
    <w:rsid w:val="00BD1F46"/>
    <w:rsid w:val="00BD20AC"/>
    <w:rsid w:val="00BD21B0"/>
    <w:rsid w:val="00BD2579"/>
    <w:rsid w:val="00BD2853"/>
    <w:rsid w:val="00BD2963"/>
    <w:rsid w:val="00BD2AE8"/>
    <w:rsid w:val="00BD2C2F"/>
    <w:rsid w:val="00BD2F79"/>
    <w:rsid w:val="00BD30F1"/>
    <w:rsid w:val="00BD3737"/>
    <w:rsid w:val="00BD3D24"/>
    <w:rsid w:val="00BD469D"/>
    <w:rsid w:val="00BD49FD"/>
    <w:rsid w:val="00BD4A85"/>
    <w:rsid w:val="00BD4B1A"/>
    <w:rsid w:val="00BD51D1"/>
    <w:rsid w:val="00BD588A"/>
    <w:rsid w:val="00BD58BD"/>
    <w:rsid w:val="00BD59F8"/>
    <w:rsid w:val="00BD5C5C"/>
    <w:rsid w:val="00BD62E0"/>
    <w:rsid w:val="00BD640F"/>
    <w:rsid w:val="00BD6551"/>
    <w:rsid w:val="00BD67FF"/>
    <w:rsid w:val="00BD68BF"/>
    <w:rsid w:val="00BD6A77"/>
    <w:rsid w:val="00BD6C77"/>
    <w:rsid w:val="00BD6C86"/>
    <w:rsid w:val="00BD6EEE"/>
    <w:rsid w:val="00BD71B0"/>
    <w:rsid w:val="00BD768A"/>
    <w:rsid w:val="00BD7B2F"/>
    <w:rsid w:val="00BD7B3E"/>
    <w:rsid w:val="00BD7C26"/>
    <w:rsid w:val="00BD7DD8"/>
    <w:rsid w:val="00BE0854"/>
    <w:rsid w:val="00BE0B4E"/>
    <w:rsid w:val="00BE0C60"/>
    <w:rsid w:val="00BE0CA9"/>
    <w:rsid w:val="00BE0D55"/>
    <w:rsid w:val="00BE0F85"/>
    <w:rsid w:val="00BE108D"/>
    <w:rsid w:val="00BE11AD"/>
    <w:rsid w:val="00BE1650"/>
    <w:rsid w:val="00BE1FDD"/>
    <w:rsid w:val="00BE2031"/>
    <w:rsid w:val="00BE206D"/>
    <w:rsid w:val="00BE213E"/>
    <w:rsid w:val="00BE22C5"/>
    <w:rsid w:val="00BE23A1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2D6"/>
    <w:rsid w:val="00BE4768"/>
    <w:rsid w:val="00BE48AD"/>
    <w:rsid w:val="00BE491C"/>
    <w:rsid w:val="00BE4D48"/>
    <w:rsid w:val="00BE5436"/>
    <w:rsid w:val="00BE5447"/>
    <w:rsid w:val="00BE55AE"/>
    <w:rsid w:val="00BE59A1"/>
    <w:rsid w:val="00BE5A5F"/>
    <w:rsid w:val="00BE6000"/>
    <w:rsid w:val="00BE63AF"/>
    <w:rsid w:val="00BE6C40"/>
    <w:rsid w:val="00BE6EC8"/>
    <w:rsid w:val="00BE6FA7"/>
    <w:rsid w:val="00BE71AE"/>
    <w:rsid w:val="00BE7238"/>
    <w:rsid w:val="00BE7398"/>
    <w:rsid w:val="00BE7465"/>
    <w:rsid w:val="00BE769B"/>
    <w:rsid w:val="00BE7AA8"/>
    <w:rsid w:val="00BE7C31"/>
    <w:rsid w:val="00BE7C40"/>
    <w:rsid w:val="00BF00F1"/>
    <w:rsid w:val="00BF01CB"/>
    <w:rsid w:val="00BF02A3"/>
    <w:rsid w:val="00BF0B85"/>
    <w:rsid w:val="00BF0BA7"/>
    <w:rsid w:val="00BF0BD7"/>
    <w:rsid w:val="00BF0C46"/>
    <w:rsid w:val="00BF0C84"/>
    <w:rsid w:val="00BF0CD1"/>
    <w:rsid w:val="00BF0D9D"/>
    <w:rsid w:val="00BF10FE"/>
    <w:rsid w:val="00BF1404"/>
    <w:rsid w:val="00BF1AF1"/>
    <w:rsid w:val="00BF1CBD"/>
    <w:rsid w:val="00BF1FD8"/>
    <w:rsid w:val="00BF20E8"/>
    <w:rsid w:val="00BF2200"/>
    <w:rsid w:val="00BF279F"/>
    <w:rsid w:val="00BF2AF8"/>
    <w:rsid w:val="00BF2C44"/>
    <w:rsid w:val="00BF2D81"/>
    <w:rsid w:val="00BF30EC"/>
    <w:rsid w:val="00BF3782"/>
    <w:rsid w:val="00BF38CD"/>
    <w:rsid w:val="00BF38DC"/>
    <w:rsid w:val="00BF3BCA"/>
    <w:rsid w:val="00BF3BE8"/>
    <w:rsid w:val="00BF3DBC"/>
    <w:rsid w:val="00BF3F48"/>
    <w:rsid w:val="00BF487C"/>
    <w:rsid w:val="00BF4E1D"/>
    <w:rsid w:val="00BF4FFF"/>
    <w:rsid w:val="00BF53A7"/>
    <w:rsid w:val="00BF5997"/>
    <w:rsid w:val="00BF59CA"/>
    <w:rsid w:val="00BF5BDD"/>
    <w:rsid w:val="00BF5C35"/>
    <w:rsid w:val="00BF5C7E"/>
    <w:rsid w:val="00BF5DCB"/>
    <w:rsid w:val="00BF5E8C"/>
    <w:rsid w:val="00BF6050"/>
    <w:rsid w:val="00BF63B6"/>
    <w:rsid w:val="00BF66EE"/>
    <w:rsid w:val="00BF71A3"/>
    <w:rsid w:val="00BF7564"/>
    <w:rsid w:val="00BF75A1"/>
    <w:rsid w:val="00BF75C0"/>
    <w:rsid w:val="00BF7680"/>
    <w:rsid w:val="00BF785D"/>
    <w:rsid w:val="00BF796C"/>
    <w:rsid w:val="00BF7A2C"/>
    <w:rsid w:val="00BF7A2E"/>
    <w:rsid w:val="00BF7A78"/>
    <w:rsid w:val="00BF7E8C"/>
    <w:rsid w:val="00C0018A"/>
    <w:rsid w:val="00C00260"/>
    <w:rsid w:val="00C0037D"/>
    <w:rsid w:val="00C003B9"/>
    <w:rsid w:val="00C003D5"/>
    <w:rsid w:val="00C00905"/>
    <w:rsid w:val="00C00A7C"/>
    <w:rsid w:val="00C0104C"/>
    <w:rsid w:val="00C01170"/>
    <w:rsid w:val="00C013AB"/>
    <w:rsid w:val="00C0156D"/>
    <w:rsid w:val="00C01892"/>
    <w:rsid w:val="00C0193E"/>
    <w:rsid w:val="00C01BBB"/>
    <w:rsid w:val="00C01E65"/>
    <w:rsid w:val="00C01FD1"/>
    <w:rsid w:val="00C024A5"/>
    <w:rsid w:val="00C02CE1"/>
    <w:rsid w:val="00C02D1E"/>
    <w:rsid w:val="00C02F37"/>
    <w:rsid w:val="00C0314D"/>
    <w:rsid w:val="00C0331F"/>
    <w:rsid w:val="00C035B5"/>
    <w:rsid w:val="00C036AC"/>
    <w:rsid w:val="00C03865"/>
    <w:rsid w:val="00C03B29"/>
    <w:rsid w:val="00C03D5A"/>
    <w:rsid w:val="00C04013"/>
    <w:rsid w:val="00C04185"/>
    <w:rsid w:val="00C047D3"/>
    <w:rsid w:val="00C049DB"/>
    <w:rsid w:val="00C04A19"/>
    <w:rsid w:val="00C05276"/>
    <w:rsid w:val="00C05459"/>
    <w:rsid w:val="00C054A3"/>
    <w:rsid w:val="00C05622"/>
    <w:rsid w:val="00C0582D"/>
    <w:rsid w:val="00C05851"/>
    <w:rsid w:val="00C05A81"/>
    <w:rsid w:val="00C05ECD"/>
    <w:rsid w:val="00C068AD"/>
    <w:rsid w:val="00C068B0"/>
    <w:rsid w:val="00C06BEC"/>
    <w:rsid w:val="00C06D46"/>
    <w:rsid w:val="00C07620"/>
    <w:rsid w:val="00C07AB6"/>
    <w:rsid w:val="00C07ACB"/>
    <w:rsid w:val="00C102F3"/>
    <w:rsid w:val="00C106B8"/>
    <w:rsid w:val="00C109D6"/>
    <w:rsid w:val="00C10AFD"/>
    <w:rsid w:val="00C10B22"/>
    <w:rsid w:val="00C10C3F"/>
    <w:rsid w:val="00C10C52"/>
    <w:rsid w:val="00C11623"/>
    <w:rsid w:val="00C1172F"/>
    <w:rsid w:val="00C119A0"/>
    <w:rsid w:val="00C11A92"/>
    <w:rsid w:val="00C11ABD"/>
    <w:rsid w:val="00C1212D"/>
    <w:rsid w:val="00C129D9"/>
    <w:rsid w:val="00C13089"/>
    <w:rsid w:val="00C13483"/>
    <w:rsid w:val="00C134DA"/>
    <w:rsid w:val="00C13547"/>
    <w:rsid w:val="00C13905"/>
    <w:rsid w:val="00C13C06"/>
    <w:rsid w:val="00C13C90"/>
    <w:rsid w:val="00C13CF2"/>
    <w:rsid w:val="00C14F19"/>
    <w:rsid w:val="00C14FB2"/>
    <w:rsid w:val="00C15205"/>
    <w:rsid w:val="00C1534F"/>
    <w:rsid w:val="00C154D2"/>
    <w:rsid w:val="00C155C6"/>
    <w:rsid w:val="00C1575F"/>
    <w:rsid w:val="00C15B0C"/>
    <w:rsid w:val="00C15DE5"/>
    <w:rsid w:val="00C163CA"/>
    <w:rsid w:val="00C16621"/>
    <w:rsid w:val="00C168CF"/>
    <w:rsid w:val="00C16912"/>
    <w:rsid w:val="00C17007"/>
    <w:rsid w:val="00C17204"/>
    <w:rsid w:val="00C17304"/>
    <w:rsid w:val="00C1748F"/>
    <w:rsid w:val="00C176AC"/>
    <w:rsid w:val="00C17736"/>
    <w:rsid w:val="00C17B17"/>
    <w:rsid w:val="00C17C00"/>
    <w:rsid w:val="00C17CE1"/>
    <w:rsid w:val="00C17EFD"/>
    <w:rsid w:val="00C2058B"/>
    <w:rsid w:val="00C20668"/>
    <w:rsid w:val="00C208B8"/>
    <w:rsid w:val="00C209AD"/>
    <w:rsid w:val="00C20A13"/>
    <w:rsid w:val="00C20B13"/>
    <w:rsid w:val="00C2103A"/>
    <w:rsid w:val="00C2148A"/>
    <w:rsid w:val="00C2164B"/>
    <w:rsid w:val="00C21BBF"/>
    <w:rsid w:val="00C21C8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544"/>
    <w:rsid w:val="00C23BB4"/>
    <w:rsid w:val="00C23F47"/>
    <w:rsid w:val="00C23FC4"/>
    <w:rsid w:val="00C242C1"/>
    <w:rsid w:val="00C24589"/>
    <w:rsid w:val="00C24707"/>
    <w:rsid w:val="00C24792"/>
    <w:rsid w:val="00C24839"/>
    <w:rsid w:val="00C24D35"/>
    <w:rsid w:val="00C2525E"/>
    <w:rsid w:val="00C2584D"/>
    <w:rsid w:val="00C25F77"/>
    <w:rsid w:val="00C26159"/>
    <w:rsid w:val="00C261F3"/>
    <w:rsid w:val="00C2629C"/>
    <w:rsid w:val="00C262ED"/>
    <w:rsid w:val="00C2654C"/>
    <w:rsid w:val="00C265C9"/>
    <w:rsid w:val="00C26968"/>
    <w:rsid w:val="00C26A69"/>
    <w:rsid w:val="00C26E5B"/>
    <w:rsid w:val="00C27037"/>
    <w:rsid w:val="00C277DA"/>
    <w:rsid w:val="00C27C23"/>
    <w:rsid w:val="00C30019"/>
    <w:rsid w:val="00C301CF"/>
    <w:rsid w:val="00C30601"/>
    <w:rsid w:val="00C3067F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C1A"/>
    <w:rsid w:val="00C32CA7"/>
    <w:rsid w:val="00C32E58"/>
    <w:rsid w:val="00C3302A"/>
    <w:rsid w:val="00C330B7"/>
    <w:rsid w:val="00C33183"/>
    <w:rsid w:val="00C33706"/>
    <w:rsid w:val="00C33A05"/>
    <w:rsid w:val="00C33B39"/>
    <w:rsid w:val="00C33C82"/>
    <w:rsid w:val="00C33EEA"/>
    <w:rsid w:val="00C33F14"/>
    <w:rsid w:val="00C34072"/>
    <w:rsid w:val="00C34139"/>
    <w:rsid w:val="00C34760"/>
    <w:rsid w:val="00C34D0A"/>
    <w:rsid w:val="00C34E4D"/>
    <w:rsid w:val="00C34E51"/>
    <w:rsid w:val="00C34F09"/>
    <w:rsid w:val="00C35028"/>
    <w:rsid w:val="00C35207"/>
    <w:rsid w:val="00C3532C"/>
    <w:rsid w:val="00C35502"/>
    <w:rsid w:val="00C357EA"/>
    <w:rsid w:val="00C35941"/>
    <w:rsid w:val="00C35A3D"/>
    <w:rsid w:val="00C35BCA"/>
    <w:rsid w:val="00C3616F"/>
    <w:rsid w:val="00C36691"/>
    <w:rsid w:val="00C366C6"/>
    <w:rsid w:val="00C36A9F"/>
    <w:rsid w:val="00C373A7"/>
    <w:rsid w:val="00C374C1"/>
    <w:rsid w:val="00C37611"/>
    <w:rsid w:val="00C37666"/>
    <w:rsid w:val="00C37B9E"/>
    <w:rsid w:val="00C37CF3"/>
    <w:rsid w:val="00C37F63"/>
    <w:rsid w:val="00C40013"/>
    <w:rsid w:val="00C401AA"/>
    <w:rsid w:val="00C411E9"/>
    <w:rsid w:val="00C416FD"/>
    <w:rsid w:val="00C417CC"/>
    <w:rsid w:val="00C417F5"/>
    <w:rsid w:val="00C41A67"/>
    <w:rsid w:val="00C41AFB"/>
    <w:rsid w:val="00C41C6E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460"/>
    <w:rsid w:val="00C43EA9"/>
    <w:rsid w:val="00C4460A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84C"/>
    <w:rsid w:val="00C469F2"/>
    <w:rsid w:val="00C46D29"/>
    <w:rsid w:val="00C46E19"/>
    <w:rsid w:val="00C47541"/>
    <w:rsid w:val="00C475C7"/>
    <w:rsid w:val="00C47601"/>
    <w:rsid w:val="00C479F3"/>
    <w:rsid w:val="00C47DF2"/>
    <w:rsid w:val="00C50AAE"/>
    <w:rsid w:val="00C5119C"/>
    <w:rsid w:val="00C513EA"/>
    <w:rsid w:val="00C5142F"/>
    <w:rsid w:val="00C5156A"/>
    <w:rsid w:val="00C51591"/>
    <w:rsid w:val="00C515B0"/>
    <w:rsid w:val="00C51702"/>
    <w:rsid w:val="00C5171D"/>
    <w:rsid w:val="00C517ED"/>
    <w:rsid w:val="00C51B08"/>
    <w:rsid w:val="00C51BA8"/>
    <w:rsid w:val="00C51BFD"/>
    <w:rsid w:val="00C51C23"/>
    <w:rsid w:val="00C51C57"/>
    <w:rsid w:val="00C51DB8"/>
    <w:rsid w:val="00C51FF9"/>
    <w:rsid w:val="00C524B6"/>
    <w:rsid w:val="00C5275A"/>
    <w:rsid w:val="00C5298A"/>
    <w:rsid w:val="00C5304F"/>
    <w:rsid w:val="00C53264"/>
    <w:rsid w:val="00C53513"/>
    <w:rsid w:val="00C53730"/>
    <w:rsid w:val="00C53CE2"/>
    <w:rsid w:val="00C53E49"/>
    <w:rsid w:val="00C540B9"/>
    <w:rsid w:val="00C541F9"/>
    <w:rsid w:val="00C5427B"/>
    <w:rsid w:val="00C54345"/>
    <w:rsid w:val="00C54398"/>
    <w:rsid w:val="00C54411"/>
    <w:rsid w:val="00C5442C"/>
    <w:rsid w:val="00C5466F"/>
    <w:rsid w:val="00C54CC3"/>
    <w:rsid w:val="00C54D6E"/>
    <w:rsid w:val="00C54EE3"/>
    <w:rsid w:val="00C552F9"/>
    <w:rsid w:val="00C554D4"/>
    <w:rsid w:val="00C554D9"/>
    <w:rsid w:val="00C560DB"/>
    <w:rsid w:val="00C56314"/>
    <w:rsid w:val="00C56532"/>
    <w:rsid w:val="00C56586"/>
    <w:rsid w:val="00C56D39"/>
    <w:rsid w:val="00C56FA3"/>
    <w:rsid w:val="00C5701A"/>
    <w:rsid w:val="00C57155"/>
    <w:rsid w:val="00C5715C"/>
    <w:rsid w:val="00C57545"/>
    <w:rsid w:val="00C57838"/>
    <w:rsid w:val="00C57A92"/>
    <w:rsid w:val="00C57C0D"/>
    <w:rsid w:val="00C57D9C"/>
    <w:rsid w:val="00C57E63"/>
    <w:rsid w:val="00C57ED7"/>
    <w:rsid w:val="00C57FCA"/>
    <w:rsid w:val="00C6035E"/>
    <w:rsid w:val="00C6069B"/>
    <w:rsid w:val="00C607D1"/>
    <w:rsid w:val="00C60A86"/>
    <w:rsid w:val="00C60CB5"/>
    <w:rsid w:val="00C60D11"/>
    <w:rsid w:val="00C60FBF"/>
    <w:rsid w:val="00C61109"/>
    <w:rsid w:val="00C61324"/>
    <w:rsid w:val="00C6177C"/>
    <w:rsid w:val="00C6183D"/>
    <w:rsid w:val="00C61AB2"/>
    <w:rsid w:val="00C61B02"/>
    <w:rsid w:val="00C61E90"/>
    <w:rsid w:val="00C61F1C"/>
    <w:rsid w:val="00C61FD2"/>
    <w:rsid w:val="00C6204D"/>
    <w:rsid w:val="00C6209F"/>
    <w:rsid w:val="00C620B7"/>
    <w:rsid w:val="00C620D4"/>
    <w:rsid w:val="00C6222B"/>
    <w:rsid w:val="00C625FC"/>
    <w:rsid w:val="00C625FD"/>
    <w:rsid w:val="00C6276A"/>
    <w:rsid w:val="00C62798"/>
    <w:rsid w:val="00C6297B"/>
    <w:rsid w:val="00C62AB4"/>
    <w:rsid w:val="00C63A88"/>
    <w:rsid w:val="00C63BFA"/>
    <w:rsid w:val="00C63D10"/>
    <w:rsid w:val="00C63EB4"/>
    <w:rsid w:val="00C64208"/>
    <w:rsid w:val="00C642A7"/>
    <w:rsid w:val="00C643EB"/>
    <w:rsid w:val="00C644C4"/>
    <w:rsid w:val="00C644F2"/>
    <w:rsid w:val="00C64544"/>
    <w:rsid w:val="00C645FD"/>
    <w:rsid w:val="00C64665"/>
    <w:rsid w:val="00C64868"/>
    <w:rsid w:val="00C64DA3"/>
    <w:rsid w:val="00C64E8C"/>
    <w:rsid w:val="00C64F32"/>
    <w:rsid w:val="00C6539B"/>
    <w:rsid w:val="00C6540F"/>
    <w:rsid w:val="00C65840"/>
    <w:rsid w:val="00C6598C"/>
    <w:rsid w:val="00C65A4B"/>
    <w:rsid w:val="00C65C5E"/>
    <w:rsid w:val="00C65D6D"/>
    <w:rsid w:val="00C65FF3"/>
    <w:rsid w:val="00C66275"/>
    <w:rsid w:val="00C6642E"/>
    <w:rsid w:val="00C66494"/>
    <w:rsid w:val="00C66676"/>
    <w:rsid w:val="00C666B9"/>
    <w:rsid w:val="00C66BB7"/>
    <w:rsid w:val="00C66E98"/>
    <w:rsid w:val="00C670FC"/>
    <w:rsid w:val="00C672EE"/>
    <w:rsid w:val="00C67950"/>
    <w:rsid w:val="00C67C04"/>
    <w:rsid w:val="00C70072"/>
    <w:rsid w:val="00C701BB"/>
    <w:rsid w:val="00C702A2"/>
    <w:rsid w:val="00C702C7"/>
    <w:rsid w:val="00C70370"/>
    <w:rsid w:val="00C70585"/>
    <w:rsid w:val="00C7074E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932"/>
    <w:rsid w:val="00C729C9"/>
    <w:rsid w:val="00C72A19"/>
    <w:rsid w:val="00C72B8E"/>
    <w:rsid w:val="00C72D7B"/>
    <w:rsid w:val="00C73620"/>
    <w:rsid w:val="00C73779"/>
    <w:rsid w:val="00C73AB0"/>
    <w:rsid w:val="00C73D66"/>
    <w:rsid w:val="00C74167"/>
    <w:rsid w:val="00C741D2"/>
    <w:rsid w:val="00C742E8"/>
    <w:rsid w:val="00C7486E"/>
    <w:rsid w:val="00C74929"/>
    <w:rsid w:val="00C74D98"/>
    <w:rsid w:val="00C74EE1"/>
    <w:rsid w:val="00C74FD5"/>
    <w:rsid w:val="00C75357"/>
    <w:rsid w:val="00C754E3"/>
    <w:rsid w:val="00C7574B"/>
    <w:rsid w:val="00C757A5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BF8"/>
    <w:rsid w:val="00C77EF0"/>
    <w:rsid w:val="00C8085F"/>
    <w:rsid w:val="00C80A70"/>
    <w:rsid w:val="00C80C41"/>
    <w:rsid w:val="00C80CEF"/>
    <w:rsid w:val="00C80E40"/>
    <w:rsid w:val="00C81120"/>
    <w:rsid w:val="00C81432"/>
    <w:rsid w:val="00C816BF"/>
    <w:rsid w:val="00C81ACA"/>
    <w:rsid w:val="00C81CE4"/>
    <w:rsid w:val="00C81EFE"/>
    <w:rsid w:val="00C82216"/>
    <w:rsid w:val="00C82489"/>
    <w:rsid w:val="00C828A2"/>
    <w:rsid w:val="00C828B8"/>
    <w:rsid w:val="00C82994"/>
    <w:rsid w:val="00C82BE4"/>
    <w:rsid w:val="00C82E07"/>
    <w:rsid w:val="00C82EC5"/>
    <w:rsid w:val="00C83041"/>
    <w:rsid w:val="00C83507"/>
    <w:rsid w:val="00C838C3"/>
    <w:rsid w:val="00C8452A"/>
    <w:rsid w:val="00C848A7"/>
    <w:rsid w:val="00C849C0"/>
    <w:rsid w:val="00C84F2E"/>
    <w:rsid w:val="00C85035"/>
    <w:rsid w:val="00C851F6"/>
    <w:rsid w:val="00C85329"/>
    <w:rsid w:val="00C8549E"/>
    <w:rsid w:val="00C858FF"/>
    <w:rsid w:val="00C859DC"/>
    <w:rsid w:val="00C85AE0"/>
    <w:rsid w:val="00C85B45"/>
    <w:rsid w:val="00C85E30"/>
    <w:rsid w:val="00C86097"/>
    <w:rsid w:val="00C86BFA"/>
    <w:rsid w:val="00C86D05"/>
    <w:rsid w:val="00C86E8E"/>
    <w:rsid w:val="00C870E6"/>
    <w:rsid w:val="00C8712F"/>
    <w:rsid w:val="00C876A0"/>
    <w:rsid w:val="00C878CA"/>
    <w:rsid w:val="00C87922"/>
    <w:rsid w:val="00C87AF2"/>
    <w:rsid w:val="00C87B57"/>
    <w:rsid w:val="00C87FC6"/>
    <w:rsid w:val="00C908C6"/>
    <w:rsid w:val="00C90AD9"/>
    <w:rsid w:val="00C90B42"/>
    <w:rsid w:val="00C91074"/>
    <w:rsid w:val="00C9182B"/>
    <w:rsid w:val="00C91C5F"/>
    <w:rsid w:val="00C9213E"/>
    <w:rsid w:val="00C9255D"/>
    <w:rsid w:val="00C9296C"/>
    <w:rsid w:val="00C92DFF"/>
    <w:rsid w:val="00C93083"/>
    <w:rsid w:val="00C93384"/>
    <w:rsid w:val="00C93529"/>
    <w:rsid w:val="00C9391C"/>
    <w:rsid w:val="00C93FD8"/>
    <w:rsid w:val="00C940ED"/>
    <w:rsid w:val="00C94170"/>
    <w:rsid w:val="00C94174"/>
    <w:rsid w:val="00C9424B"/>
    <w:rsid w:val="00C945C2"/>
    <w:rsid w:val="00C946B2"/>
    <w:rsid w:val="00C946F6"/>
    <w:rsid w:val="00C9475D"/>
    <w:rsid w:val="00C94AFB"/>
    <w:rsid w:val="00C94B1E"/>
    <w:rsid w:val="00C94D24"/>
    <w:rsid w:val="00C95056"/>
    <w:rsid w:val="00C95115"/>
    <w:rsid w:val="00C951FD"/>
    <w:rsid w:val="00C9521E"/>
    <w:rsid w:val="00C952C3"/>
    <w:rsid w:val="00C9536E"/>
    <w:rsid w:val="00C95A15"/>
    <w:rsid w:val="00C95A37"/>
    <w:rsid w:val="00C95D21"/>
    <w:rsid w:val="00C95EA0"/>
    <w:rsid w:val="00C961DD"/>
    <w:rsid w:val="00C9623D"/>
    <w:rsid w:val="00C962F3"/>
    <w:rsid w:val="00C963BF"/>
    <w:rsid w:val="00C96516"/>
    <w:rsid w:val="00C96B8E"/>
    <w:rsid w:val="00C970A1"/>
    <w:rsid w:val="00C97397"/>
    <w:rsid w:val="00C975E6"/>
    <w:rsid w:val="00C9781C"/>
    <w:rsid w:val="00C978FE"/>
    <w:rsid w:val="00C9795F"/>
    <w:rsid w:val="00C97A67"/>
    <w:rsid w:val="00C97B39"/>
    <w:rsid w:val="00C97BCA"/>
    <w:rsid w:val="00C97D48"/>
    <w:rsid w:val="00C97EAC"/>
    <w:rsid w:val="00C97ED0"/>
    <w:rsid w:val="00CA0A0A"/>
    <w:rsid w:val="00CA0B9C"/>
    <w:rsid w:val="00CA0C2D"/>
    <w:rsid w:val="00CA0E9B"/>
    <w:rsid w:val="00CA10D0"/>
    <w:rsid w:val="00CA12FC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2497"/>
    <w:rsid w:val="00CA3471"/>
    <w:rsid w:val="00CA421F"/>
    <w:rsid w:val="00CA43F9"/>
    <w:rsid w:val="00CA4458"/>
    <w:rsid w:val="00CA45FC"/>
    <w:rsid w:val="00CA46E0"/>
    <w:rsid w:val="00CA481F"/>
    <w:rsid w:val="00CA482A"/>
    <w:rsid w:val="00CA487E"/>
    <w:rsid w:val="00CA48AB"/>
    <w:rsid w:val="00CA50E1"/>
    <w:rsid w:val="00CA516C"/>
    <w:rsid w:val="00CA52B2"/>
    <w:rsid w:val="00CA56C5"/>
    <w:rsid w:val="00CA59C2"/>
    <w:rsid w:val="00CA5C47"/>
    <w:rsid w:val="00CA5C82"/>
    <w:rsid w:val="00CA5E56"/>
    <w:rsid w:val="00CA62E0"/>
    <w:rsid w:val="00CA62EE"/>
    <w:rsid w:val="00CA6419"/>
    <w:rsid w:val="00CA6498"/>
    <w:rsid w:val="00CA65EF"/>
    <w:rsid w:val="00CA6647"/>
    <w:rsid w:val="00CA679A"/>
    <w:rsid w:val="00CA6810"/>
    <w:rsid w:val="00CA6930"/>
    <w:rsid w:val="00CA704E"/>
    <w:rsid w:val="00CA729C"/>
    <w:rsid w:val="00CA7414"/>
    <w:rsid w:val="00CA7450"/>
    <w:rsid w:val="00CA7632"/>
    <w:rsid w:val="00CA7682"/>
    <w:rsid w:val="00CA7854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6BC"/>
    <w:rsid w:val="00CB0768"/>
    <w:rsid w:val="00CB0A1F"/>
    <w:rsid w:val="00CB0C17"/>
    <w:rsid w:val="00CB0CE9"/>
    <w:rsid w:val="00CB131F"/>
    <w:rsid w:val="00CB1320"/>
    <w:rsid w:val="00CB136D"/>
    <w:rsid w:val="00CB15CF"/>
    <w:rsid w:val="00CB16C4"/>
    <w:rsid w:val="00CB1A00"/>
    <w:rsid w:val="00CB1F0A"/>
    <w:rsid w:val="00CB2121"/>
    <w:rsid w:val="00CB21AF"/>
    <w:rsid w:val="00CB221C"/>
    <w:rsid w:val="00CB2476"/>
    <w:rsid w:val="00CB2B76"/>
    <w:rsid w:val="00CB2E15"/>
    <w:rsid w:val="00CB33D0"/>
    <w:rsid w:val="00CB3555"/>
    <w:rsid w:val="00CB3693"/>
    <w:rsid w:val="00CB372C"/>
    <w:rsid w:val="00CB3E69"/>
    <w:rsid w:val="00CB434C"/>
    <w:rsid w:val="00CB439C"/>
    <w:rsid w:val="00CB452B"/>
    <w:rsid w:val="00CB4900"/>
    <w:rsid w:val="00CB4974"/>
    <w:rsid w:val="00CB4BE1"/>
    <w:rsid w:val="00CB4D1C"/>
    <w:rsid w:val="00CB4DC2"/>
    <w:rsid w:val="00CB4DCD"/>
    <w:rsid w:val="00CB4E4B"/>
    <w:rsid w:val="00CB4E65"/>
    <w:rsid w:val="00CB4F2D"/>
    <w:rsid w:val="00CB535F"/>
    <w:rsid w:val="00CB53F8"/>
    <w:rsid w:val="00CB544A"/>
    <w:rsid w:val="00CB5955"/>
    <w:rsid w:val="00CB5969"/>
    <w:rsid w:val="00CB5974"/>
    <w:rsid w:val="00CB5E59"/>
    <w:rsid w:val="00CB5F65"/>
    <w:rsid w:val="00CB5FF4"/>
    <w:rsid w:val="00CB603C"/>
    <w:rsid w:val="00CB6108"/>
    <w:rsid w:val="00CB626C"/>
    <w:rsid w:val="00CB6272"/>
    <w:rsid w:val="00CB64FA"/>
    <w:rsid w:val="00CB6B3F"/>
    <w:rsid w:val="00CB6BC8"/>
    <w:rsid w:val="00CB6C9D"/>
    <w:rsid w:val="00CB7418"/>
    <w:rsid w:val="00CB7A7D"/>
    <w:rsid w:val="00CB7B5F"/>
    <w:rsid w:val="00CB7C49"/>
    <w:rsid w:val="00CB7EC4"/>
    <w:rsid w:val="00CB7F1B"/>
    <w:rsid w:val="00CC0068"/>
    <w:rsid w:val="00CC01EB"/>
    <w:rsid w:val="00CC03FB"/>
    <w:rsid w:val="00CC0670"/>
    <w:rsid w:val="00CC0743"/>
    <w:rsid w:val="00CC0BBE"/>
    <w:rsid w:val="00CC0F0B"/>
    <w:rsid w:val="00CC100B"/>
    <w:rsid w:val="00CC106A"/>
    <w:rsid w:val="00CC1311"/>
    <w:rsid w:val="00CC1682"/>
    <w:rsid w:val="00CC1690"/>
    <w:rsid w:val="00CC1969"/>
    <w:rsid w:val="00CC19DE"/>
    <w:rsid w:val="00CC1BF6"/>
    <w:rsid w:val="00CC2213"/>
    <w:rsid w:val="00CC2221"/>
    <w:rsid w:val="00CC23B3"/>
    <w:rsid w:val="00CC27FE"/>
    <w:rsid w:val="00CC2A78"/>
    <w:rsid w:val="00CC2B61"/>
    <w:rsid w:val="00CC2D7C"/>
    <w:rsid w:val="00CC2D92"/>
    <w:rsid w:val="00CC2D98"/>
    <w:rsid w:val="00CC2E06"/>
    <w:rsid w:val="00CC2EEB"/>
    <w:rsid w:val="00CC3066"/>
    <w:rsid w:val="00CC329B"/>
    <w:rsid w:val="00CC32C2"/>
    <w:rsid w:val="00CC3453"/>
    <w:rsid w:val="00CC34DE"/>
    <w:rsid w:val="00CC367D"/>
    <w:rsid w:val="00CC3A33"/>
    <w:rsid w:val="00CC3D23"/>
    <w:rsid w:val="00CC3D91"/>
    <w:rsid w:val="00CC3F01"/>
    <w:rsid w:val="00CC4210"/>
    <w:rsid w:val="00CC4238"/>
    <w:rsid w:val="00CC44F1"/>
    <w:rsid w:val="00CC44FE"/>
    <w:rsid w:val="00CC4921"/>
    <w:rsid w:val="00CC51F7"/>
    <w:rsid w:val="00CC5371"/>
    <w:rsid w:val="00CC5431"/>
    <w:rsid w:val="00CC5476"/>
    <w:rsid w:val="00CC5C36"/>
    <w:rsid w:val="00CC6151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79C"/>
    <w:rsid w:val="00CC7C4B"/>
    <w:rsid w:val="00CC7EF8"/>
    <w:rsid w:val="00CC7F36"/>
    <w:rsid w:val="00CD0492"/>
    <w:rsid w:val="00CD0518"/>
    <w:rsid w:val="00CD0593"/>
    <w:rsid w:val="00CD07CA"/>
    <w:rsid w:val="00CD07DE"/>
    <w:rsid w:val="00CD0F34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3BD"/>
    <w:rsid w:val="00CD246B"/>
    <w:rsid w:val="00CD2519"/>
    <w:rsid w:val="00CD251C"/>
    <w:rsid w:val="00CD2617"/>
    <w:rsid w:val="00CD2C94"/>
    <w:rsid w:val="00CD2CDC"/>
    <w:rsid w:val="00CD2D1B"/>
    <w:rsid w:val="00CD2F34"/>
    <w:rsid w:val="00CD2FB7"/>
    <w:rsid w:val="00CD3580"/>
    <w:rsid w:val="00CD366F"/>
    <w:rsid w:val="00CD3B66"/>
    <w:rsid w:val="00CD3D48"/>
    <w:rsid w:val="00CD3F16"/>
    <w:rsid w:val="00CD4351"/>
    <w:rsid w:val="00CD4817"/>
    <w:rsid w:val="00CD4A23"/>
    <w:rsid w:val="00CD4CB3"/>
    <w:rsid w:val="00CD4F23"/>
    <w:rsid w:val="00CD4FC6"/>
    <w:rsid w:val="00CD520E"/>
    <w:rsid w:val="00CD5217"/>
    <w:rsid w:val="00CD54A9"/>
    <w:rsid w:val="00CD5562"/>
    <w:rsid w:val="00CD5569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5F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11A1"/>
    <w:rsid w:val="00CE1AAD"/>
    <w:rsid w:val="00CE23B9"/>
    <w:rsid w:val="00CE265B"/>
    <w:rsid w:val="00CE2B16"/>
    <w:rsid w:val="00CE2CD8"/>
    <w:rsid w:val="00CE3042"/>
    <w:rsid w:val="00CE30A7"/>
    <w:rsid w:val="00CE30B0"/>
    <w:rsid w:val="00CE30E6"/>
    <w:rsid w:val="00CE333D"/>
    <w:rsid w:val="00CE341F"/>
    <w:rsid w:val="00CE344C"/>
    <w:rsid w:val="00CE345F"/>
    <w:rsid w:val="00CE34DC"/>
    <w:rsid w:val="00CE368B"/>
    <w:rsid w:val="00CE36DD"/>
    <w:rsid w:val="00CE3BF2"/>
    <w:rsid w:val="00CE3F11"/>
    <w:rsid w:val="00CE43AB"/>
    <w:rsid w:val="00CE476B"/>
    <w:rsid w:val="00CE4BBB"/>
    <w:rsid w:val="00CE4D3C"/>
    <w:rsid w:val="00CE4D54"/>
    <w:rsid w:val="00CE5266"/>
    <w:rsid w:val="00CE5673"/>
    <w:rsid w:val="00CE5899"/>
    <w:rsid w:val="00CE593A"/>
    <w:rsid w:val="00CE593C"/>
    <w:rsid w:val="00CE5BAF"/>
    <w:rsid w:val="00CE5E41"/>
    <w:rsid w:val="00CE5E98"/>
    <w:rsid w:val="00CE5F30"/>
    <w:rsid w:val="00CE5F83"/>
    <w:rsid w:val="00CE60CD"/>
    <w:rsid w:val="00CE69FC"/>
    <w:rsid w:val="00CE6CC6"/>
    <w:rsid w:val="00CE6E7E"/>
    <w:rsid w:val="00CE6E81"/>
    <w:rsid w:val="00CE71BA"/>
    <w:rsid w:val="00CE741B"/>
    <w:rsid w:val="00CF0219"/>
    <w:rsid w:val="00CF02DF"/>
    <w:rsid w:val="00CF04B4"/>
    <w:rsid w:val="00CF05DB"/>
    <w:rsid w:val="00CF07B4"/>
    <w:rsid w:val="00CF0B33"/>
    <w:rsid w:val="00CF0B8C"/>
    <w:rsid w:val="00CF0FC4"/>
    <w:rsid w:val="00CF1089"/>
    <w:rsid w:val="00CF188C"/>
    <w:rsid w:val="00CF1C79"/>
    <w:rsid w:val="00CF1D89"/>
    <w:rsid w:val="00CF2121"/>
    <w:rsid w:val="00CF2157"/>
    <w:rsid w:val="00CF223A"/>
    <w:rsid w:val="00CF22A1"/>
    <w:rsid w:val="00CF26C2"/>
    <w:rsid w:val="00CF2708"/>
    <w:rsid w:val="00CF2C08"/>
    <w:rsid w:val="00CF2C97"/>
    <w:rsid w:val="00CF2F64"/>
    <w:rsid w:val="00CF311A"/>
    <w:rsid w:val="00CF3359"/>
    <w:rsid w:val="00CF3400"/>
    <w:rsid w:val="00CF35B2"/>
    <w:rsid w:val="00CF3698"/>
    <w:rsid w:val="00CF379F"/>
    <w:rsid w:val="00CF42DF"/>
    <w:rsid w:val="00CF4307"/>
    <w:rsid w:val="00CF45FB"/>
    <w:rsid w:val="00CF5102"/>
    <w:rsid w:val="00CF52BC"/>
    <w:rsid w:val="00CF570D"/>
    <w:rsid w:val="00CF5A9E"/>
    <w:rsid w:val="00CF5CB2"/>
    <w:rsid w:val="00CF5E17"/>
    <w:rsid w:val="00CF633F"/>
    <w:rsid w:val="00CF6C5B"/>
    <w:rsid w:val="00CF77CF"/>
    <w:rsid w:val="00CF7B6D"/>
    <w:rsid w:val="00CF7E6B"/>
    <w:rsid w:val="00CF7FAF"/>
    <w:rsid w:val="00D0008E"/>
    <w:rsid w:val="00D00477"/>
    <w:rsid w:val="00D007CD"/>
    <w:rsid w:val="00D009E6"/>
    <w:rsid w:val="00D00BDF"/>
    <w:rsid w:val="00D00DB5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7F0"/>
    <w:rsid w:val="00D02AD7"/>
    <w:rsid w:val="00D02C47"/>
    <w:rsid w:val="00D02DF9"/>
    <w:rsid w:val="00D030B8"/>
    <w:rsid w:val="00D03458"/>
    <w:rsid w:val="00D035CD"/>
    <w:rsid w:val="00D03A37"/>
    <w:rsid w:val="00D03C6A"/>
    <w:rsid w:val="00D03E77"/>
    <w:rsid w:val="00D03E7A"/>
    <w:rsid w:val="00D04013"/>
    <w:rsid w:val="00D04827"/>
    <w:rsid w:val="00D04E56"/>
    <w:rsid w:val="00D04EFF"/>
    <w:rsid w:val="00D051A6"/>
    <w:rsid w:val="00D051E5"/>
    <w:rsid w:val="00D05245"/>
    <w:rsid w:val="00D05307"/>
    <w:rsid w:val="00D0557D"/>
    <w:rsid w:val="00D05669"/>
    <w:rsid w:val="00D05AD9"/>
    <w:rsid w:val="00D0630F"/>
    <w:rsid w:val="00D063B6"/>
    <w:rsid w:val="00D0673D"/>
    <w:rsid w:val="00D06878"/>
    <w:rsid w:val="00D06A55"/>
    <w:rsid w:val="00D06CBF"/>
    <w:rsid w:val="00D0713C"/>
    <w:rsid w:val="00D077FC"/>
    <w:rsid w:val="00D078C6"/>
    <w:rsid w:val="00D07FB4"/>
    <w:rsid w:val="00D1036E"/>
    <w:rsid w:val="00D104E4"/>
    <w:rsid w:val="00D1052A"/>
    <w:rsid w:val="00D1060A"/>
    <w:rsid w:val="00D107E7"/>
    <w:rsid w:val="00D108F1"/>
    <w:rsid w:val="00D10AA9"/>
    <w:rsid w:val="00D10D0E"/>
    <w:rsid w:val="00D10E7B"/>
    <w:rsid w:val="00D10E91"/>
    <w:rsid w:val="00D1105A"/>
    <w:rsid w:val="00D111F0"/>
    <w:rsid w:val="00D1137B"/>
    <w:rsid w:val="00D11DB6"/>
    <w:rsid w:val="00D12482"/>
    <w:rsid w:val="00D125BD"/>
    <w:rsid w:val="00D12700"/>
    <w:rsid w:val="00D12949"/>
    <w:rsid w:val="00D1298F"/>
    <w:rsid w:val="00D12BB7"/>
    <w:rsid w:val="00D12E11"/>
    <w:rsid w:val="00D12F21"/>
    <w:rsid w:val="00D132D5"/>
    <w:rsid w:val="00D13621"/>
    <w:rsid w:val="00D136DF"/>
    <w:rsid w:val="00D13E53"/>
    <w:rsid w:val="00D13EC1"/>
    <w:rsid w:val="00D140B5"/>
    <w:rsid w:val="00D14492"/>
    <w:rsid w:val="00D1463C"/>
    <w:rsid w:val="00D14707"/>
    <w:rsid w:val="00D151EA"/>
    <w:rsid w:val="00D15303"/>
    <w:rsid w:val="00D15842"/>
    <w:rsid w:val="00D159A1"/>
    <w:rsid w:val="00D1600C"/>
    <w:rsid w:val="00D16051"/>
    <w:rsid w:val="00D160F7"/>
    <w:rsid w:val="00D16297"/>
    <w:rsid w:val="00D1652F"/>
    <w:rsid w:val="00D168DB"/>
    <w:rsid w:val="00D16C83"/>
    <w:rsid w:val="00D16EF2"/>
    <w:rsid w:val="00D17667"/>
    <w:rsid w:val="00D17788"/>
    <w:rsid w:val="00D1795A"/>
    <w:rsid w:val="00D20039"/>
    <w:rsid w:val="00D203B0"/>
    <w:rsid w:val="00D20461"/>
    <w:rsid w:val="00D20494"/>
    <w:rsid w:val="00D20B75"/>
    <w:rsid w:val="00D20EB0"/>
    <w:rsid w:val="00D21163"/>
    <w:rsid w:val="00D213B8"/>
    <w:rsid w:val="00D2148E"/>
    <w:rsid w:val="00D2188A"/>
    <w:rsid w:val="00D218BB"/>
    <w:rsid w:val="00D21A6E"/>
    <w:rsid w:val="00D21FA8"/>
    <w:rsid w:val="00D220EF"/>
    <w:rsid w:val="00D22166"/>
    <w:rsid w:val="00D222F5"/>
    <w:rsid w:val="00D223F3"/>
    <w:rsid w:val="00D22675"/>
    <w:rsid w:val="00D229CF"/>
    <w:rsid w:val="00D22B80"/>
    <w:rsid w:val="00D22B8A"/>
    <w:rsid w:val="00D2314B"/>
    <w:rsid w:val="00D233DF"/>
    <w:rsid w:val="00D236B7"/>
    <w:rsid w:val="00D23B96"/>
    <w:rsid w:val="00D23BE3"/>
    <w:rsid w:val="00D23C2F"/>
    <w:rsid w:val="00D23E48"/>
    <w:rsid w:val="00D243FE"/>
    <w:rsid w:val="00D244BE"/>
    <w:rsid w:val="00D244CE"/>
    <w:rsid w:val="00D24537"/>
    <w:rsid w:val="00D24640"/>
    <w:rsid w:val="00D2482F"/>
    <w:rsid w:val="00D248AA"/>
    <w:rsid w:val="00D24B50"/>
    <w:rsid w:val="00D24B54"/>
    <w:rsid w:val="00D25352"/>
    <w:rsid w:val="00D25410"/>
    <w:rsid w:val="00D25964"/>
    <w:rsid w:val="00D259C6"/>
    <w:rsid w:val="00D25EC9"/>
    <w:rsid w:val="00D25FED"/>
    <w:rsid w:val="00D263FE"/>
    <w:rsid w:val="00D26488"/>
    <w:rsid w:val="00D264F3"/>
    <w:rsid w:val="00D268D9"/>
    <w:rsid w:val="00D2692A"/>
    <w:rsid w:val="00D26A83"/>
    <w:rsid w:val="00D26B95"/>
    <w:rsid w:val="00D26D2F"/>
    <w:rsid w:val="00D26EF9"/>
    <w:rsid w:val="00D26F36"/>
    <w:rsid w:val="00D26FAE"/>
    <w:rsid w:val="00D271E7"/>
    <w:rsid w:val="00D27232"/>
    <w:rsid w:val="00D2759D"/>
    <w:rsid w:val="00D27788"/>
    <w:rsid w:val="00D278E5"/>
    <w:rsid w:val="00D278F4"/>
    <w:rsid w:val="00D27B49"/>
    <w:rsid w:val="00D27B83"/>
    <w:rsid w:val="00D27F2D"/>
    <w:rsid w:val="00D30072"/>
    <w:rsid w:val="00D300E9"/>
    <w:rsid w:val="00D30118"/>
    <w:rsid w:val="00D301C0"/>
    <w:rsid w:val="00D30262"/>
    <w:rsid w:val="00D30292"/>
    <w:rsid w:val="00D30334"/>
    <w:rsid w:val="00D304CF"/>
    <w:rsid w:val="00D30505"/>
    <w:rsid w:val="00D3057C"/>
    <w:rsid w:val="00D30814"/>
    <w:rsid w:val="00D3090A"/>
    <w:rsid w:val="00D309B3"/>
    <w:rsid w:val="00D30B6E"/>
    <w:rsid w:val="00D30DCD"/>
    <w:rsid w:val="00D310F3"/>
    <w:rsid w:val="00D3111E"/>
    <w:rsid w:val="00D3119D"/>
    <w:rsid w:val="00D31221"/>
    <w:rsid w:val="00D31318"/>
    <w:rsid w:val="00D316DF"/>
    <w:rsid w:val="00D31700"/>
    <w:rsid w:val="00D31851"/>
    <w:rsid w:val="00D31E79"/>
    <w:rsid w:val="00D31F8D"/>
    <w:rsid w:val="00D32028"/>
    <w:rsid w:val="00D323F9"/>
    <w:rsid w:val="00D32449"/>
    <w:rsid w:val="00D32664"/>
    <w:rsid w:val="00D326D0"/>
    <w:rsid w:val="00D32D36"/>
    <w:rsid w:val="00D32FA5"/>
    <w:rsid w:val="00D3300B"/>
    <w:rsid w:val="00D33167"/>
    <w:rsid w:val="00D336AD"/>
    <w:rsid w:val="00D3382D"/>
    <w:rsid w:val="00D33847"/>
    <w:rsid w:val="00D33C32"/>
    <w:rsid w:val="00D33D52"/>
    <w:rsid w:val="00D33EBE"/>
    <w:rsid w:val="00D34058"/>
    <w:rsid w:val="00D3410D"/>
    <w:rsid w:val="00D34376"/>
    <w:rsid w:val="00D34615"/>
    <w:rsid w:val="00D35357"/>
    <w:rsid w:val="00D353B4"/>
    <w:rsid w:val="00D35755"/>
    <w:rsid w:val="00D35C97"/>
    <w:rsid w:val="00D35D9E"/>
    <w:rsid w:val="00D35E91"/>
    <w:rsid w:val="00D35FE9"/>
    <w:rsid w:val="00D361D9"/>
    <w:rsid w:val="00D363E7"/>
    <w:rsid w:val="00D36CB6"/>
    <w:rsid w:val="00D36CFB"/>
    <w:rsid w:val="00D373FF"/>
    <w:rsid w:val="00D375EF"/>
    <w:rsid w:val="00D37ECC"/>
    <w:rsid w:val="00D40112"/>
    <w:rsid w:val="00D401AB"/>
    <w:rsid w:val="00D401C6"/>
    <w:rsid w:val="00D402F0"/>
    <w:rsid w:val="00D4049E"/>
    <w:rsid w:val="00D40508"/>
    <w:rsid w:val="00D406B2"/>
    <w:rsid w:val="00D40B95"/>
    <w:rsid w:val="00D40EAE"/>
    <w:rsid w:val="00D4111E"/>
    <w:rsid w:val="00D414C7"/>
    <w:rsid w:val="00D41893"/>
    <w:rsid w:val="00D41A59"/>
    <w:rsid w:val="00D41CF9"/>
    <w:rsid w:val="00D41E6C"/>
    <w:rsid w:val="00D41E77"/>
    <w:rsid w:val="00D42252"/>
    <w:rsid w:val="00D42611"/>
    <w:rsid w:val="00D42795"/>
    <w:rsid w:val="00D4281E"/>
    <w:rsid w:val="00D42B97"/>
    <w:rsid w:val="00D43096"/>
    <w:rsid w:val="00D43934"/>
    <w:rsid w:val="00D43B5E"/>
    <w:rsid w:val="00D43BC4"/>
    <w:rsid w:val="00D43D89"/>
    <w:rsid w:val="00D43DE4"/>
    <w:rsid w:val="00D43F83"/>
    <w:rsid w:val="00D445E0"/>
    <w:rsid w:val="00D44715"/>
    <w:rsid w:val="00D44DEF"/>
    <w:rsid w:val="00D44FC7"/>
    <w:rsid w:val="00D45001"/>
    <w:rsid w:val="00D45071"/>
    <w:rsid w:val="00D452D4"/>
    <w:rsid w:val="00D458E5"/>
    <w:rsid w:val="00D459FB"/>
    <w:rsid w:val="00D45A0E"/>
    <w:rsid w:val="00D45A5C"/>
    <w:rsid w:val="00D45A7A"/>
    <w:rsid w:val="00D45DA9"/>
    <w:rsid w:val="00D45DEB"/>
    <w:rsid w:val="00D45EE8"/>
    <w:rsid w:val="00D4610D"/>
    <w:rsid w:val="00D463A2"/>
    <w:rsid w:val="00D46593"/>
    <w:rsid w:val="00D46852"/>
    <w:rsid w:val="00D469D9"/>
    <w:rsid w:val="00D46AB2"/>
    <w:rsid w:val="00D46C3F"/>
    <w:rsid w:val="00D46C90"/>
    <w:rsid w:val="00D46D50"/>
    <w:rsid w:val="00D46DE1"/>
    <w:rsid w:val="00D46F6D"/>
    <w:rsid w:val="00D471ED"/>
    <w:rsid w:val="00D47234"/>
    <w:rsid w:val="00D472D9"/>
    <w:rsid w:val="00D47331"/>
    <w:rsid w:val="00D47411"/>
    <w:rsid w:val="00D477F1"/>
    <w:rsid w:val="00D47815"/>
    <w:rsid w:val="00D47914"/>
    <w:rsid w:val="00D47A4F"/>
    <w:rsid w:val="00D47CF2"/>
    <w:rsid w:val="00D47D2C"/>
    <w:rsid w:val="00D47D59"/>
    <w:rsid w:val="00D5009F"/>
    <w:rsid w:val="00D500D3"/>
    <w:rsid w:val="00D501AA"/>
    <w:rsid w:val="00D501FA"/>
    <w:rsid w:val="00D50344"/>
    <w:rsid w:val="00D503A5"/>
    <w:rsid w:val="00D5050B"/>
    <w:rsid w:val="00D5069A"/>
    <w:rsid w:val="00D5127A"/>
    <w:rsid w:val="00D51477"/>
    <w:rsid w:val="00D51647"/>
    <w:rsid w:val="00D516BD"/>
    <w:rsid w:val="00D518A7"/>
    <w:rsid w:val="00D51A5F"/>
    <w:rsid w:val="00D51F0F"/>
    <w:rsid w:val="00D52038"/>
    <w:rsid w:val="00D5221D"/>
    <w:rsid w:val="00D52283"/>
    <w:rsid w:val="00D525DE"/>
    <w:rsid w:val="00D526F8"/>
    <w:rsid w:val="00D5276E"/>
    <w:rsid w:val="00D527C8"/>
    <w:rsid w:val="00D5287C"/>
    <w:rsid w:val="00D52B7E"/>
    <w:rsid w:val="00D52BBB"/>
    <w:rsid w:val="00D52BD8"/>
    <w:rsid w:val="00D52E6A"/>
    <w:rsid w:val="00D52E72"/>
    <w:rsid w:val="00D52E9D"/>
    <w:rsid w:val="00D53396"/>
    <w:rsid w:val="00D53509"/>
    <w:rsid w:val="00D53637"/>
    <w:rsid w:val="00D5376F"/>
    <w:rsid w:val="00D5392D"/>
    <w:rsid w:val="00D53953"/>
    <w:rsid w:val="00D5396D"/>
    <w:rsid w:val="00D53BC0"/>
    <w:rsid w:val="00D53CE6"/>
    <w:rsid w:val="00D53D59"/>
    <w:rsid w:val="00D54384"/>
    <w:rsid w:val="00D54840"/>
    <w:rsid w:val="00D5499C"/>
    <w:rsid w:val="00D54B50"/>
    <w:rsid w:val="00D54E69"/>
    <w:rsid w:val="00D552EE"/>
    <w:rsid w:val="00D5530E"/>
    <w:rsid w:val="00D5567E"/>
    <w:rsid w:val="00D557F0"/>
    <w:rsid w:val="00D55928"/>
    <w:rsid w:val="00D55AF0"/>
    <w:rsid w:val="00D55C8F"/>
    <w:rsid w:val="00D55CEC"/>
    <w:rsid w:val="00D55F0F"/>
    <w:rsid w:val="00D5648E"/>
    <w:rsid w:val="00D565D4"/>
    <w:rsid w:val="00D567A6"/>
    <w:rsid w:val="00D56B70"/>
    <w:rsid w:val="00D56E1B"/>
    <w:rsid w:val="00D56F15"/>
    <w:rsid w:val="00D5713D"/>
    <w:rsid w:val="00D57180"/>
    <w:rsid w:val="00D573EC"/>
    <w:rsid w:val="00D57704"/>
    <w:rsid w:val="00D577B7"/>
    <w:rsid w:val="00D577B9"/>
    <w:rsid w:val="00D578F0"/>
    <w:rsid w:val="00D57A34"/>
    <w:rsid w:val="00D57AB1"/>
    <w:rsid w:val="00D57B11"/>
    <w:rsid w:val="00D57C9C"/>
    <w:rsid w:val="00D60157"/>
    <w:rsid w:val="00D603A2"/>
    <w:rsid w:val="00D604CA"/>
    <w:rsid w:val="00D6057C"/>
    <w:rsid w:val="00D60630"/>
    <w:rsid w:val="00D60805"/>
    <w:rsid w:val="00D60A87"/>
    <w:rsid w:val="00D60AD8"/>
    <w:rsid w:val="00D61217"/>
    <w:rsid w:val="00D614B7"/>
    <w:rsid w:val="00D616C5"/>
    <w:rsid w:val="00D6173B"/>
    <w:rsid w:val="00D61981"/>
    <w:rsid w:val="00D619FD"/>
    <w:rsid w:val="00D62DB6"/>
    <w:rsid w:val="00D62F7C"/>
    <w:rsid w:val="00D630F4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6EE"/>
    <w:rsid w:val="00D65C69"/>
    <w:rsid w:val="00D65D96"/>
    <w:rsid w:val="00D65F20"/>
    <w:rsid w:val="00D66181"/>
    <w:rsid w:val="00D6686E"/>
    <w:rsid w:val="00D66BA4"/>
    <w:rsid w:val="00D66CFF"/>
    <w:rsid w:val="00D66F94"/>
    <w:rsid w:val="00D679FD"/>
    <w:rsid w:val="00D701E8"/>
    <w:rsid w:val="00D70216"/>
    <w:rsid w:val="00D70222"/>
    <w:rsid w:val="00D703B9"/>
    <w:rsid w:val="00D707A9"/>
    <w:rsid w:val="00D708E9"/>
    <w:rsid w:val="00D70A44"/>
    <w:rsid w:val="00D71026"/>
    <w:rsid w:val="00D713DE"/>
    <w:rsid w:val="00D7149A"/>
    <w:rsid w:val="00D71528"/>
    <w:rsid w:val="00D715B2"/>
    <w:rsid w:val="00D71B10"/>
    <w:rsid w:val="00D720DF"/>
    <w:rsid w:val="00D721E0"/>
    <w:rsid w:val="00D72251"/>
    <w:rsid w:val="00D724E1"/>
    <w:rsid w:val="00D7250F"/>
    <w:rsid w:val="00D72544"/>
    <w:rsid w:val="00D72A83"/>
    <w:rsid w:val="00D72BE0"/>
    <w:rsid w:val="00D72BF1"/>
    <w:rsid w:val="00D72CBF"/>
    <w:rsid w:val="00D72F59"/>
    <w:rsid w:val="00D72FDC"/>
    <w:rsid w:val="00D730B0"/>
    <w:rsid w:val="00D730C2"/>
    <w:rsid w:val="00D7331A"/>
    <w:rsid w:val="00D73385"/>
    <w:rsid w:val="00D73744"/>
    <w:rsid w:val="00D73D3B"/>
    <w:rsid w:val="00D73D8E"/>
    <w:rsid w:val="00D749C1"/>
    <w:rsid w:val="00D74D67"/>
    <w:rsid w:val="00D7506D"/>
    <w:rsid w:val="00D753F5"/>
    <w:rsid w:val="00D7563F"/>
    <w:rsid w:val="00D75949"/>
    <w:rsid w:val="00D75B70"/>
    <w:rsid w:val="00D75CCE"/>
    <w:rsid w:val="00D76269"/>
    <w:rsid w:val="00D765A0"/>
    <w:rsid w:val="00D76684"/>
    <w:rsid w:val="00D766AA"/>
    <w:rsid w:val="00D76998"/>
    <w:rsid w:val="00D76AB5"/>
    <w:rsid w:val="00D76DCE"/>
    <w:rsid w:val="00D77114"/>
    <w:rsid w:val="00D771FD"/>
    <w:rsid w:val="00D7765D"/>
    <w:rsid w:val="00D7796D"/>
    <w:rsid w:val="00D77C9E"/>
    <w:rsid w:val="00D77FDB"/>
    <w:rsid w:val="00D800F7"/>
    <w:rsid w:val="00D8011D"/>
    <w:rsid w:val="00D80137"/>
    <w:rsid w:val="00D80587"/>
    <w:rsid w:val="00D80855"/>
    <w:rsid w:val="00D80B1A"/>
    <w:rsid w:val="00D80C06"/>
    <w:rsid w:val="00D81019"/>
    <w:rsid w:val="00D8111F"/>
    <w:rsid w:val="00D812C7"/>
    <w:rsid w:val="00D81B18"/>
    <w:rsid w:val="00D81D46"/>
    <w:rsid w:val="00D81EFD"/>
    <w:rsid w:val="00D81FE9"/>
    <w:rsid w:val="00D82253"/>
    <w:rsid w:val="00D822AE"/>
    <w:rsid w:val="00D82666"/>
    <w:rsid w:val="00D83114"/>
    <w:rsid w:val="00D831DB"/>
    <w:rsid w:val="00D8327F"/>
    <w:rsid w:val="00D83541"/>
    <w:rsid w:val="00D836EA"/>
    <w:rsid w:val="00D836F8"/>
    <w:rsid w:val="00D83768"/>
    <w:rsid w:val="00D8426A"/>
    <w:rsid w:val="00D8435E"/>
    <w:rsid w:val="00D8436E"/>
    <w:rsid w:val="00D8450F"/>
    <w:rsid w:val="00D8466B"/>
    <w:rsid w:val="00D8477C"/>
    <w:rsid w:val="00D8487E"/>
    <w:rsid w:val="00D84B4D"/>
    <w:rsid w:val="00D84D05"/>
    <w:rsid w:val="00D84FCE"/>
    <w:rsid w:val="00D8501A"/>
    <w:rsid w:val="00D85484"/>
    <w:rsid w:val="00D856AF"/>
    <w:rsid w:val="00D8593F"/>
    <w:rsid w:val="00D85EF1"/>
    <w:rsid w:val="00D85F1D"/>
    <w:rsid w:val="00D86281"/>
    <w:rsid w:val="00D86421"/>
    <w:rsid w:val="00D865F5"/>
    <w:rsid w:val="00D866A4"/>
    <w:rsid w:val="00D86757"/>
    <w:rsid w:val="00D86BED"/>
    <w:rsid w:val="00D86F9B"/>
    <w:rsid w:val="00D871C8"/>
    <w:rsid w:val="00D873DC"/>
    <w:rsid w:val="00D87453"/>
    <w:rsid w:val="00D8794E"/>
    <w:rsid w:val="00D87C14"/>
    <w:rsid w:val="00D87F0F"/>
    <w:rsid w:val="00D901AD"/>
    <w:rsid w:val="00D9028D"/>
    <w:rsid w:val="00D903DE"/>
    <w:rsid w:val="00D906D9"/>
    <w:rsid w:val="00D909BA"/>
    <w:rsid w:val="00D909ED"/>
    <w:rsid w:val="00D90D52"/>
    <w:rsid w:val="00D90FE1"/>
    <w:rsid w:val="00D9100A"/>
    <w:rsid w:val="00D91390"/>
    <w:rsid w:val="00D91540"/>
    <w:rsid w:val="00D91B3E"/>
    <w:rsid w:val="00D91C2D"/>
    <w:rsid w:val="00D91F6E"/>
    <w:rsid w:val="00D92148"/>
    <w:rsid w:val="00D9223B"/>
    <w:rsid w:val="00D922E4"/>
    <w:rsid w:val="00D927AC"/>
    <w:rsid w:val="00D92832"/>
    <w:rsid w:val="00D928A7"/>
    <w:rsid w:val="00D92973"/>
    <w:rsid w:val="00D92A3A"/>
    <w:rsid w:val="00D92CB4"/>
    <w:rsid w:val="00D92D80"/>
    <w:rsid w:val="00D92E72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3E7A"/>
    <w:rsid w:val="00D94187"/>
    <w:rsid w:val="00D944BB"/>
    <w:rsid w:val="00D944D7"/>
    <w:rsid w:val="00D9454C"/>
    <w:rsid w:val="00D945AB"/>
    <w:rsid w:val="00D94784"/>
    <w:rsid w:val="00D9496D"/>
    <w:rsid w:val="00D94DE8"/>
    <w:rsid w:val="00D94E49"/>
    <w:rsid w:val="00D9500A"/>
    <w:rsid w:val="00D95751"/>
    <w:rsid w:val="00D96288"/>
    <w:rsid w:val="00D96356"/>
    <w:rsid w:val="00D9646C"/>
    <w:rsid w:val="00D96699"/>
    <w:rsid w:val="00D96DBC"/>
    <w:rsid w:val="00D96DCC"/>
    <w:rsid w:val="00D96E5F"/>
    <w:rsid w:val="00D96ED8"/>
    <w:rsid w:val="00D9711D"/>
    <w:rsid w:val="00D97252"/>
    <w:rsid w:val="00D975AB"/>
    <w:rsid w:val="00D97618"/>
    <w:rsid w:val="00D97818"/>
    <w:rsid w:val="00D97BEF"/>
    <w:rsid w:val="00D97CAF"/>
    <w:rsid w:val="00D97F9A"/>
    <w:rsid w:val="00DA004C"/>
    <w:rsid w:val="00DA0314"/>
    <w:rsid w:val="00DA05D8"/>
    <w:rsid w:val="00DA0768"/>
    <w:rsid w:val="00DA076C"/>
    <w:rsid w:val="00DA07D7"/>
    <w:rsid w:val="00DA0861"/>
    <w:rsid w:val="00DA0B1C"/>
    <w:rsid w:val="00DA0E21"/>
    <w:rsid w:val="00DA0E91"/>
    <w:rsid w:val="00DA0F8E"/>
    <w:rsid w:val="00DA12CD"/>
    <w:rsid w:val="00DA1371"/>
    <w:rsid w:val="00DA15C8"/>
    <w:rsid w:val="00DA1608"/>
    <w:rsid w:val="00DA161A"/>
    <w:rsid w:val="00DA1CD0"/>
    <w:rsid w:val="00DA1F25"/>
    <w:rsid w:val="00DA20A3"/>
    <w:rsid w:val="00DA2220"/>
    <w:rsid w:val="00DA2886"/>
    <w:rsid w:val="00DA2C18"/>
    <w:rsid w:val="00DA32A5"/>
    <w:rsid w:val="00DA3494"/>
    <w:rsid w:val="00DA3633"/>
    <w:rsid w:val="00DA3A39"/>
    <w:rsid w:val="00DA3B0B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F7F"/>
    <w:rsid w:val="00DA5157"/>
    <w:rsid w:val="00DA5A94"/>
    <w:rsid w:val="00DA6514"/>
    <w:rsid w:val="00DA6824"/>
    <w:rsid w:val="00DA6957"/>
    <w:rsid w:val="00DA6A04"/>
    <w:rsid w:val="00DA6BF4"/>
    <w:rsid w:val="00DA6C16"/>
    <w:rsid w:val="00DA6F95"/>
    <w:rsid w:val="00DA7191"/>
    <w:rsid w:val="00DA723D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65E"/>
    <w:rsid w:val="00DB0867"/>
    <w:rsid w:val="00DB1044"/>
    <w:rsid w:val="00DB1144"/>
    <w:rsid w:val="00DB1159"/>
    <w:rsid w:val="00DB14EB"/>
    <w:rsid w:val="00DB1A50"/>
    <w:rsid w:val="00DB1B4A"/>
    <w:rsid w:val="00DB1C73"/>
    <w:rsid w:val="00DB1FCF"/>
    <w:rsid w:val="00DB2355"/>
    <w:rsid w:val="00DB2914"/>
    <w:rsid w:val="00DB2A46"/>
    <w:rsid w:val="00DB2C3E"/>
    <w:rsid w:val="00DB2CF9"/>
    <w:rsid w:val="00DB2E7C"/>
    <w:rsid w:val="00DB316D"/>
    <w:rsid w:val="00DB337F"/>
    <w:rsid w:val="00DB3418"/>
    <w:rsid w:val="00DB35FF"/>
    <w:rsid w:val="00DB364C"/>
    <w:rsid w:val="00DB38DC"/>
    <w:rsid w:val="00DB3BB4"/>
    <w:rsid w:val="00DB3EA6"/>
    <w:rsid w:val="00DB40E4"/>
    <w:rsid w:val="00DB43B7"/>
    <w:rsid w:val="00DB4403"/>
    <w:rsid w:val="00DB45AB"/>
    <w:rsid w:val="00DB4717"/>
    <w:rsid w:val="00DB4882"/>
    <w:rsid w:val="00DB48C7"/>
    <w:rsid w:val="00DB4CF9"/>
    <w:rsid w:val="00DB5415"/>
    <w:rsid w:val="00DB541B"/>
    <w:rsid w:val="00DB5620"/>
    <w:rsid w:val="00DB5777"/>
    <w:rsid w:val="00DB5889"/>
    <w:rsid w:val="00DB58B4"/>
    <w:rsid w:val="00DB5B8E"/>
    <w:rsid w:val="00DB5DB6"/>
    <w:rsid w:val="00DB5F6C"/>
    <w:rsid w:val="00DB65C4"/>
    <w:rsid w:val="00DB6699"/>
    <w:rsid w:val="00DB6770"/>
    <w:rsid w:val="00DB6A0F"/>
    <w:rsid w:val="00DB6F15"/>
    <w:rsid w:val="00DB74B3"/>
    <w:rsid w:val="00DB762B"/>
    <w:rsid w:val="00DB7A2E"/>
    <w:rsid w:val="00DB7CF1"/>
    <w:rsid w:val="00DB7FDD"/>
    <w:rsid w:val="00DC0015"/>
    <w:rsid w:val="00DC023A"/>
    <w:rsid w:val="00DC033F"/>
    <w:rsid w:val="00DC07A1"/>
    <w:rsid w:val="00DC0B45"/>
    <w:rsid w:val="00DC0BFE"/>
    <w:rsid w:val="00DC0DB1"/>
    <w:rsid w:val="00DC0F02"/>
    <w:rsid w:val="00DC0F8D"/>
    <w:rsid w:val="00DC112C"/>
    <w:rsid w:val="00DC1325"/>
    <w:rsid w:val="00DC1816"/>
    <w:rsid w:val="00DC1907"/>
    <w:rsid w:val="00DC190F"/>
    <w:rsid w:val="00DC1EAA"/>
    <w:rsid w:val="00DC1FBF"/>
    <w:rsid w:val="00DC2132"/>
    <w:rsid w:val="00DC2284"/>
    <w:rsid w:val="00DC2483"/>
    <w:rsid w:val="00DC24F1"/>
    <w:rsid w:val="00DC2956"/>
    <w:rsid w:val="00DC2995"/>
    <w:rsid w:val="00DC2D04"/>
    <w:rsid w:val="00DC2D52"/>
    <w:rsid w:val="00DC2DED"/>
    <w:rsid w:val="00DC2E98"/>
    <w:rsid w:val="00DC2EB4"/>
    <w:rsid w:val="00DC34F2"/>
    <w:rsid w:val="00DC36CC"/>
    <w:rsid w:val="00DC3718"/>
    <w:rsid w:val="00DC38AC"/>
    <w:rsid w:val="00DC38DA"/>
    <w:rsid w:val="00DC3CA4"/>
    <w:rsid w:val="00DC3D1B"/>
    <w:rsid w:val="00DC3DCE"/>
    <w:rsid w:val="00DC3E76"/>
    <w:rsid w:val="00DC40D2"/>
    <w:rsid w:val="00DC410B"/>
    <w:rsid w:val="00DC41ED"/>
    <w:rsid w:val="00DC420E"/>
    <w:rsid w:val="00DC4304"/>
    <w:rsid w:val="00DC4576"/>
    <w:rsid w:val="00DC49F5"/>
    <w:rsid w:val="00DC4FAF"/>
    <w:rsid w:val="00DC5201"/>
    <w:rsid w:val="00DC52AB"/>
    <w:rsid w:val="00DC53B8"/>
    <w:rsid w:val="00DC556C"/>
    <w:rsid w:val="00DC5575"/>
    <w:rsid w:val="00DC58AB"/>
    <w:rsid w:val="00DC5AD1"/>
    <w:rsid w:val="00DC5B96"/>
    <w:rsid w:val="00DC5C0D"/>
    <w:rsid w:val="00DC5DAC"/>
    <w:rsid w:val="00DC6158"/>
    <w:rsid w:val="00DC6339"/>
    <w:rsid w:val="00DC68B2"/>
    <w:rsid w:val="00DC69A4"/>
    <w:rsid w:val="00DC6AE3"/>
    <w:rsid w:val="00DC7032"/>
    <w:rsid w:val="00DC72A4"/>
    <w:rsid w:val="00DC72D1"/>
    <w:rsid w:val="00DC7435"/>
    <w:rsid w:val="00DC744B"/>
    <w:rsid w:val="00DC746E"/>
    <w:rsid w:val="00DC76B4"/>
    <w:rsid w:val="00DC76EE"/>
    <w:rsid w:val="00DC7A6B"/>
    <w:rsid w:val="00DC7D0E"/>
    <w:rsid w:val="00DC7D95"/>
    <w:rsid w:val="00DC7DC4"/>
    <w:rsid w:val="00DD01CA"/>
    <w:rsid w:val="00DD02F4"/>
    <w:rsid w:val="00DD043A"/>
    <w:rsid w:val="00DD069E"/>
    <w:rsid w:val="00DD0729"/>
    <w:rsid w:val="00DD0E6C"/>
    <w:rsid w:val="00DD1176"/>
    <w:rsid w:val="00DD1A7E"/>
    <w:rsid w:val="00DD1B0B"/>
    <w:rsid w:val="00DD1B4E"/>
    <w:rsid w:val="00DD214E"/>
    <w:rsid w:val="00DD21AB"/>
    <w:rsid w:val="00DD245C"/>
    <w:rsid w:val="00DD2484"/>
    <w:rsid w:val="00DD2575"/>
    <w:rsid w:val="00DD25EB"/>
    <w:rsid w:val="00DD295D"/>
    <w:rsid w:val="00DD2E0D"/>
    <w:rsid w:val="00DD304A"/>
    <w:rsid w:val="00DD3086"/>
    <w:rsid w:val="00DD30D8"/>
    <w:rsid w:val="00DD399A"/>
    <w:rsid w:val="00DD3A13"/>
    <w:rsid w:val="00DD3A41"/>
    <w:rsid w:val="00DD3ACD"/>
    <w:rsid w:val="00DD3BDC"/>
    <w:rsid w:val="00DD3CA5"/>
    <w:rsid w:val="00DD3DDC"/>
    <w:rsid w:val="00DD4D92"/>
    <w:rsid w:val="00DD552F"/>
    <w:rsid w:val="00DD5A48"/>
    <w:rsid w:val="00DD5A72"/>
    <w:rsid w:val="00DD5BF3"/>
    <w:rsid w:val="00DD5CB3"/>
    <w:rsid w:val="00DD6413"/>
    <w:rsid w:val="00DD6621"/>
    <w:rsid w:val="00DD6705"/>
    <w:rsid w:val="00DD6B1E"/>
    <w:rsid w:val="00DD6D1F"/>
    <w:rsid w:val="00DD6E9C"/>
    <w:rsid w:val="00DD742C"/>
    <w:rsid w:val="00DD7500"/>
    <w:rsid w:val="00DD75C0"/>
    <w:rsid w:val="00DD75EF"/>
    <w:rsid w:val="00DD78D7"/>
    <w:rsid w:val="00DD7AD5"/>
    <w:rsid w:val="00DD7CB3"/>
    <w:rsid w:val="00DE0296"/>
    <w:rsid w:val="00DE034C"/>
    <w:rsid w:val="00DE03A0"/>
    <w:rsid w:val="00DE077F"/>
    <w:rsid w:val="00DE0B17"/>
    <w:rsid w:val="00DE0E9A"/>
    <w:rsid w:val="00DE0F84"/>
    <w:rsid w:val="00DE1247"/>
    <w:rsid w:val="00DE1255"/>
    <w:rsid w:val="00DE1376"/>
    <w:rsid w:val="00DE1453"/>
    <w:rsid w:val="00DE1643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8"/>
    <w:rsid w:val="00DE2E9D"/>
    <w:rsid w:val="00DE3440"/>
    <w:rsid w:val="00DE36A9"/>
    <w:rsid w:val="00DE374E"/>
    <w:rsid w:val="00DE37BE"/>
    <w:rsid w:val="00DE3A07"/>
    <w:rsid w:val="00DE4103"/>
    <w:rsid w:val="00DE4210"/>
    <w:rsid w:val="00DE42F6"/>
    <w:rsid w:val="00DE4578"/>
    <w:rsid w:val="00DE4721"/>
    <w:rsid w:val="00DE4744"/>
    <w:rsid w:val="00DE4812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E6A"/>
    <w:rsid w:val="00DE5FF4"/>
    <w:rsid w:val="00DE65C4"/>
    <w:rsid w:val="00DE6BA3"/>
    <w:rsid w:val="00DE6FE9"/>
    <w:rsid w:val="00DE70FC"/>
    <w:rsid w:val="00DE7B41"/>
    <w:rsid w:val="00DE7CC2"/>
    <w:rsid w:val="00DF005A"/>
    <w:rsid w:val="00DF010F"/>
    <w:rsid w:val="00DF0155"/>
    <w:rsid w:val="00DF04EE"/>
    <w:rsid w:val="00DF08AE"/>
    <w:rsid w:val="00DF0D8B"/>
    <w:rsid w:val="00DF1215"/>
    <w:rsid w:val="00DF16E5"/>
    <w:rsid w:val="00DF1879"/>
    <w:rsid w:val="00DF1925"/>
    <w:rsid w:val="00DF198F"/>
    <w:rsid w:val="00DF1E48"/>
    <w:rsid w:val="00DF1E58"/>
    <w:rsid w:val="00DF1E89"/>
    <w:rsid w:val="00DF1F1E"/>
    <w:rsid w:val="00DF2549"/>
    <w:rsid w:val="00DF26FF"/>
    <w:rsid w:val="00DF2741"/>
    <w:rsid w:val="00DF27CB"/>
    <w:rsid w:val="00DF2BD1"/>
    <w:rsid w:val="00DF3038"/>
    <w:rsid w:val="00DF32E7"/>
    <w:rsid w:val="00DF33DD"/>
    <w:rsid w:val="00DF3467"/>
    <w:rsid w:val="00DF34EF"/>
    <w:rsid w:val="00DF3688"/>
    <w:rsid w:val="00DF3743"/>
    <w:rsid w:val="00DF3757"/>
    <w:rsid w:val="00DF3E35"/>
    <w:rsid w:val="00DF40FE"/>
    <w:rsid w:val="00DF42E0"/>
    <w:rsid w:val="00DF441A"/>
    <w:rsid w:val="00DF4742"/>
    <w:rsid w:val="00DF4C3C"/>
    <w:rsid w:val="00DF53A0"/>
    <w:rsid w:val="00DF5858"/>
    <w:rsid w:val="00DF5B56"/>
    <w:rsid w:val="00DF5D09"/>
    <w:rsid w:val="00DF6076"/>
    <w:rsid w:val="00DF620E"/>
    <w:rsid w:val="00DF6326"/>
    <w:rsid w:val="00DF65B2"/>
    <w:rsid w:val="00DF66E4"/>
    <w:rsid w:val="00DF6BDE"/>
    <w:rsid w:val="00DF6E82"/>
    <w:rsid w:val="00DF718E"/>
    <w:rsid w:val="00DF7249"/>
    <w:rsid w:val="00DF7AD3"/>
    <w:rsid w:val="00DF7D84"/>
    <w:rsid w:val="00DF7FC3"/>
    <w:rsid w:val="00E000A7"/>
    <w:rsid w:val="00E00460"/>
    <w:rsid w:val="00E004BA"/>
    <w:rsid w:val="00E006E9"/>
    <w:rsid w:val="00E00844"/>
    <w:rsid w:val="00E0093B"/>
    <w:rsid w:val="00E00C71"/>
    <w:rsid w:val="00E00D1A"/>
    <w:rsid w:val="00E00EAA"/>
    <w:rsid w:val="00E00F12"/>
    <w:rsid w:val="00E01034"/>
    <w:rsid w:val="00E0103C"/>
    <w:rsid w:val="00E011C3"/>
    <w:rsid w:val="00E014F0"/>
    <w:rsid w:val="00E01934"/>
    <w:rsid w:val="00E01ECD"/>
    <w:rsid w:val="00E021E4"/>
    <w:rsid w:val="00E0220F"/>
    <w:rsid w:val="00E02399"/>
    <w:rsid w:val="00E0240A"/>
    <w:rsid w:val="00E0274F"/>
    <w:rsid w:val="00E02814"/>
    <w:rsid w:val="00E028A9"/>
    <w:rsid w:val="00E02D97"/>
    <w:rsid w:val="00E02FD4"/>
    <w:rsid w:val="00E031CD"/>
    <w:rsid w:val="00E0338D"/>
    <w:rsid w:val="00E0339C"/>
    <w:rsid w:val="00E037FC"/>
    <w:rsid w:val="00E038DC"/>
    <w:rsid w:val="00E03D07"/>
    <w:rsid w:val="00E03ED5"/>
    <w:rsid w:val="00E03F68"/>
    <w:rsid w:val="00E04119"/>
    <w:rsid w:val="00E0443B"/>
    <w:rsid w:val="00E04491"/>
    <w:rsid w:val="00E044AB"/>
    <w:rsid w:val="00E047E5"/>
    <w:rsid w:val="00E049B6"/>
    <w:rsid w:val="00E04AE7"/>
    <w:rsid w:val="00E04C97"/>
    <w:rsid w:val="00E05160"/>
    <w:rsid w:val="00E05508"/>
    <w:rsid w:val="00E05911"/>
    <w:rsid w:val="00E0596C"/>
    <w:rsid w:val="00E05A10"/>
    <w:rsid w:val="00E05C60"/>
    <w:rsid w:val="00E0623D"/>
    <w:rsid w:val="00E06243"/>
    <w:rsid w:val="00E062B6"/>
    <w:rsid w:val="00E0632A"/>
    <w:rsid w:val="00E064E3"/>
    <w:rsid w:val="00E0651E"/>
    <w:rsid w:val="00E065DF"/>
    <w:rsid w:val="00E06683"/>
    <w:rsid w:val="00E06853"/>
    <w:rsid w:val="00E068D6"/>
    <w:rsid w:val="00E068ED"/>
    <w:rsid w:val="00E06E3E"/>
    <w:rsid w:val="00E07169"/>
    <w:rsid w:val="00E071D5"/>
    <w:rsid w:val="00E0722D"/>
    <w:rsid w:val="00E07358"/>
    <w:rsid w:val="00E076AA"/>
    <w:rsid w:val="00E07828"/>
    <w:rsid w:val="00E0783F"/>
    <w:rsid w:val="00E07ABA"/>
    <w:rsid w:val="00E109BC"/>
    <w:rsid w:val="00E109C1"/>
    <w:rsid w:val="00E10F9C"/>
    <w:rsid w:val="00E1114D"/>
    <w:rsid w:val="00E11277"/>
    <w:rsid w:val="00E11282"/>
    <w:rsid w:val="00E1144B"/>
    <w:rsid w:val="00E1162D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712"/>
    <w:rsid w:val="00E148E0"/>
    <w:rsid w:val="00E14E5A"/>
    <w:rsid w:val="00E14E5F"/>
    <w:rsid w:val="00E14F69"/>
    <w:rsid w:val="00E15026"/>
    <w:rsid w:val="00E151EB"/>
    <w:rsid w:val="00E157D3"/>
    <w:rsid w:val="00E15A4F"/>
    <w:rsid w:val="00E15D54"/>
    <w:rsid w:val="00E15E7A"/>
    <w:rsid w:val="00E15F45"/>
    <w:rsid w:val="00E15FCB"/>
    <w:rsid w:val="00E1624F"/>
    <w:rsid w:val="00E162A4"/>
    <w:rsid w:val="00E162D7"/>
    <w:rsid w:val="00E164C2"/>
    <w:rsid w:val="00E16569"/>
    <w:rsid w:val="00E16716"/>
    <w:rsid w:val="00E16717"/>
    <w:rsid w:val="00E16746"/>
    <w:rsid w:val="00E16869"/>
    <w:rsid w:val="00E16888"/>
    <w:rsid w:val="00E1688C"/>
    <w:rsid w:val="00E16A02"/>
    <w:rsid w:val="00E1725C"/>
    <w:rsid w:val="00E172C5"/>
    <w:rsid w:val="00E173F3"/>
    <w:rsid w:val="00E17CFF"/>
    <w:rsid w:val="00E17E8E"/>
    <w:rsid w:val="00E2006F"/>
    <w:rsid w:val="00E20679"/>
    <w:rsid w:val="00E2082B"/>
    <w:rsid w:val="00E20955"/>
    <w:rsid w:val="00E20995"/>
    <w:rsid w:val="00E20DCA"/>
    <w:rsid w:val="00E20E33"/>
    <w:rsid w:val="00E21877"/>
    <w:rsid w:val="00E219B4"/>
    <w:rsid w:val="00E21AD0"/>
    <w:rsid w:val="00E21E4C"/>
    <w:rsid w:val="00E220C6"/>
    <w:rsid w:val="00E22665"/>
    <w:rsid w:val="00E227AE"/>
    <w:rsid w:val="00E22A31"/>
    <w:rsid w:val="00E23185"/>
    <w:rsid w:val="00E2323B"/>
    <w:rsid w:val="00E233E7"/>
    <w:rsid w:val="00E23526"/>
    <w:rsid w:val="00E23776"/>
    <w:rsid w:val="00E23A0B"/>
    <w:rsid w:val="00E23BEC"/>
    <w:rsid w:val="00E23D56"/>
    <w:rsid w:val="00E23DDB"/>
    <w:rsid w:val="00E23E66"/>
    <w:rsid w:val="00E23F4E"/>
    <w:rsid w:val="00E24104"/>
    <w:rsid w:val="00E243AB"/>
    <w:rsid w:val="00E24469"/>
    <w:rsid w:val="00E246AB"/>
    <w:rsid w:val="00E24799"/>
    <w:rsid w:val="00E2482D"/>
    <w:rsid w:val="00E2486C"/>
    <w:rsid w:val="00E24906"/>
    <w:rsid w:val="00E24AF1"/>
    <w:rsid w:val="00E24B28"/>
    <w:rsid w:val="00E24C10"/>
    <w:rsid w:val="00E24C6A"/>
    <w:rsid w:val="00E24FB5"/>
    <w:rsid w:val="00E25365"/>
    <w:rsid w:val="00E2539E"/>
    <w:rsid w:val="00E25E05"/>
    <w:rsid w:val="00E2618E"/>
    <w:rsid w:val="00E263D8"/>
    <w:rsid w:val="00E26810"/>
    <w:rsid w:val="00E2682C"/>
    <w:rsid w:val="00E269D9"/>
    <w:rsid w:val="00E276A9"/>
    <w:rsid w:val="00E27A54"/>
    <w:rsid w:val="00E30029"/>
    <w:rsid w:val="00E30037"/>
    <w:rsid w:val="00E30066"/>
    <w:rsid w:val="00E30499"/>
    <w:rsid w:val="00E307F1"/>
    <w:rsid w:val="00E30B51"/>
    <w:rsid w:val="00E30B8E"/>
    <w:rsid w:val="00E3102A"/>
    <w:rsid w:val="00E31116"/>
    <w:rsid w:val="00E31290"/>
    <w:rsid w:val="00E313D3"/>
    <w:rsid w:val="00E31767"/>
    <w:rsid w:val="00E3185E"/>
    <w:rsid w:val="00E31DE4"/>
    <w:rsid w:val="00E32128"/>
    <w:rsid w:val="00E324BB"/>
    <w:rsid w:val="00E32A7A"/>
    <w:rsid w:val="00E32C46"/>
    <w:rsid w:val="00E32EAD"/>
    <w:rsid w:val="00E32ECD"/>
    <w:rsid w:val="00E32EF3"/>
    <w:rsid w:val="00E330BA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53D"/>
    <w:rsid w:val="00E35718"/>
    <w:rsid w:val="00E35E8B"/>
    <w:rsid w:val="00E36CE6"/>
    <w:rsid w:val="00E37017"/>
    <w:rsid w:val="00E372DF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D1F"/>
    <w:rsid w:val="00E37E42"/>
    <w:rsid w:val="00E37E88"/>
    <w:rsid w:val="00E37F30"/>
    <w:rsid w:val="00E40208"/>
    <w:rsid w:val="00E40283"/>
    <w:rsid w:val="00E403FB"/>
    <w:rsid w:val="00E40444"/>
    <w:rsid w:val="00E405EB"/>
    <w:rsid w:val="00E40660"/>
    <w:rsid w:val="00E40729"/>
    <w:rsid w:val="00E40986"/>
    <w:rsid w:val="00E40BCD"/>
    <w:rsid w:val="00E40F02"/>
    <w:rsid w:val="00E40F22"/>
    <w:rsid w:val="00E415B1"/>
    <w:rsid w:val="00E416FC"/>
    <w:rsid w:val="00E41711"/>
    <w:rsid w:val="00E41C77"/>
    <w:rsid w:val="00E41CA3"/>
    <w:rsid w:val="00E41E0A"/>
    <w:rsid w:val="00E41E2E"/>
    <w:rsid w:val="00E41FB9"/>
    <w:rsid w:val="00E42371"/>
    <w:rsid w:val="00E427F0"/>
    <w:rsid w:val="00E42BE9"/>
    <w:rsid w:val="00E42C72"/>
    <w:rsid w:val="00E42EB4"/>
    <w:rsid w:val="00E42EDF"/>
    <w:rsid w:val="00E43055"/>
    <w:rsid w:val="00E433E2"/>
    <w:rsid w:val="00E43464"/>
    <w:rsid w:val="00E43542"/>
    <w:rsid w:val="00E43808"/>
    <w:rsid w:val="00E4394A"/>
    <w:rsid w:val="00E43A9B"/>
    <w:rsid w:val="00E43AED"/>
    <w:rsid w:val="00E43C11"/>
    <w:rsid w:val="00E43D44"/>
    <w:rsid w:val="00E43DBD"/>
    <w:rsid w:val="00E441EF"/>
    <w:rsid w:val="00E44270"/>
    <w:rsid w:val="00E4434B"/>
    <w:rsid w:val="00E44414"/>
    <w:rsid w:val="00E44440"/>
    <w:rsid w:val="00E44472"/>
    <w:rsid w:val="00E44511"/>
    <w:rsid w:val="00E44AD2"/>
    <w:rsid w:val="00E44F0B"/>
    <w:rsid w:val="00E451BE"/>
    <w:rsid w:val="00E451C5"/>
    <w:rsid w:val="00E4564D"/>
    <w:rsid w:val="00E456B4"/>
    <w:rsid w:val="00E45D80"/>
    <w:rsid w:val="00E45EF9"/>
    <w:rsid w:val="00E46181"/>
    <w:rsid w:val="00E46453"/>
    <w:rsid w:val="00E471D4"/>
    <w:rsid w:val="00E4767B"/>
    <w:rsid w:val="00E477EE"/>
    <w:rsid w:val="00E47A69"/>
    <w:rsid w:val="00E47C85"/>
    <w:rsid w:val="00E47E23"/>
    <w:rsid w:val="00E501F9"/>
    <w:rsid w:val="00E50A52"/>
    <w:rsid w:val="00E50B87"/>
    <w:rsid w:val="00E50C35"/>
    <w:rsid w:val="00E50CC1"/>
    <w:rsid w:val="00E513BC"/>
    <w:rsid w:val="00E51472"/>
    <w:rsid w:val="00E5153D"/>
    <w:rsid w:val="00E518D2"/>
    <w:rsid w:val="00E51919"/>
    <w:rsid w:val="00E51AB6"/>
    <w:rsid w:val="00E51BEC"/>
    <w:rsid w:val="00E51E3A"/>
    <w:rsid w:val="00E51EAD"/>
    <w:rsid w:val="00E52040"/>
    <w:rsid w:val="00E521A6"/>
    <w:rsid w:val="00E523E2"/>
    <w:rsid w:val="00E52CF0"/>
    <w:rsid w:val="00E52DB3"/>
    <w:rsid w:val="00E52EB9"/>
    <w:rsid w:val="00E52EEC"/>
    <w:rsid w:val="00E532C7"/>
    <w:rsid w:val="00E5330C"/>
    <w:rsid w:val="00E534C6"/>
    <w:rsid w:val="00E53967"/>
    <w:rsid w:val="00E53F73"/>
    <w:rsid w:val="00E54168"/>
    <w:rsid w:val="00E546DA"/>
    <w:rsid w:val="00E5478D"/>
    <w:rsid w:val="00E54F04"/>
    <w:rsid w:val="00E5545A"/>
    <w:rsid w:val="00E55696"/>
    <w:rsid w:val="00E556F7"/>
    <w:rsid w:val="00E5578F"/>
    <w:rsid w:val="00E55D5A"/>
    <w:rsid w:val="00E55F02"/>
    <w:rsid w:val="00E561DE"/>
    <w:rsid w:val="00E56347"/>
    <w:rsid w:val="00E56410"/>
    <w:rsid w:val="00E564DD"/>
    <w:rsid w:val="00E5650C"/>
    <w:rsid w:val="00E5652D"/>
    <w:rsid w:val="00E5657B"/>
    <w:rsid w:val="00E569B0"/>
    <w:rsid w:val="00E56DAC"/>
    <w:rsid w:val="00E571BB"/>
    <w:rsid w:val="00E577C9"/>
    <w:rsid w:val="00E57AC7"/>
    <w:rsid w:val="00E57BD2"/>
    <w:rsid w:val="00E57C5B"/>
    <w:rsid w:val="00E600E9"/>
    <w:rsid w:val="00E60147"/>
    <w:rsid w:val="00E603B9"/>
    <w:rsid w:val="00E60430"/>
    <w:rsid w:val="00E60774"/>
    <w:rsid w:val="00E607BA"/>
    <w:rsid w:val="00E6086D"/>
    <w:rsid w:val="00E6092E"/>
    <w:rsid w:val="00E60A84"/>
    <w:rsid w:val="00E60B3F"/>
    <w:rsid w:val="00E60B92"/>
    <w:rsid w:val="00E611B3"/>
    <w:rsid w:val="00E61404"/>
    <w:rsid w:val="00E615CB"/>
    <w:rsid w:val="00E61990"/>
    <w:rsid w:val="00E61F08"/>
    <w:rsid w:val="00E620F9"/>
    <w:rsid w:val="00E62740"/>
    <w:rsid w:val="00E62C15"/>
    <w:rsid w:val="00E62C44"/>
    <w:rsid w:val="00E62D94"/>
    <w:rsid w:val="00E62DFB"/>
    <w:rsid w:val="00E631AB"/>
    <w:rsid w:val="00E63361"/>
    <w:rsid w:val="00E6362B"/>
    <w:rsid w:val="00E63760"/>
    <w:rsid w:val="00E637D7"/>
    <w:rsid w:val="00E6383D"/>
    <w:rsid w:val="00E63847"/>
    <w:rsid w:val="00E638A3"/>
    <w:rsid w:val="00E63A71"/>
    <w:rsid w:val="00E63E86"/>
    <w:rsid w:val="00E63FD9"/>
    <w:rsid w:val="00E6435E"/>
    <w:rsid w:val="00E643C6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5903"/>
    <w:rsid w:val="00E65A22"/>
    <w:rsid w:val="00E6657E"/>
    <w:rsid w:val="00E665F9"/>
    <w:rsid w:val="00E666B9"/>
    <w:rsid w:val="00E6697E"/>
    <w:rsid w:val="00E66F79"/>
    <w:rsid w:val="00E670C0"/>
    <w:rsid w:val="00E67128"/>
    <w:rsid w:val="00E674B9"/>
    <w:rsid w:val="00E675E0"/>
    <w:rsid w:val="00E677CB"/>
    <w:rsid w:val="00E678A8"/>
    <w:rsid w:val="00E6799B"/>
    <w:rsid w:val="00E67A21"/>
    <w:rsid w:val="00E67E74"/>
    <w:rsid w:val="00E706CF"/>
    <w:rsid w:val="00E70957"/>
    <w:rsid w:val="00E70AD0"/>
    <w:rsid w:val="00E70B7B"/>
    <w:rsid w:val="00E70BA4"/>
    <w:rsid w:val="00E70BF2"/>
    <w:rsid w:val="00E711DC"/>
    <w:rsid w:val="00E7160C"/>
    <w:rsid w:val="00E71A01"/>
    <w:rsid w:val="00E71C50"/>
    <w:rsid w:val="00E71D34"/>
    <w:rsid w:val="00E71D6D"/>
    <w:rsid w:val="00E71DDF"/>
    <w:rsid w:val="00E72177"/>
    <w:rsid w:val="00E72182"/>
    <w:rsid w:val="00E7229E"/>
    <w:rsid w:val="00E72A82"/>
    <w:rsid w:val="00E72CE0"/>
    <w:rsid w:val="00E730D4"/>
    <w:rsid w:val="00E73434"/>
    <w:rsid w:val="00E73478"/>
    <w:rsid w:val="00E73752"/>
    <w:rsid w:val="00E737AC"/>
    <w:rsid w:val="00E73854"/>
    <w:rsid w:val="00E73B44"/>
    <w:rsid w:val="00E73BE1"/>
    <w:rsid w:val="00E73F24"/>
    <w:rsid w:val="00E742D4"/>
    <w:rsid w:val="00E742F5"/>
    <w:rsid w:val="00E74435"/>
    <w:rsid w:val="00E7444B"/>
    <w:rsid w:val="00E74860"/>
    <w:rsid w:val="00E74A0E"/>
    <w:rsid w:val="00E74B5D"/>
    <w:rsid w:val="00E74D8A"/>
    <w:rsid w:val="00E74E72"/>
    <w:rsid w:val="00E74F46"/>
    <w:rsid w:val="00E74F92"/>
    <w:rsid w:val="00E75236"/>
    <w:rsid w:val="00E7566E"/>
    <w:rsid w:val="00E7581B"/>
    <w:rsid w:val="00E75866"/>
    <w:rsid w:val="00E758AD"/>
    <w:rsid w:val="00E75AB1"/>
    <w:rsid w:val="00E75DD8"/>
    <w:rsid w:val="00E75F53"/>
    <w:rsid w:val="00E76430"/>
    <w:rsid w:val="00E7691E"/>
    <w:rsid w:val="00E76935"/>
    <w:rsid w:val="00E76A86"/>
    <w:rsid w:val="00E76DAC"/>
    <w:rsid w:val="00E76E17"/>
    <w:rsid w:val="00E771C5"/>
    <w:rsid w:val="00E774A2"/>
    <w:rsid w:val="00E77A75"/>
    <w:rsid w:val="00E77A79"/>
    <w:rsid w:val="00E77D4E"/>
    <w:rsid w:val="00E8010C"/>
    <w:rsid w:val="00E801BC"/>
    <w:rsid w:val="00E807DA"/>
    <w:rsid w:val="00E80898"/>
    <w:rsid w:val="00E80AF8"/>
    <w:rsid w:val="00E81119"/>
    <w:rsid w:val="00E815BD"/>
    <w:rsid w:val="00E816B3"/>
    <w:rsid w:val="00E8170F"/>
    <w:rsid w:val="00E817E4"/>
    <w:rsid w:val="00E818EE"/>
    <w:rsid w:val="00E81A54"/>
    <w:rsid w:val="00E81B1A"/>
    <w:rsid w:val="00E82880"/>
    <w:rsid w:val="00E82958"/>
    <w:rsid w:val="00E829CA"/>
    <w:rsid w:val="00E82B73"/>
    <w:rsid w:val="00E82E19"/>
    <w:rsid w:val="00E831E5"/>
    <w:rsid w:val="00E83650"/>
    <w:rsid w:val="00E836D2"/>
    <w:rsid w:val="00E83BA4"/>
    <w:rsid w:val="00E848C5"/>
    <w:rsid w:val="00E84B9A"/>
    <w:rsid w:val="00E84E40"/>
    <w:rsid w:val="00E84FCD"/>
    <w:rsid w:val="00E8509A"/>
    <w:rsid w:val="00E8529E"/>
    <w:rsid w:val="00E85731"/>
    <w:rsid w:val="00E859AF"/>
    <w:rsid w:val="00E85A5D"/>
    <w:rsid w:val="00E85EF5"/>
    <w:rsid w:val="00E85F7C"/>
    <w:rsid w:val="00E85FD5"/>
    <w:rsid w:val="00E860BF"/>
    <w:rsid w:val="00E864A7"/>
    <w:rsid w:val="00E86B7B"/>
    <w:rsid w:val="00E874B0"/>
    <w:rsid w:val="00E874FA"/>
    <w:rsid w:val="00E87908"/>
    <w:rsid w:val="00E87BB9"/>
    <w:rsid w:val="00E87F0D"/>
    <w:rsid w:val="00E900F1"/>
    <w:rsid w:val="00E90179"/>
    <w:rsid w:val="00E90457"/>
    <w:rsid w:val="00E90533"/>
    <w:rsid w:val="00E90685"/>
    <w:rsid w:val="00E90B49"/>
    <w:rsid w:val="00E90B9C"/>
    <w:rsid w:val="00E90D4C"/>
    <w:rsid w:val="00E90D54"/>
    <w:rsid w:val="00E91860"/>
    <w:rsid w:val="00E91C12"/>
    <w:rsid w:val="00E91E5B"/>
    <w:rsid w:val="00E92291"/>
    <w:rsid w:val="00E92395"/>
    <w:rsid w:val="00E923E2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3D6D"/>
    <w:rsid w:val="00E93F47"/>
    <w:rsid w:val="00E9402F"/>
    <w:rsid w:val="00E9431A"/>
    <w:rsid w:val="00E9456B"/>
    <w:rsid w:val="00E9460B"/>
    <w:rsid w:val="00E9498C"/>
    <w:rsid w:val="00E94EE2"/>
    <w:rsid w:val="00E94F8B"/>
    <w:rsid w:val="00E9505D"/>
    <w:rsid w:val="00E954B7"/>
    <w:rsid w:val="00E955FC"/>
    <w:rsid w:val="00E95666"/>
    <w:rsid w:val="00E95C00"/>
    <w:rsid w:val="00E95CEB"/>
    <w:rsid w:val="00E95EF9"/>
    <w:rsid w:val="00E95FC5"/>
    <w:rsid w:val="00E9627C"/>
    <w:rsid w:val="00E96768"/>
    <w:rsid w:val="00E96CCA"/>
    <w:rsid w:val="00E96E58"/>
    <w:rsid w:val="00E96FDB"/>
    <w:rsid w:val="00E976AC"/>
    <w:rsid w:val="00E9794E"/>
    <w:rsid w:val="00E97B6F"/>
    <w:rsid w:val="00E97C3D"/>
    <w:rsid w:val="00E97CF8"/>
    <w:rsid w:val="00E97E43"/>
    <w:rsid w:val="00EA0075"/>
    <w:rsid w:val="00EA00F9"/>
    <w:rsid w:val="00EA0252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1AB9"/>
    <w:rsid w:val="00EA1EEA"/>
    <w:rsid w:val="00EA2328"/>
    <w:rsid w:val="00EA23F6"/>
    <w:rsid w:val="00EA2A96"/>
    <w:rsid w:val="00EA2ABB"/>
    <w:rsid w:val="00EA2E80"/>
    <w:rsid w:val="00EA34D0"/>
    <w:rsid w:val="00EA3575"/>
    <w:rsid w:val="00EA3B2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8DF"/>
    <w:rsid w:val="00EA4C7B"/>
    <w:rsid w:val="00EA4D40"/>
    <w:rsid w:val="00EA5506"/>
    <w:rsid w:val="00EA567D"/>
    <w:rsid w:val="00EA59C6"/>
    <w:rsid w:val="00EA6235"/>
    <w:rsid w:val="00EA63C3"/>
    <w:rsid w:val="00EA64A8"/>
    <w:rsid w:val="00EA6750"/>
    <w:rsid w:val="00EA6BA8"/>
    <w:rsid w:val="00EA6BAC"/>
    <w:rsid w:val="00EA6D62"/>
    <w:rsid w:val="00EA6E56"/>
    <w:rsid w:val="00EA700D"/>
    <w:rsid w:val="00EA75E0"/>
    <w:rsid w:val="00EA76EE"/>
    <w:rsid w:val="00EA79F7"/>
    <w:rsid w:val="00EA7AEE"/>
    <w:rsid w:val="00EA7F09"/>
    <w:rsid w:val="00EB0A25"/>
    <w:rsid w:val="00EB0BE2"/>
    <w:rsid w:val="00EB0E30"/>
    <w:rsid w:val="00EB0E47"/>
    <w:rsid w:val="00EB0E5A"/>
    <w:rsid w:val="00EB1029"/>
    <w:rsid w:val="00EB1098"/>
    <w:rsid w:val="00EB10AC"/>
    <w:rsid w:val="00EB13D5"/>
    <w:rsid w:val="00EB196D"/>
    <w:rsid w:val="00EB196F"/>
    <w:rsid w:val="00EB1E42"/>
    <w:rsid w:val="00EB2100"/>
    <w:rsid w:val="00EB22A8"/>
    <w:rsid w:val="00EB26AC"/>
    <w:rsid w:val="00EB3295"/>
    <w:rsid w:val="00EB32C3"/>
    <w:rsid w:val="00EB356D"/>
    <w:rsid w:val="00EB3C42"/>
    <w:rsid w:val="00EB3CE5"/>
    <w:rsid w:val="00EB3D5C"/>
    <w:rsid w:val="00EB3F40"/>
    <w:rsid w:val="00EB4347"/>
    <w:rsid w:val="00EB47C0"/>
    <w:rsid w:val="00EB4A21"/>
    <w:rsid w:val="00EB4A93"/>
    <w:rsid w:val="00EB4C29"/>
    <w:rsid w:val="00EB4F4C"/>
    <w:rsid w:val="00EB506B"/>
    <w:rsid w:val="00EB50A1"/>
    <w:rsid w:val="00EB5A97"/>
    <w:rsid w:val="00EB5C34"/>
    <w:rsid w:val="00EB5C8A"/>
    <w:rsid w:val="00EB5F50"/>
    <w:rsid w:val="00EB5F9E"/>
    <w:rsid w:val="00EB641F"/>
    <w:rsid w:val="00EB6750"/>
    <w:rsid w:val="00EB67A9"/>
    <w:rsid w:val="00EB6889"/>
    <w:rsid w:val="00EB69A1"/>
    <w:rsid w:val="00EB6AB9"/>
    <w:rsid w:val="00EB6D31"/>
    <w:rsid w:val="00EB745E"/>
    <w:rsid w:val="00EB784E"/>
    <w:rsid w:val="00EB7A93"/>
    <w:rsid w:val="00EB7B79"/>
    <w:rsid w:val="00EB7D5C"/>
    <w:rsid w:val="00EC06CC"/>
    <w:rsid w:val="00EC0DFD"/>
    <w:rsid w:val="00EC109E"/>
    <w:rsid w:val="00EC10A0"/>
    <w:rsid w:val="00EC1195"/>
    <w:rsid w:val="00EC1309"/>
    <w:rsid w:val="00EC1383"/>
    <w:rsid w:val="00EC13D0"/>
    <w:rsid w:val="00EC1591"/>
    <w:rsid w:val="00EC16C6"/>
    <w:rsid w:val="00EC16F1"/>
    <w:rsid w:val="00EC1967"/>
    <w:rsid w:val="00EC1C26"/>
    <w:rsid w:val="00EC1C8A"/>
    <w:rsid w:val="00EC1DFD"/>
    <w:rsid w:val="00EC20D8"/>
    <w:rsid w:val="00EC2410"/>
    <w:rsid w:val="00EC282D"/>
    <w:rsid w:val="00EC2840"/>
    <w:rsid w:val="00EC2A50"/>
    <w:rsid w:val="00EC2B0D"/>
    <w:rsid w:val="00EC2B77"/>
    <w:rsid w:val="00EC2B86"/>
    <w:rsid w:val="00EC2BD6"/>
    <w:rsid w:val="00EC2D68"/>
    <w:rsid w:val="00EC3573"/>
    <w:rsid w:val="00EC3F58"/>
    <w:rsid w:val="00EC410A"/>
    <w:rsid w:val="00EC419F"/>
    <w:rsid w:val="00EC451A"/>
    <w:rsid w:val="00EC50A2"/>
    <w:rsid w:val="00EC518D"/>
    <w:rsid w:val="00EC51E8"/>
    <w:rsid w:val="00EC52B8"/>
    <w:rsid w:val="00EC545A"/>
    <w:rsid w:val="00EC54F8"/>
    <w:rsid w:val="00EC56CB"/>
    <w:rsid w:val="00EC5791"/>
    <w:rsid w:val="00EC57C6"/>
    <w:rsid w:val="00EC5FB8"/>
    <w:rsid w:val="00EC6101"/>
    <w:rsid w:val="00EC628D"/>
    <w:rsid w:val="00EC66E0"/>
    <w:rsid w:val="00EC6737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8C"/>
    <w:rsid w:val="00EC7797"/>
    <w:rsid w:val="00EC78BC"/>
    <w:rsid w:val="00EC79E5"/>
    <w:rsid w:val="00EC7D87"/>
    <w:rsid w:val="00EC7E17"/>
    <w:rsid w:val="00ED05D6"/>
    <w:rsid w:val="00ED060E"/>
    <w:rsid w:val="00ED0C6F"/>
    <w:rsid w:val="00ED0D88"/>
    <w:rsid w:val="00ED1080"/>
    <w:rsid w:val="00ED13D1"/>
    <w:rsid w:val="00ED16F5"/>
    <w:rsid w:val="00ED1994"/>
    <w:rsid w:val="00ED1AA8"/>
    <w:rsid w:val="00ED1C07"/>
    <w:rsid w:val="00ED233E"/>
    <w:rsid w:val="00ED237D"/>
    <w:rsid w:val="00ED29F2"/>
    <w:rsid w:val="00ED2BA8"/>
    <w:rsid w:val="00ED2D3B"/>
    <w:rsid w:val="00ED2F43"/>
    <w:rsid w:val="00ED2FCC"/>
    <w:rsid w:val="00ED3008"/>
    <w:rsid w:val="00ED3028"/>
    <w:rsid w:val="00ED3A81"/>
    <w:rsid w:val="00ED3F32"/>
    <w:rsid w:val="00ED4967"/>
    <w:rsid w:val="00ED497F"/>
    <w:rsid w:val="00ED4C12"/>
    <w:rsid w:val="00ED4C50"/>
    <w:rsid w:val="00ED4E12"/>
    <w:rsid w:val="00ED50D8"/>
    <w:rsid w:val="00ED53B0"/>
    <w:rsid w:val="00ED5646"/>
    <w:rsid w:val="00ED57BB"/>
    <w:rsid w:val="00ED59E7"/>
    <w:rsid w:val="00ED5E20"/>
    <w:rsid w:val="00ED67CE"/>
    <w:rsid w:val="00ED6EDA"/>
    <w:rsid w:val="00ED7559"/>
    <w:rsid w:val="00ED7637"/>
    <w:rsid w:val="00ED7A84"/>
    <w:rsid w:val="00EE0279"/>
    <w:rsid w:val="00EE02DD"/>
    <w:rsid w:val="00EE0538"/>
    <w:rsid w:val="00EE05EC"/>
    <w:rsid w:val="00EE0625"/>
    <w:rsid w:val="00EE0A41"/>
    <w:rsid w:val="00EE0A4C"/>
    <w:rsid w:val="00EE0B6E"/>
    <w:rsid w:val="00EE0F57"/>
    <w:rsid w:val="00EE0F97"/>
    <w:rsid w:val="00EE1046"/>
    <w:rsid w:val="00EE1B10"/>
    <w:rsid w:val="00EE1E3E"/>
    <w:rsid w:val="00EE1F65"/>
    <w:rsid w:val="00EE2371"/>
    <w:rsid w:val="00EE28A4"/>
    <w:rsid w:val="00EE28CE"/>
    <w:rsid w:val="00EE28F4"/>
    <w:rsid w:val="00EE2D19"/>
    <w:rsid w:val="00EE30BF"/>
    <w:rsid w:val="00EE3728"/>
    <w:rsid w:val="00EE38B6"/>
    <w:rsid w:val="00EE3E7B"/>
    <w:rsid w:val="00EE3E83"/>
    <w:rsid w:val="00EE4261"/>
    <w:rsid w:val="00EE4493"/>
    <w:rsid w:val="00EE45C5"/>
    <w:rsid w:val="00EE4700"/>
    <w:rsid w:val="00EE4ADF"/>
    <w:rsid w:val="00EE4B3E"/>
    <w:rsid w:val="00EE4DE9"/>
    <w:rsid w:val="00EE5A6B"/>
    <w:rsid w:val="00EE5B3C"/>
    <w:rsid w:val="00EE5D6C"/>
    <w:rsid w:val="00EE5F75"/>
    <w:rsid w:val="00EE63BE"/>
    <w:rsid w:val="00EE6691"/>
    <w:rsid w:val="00EE6972"/>
    <w:rsid w:val="00EE6A2B"/>
    <w:rsid w:val="00EE6A34"/>
    <w:rsid w:val="00EE6B04"/>
    <w:rsid w:val="00EE6B89"/>
    <w:rsid w:val="00EE6BFA"/>
    <w:rsid w:val="00EE712F"/>
    <w:rsid w:val="00EE73B5"/>
    <w:rsid w:val="00EE7915"/>
    <w:rsid w:val="00EE79AF"/>
    <w:rsid w:val="00EE79EB"/>
    <w:rsid w:val="00EE7CFD"/>
    <w:rsid w:val="00EE7EAE"/>
    <w:rsid w:val="00EF0024"/>
    <w:rsid w:val="00EF03C4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1EF8"/>
    <w:rsid w:val="00EF2006"/>
    <w:rsid w:val="00EF21AF"/>
    <w:rsid w:val="00EF24F7"/>
    <w:rsid w:val="00EF2722"/>
    <w:rsid w:val="00EF2A35"/>
    <w:rsid w:val="00EF2B93"/>
    <w:rsid w:val="00EF2DB3"/>
    <w:rsid w:val="00EF2FE6"/>
    <w:rsid w:val="00EF3428"/>
    <w:rsid w:val="00EF363D"/>
    <w:rsid w:val="00EF3850"/>
    <w:rsid w:val="00EF3E73"/>
    <w:rsid w:val="00EF40A5"/>
    <w:rsid w:val="00EF40BE"/>
    <w:rsid w:val="00EF416B"/>
    <w:rsid w:val="00EF41D3"/>
    <w:rsid w:val="00EF4469"/>
    <w:rsid w:val="00EF47A3"/>
    <w:rsid w:val="00EF4AE4"/>
    <w:rsid w:val="00EF5107"/>
    <w:rsid w:val="00EF55F5"/>
    <w:rsid w:val="00EF599C"/>
    <w:rsid w:val="00EF5AD0"/>
    <w:rsid w:val="00EF5B55"/>
    <w:rsid w:val="00EF5CE4"/>
    <w:rsid w:val="00EF5E9A"/>
    <w:rsid w:val="00EF5EEA"/>
    <w:rsid w:val="00EF60A2"/>
    <w:rsid w:val="00EF623C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8A0"/>
    <w:rsid w:val="00EF7CF2"/>
    <w:rsid w:val="00EF7D85"/>
    <w:rsid w:val="00EF7F31"/>
    <w:rsid w:val="00F0012A"/>
    <w:rsid w:val="00F00508"/>
    <w:rsid w:val="00F0060F"/>
    <w:rsid w:val="00F00819"/>
    <w:rsid w:val="00F00B2E"/>
    <w:rsid w:val="00F00F76"/>
    <w:rsid w:val="00F01273"/>
    <w:rsid w:val="00F01490"/>
    <w:rsid w:val="00F01820"/>
    <w:rsid w:val="00F0193F"/>
    <w:rsid w:val="00F01C5B"/>
    <w:rsid w:val="00F01E52"/>
    <w:rsid w:val="00F022A8"/>
    <w:rsid w:val="00F0239E"/>
    <w:rsid w:val="00F02473"/>
    <w:rsid w:val="00F0256E"/>
    <w:rsid w:val="00F0265E"/>
    <w:rsid w:val="00F026E1"/>
    <w:rsid w:val="00F02ABE"/>
    <w:rsid w:val="00F02ADA"/>
    <w:rsid w:val="00F02D05"/>
    <w:rsid w:val="00F02DCB"/>
    <w:rsid w:val="00F0319D"/>
    <w:rsid w:val="00F03213"/>
    <w:rsid w:val="00F0322F"/>
    <w:rsid w:val="00F0389E"/>
    <w:rsid w:val="00F038F1"/>
    <w:rsid w:val="00F04286"/>
    <w:rsid w:val="00F042DC"/>
    <w:rsid w:val="00F04309"/>
    <w:rsid w:val="00F0448B"/>
    <w:rsid w:val="00F045EB"/>
    <w:rsid w:val="00F0463B"/>
    <w:rsid w:val="00F046BD"/>
    <w:rsid w:val="00F04739"/>
    <w:rsid w:val="00F04A1A"/>
    <w:rsid w:val="00F04D63"/>
    <w:rsid w:val="00F04E40"/>
    <w:rsid w:val="00F04E72"/>
    <w:rsid w:val="00F0526B"/>
    <w:rsid w:val="00F054C6"/>
    <w:rsid w:val="00F0576E"/>
    <w:rsid w:val="00F057C2"/>
    <w:rsid w:val="00F057E7"/>
    <w:rsid w:val="00F0584D"/>
    <w:rsid w:val="00F05999"/>
    <w:rsid w:val="00F059AB"/>
    <w:rsid w:val="00F05B05"/>
    <w:rsid w:val="00F05B76"/>
    <w:rsid w:val="00F06322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5F5"/>
    <w:rsid w:val="00F107E1"/>
    <w:rsid w:val="00F10B8A"/>
    <w:rsid w:val="00F10F10"/>
    <w:rsid w:val="00F10F58"/>
    <w:rsid w:val="00F1106A"/>
    <w:rsid w:val="00F1109A"/>
    <w:rsid w:val="00F110D6"/>
    <w:rsid w:val="00F11117"/>
    <w:rsid w:val="00F111B8"/>
    <w:rsid w:val="00F112B0"/>
    <w:rsid w:val="00F11304"/>
    <w:rsid w:val="00F11768"/>
    <w:rsid w:val="00F11D55"/>
    <w:rsid w:val="00F11DC7"/>
    <w:rsid w:val="00F11FA7"/>
    <w:rsid w:val="00F12541"/>
    <w:rsid w:val="00F126D6"/>
    <w:rsid w:val="00F12D97"/>
    <w:rsid w:val="00F12E11"/>
    <w:rsid w:val="00F133CA"/>
    <w:rsid w:val="00F13580"/>
    <w:rsid w:val="00F13586"/>
    <w:rsid w:val="00F1375E"/>
    <w:rsid w:val="00F13B3D"/>
    <w:rsid w:val="00F13CCF"/>
    <w:rsid w:val="00F143EE"/>
    <w:rsid w:val="00F14435"/>
    <w:rsid w:val="00F145F8"/>
    <w:rsid w:val="00F1477E"/>
    <w:rsid w:val="00F14B87"/>
    <w:rsid w:val="00F14C45"/>
    <w:rsid w:val="00F1506C"/>
    <w:rsid w:val="00F1510D"/>
    <w:rsid w:val="00F15233"/>
    <w:rsid w:val="00F15618"/>
    <w:rsid w:val="00F15E91"/>
    <w:rsid w:val="00F15E97"/>
    <w:rsid w:val="00F16335"/>
    <w:rsid w:val="00F164D2"/>
    <w:rsid w:val="00F16E72"/>
    <w:rsid w:val="00F16F98"/>
    <w:rsid w:val="00F1735C"/>
    <w:rsid w:val="00F17473"/>
    <w:rsid w:val="00F178FF"/>
    <w:rsid w:val="00F1792A"/>
    <w:rsid w:val="00F17C97"/>
    <w:rsid w:val="00F17F93"/>
    <w:rsid w:val="00F20408"/>
    <w:rsid w:val="00F2057C"/>
    <w:rsid w:val="00F2064C"/>
    <w:rsid w:val="00F20B53"/>
    <w:rsid w:val="00F20B5E"/>
    <w:rsid w:val="00F20B5F"/>
    <w:rsid w:val="00F20F40"/>
    <w:rsid w:val="00F21036"/>
    <w:rsid w:val="00F21056"/>
    <w:rsid w:val="00F211A7"/>
    <w:rsid w:val="00F21961"/>
    <w:rsid w:val="00F21A42"/>
    <w:rsid w:val="00F21A5B"/>
    <w:rsid w:val="00F21BA6"/>
    <w:rsid w:val="00F21C71"/>
    <w:rsid w:val="00F21D12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9E6"/>
    <w:rsid w:val="00F23E4E"/>
    <w:rsid w:val="00F23F3C"/>
    <w:rsid w:val="00F24450"/>
    <w:rsid w:val="00F24B44"/>
    <w:rsid w:val="00F2521E"/>
    <w:rsid w:val="00F25B50"/>
    <w:rsid w:val="00F25D28"/>
    <w:rsid w:val="00F26073"/>
    <w:rsid w:val="00F26137"/>
    <w:rsid w:val="00F26270"/>
    <w:rsid w:val="00F26381"/>
    <w:rsid w:val="00F26385"/>
    <w:rsid w:val="00F2674A"/>
    <w:rsid w:val="00F2678A"/>
    <w:rsid w:val="00F267AE"/>
    <w:rsid w:val="00F26AA8"/>
    <w:rsid w:val="00F26AF2"/>
    <w:rsid w:val="00F26B6B"/>
    <w:rsid w:val="00F26DD9"/>
    <w:rsid w:val="00F27182"/>
    <w:rsid w:val="00F27CF0"/>
    <w:rsid w:val="00F27D48"/>
    <w:rsid w:val="00F3026A"/>
    <w:rsid w:val="00F3039A"/>
    <w:rsid w:val="00F307B3"/>
    <w:rsid w:val="00F30A58"/>
    <w:rsid w:val="00F30A91"/>
    <w:rsid w:val="00F30BB4"/>
    <w:rsid w:val="00F30CCE"/>
    <w:rsid w:val="00F30D0B"/>
    <w:rsid w:val="00F30F8A"/>
    <w:rsid w:val="00F312B5"/>
    <w:rsid w:val="00F313C9"/>
    <w:rsid w:val="00F315C6"/>
    <w:rsid w:val="00F3174C"/>
    <w:rsid w:val="00F31833"/>
    <w:rsid w:val="00F31837"/>
    <w:rsid w:val="00F31DD9"/>
    <w:rsid w:val="00F31E7F"/>
    <w:rsid w:val="00F31EC4"/>
    <w:rsid w:val="00F31ECA"/>
    <w:rsid w:val="00F327CC"/>
    <w:rsid w:val="00F32858"/>
    <w:rsid w:val="00F32A89"/>
    <w:rsid w:val="00F32F13"/>
    <w:rsid w:val="00F3333E"/>
    <w:rsid w:val="00F33789"/>
    <w:rsid w:val="00F33F9F"/>
    <w:rsid w:val="00F34042"/>
    <w:rsid w:val="00F34FC3"/>
    <w:rsid w:val="00F35613"/>
    <w:rsid w:val="00F3564C"/>
    <w:rsid w:val="00F357BC"/>
    <w:rsid w:val="00F361D0"/>
    <w:rsid w:val="00F36888"/>
    <w:rsid w:val="00F368E6"/>
    <w:rsid w:val="00F369C2"/>
    <w:rsid w:val="00F36C87"/>
    <w:rsid w:val="00F36C8B"/>
    <w:rsid w:val="00F36E1B"/>
    <w:rsid w:val="00F36E5C"/>
    <w:rsid w:val="00F36EB8"/>
    <w:rsid w:val="00F37291"/>
    <w:rsid w:val="00F376F4"/>
    <w:rsid w:val="00F37AAC"/>
    <w:rsid w:val="00F37C04"/>
    <w:rsid w:val="00F37D6F"/>
    <w:rsid w:val="00F37F36"/>
    <w:rsid w:val="00F40460"/>
    <w:rsid w:val="00F40485"/>
    <w:rsid w:val="00F407ED"/>
    <w:rsid w:val="00F40991"/>
    <w:rsid w:val="00F41402"/>
    <w:rsid w:val="00F4156B"/>
    <w:rsid w:val="00F415BA"/>
    <w:rsid w:val="00F4165C"/>
    <w:rsid w:val="00F41869"/>
    <w:rsid w:val="00F41A52"/>
    <w:rsid w:val="00F41C68"/>
    <w:rsid w:val="00F41E2A"/>
    <w:rsid w:val="00F420C8"/>
    <w:rsid w:val="00F421A2"/>
    <w:rsid w:val="00F4225E"/>
    <w:rsid w:val="00F4256F"/>
    <w:rsid w:val="00F427F0"/>
    <w:rsid w:val="00F42C4B"/>
    <w:rsid w:val="00F43063"/>
    <w:rsid w:val="00F4325B"/>
    <w:rsid w:val="00F4348E"/>
    <w:rsid w:val="00F4367D"/>
    <w:rsid w:val="00F43825"/>
    <w:rsid w:val="00F439C9"/>
    <w:rsid w:val="00F43AA5"/>
    <w:rsid w:val="00F43AC4"/>
    <w:rsid w:val="00F43B6C"/>
    <w:rsid w:val="00F43B78"/>
    <w:rsid w:val="00F43DE0"/>
    <w:rsid w:val="00F44094"/>
    <w:rsid w:val="00F44339"/>
    <w:rsid w:val="00F4433B"/>
    <w:rsid w:val="00F4456A"/>
    <w:rsid w:val="00F447A6"/>
    <w:rsid w:val="00F44A07"/>
    <w:rsid w:val="00F44BF7"/>
    <w:rsid w:val="00F44EC9"/>
    <w:rsid w:val="00F45218"/>
    <w:rsid w:val="00F4630E"/>
    <w:rsid w:val="00F464CA"/>
    <w:rsid w:val="00F466A3"/>
    <w:rsid w:val="00F468D3"/>
    <w:rsid w:val="00F46927"/>
    <w:rsid w:val="00F47062"/>
    <w:rsid w:val="00F4771A"/>
    <w:rsid w:val="00F47E5B"/>
    <w:rsid w:val="00F47F83"/>
    <w:rsid w:val="00F5019F"/>
    <w:rsid w:val="00F504F3"/>
    <w:rsid w:val="00F50999"/>
    <w:rsid w:val="00F50A27"/>
    <w:rsid w:val="00F50DC7"/>
    <w:rsid w:val="00F51129"/>
    <w:rsid w:val="00F51302"/>
    <w:rsid w:val="00F51396"/>
    <w:rsid w:val="00F5148D"/>
    <w:rsid w:val="00F516DA"/>
    <w:rsid w:val="00F51AA5"/>
    <w:rsid w:val="00F51C6A"/>
    <w:rsid w:val="00F51C8A"/>
    <w:rsid w:val="00F51C95"/>
    <w:rsid w:val="00F51D13"/>
    <w:rsid w:val="00F52406"/>
    <w:rsid w:val="00F5243F"/>
    <w:rsid w:val="00F5285C"/>
    <w:rsid w:val="00F52F46"/>
    <w:rsid w:val="00F53237"/>
    <w:rsid w:val="00F535F6"/>
    <w:rsid w:val="00F536D3"/>
    <w:rsid w:val="00F5385F"/>
    <w:rsid w:val="00F538BE"/>
    <w:rsid w:val="00F5393C"/>
    <w:rsid w:val="00F53CC4"/>
    <w:rsid w:val="00F543CC"/>
    <w:rsid w:val="00F543E2"/>
    <w:rsid w:val="00F54498"/>
    <w:rsid w:val="00F5493B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C96"/>
    <w:rsid w:val="00F56FAE"/>
    <w:rsid w:val="00F574AB"/>
    <w:rsid w:val="00F57539"/>
    <w:rsid w:val="00F57BEC"/>
    <w:rsid w:val="00F57C9A"/>
    <w:rsid w:val="00F57F4B"/>
    <w:rsid w:val="00F600BC"/>
    <w:rsid w:val="00F60257"/>
    <w:rsid w:val="00F60613"/>
    <w:rsid w:val="00F60668"/>
    <w:rsid w:val="00F60B8D"/>
    <w:rsid w:val="00F60C5F"/>
    <w:rsid w:val="00F60CA1"/>
    <w:rsid w:val="00F60F15"/>
    <w:rsid w:val="00F6180A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0A3"/>
    <w:rsid w:val="00F6419E"/>
    <w:rsid w:val="00F6422C"/>
    <w:rsid w:val="00F64584"/>
    <w:rsid w:val="00F647DE"/>
    <w:rsid w:val="00F649EB"/>
    <w:rsid w:val="00F649FD"/>
    <w:rsid w:val="00F64A66"/>
    <w:rsid w:val="00F64A79"/>
    <w:rsid w:val="00F64B3B"/>
    <w:rsid w:val="00F64FA9"/>
    <w:rsid w:val="00F6534B"/>
    <w:rsid w:val="00F6534F"/>
    <w:rsid w:val="00F65413"/>
    <w:rsid w:val="00F656A6"/>
    <w:rsid w:val="00F656E3"/>
    <w:rsid w:val="00F65A32"/>
    <w:rsid w:val="00F65CFF"/>
    <w:rsid w:val="00F65D5F"/>
    <w:rsid w:val="00F6609B"/>
    <w:rsid w:val="00F66298"/>
    <w:rsid w:val="00F663EB"/>
    <w:rsid w:val="00F66615"/>
    <w:rsid w:val="00F66617"/>
    <w:rsid w:val="00F66FE7"/>
    <w:rsid w:val="00F67053"/>
    <w:rsid w:val="00F67A0C"/>
    <w:rsid w:val="00F70110"/>
    <w:rsid w:val="00F7011F"/>
    <w:rsid w:val="00F707C2"/>
    <w:rsid w:val="00F70830"/>
    <w:rsid w:val="00F711DA"/>
    <w:rsid w:val="00F7142B"/>
    <w:rsid w:val="00F716DB"/>
    <w:rsid w:val="00F718A1"/>
    <w:rsid w:val="00F71A2D"/>
    <w:rsid w:val="00F71B9E"/>
    <w:rsid w:val="00F71E9A"/>
    <w:rsid w:val="00F71F0F"/>
    <w:rsid w:val="00F721A0"/>
    <w:rsid w:val="00F72587"/>
    <w:rsid w:val="00F72A80"/>
    <w:rsid w:val="00F72C93"/>
    <w:rsid w:val="00F731F4"/>
    <w:rsid w:val="00F732F8"/>
    <w:rsid w:val="00F733CC"/>
    <w:rsid w:val="00F733EB"/>
    <w:rsid w:val="00F735BA"/>
    <w:rsid w:val="00F7364D"/>
    <w:rsid w:val="00F73671"/>
    <w:rsid w:val="00F736F7"/>
    <w:rsid w:val="00F73A19"/>
    <w:rsid w:val="00F73AAB"/>
    <w:rsid w:val="00F73E5A"/>
    <w:rsid w:val="00F74167"/>
    <w:rsid w:val="00F74288"/>
    <w:rsid w:val="00F746B3"/>
    <w:rsid w:val="00F74A58"/>
    <w:rsid w:val="00F74B4B"/>
    <w:rsid w:val="00F74CB4"/>
    <w:rsid w:val="00F74E98"/>
    <w:rsid w:val="00F74FAB"/>
    <w:rsid w:val="00F754C2"/>
    <w:rsid w:val="00F75843"/>
    <w:rsid w:val="00F75A5A"/>
    <w:rsid w:val="00F75D3C"/>
    <w:rsid w:val="00F7673C"/>
    <w:rsid w:val="00F767C7"/>
    <w:rsid w:val="00F77498"/>
    <w:rsid w:val="00F77AA4"/>
    <w:rsid w:val="00F77B30"/>
    <w:rsid w:val="00F77D94"/>
    <w:rsid w:val="00F800B8"/>
    <w:rsid w:val="00F80131"/>
    <w:rsid w:val="00F801FD"/>
    <w:rsid w:val="00F8031E"/>
    <w:rsid w:val="00F80496"/>
    <w:rsid w:val="00F80662"/>
    <w:rsid w:val="00F80866"/>
    <w:rsid w:val="00F808E7"/>
    <w:rsid w:val="00F80A88"/>
    <w:rsid w:val="00F80B4E"/>
    <w:rsid w:val="00F80F5A"/>
    <w:rsid w:val="00F80F6B"/>
    <w:rsid w:val="00F81498"/>
    <w:rsid w:val="00F817FA"/>
    <w:rsid w:val="00F81858"/>
    <w:rsid w:val="00F81B65"/>
    <w:rsid w:val="00F81DCC"/>
    <w:rsid w:val="00F81E6D"/>
    <w:rsid w:val="00F81F72"/>
    <w:rsid w:val="00F823F5"/>
    <w:rsid w:val="00F824BE"/>
    <w:rsid w:val="00F826A2"/>
    <w:rsid w:val="00F829E9"/>
    <w:rsid w:val="00F82B13"/>
    <w:rsid w:val="00F82D98"/>
    <w:rsid w:val="00F82EE9"/>
    <w:rsid w:val="00F82F47"/>
    <w:rsid w:val="00F82FCD"/>
    <w:rsid w:val="00F837A3"/>
    <w:rsid w:val="00F8386F"/>
    <w:rsid w:val="00F8399B"/>
    <w:rsid w:val="00F83B2A"/>
    <w:rsid w:val="00F83B8C"/>
    <w:rsid w:val="00F83D29"/>
    <w:rsid w:val="00F83D92"/>
    <w:rsid w:val="00F83EB1"/>
    <w:rsid w:val="00F84049"/>
    <w:rsid w:val="00F840E9"/>
    <w:rsid w:val="00F84207"/>
    <w:rsid w:val="00F8423F"/>
    <w:rsid w:val="00F843C2"/>
    <w:rsid w:val="00F845B8"/>
    <w:rsid w:val="00F848F9"/>
    <w:rsid w:val="00F8490D"/>
    <w:rsid w:val="00F84CA3"/>
    <w:rsid w:val="00F851EC"/>
    <w:rsid w:val="00F8541E"/>
    <w:rsid w:val="00F8554D"/>
    <w:rsid w:val="00F855FC"/>
    <w:rsid w:val="00F85721"/>
    <w:rsid w:val="00F85742"/>
    <w:rsid w:val="00F85AF8"/>
    <w:rsid w:val="00F85B1B"/>
    <w:rsid w:val="00F85EB7"/>
    <w:rsid w:val="00F85F5C"/>
    <w:rsid w:val="00F85F71"/>
    <w:rsid w:val="00F86013"/>
    <w:rsid w:val="00F86028"/>
    <w:rsid w:val="00F860DC"/>
    <w:rsid w:val="00F8626D"/>
    <w:rsid w:val="00F863A8"/>
    <w:rsid w:val="00F86519"/>
    <w:rsid w:val="00F86799"/>
    <w:rsid w:val="00F86903"/>
    <w:rsid w:val="00F86A44"/>
    <w:rsid w:val="00F86B66"/>
    <w:rsid w:val="00F86F78"/>
    <w:rsid w:val="00F87390"/>
    <w:rsid w:val="00F877FF"/>
    <w:rsid w:val="00F879DA"/>
    <w:rsid w:val="00F87CCC"/>
    <w:rsid w:val="00F902DB"/>
    <w:rsid w:val="00F90311"/>
    <w:rsid w:val="00F9083A"/>
    <w:rsid w:val="00F90E54"/>
    <w:rsid w:val="00F91011"/>
    <w:rsid w:val="00F9142C"/>
    <w:rsid w:val="00F9170D"/>
    <w:rsid w:val="00F918D1"/>
    <w:rsid w:val="00F91AD1"/>
    <w:rsid w:val="00F920C9"/>
    <w:rsid w:val="00F92140"/>
    <w:rsid w:val="00F926E2"/>
    <w:rsid w:val="00F92734"/>
    <w:rsid w:val="00F932D3"/>
    <w:rsid w:val="00F934B6"/>
    <w:rsid w:val="00F935A7"/>
    <w:rsid w:val="00F936A6"/>
    <w:rsid w:val="00F93824"/>
    <w:rsid w:val="00F9398F"/>
    <w:rsid w:val="00F93B52"/>
    <w:rsid w:val="00F93D18"/>
    <w:rsid w:val="00F93D8D"/>
    <w:rsid w:val="00F93F47"/>
    <w:rsid w:val="00F942ED"/>
    <w:rsid w:val="00F94368"/>
    <w:rsid w:val="00F94423"/>
    <w:rsid w:val="00F945EB"/>
    <w:rsid w:val="00F9472E"/>
    <w:rsid w:val="00F9494C"/>
    <w:rsid w:val="00F9496E"/>
    <w:rsid w:val="00F94A0E"/>
    <w:rsid w:val="00F94C8B"/>
    <w:rsid w:val="00F94EC4"/>
    <w:rsid w:val="00F958D7"/>
    <w:rsid w:val="00F959D7"/>
    <w:rsid w:val="00F95A03"/>
    <w:rsid w:val="00F962C0"/>
    <w:rsid w:val="00F965D3"/>
    <w:rsid w:val="00F96E89"/>
    <w:rsid w:val="00F971B0"/>
    <w:rsid w:val="00F9733D"/>
    <w:rsid w:val="00F97691"/>
    <w:rsid w:val="00F9782E"/>
    <w:rsid w:val="00F97A46"/>
    <w:rsid w:val="00F97A61"/>
    <w:rsid w:val="00F97CB8"/>
    <w:rsid w:val="00FA00F9"/>
    <w:rsid w:val="00FA0110"/>
    <w:rsid w:val="00FA0597"/>
    <w:rsid w:val="00FA0840"/>
    <w:rsid w:val="00FA15C8"/>
    <w:rsid w:val="00FA1640"/>
    <w:rsid w:val="00FA1AEF"/>
    <w:rsid w:val="00FA21BB"/>
    <w:rsid w:val="00FA21D5"/>
    <w:rsid w:val="00FA2C5D"/>
    <w:rsid w:val="00FA2D86"/>
    <w:rsid w:val="00FA3156"/>
    <w:rsid w:val="00FA348C"/>
    <w:rsid w:val="00FA3637"/>
    <w:rsid w:val="00FA39D5"/>
    <w:rsid w:val="00FA3D87"/>
    <w:rsid w:val="00FA3EBD"/>
    <w:rsid w:val="00FA4023"/>
    <w:rsid w:val="00FA463F"/>
    <w:rsid w:val="00FA4AED"/>
    <w:rsid w:val="00FA4C57"/>
    <w:rsid w:val="00FA4F25"/>
    <w:rsid w:val="00FA515B"/>
    <w:rsid w:val="00FA53D8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6B8F"/>
    <w:rsid w:val="00FA7266"/>
    <w:rsid w:val="00FA7EB1"/>
    <w:rsid w:val="00FB0185"/>
    <w:rsid w:val="00FB01D7"/>
    <w:rsid w:val="00FB027A"/>
    <w:rsid w:val="00FB045F"/>
    <w:rsid w:val="00FB0565"/>
    <w:rsid w:val="00FB082B"/>
    <w:rsid w:val="00FB0A85"/>
    <w:rsid w:val="00FB0AD8"/>
    <w:rsid w:val="00FB0C38"/>
    <w:rsid w:val="00FB0C73"/>
    <w:rsid w:val="00FB0D00"/>
    <w:rsid w:val="00FB0E05"/>
    <w:rsid w:val="00FB12D3"/>
    <w:rsid w:val="00FB12DE"/>
    <w:rsid w:val="00FB16A9"/>
    <w:rsid w:val="00FB1A07"/>
    <w:rsid w:val="00FB1A3B"/>
    <w:rsid w:val="00FB20E7"/>
    <w:rsid w:val="00FB2897"/>
    <w:rsid w:val="00FB2AC3"/>
    <w:rsid w:val="00FB2E17"/>
    <w:rsid w:val="00FB2E47"/>
    <w:rsid w:val="00FB33CF"/>
    <w:rsid w:val="00FB355E"/>
    <w:rsid w:val="00FB363C"/>
    <w:rsid w:val="00FB3802"/>
    <w:rsid w:val="00FB39F1"/>
    <w:rsid w:val="00FB3D71"/>
    <w:rsid w:val="00FB404B"/>
    <w:rsid w:val="00FB43DB"/>
    <w:rsid w:val="00FB45E7"/>
    <w:rsid w:val="00FB4A29"/>
    <w:rsid w:val="00FB4A7D"/>
    <w:rsid w:val="00FB4C1F"/>
    <w:rsid w:val="00FB4C99"/>
    <w:rsid w:val="00FB4D6C"/>
    <w:rsid w:val="00FB4DBB"/>
    <w:rsid w:val="00FB4ED0"/>
    <w:rsid w:val="00FB5079"/>
    <w:rsid w:val="00FB5526"/>
    <w:rsid w:val="00FB552F"/>
    <w:rsid w:val="00FB5659"/>
    <w:rsid w:val="00FB5753"/>
    <w:rsid w:val="00FB58C0"/>
    <w:rsid w:val="00FB59C2"/>
    <w:rsid w:val="00FB5E1E"/>
    <w:rsid w:val="00FB5F97"/>
    <w:rsid w:val="00FB638E"/>
    <w:rsid w:val="00FB64FC"/>
    <w:rsid w:val="00FB66E4"/>
    <w:rsid w:val="00FB6982"/>
    <w:rsid w:val="00FB6C5B"/>
    <w:rsid w:val="00FB6DE8"/>
    <w:rsid w:val="00FB6DEB"/>
    <w:rsid w:val="00FB6E68"/>
    <w:rsid w:val="00FB730A"/>
    <w:rsid w:val="00FB7337"/>
    <w:rsid w:val="00FB735A"/>
    <w:rsid w:val="00FB748F"/>
    <w:rsid w:val="00FB7622"/>
    <w:rsid w:val="00FB792A"/>
    <w:rsid w:val="00FB7A57"/>
    <w:rsid w:val="00FB7B0F"/>
    <w:rsid w:val="00FB7D3F"/>
    <w:rsid w:val="00FC023D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011"/>
    <w:rsid w:val="00FC2189"/>
    <w:rsid w:val="00FC21E3"/>
    <w:rsid w:val="00FC244B"/>
    <w:rsid w:val="00FC28B1"/>
    <w:rsid w:val="00FC2974"/>
    <w:rsid w:val="00FC3557"/>
    <w:rsid w:val="00FC36EE"/>
    <w:rsid w:val="00FC3A39"/>
    <w:rsid w:val="00FC3BED"/>
    <w:rsid w:val="00FC3C7E"/>
    <w:rsid w:val="00FC3F7B"/>
    <w:rsid w:val="00FC43D1"/>
    <w:rsid w:val="00FC45A5"/>
    <w:rsid w:val="00FC46CA"/>
    <w:rsid w:val="00FC48C9"/>
    <w:rsid w:val="00FC4CF8"/>
    <w:rsid w:val="00FC531B"/>
    <w:rsid w:val="00FC5477"/>
    <w:rsid w:val="00FC5701"/>
    <w:rsid w:val="00FC5726"/>
    <w:rsid w:val="00FC5757"/>
    <w:rsid w:val="00FC59AD"/>
    <w:rsid w:val="00FC7206"/>
    <w:rsid w:val="00FC7740"/>
    <w:rsid w:val="00FC7BDB"/>
    <w:rsid w:val="00FC7D7A"/>
    <w:rsid w:val="00FD00AA"/>
    <w:rsid w:val="00FD0147"/>
    <w:rsid w:val="00FD019D"/>
    <w:rsid w:val="00FD0423"/>
    <w:rsid w:val="00FD04DC"/>
    <w:rsid w:val="00FD05BA"/>
    <w:rsid w:val="00FD08D4"/>
    <w:rsid w:val="00FD0A9D"/>
    <w:rsid w:val="00FD0C68"/>
    <w:rsid w:val="00FD1065"/>
    <w:rsid w:val="00FD10FE"/>
    <w:rsid w:val="00FD1139"/>
    <w:rsid w:val="00FD1749"/>
    <w:rsid w:val="00FD1954"/>
    <w:rsid w:val="00FD1C2B"/>
    <w:rsid w:val="00FD2050"/>
    <w:rsid w:val="00FD2393"/>
    <w:rsid w:val="00FD24DE"/>
    <w:rsid w:val="00FD260F"/>
    <w:rsid w:val="00FD2DE2"/>
    <w:rsid w:val="00FD3115"/>
    <w:rsid w:val="00FD3892"/>
    <w:rsid w:val="00FD3D61"/>
    <w:rsid w:val="00FD3EE7"/>
    <w:rsid w:val="00FD4304"/>
    <w:rsid w:val="00FD45BD"/>
    <w:rsid w:val="00FD48EE"/>
    <w:rsid w:val="00FD4B9F"/>
    <w:rsid w:val="00FD4D7B"/>
    <w:rsid w:val="00FD51F3"/>
    <w:rsid w:val="00FD58F3"/>
    <w:rsid w:val="00FD5907"/>
    <w:rsid w:val="00FD592E"/>
    <w:rsid w:val="00FD66A2"/>
    <w:rsid w:val="00FD6AEB"/>
    <w:rsid w:val="00FD6B8A"/>
    <w:rsid w:val="00FD6C12"/>
    <w:rsid w:val="00FD717A"/>
    <w:rsid w:val="00FD7374"/>
    <w:rsid w:val="00FD74B9"/>
    <w:rsid w:val="00FD7546"/>
    <w:rsid w:val="00FD7704"/>
    <w:rsid w:val="00FD7778"/>
    <w:rsid w:val="00FD795A"/>
    <w:rsid w:val="00FD79E4"/>
    <w:rsid w:val="00FD7BA2"/>
    <w:rsid w:val="00FD7DAB"/>
    <w:rsid w:val="00FE0249"/>
    <w:rsid w:val="00FE030E"/>
    <w:rsid w:val="00FE0318"/>
    <w:rsid w:val="00FE032C"/>
    <w:rsid w:val="00FE040A"/>
    <w:rsid w:val="00FE0471"/>
    <w:rsid w:val="00FE04B0"/>
    <w:rsid w:val="00FE0C45"/>
    <w:rsid w:val="00FE0C87"/>
    <w:rsid w:val="00FE0D40"/>
    <w:rsid w:val="00FE0DAB"/>
    <w:rsid w:val="00FE1369"/>
    <w:rsid w:val="00FE136C"/>
    <w:rsid w:val="00FE1406"/>
    <w:rsid w:val="00FE1AC1"/>
    <w:rsid w:val="00FE1AC3"/>
    <w:rsid w:val="00FE1EC3"/>
    <w:rsid w:val="00FE21B4"/>
    <w:rsid w:val="00FE234E"/>
    <w:rsid w:val="00FE23E4"/>
    <w:rsid w:val="00FE2459"/>
    <w:rsid w:val="00FE24FF"/>
    <w:rsid w:val="00FE253B"/>
    <w:rsid w:val="00FE27CE"/>
    <w:rsid w:val="00FE28BB"/>
    <w:rsid w:val="00FE2C17"/>
    <w:rsid w:val="00FE3496"/>
    <w:rsid w:val="00FE3785"/>
    <w:rsid w:val="00FE39C8"/>
    <w:rsid w:val="00FE3E6C"/>
    <w:rsid w:val="00FE3FC3"/>
    <w:rsid w:val="00FE434D"/>
    <w:rsid w:val="00FE47AE"/>
    <w:rsid w:val="00FE48E8"/>
    <w:rsid w:val="00FE4B98"/>
    <w:rsid w:val="00FE4D0B"/>
    <w:rsid w:val="00FE5005"/>
    <w:rsid w:val="00FE5131"/>
    <w:rsid w:val="00FE518B"/>
    <w:rsid w:val="00FE56DE"/>
    <w:rsid w:val="00FE5AC1"/>
    <w:rsid w:val="00FE5C60"/>
    <w:rsid w:val="00FE699F"/>
    <w:rsid w:val="00FE69B9"/>
    <w:rsid w:val="00FE6DFE"/>
    <w:rsid w:val="00FE6EEF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698"/>
    <w:rsid w:val="00FF19B8"/>
    <w:rsid w:val="00FF1A4E"/>
    <w:rsid w:val="00FF1CBE"/>
    <w:rsid w:val="00FF1D48"/>
    <w:rsid w:val="00FF1F04"/>
    <w:rsid w:val="00FF20D7"/>
    <w:rsid w:val="00FF246E"/>
    <w:rsid w:val="00FF2B14"/>
    <w:rsid w:val="00FF2D85"/>
    <w:rsid w:val="00FF3000"/>
    <w:rsid w:val="00FF300F"/>
    <w:rsid w:val="00FF35B8"/>
    <w:rsid w:val="00FF3733"/>
    <w:rsid w:val="00FF3856"/>
    <w:rsid w:val="00FF3ED1"/>
    <w:rsid w:val="00FF3FF2"/>
    <w:rsid w:val="00FF4083"/>
    <w:rsid w:val="00FF4613"/>
    <w:rsid w:val="00FF477B"/>
    <w:rsid w:val="00FF489E"/>
    <w:rsid w:val="00FF4BAD"/>
    <w:rsid w:val="00FF534A"/>
    <w:rsid w:val="00FF5373"/>
    <w:rsid w:val="00FF555C"/>
    <w:rsid w:val="00FF55B1"/>
    <w:rsid w:val="00FF57C2"/>
    <w:rsid w:val="00FF591C"/>
    <w:rsid w:val="00FF5937"/>
    <w:rsid w:val="00FF5BAE"/>
    <w:rsid w:val="00FF5E54"/>
    <w:rsid w:val="00FF6095"/>
    <w:rsid w:val="00FF6408"/>
    <w:rsid w:val="00FF64BB"/>
    <w:rsid w:val="00FF6658"/>
    <w:rsid w:val="00FF669A"/>
    <w:rsid w:val="00FF7707"/>
    <w:rsid w:val="00FF7B22"/>
    <w:rsid w:val="00FF7F6A"/>
    <w:rsid w:val="0101AA6A"/>
    <w:rsid w:val="0119ACB1"/>
    <w:rsid w:val="01361DE4"/>
    <w:rsid w:val="01562443"/>
    <w:rsid w:val="01B7561E"/>
    <w:rsid w:val="01C07020"/>
    <w:rsid w:val="01CBBC8C"/>
    <w:rsid w:val="01DEE331"/>
    <w:rsid w:val="023DC994"/>
    <w:rsid w:val="027244A7"/>
    <w:rsid w:val="027EFD26"/>
    <w:rsid w:val="02DA1CD1"/>
    <w:rsid w:val="02E3B346"/>
    <w:rsid w:val="031DDD1A"/>
    <w:rsid w:val="03C9AE7C"/>
    <w:rsid w:val="03E24E4A"/>
    <w:rsid w:val="04915E6F"/>
    <w:rsid w:val="04A8662B"/>
    <w:rsid w:val="04A8BDDB"/>
    <w:rsid w:val="04E6F738"/>
    <w:rsid w:val="04ECBB77"/>
    <w:rsid w:val="0514BADE"/>
    <w:rsid w:val="067FEF2B"/>
    <w:rsid w:val="06B8647A"/>
    <w:rsid w:val="06E3A888"/>
    <w:rsid w:val="07508FEB"/>
    <w:rsid w:val="0820EBA6"/>
    <w:rsid w:val="08BF13CE"/>
    <w:rsid w:val="08C3A46A"/>
    <w:rsid w:val="09158D7C"/>
    <w:rsid w:val="09A8DDEE"/>
    <w:rsid w:val="09B8C5CE"/>
    <w:rsid w:val="09DF34CF"/>
    <w:rsid w:val="0A095F98"/>
    <w:rsid w:val="0A392D46"/>
    <w:rsid w:val="0A6269BA"/>
    <w:rsid w:val="0A8B4DC2"/>
    <w:rsid w:val="0A98C11A"/>
    <w:rsid w:val="0ABB79E3"/>
    <w:rsid w:val="0AD1FC8F"/>
    <w:rsid w:val="0AF7C37A"/>
    <w:rsid w:val="0BD3C36E"/>
    <w:rsid w:val="0BE2C68D"/>
    <w:rsid w:val="0C0E51DD"/>
    <w:rsid w:val="0C701D4E"/>
    <w:rsid w:val="0C841CAE"/>
    <w:rsid w:val="0CA280D1"/>
    <w:rsid w:val="0CA3AE72"/>
    <w:rsid w:val="0D66A496"/>
    <w:rsid w:val="0DB2B32A"/>
    <w:rsid w:val="0DFA235D"/>
    <w:rsid w:val="0E507DE3"/>
    <w:rsid w:val="0E6A8C88"/>
    <w:rsid w:val="0EBEB0A3"/>
    <w:rsid w:val="0EC5B866"/>
    <w:rsid w:val="0ED4C82E"/>
    <w:rsid w:val="0F511773"/>
    <w:rsid w:val="0F63B524"/>
    <w:rsid w:val="0FA92278"/>
    <w:rsid w:val="100C947D"/>
    <w:rsid w:val="10234003"/>
    <w:rsid w:val="1048CB5F"/>
    <w:rsid w:val="106DC57E"/>
    <w:rsid w:val="108E8421"/>
    <w:rsid w:val="108F6377"/>
    <w:rsid w:val="10E0324A"/>
    <w:rsid w:val="11391A3E"/>
    <w:rsid w:val="114C00FC"/>
    <w:rsid w:val="11C974A8"/>
    <w:rsid w:val="11FCCCA8"/>
    <w:rsid w:val="123405BE"/>
    <w:rsid w:val="1265D4CD"/>
    <w:rsid w:val="126E5D4E"/>
    <w:rsid w:val="127C23C2"/>
    <w:rsid w:val="12927751"/>
    <w:rsid w:val="1393665A"/>
    <w:rsid w:val="142A170B"/>
    <w:rsid w:val="14A26C16"/>
    <w:rsid w:val="14D6F849"/>
    <w:rsid w:val="15529296"/>
    <w:rsid w:val="158DC5FE"/>
    <w:rsid w:val="16AC2735"/>
    <w:rsid w:val="16F3C9A2"/>
    <w:rsid w:val="176819B8"/>
    <w:rsid w:val="1826E392"/>
    <w:rsid w:val="18A84083"/>
    <w:rsid w:val="1958ED96"/>
    <w:rsid w:val="197004DF"/>
    <w:rsid w:val="19D784D6"/>
    <w:rsid w:val="19E59813"/>
    <w:rsid w:val="1A10DA79"/>
    <w:rsid w:val="1A5B18F1"/>
    <w:rsid w:val="1A75080D"/>
    <w:rsid w:val="1AAAF398"/>
    <w:rsid w:val="1B28AF88"/>
    <w:rsid w:val="1B65C165"/>
    <w:rsid w:val="1BFD4604"/>
    <w:rsid w:val="1C265CBC"/>
    <w:rsid w:val="1C596066"/>
    <w:rsid w:val="1C72F2C5"/>
    <w:rsid w:val="1CD57575"/>
    <w:rsid w:val="1CEB9B3B"/>
    <w:rsid w:val="1D62FEAA"/>
    <w:rsid w:val="1D9F752E"/>
    <w:rsid w:val="1E0FE8D1"/>
    <w:rsid w:val="1ED1DB72"/>
    <w:rsid w:val="1ED33403"/>
    <w:rsid w:val="1ED80A4C"/>
    <w:rsid w:val="1F09D49D"/>
    <w:rsid w:val="1F1C347F"/>
    <w:rsid w:val="1F996E34"/>
    <w:rsid w:val="1FEB872B"/>
    <w:rsid w:val="201B13D0"/>
    <w:rsid w:val="2033A947"/>
    <w:rsid w:val="20834400"/>
    <w:rsid w:val="2116A303"/>
    <w:rsid w:val="2140EB59"/>
    <w:rsid w:val="218EC4DF"/>
    <w:rsid w:val="21F2FF82"/>
    <w:rsid w:val="22459807"/>
    <w:rsid w:val="22C1CEF7"/>
    <w:rsid w:val="22C4E2C3"/>
    <w:rsid w:val="22FE82C9"/>
    <w:rsid w:val="2309BE59"/>
    <w:rsid w:val="23569B4D"/>
    <w:rsid w:val="23768415"/>
    <w:rsid w:val="23B22024"/>
    <w:rsid w:val="23BB5750"/>
    <w:rsid w:val="242E267D"/>
    <w:rsid w:val="24F50054"/>
    <w:rsid w:val="25A89E9B"/>
    <w:rsid w:val="26AE7A62"/>
    <w:rsid w:val="26CEFC9F"/>
    <w:rsid w:val="272F8242"/>
    <w:rsid w:val="273D2025"/>
    <w:rsid w:val="278A3800"/>
    <w:rsid w:val="27AD83DC"/>
    <w:rsid w:val="2887ECFD"/>
    <w:rsid w:val="28C1026A"/>
    <w:rsid w:val="28C4F2DE"/>
    <w:rsid w:val="28D0122E"/>
    <w:rsid w:val="28D47B3D"/>
    <w:rsid w:val="28EEB37F"/>
    <w:rsid w:val="293E3949"/>
    <w:rsid w:val="29B8AFEA"/>
    <w:rsid w:val="29FCC9DF"/>
    <w:rsid w:val="2A6DE07B"/>
    <w:rsid w:val="2A716EB6"/>
    <w:rsid w:val="2AB5FA90"/>
    <w:rsid w:val="2ADE68A3"/>
    <w:rsid w:val="2AFB31ED"/>
    <w:rsid w:val="2B39BF34"/>
    <w:rsid w:val="2B6B4A84"/>
    <w:rsid w:val="2B717AE7"/>
    <w:rsid w:val="2BFF2964"/>
    <w:rsid w:val="2C3A4494"/>
    <w:rsid w:val="2C99C0AA"/>
    <w:rsid w:val="2CFC9453"/>
    <w:rsid w:val="2D056AB9"/>
    <w:rsid w:val="2D4F3D36"/>
    <w:rsid w:val="2D784945"/>
    <w:rsid w:val="2DBF2CD1"/>
    <w:rsid w:val="2DC37941"/>
    <w:rsid w:val="2E0F4756"/>
    <w:rsid w:val="2E1BBCC2"/>
    <w:rsid w:val="2E850CBD"/>
    <w:rsid w:val="2E959265"/>
    <w:rsid w:val="2EB7A2C8"/>
    <w:rsid w:val="2F6D4E2D"/>
    <w:rsid w:val="2FF20DAF"/>
    <w:rsid w:val="30B4CF50"/>
    <w:rsid w:val="30C43023"/>
    <w:rsid w:val="31273C80"/>
    <w:rsid w:val="315661CA"/>
    <w:rsid w:val="31BA9522"/>
    <w:rsid w:val="320440FB"/>
    <w:rsid w:val="32082CDF"/>
    <w:rsid w:val="325D5A64"/>
    <w:rsid w:val="32AADC5F"/>
    <w:rsid w:val="32C439EC"/>
    <w:rsid w:val="32F46039"/>
    <w:rsid w:val="3315FE7C"/>
    <w:rsid w:val="331A265E"/>
    <w:rsid w:val="332E7EF7"/>
    <w:rsid w:val="333E7A0B"/>
    <w:rsid w:val="334252D8"/>
    <w:rsid w:val="339F0BFA"/>
    <w:rsid w:val="342DCBCB"/>
    <w:rsid w:val="346847AD"/>
    <w:rsid w:val="3495AE98"/>
    <w:rsid w:val="34F15A40"/>
    <w:rsid w:val="3561B96A"/>
    <w:rsid w:val="356DA666"/>
    <w:rsid w:val="3626061E"/>
    <w:rsid w:val="363E242A"/>
    <w:rsid w:val="36585EF5"/>
    <w:rsid w:val="36863511"/>
    <w:rsid w:val="36CC41BE"/>
    <w:rsid w:val="36E4181F"/>
    <w:rsid w:val="377B4732"/>
    <w:rsid w:val="37834117"/>
    <w:rsid w:val="3786A7B0"/>
    <w:rsid w:val="379BA24D"/>
    <w:rsid w:val="3804AE8C"/>
    <w:rsid w:val="38E18411"/>
    <w:rsid w:val="38E657DE"/>
    <w:rsid w:val="39377DB4"/>
    <w:rsid w:val="39A56DF0"/>
    <w:rsid w:val="39CE4F2E"/>
    <w:rsid w:val="3A035F01"/>
    <w:rsid w:val="3A22AB4A"/>
    <w:rsid w:val="3A76BA0F"/>
    <w:rsid w:val="3BD57992"/>
    <w:rsid w:val="3C813814"/>
    <w:rsid w:val="3CECDF99"/>
    <w:rsid w:val="3DFF5ACF"/>
    <w:rsid w:val="3E0F69DE"/>
    <w:rsid w:val="3E49B88F"/>
    <w:rsid w:val="3E794A9B"/>
    <w:rsid w:val="3EEEC718"/>
    <w:rsid w:val="3F11ED54"/>
    <w:rsid w:val="3F1EFBD2"/>
    <w:rsid w:val="3F63D3EE"/>
    <w:rsid w:val="3FE751B4"/>
    <w:rsid w:val="4008D6EB"/>
    <w:rsid w:val="40841824"/>
    <w:rsid w:val="40ECB452"/>
    <w:rsid w:val="414A68C3"/>
    <w:rsid w:val="416CBC6C"/>
    <w:rsid w:val="41876A54"/>
    <w:rsid w:val="41ED8E0A"/>
    <w:rsid w:val="41F8A6C0"/>
    <w:rsid w:val="426715EF"/>
    <w:rsid w:val="42793891"/>
    <w:rsid w:val="42F89446"/>
    <w:rsid w:val="4383C3B0"/>
    <w:rsid w:val="438C478B"/>
    <w:rsid w:val="43A8AA7F"/>
    <w:rsid w:val="43B9B3D1"/>
    <w:rsid w:val="443E6EC4"/>
    <w:rsid w:val="44510BCE"/>
    <w:rsid w:val="44AA54E9"/>
    <w:rsid w:val="451CF2C9"/>
    <w:rsid w:val="45352E02"/>
    <w:rsid w:val="456E2746"/>
    <w:rsid w:val="45DA2D29"/>
    <w:rsid w:val="45F595DC"/>
    <w:rsid w:val="45F60857"/>
    <w:rsid w:val="460D8C84"/>
    <w:rsid w:val="4627A7A5"/>
    <w:rsid w:val="46914787"/>
    <w:rsid w:val="46B56995"/>
    <w:rsid w:val="46E04E10"/>
    <w:rsid w:val="46E1C929"/>
    <w:rsid w:val="46F25864"/>
    <w:rsid w:val="4710071B"/>
    <w:rsid w:val="474E221A"/>
    <w:rsid w:val="475FB78E"/>
    <w:rsid w:val="47680D7C"/>
    <w:rsid w:val="477855AB"/>
    <w:rsid w:val="47F53D55"/>
    <w:rsid w:val="48393292"/>
    <w:rsid w:val="488CFFD1"/>
    <w:rsid w:val="4917E216"/>
    <w:rsid w:val="494799B8"/>
    <w:rsid w:val="49586811"/>
    <w:rsid w:val="49A5B1F8"/>
    <w:rsid w:val="49BC46E6"/>
    <w:rsid w:val="4A3293D9"/>
    <w:rsid w:val="4A3BA2EE"/>
    <w:rsid w:val="4A48E502"/>
    <w:rsid w:val="4AF25565"/>
    <w:rsid w:val="4B394B5D"/>
    <w:rsid w:val="4B8A39B8"/>
    <w:rsid w:val="4C227139"/>
    <w:rsid w:val="4C579AB3"/>
    <w:rsid w:val="4CF826AB"/>
    <w:rsid w:val="4DA02FAE"/>
    <w:rsid w:val="4DB712EE"/>
    <w:rsid w:val="4DF3FC72"/>
    <w:rsid w:val="4E325914"/>
    <w:rsid w:val="4E4FE9E1"/>
    <w:rsid w:val="4E522535"/>
    <w:rsid w:val="4E5C108E"/>
    <w:rsid w:val="4E940D90"/>
    <w:rsid w:val="4EB2A4DC"/>
    <w:rsid w:val="4F64D6C7"/>
    <w:rsid w:val="4F7DE46D"/>
    <w:rsid w:val="4FA0265A"/>
    <w:rsid w:val="4FCFE0B1"/>
    <w:rsid w:val="4FDD8FBC"/>
    <w:rsid w:val="50274945"/>
    <w:rsid w:val="502F359D"/>
    <w:rsid w:val="50DD8BB9"/>
    <w:rsid w:val="50E30014"/>
    <w:rsid w:val="512A003F"/>
    <w:rsid w:val="51603AC3"/>
    <w:rsid w:val="51F04B1F"/>
    <w:rsid w:val="5243FB6E"/>
    <w:rsid w:val="527133D0"/>
    <w:rsid w:val="5280316E"/>
    <w:rsid w:val="528BEC7F"/>
    <w:rsid w:val="535674B8"/>
    <w:rsid w:val="5382CEE1"/>
    <w:rsid w:val="53989014"/>
    <w:rsid w:val="53A26277"/>
    <w:rsid w:val="53A7A6C3"/>
    <w:rsid w:val="53C75FBA"/>
    <w:rsid w:val="540053B8"/>
    <w:rsid w:val="5445B0B2"/>
    <w:rsid w:val="54718E68"/>
    <w:rsid w:val="54B85D36"/>
    <w:rsid w:val="54D83F05"/>
    <w:rsid w:val="55223D27"/>
    <w:rsid w:val="55C24569"/>
    <w:rsid w:val="55CB7CB0"/>
    <w:rsid w:val="5602E21A"/>
    <w:rsid w:val="56B65030"/>
    <w:rsid w:val="5708DA06"/>
    <w:rsid w:val="5740C766"/>
    <w:rsid w:val="57C074D6"/>
    <w:rsid w:val="5809F8DC"/>
    <w:rsid w:val="58376CF1"/>
    <w:rsid w:val="586CFF53"/>
    <w:rsid w:val="590B4D12"/>
    <w:rsid w:val="594793CF"/>
    <w:rsid w:val="594AEEC2"/>
    <w:rsid w:val="59916EC6"/>
    <w:rsid w:val="59A0EA78"/>
    <w:rsid w:val="59C6F2B1"/>
    <w:rsid w:val="59F70394"/>
    <w:rsid w:val="5A0EF39D"/>
    <w:rsid w:val="5AF23D9A"/>
    <w:rsid w:val="5AF815C6"/>
    <w:rsid w:val="5B0BE034"/>
    <w:rsid w:val="5B5760B0"/>
    <w:rsid w:val="5B788B4C"/>
    <w:rsid w:val="5BB17029"/>
    <w:rsid w:val="5CA3A712"/>
    <w:rsid w:val="5D3C852E"/>
    <w:rsid w:val="5D4D109E"/>
    <w:rsid w:val="5D92E5C7"/>
    <w:rsid w:val="5DBF6BD9"/>
    <w:rsid w:val="5DFBEEDF"/>
    <w:rsid w:val="5E24E581"/>
    <w:rsid w:val="5E4B7008"/>
    <w:rsid w:val="5EDC6DD9"/>
    <w:rsid w:val="5F2F95C5"/>
    <w:rsid w:val="5F87D3F9"/>
    <w:rsid w:val="600E572B"/>
    <w:rsid w:val="604F3431"/>
    <w:rsid w:val="60BCD334"/>
    <w:rsid w:val="61265D1F"/>
    <w:rsid w:val="61A4BD0F"/>
    <w:rsid w:val="61D15B40"/>
    <w:rsid w:val="6259776B"/>
    <w:rsid w:val="62B74C13"/>
    <w:rsid w:val="62DA0F7D"/>
    <w:rsid w:val="62F1325C"/>
    <w:rsid w:val="63010F20"/>
    <w:rsid w:val="630C1470"/>
    <w:rsid w:val="630D1D34"/>
    <w:rsid w:val="6332E777"/>
    <w:rsid w:val="63365415"/>
    <w:rsid w:val="636DAD29"/>
    <w:rsid w:val="63BBDC38"/>
    <w:rsid w:val="63D7C369"/>
    <w:rsid w:val="63DC82E7"/>
    <w:rsid w:val="63F84288"/>
    <w:rsid w:val="641CF4C6"/>
    <w:rsid w:val="65983389"/>
    <w:rsid w:val="65A62C5C"/>
    <w:rsid w:val="65B66AC0"/>
    <w:rsid w:val="65BF21D9"/>
    <w:rsid w:val="65E82C0A"/>
    <w:rsid w:val="66011891"/>
    <w:rsid w:val="6610FDFC"/>
    <w:rsid w:val="66AFCFA2"/>
    <w:rsid w:val="6789AA63"/>
    <w:rsid w:val="67FCED12"/>
    <w:rsid w:val="681621CB"/>
    <w:rsid w:val="6872505A"/>
    <w:rsid w:val="688FFB22"/>
    <w:rsid w:val="68BE935E"/>
    <w:rsid w:val="68CF54CE"/>
    <w:rsid w:val="694C3129"/>
    <w:rsid w:val="6952744D"/>
    <w:rsid w:val="697B805C"/>
    <w:rsid w:val="69EDD204"/>
    <w:rsid w:val="6A478471"/>
    <w:rsid w:val="6ABD206A"/>
    <w:rsid w:val="6AE75A3F"/>
    <w:rsid w:val="6B73A25E"/>
    <w:rsid w:val="6C143488"/>
    <w:rsid w:val="6CC5D7E4"/>
    <w:rsid w:val="6CCC2A1C"/>
    <w:rsid w:val="6D757224"/>
    <w:rsid w:val="6DC5D2B4"/>
    <w:rsid w:val="6DF0D82E"/>
    <w:rsid w:val="6E1132ED"/>
    <w:rsid w:val="6E1D1EB9"/>
    <w:rsid w:val="6EC38AF2"/>
    <w:rsid w:val="6F782DF8"/>
    <w:rsid w:val="6F9F86A9"/>
    <w:rsid w:val="70085BA0"/>
    <w:rsid w:val="70200A4C"/>
    <w:rsid w:val="7054843F"/>
    <w:rsid w:val="70732648"/>
    <w:rsid w:val="707E0ADF"/>
    <w:rsid w:val="708E6BF8"/>
    <w:rsid w:val="70AFAD87"/>
    <w:rsid w:val="71015486"/>
    <w:rsid w:val="7101F4B0"/>
    <w:rsid w:val="712FFCB9"/>
    <w:rsid w:val="717B086D"/>
    <w:rsid w:val="71B5F78C"/>
    <w:rsid w:val="7228414C"/>
    <w:rsid w:val="725CBAFB"/>
    <w:rsid w:val="72F04F86"/>
    <w:rsid w:val="739E7787"/>
    <w:rsid w:val="73B22ADA"/>
    <w:rsid w:val="73DB0405"/>
    <w:rsid w:val="741ABA31"/>
    <w:rsid w:val="741C7746"/>
    <w:rsid w:val="744AFABA"/>
    <w:rsid w:val="74841A9B"/>
    <w:rsid w:val="74B1C7F6"/>
    <w:rsid w:val="752B5880"/>
    <w:rsid w:val="7537BA1B"/>
    <w:rsid w:val="75908886"/>
    <w:rsid w:val="75A1E9D3"/>
    <w:rsid w:val="75D948AC"/>
    <w:rsid w:val="76170E35"/>
    <w:rsid w:val="767225AF"/>
    <w:rsid w:val="76D86BC9"/>
    <w:rsid w:val="76EA0100"/>
    <w:rsid w:val="7767393E"/>
    <w:rsid w:val="78394C23"/>
    <w:rsid w:val="7891DF47"/>
    <w:rsid w:val="7955081F"/>
    <w:rsid w:val="79889C1E"/>
    <w:rsid w:val="799ABA7E"/>
    <w:rsid w:val="7A0BC9DB"/>
    <w:rsid w:val="7A5B6C5D"/>
    <w:rsid w:val="7AB25123"/>
    <w:rsid w:val="7B4C47B9"/>
    <w:rsid w:val="7B9086C9"/>
    <w:rsid w:val="7BE51970"/>
    <w:rsid w:val="7BF7F82D"/>
    <w:rsid w:val="7C423957"/>
    <w:rsid w:val="7CD5B81E"/>
    <w:rsid w:val="7D180C19"/>
    <w:rsid w:val="7D3AC529"/>
    <w:rsid w:val="7D4CF296"/>
    <w:rsid w:val="7D9248A9"/>
    <w:rsid w:val="7DCBA0D7"/>
    <w:rsid w:val="7E0B07D9"/>
    <w:rsid w:val="7E1840C9"/>
    <w:rsid w:val="7E3B4547"/>
    <w:rsid w:val="7E7652EC"/>
    <w:rsid w:val="7E809DE0"/>
    <w:rsid w:val="7EBCF67B"/>
    <w:rsid w:val="7ECBD471"/>
    <w:rsid w:val="7EF3624C"/>
    <w:rsid w:val="7F042A38"/>
    <w:rsid w:val="7F095A74"/>
    <w:rsid w:val="7F5BE287"/>
    <w:rsid w:val="7F6C8138"/>
    <w:rsid w:val="7F731E1E"/>
    <w:rsid w:val="7FFD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2E02ADA7-DFCD-4E43-97A5-B747660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2103E6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103E6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ind w:left="927" w:hanging="360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Heading35">
    <w:name w:val="Heading 3.5"/>
    <w:aliases w:val="CGC 2025 Heading 3.5"/>
    <w:basedOn w:val="Heading4"/>
    <w:qFormat/>
    <w:rsid w:val="00715975"/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2-consultation-pap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10/2025%20Methodology%20Review%20-%20Consultation%20paper%20-%20Investment_Fin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inister.infrastructure.gov.au/c-king/media-release/nation-building-infrastructure-better-australia" TargetMode="External"/><Relationship Id="rId2" Type="http://schemas.openxmlformats.org/officeDocument/2006/relationships/hyperlink" Target="https://www.bmtqs.com.au/construction-cost-calculator" TargetMode="External"/><Relationship Id="rId1" Type="http://schemas.openxmlformats.org/officeDocument/2006/relationships/hyperlink" Target="https://www.corelogic.com.au/news-research/reports/cordell-construction-cost-index" TargetMode="External"/><Relationship Id="rId4" Type="http://schemas.openxmlformats.org/officeDocument/2006/relationships/hyperlink" Target="https://www.schoolbuildings.vic.gov.au/new-schoo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Baldock, Katrina</DisplayName>
        <AccountId>26</AccountId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4.xml><?xml version="1.0" encoding="utf-8"?>
<ds:datastoreItem xmlns:ds="http://schemas.openxmlformats.org/officeDocument/2006/customXml" ds:itemID="{F49A7F90-8AF3-4E8A-A3B4-05D6CA46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739</TotalTime>
  <Pages>9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Hewlett-Packard Company</Company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1350</cp:revision>
  <cp:lastPrinted>2024-05-29T22:06:00Z</cp:lastPrinted>
  <dcterms:created xsi:type="dcterms:W3CDTF">2024-02-13T22:34:00Z</dcterms:created>
  <dcterms:modified xsi:type="dcterms:W3CDTF">2024-06-21T04:05:00Z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86000600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Tag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GUID">
    <vt:lpwstr>51e51646-2fef-4a45-b8af-9e597fc224fd</vt:lpwstr>
  </property>
</Properties>
</file>